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0524" w:type="dxa"/>
        <w:tblInd w:w="108" w:type="dxa"/>
        <w:tblLayout w:type="fixed"/>
        <w:tblLook w:val="04A0" w:firstRow="1" w:lastRow="0" w:firstColumn="1" w:lastColumn="0" w:noHBand="0" w:noVBand="1"/>
      </w:tblPr>
      <w:tblGrid>
        <w:gridCol w:w="3294"/>
        <w:gridCol w:w="1418"/>
        <w:gridCol w:w="709"/>
        <w:gridCol w:w="283"/>
        <w:gridCol w:w="1276"/>
        <w:gridCol w:w="850"/>
        <w:gridCol w:w="709"/>
        <w:gridCol w:w="1985"/>
      </w:tblGrid>
      <w:tr w:rsidR="00B071DB" w:rsidRPr="004213EB" w:rsidTr="00160A66">
        <w:trPr>
          <w:trHeight w:val="1371"/>
        </w:trPr>
        <w:tc>
          <w:tcPr>
            <w:tcW w:w="10524" w:type="dxa"/>
            <w:gridSpan w:val="8"/>
            <w:tcBorders>
              <w:top w:val="nil"/>
              <w:left w:val="nil"/>
              <w:bottom w:val="nil"/>
              <w:right w:val="nil"/>
            </w:tcBorders>
            <w:vAlign w:val="center"/>
          </w:tcPr>
          <w:p w:rsidR="00B071DB" w:rsidRPr="00AA4C57" w:rsidRDefault="00B071DB" w:rsidP="005F3C1E">
            <w:pPr>
              <w:pStyle w:val="DataInput"/>
              <w:spacing w:before="0" w:after="0" w:line="240" w:lineRule="auto"/>
              <w:jc w:val="right"/>
              <w:rPr>
                <w:b w:val="0"/>
                <w:sz w:val="14"/>
              </w:rPr>
            </w:pPr>
            <w:r>
              <w:rPr>
                <w:b w:val="0"/>
                <w:noProof/>
              </w:rPr>
              <w:drawing>
                <wp:inline distT="0" distB="0" distL="0" distR="0" wp14:anchorId="46C04222" wp14:editId="58B5F555">
                  <wp:extent cx="2867025" cy="861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da_ASTRID_Logo.png"/>
                          <pic:cNvPicPr/>
                        </pic:nvPicPr>
                        <pic:blipFill>
                          <a:blip r:embed="rId11">
                            <a:extLst>
                              <a:ext uri="{28A0092B-C50C-407E-A947-70E740481C1C}">
                                <a14:useLocalDpi xmlns:a14="http://schemas.microsoft.com/office/drawing/2010/main" val="0"/>
                              </a:ext>
                            </a:extLst>
                          </a:blip>
                          <a:stretch>
                            <a:fillRect/>
                          </a:stretch>
                        </pic:blipFill>
                        <pic:spPr>
                          <a:xfrm>
                            <a:off x="0" y="0"/>
                            <a:ext cx="2867993" cy="862157"/>
                          </a:xfrm>
                          <a:prstGeom prst="rect">
                            <a:avLst/>
                          </a:prstGeom>
                        </pic:spPr>
                      </pic:pic>
                    </a:graphicData>
                  </a:graphic>
                </wp:inline>
              </w:drawing>
            </w:r>
          </w:p>
        </w:tc>
      </w:tr>
      <w:tr w:rsidR="00B071DB" w:rsidRPr="004213EB" w:rsidTr="00D41A24">
        <w:trPr>
          <w:trHeight w:val="565"/>
        </w:trPr>
        <w:tc>
          <w:tcPr>
            <w:tcW w:w="10524" w:type="dxa"/>
            <w:gridSpan w:val="8"/>
            <w:tcBorders>
              <w:top w:val="nil"/>
              <w:left w:val="nil"/>
              <w:bottom w:val="nil"/>
              <w:right w:val="nil"/>
            </w:tcBorders>
            <w:vAlign w:val="center"/>
          </w:tcPr>
          <w:p w:rsidR="00B071DB" w:rsidRPr="002D6D8D" w:rsidRDefault="00B071DB" w:rsidP="005F3C1E">
            <w:pPr>
              <w:spacing w:before="0" w:after="0" w:line="240" w:lineRule="auto"/>
              <w:jc w:val="center"/>
              <w:rPr>
                <w:rFonts w:asciiTheme="minorHAnsi" w:hAnsiTheme="minorHAnsi" w:cstheme="minorHAnsi"/>
                <w:b/>
              </w:rPr>
            </w:pPr>
            <w:r w:rsidRPr="002D6D8D">
              <w:rPr>
                <w:rFonts w:asciiTheme="minorHAnsi" w:hAnsiTheme="minorHAnsi" w:cstheme="minorHAnsi"/>
                <w:b/>
                <w:bCs/>
                <w:sz w:val="36"/>
              </w:rPr>
              <w:t>Statement of Requirement (SOR)</w:t>
            </w:r>
          </w:p>
        </w:tc>
      </w:tr>
      <w:tr w:rsidR="00B071DB" w:rsidRPr="004213EB" w:rsidTr="00160A66">
        <w:trPr>
          <w:trHeight w:val="355"/>
        </w:trPr>
        <w:tc>
          <w:tcPr>
            <w:tcW w:w="10524" w:type="dxa"/>
            <w:gridSpan w:val="8"/>
            <w:tcBorders>
              <w:top w:val="nil"/>
              <w:left w:val="nil"/>
              <w:bottom w:val="nil"/>
              <w:right w:val="nil"/>
            </w:tcBorders>
            <w:vAlign w:val="center"/>
          </w:tcPr>
          <w:p w:rsidR="00B071DB" w:rsidRPr="002D6D8D" w:rsidRDefault="00B071DB" w:rsidP="005F3C1E">
            <w:pPr>
              <w:spacing w:before="0" w:after="0" w:line="240" w:lineRule="auto"/>
              <w:rPr>
                <w:rFonts w:asciiTheme="minorHAnsi" w:hAnsiTheme="minorHAnsi" w:cstheme="minorHAnsi"/>
                <w:b/>
                <w:iCs/>
                <w:sz w:val="2"/>
              </w:rPr>
            </w:pPr>
          </w:p>
        </w:tc>
      </w:tr>
      <w:tr w:rsidR="00B071DB" w:rsidRPr="004213EB" w:rsidTr="00D41A24">
        <w:trPr>
          <w:trHeight w:val="471"/>
        </w:trPr>
        <w:tc>
          <w:tcPr>
            <w:tcW w:w="10524" w:type="dxa"/>
            <w:gridSpan w:val="8"/>
            <w:tcBorders>
              <w:top w:val="nil"/>
              <w:left w:val="nil"/>
              <w:bottom w:val="single" w:sz="4" w:space="0" w:color="auto"/>
              <w:right w:val="nil"/>
            </w:tcBorders>
            <w:vAlign w:val="center"/>
          </w:tcPr>
          <w:p w:rsidR="00B071DB" w:rsidRPr="002D6D8D" w:rsidRDefault="00B071DB" w:rsidP="005F3C1E">
            <w:pPr>
              <w:spacing w:before="0" w:after="0" w:line="240" w:lineRule="auto"/>
              <w:rPr>
                <w:rFonts w:asciiTheme="minorHAnsi" w:hAnsiTheme="minorHAnsi" w:cstheme="minorHAnsi"/>
                <w:b/>
              </w:rPr>
            </w:pPr>
            <w:r w:rsidRPr="002D6D8D">
              <w:rPr>
                <w:rFonts w:asciiTheme="minorHAnsi" w:hAnsiTheme="minorHAnsi" w:cstheme="minorHAnsi"/>
                <w:b/>
                <w:iCs/>
                <w:sz w:val="24"/>
              </w:rPr>
              <w:t>Contact &amp; Project Information:</w:t>
            </w:r>
          </w:p>
        </w:tc>
      </w:tr>
      <w:tr w:rsidR="007169F0" w:rsidRPr="004213EB" w:rsidTr="007169F0">
        <w:trPr>
          <w:trHeight w:val="324"/>
        </w:trPr>
        <w:tc>
          <w:tcPr>
            <w:tcW w:w="3294" w:type="dxa"/>
            <w:vMerge w:val="restart"/>
            <w:tcBorders>
              <w:top w:val="single" w:sz="4" w:space="0" w:color="auto"/>
            </w:tcBorders>
            <w:vAlign w:val="center"/>
          </w:tcPr>
          <w:p w:rsidR="007169F0" w:rsidRPr="002D6D8D" w:rsidRDefault="007169F0" w:rsidP="007169F0">
            <w:pPr>
              <w:spacing w:line="240" w:lineRule="auto"/>
              <w:rPr>
                <w:rStyle w:val="Strong"/>
                <w:rFonts w:ascii="Arial" w:hAnsi="Arial" w:cs="Arial"/>
              </w:rPr>
            </w:pPr>
            <w:r w:rsidRPr="002D6D8D">
              <w:rPr>
                <w:rFonts w:ascii="Arial" w:hAnsi="Arial" w:cs="Arial"/>
                <w:b/>
                <w:bCs/>
              </w:rPr>
              <w:t>Project Manager</w:t>
            </w: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Name</w:t>
            </w:r>
          </w:p>
        </w:tc>
        <w:tc>
          <w:tcPr>
            <w:tcW w:w="5103" w:type="dxa"/>
            <w:gridSpan w:val="5"/>
            <w:tcBorders>
              <w:top w:val="single" w:sz="4" w:space="0" w:color="auto"/>
            </w:tcBorders>
            <w:vAlign w:val="center"/>
          </w:tcPr>
          <w:p w:rsidR="007169F0" w:rsidRPr="00F351BF" w:rsidRDefault="00586AEF" w:rsidP="005F3C1E">
            <w:pPr>
              <w:pStyle w:val="DataInput"/>
              <w:spacing w:before="0" w:after="0" w:line="240" w:lineRule="auto"/>
              <w:rPr>
                <w:rFonts w:cstheme="minorHAnsi"/>
                <w:b w:val="0"/>
                <w:color w:val="auto"/>
                <w:highlight w:val="darkGray"/>
              </w:rPr>
            </w:pPr>
            <w:r>
              <w:rPr>
                <w:rFonts w:cstheme="minorHAnsi"/>
                <w:b w:val="0"/>
                <w:color w:val="auto"/>
              </w:rPr>
              <w:t>[</w:t>
            </w:r>
            <w:r w:rsidRPr="00586AEF">
              <w:rPr>
                <w:rFonts w:cstheme="minorHAnsi"/>
                <w:b w:val="0"/>
                <w:color w:val="auto"/>
              </w:rPr>
              <w:t>Redacted under FOI exemption Personal Information</w:t>
            </w:r>
            <w:r>
              <w:rPr>
                <w:rFonts w:cstheme="minorHAnsi"/>
                <w:b w:val="0"/>
                <w:color w:val="auto"/>
              </w:rPr>
              <w:t>]</w:t>
            </w:r>
          </w:p>
        </w:tc>
      </w:tr>
      <w:tr w:rsidR="007169F0" w:rsidRPr="004213EB" w:rsidTr="007169F0">
        <w:trPr>
          <w:trHeight w:val="322"/>
        </w:trPr>
        <w:tc>
          <w:tcPr>
            <w:tcW w:w="3294" w:type="dxa"/>
            <w:vMerge/>
            <w:vAlign w:val="center"/>
          </w:tcPr>
          <w:p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Email</w:t>
            </w:r>
          </w:p>
        </w:tc>
        <w:tc>
          <w:tcPr>
            <w:tcW w:w="5103" w:type="dxa"/>
            <w:gridSpan w:val="5"/>
            <w:tcBorders>
              <w:top w:val="single" w:sz="4" w:space="0" w:color="auto"/>
            </w:tcBorders>
            <w:vAlign w:val="center"/>
          </w:tcPr>
          <w:p w:rsidR="007169F0" w:rsidRPr="00F351BF" w:rsidRDefault="00586AEF" w:rsidP="005F3C1E">
            <w:pPr>
              <w:pStyle w:val="DataInput"/>
              <w:spacing w:before="0" w:after="0" w:line="240" w:lineRule="auto"/>
              <w:rPr>
                <w:rFonts w:cstheme="minorHAnsi"/>
                <w:b w:val="0"/>
                <w:color w:val="auto"/>
                <w:highlight w:val="darkGray"/>
              </w:rPr>
            </w:pPr>
            <w:r>
              <w:t>[</w:t>
            </w:r>
            <w:r w:rsidRPr="00586AEF">
              <w:t>Redacted under FOI exemption Personal Information</w:t>
            </w:r>
            <w:r>
              <w:t>]</w:t>
            </w:r>
          </w:p>
        </w:tc>
      </w:tr>
      <w:tr w:rsidR="007169F0" w:rsidRPr="004213EB" w:rsidTr="007169F0">
        <w:trPr>
          <w:trHeight w:val="322"/>
        </w:trPr>
        <w:tc>
          <w:tcPr>
            <w:tcW w:w="3294" w:type="dxa"/>
            <w:vMerge/>
            <w:vAlign w:val="center"/>
          </w:tcPr>
          <w:p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Telephone number</w:t>
            </w:r>
          </w:p>
        </w:tc>
        <w:tc>
          <w:tcPr>
            <w:tcW w:w="5103" w:type="dxa"/>
            <w:gridSpan w:val="5"/>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p>
        </w:tc>
      </w:tr>
      <w:tr w:rsidR="007169F0" w:rsidRPr="004213EB" w:rsidTr="007169F0">
        <w:trPr>
          <w:trHeight w:val="322"/>
        </w:trPr>
        <w:tc>
          <w:tcPr>
            <w:tcW w:w="3294" w:type="dxa"/>
            <w:vMerge/>
            <w:vAlign w:val="center"/>
          </w:tcPr>
          <w:p w:rsidR="007169F0" w:rsidRPr="002D6D8D" w:rsidRDefault="007169F0" w:rsidP="005F3C1E">
            <w:pPr>
              <w:spacing w:line="240" w:lineRule="auto"/>
              <w:rPr>
                <w:rFonts w:cs="Arial"/>
                <w:b/>
                <w:bCs/>
              </w:rPr>
            </w:pPr>
          </w:p>
        </w:tc>
        <w:tc>
          <w:tcPr>
            <w:tcW w:w="2127" w:type="dxa"/>
            <w:gridSpan w:val="2"/>
            <w:tcBorders>
              <w:top w:val="single" w:sz="4" w:space="0" w:color="auto"/>
            </w:tcBorders>
            <w:vAlign w:val="center"/>
          </w:tcPr>
          <w:p w:rsidR="007169F0" w:rsidRPr="002D6D8D" w:rsidRDefault="007169F0" w:rsidP="005F3C1E">
            <w:pPr>
              <w:pStyle w:val="DataInput"/>
              <w:spacing w:before="0" w:after="0" w:line="240" w:lineRule="auto"/>
              <w:rPr>
                <w:rFonts w:cstheme="minorHAnsi"/>
                <w:b w:val="0"/>
                <w:color w:val="auto"/>
              </w:rPr>
            </w:pPr>
            <w:r w:rsidRPr="002D6D8D">
              <w:rPr>
                <w:rFonts w:cstheme="minorHAnsi"/>
                <w:b w:val="0"/>
                <w:color w:val="auto"/>
              </w:rPr>
              <w:t>Site</w:t>
            </w:r>
          </w:p>
        </w:tc>
        <w:tc>
          <w:tcPr>
            <w:tcW w:w="5103" w:type="dxa"/>
            <w:gridSpan w:val="5"/>
            <w:tcBorders>
              <w:top w:val="single" w:sz="4" w:space="0" w:color="auto"/>
            </w:tcBorders>
            <w:vAlign w:val="center"/>
          </w:tcPr>
          <w:p w:rsidR="007169F0" w:rsidRPr="002D6D8D" w:rsidRDefault="00953832" w:rsidP="005F3C1E">
            <w:pPr>
              <w:pStyle w:val="DataInput"/>
              <w:spacing w:before="0" w:after="0" w:line="240" w:lineRule="auto"/>
              <w:rPr>
                <w:rFonts w:cstheme="minorHAnsi"/>
                <w:b w:val="0"/>
                <w:color w:val="auto"/>
              </w:rPr>
            </w:pPr>
            <w:r>
              <w:rPr>
                <w:rFonts w:cstheme="minorHAnsi"/>
                <w:b w:val="0"/>
                <w:color w:val="auto"/>
              </w:rPr>
              <w:t>PDW</w:t>
            </w:r>
          </w:p>
        </w:tc>
      </w:tr>
      <w:tr w:rsidR="007169F0" w:rsidRPr="004213EB" w:rsidTr="007169F0">
        <w:trPr>
          <w:trHeight w:val="321"/>
        </w:trPr>
        <w:tc>
          <w:tcPr>
            <w:tcW w:w="3294" w:type="dxa"/>
            <w:vMerge w:val="restart"/>
            <w:vAlign w:val="center"/>
          </w:tcPr>
          <w:p w:rsidR="007169F0" w:rsidRPr="002D6D8D" w:rsidRDefault="007169F0" w:rsidP="007169F0">
            <w:pPr>
              <w:spacing w:line="240" w:lineRule="auto"/>
              <w:rPr>
                <w:rStyle w:val="Strong"/>
                <w:rFonts w:ascii="Arial" w:hAnsi="Arial" w:cs="Arial"/>
              </w:rPr>
            </w:pPr>
            <w:r w:rsidRPr="002D6D8D">
              <w:rPr>
                <w:rFonts w:ascii="Arial" w:hAnsi="Arial" w:cs="Arial"/>
                <w:b/>
                <w:bCs/>
              </w:rPr>
              <w:t>Technical Partner</w:t>
            </w:r>
            <w:r w:rsidR="002D6D8D">
              <w:rPr>
                <w:rFonts w:ascii="Arial" w:hAnsi="Arial" w:cs="Arial"/>
                <w:b/>
                <w:bCs/>
              </w:rPr>
              <w:t>(s)</w:t>
            </w: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7169F0" w:rsidRPr="004213EB" w:rsidTr="007169F0">
        <w:trPr>
          <w:trHeight w:val="318"/>
        </w:trPr>
        <w:tc>
          <w:tcPr>
            <w:tcW w:w="3294" w:type="dxa"/>
            <w:vMerge/>
            <w:vAlign w:val="center"/>
          </w:tcPr>
          <w:p w:rsidR="007169F0" w:rsidRPr="002D6D8D" w:rsidRDefault="007169F0" w:rsidP="007169F0">
            <w:pPr>
              <w:spacing w:line="240" w:lineRule="auto"/>
              <w:rPr>
                <w:rFonts w:cs="Arial"/>
                <w:b/>
                <w:bCs/>
              </w:rPr>
            </w:pP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7169F0" w:rsidRPr="004213EB" w:rsidTr="007169F0">
        <w:trPr>
          <w:trHeight w:val="318"/>
        </w:trPr>
        <w:tc>
          <w:tcPr>
            <w:tcW w:w="3294" w:type="dxa"/>
            <w:vMerge/>
            <w:vAlign w:val="center"/>
          </w:tcPr>
          <w:p w:rsidR="007169F0" w:rsidRPr="002D6D8D" w:rsidRDefault="007169F0" w:rsidP="007169F0">
            <w:pPr>
              <w:spacing w:line="240" w:lineRule="auto"/>
              <w:rPr>
                <w:rFonts w:cs="Arial"/>
                <w:b/>
                <w:bCs/>
              </w:rPr>
            </w:pP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7169F0" w:rsidRPr="004213EB" w:rsidTr="007169F0">
        <w:trPr>
          <w:trHeight w:val="318"/>
        </w:trPr>
        <w:tc>
          <w:tcPr>
            <w:tcW w:w="3294" w:type="dxa"/>
            <w:vMerge/>
            <w:vAlign w:val="center"/>
          </w:tcPr>
          <w:p w:rsidR="007169F0" w:rsidRPr="002D6D8D" w:rsidRDefault="007169F0" w:rsidP="007169F0">
            <w:pPr>
              <w:spacing w:line="240" w:lineRule="auto"/>
              <w:rPr>
                <w:rFonts w:cs="Arial"/>
                <w:b/>
                <w:bCs/>
              </w:rPr>
            </w:pPr>
          </w:p>
        </w:tc>
        <w:tc>
          <w:tcPr>
            <w:tcW w:w="2127" w:type="dxa"/>
            <w:gridSpan w:val="2"/>
            <w:vAlign w:val="center"/>
          </w:tcPr>
          <w:p w:rsidR="007169F0" w:rsidRPr="002D6D8D" w:rsidRDefault="007169F0" w:rsidP="007169F0">
            <w:pPr>
              <w:pStyle w:val="DataInput"/>
              <w:spacing w:before="0" w:after="0" w:line="240" w:lineRule="auto"/>
              <w:rPr>
                <w:rFonts w:cstheme="minorHAnsi"/>
                <w:b w:val="0"/>
                <w:color w:val="auto"/>
              </w:rPr>
            </w:pPr>
          </w:p>
        </w:tc>
        <w:tc>
          <w:tcPr>
            <w:tcW w:w="5103" w:type="dxa"/>
            <w:gridSpan w:val="5"/>
            <w:vAlign w:val="center"/>
          </w:tcPr>
          <w:p w:rsidR="007169F0" w:rsidRPr="002D6D8D" w:rsidRDefault="007169F0" w:rsidP="007169F0">
            <w:pPr>
              <w:pStyle w:val="DataInput"/>
              <w:spacing w:before="0" w:after="0" w:line="240" w:lineRule="auto"/>
              <w:rPr>
                <w:rFonts w:cstheme="minorHAnsi"/>
                <w:b w:val="0"/>
                <w:color w:val="auto"/>
              </w:rPr>
            </w:pPr>
          </w:p>
        </w:tc>
      </w:tr>
      <w:tr w:rsidR="00825562" w:rsidRPr="004213EB" w:rsidTr="00D41A24">
        <w:trPr>
          <w:trHeight w:val="750"/>
        </w:trPr>
        <w:tc>
          <w:tcPr>
            <w:tcW w:w="3294" w:type="dxa"/>
            <w:vAlign w:val="center"/>
          </w:tcPr>
          <w:p w:rsidR="00825562" w:rsidRPr="007E5427" w:rsidRDefault="00825562" w:rsidP="005F3C1E">
            <w:pPr>
              <w:spacing w:before="0" w:after="0" w:line="240" w:lineRule="auto"/>
              <w:rPr>
                <w:rFonts w:ascii="Arial" w:hAnsi="Arial" w:cs="Arial"/>
                <w:b/>
                <w:sz w:val="24"/>
              </w:rPr>
            </w:pPr>
            <w:proofErr w:type="spellStart"/>
            <w:r w:rsidRPr="007E5427">
              <w:rPr>
                <w:rFonts w:ascii="Arial" w:hAnsi="Arial" w:cs="Arial"/>
                <w:b/>
                <w:bCs/>
                <w:sz w:val="24"/>
              </w:rPr>
              <w:t>iCas</w:t>
            </w:r>
            <w:proofErr w:type="spellEnd"/>
            <w:r w:rsidRPr="007E5427">
              <w:rPr>
                <w:rFonts w:ascii="Arial" w:hAnsi="Arial" w:cs="Arial"/>
                <w:b/>
                <w:bCs/>
                <w:sz w:val="24"/>
              </w:rPr>
              <w:t xml:space="preserve"> project number</w:t>
            </w:r>
          </w:p>
        </w:tc>
        <w:tc>
          <w:tcPr>
            <w:tcW w:w="7230" w:type="dxa"/>
            <w:gridSpan w:val="7"/>
            <w:vAlign w:val="center"/>
          </w:tcPr>
          <w:p w:rsidR="00825562" w:rsidRPr="007E5427" w:rsidRDefault="00825562" w:rsidP="005F3C1E">
            <w:pPr>
              <w:pStyle w:val="DataInput"/>
              <w:spacing w:before="0" w:after="0" w:line="240" w:lineRule="auto"/>
              <w:rPr>
                <w:rFonts w:cstheme="minorHAnsi"/>
                <w:b w:val="0"/>
                <w:color w:val="auto"/>
                <w:sz w:val="24"/>
              </w:rPr>
            </w:pPr>
          </w:p>
        </w:tc>
      </w:tr>
      <w:tr w:rsidR="00825562" w:rsidRPr="004213EB" w:rsidTr="007169F0">
        <w:trPr>
          <w:trHeight w:val="750"/>
        </w:trPr>
        <w:tc>
          <w:tcPr>
            <w:tcW w:w="3294" w:type="dxa"/>
            <w:vAlign w:val="center"/>
          </w:tcPr>
          <w:p w:rsidR="00825562" w:rsidRPr="002D6D8D" w:rsidRDefault="00825562" w:rsidP="005F3C1E">
            <w:pPr>
              <w:spacing w:before="0" w:after="0" w:line="240" w:lineRule="auto"/>
              <w:rPr>
                <w:rFonts w:ascii="Arial" w:hAnsi="Arial" w:cs="Arial"/>
                <w:b/>
              </w:rPr>
            </w:pPr>
            <w:r w:rsidRPr="002D6D8D">
              <w:rPr>
                <w:rFonts w:ascii="Arial" w:hAnsi="Arial" w:cs="Arial"/>
                <w:b/>
              </w:rPr>
              <w:t>Owning division</w:t>
            </w:r>
          </w:p>
        </w:tc>
        <w:tc>
          <w:tcPr>
            <w:tcW w:w="2127" w:type="dxa"/>
            <w:gridSpan w:val="2"/>
            <w:vAlign w:val="center"/>
          </w:tcPr>
          <w:p w:rsidR="00825562" w:rsidRPr="002D6D8D" w:rsidRDefault="003117B2" w:rsidP="005F3C1E">
            <w:pPr>
              <w:pStyle w:val="DataInput"/>
              <w:spacing w:before="0" w:after="0" w:line="240" w:lineRule="auto"/>
              <w:rPr>
                <w:rFonts w:cstheme="minorHAnsi"/>
                <w:b w:val="0"/>
                <w:color w:val="auto"/>
              </w:rPr>
            </w:pPr>
            <w:r>
              <w:rPr>
                <w:rFonts w:cstheme="minorHAnsi"/>
                <w:b w:val="0"/>
                <w:color w:val="auto"/>
              </w:rPr>
              <w:t>X-</w:t>
            </w:r>
            <w:proofErr w:type="spellStart"/>
            <w:r>
              <w:rPr>
                <w:rFonts w:cstheme="minorHAnsi"/>
                <w:b w:val="0"/>
                <w:color w:val="auto"/>
              </w:rPr>
              <w:t>Div</w:t>
            </w:r>
            <w:proofErr w:type="spellEnd"/>
          </w:p>
        </w:tc>
        <w:tc>
          <w:tcPr>
            <w:tcW w:w="2409" w:type="dxa"/>
            <w:gridSpan w:val="3"/>
            <w:vAlign w:val="center"/>
          </w:tcPr>
          <w:p w:rsidR="00825562" w:rsidRPr="002D6D8D" w:rsidRDefault="00825562" w:rsidP="005F3C1E">
            <w:pPr>
              <w:pStyle w:val="DataInput"/>
              <w:spacing w:before="0" w:after="0" w:line="240" w:lineRule="auto"/>
              <w:rPr>
                <w:rFonts w:cstheme="minorHAnsi"/>
                <w:color w:val="auto"/>
              </w:rPr>
            </w:pPr>
            <w:r w:rsidRPr="002D6D8D">
              <w:rPr>
                <w:rFonts w:cstheme="minorHAnsi"/>
                <w:color w:val="auto"/>
              </w:rPr>
              <w:t>Delivering division</w:t>
            </w:r>
          </w:p>
        </w:tc>
        <w:tc>
          <w:tcPr>
            <w:tcW w:w="2694" w:type="dxa"/>
            <w:gridSpan w:val="2"/>
            <w:vAlign w:val="center"/>
          </w:tcPr>
          <w:p w:rsidR="00825562" w:rsidRPr="002D6D8D" w:rsidRDefault="003117B2" w:rsidP="005F3C1E">
            <w:pPr>
              <w:pStyle w:val="DataInput"/>
              <w:spacing w:before="0" w:after="0" w:line="240" w:lineRule="auto"/>
              <w:rPr>
                <w:rFonts w:cstheme="minorHAnsi"/>
                <w:b w:val="0"/>
                <w:color w:val="auto"/>
              </w:rPr>
            </w:pPr>
            <w:r>
              <w:rPr>
                <w:rFonts w:cstheme="minorHAnsi"/>
                <w:b w:val="0"/>
                <w:color w:val="auto"/>
              </w:rPr>
              <w:t>X-</w:t>
            </w:r>
            <w:proofErr w:type="spellStart"/>
            <w:r>
              <w:rPr>
                <w:rFonts w:cstheme="minorHAnsi"/>
                <w:b w:val="0"/>
                <w:color w:val="auto"/>
              </w:rPr>
              <w:t>Div</w:t>
            </w:r>
            <w:proofErr w:type="spellEnd"/>
          </w:p>
        </w:tc>
      </w:tr>
      <w:tr w:rsidR="00825562" w:rsidRPr="004213EB" w:rsidTr="00D41A24">
        <w:trPr>
          <w:trHeight w:val="579"/>
        </w:trPr>
        <w:tc>
          <w:tcPr>
            <w:tcW w:w="3294" w:type="dxa"/>
            <w:vAlign w:val="center"/>
          </w:tcPr>
          <w:p w:rsidR="00825562" w:rsidRPr="002D6D8D" w:rsidRDefault="00825562" w:rsidP="005F3C1E">
            <w:pPr>
              <w:pStyle w:val="DataInput"/>
              <w:spacing w:before="0" w:after="0" w:line="240" w:lineRule="auto"/>
              <w:rPr>
                <w:rStyle w:val="Strong"/>
                <w:rFonts w:ascii="Arial" w:hAnsi="Arial" w:cs="Arial"/>
                <w:color w:val="auto"/>
              </w:rPr>
            </w:pPr>
            <w:r w:rsidRPr="002D6D8D">
              <w:rPr>
                <w:rFonts w:ascii="Arial" w:hAnsi="Arial" w:cs="Arial"/>
                <w:bCs w:val="0"/>
                <w:color w:val="auto"/>
              </w:rPr>
              <w:t>Programme</w:t>
            </w:r>
          </w:p>
        </w:tc>
        <w:tc>
          <w:tcPr>
            <w:tcW w:w="7230" w:type="dxa"/>
            <w:gridSpan w:val="7"/>
            <w:vAlign w:val="center"/>
          </w:tcPr>
          <w:p w:rsidR="00825562" w:rsidRPr="002D6D8D" w:rsidRDefault="00953832" w:rsidP="005F3C1E">
            <w:pPr>
              <w:pStyle w:val="DataInput"/>
              <w:spacing w:before="0" w:after="0" w:line="240" w:lineRule="auto"/>
              <w:rPr>
                <w:rFonts w:cstheme="minorHAnsi"/>
                <w:b w:val="0"/>
                <w:color w:val="auto"/>
              </w:rPr>
            </w:pPr>
            <w:r>
              <w:rPr>
                <w:rFonts w:cstheme="minorHAnsi"/>
                <w:b w:val="0"/>
                <w:color w:val="auto"/>
              </w:rPr>
              <w:t>Defence Science &amp; Technology Futures (DSTF)</w:t>
            </w:r>
          </w:p>
        </w:tc>
      </w:tr>
      <w:tr w:rsidR="00D41A24" w:rsidRPr="004213EB" w:rsidTr="00D41A24">
        <w:trPr>
          <w:trHeight w:val="978"/>
        </w:trPr>
        <w:tc>
          <w:tcPr>
            <w:tcW w:w="3294" w:type="dxa"/>
            <w:tcBorders>
              <w:bottom w:val="single" w:sz="4" w:space="0" w:color="auto"/>
            </w:tcBorders>
            <w:vAlign w:val="center"/>
          </w:tcPr>
          <w:p w:rsidR="00825562" w:rsidRPr="002D6D8D" w:rsidRDefault="00825562" w:rsidP="005F3C1E">
            <w:pPr>
              <w:pStyle w:val="DataInput"/>
              <w:spacing w:before="0" w:after="0" w:line="240" w:lineRule="auto"/>
              <w:rPr>
                <w:rFonts w:ascii="Arial" w:hAnsi="Arial" w:cs="Arial"/>
                <w:color w:val="auto"/>
              </w:rPr>
            </w:pPr>
            <w:r w:rsidRPr="002D6D8D">
              <w:rPr>
                <w:rFonts w:ascii="Arial" w:hAnsi="Arial" w:cs="Arial"/>
                <w:color w:val="auto"/>
              </w:rPr>
              <w:t>Indicative task budget(s) £k</w:t>
            </w:r>
          </w:p>
        </w:tc>
        <w:tc>
          <w:tcPr>
            <w:tcW w:w="1418" w:type="dxa"/>
            <w:tcBorders>
              <w:bottom w:val="single" w:sz="4" w:space="0" w:color="auto"/>
            </w:tcBorders>
            <w:vAlign w:val="center"/>
          </w:tcPr>
          <w:p w:rsidR="00825562" w:rsidRPr="002D6D8D" w:rsidRDefault="00825562" w:rsidP="005F3C1E">
            <w:pPr>
              <w:pStyle w:val="DataInput"/>
              <w:spacing w:before="0" w:after="0" w:line="240" w:lineRule="auto"/>
              <w:rPr>
                <w:rFonts w:cstheme="minorHAnsi"/>
                <w:b w:val="0"/>
                <w:color w:val="auto"/>
              </w:rPr>
            </w:pPr>
            <w:r w:rsidRPr="002D6D8D">
              <w:rPr>
                <w:rFonts w:cstheme="minorHAnsi"/>
                <w:b w:val="0"/>
                <w:color w:val="auto"/>
              </w:rPr>
              <w:t>Core / initial work:</w:t>
            </w:r>
          </w:p>
        </w:tc>
        <w:tc>
          <w:tcPr>
            <w:tcW w:w="2268" w:type="dxa"/>
            <w:gridSpan w:val="3"/>
            <w:tcBorders>
              <w:bottom w:val="single" w:sz="4" w:space="0" w:color="auto"/>
            </w:tcBorders>
            <w:vAlign w:val="center"/>
          </w:tcPr>
          <w:p w:rsidR="00825562" w:rsidRPr="002D6D8D" w:rsidRDefault="007E5427" w:rsidP="005F3C1E">
            <w:pPr>
              <w:pStyle w:val="DataInput"/>
              <w:spacing w:before="0" w:after="0" w:line="240" w:lineRule="auto"/>
              <w:rPr>
                <w:rFonts w:cstheme="minorHAnsi"/>
                <w:bCs w:val="0"/>
                <w:color w:val="auto"/>
              </w:rPr>
            </w:pPr>
            <w:r>
              <w:rPr>
                <w:rFonts w:cstheme="minorHAnsi"/>
                <w:bCs w:val="0"/>
                <w:color w:val="auto"/>
              </w:rPr>
              <w:t>2M</w:t>
            </w:r>
          </w:p>
        </w:tc>
        <w:tc>
          <w:tcPr>
            <w:tcW w:w="1559" w:type="dxa"/>
            <w:gridSpan w:val="2"/>
            <w:tcBorders>
              <w:bottom w:val="single" w:sz="4" w:space="0" w:color="auto"/>
            </w:tcBorders>
            <w:vAlign w:val="center"/>
          </w:tcPr>
          <w:p w:rsidR="00825562" w:rsidRPr="002D6D8D" w:rsidRDefault="00825562" w:rsidP="005F3C1E">
            <w:pPr>
              <w:pStyle w:val="DataInput"/>
              <w:spacing w:before="0" w:after="0" w:line="240" w:lineRule="auto"/>
              <w:rPr>
                <w:rFonts w:cstheme="minorHAnsi"/>
                <w:b w:val="0"/>
                <w:bCs w:val="0"/>
                <w:color w:val="auto"/>
              </w:rPr>
            </w:pPr>
            <w:r w:rsidRPr="002D6D8D">
              <w:rPr>
                <w:rFonts w:cstheme="minorHAnsi"/>
                <w:b w:val="0"/>
                <w:bCs w:val="0"/>
                <w:color w:val="auto"/>
              </w:rPr>
              <w:t>Options / follow on work:</w:t>
            </w:r>
          </w:p>
        </w:tc>
        <w:tc>
          <w:tcPr>
            <w:tcW w:w="1985" w:type="dxa"/>
            <w:tcBorders>
              <w:bottom w:val="single" w:sz="4" w:space="0" w:color="auto"/>
            </w:tcBorders>
            <w:vAlign w:val="center"/>
          </w:tcPr>
          <w:p w:rsidR="00825562" w:rsidRPr="002D6D8D" w:rsidRDefault="00825562" w:rsidP="005F3C1E">
            <w:pPr>
              <w:pStyle w:val="DataInput"/>
              <w:spacing w:before="0" w:after="0" w:line="240" w:lineRule="auto"/>
              <w:rPr>
                <w:rFonts w:cstheme="minorHAnsi"/>
                <w:bCs w:val="0"/>
                <w:color w:val="auto"/>
              </w:rPr>
            </w:pPr>
            <w:r w:rsidRPr="002D6D8D">
              <w:rPr>
                <w:rFonts w:cstheme="minorHAnsi"/>
                <w:b w:val="0"/>
                <w:bCs w:val="0"/>
                <w:color w:val="auto"/>
              </w:rPr>
              <w:t>£</w:t>
            </w:r>
            <w:r w:rsidR="000657E2" w:rsidRPr="002D6D8D">
              <w:rPr>
                <w:rFonts w:cstheme="minorHAnsi"/>
                <w:b w:val="0"/>
                <w:bCs w:val="0"/>
                <w:color w:val="auto"/>
              </w:rPr>
              <w:t>8m</w:t>
            </w:r>
          </w:p>
        </w:tc>
      </w:tr>
      <w:tr w:rsidR="00825562" w:rsidRPr="004213EB" w:rsidTr="00D41A24">
        <w:trPr>
          <w:trHeight w:val="287"/>
        </w:trPr>
        <w:tc>
          <w:tcPr>
            <w:tcW w:w="10524" w:type="dxa"/>
            <w:gridSpan w:val="8"/>
            <w:tcBorders>
              <w:left w:val="nil"/>
              <w:right w:val="nil"/>
            </w:tcBorders>
            <w:vAlign w:val="center"/>
          </w:tcPr>
          <w:p w:rsidR="00825562" w:rsidRPr="002D6D8D" w:rsidRDefault="00825562" w:rsidP="005F3C1E">
            <w:pPr>
              <w:pStyle w:val="DataInput"/>
              <w:spacing w:before="0" w:after="0" w:line="240" w:lineRule="auto"/>
              <w:rPr>
                <w:rFonts w:cstheme="minorHAnsi"/>
                <w:b w:val="0"/>
                <w:bCs w:val="0"/>
                <w:color w:val="auto"/>
              </w:rPr>
            </w:pPr>
          </w:p>
        </w:tc>
      </w:tr>
      <w:tr w:rsidR="002D6D8D" w:rsidRPr="004213EB" w:rsidTr="002D6D8D">
        <w:trPr>
          <w:trHeight w:val="432"/>
        </w:trPr>
        <w:tc>
          <w:tcPr>
            <w:tcW w:w="3294" w:type="dxa"/>
            <w:vAlign w:val="center"/>
          </w:tcPr>
          <w:p w:rsidR="002D6D8D" w:rsidRPr="002D6D8D" w:rsidRDefault="002D6D8D" w:rsidP="00B071DB">
            <w:pPr>
              <w:pStyle w:val="DataInput"/>
              <w:spacing w:before="0" w:after="0" w:line="240" w:lineRule="auto"/>
              <w:rPr>
                <w:rFonts w:cstheme="minorHAnsi"/>
                <w:b w:val="0"/>
                <w:bCs w:val="0"/>
                <w:color w:val="auto"/>
              </w:rPr>
            </w:pPr>
            <w:r w:rsidRPr="002D6D8D">
              <w:rPr>
                <w:rFonts w:ascii="Arial" w:hAnsi="Arial" w:cs="Arial"/>
                <w:bCs w:val="0"/>
                <w:color w:val="auto"/>
              </w:rPr>
              <w:t>Innovation risk appetite:</w:t>
            </w:r>
          </w:p>
        </w:tc>
        <w:sdt>
          <w:sdtPr>
            <w:rPr>
              <w:rFonts w:cstheme="minorHAnsi"/>
              <w:b w:val="0"/>
              <w:bCs w:val="0"/>
              <w:color w:val="auto"/>
            </w:rPr>
            <w:alias w:val="Innovation Vs Risk"/>
            <w:tag w:val="Innovation Vs Risk"/>
            <w:id w:val="1035464499"/>
            <w:lock w:val="sdtLocked"/>
            <w:placeholder>
              <w:docPart w:val="4B462B76AA904F77AEFDAADA27EF9E9D"/>
            </w:placeholder>
            <w:showingPlcHdr/>
            <w:dropDownList>
              <w:listItem w:value="Choose an item."/>
              <w:listItem w:displayText="Low" w:value="Low"/>
              <w:listItem w:displayText="Middle" w:value="Middle"/>
              <w:listItem w:displayText="High" w:value="High"/>
            </w:dropDownList>
          </w:sdtPr>
          <w:sdtEndPr/>
          <w:sdtContent>
            <w:tc>
              <w:tcPr>
                <w:tcW w:w="2410" w:type="dxa"/>
                <w:gridSpan w:val="3"/>
                <w:tcBorders>
                  <w:right w:val="nil"/>
                </w:tcBorders>
                <w:vAlign w:val="center"/>
              </w:tcPr>
              <w:p w:rsidR="002D6D8D" w:rsidRPr="002D6D8D" w:rsidRDefault="002D6D8D" w:rsidP="00B071DB">
                <w:pPr>
                  <w:pStyle w:val="DataInput"/>
                  <w:spacing w:before="0" w:after="0" w:line="240" w:lineRule="auto"/>
                  <w:rPr>
                    <w:rFonts w:cstheme="minorHAnsi"/>
                    <w:b w:val="0"/>
                    <w:bCs w:val="0"/>
                    <w:color w:val="auto"/>
                  </w:rPr>
                </w:pPr>
                <w:r w:rsidRPr="002D6D8D">
                  <w:rPr>
                    <w:rStyle w:val="PlaceholderText"/>
                    <w:color w:val="auto"/>
                  </w:rPr>
                  <w:t>Choose an item.</w:t>
                </w:r>
              </w:p>
            </w:tc>
          </w:sdtContent>
        </w:sdt>
        <w:tc>
          <w:tcPr>
            <w:tcW w:w="4820" w:type="dxa"/>
            <w:gridSpan w:val="4"/>
            <w:tcBorders>
              <w:left w:val="nil"/>
            </w:tcBorders>
            <w:vAlign w:val="center"/>
          </w:tcPr>
          <w:p w:rsidR="002D6D8D" w:rsidRPr="002D6D8D" w:rsidRDefault="002D6D8D" w:rsidP="00B071DB">
            <w:pPr>
              <w:pStyle w:val="DataInput"/>
              <w:spacing w:before="0" w:after="0" w:line="240" w:lineRule="auto"/>
              <w:rPr>
                <w:rFonts w:cstheme="minorHAnsi"/>
                <w:b w:val="0"/>
                <w:bCs w:val="0"/>
                <w:color w:val="auto"/>
              </w:rPr>
            </w:pPr>
            <w:r w:rsidRPr="002D6D8D">
              <w:rPr>
                <w:rFonts w:cstheme="minorHAnsi"/>
                <w:b w:val="0"/>
                <w:bCs w:val="0"/>
                <w:color w:val="auto"/>
              </w:rPr>
              <w:t>Confirmed on a study by study basis</w:t>
            </w:r>
          </w:p>
        </w:tc>
      </w:tr>
      <w:tr w:rsidR="00825562" w:rsidRPr="004213EB" w:rsidTr="009A18E7">
        <w:trPr>
          <w:trHeight w:val="432"/>
        </w:trPr>
        <w:tc>
          <w:tcPr>
            <w:tcW w:w="10524" w:type="dxa"/>
            <w:gridSpan w:val="8"/>
            <w:tcBorders>
              <w:bottom w:val="single" w:sz="4" w:space="0" w:color="auto"/>
            </w:tcBorders>
            <w:vAlign w:val="center"/>
          </w:tcPr>
          <w:p w:rsidR="00825562" w:rsidRPr="002D6D8D" w:rsidRDefault="002D6D8D" w:rsidP="007169F0">
            <w:pPr>
              <w:pStyle w:val="DataInput"/>
              <w:spacing w:before="0" w:after="0" w:line="240" w:lineRule="auto"/>
              <w:rPr>
                <w:rFonts w:cstheme="minorHAnsi"/>
                <w:b w:val="0"/>
                <w:bCs w:val="0"/>
                <w:color w:val="auto"/>
              </w:rPr>
            </w:pPr>
            <w:r w:rsidRPr="002D6D8D">
              <w:rPr>
                <w:rFonts w:cstheme="minorHAnsi"/>
                <w:b w:val="0"/>
                <w:bCs w:val="0"/>
                <w:color w:val="auto"/>
              </w:rPr>
              <w:t>(</w:t>
            </w:r>
            <w:r w:rsidR="00825562" w:rsidRPr="002D6D8D">
              <w:rPr>
                <w:rFonts w:cstheme="minorHAnsi"/>
                <w:b w:val="0"/>
                <w:bCs w:val="0"/>
                <w:color w:val="auto"/>
              </w:rPr>
              <w:t xml:space="preserve">Using the </w:t>
            </w:r>
            <w:proofErr w:type="spellStart"/>
            <w:r w:rsidR="00825562" w:rsidRPr="002D6D8D">
              <w:rPr>
                <w:rFonts w:cstheme="minorHAnsi"/>
                <w:b w:val="0"/>
                <w:bCs w:val="0"/>
                <w:color w:val="auto"/>
              </w:rPr>
              <w:t>Ansoff</w:t>
            </w:r>
            <w:proofErr w:type="spellEnd"/>
            <w:r w:rsidR="00825562" w:rsidRPr="002D6D8D">
              <w:rPr>
                <w:rFonts w:cstheme="minorHAnsi"/>
                <w:b w:val="0"/>
                <w:bCs w:val="0"/>
                <w:color w:val="auto"/>
              </w:rPr>
              <w:t xml:space="preserve"> matrix below, please indicate your risk appetite with regards to accepting innovative bids/solutions</w:t>
            </w:r>
            <w:r w:rsidR="00733700" w:rsidRPr="002D6D8D">
              <w:rPr>
                <w:rFonts w:cstheme="minorHAnsi"/>
                <w:b w:val="0"/>
                <w:bCs w:val="0"/>
                <w:color w:val="auto"/>
              </w:rPr>
              <w:t xml:space="preserve">. </w:t>
            </w:r>
            <w:r w:rsidR="007169F0" w:rsidRPr="002D6D8D">
              <w:rPr>
                <w:rFonts w:cstheme="minorHAnsi"/>
                <w:b w:val="0"/>
                <w:bCs w:val="0"/>
                <w:color w:val="auto"/>
              </w:rPr>
              <w:t>The t</w:t>
            </w:r>
            <w:r w:rsidR="00733700" w:rsidRPr="002D6D8D">
              <w:rPr>
                <w:rFonts w:cstheme="minorHAnsi"/>
                <w:b w:val="0"/>
                <w:bCs w:val="0"/>
                <w:color w:val="auto"/>
              </w:rPr>
              <w:t>ype of analysis/experimentation technique is included within ‘Technology/Product</w:t>
            </w:r>
            <w:r w:rsidR="007169F0" w:rsidRPr="002D6D8D">
              <w:rPr>
                <w:rFonts w:cstheme="minorHAnsi"/>
                <w:b w:val="0"/>
                <w:bCs w:val="0"/>
                <w:color w:val="auto"/>
              </w:rPr>
              <w:t>’</w:t>
            </w:r>
            <w:r w:rsidR="00733700" w:rsidRPr="002D6D8D">
              <w:rPr>
                <w:rFonts w:cstheme="minorHAnsi"/>
                <w:b w:val="0"/>
                <w:bCs w:val="0"/>
                <w:color w:val="auto"/>
              </w:rPr>
              <w:t>.</w:t>
            </w:r>
            <w:r w:rsidRPr="002D6D8D">
              <w:rPr>
                <w:rFonts w:cstheme="minorHAnsi"/>
                <w:b w:val="0"/>
                <w:bCs w:val="0"/>
                <w:color w:val="auto"/>
              </w:rPr>
              <w:t>)</w:t>
            </w:r>
          </w:p>
        </w:tc>
      </w:tr>
      <w:tr w:rsidR="00825562" w:rsidRPr="004213EB" w:rsidTr="009A18E7">
        <w:trPr>
          <w:trHeight w:val="2400"/>
        </w:trPr>
        <w:tc>
          <w:tcPr>
            <w:tcW w:w="10524" w:type="dxa"/>
            <w:gridSpan w:val="8"/>
            <w:tcBorders>
              <w:left w:val="nil"/>
              <w:bottom w:val="nil"/>
              <w:right w:val="nil"/>
            </w:tcBorders>
            <w:vAlign w:val="center"/>
          </w:tcPr>
          <w:p w:rsidR="007169F0" w:rsidRDefault="007169F0" w:rsidP="00160A66">
            <w:pPr>
              <w:pStyle w:val="DataInput"/>
              <w:spacing w:before="0" w:after="0" w:line="240" w:lineRule="auto"/>
              <w:jc w:val="center"/>
              <w:rPr>
                <w:rFonts w:cstheme="minorHAnsi"/>
                <w:b w:val="0"/>
                <w:bCs w:val="0"/>
                <w:color w:val="4F81BD"/>
              </w:rPr>
            </w:pPr>
          </w:p>
          <w:p w:rsidR="00825562" w:rsidRDefault="00DA7EF0" w:rsidP="00160A66">
            <w:pPr>
              <w:pStyle w:val="DataInput"/>
              <w:spacing w:before="0" w:after="0" w:line="240" w:lineRule="auto"/>
              <w:jc w:val="center"/>
              <w:rPr>
                <w:rFonts w:cstheme="minorHAnsi"/>
                <w:b w:val="0"/>
                <w:bCs w:val="0"/>
                <w:color w:val="4F81BD"/>
              </w:rPr>
            </w:pPr>
            <w:r>
              <w:rPr>
                <w:rFonts w:cstheme="minorHAnsi"/>
                <w:b w:val="0"/>
                <w:bCs w:val="0"/>
                <w:noProof/>
                <w:color w:val="4F81BD"/>
              </w:rPr>
              <mc:AlternateContent>
                <mc:Choice Requires="wps">
                  <w:drawing>
                    <wp:anchor distT="0" distB="0" distL="114300" distR="114300" simplePos="0" relativeHeight="251659264" behindDoc="0" locked="0" layoutInCell="1" allowOverlap="1" wp14:anchorId="5455ED79" wp14:editId="3186BCB6">
                      <wp:simplePos x="0" y="0"/>
                      <wp:positionH relativeFrom="column">
                        <wp:posOffset>4444783</wp:posOffset>
                      </wp:positionH>
                      <wp:positionV relativeFrom="paragraph">
                        <wp:posOffset>843284</wp:posOffset>
                      </wp:positionV>
                      <wp:extent cx="258992" cy="200851"/>
                      <wp:effectExtent l="0" t="0" r="27305" b="27940"/>
                      <wp:wrapNone/>
                      <wp:docPr id="7" name="7-Point Star 7"/>
                      <wp:cNvGraphicFramePr/>
                      <a:graphic xmlns:a="http://schemas.openxmlformats.org/drawingml/2006/main">
                        <a:graphicData uri="http://schemas.microsoft.com/office/word/2010/wordprocessingShape">
                          <wps:wsp>
                            <wps:cNvSpPr/>
                            <wps:spPr>
                              <a:xfrm>
                                <a:off x="0" y="0"/>
                                <a:ext cx="258992" cy="200851"/>
                              </a:xfrm>
                              <a:prstGeom prst="star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E8EC21" id="7-Point Star 7" o:spid="_x0000_s1026" style="position:absolute;margin-left:350pt;margin-top:66.4pt;width:20.4pt;height:15.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8992,200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" path="m-1,129169l39882,89388,25648,39781r63966,l129496,r39882,39781l233344,39781,219110,89388r39883,39781l201361,151246r-14234,49606l129496,178775,71865,200852,57631,151246,-1,129169xe" fillcolor="#4f81bd [3204]" strokecolor="#243f60 [1604]" strokeweight="2pt">
                      <v:path arrowok="t" o:connecttype="custom" o:connectlocs="-1,129169;39882,89388;25648,39781;89614,39781;129496,0;169378,39781;233344,39781;219110,89388;258993,129169;201361,151246;187127,200852;129496,178775;71865,200852;57631,151246;-1,129169" o:connectangles="0,0,0,0,0,0,0,0,0,0,0,0,0,0,0"/>
                    </v:shape>
                  </w:pict>
                </mc:Fallback>
              </mc:AlternateContent>
            </w:r>
            <w:r w:rsidR="00160A66">
              <w:rPr>
                <w:rFonts w:cstheme="minorHAnsi"/>
                <w:b w:val="0"/>
                <w:bCs w:val="0"/>
                <w:noProof/>
                <w:color w:val="4F81BD"/>
              </w:rPr>
              <w:drawing>
                <wp:inline distT="0" distB="0" distL="0" distR="0" wp14:anchorId="579195B2" wp14:editId="0728A303">
                  <wp:extent cx="2875684" cy="1905000"/>
                  <wp:effectExtent l="19050" t="19050" r="20320" b="190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0C3C99.tmp"/>
                          <pic:cNvPicPr/>
                        </pic:nvPicPr>
                        <pic:blipFill rotWithShape="1">
                          <a:blip r:embed="rId12">
                            <a:extLst>
                              <a:ext uri="{28A0092B-C50C-407E-A947-70E740481C1C}">
                                <a14:useLocalDpi xmlns:a14="http://schemas.microsoft.com/office/drawing/2010/main" val="0"/>
                              </a:ext>
                            </a:extLst>
                          </a:blip>
                          <a:srcRect l="2582" b="1478"/>
                          <a:stretch/>
                        </pic:blipFill>
                        <pic:spPr bwMode="auto">
                          <a:xfrm>
                            <a:off x="0" y="0"/>
                            <a:ext cx="2875684" cy="1905000"/>
                          </a:xfrm>
                          <a:prstGeom prst="rect">
                            <a:avLst/>
                          </a:prstGeom>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A7EF0" w:rsidRDefault="00DA7EF0" w:rsidP="00160A66">
            <w:pPr>
              <w:pStyle w:val="DataInput"/>
              <w:spacing w:before="0" w:after="0" w:line="240" w:lineRule="auto"/>
              <w:jc w:val="center"/>
              <w:rPr>
                <w:rFonts w:cstheme="minorHAnsi"/>
                <w:b w:val="0"/>
                <w:bCs w:val="0"/>
                <w:color w:val="4F81BD"/>
              </w:rPr>
            </w:pPr>
          </w:p>
          <w:p w:rsidR="00DA7EF0" w:rsidRPr="00B071DB" w:rsidRDefault="00DA7EF0" w:rsidP="00160A66">
            <w:pPr>
              <w:pStyle w:val="DataInput"/>
              <w:spacing w:before="0" w:after="0" w:line="240" w:lineRule="auto"/>
              <w:jc w:val="center"/>
              <w:rPr>
                <w:rFonts w:cstheme="minorHAnsi"/>
                <w:b w:val="0"/>
                <w:bCs w:val="0"/>
                <w:color w:val="4F81BD"/>
              </w:rPr>
            </w:pPr>
          </w:p>
        </w:tc>
      </w:tr>
    </w:tbl>
    <w:p w:rsidR="00D36D7A" w:rsidRDefault="00781CE9" w:rsidP="006373C0">
      <w:pPr>
        <w:pStyle w:val="Title"/>
      </w:pPr>
      <w:r>
        <w:lastRenderedPageBreak/>
        <w:t>Statement of Requirement (</w:t>
      </w:r>
      <w:proofErr w:type="spellStart"/>
      <w:r>
        <w:t>SoR</w:t>
      </w:r>
      <w:proofErr w:type="spellEnd"/>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513"/>
      </w:tblGrid>
      <w:tr w:rsidR="00D43BBC" w:rsidTr="004B13A0">
        <w:trPr>
          <w:cantSplit/>
        </w:trPr>
        <w:tc>
          <w:tcPr>
            <w:tcW w:w="3119" w:type="dxa"/>
            <w:vAlign w:val="center"/>
          </w:tcPr>
          <w:p w:rsidR="00D43BBC" w:rsidRPr="00806FBF" w:rsidRDefault="00D43BBC" w:rsidP="00D43BBC">
            <w:pPr>
              <w:rPr>
                <w:b/>
                <w:bCs/>
              </w:rPr>
            </w:pPr>
            <w:bookmarkStart w:id="0" w:name="_Hlk194992116"/>
            <w:bookmarkStart w:id="1" w:name="OLE_LINK3"/>
            <w:r>
              <w:rPr>
                <w:rStyle w:val="Strong"/>
              </w:rPr>
              <w:t>Project’s document ref</w:t>
            </w:r>
          </w:p>
        </w:tc>
        <w:tc>
          <w:tcPr>
            <w:tcW w:w="7513" w:type="dxa"/>
            <w:vAlign w:val="center"/>
          </w:tcPr>
          <w:p w:rsidR="00D43BBC" w:rsidRDefault="00D43BBC" w:rsidP="007A1D95">
            <w:pPr>
              <w:rPr>
                <w:rFonts w:eastAsia="Times New Roman"/>
                <w:b/>
                <w:sz w:val="20"/>
              </w:rPr>
            </w:pPr>
          </w:p>
        </w:tc>
      </w:tr>
      <w:tr w:rsidR="00D43BBC" w:rsidTr="006D0376">
        <w:trPr>
          <w:cantSplit/>
        </w:trPr>
        <w:tc>
          <w:tcPr>
            <w:tcW w:w="3119" w:type="dxa"/>
            <w:vAlign w:val="center"/>
          </w:tcPr>
          <w:p w:rsidR="00D43BBC" w:rsidRPr="00806FBF" w:rsidRDefault="00D43BBC" w:rsidP="00327C22">
            <w:pPr>
              <w:rPr>
                <w:b/>
                <w:bCs/>
              </w:rPr>
            </w:pPr>
            <w:r>
              <w:rPr>
                <w:rStyle w:val="Strong"/>
              </w:rPr>
              <w:t>Version n</w:t>
            </w:r>
            <w:r w:rsidRPr="0031569F">
              <w:rPr>
                <w:rStyle w:val="Strong"/>
              </w:rPr>
              <w:t>umber</w:t>
            </w:r>
          </w:p>
        </w:tc>
        <w:tc>
          <w:tcPr>
            <w:tcW w:w="7513" w:type="dxa"/>
            <w:vAlign w:val="center"/>
          </w:tcPr>
          <w:p w:rsidR="00D43BBC" w:rsidRPr="00806FBF" w:rsidRDefault="00D43BBC" w:rsidP="00496D49">
            <w:pPr>
              <w:rPr>
                <w:rFonts w:eastAsia="Times New Roman"/>
                <w:b/>
                <w:szCs w:val="22"/>
              </w:rPr>
            </w:pPr>
          </w:p>
        </w:tc>
      </w:tr>
      <w:tr w:rsidR="00D43BBC" w:rsidTr="00C04156">
        <w:trPr>
          <w:cantSplit/>
        </w:trPr>
        <w:tc>
          <w:tcPr>
            <w:tcW w:w="3119" w:type="dxa"/>
            <w:vAlign w:val="center"/>
          </w:tcPr>
          <w:p w:rsidR="00D43BBC" w:rsidRPr="00806FBF" w:rsidRDefault="00D43BBC" w:rsidP="00E3640E">
            <w:pPr>
              <w:rPr>
                <w:b/>
                <w:bCs/>
              </w:rPr>
            </w:pPr>
            <w:r>
              <w:rPr>
                <w:rStyle w:val="Strong"/>
              </w:rPr>
              <w:t>Date</w:t>
            </w:r>
          </w:p>
        </w:tc>
        <w:tc>
          <w:tcPr>
            <w:tcW w:w="7513" w:type="dxa"/>
            <w:vAlign w:val="center"/>
          </w:tcPr>
          <w:p w:rsidR="00D43BBC" w:rsidRDefault="00D43BBC" w:rsidP="005C0663">
            <w:pPr>
              <w:rPr>
                <w:rFonts w:eastAsia="Times New Roman"/>
                <w:b/>
                <w:sz w:val="20"/>
              </w:rPr>
            </w:pPr>
          </w:p>
        </w:tc>
      </w:tr>
    </w:tbl>
    <w:p w:rsidR="00A95380" w:rsidRPr="00545474" w:rsidRDefault="00A95380">
      <w:pPr>
        <w:rPr>
          <w:sz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002060"/>
            <w:vAlign w:val="center"/>
          </w:tcPr>
          <w:bookmarkEnd w:id="0"/>
          <w:bookmarkEnd w:id="1"/>
          <w:p w:rsidR="00806FBF" w:rsidRPr="001C3412" w:rsidRDefault="00806FBF" w:rsidP="00806FBF">
            <w:pPr>
              <w:spacing w:before="0" w:after="200" w:line="276" w:lineRule="auto"/>
              <w:rPr>
                <w:rStyle w:val="Strong"/>
                <w:sz w:val="24"/>
                <w:lang w:eastAsia="en-US"/>
              </w:rPr>
            </w:pPr>
            <w:r w:rsidRPr="001C3412">
              <w:rPr>
                <w:rStyle w:val="Strong"/>
                <w:sz w:val="24"/>
                <w:lang w:eastAsia="en-US"/>
              </w:rPr>
              <w:t>1.</w:t>
            </w:r>
          </w:p>
        </w:tc>
        <w:tc>
          <w:tcPr>
            <w:tcW w:w="9997" w:type="dxa"/>
            <w:tcBorders>
              <w:top w:val="single" w:sz="4" w:space="0" w:color="auto"/>
              <w:left w:val="single" w:sz="4" w:space="0" w:color="auto"/>
              <w:bottom w:val="single" w:sz="4" w:space="0" w:color="auto"/>
              <w:right w:val="single" w:sz="4" w:space="0" w:color="auto"/>
            </w:tcBorders>
            <w:shd w:val="clear" w:color="auto" w:fill="002060"/>
            <w:vAlign w:val="center"/>
          </w:tcPr>
          <w:p w:rsidR="00806FBF" w:rsidRPr="001C3412" w:rsidRDefault="00806FBF" w:rsidP="00806FBF">
            <w:pPr>
              <w:spacing w:before="0" w:after="200" w:line="276" w:lineRule="auto"/>
              <w:rPr>
                <w:rStyle w:val="Strong"/>
                <w:sz w:val="24"/>
                <w:lang w:eastAsia="en-US"/>
              </w:rPr>
            </w:pPr>
            <w:r w:rsidRPr="001C3412">
              <w:rPr>
                <w:rStyle w:val="Strong"/>
                <w:sz w:val="24"/>
              </w:rPr>
              <w:t>Requirement</w:t>
            </w:r>
          </w:p>
        </w:tc>
      </w:tr>
      <w:tr w:rsidR="007C6057" w:rsidTr="008058A1">
        <w:trPr>
          <w:cantSplit/>
          <w:trHeight w:val="483"/>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6FBF" w:rsidRPr="00806FBF" w:rsidRDefault="0032635D" w:rsidP="00AF02E0">
            <w:pPr>
              <w:rPr>
                <w:b/>
                <w:bCs/>
              </w:rPr>
            </w:pPr>
            <w:r>
              <w:rPr>
                <w:b/>
                <w:bCs/>
              </w:rPr>
              <w:t>1.1</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06FBF" w:rsidRPr="0032635D" w:rsidRDefault="0032635D" w:rsidP="008058A1">
            <w:pPr>
              <w:rPr>
                <w:rFonts w:eastAsia="Times New Roman"/>
                <w:b/>
                <w:szCs w:val="22"/>
              </w:rPr>
            </w:pPr>
            <w:r w:rsidRPr="0032635D">
              <w:rPr>
                <w:rFonts w:eastAsia="Times New Roman"/>
                <w:b/>
                <w:szCs w:val="22"/>
              </w:rPr>
              <w:t>Title</w:t>
            </w:r>
            <w:r w:rsidR="008058A1">
              <w:rPr>
                <w:rFonts w:eastAsia="Times New Roman"/>
                <w:b/>
                <w:szCs w:val="22"/>
              </w:rPr>
              <w:t xml:space="preserve"> (including AST/ prefix)</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vAlign w:val="center"/>
          </w:tcPr>
          <w:p w:rsidR="00806FBF" w:rsidRPr="007A1D95" w:rsidRDefault="00806FBF" w:rsidP="007A1D95"/>
        </w:tc>
        <w:tc>
          <w:tcPr>
            <w:tcW w:w="9997" w:type="dxa"/>
            <w:tcBorders>
              <w:top w:val="single" w:sz="4" w:space="0" w:color="auto"/>
              <w:left w:val="single" w:sz="4" w:space="0" w:color="auto"/>
              <w:bottom w:val="single" w:sz="4" w:space="0" w:color="auto"/>
              <w:right w:val="single" w:sz="4" w:space="0" w:color="auto"/>
            </w:tcBorders>
            <w:vAlign w:val="center"/>
          </w:tcPr>
          <w:p w:rsidR="00806FBF" w:rsidRPr="007B7793" w:rsidRDefault="00806FBF" w:rsidP="00DE7BBE">
            <w:pPr>
              <w:rPr>
                <w:rFonts w:eastAsia="Times New Roman"/>
                <w:szCs w:val="22"/>
              </w:rPr>
            </w:pP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AF02E0">
            <w:pPr>
              <w:rPr>
                <w:b/>
                <w:bCs/>
                <w:szCs w:val="22"/>
              </w:rPr>
            </w:pPr>
            <w:r w:rsidRPr="0032635D">
              <w:rPr>
                <w:b/>
                <w:bCs/>
                <w:szCs w:val="22"/>
              </w:rPr>
              <w:t>1.2</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32635D">
            <w:pPr>
              <w:rPr>
                <w:rFonts w:eastAsia="Times New Roman"/>
                <w:b/>
                <w:szCs w:val="22"/>
              </w:rPr>
            </w:pPr>
            <w:r w:rsidRPr="0032635D">
              <w:rPr>
                <w:rFonts w:eastAsia="Times New Roman"/>
                <w:b/>
                <w:szCs w:val="22"/>
              </w:rPr>
              <w:t>Summary</w:t>
            </w:r>
          </w:p>
        </w:tc>
      </w:tr>
      <w:tr w:rsidR="007C6057" w:rsidTr="008058A1">
        <w:trPr>
          <w:cantSplit/>
          <w:trHeight w:val="2646"/>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B7793" w:rsidRDefault="0032635D" w:rsidP="00AF02E0">
            <w:pPr>
              <w:rPr>
                <w:rFonts w:eastAsia="Times New Roman"/>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sdt>
            <w:sdtPr>
              <w:rPr>
                <w:rStyle w:val="DataInputChar"/>
                <w:color w:val="auto"/>
              </w:rPr>
              <w:id w:val="-1362661946"/>
              <w:placeholder>
                <w:docPart w:val="1E8DC1421D954068A4E6E0FECA24EE4A"/>
              </w:placeholder>
            </w:sdtPr>
            <w:sdtEndPr>
              <w:rPr>
                <w:rStyle w:val="DefaultParagraphFont"/>
                <w:rFonts w:ascii="Arial" w:eastAsia="Times New Roman" w:hAnsi="Arial"/>
                <w:b w:val="0"/>
                <w:bCs w:val="0"/>
                <w:iCs w:val="0"/>
                <w:szCs w:val="22"/>
              </w:rPr>
            </w:sdtEndPr>
            <w:sdtContent>
              <w:p w:rsidR="003117B2" w:rsidRDefault="007D2F02" w:rsidP="005C0663">
                <w:pPr>
                  <w:spacing w:before="0" w:after="0"/>
                  <w:rPr>
                    <w:rStyle w:val="DataInputChar"/>
                    <w:b w:val="0"/>
                    <w:color w:val="auto"/>
                  </w:rPr>
                </w:pPr>
                <w:r w:rsidRPr="00CC709B">
                  <w:rPr>
                    <w:rStyle w:val="DataInputChar"/>
                    <w:b w:val="0"/>
                    <w:color w:val="auto"/>
                  </w:rPr>
                  <w:t xml:space="preserve">In support of the development of a new Defence Science and </w:t>
                </w:r>
                <w:r w:rsidRPr="007D2F02">
                  <w:rPr>
                    <w:rStyle w:val="DataInputChar"/>
                    <w:b w:val="0"/>
                    <w:color w:val="auto"/>
                  </w:rPr>
                  <w:t>Technology</w:t>
                </w:r>
                <w:r w:rsidRPr="00CC709B">
                  <w:rPr>
                    <w:rStyle w:val="DataInputChar"/>
                    <w:b w:val="0"/>
                    <w:color w:val="auto"/>
                  </w:rPr>
                  <w:t xml:space="preserve"> Futures focus,</w:t>
                </w:r>
                <w:r>
                  <w:rPr>
                    <w:rStyle w:val="DataInputChar"/>
                    <w:color w:val="auto"/>
                  </w:rPr>
                  <w:t xml:space="preserve"> </w:t>
                </w:r>
                <w:r w:rsidR="005C0663" w:rsidRPr="002F462C">
                  <w:rPr>
                    <w:rStyle w:val="DataInputChar"/>
                    <w:b w:val="0"/>
                    <w:color w:val="auto"/>
                  </w:rPr>
                  <w:t xml:space="preserve">Dstl requires the provision of </w:t>
                </w:r>
                <w:r w:rsidR="00D813D2">
                  <w:rPr>
                    <w:rStyle w:val="DataInputChar"/>
                    <w:b w:val="0"/>
                    <w:color w:val="auto"/>
                  </w:rPr>
                  <w:t xml:space="preserve">services </w:t>
                </w:r>
                <w:r>
                  <w:rPr>
                    <w:rStyle w:val="DataInputChar"/>
                    <w:b w:val="0"/>
                    <w:color w:val="auto"/>
                  </w:rPr>
                  <w:t>supporting the identification and assessment of a range of emergent technologies and concepts, including (but not limited to)</w:t>
                </w:r>
                <w:r w:rsidR="00D813D2">
                  <w:rPr>
                    <w:rStyle w:val="DataInputChar"/>
                    <w:b w:val="0"/>
                    <w:color w:val="auto"/>
                  </w:rPr>
                  <w:t xml:space="preserve">; </w:t>
                </w:r>
                <w:r w:rsidR="00684952">
                  <w:rPr>
                    <w:rStyle w:val="DataInputChar"/>
                    <w:b w:val="0"/>
                    <w:color w:val="auto"/>
                  </w:rPr>
                  <w:t>Horizon Scanning, Technology Watch</w:t>
                </w:r>
                <w:r>
                  <w:rPr>
                    <w:rStyle w:val="DataInputChar"/>
                    <w:b w:val="0"/>
                    <w:color w:val="auto"/>
                  </w:rPr>
                  <w:t>ing</w:t>
                </w:r>
                <w:r w:rsidR="00684952">
                  <w:rPr>
                    <w:rStyle w:val="DataInputChar"/>
                    <w:b w:val="0"/>
                    <w:color w:val="auto"/>
                  </w:rPr>
                  <w:t xml:space="preserve">, </w:t>
                </w:r>
                <w:r w:rsidR="00DA7EF0">
                  <w:rPr>
                    <w:rStyle w:val="DataInputChar"/>
                    <w:b w:val="0"/>
                    <w:color w:val="auto"/>
                  </w:rPr>
                  <w:t xml:space="preserve">subject </w:t>
                </w:r>
                <w:r>
                  <w:rPr>
                    <w:rStyle w:val="DataInputChar"/>
                    <w:b w:val="0"/>
                    <w:color w:val="auto"/>
                  </w:rPr>
                  <w:t xml:space="preserve">assessment (i.e. </w:t>
                </w:r>
                <w:r w:rsidR="00684952">
                  <w:rPr>
                    <w:rStyle w:val="DataInputChar"/>
                    <w:b w:val="0"/>
                    <w:color w:val="auto"/>
                  </w:rPr>
                  <w:t xml:space="preserve">Deep Dives and </w:t>
                </w:r>
                <w:r>
                  <w:rPr>
                    <w:rStyle w:val="DataInputChar"/>
                    <w:b w:val="0"/>
                    <w:color w:val="auto"/>
                  </w:rPr>
                  <w:t xml:space="preserve">consideration of </w:t>
                </w:r>
                <w:r w:rsidR="00684952">
                  <w:rPr>
                    <w:rStyle w:val="DataInputChar"/>
                    <w:b w:val="0"/>
                    <w:color w:val="auto"/>
                  </w:rPr>
                  <w:t xml:space="preserve">the </w:t>
                </w:r>
                <w:r>
                  <w:rPr>
                    <w:rStyle w:val="DataInputChar"/>
                    <w:b w:val="0"/>
                    <w:color w:val="auto"/>
                  </w:rPr>
                  <w:t>‘</w:t>
                </w:r>
                <w:r w:rsidR="00684952">
                  <w:rPr>
                    <w:rStyle w:val="DataInputChar"/>
                    <w:b w:val="0"/>
                    <w:color w:val="auto"/>
                  </w:rPr>
                  <w:t>So What</w:t>
                </w:r>
                <w:r>
                  <w:rPr>
                    <w:rStyle w:val="DataInputChar"/>
                    <w:b w:val="0"/>
                    <w:color w:val="auto"/>
                  </w:rPr>
                  <w:t>’?)</w:t>
                </w:r>
                <w:r w:rsidR="00684952">
                  <w:rPr>
                    <w:rStyle w:val="DataInputChar"/>
                    <w:b w:val="0"/>
                    <w:color w:val="auto"/>
                  </w:rPr>
                  <w:t xml:space="preserve"> to enable futures work </w:t>
                </w:r>
                <w:r w:rsidR="005C0663" w:rsidRPr="002F462C">
                  <w:rPr>
                    <w:rStyle w:val="DataInputChar"/>
                    <w:b w:val="0"/>
                    <w:color w:val="auto"/>
                  </w:rPr>
                  <w:t>with industry working collaborativ</w:t>
                </w:r>
                <w:r w:rsidR="00684952">
                  <w:rPr>
                    <w:rStyle w:val="DataInputChar"/>
                    <w:b w:val="0"/>
                    <w:color w:val="auto"/>
                  </w:rPr>
                  <w:t xml:space="preserve">ely or independently </w:t>
                </w:r>
                <w:r w:rsidR="005C0663" w:rsidRPr="002F462C">
                  <w:rPr>
                    <w:rStyle w:val="DataInputChar"/>
                    <w:b w:val="0"/>
                    <w:color w:val="auto"/>
                  </w:rPr>
                  <w:t xml:space="preserve">in response </w:t>
                </w:r>
                <w:r>
                  <w:rPr>
                    <w:rStyle w:val="DataInputChar"/>
                    <w:b w:val="0"/>
                    <w:color w:val="auto"/>
                  </w:rPr>
                  <w:t xml:space="preserve">to </w:t>
                </w:r>
                <w:r w:rsidR="005C0663" w:rsidRPr="002F462C">
                  <w:rPr>
                    <w:rStyle w:val="DataInputChar"/>
                    <w:b w:val="0"/>
                    <w:color w:val="auto"/>
                  </w:rPr>
                  <w:t>customer/stakeholder requirements.</w:t>
                </w:r>
              </w:p>
              <w:p w:rsidR="007A1D95" w:rsidRPr="005C0663" w:rsidRDefault="00586AEF" w:rsidP="005C0663">
                <w:pPr>
                  <w:spacing w:after="0"/>
                  <w:rPr>
                    <w:rFonts w:eastAsia="Times New Roman"/>
                  </w:rPr>
                </w:pPr>
              </w:p>
            </w:sdtContent>
          </w:sdt>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AF02E0">
            <w:pPr>
              <w:rPr>
                <w:b/>
                <w:bCs/>
                <w:szCs w:val="22"/>
              </w:rPr>
            </w:pPr>
            <w:r>
              <w:rPr>
                <w:b/>
                <w:bCs/>
                <w:szCs w:val="22"/>
              </w:rPr>
              <w:t>1.3</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Default="0032635D" w:rsidP="0032635D">
            <w:pPr>
              <w:rPr>
                <w:rFonts w:eastAsia="Times New Roman"/>
                <w:b/>
                <w:szCs w:val="22"/>
              </w:rPr>
            </w:pPr>
            <w:r>
              <w:rPr>
                <w:rFonts w:eastAsia="Times New Roman"/>
                <w:b/>
                <w:szCs w:val="22"/>
              </w:rPr>
              <w:t>Background</w:t>
            </w:r>
          </w:p>
        </w:tc>
      </w:tr>
      <w:tr w:rsidR="00545474" w:rsidTr="008058A1">
        <w:trPr>
          <w:cantSplit/>
          <w:trHeight w:val="3892"/>
        </w:trPr>
        <w:tc>
          <w:tcPr>
            <w:tcW w:w="635" w:type="dxa"/>
            <w:tcBorders>
              <w:top w:val="single" w:sz="4" w:space="0" w:color="auto"/>
              <w:left w:val="single" w:sz="4" w:space="0" w:color="auto"/>
              <w:right w:val="single" w:sz="4" w:space="0" w:color="auto"/>
            </w:tcBorders>
            <w:shd w:val="clear" w:color="auto" w:fill="auto"/>
            <w:vAlign w:val="center"/>
          </w:tcPr>
          <w:p w:rsidR="00545474" w:rsidRPr="007B7793" w:rsidRDefault="00545474" w:rsidP="00AF02E0">
            <w:pPr>
              <w:rPr>
                <w:rFonts w:eastAsia="Times New Roman"/>
                <w:szCs w:val="22"/>
              </w:rPr>
            </w:pPr>
          </w:p>
        </w:tc>
        <w:tc>
          <w:tcPr>
            <w:tcW w:w="9997" w:type="dxa"/>
            <w:tcBorders>
              <w:top w:val="single" w:sz="4" w:space="0" w:color="auto"/>
              <w:left w:val="single" w:sz="4" w:space="0" w:color="auto"/>
              <w:right w:val="single" w:sz="4" w:space="0" w:color="auto"/>
            </w:tcBorders>
            <w:shd w:val="clear" w:color="auto" w:fill="auto"/>
            <w:vAlign w:val="center"/>
          </w:tcPr>
          <w:p w:rsidR="001A3C29" w:rsidRPr="001A3C29" w:rsidRDefault="00684952" w:rsidP="005C0663">
            <w:pPr>
              <w:spacing w:before="0" w:after="0"/>
              <w:rPr>
                <w:rStyle w:val="DataInputChar"/>
                <w:b w:val="0"/>
                <w:color w:val="auto"/>
              </w:rPr>
            </w:pPr>
            <w:r>
              <w:rPr>
                <w:rStyle w:val="DataInputChar"/>
                <w:b w:val="0"/>
                <w:color w:val="auto"/>
              </w:rPr>
              <w:t xml:space="preserve">Defence Science &amp; Technology Futures (DSTF) programme has been created to ensure </w:t>
            </w:r>
            <w:r>
              <w:t xml:space="preserve">Defence is better prepared for the future through </w:t>
            </w:r>
            <w:r w:rsidRPr="00B97BF2">
              <w:t>revitalise</w:t>
            </w:r>
            <w:r>
              <w:t xml:space="preserve">d investment in activity to </w:t>
            </w:r>
            <w:r w:rsidRPr="008E451C">
              <w:rPr>
                <w:b/>
              </w:rPr>
              <w:t>Identify</w:t>
            </w:r>
            <w:r w:rsidRPr="008E451C">
              <w:t xml:space="preserve"> </w:t>
            </w:r>
            <w:r w:rsidRPr="00147D7A">
              <w:t>potential</w:t>
            </w:r>
            <w:r w:rsidRPr="008E451C">
              <w:t xml:space="preserve">, </w:t>
            </w:r>
            <w:r w:rsidRPr="008E451C">
              <w:rPr>
                <w:b/>
              </w:rPr>
              <w:t>Incubate</w:t>
            </w:r>
            <w:r w:rsidRPr="008E451C">
              <w:t xml:space="preserve"> and rapidly test hypotheses and </w:t>
            </w:r>
            <w:r w:rsidRPr="008E451C">
              <w:rPr>
                <w:b/>
              </w:rPr>
              <w:t>Promote</w:t>
            </w:r>
            <w:r w:rsidRPr="008E451C">
              <w:t xml:space="preserve"> emerging insights of </w:t>
            </w:r>
            <w:r w:rsidR="004C32AC">
              <w:t xml:space="preserve">(beyond) </w:t>
            </w:r>
            <w:r w:rsidRPr="008E451C">
              <w:t>generation after next science and technology</w:t>
            </w:r>
            <w:r>
              <w:t>.</w:t>
            </w:r>
            <w:r>
              <w:rPr>
                <w:rStyle w:val="DataInputChar"/>
                <w:b w:val="0"/>
                <w:color w:val="auto"/>
              </w:rPr>
              <w:t xml:space="preserve"> This SOR is </w:t>
            </w:r>
            <w:r w:rsidRPr="001A3C29">
              <w:rPr>
                <w:rStyle w:val="DataInputChar"/>
                <w:b w:val="0"/>
                <w:color w:val="auto"/>
              </w:rPr>
              <w:t>primarily focused on</w:t>
            </w:r>
            <w:r w:rsidR="001A3C29" w:rsidRPr="001A3C29">
              <w:rPr>
                <w:rStyle w:val="DataInputChar"/>
                <w:b w:val="0"/>
                <w:color w:val="auto"/>
              </w:rPr>
              <w:t xml:space="preserve"> </w:t>
            </w:r>
            <w:r w:rsidRPr="001A3C29">
              <w:rPr>
                <w:rStyle w:val="DataInputChar"/>
                <w:b w:val="0"/>
                <w:color w:val="auto"/>
              </w:rPr>
              <w:t xml:space="preserve">identifying and incubating areas of technology </w:t>
            </w:r>
            <w:r w:rsidR="001A3C29" w:rsidRPr="001A3C29">
              <w:rPr>
                <w:rStyle w:val="DataInputChar"/>
                <w:b w:val="0"/>
                <w:color w:val="auto"/>
              </w:rPr>
              <w:t xml:space="preserve">to better understand their possibilities and merits. </w:t>
            </w:r>
          </w:p>
          <w:p w:rsidR="001A3C29" w:rsidRPr="001A3C29" w:rsidRDefault="001A3C29" w:rsidP="005C0663">
            <w:pPr>
              <w:spacing w:before="0" w:after="0"/>
              <w:rPr>
                <w:rStyle w:val="DataInputChar"/>
                <w:b w:val="0"/>
                <w:color w:val="auto"/>
              </w:rPr>
            </w:pPr>
            <w:r w:rsidRPr="001A3C29">
              <w:rPr>
                <w:rStyle w:val="DataInputChar"/>
                <w:b w:val="0"/>
                <w:color w:val="auto"/>
              </w:rPr>
              <w:t xml:space="preserve">We are purposefully not </w:t>
            </w:r>
            <w:r w:rsidR="004C32AC">
              <w:rPr>
                <w:rStyle w:val="DataInputChar"/>
                <w:b w:val="0"/>
                <w:color w:val="auto"/>
              </w:rPr>
              <w:t xml:space="preserve">tightly </w:t>
            </w:r>
            <w:r w:rsidRPr="001A3C29">
              <w:rPr>
                <w:rStyle w:val="DataInputChar"/>
                <w:b w:val="0"/>
                <w:color w:val="auto"/>
              </w:rPr>
              <w:t xml:space="preserve">defining Futures in order to </w:t>
            </w:r>
            <w:r w:rsidR="004C32AC">
              <w:rPr>
                <w:rStyle w:val="DataInputChar"/>
                <w:b w:val="0"/>
                <w:color w:val="auto"/>
              </w:rPr>
              <w:t xml:space="preserve">preserve </w:t>
            </w:r>
            <w:r w:rsidR="00717535">
              <w:rPr>
                <w:rStyle w:val="DataInputChar"/>
                <w:b w:val="0"/>
                <w:color w:val="auto"/>
              </w:rPr>
              <w:t>necessary</w:t>
            </w:r>
            <w:r w:rsidR="004C32AC">
              <w:rPr>
                <w:rStyle w:val="DataInputChar"/>
                <w:b w:val="0"/>
                <w:color w:val="auto"/>
              </w:rPr>
              <w:t xml:space="preserve"> breadth – but highlight an interest in subjects that are “unknown or uncertain to Defence”</w:t>
            </w:r>
            <w:r w:rsidRPr="001A3C29">
              <w:rPr>
                <w:rStyle w:val="DataInputChar"/>
                <w:b w:val="0"/>
                <w:color w:val="auto"/>
              </w:rPr>
              <w:t>. Similarly, the use of the word Technology should not be taken as binary</w:t>
            </w:r>
            <w:r w:rsidR="004C32AC">
              <w:rPr>
                <w:rStyle w:val="DataInputChar"/>
                <w:b w:val="0"/>
                <w:color w:val="auto"/>
              </w:rPr>
              <w:t xml:space="preserve">, with such uses instead intended to cover the full breadth of </w:t>
            </w:r>
            <w:r w:rsidR="00717535">
              <w:rPr>
                <w:rStyle w:val="DataInputChar"/>
                <w:b w:val="0"/>
                <w:color w:val="auto"/>
              </w:rPr>
              <w:t>science</w:t>
            </w:r>
            <w:r w:rsidR="004C32AC">
              <w:rPr>
                <w:rStyle w:val="DataInputChar"/>
                <w:b w:val="0"/>
                <w:color w:val="auto"/>
              </w:rPr>
              <w:t xml:space="preserve"> and </w:t>
            </w:r>
            <w:r w:rsidR="00717535">
              <w:rPr>
                <w:rStyle w:val="DataInputChar"/>
                <w:b w:val="0"/>
                <w:color w:val="auto"/>
              </w:rPr>
              <w:t>technology</w:t>
            </w:r>
            <w:r w:rsidR="004C32AC">
              <w:rPr>
                <w:rStyle w:val="DataInputChar"/>
                <w:b w:val="0"/>
                <w:color w:val="auto"/>
              </w:rPr>
              <w:t xml:space="preserve">, with aligned e.g. sociotechnical (and other) context </w:t>
            </w:r>
            <w:r w:rsidR="00717535">
              <w:rPr>
                <w:rStyle w:val="DataInputChar"/>
                <w:b w:val="0"/>
                <w:color w:val="auto"/>
              </w:rPr>
              <w:t>additional</w:t>
            </w:r>
            <w:r w:rsidR="004C32AC">
              <w:rPr>
                <w:rStyle w:val="DataInputChar"/>
                <w:b w:val="0"/>
                <w:color w:val="auto"/>
              </w:rPr>
              <w:t xml:space="preserve"> key consideration</w:t>
            </w:r>
            <w:r w:rsidR="00717535">
              <w:rPr>
                <w:rStyle w:val="DataInputChar"/>
                <w:b w:val="0"/>
                <w:color w:val="auto"/>
              </w:rPr>
              <w:t>s</w:t>
            </w:r>
            <w:r w:rsidR="004C32AC">
              <w:rPr>
                <w:rStyle w:val="DataInputChar"/>
                <w:b w:val="0"/>
                <w:color w:val="auto"/>
              </w:rPr>
              <w:t>.</w:t>
            </w:r>
            <w:r w:rsidRPr="001A3C29">
              <w:rPr>
                <w:rStyle w:val="DataInputChar"/>
                <w:b w:val="0"/>
                <w:color w:val="auto"/>
              </w:rPr>
              <w:t xml:space="preserve"> </w:t>
            </w:r>
          </w:p>
          <w:p w:rsidR="005C0663" w:rsidRPr="002F462C" w:rsidRDefault="00684952" w:rsidP="005C0663">
            <w:pPr>
              <w:spacing w:before="0" w:after="0"/>
              <w:rPr>
                <w:rStyle w:val="DataInputChar"/>
                <w:b w:val="0"/>
                <w:color w:val="auto"/>
              </w:rPr>
            </w:pPr>
            <w:r w:rsidRPr="001A3C29">
              <w:rPr>
                <w:rStyle w:val="DataInputChar"/>
                <w:b w:val="0"/>
                <w:color w:val="auto"/>
              </w:rPr>
              <w:t>Th</w:t>
            </w:r>
            <w:r w:rsidR="004C32AC">
              <w:rPr>
                <w:rStyle w:val="DataInputChar"/>
                <w:b w:val="0"/>
                <w:color w:val="auto"/>
              </w:rPr>
              <w:t>e required</w:t>
            </w:r>
            <w:r w:rsidRPr="001A3C29">
              <w:rPr>
                <w:rStyle w:val="DataInputChar"/>
                <w:b w:val="0"/>
                <w:color w:val="auto"/>
              </w:rPr>
              <w:t xml:space="preserve"> support may</w:t>
            </w:r>
            <w:r w:rsidR="005C0663" w:rsidRPr="001A3C29">
              <w:rPr>
                <w:rStyle w:val="DataInputChar"/>
                <w:b w:val="0"/>
                <w:color w:val="auto"/>
              </w:rPr>
              <w:t xml:space="preserve"> be delivered in an integrated manner</w:t>
            </w:r>
            <w:r w:rsidR="00D813D2" w:rsidRPr="001A3C29">
              <w:rPr>
                <w:rStyle w:val="DataInputChar"/>
                <w:b w:val="0"/>
                <w:color w:val="auto"/>
              </w:rPr>
              <w:t xml:space="preserve"> </w:t>
            </w:r>
            <w:r w:rsidR="001A3C29" w:rsidRPr="001A3C29">
              <w:rPr>
                <w:rStyle w:val="DataInputChar"/>
                <w:b w:val="0"/>
                <w:color w:val="auto"/>
              </w:rPr>
              <w:t xml:space="preserve">(melded teams) </w:t>
            </w:r>
            <w:r w:rsidR="005C0663" w:rsidRPr="001A3C29">
              <w:rPr>
                <w:rStyle w:val="DataInputChar"/>
                <w:b w:val="0"/>
                <w:color w:val="auto"/>
              </w:rPr>
              <w:t>(including working at Authority</w:t>
            </w:r>
            <w:r w:rsidR="00CC709B">
              <w:rPr>
                <w:rStyle w:val="DataInputChar"/>
                <w:b w:val="0"/>
                <w:color w:val="auto"/>
              </w:rPr>
              <w:t xml:space="preserve"> or Supplier</w:t>
            </w:r>
            <w:r w:rsidR="005C0663" w:rsidRPr="001A3C29">
              <w:rPr>
                <w:rStyle w:val="DataInputChar"/>
                <w:b w:val="0"/>
                <w:color w:val="auto"/>
              </w:rPr>
              <w:t xml:space="preserve"> sites if required) with and alongside the Authority in order to deliver the activities and studies required.  </w:t>
            </w:r>
            <w:r w:rsidR="004C32AC">
              <w:rPr>
                <w:rStyle w:val="DataInputChar"/>
                <w:b w:val="0"/>
                <w:color w:val="auto"/>
              </w:rPr>
              <w:t>In challenging our current approaches, and through seeking greater diversity of thought/challenge, we are seeking to</w:t>
            </w:r>
            <w:r w:rsidR="001A3C29" w:rsidRPr="001A3C29">
              <w:rPr>
                <w:rStyle w:val="DataInputChar"/>
                <w:b w:val="0"/>
                <w:color w:val="auto"/>
              </w:rPr>
              <w:t xml:space="preserve"> move away from a transactional way of working</w:t>
            </w:r>
            <w:r w:rsidR="004C32AC">
              <w:rPr>
                <w:rStyle w:val="DataInputChar"/>
                <w:b w:val="0"/>
                <w:color w:val="auto"/>
              </w:rPr>
              <w:t xml:space="preserve"> as far as is practicable.</w:t>
            </w:r>
            <w:r w:rsidR="009D10B4">
              <w:rPr>
                <w:rStyle w:val="DataInputChar"/>
                <w:b w:val="0"/>
                <w:color w:val="auto"/>
              </w:rPr>
              <w:t xml:space="preserve"> This may be facilitated by ‘hub virtual get-togethers’ whereby direction or work or contextualisation briefs are shared and ideas developed. </w:t>
            </w:r>
          </w:p>
          <w:p w:rsidR="00545474" w:rsidRPr="007B7793" w:rsidRDefault="005C0663" w:rsidP="00684952">
            <w:pPr>
              <w:rPr>
                <w:rFonts w:eastAsia="Times New Roman"/>
                <w:szCs w:val="22"/>
              </w:rPr>
            </w:pPr>
            <w:r w:rsidRPr="002F462C">
              <w:rPr>
                <w:rStyle w:val="DataInputChar"/>
                <w:b w:val="0"/>
                <w:color w:val="auto"/>
              </w:rPr>
              <w:t xml:space="preserve">This SOR covers </w:t>
            </w:r>
            <w:proofErr w:type="spellStart"/>
            <w:r w:rsidRPr="002F462C">
              <w:rPr>
                <w:rStyle w:val="DataInputChar"/>
                <w:b w:val="0"/>
                <w:color w:val="auto"/>
              </w:rPr>
              <w:t>Dstl’s</w:t>
            </w:r>
            <w:proofErr w:type="spellEnd"/>
            <w:r w:rsidRPr="002F462C">
              <w:rPr>
                <w:rStyle w:val="DataInputChar"/>
                <w:b w:val="0"/>
                <w:color w:val="auto"/>
              </w:rPr>
              <w:t xml:space="preserve"> requirement for external support to assist MOD in delivering the anticipated S&amp;T research in the </w:t>
            </w:r>
            <w:r w:rsidR="00684952">
              <w:rPr>
                <w:rStyle w:val="DataInputChar"/>
                <w:b w:val="0"/>
                <w:color w:val="auto"/>
              </w:rPr>
              <w:t xml:space="preserve">(DSTF) programme </w:t>
            </w:r>
            <w:r w:rsidRPr="002F462C">
              <w:rPr>
                <w:rStyle w:val="DataInputChar"/>
                <w:b w:val="0"/>
                <w:color w:val="auto"/>
              </w:rPr>
              <w:t>initially until March 2025</w:t>
            </w:r>
            <w:r w:rsidR="00D813D2">
              <w:rPr>
                <w:rStyle w:val="DataInputChar"/>
                <w:b w:val="0"/>
                <w:color w:val="auto"/>
              </w:rPr>
              <w:t>.</w:t>
            </w:r>
          </w:p>
        </w:tc>
      </w:tr>
    </w:tbl>
    <w:p w:rsidR="00545474" w:rsidRDefault="00545474">
      <w: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9997"/>
      </w:tblGrid>
      <w:tr w:rsidR="007C6057" w:rsidRPr="007B7793"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7A1D95" w:rsidRDefault="0032635D" w:rsidP="00AF02E0">
            <w:pPr>
              <w:rPr>
                <w:rFonts w:eastAsia="Times New Roman"/>
                <w:b/>
                <w:szCs w:val="22"/>
              </w:rPr>
            </w:pPr>
            <w:r w:rsidRPr="007A1D95">
              <w:rPr>
                <w:rFonts w:eastAsia="Times New Roman"/>
                <w:b/>
                <w:szCs w:val="22"/>
              </w:rPr>
              <w:t>1.4</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2F462C" w:rsidRDefault="0032635D" w:rsidP="0032635D">
            <w:pPr>
              <w:rPr>
                <w:rFonts w:eastAsia="Times New Roman"/>
                <w:b/>
                <w:szCs w:val="22"/>
              </w:rPr>
            </w:pPr>
            <w:r w:rsidRPr="002F462C">
              <w:rPr>
                <w:rFonts w:eastAsia="Times New Roman"/>
                <w:b/>
                <w:szCs w:val="22"/>
              </w:rPr>
              <w:t>Requirement</w:t>
            </w:r>
          </w:p>
        </w:tc>
      </w:tr>
      <w:tr w:rsidR="007C6057" w:rsidTr="005C0663">
        <w:trPr>
          <w:cantSplit/>
          <w:trHeight w:val="1652"/>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Pr="007A1D95" w:rsidRDefault="0032635D" w:rsidP="00AF02E0">
            <w:pPr>
              <w:rPr>
                <w:bCs/>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p w:rsidR="00B23B55" w:rsidRDefault="00B23B55" w:rsidP="005C0663">
            <w:pPr>
              <w:spacing w:before="0" w:after="0"/>
              <w:rPr>
                <w:rStyle w:val="DataInputChar"/>
                <w:b w:val="0"/>
                <w:i/>
                <w:color w:val="auto"/>
              </w:rPr>
            </w:pPr>
          </w:p>
          <w:p w:rsidR="005C0663" w:rsidRPr="00DF2ADD" w:rsidRDefault="004C32AC" w:rsidP="00DF2ADD">
            <w:pPr>
              <w:spacing w:before="0" w:after="0"/>
              <w:rPr>
                <w:rStyle w:val="DataInputChar"/>
                <w:b w:val="0"/>
                <w:color w:val="auto"/>
              </w:rPr>
            </w:pPr>
            <w:r w:rsidRPr="00CC709B">
              <w:rPr>
                <w:rStyle w:val="DataInputChar"/>
                <w:b w:val="0"/>
                <w:color w:val="auto"/>
              </w:rPr>
              <w:t xml:space="preserve">DSTF will, by design, cover a broad and diverse span of interests across science and </w:t>
            </w:r>
            <w:r w:rsidR="00DA7EF0" w:rsidRPr="00CC709B">
              <w:rPr>
                <w:rStyle w:val="DataInputChar"/>
                <w:b w:val="0"/>
                <w:color w:val="auto"/>
              </w:rPr>
              <w:t>technology</w:t>
            </w:r>
            <w:r w:rsidR="001A3C29" w:rsidRPr="00CC709B">
              <w:rPr>
                <w:rStyle w:val="DataInputChar"/>
                <w:b w:val="0"/>
                <w:color w:val="auto"/>
              </w:rPr>
              <w:t xml:space="preserve">. </w:t>
            </w:r>
            <w:r w:rsidR="001A3C29">
              <w:rPr>
                <w:rStyle w:val="DataInputChar"/>
                <w:b w:val="0"/>
                <w:color w:val="auto"/>
              </w:rPr>
              <w:t xml:space="preserve">However in order to </w:t>
            </w:r>
            <w:r>
              <w:rPr>
                <w:rStyle w:val="DataInputChar"/>
                <w:b w:val="0"/>
                <w:color w:val="auto"/>
              </w:rPr>
              <w:t>identify, then understand, assess, track and communicate identified</w:t>
            </w:r>
            <w:r w:rsidR="001A3C29">
              <w:rPr>
                <w:rStyle w:val="DataInputChar"/>
                <w:b w:val="0"/>
                <w:color w:val="auto"/>
              </w:rPr>
              <w:t xml:space="preserve"> implications </w:t>
            </w:r>
            <w:r>
              <w:rPr>
                <w:rStyle w:val="DataInputChar"/>
                <w:b w:val="0"/>
                <w:color w:val="auto"/>
              </w:rPr>
              <w:t xml:space="preserve">arising from developments or breakthroughs </w:t>
            </w:r>
            <w:r w:rsidR="001A3C29">
              <w:rPr>
                <w:rStyle w:val="DataInputChar"/>
                <w:b w:val="0"/>
                <w:color w:val="auto"/>
              </w:rPr>
              <w:t xml:space="preserve">in different technical areas, </w:t>
            </w:r>
            <w:r w:rsidR="00B23B55" w:rsidRPr="00DF2ADD">
              <w:rPr>
                <w:rStyle w:val="DataInputChar"/>
                <w:b w:val="0"/>
                <w:color w:val="auto"/>
              </w:rPr>
              <w:t xml:space="preserve">there are clear types of work that </w:t>
            </w:r>
            <w:r>
              <w:rPr>
                <w:rStyle w:val="DataInputChar"/>
                <w:b w:val="0"/>
                <w:color w:val="auto"/>
              </w:rPr>
              <w:t>can be anticipated</w:t>
            </w:r>
            <w:r w:rsidR="00B23B55" w:rsidRPr="00DF2ADD">
              <w:rPr>
                <w:rStyle w:val="DataInputChar"/>
                <w:b w:val="0"/>
                <w:color w:val="auto"/>
              </w:rPr>
              <w:t xml:space="preserve">. </w:t>
            </w:r>
            <w:r w:rsidR="009D10B4">
              <w:rPr>
                <w:rStyle w:val="DataInputChar"/>
                <w:b w:val="0"/>
                <w:color w:val="auto"/>
              </w:rPr>
              <w:t>It is expected that individual tasks have a low level of management associated with them</w:t>
            </w:r>
          </w:p>
          <w:p w:rsidR="005C0663" w:rsidRPr="002F462C" w:rsidRDefault="005C0663" w:rsidP="005C0663">
            <w:pPr>
              <w:spacing w:before="0" w:after="0"/>
              <w:rPr>
                <w:rStyle w:val="DataInputChar"/>
                <w:b w:val="0"/>
                <w:color w:val="auto"/>
              </w:rPr>
            </w:pPr>
          </w:p>
          <w:p w:rsidR="005C0663" w:rsidRPr="002F462C" w:rsidRDefault="00684952" w:rsidP="005C0663">
            <w:pPr>
              <w:spacing w:before="0" w:after="0"/>
              <w:rPr>
                <w:rStyle w:val="DataInputChar"/>
                <w:b w:val="0"/>
                <w:color w:val="auto"/>
              </w:rPr>
            </w:pPr>
            <w:r>
              <w:rPr>
                <w:rStyle w:val="DataInputChar"/>
                <w:b w:val="0"/>
                <w:color w:val="auto"/>
              </w:rPr>
              <w:t xml:space="preserve">The types of work </w:t>
            </w:r>
            <w:r w:rsidR="00717535">
              <w:rPr>
                <w:rStyle w:val="DataInputChar"/>
                <w:b w:val="0"/>
                <w:color w:val="auto"/>
              </w:rPr>
              <w:t xml:space="preserve">are </w:t>
            </w:r>
            <w:r w:rsidR="004C32AC">
              <w:rPr>
                <w:rStyle w:val="DataInputChar"/>
                <w:b w:val="0"/>
                <w:color w:val="auto"/>
              </w:rPr>
              <w:t>anticipated</w:t>
            </w:r>
            <w:r w:rsidR="005C0663" w:rsidRPr="002F462C">
              <w:rPr>
                <w:rStyle w:val="DataInputChar"/>
                <w:b w:val="0"/>
                <w:color w:val="auto"/>
              </w:rPr>
              <w:t xml:space="preserve"> include (but are not necessarily limited to)</w:t>
            </w:r>
            <w:r w:rsidR="00953832">
              <w:rPr>
                <w:rStyle w:val="DataInputChar"/>
                <w:b w:val="0"/>
                <w:color w:val="auto"/>
              </w:rPr>
              <w:t xml:space="preserve">; </w:t>
            </w:r>
          </w:p>
          <w:p w:rsidR="00265B11" w:rsidRPr="002F462C" w:rsidRDefault="00265B11" w:rsidP="00265B11">
            <w:pPr>
              <w:spacing w:before="0" w:after="0"/>
              <w:rPr>
                <w:rStyle w:val="DataInputChar"/>
                <w:b w:val="0"/>
                <w:color w:val="auto"/>
                <w:u w:val="single"/>
              </w:rPr>
            </w:pPr>
          </w:p>
          <w:p w:rsidR="00265B11" w:rsidRPr="00265B11" w:rsidRDefault="00D813D2" w:rsidP="00265B11">
            <w:pPr>
              <w:pStyle w:val="ListParagraph"/>
              <w:numPr>
                <w:ilvl w:val="0"/>
                <w:numId w:val="17"/>
              </w:numPr>
              <w:spacing w:before="0" w:after="0"/>
              <w:rPr>
                <w:rStyle w:val="DataInputChar"/>
                <w:b w:val="0"/>
                <w:color w:val="auto"/>
              </w:rPr>
            </w:pPr>
            <w:r>
              <w:rPr>
                <w:rStyle w:val="DataInputChar"/>
                <w:b w:val="0"/>
                <w:color w:val="auto"/>
              </w:rPr>
              <w:t xml:space="preserve">Study </w:t>
            </w:r>
            <w:r w:rsidR="00265B11">
              <w:rPr>
                <w:rStyle w:val="DataInputChar"/>
                <w:b w:val="0"/>
                <w:color w:val="auto"/>
              </w:rPr>
              <w:t>Design</w:t>
            </w:r>
            <w:r w:rsidR="00DA7EF0">
              <w:rPr>
                <w:rStyle w:val="FootnoteReference"/>
                <w:bCs/>
                <w:iCs/>
              </w:rPr>
              <w:footnoteReference w:id="1"/>
            </w:r>
            <w:r w:rsidR="00DA7EF0">
              <w:rPr>
                <w:rStyle w:val="DataInputChar"/>
                <w:b w:val="0"/>
                <w:color w:val="auto"/>
              </w:rPr>
              <w:t xml:space="preserve"> </w:t>
            </w:r>
            <w:r w:rsidR="00265B11">
              <w:rPr>
                <w:rStyle w:val="DataInputChar"/>
                <w:b w:val="0"/>
                <w:color w:val="auto"/>
              </w:rPr>
              <w:t xml:space="preserve"> </w:t>
            </w:r>
            <w:r w:rsidR="00CC709B">
              <w:rPr>
                <w:rStyle w:val="DataInputChar"/>
                <w:b w:val="0"/>
                <w:color w:val="auto"/>
              </w:rPr>
              <w:t>which i</w:t>
            </w:r>
            <w:r w:rsidR="00DA7EF0">
              <w:rPr>
                <w:rStyle w:val="DataInputChar"/>
                <w:b w:val="0"/>
                <w:color w:val="auto"/>
              </w:rPr>
              <w:t>nclud</w:t>
            </w:r>
            <w:r w:rsidR="00CC709B">
              <w:rPr>
                <w:rStyle w:val="DataInputChar"/>
                <w:b w:val="0"/>
                <w:color w:val="auto"/>
              </w:rPr>
              <w:t>es but not limited to</w:t>
            </w:r>
            <w:r w:rsidR="00DA7EF0">
              <w:rPr>
                <w:rStyle w:val="DataInputChar"/>
                <w:b w:val="0"/>
                <w:color w:val="auto"/>
              </w:rPr>
              <w:t xml:space="preserve">; </w:t>
            </w:r>
            <w:r w:rsidR="00CC709B">
              <w:rPr>
                <w:rStyle w:val="DataInputChar"/>
                <w:b w:val="0"/>
                <w:color w:val="auto"/>
              </w:rPr>
              <w:t>p</w:t>
            </w:r>
            <w:r w:rsidR="00265B11" w:rsidRPr="002F462C">
              <w:rPr>
                <w:rStyle w:val="DataInputChar"/>
                <w:b w:val="0"/>
                <w:color w:val="auto"/>
              </w:rPr>
              <w:t>roblem structuring and definition</w:t>
            </w:r>
            <w:r w:rsidR="00265B11">
              <w:rPr>
                <w:rStyle w:val="DataInputChar"/>
                <w:b w:val="0"/>
                <w:color w:val="auto"/>
              </w:rPr>
              <w:t xml:space="preserve">, </w:t>
            </w:r>
            <w:r w:rsidR="00CC709B">
              <w:rPr>
                <w:rStyle w:val="DataInputChar"/>
                <w:b w:val="0"/>
                <w:color w:val="auto"/>
              </w:rPr>
              <w:t>r</w:t>
            </w:r>
            <w:r w:rsidR="00265B11" w:rsidRPr="00265B11">
              <w:rPr>
                <w:rStyle w:val="DataInputChar"/>
                <w:b w:val="0"/>
                <w:color w:val="auto"/>
              </w:rPr>
              <w:t>equirement refinement</w:t>
            </w:r>
            <w:r w:rsidR="00265B11">
              <w:rPr>
                <w:rStyle w:val="DataInputChar"/>
                <w:b w:val="0"/>
                <w:color w:val="auto"/>
              </w:rPr>
              <w:t xml:space="preserve">, </w:t>
            </w:r>
            <w:r w:rsidR="00CC709B">
              <w:rPr>
                <w:rStyle w:val="DataInputChar"/>
                <w:b w:val="0"/>
                <w:color w:val="auto"/>
              </w:rPr>
              <w:t>d</w:t>
            </w:r>
            <w:r w:rsidR="00265B11" w:rsidRPr="00265B11">
              <w:rPr>
                <w:rStyle w:val="DataInputChar"/>
                <w:b w:val="0"/>
                <w:color w:val="auto"/>
              </w:rPr>
              <w:t>evelop</w:t>
            </w:r>
            <w:r w:rsidR="00CC709B">
              <w:rPr>
                <w:rStyle w:val="DataInputChar"/>
                <w:b w:val="0"/>
                <w:color w:val="auto"/>
              </w:rPr>
              <w:t>ing</w:t>
            </w:r>
            <w:r w:rsidR="00265B11" w:rsidRPr="00265B11">
              <w:rPr>
                <w:rStyle w:val="DataInputChar"/>
                <w:b w:val="0"/>
                <w:color w:val="auto"/>
              </w:rPr>
              <w:t xml:space="preserve"> study approaches</w:t>
            </w:r>
            <w:r w:rsidR="00CC709B">
              <w:rPr>
                <w:rStyle w:val="DataInputChar"/>
                <w:b w:val="0"/>
                <w:color w:val="auto"/>
              </w:rPr>
              <w:t>.</w:t>
            </w:r>
            <w:r w:rsidR="009D10B4">
              <w:rPr>
                <w:rStyle w:val="DataInputChar"/>
                <w:b w:val="0"/>
                <w:color w:val="auto"/>
              </w:rPr>
              <w:t xml:space="preserve"> (Potential need for a ‘firewall’ approach to enable studies being developed to be contracted independently)</w:t>
            </w:r>
          </w:p>
          <w:p w:rsidR="00684952" w:rsidRDefault="00684952" w:rsidP="00265B11">
            <w:pPr>
              <w:pStyle w:val="ListParagraph"/>
              <w:numPr>
                <w:ilvl w:val="0"/>
                <w:numId w:val="17"/>
              </w:numPr>
              <w:spacing w:before="0" w:after="0"/>
              <w:rPr>
                <w:rStyle w:val="DataInputChar"/>
                <w:b w:val="0"/>
                <w:color w:val="auto"/>
              </w:rPr>
            </w:pPr>
            <w:r>
              <w:rPr>
                <w:rStyle w:val="DataInputChar"/>
                <w:b w:val="0"/>
                <w:color w:val="auto"/>
              </w:rPr>
              <w:t>Horizon Scanning</w:t>
            </w:r>
          </w:p>
          <w:p w:rsidR="00684952" w:rsidRDefault="00684952" w:rsidP="00265B11">
            <w:pPr>
              <w:pStyle w:val="ListParagraph"/>
              <w:numPr>
                <w:ilvl w:val="0"/>
                <w:numId w:val="17"/>
              </w:numPr>
              <w:spacing w:before="0" w:after="0"/>
              <w:rPr>
                <w:rStyle w:val="DataInputChar"/>
                <w:b w:val="0"/>
                <w:color w:val="auto"/>
              </w:rPr>
            </w:pPr>
            <w:r>
              <w:rPr>
                <w:rStyle w:val="DataInputChar"/>
                <w:b w:val="0"/>
                <w:color w:val="auto"/>
              </w:rPr>
              <w:t xml:space="preserve">Technology watch </w:t>
            </w:r>
          </w:p>
          <w:p w:rsidR="00684952" w:rsidRPr="00265B11" w:rsidRDefault="00B23B55" w:rsidP="00265B11">
            <w:pPr>
              <w:pStyle w:val="ListParagraph"/>
              <w:numPr>
                <w:ilvl w:val="0"/>
                <w:numId w:val="17"/>
              </w:numPr>
              <w:spacing w:before="0" w:after="0"/>
              <w:rPr>
                <w:rStyle w:val="DataInputChar"/>
                <w:b w:val="0"/>
                <w:color w:val="auto"/>
              </w:rPr>
            </w:pPr>
            <w:r>
              <w:rPr>
                <w:rStyle w:val="DataInputChar"/>
                <w:b w:val="0"/>
                <w:color w:val="auto"/>
              </w:rPr>
              <w:t>Literature Reviews</w:t>
            </w:r>
            <w:r w:rsidR="00265B11" w:rsidRPr="002F462C">
              <w:rPr>
                <w:rStyle w:val="DataInputChar"/>
                <w:b w:val="0"/>
                <w:color w:val="auto"/>
              </w:rPr>
              <w:t xml:space="preserve"> and industry surveys</w:t>
            </w:r>
          </w:p>
          <w:p w:rsidR="00B23B55" w:rsidRDefault="00B23B55" w:rsidP="00265B11">
            <w:pPr>
              <w:pStyle w:val="ListParagraph"/>
              <w:numPr>
                <w:ilvl w:val="0"/>
                <w:numId w:val="17"/>
              </w:numPr>
              <w:spacing w:before="0" w:after="0"/>
              <w:rPr>
                <w:rStyle w:val="DataInputChar"/>
                <w:b w:val="0"/>
                <w:color w:val="auto"/>
              </w:rPr>
            </w:pPr>
            <w:r>
              <w:rPr>
                <w:rStyle w:val="DataInputChar"/>
                <w:b w:val="0"/>
                <w:color w:val="auto"/>
              </w:rPr>
              <w:t>Deep Dives (written reports or workshop based)</w:t>
            </w:r>
          </w:p>
          <w:p w:rsidR="00B83D91" w:rsidRDefault="00B83D91" w:rsidP="00265B11">
            <w:pPr>
              <w:pStyle w:val="ListParagraph"/>
              <w:numPr>
                <w:ilvl w:val="0"/>
                <w:numId w:val="17"/>
              </w:numPr>
              <w:spacing w:before="0" w:after="0"/>
              <w:rPr>
                <w:rStyle w:val="DataInputChar"/>
                <w:b w:val="0"/>
                <w:color w:val="auto"/>
              </w:rPr>
            </w:pPr>
            <w:r>
              <w:rPr>
                <w:rStyle w:val="DataInputChar"/>
                <w:b w:val="0"/>
                <w:color w:val="auto"/>
              </w:rPr>
              <w:t>Think pieces</w:t>
            </w:r>
          </w:p>
          <w:p w:rsidR="00B83D91" w:rsidRDefault="00B83D91" w:rsidP="00265B11">
            <w:pPr>
              <w:pStyle w:val="ListParagraph"/>
              <w:numPr>
                <w:ilvl w:val="0"/>
                <w:numId w:val="17"/>
              </w:numPr>
              <w:spacing w:before="0" w:after="0"/>
              <w:rPr>
                <w:rStyle w:val="DataInputChar"/>
                <w:b w:val="0"/>
                <w:color w:val="auto"/>
              </w:rPr>
            </w:pPr>
            <w:r>
              <w:rPr>
                <w:rStyle w:val="DataInputChar"/>
                <w:b w:val="0"/>
                <w:color w:val="auto"/>
              </w:rPr>
              <w:t>Topic introductions</w:t>
            </w:r>
            <w:r w:rsidR="004C32AC">
              <w:rPr>
                <w:rStyle w:val="DataInputChar"/>
                <w:b w:val="0"/>
                <w:color w:val="auto"/>
              </w:rPr>
              <w:t>/assessments</w:t>
            </w:r>
          </w:p>
          <w:p w:rsidR="00B97487" w:rsidRDefault="00B97487" w:rsidP="00265B11">
            <w:pPr>
              <w:pStyle w:val="ListParagraph"/>
              <w:numPr>
                <w:ilvl w:val="0"/>
                <w:numId w:val="17"/>
              </w:numPr>
              <w:spacing w:before="0" w:after="0"/>
              <w:rPr>
                <w:rStyle w:val="DataInputChar"/>
                <w:b w:val="0"/>
                <w:color w:val="auto"/>
              </w:rPr>
            </w:pPr>
            <w:r>
              <w:rPr>
                <w:rStyle w:val="DataInputChar"/>
                <w:b w:val="0"/>
                <w:color w:val="auto"/>
              </w:rPr>
              <w:t>Concept development</w:t>
            </w:r>
          </w:p>
          <w:p w:rsidR="00B97487" w:rsidRDefault="00B97487" w:rsidP="00265B11">
            <w:pPr>
              <w:pStyle w:val="ListParagraph"/>
              <w:numPr>
                <w:ilvl w:val="0"/>
                <w:numId w:val="17"/>
              </w:numPr>
              <w:spacing w:before="0" w:after="0"/>
              <w:rPr>
                <w:rStyle w:val="DataInputChar"/>
                <w:b w:val="0"/>
                <w:color w:val="auto"/>
              </w:rPr>
            </w:pPr>
            <w:r>
              <w:rPr>
                <w:rStyle w:val="DataInputChar"/>
                <w:b w:val="0"/>
                <w:color w:val="auto"/>
              </w:rPr>
              <w:t>Contextual assessments</w:t>
            </w:r>
          </w:p>
          <w:p w:rsidR="00B97487" w:rsidRDefault="00B97487" w:rsidP="00265B11">
            <w:pPr>
              <w:pStyle w:val="ListParagraph"/>
              <w:numPr>
                <w:ilvl w:val="0"/>
                <w:numId w:val="17"/>
              </w:numPr>
              <w:spacing w:before="0" w:after="0"/>
              <w:rPr>
                <w:rStyle w:val="DataInputChar"/>
                <w:b w:val="0"/>
                <w:color w:val="auto"/>
              </w:rPr>
            </w:pPr>
            <w:r>
              <w:rPr>
                <w:rStyle w:val="DataInputChar"/>
                <w:b w:val="0"/>
                <w:color w:val="auto"/>
              </w:rPr>
              <w:t>Communications and “story telling”</w:t>
            </w:r>
          </w:p>
          <w:p w:rsidR="00CC709B" w:rsidRDefault="00B97487" w:rsidP="00CC709B">
            <w:pPr>
              <w:pStyle w:val="ListParagraph"/>
              <w:numPr>
                <w:ilvl w:val="0"/>
                <w:numId w:val="17"/>
              </w:numPr>
              <w:spacing w:before="0" w:after="0"/>
              <w:rPr>
                <w:rStyle w:val="DataInputChar"/>
                <w:b w:val="0"/>
                <w:color w:val="auto"/>
              </w:rPr>
            </w:pPr>
            <w:r>
              <w:rPr>
                <w:rStyle w:val="DataInputChar"/>
                <w:b w:val="0"/>
                <w:color w:val="auto"/>
              </w:rPr>
              <w:t>Articulations of the “</w:t>
            </w:r>
            <w:r w:rsidR="00DA7EF0">
              <w:rPr>
                <w:rStyle w:val="DataInputChar"/>
                <w:b w:val="0"/>
                <w:color w:val="auto"/>
              </w:rPr>
              <w:t>S</w:t>
            </w:r>
            <w:r w:rsidR="00B23B55">
              <w:rPr>
                <w:rStyle w:val="DataInputChar"/>
                <w:b w:val="0"/>
                <w:color w:val="auto"/>
              </w:rPr>
              <w:t>o what</w:t>
            </w:r>
            <w:r>
              <w:rPr>
                <w:rStyle w:val="DataInputChar"/>
                <w:b w:val="0"/>
                <w:color w:val="auto"/>
              </w:rPr>
              <w:t>? W</w:t>
            </w:r>
            <w:r w:rsidR="00B23B55">
              <w:rPr>
                <w:rStyle w:val="DataInputChar"/>
                <w:b w:val="0"/>
                <w:color w:val="auto"/>
              </w:rPr>
              <w:t>hat next</w:t>
            </w:r>
            <w:r>
              <w:rPr>
                <w:rStyle w:val="DataInputChar"/>
                <w:b w:val="0"/>
                <w:color w:val="auto"/>
              </w:rPr>
              <w:t>? What first?</w:t>
            </w:r>
            <w:r w:rsidR="00DA7EF0">
              <w:rPr>
                <w:rStyle w:val="DataInputChar"/>
                <w:b w:val="0"/>
                <w:color w:val="auto"/>
              </w:rPr>
              <w:t>”</w:t>
            </w:r>
            <w:r w:rsidR="00E8069A">
              <w:rPr>
                <w:rStyle w:val="DataInputChar"/>
                <w:b w:val="0"/>
                <w:color w:val="auto"/>
              </w:rPr>
              <w:t xml:space="preserve"> </w:t>
            </w:r>
          </w:p>
          <w:p w:rsidR="00E8069A" w:rsidRPr="00CC709B" w:rsidRDefault="00E8069A" w:rsidP="00CC709B">
            <w:pPr>
              <w:pStyle w:val="ListParagraph"/>
              <w:numPr>
                <w:ilvl w:val="0"/>
                <w:numId w:val="17"/>
              </w:numPr>
              <w:spacing w:before="0" w:after="0"/>
              <w:rPr>
                <w:rStyle w:val="DataInputChar"/>
                <w:b w:val="0"/>
                <w:color w:val="auto"/>
              </w:rPr>
            </w:pPr>
            <w:r>
              <w:rPr>
                <w:rStyle w:val="DataInputChar"/>
                <w:b w:val="0"/>
                <w:color w:val="auto"/>
              </w:rPr>
              <w:t xml:space="preserve">Wild Card- the ability for the taxonomy to submit ideas of study on the topics we are requesting. Allowing for the taxonomy to be innovative. </w:t>
            </w:r>
          </w:p>
          <w:p w:rsidR="00B23B55" w:rsidRDefault="00953832" w:rsidP="00B23B55">
            <w:pPr>
              <w:spacing w:before="0" w:after="0"/>
              <w:rPr>
                <w:rStyle w:val="DataInputChar"/>
                <w:b w:val="0"/>
                <w:color w:val="auto"/>
              </w:rPr>
            </w:pPr>
            <w:r>
              <w:rPr>
                <w:rStyle w:val="DataInputChar"/>
                <w:b w:val="0"/>
                <w:color w:val="auto"/>
              </w:rPr>
              <w:t xml:space="preserve">While the above list is a good indication </w:t>
            </w:r>
            <w:r w:rsidR="00B97487">
              <w:rPr>
                <w:rStyle w:val="DataInputChar"/>
                <w:b w:val="0"/>
                <w:color w:val="auto"/>
              </w:rPr>
              <w:t>of initial requirements</w:t>
            </w:r>
            <w:r>
              <w:rPr>
                <w:rStyle w:val="DataInputChar"/>
                <w:b w:val="0"/>
                <w:color w:val="auto"/>
              </w:rPr>
              <w:t xml:space="preserve">, we would also </w:t>
            </w:r>
            <w:r w:rsidR="00B97487">
              <w:rPr>
                <w:rStyle w:val="DataInputChar"/>
                <w:b w:val="0"/>
                <w:color w:val="auto"/>
              </w:rPr>
              <w:t>welcome challenge and proposals of innovative methods and approaches formed through</w:t>
            </w:r>
            <w:r>
              <w:rPr>
                <w:rStyle w:val="DataInputChar"/>
                <w:b w:val="0"/>
                <w:color w:val="auto"/>
              </w:rPr>
              <w:t xml:space="preserve"> expertise </w:t>
            </w:r>
            <w:r w:rsidR="00B97487">
              <w:rPr>
                <w:rStyle w:val="DataInputChar"/>
                <w:b w:val="0"/>
                <w:color w:val="auto"/>
              </w:rPr>
              <w:t xml:space="preserve">present </w:t>
            </w:r>
            <w:r>
              <w:rPr>
                <w:rStyle w:val="DataInputChar"/>
                <w:b w:val="0"/>
                <w:color w:val="auto"/>
              </w:rPr>
              <w:t xml:space="preserve">throughout the Hub. </w:t>
            </w:r>
            <w:r w:rsidR="00E8069A">
              <w:rPr>
                <w:rStyle w:val="DataInputChar"/>
                <w:b w:val="0"/>
                <w:color w:val="auto"/>
              </w:rPr>
              <w:t xml:space="preserve">This may be in the form of an alternative proposal or suggestions in the early stages of study development. </w:t>
            </w:r>
          </w:p>
          <w:p w:rsidR="00E8069A" w:rsidRPr="00B23B55" w:rsidRDefault="00E8069A" w:rsidP="00B23B55">
            <w:pPr>
              <w:spacing w:before="0" w:after="0"/>
              <w:rPr>
                <w:rStyle w:val="DataInputChar"/>
                <w:b w:val="0"/>
                <w:color w:val="auto"/>
              </w:rPr>
            </w:pPr>
          </w:p>
          <w:p w:rsidR="005C0663" w:rsidRDefault="005C0663" w:rsidP="005C0663">
            <w:pPr>
              <w:spacing w:before="0" w:after="0"/>
              <w:rPr>
                <w:rStyle w:val="DataInputChar"/>
                <w:b w:val="0"/>
                <w:color w:val="auto"/>
              </w:rPr>
            </w:pPr>
            <w:r w:rsidRPr="002F462C">
              <w:rPr>
                <w:rStyle w:val="DataInputChar"/>
                <w:b w:val="0"/>
                <w:color w:val="auto"/>
              </w:rPr>
              <w:t xml:space="preserve">The requirements of each study will be defined and agreed before commencement of the study. The required depth of analysis for each study will be subject to agreement with the </w:t>
            </w:r>
            <w:r w:rsidR="00005CDF">
              <w:rPr>
                <w:rStyle w:val="DataInputChar"/>
                <w:b w:val="0"/>
                <w:color w:val="auto"/>
              </w:rPr>
              <w:t>Authority/</w:t>
            </w:r>
            <w:r w:rsidRPr="002F462C">
              <w:rPr>
                <w:rStyle w:val="DataInputChar"/>
                <w:b w:val="0"/>
                <w:color w:val="auto"/>
              </w:rPr>
              <w:t xml:space="preserve">customer throughout the duration of the task. This HUB will be placed on an Ascertained Costs basis to provide the required flexibility. Although some studies placed through the HUB will be </w:t>
            </w:r>
            <w:r w:rsidR="00EA23F5">
              <w:rPr>
                <w:rStyle w:val="DataInputChar"/>
                <w:b w:val="0"/>
                <w:color w:val="auto"/>
              </w:rPr>
              <w:t xml:space="preserve">above </w:t>
            </w:r>
            <w:r w:rsidRPr="002F462C">
              <w:rPr>
                <w:rStyle w:val="DataInputChar"/>
                <w:b w:val="0"/>
                <w:color w:val="auto"/>
              </w:rPr>
              <w:t>OFFICIAL, the majority would be</w:t>
            </w:r>
            <w:r w:rsidR="00EA23F5">
              <w:rPr>
                <w:rStyle w:val="DataInputChar"/>
                <w:b w:val="0"/>
                <w:color w:val="auto"/>
              </w:rPr>
              <w:t xml:space="preserve"> at OFFICIAL</w:t>
            </w:r>
            <w:r w:rsidR="00265B11">
              <w:rPr>
                <w:rStyle w:val="DataInputChar"/>
                <w:b w:val="0"/>
                <w:color w:val="auto"/>
              </w:rPr>
              <w:t>. Due to the potentially wide breadth of technology it would be expected that a wide range of suppliers are utilised, including SMEs</w:t>
            </w:r>
            <w:r w:rsidR="00DA7EF0">
              <w:rPr>
                <w:rStyle w:val="DataInputChar"/>
                <w:b w:val="0"/>
                <w:color w:val="auto"/>
              </w:rPr>
              <w:t>, Non-defence typical suppliers</w:t>
            </w:r>
            <w:r w:rsidR="00265B11">
              <w:rPr>
                <w:rStyle w:val="DataInputChar"/>
                <w:b w:val="0"/>
                <w:color w:val="auto"/>
              </w:rPr>
              <w:t xml:space="preserve"> and Academia. There may be potential to replicate tasks in order to have multiple responses to increase the diversity of thought. </w:t>
            </w:r>
          </w:p>
          <w:p w:rsidR="00265B11" w:rsidRPr="002F462C" w:rsidRDefault="00265B11" w:rsidP="005C0663">
            <w:pPr>
              <w:spacing w:before="0" w:after="0"/>
              <w:rPr>
                <w:rStyle w:val="DataInputChar"/>
                <w:b w:val="0"/>
                <w:color w:val="auto"/>
              </w:rPr>
            </w:pPr>
          </w:p>
          <w:p w:rsidR="005C0663" w:rsidRDefault="005C0663" w:rsidP="00265B11">
            <w:pPr>
              <w:spacing w:before="0" w:after="0"/>
              <w:rPr>
                <w:rStyle w:val="DataInputChar"/>
                <w:b w:val="0"/>
                <w:color w:val="auto"/>
              </w:rPr>
            </w:pPr>
            <w:r w:rsidRPr="002F462C">
              <w:rPr>
                <w:rStyle w:val="DataInputChar"/>
                <w:b w:val="0"/>
                <w:color w:val="auto"/>
              </w:rPr>
              <w:t xml:space="preserve">As requirements for </w:t>
            </w:r>
            <w:r w:rsidR="00EA23F5">
              <w:rPr>
                <w:rStyle w:val="DataInputChar"/>
                <w:b w:val="0"/>
                <w:color w:val="auto"/>
              </w:rPr>
              <w:t>DSTF</w:t>
            </w:r>
            <w:r w:rsidRPr="002F462C">
              <w:rPr>
                <w:rStyle w:val="DataInputChar"/>
                <w:b w:val="0"/>
                <w:color w:val="auto"/>
              </w:rPr>
              <w:t xml:space="preserve"> </w:t>
            </w:r>
            <w:r w:rsidR="00EA23F5">
              <w:rPr>
                <w:rStyle w:val="DataInputChar"/>
                <w:b w:val="0"/>
                <w:color w:val="auto"/>
              </w:rPr>
              <w:t xml:space="preserve">are </w:t>
            </w:r>
            <w:r w:rsidRPr="002F462C">
              <w:rPr>
                <w:rStyle w:val="DataInputChar"/>
                <w:b w:val="0"/>
                <w:color w:val="auto"/>
              </w:rPr>
              <w:t>to be submitted through the HUB over the course of the contract, this could lead to amendments to priorities and objectives. There is therefore a requir</w:t>
            </w:r>
            <w:r w:rsidR="00EA23F5">
              <w:rPr>
                <w:rStyle w:val="DataInputChar"/>
                <w:b w:val="0"/>
                <w:color w:val="auto"/>
              </w:rPr>
              <w:t>ement to start, stop or modify work</w:t>
            </w:r>
            <w:r w:rsidRPr="002F462C">
              <w:rPr>
                <w:rStyle w:val="DataInputChar"/>
                <w:b w:val="0"/>
                <w:color w:val="auto"/>
              </w:rPr>
              <w:t xml:space="preserve"> responsively. Decisions to start, stop or modify work should ideally be implemented as soon as practicable. </w:t>
            </w:r>
            <w:r w:rsidR="00B97487">
              <w:rPr>
                <w:rStyle w:val="DataInputChar"/>
                <w:b w:val="0"/>
                <w:color w:val="auto"/>
              </w:rPr>
              <w:t>The maintenance of high tempo (and early exit points from assessments once sufficient information to drive decisions around postulated hypotheses) are notable features of DSTF</w:t>
            </w:r>
            <w:r w:rsidR="00717535">
              <w:rPr>
                <w:rStyle w:val="DataInputChar"/>
                <w:b w:val="0"/>
                <w:color w:val="auto"/>
              </w:rPr>
              <w:t>’</w:t>
            </w:r>
            <w:r w:rsidR="00B97487">
              <w:rPr>
                <w:rStyle w:val="DataInputChar"/>
                <w:b w:val="0"/>
                <w:color w:val="auto"/>
              </w:rPr>
              <w:t xml:space="preserve">s new ways of working. </w:t>
            </w:r>
            <w:r w:rsidR="00EA23F5">
              <w:rPr>
                <w:rStyle w:val="DataInputChar"/>
                <w:b w:val="0"/>
                <w:color w:val="auto"/>
              </w:rPr>
              <w:t>Work</w:t>
            </w:r>
            <w:r w:rsidRPr="002F462C">
              <w:rPr>
                <w:rStyle w:val="DataInputChar"/>
                <w:b w:val="0"/>
                <w:color w:val="auto"/>
              </w:rPr>
              <w:t xml:space="preserve"> will be guided by regular meetings between the Dstl Programme/Project Manager(s) and Suppliers able to provide integrated analytical design, execution and support and / or specialist advice on individual activities. </w:t>
            </w:r>
          </w:p>
          <w:p w:rsidR="00265B11" w:rsidRPr="00265B11" w:rsidRDefault="00265B11" w:rsidP="00265B11">
            <w:pPr>
              <w:spacing w:before="0" w:after="0"/>
              <w:rPr>
                <w:rStyle w:val="DataInputChar"/>
                <w:b w:val="0"/>
                <w:color w:val="auto"/>
              </w:rPr>
            </w:pPr>
          </w:p>
          <w:p w:rsidR="005C0663" w:rsidRPr="002F462C" w:rsidRDefault="005C0663" w:rsidP="005C0663">
            <w:pPr>
              <w:spacing w:before="0" w:after="0"/>
              <w:rPr>
                <w:rStyle w:val="DataInputChar"/>
                <w:b w:val="0"/>
                <w:color w:val="auto"/>
              </w:rPr>
            </w:pPr>
            <w:r w:rsidRPr="002F462C">
              <w:rPr>
                <w:rStyle w:val="DataInputChar"/>
                <w:b w:val="0"/>
                <w:color w:val="auto"/>
              </w:rPr>
              <w:t>On completion of studies, deliverables will be required to be submitted to the Authority. These are anticipated (not exhaustive) to take the form of customer or technical reports, memos, presentations / briefings updates.</w:t>
            </w:r>
            <w:r w:rsidR="00265B11">
              <w:rPr>
                <w:rStyle w:val="DataInputChar"/>
                <w:b w:val="0"/>
                <w:color w:val="auto"/>
              </w:rPr>
              <w:t xml:space="preserve"> However, </w:t>
            </w:r>
            <w:r w:rsidR="00B97487">
              <w:rPr>
                <w:rStyle w:val="DataInputChar"/>
                <w:b w:val="0"/>
                <w:color w:val="auto"/>
              </w:rPr>
              <w:t xml:space="preserve">the </w:t>
            </w:r>
            <w:r w:rsidR="00717535">
              <w:rPr>
                <w:rStyle w:val="DataInputChar"/>
                <w:b w:val="0"/>
                <w:color w:val="auto"/>
              </w:rPr>
              <w:t xml:space="preserve">use of the </w:t>
            </w:r>
            <w:r w:rsidR="00B97487">
              <w:rPr>
                <w:rStyle w:val="DataInputChar"/>
                <w:b w:val="0"/>
                <w:color w:val="auto"/>
              </w:rPr>
              <w:t>best method of articulating the knowledge gained</w:t>
            </w:r>
            <w:r w:rsidR="00005CDF">
              <w:rPr>
                <w:rStyle w:val="DataInputChar"/>
                <w:b w:val="0"/>
                <w:color w:val="auto"/>
              </w:rPr>
              <w:t xml:space="preserve">/proposition made </w:t>
            </w:r>
            <w:r w:rsidR="00717535">
              <w:rPr>
                <w:rStyle w:val="DataInputChar"/>
                <w:b w:val="0"/>
                <w:color w:val="auto"/>
              </w:rPr>
              <w:t xml:space="preserve">should be the </w:t>
            </w:r>
            <w:r w:rsidR="00005CDF">
              <w:rPr>
                <w:rStyle w:val="DataInputChar"/>
                <w:b w:val="0"/>
                <w:color w:val="auto"/>
              </w:rPr>
              <w:t>focus, and innovation and novel methods are actively encouraged</w:t>
            </w:r>
            <w:r w:rsidR="00265B11">
              <w:rPr>
                <w:rStyle w:val="DataInputChar"/>
                <w:b w:val="0"/>
                <w:color w:val="auto"/>
              </w:rPr>
              <w:t xml:space="preserve">. </w:t>
            </w:r>
            <w:r w:rsidRPr="002F462C">
              <w:rPr>
                <w:rStyle w:val="DataInputChar"/>
                <w:b w:val="0"/>
                <w:color w:val="auto"/>
              </w:rPr>
              <w:t xml:space="preserve"> The nature of the deliverables required will be </w:t>
            </w:r>
            <w:r w:rsidR="00005CDF">
              <w:rPr>
                <w:rStyle w:val="DataInputChar"/>
                <w:b w:val="0"/>
                <w:color w:val="auto"/>
              </w:rPr>
              <w:t>agreed/</w:t>
            </w:r>
            <w:r w:rsidRPr="002F462C">
              <w:rPr>
                <w:rStyle w:val="DataInputChar"/>
                <w:b w:val="0"/>
                <w:color w:val="auto"/>
              </w:rPr>
              <w:t>def</w:t>
            </w:r>
            <w:r w:rsidR="00E8069A">
              <w:rPr>
                <w:rStyle w:val="DataInputChar"/>
                <w:b w:val="0"/>
                <w:color w:val="auto"/>
              </w:rPr>
              <w:t>ined at the start of the study.</w:t>
            </w:r>
          </w:p>
          <w:p w:rsidR="005C0663" w:rsidRPr="002F462C" w:rsidRDefault="005C0663" w:rsidP="005C0663">
            <w:pPr>
              <w:spacing w:before="0" w:after="0"/>
              <w:rPr>
                <w:rStyle w:val="DataInputChar"/>
                <w:b w:val="0"/>
                <w:color w:val="auto"/>
              </w:rPr>
            </w:pPr>
          </w:p>
          <w:p w:rsidR="005C0663" w:rsidRPr="002F462C" w:rsidRDefault="005C0663" w:rsidP="005C0663">
            <w:pPr>
              <w:spacing w:before="0" w:after="0"/>
            </w:pPr>
            <w:r w:rsidRPr="002F462C">
              <w:rPr>
                <w:rStyle w:val="DataInputChar"/>
                <w:b w:val="0"/>
                <w:color w:val="auto"/>
              </w:rPr>
              <w:t>The core work is anticipated to end 31</w:t>
            </w:r>
            <w:r w:rsidRPr="002F462C">
              <w:rPr>
                <w:rStyle w:val="DataInputChar"/>
                <w:b w:val="0"/>
                <w:color w:val="auto"/>
                <w:vertAlign w:val="superscript"/>
              </w:rPr>
              <w:t>st</w:t>
            </w:r>
            <w:r w:rsidRPr="002F462C">
              <w:rPr>
                <w:rStyle w:val="DataInputChar"/>
                <w:b w:val="0"/>
                <w:color w:val="auto"/>
              </w:rPr>
              <w:t xml:space="preserve"> March 2025 with an initial £2m limit of liability to end 31</w:t>
            </w:r>
            <w:r w:rsidRPr="002F462C">
              <w:rPr>
                <w:rStyle w:val="DataInputChar"/>
                <w:b w:val="0"/>
                <w:color w:val="auto"/>
                <w:vertAlign w:val="superscript"/>
              </w:rPr>
              <w:t>st</w:t>
            </w:r>
            <w:r w:rsidR="00265B11">
              <w:rPr>
                <w:rStyle w:val="DataInputChar"/>
                <w:b w:val="0"/>
                <w:color w:val="auto"/>
              </w:rPr>
              <w:t xml:space="preserve"> March 2024</w:t>
            </w:r>
            <w:r w:rsidRPr="002F462C">
              <w:rPr>
                <w:rStyle w:val="DataInputChar"/>
                <w:b w:val="0"/>
                <w:color w:val="auto"/>
              </w:rPr>
              <w:t>.</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Default="0032635D" w:rsidP="00AF02E0">
            <w:pPr>
              <w:rPr>
                <w:b/>
                <w:bCs/>
                <w:szCs w:val="22"/>
              </w:rPr>
            </w:pPr>
            <w:r>
              <w:rPr>
                <w:b/>
                <w:bCs/>
                <w:szCs w:val="22"/>
              </w:rPr>
              <w:t>1.5</w:t>
            </w:r>
          </w:p>
        </w:tc>
        <w:tc>
          <w:tcPr>
            <w:tcW w:w="9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635D" w:rsidRPr="0032635D" w:rsidRDefault="0032635D" w:rsidP="006D6CF5">
            <w:pPr>
              <w:rPr>
                <w:rStyle w:val="Strong"/>
                <w:i/>
              </w:rPr>
            </w:pPr>
            <w:r w:rsidRPr="0032635D">
              <w:rPr>
                <w:rStyle w:val="Strong"/>
              </w:rPr>
              <w:t>Options or follow on work</w:t>
            </w:r>
            <w:r>
              <w:rPr>
                <w:rStyle w:val="Strong"/>
              </w:rPr>
              <w:t xml:space="preserve"> </w:t>
            </w:r>
          </w:p>
        </w:tc>
      </w:tr>
      <w:tr w:rsidR="007C6057" w:rsidTr="008058A1">
        <w:trPr>
          <w:cantSplit/>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32635D" w:rsidRDefault="0032635D" w:rsidP="00AF02E0">
            <w:pPr>
              <w:rPr>
                <w:b/>
                <w:bCs/>
                <w:szCs w:val="22"/>
              </w:rPr>
            </w:pPr>
          </w:p>
        </w:tc>
        <w:tc>
          <w:tcPr>
            <w:tcW w:w="9997" w:type="dxa"/>
            <w:tcBorders>
              <w:top w:val="single" w:sz="4" w:space="0" w:color="auto"/>
              <w:left w:val="single" w:sz="4" w:space="0" w:color="auto"/>
              <w:bottom w:val="single" w:sz="4" w:space="0" w:color="auto"/>
              <w:right w:val="single" w:sz="4" w:space="0" w:color="auto"/>
            </w:tcBorders>
            <w:shd w:val="clear" w:color="auto" w:fill="auto"/>
            <w:vAlign w:val="center"/>
          </w:tcPr>
          <w:sdt>
            <w:sdtPr>
              <w:rPr>
                <w:rStyle w:val="DataInputChar"/>
                <w:b w:val="0"/>
                <w:color w:val="auto"/>
              </w:rPr>
              <w:id w:val="1002937149"/>
              <w:placeholder>
                <w:docPart w:val="E0CE4E93E4804FFEA3816C0608812244"/>
              </w:placeholder>
            </w:sdtPr>
            <w:sdtEndPr>
              <w:rPr>
                <w:rStyle w:val="DataInputChar"/>
              </w:rPr>
            </w:sdtEndPr>
            <w:sdtContent>
              <w:p w:rsidR="005C0663" w:rsidRPr="002F462C" w:rsidRDefault="005C0663" w:rsidP="005C0663">
                <w:pPr>
                  <w:pStyle w:val="ListParagraph"/>
                  <w:numPr>
                    <w:ilvl w:val="0"/>
                    <w:numId w:val="15"/>
                  </w:numPr>
                  <w:spacing w:before="0" w:after="0"/>
                  <w:rPr>
                    <w:rStyle w:val="DataInputChar"/>
                    <w:b w:val="0"/>
                    <w:color w:val="auto"/>
                  </w:rPr>
                </w:pPr>
                <w:r w:rsidRPr="002F462C">
                  <w:rPr>
                    <w:rStyle w:val="DataInputChar"/>
                    <w:b w:val="0"/>
                    <w:color w:val="auto"/>
                  </w:rPr>
                  <w:t>Option to extend for one year 2025-2026</w:t>
                </w:r>
              </w:p>
              <w:p w:rsidR="005C0663" w:rsidRPr="002F462C" w:rsidRDefault="005C0663" w:rsidP="005C0663">
                <w:pPr>
                  <w:pStyle w:val="ListParagraph"/>
                  <w:numPr>
                    <w:ilvl w:val="0"/>
                    <w:numId w:val="15"/>
                  </w:numPr>
                  <w:spacing w:before="0" w:after="0"/>
                  <w:rPr>
                    <w:rStyle w:val="DataInputChar"/>
                    <w:b w:val="0"/>
                    <w:color w:val="auto"/>
                  </w:rPr>
                </w:pPr>
                <w:r w:rsidRPr="002F462C">
                  <w:rPr>
                    <w:rStyle w:val="DataInputChar"/>
                    <w:b w:val="0"/>
                    <w:color w:val="auto"/>
                  </w:rPr>
                  <w:t>Option to extend for one year 2026-2027</w:t>
                </w:r>
              </w:p>
              <w:p w:rsidR="005C0663" w:rsidRPr="002F462C" w:rsidRDefault="005C0663" w:rsidP="005C0663">
                <w:pPr>
                  <w:pStyle w:val="ListParagraph"/>
                  <w:numPr>
                    <w:ilvl w:val="0"/>
                    <w:numId w:val="15"/>
                  </w:numPr>
                  <w:spacing w:before="0" w:after="0"/>
                  <w:rPr>
                    <w:rStyle w:val="DataInputChar"/>
                    <w:b w:val="0"/>
                    <w:color w:val="auto"/>
                  </w:rPr>
                </w:pPr>
                <w:r w:rsidRPr="002F462C">
                  <w:rPr>
                    <w:rStyle w:val="DataInputChar"/>
                    <w:b w:val="0"/>
                    <w:color w:val="auto"/>
                  </w:rPr>
                  <w:t>Option to increase the limit</w:t>
                </w:r>
                <w:r w:rsidR="009D10B4">
                  <w:rPr>
                    <w:rStyle w:val="DataInputChar"/>
                    <w:b w:val="0"/>
                    <w:color w:val="auto"/>
                  </w:rPr>
                  <w:t xml:space="preserve"> of liability by a maximum of £</w:t>
                </w:r>
                <w:r w:rsidRPr="002F462C">
                  <w:rPr>
                    <w:rStyle w:val="DataInputChar"/>
                    <w:b w:val="0"/>
                    <w:color w:val="auto"/>
                  </w:rPr>
                  <w:t>8m</w:t>
                </w:r>
              </w:p>
              <w:p w:rsidR="005C0663" w:rsidRPr="002F462C" w:rsidRDefault="005C0663" w:rsidP="005C0663">
                <w:pPr>
                  <w:spacing w:before="0" w:after="0"/>
                  <w:rPr>
                    <w:rStyle w:val="DataInputChar"/>
                    <w:b w:val="0"/>
                    <w:color w:val="auto"/>
                  </w:rPr>
                </w:pPr>
                <w:r w:rsidRPr="002F462C">
                  <w:rPr>
                    <w:rStyle w:val="DataInputChar"/>
                    <w:b w:val="0"/>
                    <w:color w:val="auto"/>
                  </w:rPr>
                  <w:t>Important note regarding option 3:</w:t>
                </w:r>
              </w:p>
              <w:p w:rsidR="001C3412" w:rsidRPr="002F462C" w:rsidRDefault="005C0663" w:rsidP="005C0663">
                <w:pPr>
                  <w:spacing w:before="0" w:after="0"/>
                  <w:rPr>
                    <w:rStyle w:val="Strong"/>
                    <w:rFonts w:asciiTheme="minorHAnsi" w:hAnsiTheme="minorHAnsi"/>
                    <w:b w:val="0"/>
                    <w:iCs/>
                  </w:rPr>
                </w:pPr>
                <w:r w:rsidRPr="002F462C">
                  <w:rPr>
                    <w:rStyle w:val="DataInputChar"/>
                    <w:b w:val="0"/>
                    <w:color w:val="auto"/>
                  </w:rPr>
                  <w:t>It is anticipated that the limit of liability option can be used/issued in smaller values throughout the life of the task.</w:t>
                </w:r>
              </w:p>
            </w:sdtContent>
          </w:sdt>
        </w:tc>
      </w:tr>
    </w:tbl>
    <w:p w:rsidR="0032635D" w:rsidRPr="007A1D95" w:rsidRDefault="0032635D" w:rsidP="007A1D95">
      <w:pPr>
        <w:sectPr w:rsidR="0032635D" w:rsidRPr="007A1D95" w:rsidSect="00D41A24">
          <w:headerReference w:type="default" r:id="rId13"/>
          <w:footerReference w:type="default" r:id="rId14"/>
          <w:headerReference w:type="first" r:id="rId15"/>
          <w:footerReference w:type="first" r:id="rId16"/>
          <w:type w:val="continuous"/>
          <w:pgSz w:w="11907" w:h="16839" w:code="9"/>
          <w:pgMar w:top="1134" w:right="567" w:bottom="1134" w:left="567" w:header="709" w:footer="709" w:gutter="0"/>
          <w:pgBorders w:offsetFrom="page">
            <w:top w:val="single" w:sz="48" w:space="12" w:color="339966"/>
          </w:pgBorders>
          <w:cols w:space="708"/>
          <w:titlePg/>
          <w:docGrid w:linePitch="360"/>
        </w:sectPr>
      </w:pPr>
    </w:p>
    <w:tbl>
      <w:tblPr>
        <w:tblStyle w:val="TableGrid"/>
        <w:tblW w:w="16161" w:type="dxa"/>
        <w:tblInd w:w="-998" w:type="dxa"/>
        <w:tblLayout w:type="fixed"/>
        <w:tblLook w:val="04A0" w:firstRow="1" w:lastRow="0" w:firstColumn="1" w:lastColumn="0" w:noHBand="0" w:noVBand="1"/>
      </w:tblPr>
      <w:tblGrid>
        <w:gridCol w:w="1135"/>
        <w:gridCol w:w="2503"/>
        <w:gridCol w:w="1041"/>
        <w:gridCol w:w="1417"/>
        <w:gridCol w:w="851"/>
        <w:gridCol w:w="1701"/>
        <w:gridCol w:w="4819"/>
        <w:gridCol w:w="2694"/>
      </w:tblGrid>
      <w:tr w:rsidR="003C76E5" w:rsidRPr="00BD2238" w:rsidTr="00E61E09">
        <w:trPr>
          <w:trHeight w:val="242"/>
        </w:trPr>
        <w:tc>
          <w:tcPr>
            <w:tcW w:w="1135" w:type="dxa"/>
            <w:shd w:val="clear" w:color="auto" w:fill="F2F2F2" w:themeFill="background1" w:themeFillShade="F2"/>
            <w:vAlign w:val="center"/>
          </w:tcPr>
          <w:p w:rsidR="003C76E5" w:rsidRPr="003C76E5" w:rsidRDefault="003C76E5" w:rsidP="003C76E5">
            <w:pPr>
              <w:rPr>
                <w:rStyle w:val="Strong"/>
              </w:rPr>
            </w:pPr>
            <w:r w:rsidRPr="003C76E5">
              <w:rPr>
                <w:rStyle w:val="Strong"/>
              </w:rPr>
              <w:t>1.6</w:t>
            </w:r>
          </w:p>
        </w:tc>
        <w:tc>
          <w:tcPr>
            <w:tcW w:w="15026" w:type="dxa"/>
            <w:gridSpan w:val="7"/>
            <w:shd w:val="clear" w:color="auto" w:fill="F2F2F2" w:themeFill="background1" w:themeFillShade="F2"/>
            <w:vAlign w:val="center"/>
          </w:tcPr>
          <w:p w:rsidR="003C76E5" w:rsidRPr="00F167C8" w:rsidRDefault="003C76E5" w:rsidP="00D83410">
            <w:pPr>
              <w:rPr>
                <w:rStyle w:val="Strong"/>
                <w:b w:val="0"/>
                <w:bCs w:val="0"/>
              </w:rPr>
            </w:pPr>
            <w:r w:rsidRPr="003C76E5">
              <w:rPr>
                <w:rStyle w:val="Strong"/>
              </w:rPr>
              <w:t>Deliverables &amp; Intellectual Property Rights</w:t>
            </w:r>
            <w:r w:rsidR="00F167C8">
              <w:rPr>
                <w:rStyle w:val="Strong"/>
              </w:rPr>
              <w:t xml:space="preserve">  </w:t>
            </w:r>
            <w:r w:rsidR="00BB1269">
              <w:rPr>
                <w:rStyle w:val="Strong"/>
              </w:rPr>
              <w:t>(IPR)</w:t>
            </w:r>
          </w:p>
        </w:tc>
      </w:tr>
      <w:tr w:rsidR="003C76E5" w:rsidRPr="00BD2238" w:rsidTr="00E61E09">
        <w:trPr>
          <w:trHeight w:val="1598"/>
        </w:trPr>
        <w:tc>
          <w:tcPr>
            <w:tcW w:w="1135" w:type="dxa"/>
            <w:shd w:val="clear" w:color="auto" w:fill="F2F2F2" w:themeFill="background1" w:themeFillShade="F2"/>
            <w:hideMark/>
          </w:tcPr>
          <w:p w:rsidR="003C76E5" w:rsidRPr="0092576D" w:rsidRDefault="003C76E5" w:rsidP="003C76E5">
            <w:pPr>
              <w:rPr>
                <w:rStyle w:val="Strong"/>
              </w:rPr>
            </w:pPr>
            <w:r w:rsidRPr="0092576D">
              <w:rPr>
                <w:rStyle w:val="Strong"/>
              </w:rPr>
              <w:t>Ref.</w:t>
            </w:r>
          </w:p>
        </w:tc>
        <w:tc>
          <w:tcPr>
            <w:tcW w:w="2503" w:type="dxa"/>
            <w:shd w:val="clear" w:color="auto" w:fill="F2F2F2" w:themeFill="background1" w:themeFillShade="F2"/>
            <w:hideMark/>
          </w:tcPr>
          <w:p w:rsidR="003C76E5" w:rsidRPr="0092576D" w:rsidRDefault="003C76E5" w:rsidP="003C76E5">
            <w:pPr>
              <w:rPr>
                <w:rStyle w:val="Strong"/>
              </w:rPr>
            </w:pPr>
            <w:r w:rsidRPr="0092576D">
              <w:rPr>
                <w:rStyle w:val="Strong"/>
              </w:rPr>
              <w:t>Titl</w:t>
            </w:r>
            <w:r w:rsidR="00F167C8" w:rsidRPr="0092576D">
              <w:rPr>
                <w:rStyle w:val="Strong"/>
              </w:rPr>
              <w:t>e</w:t>
            </w:r>
          </w:p>
        </w:tc>
        <w:tc>
          <w:tcPr>
            <w:tcW w:w="1041" w:type="dxa"/>
            <w:shd w:val="clear" w:color="auto" w:fill="F2F2F2" w:themeFill="background1" w:themeFillShade="F2"/>
            <w:hideMark/>
          </w:tcPr>
          <w:p w:rsidR="003C76E5" w:rsidRPr="0092576D" w:rsidRDefault="003C76E5" w:rsidP="003C76E5">
            <w:pPr>
              <w:rPr>
                <w:rStyle w:val="Strong"/>
              </w:rPr>
            </w:pPr>
            <w:r w:rsidRPr="0092576D">
              <w:rPr>
                <w:rStyle w:val="Strong"/>
              </w:rPr>
              <w:t>Due by</w:t>
            </w:r>
          </w:p>
        </w:tc>
        <w:tc>
          <w:tcPr>
            <w:tcW w:w="1417" w:type="dxa"/>
            <w:shd w:val="clear" w:color="auto" w:fill="F2F2F2" w:themeFill="background1" w:themeFillShade="F2"/>
            <w:hideMark/>
          </w:tcPr>
          <w:p w:rsidR="003C76E5" w:rsidRPr="0092576D" w:rsidRDefault="003C76E5" w:rsidP="003C76E5">
            <w:pPr>
              <w:rPr>
                <w:rStyle w:val="Strong"/>
              </w:rPr>
            </w:pPr>
            <w:r w:rsidRPr="0092576D">
              <w:rPr>
                <w:rStyle w:val="Strong"/>
              </w:rPr>
              <w:t>Format</w:t>
            </w:r>
          </w:p>
        </w:tc>
        <w:tc>
          <w:tcPr>
            <w:tcW w:w="851" w:type="dxa"/>
            <w:shd w:val="clear" w:color="auto" w:fill="F2F2F2" w:themeFill="background1" w:themeFillShade="F2"/>
            <w:hideMark/>
          </w:tcPr>
          <w:p w:rsidR="003C76E5" w:rsidRPr="0092576D" w:rsidRDefault="003C76E5" w:rsidP="003C76E5">
            <w:pPr>
              <w:rPr>
                <w:rStyle w:val="Strong"/>
              </w:rPr>
            </w:pPr>
            <w:r w:rsidRPr="0092576D">
              <w:rPr>
                <w:rStyle w:val="Strong"/>
              </w:rPr>
              <w:t xml:space="preserve">TRL* </w:t>
            </w:r>
          </w:p>
        </w:tc>
        <w:tc>
          <w:tcPr>
            <w:tcW w:w="1701" w:type="dxa"/>
            <w:shd w:val="clear" w:color="auto" w:fill="F2F2F2" w:themeFill="background1" w:themeFillShade="F2"/>
            <w:hideMark/>
          </w:tcPr>
          <w:p w:rsidR="003C76E5" w:rsidRPr="0092576D" w:rsidRDefault="003C76E5" w:rsidP="003C76E5">
            <w:pPr>
              <w:rPr>
                <w:rStyle w:val="Strong"/>
              </w:rPr>
            </w:pPr>
            <w:r w:rsidRPr="0092576D">
              <w:rPr>
                <w:rStyle w:val="Strong"/>
              </w:rPr>
              <w:t>Expected classification (subject to change)</w:t>
            </w:r>
          </w:p>
        </w:tc>
        <w:tc>
          <w:tcPr>
            <w:tcW w:w="4819" w:type="dxa"/>
            <w:shd w:val="clear" w:color="auto" w:fill="F2F2F2" w:themeFill="background1" w:themeFillShade="F2"/>
            <w:hideMark/>
          </w:tcPr>
          <w:p w:rsidR="003C76E5" w:rsidRPr="0092576D" w:rsidRDefault="003C76E5" w:rsidP="003C76E5">
            <w:pPr>
              <w:rPr>
                <w:rStyle w:val="Strong"/>
              </w:rPr>
            </w:pPr>
            <w:r w:rsidRPr="0092576D">
              <w:rPr>
                <w:rStyle w:val="Strong"/>
              </w:rPr>
              <w:t>What information is required in the deliverable</w:t>
            </w:r>
          </w:p>
        </w:tc>
        <w:tc>
          <w:tcPr>
            <w:tcW w:w="2694" w:type="dxa"/>
            <w:shd w:val="clear" w:color="auto" w:fill="B8CCE4" w:themeFill="accent1" w:themeFillTint="66"/>
            <w:hideMark/>
          </w:tcPr>
          <w:p w:rsidR="003C76E5" w:rsidRPr="00BB1269" w:rsidRDefault="003C76E5" w:rsidP="003C76E5">
            <w:pPr>
              <w:rPr>
                <w:b/>
              </w:rPr>
            </w:pPr>
            <w:r w:rsidRPr="00BB1269">
              <w:rPr>
                <w:b/>
              </w:rPr>
              <w:t>IPR DEFCON/ Condition</w:t>
            </w:r>
          </w:p>
          <w:p w:rsidR="003C76E5" w:rsidRPr="00AC3789" w:rsidRDefault="003C76E5" w:rsidP="00F167C8"/>
        </w:tc>
      </w:tr>
      <w:tr w:rsidR="005C0663" w:rsidRPr="00BD2238" w:rsidTr="005C0663">
        <w:trPr>
          <w:trHeight w:val="1850"/>
        </w:trPr>
        <w:tc>
          <w:tcPr>
            <w:tcW w:w="1135" w:type="dxa"/>
            <w:hideMark/>
          </w:tcPr>
          <w:p w:rsidR="005C0663" w:rsidRPr="00533563" w:rsidRDefault="005C0663" w:rsidP="005C0663">
            <w:pPr>
              <w:spacing w:before="0" w:after="0"/>
              <w:rPr>
                <w:szCs w:val="22"/>
              </w:rPr>
            </w:pPr>
            <w:r w:rsidRPr="00533563">
              <w:rPr>
                <w:szCs w:val="22"/>
              </w:rPr>
              <w:t>Progress Report</w:t>
            </w:r>
          </w:p>
          <w:p w:rsidR="005C0663" w:rsidRPr="008C2BB8" w:rsidRDefault="005C0663" w:rsidP="005C0663">
            <w:pPr>
              <w:rPr>
                <w:i/>
                <w:color w:val="808080" w:themeColor="background1" w:themeShade="80"/>
                <w:sz w:val="20"/>
                <w:szCs w:val="20"/>
              </w:rPr>
            </w:pPr>
          </w:p>
        </w:tc>
        <w:tc>
          <w:tcPr>
            <w:tcW w:w="2503" w:type="dxa"/>
            <w:hideMark/>
          </w:tcPr>
          <w:p w:rsidR="005C0663" w:rsidRDefault="005C0663" w:rsidP="005C0663">
            <w:pPr>
              <w:spacing w:before="0" w:after="0"/>
            </w:pPr>
            <w:r w:rsidRPr="00533563">
              <w:t>Bi-annually</w:t>
            </w:r>
            <w:r>
              <w:t xml:space="preserve">: </w:t>
            </w:r>
          </w:p>
          <w:p w:rsidR="005C0663" w:rsidRPr="00533563" w:rsidRDefault="005C0663" w:rsidP="005C0663">
            <w:pPr>
              <w:spacing w:before="0" w:after="0"/>
            </w:pPr>
            <w:r w:rsidRPr="00533563">
              <w:t>Progress reports on the health of the overarching hub.</w:t>
            </w:r>
          </w:p>
          <w:p w:rsidR="005C0663" w:rsidRPr="007A1D95" w:rsidRDefault="005C0663" w:rsidP="005C0663"/>
        </w:tc>
        <w:tc>
          <w:tcPr>
            <w:tcW w:w="1041" w:type="dxa"/>
          </w:tcPr>
          <w:p w:rsidR="005C0663" w:rsidRPr="007A1D95" w:rsidRDefault="005C0663" w:rsidP="005C0663">
            <w:r>
              <w:t>T0+6 months</w:t>
            </w:r>
          </w:p>
        </w:tc>
        <w:tc>
          <w:tcPr>
            <w:tcW w:w="1417" w:type="dxa"/>
          </w:tcPr>
          <w:p w:rsidR="005C0663" w:rsidRPr="007A1D95" w:rsidRDefault="005C0663" w:rsidP="005C0663">
            <w:r w:rsidRPr="00533563">
              <w:t>Word Document (.</w:t>
            </w:r>
            <w:proofErr w:type="spellStart"/>
            <w:r w:rsidRPr="00533563">
              <w:t>docx</w:t>
            </w:r>
            <w:proofErr w:type="spellEnd"/>
            <w:r w:rsidRPr="00533563">
              <w:t>)/Presentation (.</w:t>
            </w:r>
            <w:proofErr w:type="spellStart"/>
            <w:r w:rsidRPr="00533563">
              <w:t>pptx</w:t>
            </w:r>
            <w:proofErr w:type="spellEnd"/>
            <w:r w:rsidRPr="00533563">
              <w:t>)</w:t>
            </w:r>
          </w:p>
        </w:tc>
        <w:tc>
          <w:tcPr>
            <w:tcW w:w="851" w:type="dxa"/>
          </w:tcPr>
          <w:p w:rsidR="005C0663" w:rsidRPr="007A1D95" w:rsidRDefault="005C0663" w:rsidP="005C0663">
            <w:r w:rsidRPr="00533563">
              <w:t>n/a</w:t>
            </w:r>
          </w:p>
        </w:tc>
        <w:tc>
          <w:tcPr>
            <w:tcW w:w="1701" w:type="dxa"/>
          </w:tcPr>
          <w:p w:rsidR="005C0663" w:rsidRPr="007A1D95" w:rsidRDefault="005C0663" w:rsidP="005C0663">
            <w:r w:rsidRPr="00533563">
              <w:t>OFFICIAL</w:t>
            </w:r>
          </w:p>
        </w:tc>
        <w:tc>
          <w:tcPr>
            <w:tcW w:w="4819" w:type="dxa"/>
          </w:tcPr>
          <w:p w:rsidR="006A7575" w:rsidRDefault="005C0663" w:rsidP="005C0663">
            <w:r>
              <w:t>Report/</w:t>
            </w:r>
            <w:r w:rsidRPr="00533563">
              <w:t xml:space="preserve">Presentation pack to include but not limited to: </w:t>
            </w:r>
            <w:r w:rsidRPr="00533563">
              <w:br/>
              <w:t>• Progress report against project schedule.</w:t>
            </w:r>
            <w:r w:rsidRPr="00533563">
              <w:br/>
              <w:t xml:space="preserve">• </w:t>
            </w:r>
            <w:r w:rsidR="00CC709B">
              <w:t>R</w:t>
            </w:r>
            <w:r w:rsidRPr="00533563">
              <w:t>eview of risk management plan.</w:t>
            </w:r>
            <w:r w:rsidRPr="00533563">
              <w:br/>
              <w:t>• Commercial aspects.</w:t>
            </w:r>
            <w:r w:rsidRPr="00533563">
              <w:br/>
              <w:t>• Review of deliverables.</w:t>
            </w:r>
            <w:r w:rsidRPr="00533563">
              <w:br/>
              <w:t>• GFA and supplier performance</w:t>
            </w:r>
          </w:p>
          <w:p w:rsidR="00005CDF" w:rsidRPr="00CC709B" w:rsidRDefault="00CC709B" w:rsidP="00CC709B">
            <w:r w:rsidRPr="00533563">
              <w:t>•</w:t>
            </w:r>
            <w:r>
              <w:t xml:space="preserve"> </w:t>
            </w:r>
            <w:r w:rsidR="00005CDF" w:rsidRPr="00CC709B">
              <w:t>SWOT assessment of new ways of working</w:t>
            </w:r>
          </w:p>
          <w:p w:rsidR="00005CDF" w:rsidRPr="00CC709B" w:rsidRDefault="00CC709B" w:rsidP="00CC709B">
            <w:r w:rsidRPr="00533563">
              <w:t xml:space="preserve">• </w:t>
            </w:r>
            <w:r>
              <w:t xml:space="preserve"> </w:t>
            </w:r>
            <w:r w:rsidR="00005CDF" w:rsidRPr="00CC709B">
              <w:t>Highlights (including assessed</w:t>
            </w:r>
            <w:r>
              <w:t xml:space="preserve"> </w:t>
            </w:r>
            <w:r w:rsidR="00005CDF" w:rsidRPr="00CC709B">
              <w:t>methods/approaches)</w:t>
            </w:r>
          </w:p>
        </w:tc>
        <w:tc>
          <w:tcPr>
            <w:tcW w:w="2694" w:type="dxa"/>
          </w:tcPr>
          <w:p w:rsidR="005C0663" w:rsidRPr="007A1D95" w:rsidRDefault="005C0663" w:rsidP="005C0663">
            <w:r w:rsidRPr="00533563">
              <w:t>Each individual study will set their own DEFCON levels</w:t>
            </w:r>
          </w:p>
        </w:tc>
      </w:tr>
      <w:tr w:rsidR="003C76E5" w:rsidRPr="00BD2238" w:rsidTr="00E55B71">
        <w:trPr>
          <w:trHeight w:val="697"/>
        </w:trPr>
        <w:tc>
          <w:tcPr>
            <w:tcW w:w="1135" w:type="dxa"/>
            <w:hideMark/>
          </w:tcPr>
          <w:p w:rsidR="003C76E5" w:rsidRPr="007A1D95" w:rsidRDefault="003C76E5" w:rsidP="003C76E5">
            <w:pPr>
              <w:rPr>
                <w:sz w:val="20"/>
                <w:szCs w:val="20"/>
              </w:rPr>
            </w:pPr>
          </w:p>
        </w:tc>
        <w:tc>
          <w:tcPr>
            <w:tcW w:w="2503" w:type="dxa"/>
          </w:tcPr>
          <w:p w:rsidR="003C76E5" w:rsidRPr="007E0570" w:rsidRDefault="006A7575" w:rsidP="003C76E5">
            <w:r w:rsidRPr="00533563">
              <w:t>Individual studies will agree own reporting mechanism and timelines</w:t>
            </w:r>
          </w:p>
        </w:tc>
        <w:tc>
          <w:tcPr>
            <w:tcW w:w="1041" w:type="dxa"/>
          </w:tcPr>
          <w:p w:rsidR="003C76E5" w:rsidRPr="007E0570" w:rsidRDefault="003C76E5" w:rsidP="003C76E5"/>
        </w:tc>
        <w:tc>
          <w:tcPr>
            <w:tcW w:w="1417" w:type="dxa"/>
          </w:tcPr>
          <w:p w:rsidR="003C76E5" w:rsidRPr="007E0570" w:rsidRDefault="003C76E5" w:rsidP="003C76E5"/>
        </w:tc>
        <w:tc>
          <w:tcPr>
            <w:tcW w:w="851" w:type="dxa"/>
          </w:tcPr>
          <w:p w:rsidR="003C76E5" w:rsidRPr="007E0570" w:rsidRDefault="003C76E5" w:rsidP="003C76E5"/>
        </w:tc>
        <w:tc>
          <w:tcPr>
            <w:tcW w:w="1701" w:type="dxa"/>
          </w:tcPr>
          <w:p w:rsidR="003C76E5" w:rsidRPr="007E0570" w:rsidRDefault="003C76E5" w:rsidP="003C76E5"/>
        </w:tc>
        <w:tc>
          <w:tcPr>
            <w:tcW w:w="4819" w:type="dxa"/>
          </w:tcPr>
          <w:p w:rsidR="003C76E5" w:rsidRPr="007E0570" w:rsidRDefault="006A7575" w:rsidP="003C76E5">
            <w:r>
              <w:t>Deliverables from the work may take many forms including reports, presentations, images, videos, software. These shall all be delivered to a high quality, complying with the Defence Research Reports Specification where relevant. In all cases, the outputs should be free from spelling, grammatical and structural errors and should be factually correct and attributed. Some outputs will be focussed on futures issues and so there will be ambiguity and uncertainty – the source(s) of any ambiguity or uncertainty must be clearly stated.</w:t>
            </w:r>
          </w:p>
        </w:tc>
        <w:tc>
          <w:tcPr>
            <w:tcW w:w="2694" w:type="dxa"/>
          </w:tcPr>
          <w:p w:rsidR="003C76E5" w:rsidRDefault="003C76E5" w:rsidP="003C76E5"/>
        </w:tc>
      </w:tr>
      <w:tr w:rsidR="003C76E5" w:rsidRPr="00BD2238" w:rsidTr="00E55B71">
        <w:trPr>
          <w:trHeight w:val="669"/>
        </w:trPr>
        <w:tc>
          <w:tcPr>
            <w:tcW w:w="1135" w:type="dxa"/>
            <w:hideMark/>
          </w:tcPr>
          <w:p w:rsidR="003C76E5" w:rsidRPr="007A1D95" w:rsidRDefault="003C76E5" w:rsidP="003C76E5">
            <w:pPr>
              <w:rPr>
                <w:szCs w:val="22"/>
              </w:rPr>
            </w:pPr>
          </w:p>
        </w:tc>
        <w:tc>
          <w:tcPr>
            <w:tcW w:w="2503" w:type="dxa"/>
          </w:tcPr>
          <w:p w:rsidR="003C76E5" w:rsidRPr="007E0570" w:rsidRDefault="003C76E5" w:rsidP="003C76E5"/>
        </w:tc>
        <w:tc>
          <w:tcPr>
            <w:tcW w:w="1041" w:type="dxa"/>
          </w:tcPr>
          <w:p w:rsidR="003C76E5" w:rsidRPr="007E0570" w:rsidRDefault="003C76E5" w:rsidP="003C76E5"/>
        </w:tc>
        <w:tc>
          <w:tcPr>
            <w:tcW w:w="1417" w:type="dxa"/>
          </w:tcPr>
          <w:p w:rsidR="003C76E5" w:rsidRPr="007E0570" w:rsidRDefault="003C76E5" w:rsidP="003C76E5"/>
        </w:tc>
        <w:tc>
          <w:tcPr>
            <w:tcW w:w="851" w:type="dxa"/>
          </w:tcPr>
          <w:p w:rsidR="003C76E5" w:rsidRPr="007E0570" w:rsidRDefault="003C76E5" w:rsidP="003C76E5"/>
        </w:tc>
        <w:tc>
          <w:tcPr>
            <w:tcW w:w="1701" w:type="dxa"/>
          </w:tcPr>
          <w:p w:rsidR="003C76E5" w:rsidRPr="007E0570" w:rsidRDefault="003C76E5" w:rsidP="003C76E5"/>
        </w:tc>
        <w:tc>
          <w:tcPr>
            <w:tcW w:w="4819" w:type="dxa"/>
          </w:tcPr>
          <w:p w:rsidR="003C76E5" w:rsidRPr="007E0570" w:rsidRDefault="003C76E5" w:rsidP="003C76E5"/>
        </w:tc>
        <w:tc>
          <w:tcPr>
            <w:tcW w:w="2694" w:type="dxa"/>
          </w:tcPr>
          <w:p w:rsidR="003C76E5" w:rsidRDefault="003C76E5" w:rsidP="003C76E5"/>
        </w:tc>
      </w:tr>
    </w:tbl>
    <w:p w:rsidR="00210841" w:rsidRPr="004515EA" w:rsidRDefault="00210841" w:rsidP="004515EA">
      <w:pPr>
        <w:tabs>
          <w:tab w:val="left" w:pos="809"/>
        </w:tabs>
        <w:sectPr w:rsidR="00210841" w:rsidRPr="004515EA" w:rsidSect="00545474">
          <w:headerReference w:type="default" r:id="rId17"/>
          <w:footerReference w:type="default" r:id="rId18"/>
          <w:pgSz w:w="16839" w:h="11907" w:orient="landscape" w:code="9"/>
          <w:pgMar w:top="1140" w:right="1418" w:bottom="1140" w:left="1418" w:header="709" w:footer="709" w:gutter="0"/>
          <w:pgBorders w:offsetFrom="page">
            <w:top w:val="single" w:sz="48" w:space="12" w:color="339966"/>
          </w:pgBorders>
          <w:cols w:space="708"/>
          <w:docGrid w:linePitch="360"/>
        </w:sectPr>
      </w:pPr>
    </w:p>
    <w:tbl>
      <w:tblPr>
        <w:tblStyle w:val="TableGrid1"/>
        <w:tblW w:w="5377" w:type="pct"/>
        <w:jc w:val="center"/>
        <w:tblLayout w:type="fixed"/>
        <w:tblLook w:val="04A0" w:firstRow="1" w:lastRow="0" w:firstColumn="1" w:lastColumn="0" w:noHBand="0" w:noVBand="1"/>
      </w:tblPr>
      <w:tblGrid>
        <w:gridCol w:w="561"/>
        <w:gridCol w:w="9781"/>
      </w:tblGrid>
      <w:tr w:rsidR="00F167C8" w:rsidRPr="008B5945" w:rsidTr="008058A1">
        <w:trPr>
          <w:trHeight w:val="398"/>
          <w:jc w:val="center"/>
        </w:trPr>
        <w:tc>
          <w:tcPr>
            <w:tcW w:w="271" w:type="pct"/>
            <w:shd w:val="clear" w:color="auto" w:fill="F2F2F2" w:themeFill="background1" w:themeFillShade="F2"/>
          </w:tcPr>
          <w:p w:rsidR="00F167C8" w:rsidRPr="00B43C8B" w:rsidRDefault="00F167C8" w:rsidP="00AF02E0">
            <w:pPr>
              <w:spacing w:after="160" w:line="259" w:lineRule="auto"/>
              <w:rPr>
                <w:rFonts w:ascii="Arial" w:eastAsiaTheme="minorHAnsi" w:hAnsi="Arial" w:cs="Arial"/>
                <w:b/>
                <w:bCs/>
                <w:i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1.7</w:t>
            </w:r>
          </w:p>
        </w:tc>
        <w:tc>
          <w:tcPr>
            <w:tcW w:w="4729" w:type="pct"/>
            <w:shd w:val="clear" w:color="auto" w:fill="F2F2F2" w:themeFill="background1" w:themeFillShade="F2"/>
          </w:tcPr>
          <w:p w:rsidR="00F167C8" w:rsidRPr="00B43C8B" w:rsidRDefault="00F167C8" w:rsidP="00AF02E0">
            <w:pPr>
              <w:rPr>
                <w:rFonts w:ascii="Arial" w:hAnsi="Arial" w:cs="Arial"/>
                <w:b/>
              </w:rPr>
            </w:pPr>
            <w:r w:rsidRPr="00B43C8B">
              <w:rPr>
                <w:rFonts w:ascii="Arial" w:hAnsi="Arial" w:cs="Arial"/>
                <w:b/>
              </w:rPr>
              <w:t>Standard Deliverable Acceptance Criteria</w:t>
            </w:r>
          </w:p>
        </w:tc>
      </w:tr>
      <w:tr w:rsidR="00F167C8" w:rsidRPr="008B5945" w:rsidTr="008058A1">
        <w:trPr>
          <w:trHeight w:val="603"/>
          <w:jc w:val="center"/>
        </w:trPr>
        <w:tc>
          <w:tcPr>
            <w:tcW w:w="271" w:type="pct"/>
          </w:tcPr>
          <w:p w:rsidR="00F167C8" w:rsidRPr="00335B0F" w:rsidRDefault="00F167C8" w:rsidP="00AF02E0">
            <w:pPr>
              <w:rPr>
                <w:rFonts w:ascii="Arial" w:hAnsi="Arial" w:cs="Arial"/>
                <w:bCs/>
                <w:sz w:val="24"/>
                <w:szCs w:val="24"/>
                <w14:textOutline w14:w="9525" w14:cap="rnd" w14:cmpd="sng" w14:algn="ctr">
                  <w14:noFill/>
                  <w14:prstDash w14:val="solid"/>
                  <w14:bevel/>
                </w14:textOutline>
              </w:rPr>
            </w:pPr>
          </w:p>
        </w:tc>
        <w:tc>
          <w:tcPr>
            <w:tcW w:w="4729" w:type="pct"/>
          </w:tcPr>
          <w:p w:rsidR="00AC4FD1" w:rsidRPr="00AC4FD1" w:rsidRDefault="00AC4FD1" w:rsidP="00AC4FD1">
            <w:pPr>
              <w:spacing w:after="160" w:line="259" w:lineRule="auto"/>
              <w:rPr>
                <w:rFonts w:ascii="Arial" w:eastAsiaTheme="minorHAnsi" w:hAnsi="Arial" w:cs="Arial"/>
                <w:color w:val="000000" w:themeColor="text1"/>
                <w:szCs w:val="24"/>
                <w14:textOutline w14:w="9525" w14:cap="rnd" w14:cmpd="sng" w14:algn="ctr">
                  <w14:noFill/>
                  <w14:prstDash w14:val="solid"/>
                  <w14:bevel/>
                </w14:textOutline>
              </w:rPr>
            </w:pPr>
            <w:r>
              <w:rPr>
                <w:rFonts w:ascii="Arial" w:eastAsia="Arial" w:hAnsi="Arial"/>
                <w:b/>
                <w:color w:val="000000"/>
                <w:spacing w:val="3"/>
                <w:sz w:val="20"/>
                <w:lang w:val="en-US"/>
              </w:rPr>
              <w:t>Deliverable Acceptance Criteria (</w:t>
            </w:r>
            <w:r w:rsidRPr="008B45E6">
              <w:rPr>
                <w:rFonts w:ascii="Arial" w:eastAsiaTheme="minorHAnsi" w:hAnsi="Arial" w:cs="Arial"/>
                <w:color w:val="000000" w:themeColor="text1"/>
                <w:szCs w:val="24"/>
                <w14:textOutline w14:w="9525" w14:cap="rnd" w14:cmpd="sng" w14:algn="ctr">
                  <w14:noFill/>
                  <w14:prstDash w14:val="solid"/>
                  <w14:bevel/>
                </w14:textOutline>
              </w:rPr>
              <w:t>As per ASTRID Framework T&amp;Cs</w:t>
            </w:r>
            <w:r>
              <w:rPr>
                <w:rFonts w:ascii="Arial" w:eastAsiaTheme="minorHAnsi" w:hAnsi="Arial" w:cs="Arial"/>
                <w:color w:val="000000" w:themeColor="text1"/>
                <w:szCs w:val="24"/>
                <w14:textOutline w14:w="9525" w14:cap="rnd" w14:cmpd="sng" w14:algn="ctr">
                  <w14:noFill/>
                  <w14:prstDash w14:val="solid"/>
                  <w14:bevel/>
                </w14:textOutline>
              </w:rPr>
              <w:t>)</w:t>
            </w:r>
            <w:r>
              <w:rPr>
                <w:rFonts w:ascii="Arial" w:eastAsia="Arial" w:hAnsi="Arial"/>
                <w:b/>
                <w:color w:val="000000"/>
                <w:spacing w:val="3"/>
                <w:sz w:val="20"/>
                <w:lang w:val="en-US"/>
              </w:rPr>
              <w:t xml:space="preserve"> </w:t>
            </w:r>
          </w:p>
          <w:p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Acceptance of Contract Deliverables produced under the Framework Agreement shall be by the owning Dstl or wider Government Project Manager, who shall have up to 30 calendar days to review and provide comments to the supplier.</w:t>
            </w:r>
          </w:p>
          <w:p w:rsidR="00AC4FD1" w:rsidRPr="00AC4FD1" w:rsidRDefault="00AC4FD1" w:rsidP="00AC4FD1">
            <w:pPr>
              <w:pStyle w:val="ListParagraph"/>
              <w:spacing w:before="0" w:after="0" w:line="230" w:lineRule="exact"/>
              <w:ind w:left="0"/>
              <w:jc w:val="both"/>
              <w:textAlignment w:val="baseline"/>
              <w:rPr>
                <w:rFonts w:ascii="Arial" w:eastAsia="Arial" w:hAnsi="Arial" w:cs="Arial"/>
                <w:color w:val="000000"/>
              </w:rPr>
            </w:pPr>
          </w:p>
          <w:p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Task report Deliverables shall be accepted according to the following criteria except where alternative acceptance criteria are agreed and articulated in specific Task Statements of Work:</w:t>
            </w:r>
          </w:p>
          <w:p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All Reports included as Deliverables under the Contract e.g. Progress and/or Final Reports etc. must comply with the Defence Research Reports Specification (DRRS) which defines the requirements for the presentation, format and production of scientific and technical reports prepared for </w:t>
            </w:r>
            <w:proofErr w:type="spellStart"/>
            <w:r w:rsidRPr="00AC4FD1">
              <w:rPr>
                <w:rFonts w:eastAsia="Arial" w:cs="Arial"/>
                <w:color w:val="000000"/>
                <w:lang w:val="en-US"/>
              </w:rPr>
              <w:t>MoD</w:t>
            </w:r>
            <w:proofErr w:type="spellEnd"/>
            <w:r w:rsidRPr="00AC4FD1">
              <w:rPr>
                <w:rFonts w:eastAsia="Arial" w:cs="Arial"/>
                <w:color w:val="000000"/>
                <w:lang w:val="en-US"/>
              </w:rPr>
              <w:t>. Reports shall be free from spelling and grammatical errors and shall be set out in accordance with the accepted Statement of Work for the Task.</w:t>
            </w:r>
          </w:p>
          <w:p w:rsidR="00AC4FD1" w:rsidRPr="00AC4FD1" w:rsidRDefault="00AC4FD1" w:rsidP="00AC4FD1">
            <w:pPr>
              <w:pStyle w:val="ListParagraph"/>
              <w:tabs>
                <w:tab w:val="left" w:pos="1152"/>
              </w:tabs>
              <w:spacing w:before="0" w:after="0" w:line="230" w:lineRule="exact"/>
              <w:jc w:val="both"/>
              <w:textAlignment w:val="baseline"/>
              <w:rPr>
                <w:rFonts w:eastAsia="Arial" w:cs="Arial"/>
                <w:color w:val="000000"/>
              </w:rPr>
            </w:pPr>
          </w:p>
          <w:p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rPr>
            </w:pPr>
            <w:r w:rsidRPr="00AC4FD1">
              <w:rPr>
                <w:rFonts w:eastAsia="Arial" w:cs="Arial"/>
                <w:color w:val="000000"/>
                <w:lang w:val="en-US"/>
              </w:rPr>
              <w:t xml:space="preserve">Interim or Progress Reports: The report should detail, document, and </w:t>
            </w:r>
            <w:proofErr w:type="spellStart"/>
            <w:r w:rsidRPr="00AC4FD1">
              <w:rPr>
                <w:rFonts w:eastAsia="Arial" w:cs="Arial"/>
                <w:color w:val="000000"/>
                <w:lang w:val="en-US"/>
              </w:rPr>
              <w:t>summarise</w:t>
            </w:r>
            <w:proofErr w:type="spellEnd"/>
            <w:r w:rsidRPr="00AC4FD1">
              <w:rPr>
                <w:rFonts w:eastAsia="Arial" w:cs="Arial"/>
                <w:color w:val="000000"/>
                <w:lang w:val="en-US"/>
              </w:rPr>
              <w:t xml:space="preserv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p>
          <w:p w:rsidR="00AC4FD1" w:rsidRPr="00AC4FD1" w:rsidRDefault="00AC4FD1" w:rsidP="00AC4FD1">
            <w:pPr>
              <w:pStyle w:val="ListParagraph"/>
              <w:rPr>
                <w:rFonts w:eastAsia="Arial" w:cs="Arial"/>
                <w:color w:val="000000"/>
              </w:rPr>
            </w:pPr>
          </w:p>
          <w:p w:rsidR="00AC4FD1" w:rsidRPr="00AC4FD1" w:rsidRDefault="00AC4FD1" w:rsidP="00AC4FD1">
            <w:pPr>
              <w:pStyle w:val="ListParagraph"/>
              <w:numPr>
                <w:ilvl w:val="0"/>
                <w:numId w:val="13"/>
              </w:numPr>
              <w:tabs>
                <w:tab w:val="left" w:pos="1152"/>
              </w:tabs>
              <w:spacing w:before="0" w:after="0" w:line="230" w:lineRule="exact"/>
              <w:jc w:val="both"/>
              <w:textAlignment w:val="baseline"/>
              <w:rPr>
                <w:rFonts w:eastAsia="Arial" w:cs="Arial"/>
                <w:color w:val="000000"/>
                <w:spacing w:val="-2"/>
              </w:rPr>
            </w:pPr>
            <w:r w:rsidRPr="00AC4FD1">
              <w:rPr>
                <w:rFonts w:eastAsia="Arial" w:cs="Arial"/>
                <w:color w:val="000000"/>
                <w:spacing w:val="-2"/>
                <w:lang w:val="en-US"/>
              </w:rPr>
              <w:t>Final Reports: shall describe the entire work performed under the Contract in sufficient detail to explain comprehensively the work undertaken and results achieved including all relevant technical details of any hardware, software, process or system developed there under. The technical detail shall be sufficient to permit independent reproduction of any such process or system.</w:t>
            </w:r>
          </w:p>
          <w:p w:rsidR="00AC4FD1" w:rsidRPr="00AC4FD1" w:rsidRDefault="00AC4FD1" w:rsidP="00AC4FD1">
            <w:pPr>
              <w:tabs>
                <w:tab w:val="left" w:pos="1152"/>
              </w:tabs>
              <w:spacing w:before="0" w:after="0" w:line="230" w:lineRule="exact"/>
              <w:jc w:val="both"/>
              <w:textAlignment w:val="baseline"/>
              <w:rPr>
                <w:rFonts w:eastAsia="Arial" w:cs="Arial"/>
                <w:color w:val="000000"/>
                <w:spacing w:val="-2"/>
              </w:rPr>
            </w:pPr>
          </w:p>
          <w:p w:rsidR="00AC4FD1" w:rsidRPr="00AC4FD1" w:rsidRDefault="00AC4FD1" w:rsidP="00AC4FD1">
            <w:pPr>
              <w:pStyle w:val="ListParagraph"/>
              <w:numPr>
                <w:ilvl w:val="0"/>
                <w:numId w:val="12"/>
              </w:numPr>
              <w:spacing w:before="0" w:after="0" w:line="230" w:lineRule="exact"/>
              <w:jc w:val="both"/>
              <w:textAlignment w:val="baseline"/>
              <w:rPr>
                <w:rFonts w:eastAsia="Arial" w:cs="Arial"/>
                <w:color w:val="000000"/>
              </w:rPr>
            </w:pPr>
            <w:r w:rsidRPr="00AC4FD1">
              <w:rPr>
                <w:rFonts w:eastAsia="Arial" w:cs="Arial"/>
                <w:color w:val="000000"/>
                <w:lang w:val="en-US"/>
              </w:rPr>
              <w:t>Failure to comply with the above may result in the Authority rejecting the Deliverables and requesting re-work before final acceptance.</w:t>
            </w:r>
          </w:p>
          <w:p w:rsidR="00AC4FD1" w:rsidRPr="00AC4FD1" w:rsidRDefault="00AC4FD1" w:rsidP="00AC4FD1">
            <w:pPr>
              <w:pStyle w:val="ListParagraph"/>
              <w:spacing w:before="0" w:after="0" w:line="230" w:lineRule="exact"/>
              <w:jc w:val="both"/>
              <w:textAlignment w:val="baseline"/>
              <w:rPr>
                <w:rFonts w:eastAsia="Arial" w:cs="Arial"/>
                <w:color w:val="000000"/>
              </w:rPr>
            </w:pPr>
          </w:p>
          <w:p w:rsidR="006B4CF1" w:rsidRPr="00AC4FD1" w:rsidRDefault="00AC4FD1" w:rsidP="00AC4FD1">
            <w:pPr>
              <w:pStyle w:val="ListParagraph"/>
              <w:numPr>
                <w:ilvl w:val="0"/>
                <w:numId w:val="12"/>
              </w:numPr>
              <w:spacing w:before="0" w:after="0" w:line="259" w:lineRule="auto"/>
              <w:rPr>
                <w:rFonts w:ascii="Calibri" w:eastAsiaTheme="minorHAnsi" w:hAnsi="Calibri" w:cs="Arial"/>
                <w:color w:val="000000" w:themeColor="text1"/>
                <w:szCs w:val="24"/>
                <w14:textOutline w14:w="9525" w14:cap="rnd" w14:cmpd="sng" w14:algn="ctr">
                  <w14:noFill/>
                  <w14:prstDash w14:val="solid"/>
                  <w14:bevel/>
                </w14:textOutline>
              </w:rPr>
            </w:pPr>
            <w:r w:rsidRPr="00AC4FD1">
              <w:rPr>
                <w:rFonts w:eastAsia="Arial" w:cs="Arial"/>
                <w:color w:val="000000"/>
                <w:lang w:val="en-US"/>
              </w:rPr>
              <w:t>Acceptance criteria for non-report Deliverables shall be agreed for each Task and articulated in the Statement of Work provided by the Contractor</w:t>
            </w:r>
          </w:p>
        </w:tc>
      </w:tr>
      <w:tr w:rsidR="00F167C8" w:rsidRPr="008B5945" w:rsidTr="008058A1">
        <w:trPr>
          <w:trHeight w:val="446"/>
          <w:jc w:val="center"/>
        </w:trPr>
        <w:tc>
          <w:tcPr>
            <w:tcW w:w="271" w:type="pct"/>
            <w:shd w:val="clear" w:color="auto" w:fill="F2F2F2" w:themeFill="background1" w:themeFillShade="F2"/>
          </w:tcPr>
          <w:p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1.8</w:t>
            </w:r>
          </w:p>
        </w:tc>
        <w:tc>
          <w:tcPr>
            <w:tcW w:w="4729" w:type="pct"/>
            <w:shd w:val="clear" w:color="auto" w:fill="F2F2F2" w:themeFill="background1" w:themeFillShade="F2"/>
          </w:tcPr>
          <w:p w:rsidR="00F167C8" w:rsidRPr="00B43C8B" w:rsidRDefault="00F167C8" w:rsidP="00AF02E0">
            <w:pPr>
              <w:spacing w:after="160" w:line="259" w:lineRule="auto"/>
              <w:rPr>
                <w:rFonts w:ascii="Arial" w:eastAsiaTheme="minorHAnsi" w:hAnsi="Arial" w:cs="Arial"/>
                <w:b/>
                <w:bCs/>
                <w14:textOutline w14:w="9525" w14:cap="rnd" w14:cmpd="sng" w14:algn="ctr">
                  <w14:noFill/>
                  <w14:prstDash w14:val="solid"/>
                  <w14:bevel/>
                </w14:textOutline>
              </w:rPr>
            </w:pPr>
            <w:r w:rsidRPr="00B43C8B">
              <w:rPr>
                <w:rFonts w:ascii="Arial" w:eastAsiaTheme="minorHAnsi" w:hAnsi="Arial" w:cs="Arial"/>
                <w:b/>
                <w:bCs/>
                <w14:textOutline w14:w="9525" w14:cap="rnd" w14:cmpd="sng" w14:algn="ctr">
                  <w14:noFill/>
                  <w14:prstDash w14:val="solid"/>
                  <w14:bevel/>
                </w14:textOutline>
              </w:rPr>
              <w:t>Specific Deliverable Acceptance Criteria</w:t>
            </w:r>
          </w:p>
        </w:tc>
      </w:tr>
      <w:tr w:rsidR="00F167C8" w:rsidRPr="008B5945" w:rsidTr="005C0663">
        <w:trPr>
          <w:trHeight w:val="515"/>
          <w:jc w:val="center"/>
        </w:trPr>
        <w:tc>
          <w:tcPr>
            <w:tcW w:w="271" w:type="pct"/>
          </w:tcPr>
          <w:p w:rsidR="00F167C8" w:rsidRPr="007A1D95" w:rsidRDefault="00F167C8" w:rsidP="00AF02E0">
            <w:pPr>
              <w:rPr>
                <w:rFonts w:ascii="Arial" w:hAnsi="Arial" w:cs="Arial"/>
                <w:bCs/>
                <w:sz w:val="24"/>
                <w:szCs w:val="24"/>
                <w14:textOutline w14:w="9525" w14:cap="rnd" w14:cmpd="sng" w14:algn="ctr">
                  <w14:noFill/>
                  <w14:prstDash w14:val="solid"/>
                  <w14:bevel/>
                </w14:textOutline>
              </w:rPr>
            </w:pPr>
          </w:p>
        </w:tc>
        <w:tc>
          <w:tcPr>
            <w:tcW w:w="4729" w:type="pct"/>
          </w:tcPr>
          <w:p w:rsidR="00F167C8" w:rsidRPr="00AA09D5" w:rsidRDefault="007B7793" w:rsidP="00DE7BBE">
            <w:pPr>
              <w:rPr>
                <w:rFonts w:ascii="Arial" w:hAnsi="Arial" w:cs="Arial"/>
                <w:bCs/>
                <w:iCs/>
                <w:szCs w:val="24"/>
                <w14:textOutline w14:w="9525" w14:cap="rnd" w14:cmpd="sng" w14:algn="ctr">
                  <w14:noFill/>
                  <w14:prstDash w14:val="solid"/>
                  <w14:bevel/>
                </w14:textOutline>
              </w:rPr>
            </w:pPr>
            <w:r>
              <w:rPr>
                <w:rFonts w:ascii="Arial" w:hAnsi="Arial" w:cs="Arial"/>
                <w:bCs/>
                <w:iCs/>
                <w:szCs w:val="24"/>
                <w14:textOutline w14:w="9525" w14:cap="rnd" w14:cmpd="sng" w14:algn="ctr">
                  <w14:noFill/>
                  <w14:prstDash w14:val="solid"/>
                  <w14:bevel/>
                </w14:textOutline>
              </w:rPr>
              <w:t xml:space="preserve"> </w:t>
            </w:r>
            <w:r w:rsidR="005C0663">
              <w:rPr>
                <w:rFonts w:ascii="Arial" w:hAnsi="Arial" w:cs="Arial"/>
                <w:bCs/>
                <w:iCs/>
                <w:szCs w:val="24"/>
                <w14:textOutline w14:w="9525" w14:cap="rnd" w14:cmpd="sng" w14:algn="ctr">
                  <w14:noFill/>
                  <w14:prstDash w14:val="solid"/>
                  <w14:bevel/>
                </w14:textOutline>
              </w:rPr>
              <w:t>To be defined at an individual study level</w:t>
            </w:r>
          </w:p>
        </w:tc>
      </w:tr>
    </w:tbl>
    <w:tbl>
      <w:tblPr>
        <w:tblStyle w:val="TableGrid1"/>
        <w:tblpPr w:leftFromText="180" w:rightFromText="180" w:vertAnchor="text" w:horzAnchor="margin" w:tblpXSpec="center" w:tblpY="-13"/>
        <w:tblW w:w="5381" w:type="pct"/>
        <w:tblLayout w:type="fixed"/>
        <w:tblLook w:val="04A0" w:firstRow="1" w:lastRow="0" w:firstColumn="1" w:lastColumn="0" w:noHBand="0" w:noVBand="1"/>
      </w:tblPr>
      <w:tblGrid>
        <w:gridCol w:w="946"/>
        <w:gridCol w:w="9404"/>
      </w:tblGrid>
      <w:tr w:rsidR="00626F95" w:rsidRPr="00095319" w:rsidTr="00626F95">
        <w:trPr>
          <w:trHeight w:val="416"/>
        </w:trPr>
        <w:tc>
          <w:tcPr>
            <w:tcW w:w="457" w:type="pct"/>
            <w:shd w:val="clear" w:color="auto" w:fill="002060"/>
          </w:tcPr>
          <w:p w:rsidR="00626F95" w:rsidRPr="001C3412" w:rsidRDefault="00626F95"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2.</w:t>
            </w:r>
          </w:p>
        </w:tc>
        <w:tc>
          <w:tcPr>
            <w:tcW w:w="4543" w:type="pct"/>
            <w:shd w:val="clear" w:color="auto" w:fill="002060"/>
            <w:vAlign w:val="center"/>
          </w:tcPr>
          <w:p w:rsidR="00626F95" w:rsidRPr="001C3412" w:rsidRDefault="00626F95" w:rsidP="00626F95">
            <w:pPr>
              <w:spacing w:before="0" w:after="200" w:line="276" w:lineRule="auto"/>
              <w:rPr>
                <w:rStyle w:val="Strong"/>
                <w:rFonts w:asciiTheme="minorHAnsi" w:hAnsiTheme="minorHAnsi" w:cstheme="minorHAnsi"/>
                <w:sz w:val="24"/>
                <w:szCs w:val="24"/>
              </w:rPr>
            </w:pPr>
            <w:r w:rsidRPr="001C3412">
              <w:rPr>
                <w:rStyle w:val="Strong"/>
                <w:rFonts w:asciiTheme="minorHAnsi" w:hAnsiTheme="minorHAnsi" w:cstheme="minorHAnsi"/>
                <w:sz w:val="24"/>
                <w:szCs w:val="24"/>
              </w:rPr>
              <w:t>Quality Control and Assurance</w:t>
            </w:r>
          </w:p>
        </w:tc>
      </w:tr>
      <w:tr w:rsidR="00626F95" w:rsidRPr="00095319" w:rsidTr="00626F95">
        <w:trPr>
          <w:trHeight w:val="552"/>
        </w:trPr>
        <w:tc>
          <w:tcPr>
            <w:tcW w:w="457" w:type="pct"/>
            <w:shd w:val="clear" w:color="auto" w:fill="F2F2F2" w:themeFill="background1" w:themeFillShade="F2"/>
          </w:tcPr>
          <w:p w:rsidR="00626F95" w:rsidRPr="00B43C8B" w:rsidRDefault="00626F95" w:rsidP="00626F95">
            <w:pPr>
              <w:rPr>
                <w:rStyle w:val="Strong"/>
                <w:rFonts w:asciiTheme="minorHAnsi" w:hAnsiTheme="minorHAnsi" w:cstheme="minorHAnsi"/>
              </w:rPr>
            </w:pPr>
            <w:r w:rsidRPr="00B43C8B">
              <w:rPr>
                <w:rStyle w:val="Strong"/>
                <w:rFonts w:asciiTheme="minorHAnsi" w:hAnsiTheme="minorHAnsi" w:cstheme="minorHAnsi"/>
              </w:rPr>
              <w:t xml:space="preserve">2.1 </w:t>
            </w:r>
          </w:p>
        </w:tc>
        <w:tc>
          <w:tcPr>
            <w:tcW w:w="4543" w:type="pct"/>
            <w:shd w:val="clear" w:color="auto" w:fill="F2F2F2" w:themeFill="background1" w:themeFillShade="F2"/>
          </w:tcPr>
          <w:p w:rsidR="00626F95" w:rsidRPr="00B43C8B" w:rsidRDefault="00626F95" w:rsidP="00626F95">
            <w:pPr>
              <w:rPr>
                <w:rStyle w:val="Strong"/>
                <w:rFonts w:asciiTheme="minorHAnsi" w:hAnsiTheme="minorHAnsi" w:cstheme="minorHAnsi"/>
              </w:rPr>
            </w:pPr>
            <w:r w:rsidRPr="00B43C8B">
              <w:rPr>
                <w:rStyle w:val="Strong"/>
                <w:rFonts w:asciiTheme="minorHAnsi" w:hAnsiTheme="minorHAnsi" w:cstheme="minorHAnsi"/>
              </w:rPr>
              <w:t>Quality Control and Quality Assurance processes and standards that must be met by the contractor</w:t>
            </w:r>
          </w:p>
        </w:tc>
      </w:tr>
      <w:tr w:rsidR="00626F95" w:rsidRPr="00095319" w:rsidTr="00626F95">
        <w:trPr>
          <w:trHeight w:val="3983"/>
        </w:trPr>
        <w:tc>
          <w:tcPr>
            <w:tcW w:w="457" w:type="pct"/>
          </w:tcPr>
          <w:p w:rsidR="00626F95" w:rsidRPr="00335B0F" w:rsidRDefault="00626F95" w:rsidP="00626F95">
            <w:pPr>
              <w:rPr>
                <w:rFonts w:ascii="Arial" w:hAnsi="Arial" w:cs="Arial"/>
                <w:sz w:val="24"/>
              </w:rPr>
            </w:pPr>
          </w:p>
        </w:tc>
        <w:tc>
          <w:tcPr>
            <w:tcW w:w="4543" w:type="pct"/>
          </w:tcPr>
          <w:p w:rsidR="00626F95" w:rsidRPr="00AA09D5" w:rsidRDefault="00586AEF" w:rsidP="00626F95">
            <w:pPr>
              <w:rPr>
                <w:rStyle w:val="DataInputChar"/>
                <w:rFonts w:cs="Arial"/>
                <w:sz w:val="24"/>
              </w:rPr>
            </w:pPr>
            <w:sdt>
              <w:sdtPr>
                <w:rPr>
                  <w:rFonts w:asciiTheme="minorHAnsi" w:hAnsiTheme="minorHAnsi"/>
                  <w:b/>
                  <w:bCs/>
                  <w:iCs/>
                  <w:color w:val="002060"/>
                  <w:sz w:val="24"/>
                </w:rPr>
                <w:alias w:val="Yes-No Check"/>
                <w:tag w:val="Yes-No Check"/>
                <w:id w:val="1380045254"/>
                <w14:checkbox>
                  <w14:checked w14:val="1"/>
                  <w14:checkedState w14:val="2612" w14:font="MS Gothic"/>
                  <w14:uncheckedState w14:val="2610" w14:font="MS Gothic"/>
                </w14:checkbox>
              </w:sdtPr>
              <w:sdtEndPr/>
              <w:sdtContent>
                <w:r w:rsidR="005C0663">
                  <w:rPr>
                    <w:rFonts w:ascii="MS Gothic" w:eastAsia="MS Gothic" w:hAnsi="MS Gothic" w:hint="eastAsia"/>
                    <w:b/>
                    <w:bCs/>
                    <w:iCs/>
                    <w:color w:val="002060"/>
                    <w:sz w:val="24"/>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 xml:space="preserve">ISO9001 </w:t>
            </w:r>
            <w:r w:rsidR="00626F95" w:rsidRPr="00B43C8B">
              <w:rPr>
                <w:rFonts w:asciiTheme="minorHAnsi" w:hAnsiTheme="minorHAnsi" w:cstheme="minorHAnsi"/>
              </w:rPr>
              <w:t xml:space="preserve">    (Quality Management Systems)</w:t>
            </w:r>
          </w:p>
          <w:p w:rsidR="00626F95" w:rsidRPr="00AA09D5" w:rsidRDefault="00586AEF" w:rsidP="00626F95">
            <w:pPr>
              <w:rPr>
                <w:rStyle w:val="DataInputChar"/>
                <w:rFonts w:cs="Arial"/>
                <w:b w:val="0"/>
                <w:i/>
                <w:sz w:val="24"/>
              </w:rPr>
            </w:pPr>
            <w:sdt>
              <w:sdtPr>
                <w:rPr>
                  <w:rFonts w:asciiTheme="minorHAnsi" w:hAnsiTheme="minorHAnsi"/>
                  <w:b/>
                  <w:bCs/>
                  <w:iCs/>
                  <w:color w:val="002060"/>
                  <w:sz w:val="24"/>
                </w:rPr>
                <w:alias w:val="Yes-No Check"/>
                <w:tag w:val="Yes-No Check"/>
                <w:id w:val="-1149054080"/>
                <w14:checkbox>
                  <w14:checked w14:val="0"/>
                  <w14:checkedState w14:val="2612" w14:font="MS Gothic"/>
                  <w14:uncheckedState w14:val="2610" w14:font="MS Gothic"/>
                </w14:checkbox>
              </w:sdtPr>
              <w:sdtEndPr/>
              <w:sdtContent>
                <w:r w:rsidR="00626F95" w:rsidRPr="00AA09D5">
                  <w:rPr>
                    <w:rFonts w:ascii="MS Gothic" w:eastAsia="MS Gothic" w:hAnsi="MS Gothic" w:hint="eastAsia"/>
                    <w:b/>
                    <w:bCs/>
                    <w:iCs/>
                    <w:sz w:val="24"/>
                    <w:szCs w:val="24"/>
                    <w:lang w:eastAsia="en-GB"/>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ISO14001</w:t>
            </w:r>
            <w:r w:rsidR="00626F95" w:rsidRPr="00B43C8B">
              <w:rPr>
                <w:rFonts w:asciiTheme="minorHAnsi" w:hAnsiTheme="minorHAnsi" w:cstheme="minorHAnsi"/>
              </w:rPr>
              <w:t xml:space="preserve">   (Environment Management Systems)</w:t>
            </w:r>
          </w:p>
          <w:p w:rsidR="00626F95" w:rsidRPr="00B43C8B" w:rsidRDefault="00586AEF" w:rsidP="00626F95">
            <w:pPr>
              <w:rPr>
                <w:rFonts w:asciiTheme="minorHAnsi" w:hAnsiTheme="minorHAnsi" w:cstheme="minorHAnsi"/>
              </w:rPr>
            </w:pPr>
            <w:sdt>
              <w:sdtPr>
                <w:rPr>
                  <w:sz w:val="24"/>
                </w:rPr>
                <w:alias w:val="Yes-No Check"/>
                <w:tag w:val="Yes-No Check"/>
                <w:id w:val="1450280845"/>
                <w14:checkbox>
                  <w14:checked w14:val="0"/>
                  <w14:checkedState w14:val="2612" w14:font="MS Gothic"/>
                  <w14:uncheckedState w14:val="2610" w14:font="MS Gothic"/>
                </w14:checkbox>
              </w:sdtPr>
              <w:sdtEndPr/>
              <w:sdtContent>
                <w:r w:rsidR="00626F95" w:rsidRPr="00AA09D5">
                  <w:rPr>
                    <w:rFonts w:ascii="MS Gothic" w:eastAsia="MS Gothic" w:hAnsi="MS Gothic" w:hint="eastAsia"/>
                    <w:sz w:val="24"/>
                    <w:szCs w:val="24"/>
                    <w:lang w:eastAsia="en-GB"/>
                  </w:rPr>
                  <w:t>☐</w:t>
                </w:r>
              </w:sdtContent>
            </w:sdt>
            <w:r w:rsidR="00626F95" w:rsidRPr="00AA09D5">
              <w:rPr>
                <w:rStyle w:val="DataInputChar"/>
                <w:rFonts w:ascii="Segoe UI Symbol" w:hAnsi="Segoe UI Symbol" w:cs="Segoe UI Symbol"/>
                <w:sz w:val="24"/>
              </w:rPr>
              <w:t xml:space="preserve"> </w:t>
            </w:r>
            <w:r w:rsidR="00626F95" w:rsidRPr="00AA09D5">
              <w:rPr>
                <w:rStyle w:val="DataInputChar"/>
                <w:rFonts w:cs="Arial"/>
                <w:sz w:val="24"/>
              </w:rPr>
              <w:t xml:space="preserve"> </w:t>
            </w:r>
            <w:r w:rsidR="00626F95" w:rsidRPr="00A700FC">
              <w:rPr>
                <w:rStyle w:val="Strong"/>
                <w:rFonts w:asciiTheme="minorHAnsi" w:hAnsiTheme="minorHAnsi" w:cstheme="minorHAnsi"/>
              </w:rPr>
              <w:t>ISO12207</w:t>
            </w:r>
            <w:r w:rsidR="00626F95" w:rsidRPr="00B43C8B">
              <w:rPr>
                <w:rFonts w:asciiTheme="minorHAnsi" w:hAnsiTheme="minorHAnsi" w:cstheme="minorHAnsi"/>
              </w:rPr>
              <w:t xml:space="preserve">   (Systems and software engineering — software life cycle)</w:t>
            </w:r>
          </w:p>
          <w:p w:rsidR="00626F95" w:rsidRPr="00B43C8B" w:rsidRDefault="00586AEF" w:rsidP="00626F95">
            <w:pPr>
              <w:rPr>
                <w:rFonts w:asciiTheme="minorHAnsi" w:hAnsiTheme="minorHAnsi" w:cstheme="minorHAnsi"/>
              </w:rPr>
            </w:pPr>
            <w:sdt>
              <w:sdtPr>
                <w:rPr>
                  <w:rFonts w:asciiTheme="minorHAnsi" w:hAnsiTheme="minorHAnsi" w:cstheme="minorHAnsi"/>
                </w:rPr>
                <w:alias w:val="Yes-No Check"/>
                <w:tag w:val="Yes-No Check"/>
                <w:id w:val="-533815602"/>
                <w14:checkbox>
                  <w14:checked w14:val="0"/>
                  <w14:checkedState w14:val="2612" w14:font="MS Gothic"/>
                  <w14:uncheckedState w14:val="2610" w14:font="MS Gothic"/>
                </w14:checkbox>
              </w:sdtPr>
              <w:sdtEndPr/>
              <w:sdtContent>
                <w:r w:rsidR="00626F95" w:rsidRPr="00B43C8B">
                  <w:rPr>
                    <w:rFonts w:ascii="Segoe UI Symbol" w:hAnsi="Segoe UI Symbol" w:cs="Segoe UI Symbol"/>
                  </w:rPr>
                  <w:t>☐</w:t>
                </w:r>
              </w:sdtContent>
            </w:sdt>
            <w:r w:rsidR="00626F95" w:rsidRPr="00B43C8B">
              <w:rPr>
                <w:rFonts w:asciiTheme="minorHAnsi" w:hAnsiTheme="minorHAnsi" w:cstheme="minorHAnsi"/>
              </w:rPr>
              <w:t xml:space="preserve">  </w:t>
            </w:r>
            <w:proofErr w:type="spellStart"/>
            <w:r w:rsidR="00626F95" w:rsidRPr="00A700FC">
              <w:rPr>
                <w:rStyle w:val="Strong"/>
                <w:rFonts w:asciiTheme="minorHAnsi" w:hAnsiTheme="minorHAnsi" w:cstheme="minorHAnsi"/>
              </w:rPr>
              <w:t>TickITPlus</w:t>
            </w:r>
            <w:proofErr w:type="spellEnd"/>
            <w:r w:rsidR="00626F95" w:rsidRPr="00A700FC">
              <w:rPr>
                <w:rStyle w:val="Strong"/>
                <w:rFonts w:asciiTheme="minorHAnsi" w:hAnsiTheme="minorHAnsi" w:cstheme="minorHAnsi"/>
              </w:rPr>
              <w:t xml:space="preserve"> </w:t>
            </w:r>
            <w:r w:rsidR="00626F95">
              <w:rPr>
                <w:rFonts w:asciiTheme="minorHAnsi" w:hAnsiTheme="minorHAnsi" w:cstheme="minorHAnsi"/>
              </w:rPr>
              <w:t xml:space="preserve">  </w:t>
            </w:r>
            <w:r w:rsidR="00626F95" w:rsidRPr="00B43C8B">
              <w:rPr>
                <w:rFonts w:asciiTheme="minorHAnsi" w:hAnsiTheme="minorHAnsi" w:cstheme="minorHAnsi"/>
              </w:rPr>
              <w:t>(Integrated approach to software and IT development)</w:t>
            </w:r>
          </w:p>
          <w:p w:rsidR="002F462C" w:rsidRPr="00B43C8B" w:rsidRDefault="00586AEF" w:rsidP="00626F95">
            <w:pPr>
              <w:rPr>
                <w:rFonts w:asciiTheme="minorHAnsi" w:hAnsiTheme="minorHAnsi" w:cstheme="minorHAnsi"/>
              </w:rPr>
            </w:pPr>
            <w:sdt>
              <w:sdtPr>
                <w:rPr>
                  <w:rFonts w:asciiTheme="minorHAnsi" w:hAnsiTheme="minorHAnsi" w:cstheme="minorHAnsi"/>
                </w:rPr>
                <w:alias w:val="Yes-No Check"/>
                <w:tag w:val="Yes-No Check"/>
                <w:id w:val="1964297292"/>
                <w14:checkbox>
                  <w14:checked w14:val="1"/>
                  <w14:checkedState w14:val="2612" w14:font="MS Gothic"/>
                  <w14:uncheckedState w14:val="2610" w14:font="MS Gothic"/>
                </w14:checkbox>
              </w:sdtPr>
              <w:sdtEndPr/>
              <w:sdtContent>
                <w:r w:rsidR="005C0663">
                  <w:rPr>
                    <w:rFonts w:ascii="MS Gothic" w:eastAsia="MS Gothic" w:hAnsi="MS Gothic" w:cstheme="minorHAnsi" w:hint="eastAsia"/>
                  </w:rPr>
                  <w:t>☒</w:t>
                </w:r>
              </w:sdtContent>
            </w:sdt>
            <w:r w:rsidR="00626F95" w:rsidRPr="00B43C8B">
              <w:rPr>
                <w:rFonts w:asciiTheme="minorHAnsi" w:hAnsiTheme="minorHAnsi" w:cstheme="minorHAnsi"/>
              </w:rPr>
              <w:t xml:space="preserve">  </w:t>
            </w:r>
            <w:r w:rsidR="00626F95" w:rsidRPr="00A700FC">
              <w:rPr>
                <w:rStyle w:val="Strong"/>
                <w:rFonts w:asciiTheme="minorHAnsi" w:hAnsiTheme="minorHAnsi" w:cstheme="minorHAnsi"/>
              </w:rPr>
              <w:t xml:space="preserve">Other: </w:t>
            </w:r>
            <w:r w:rsidR="00626F95" w:rsidRPr="00B43C8B">
              <w:rPr>
                <w:rFonts w:asciiTheme="minorHAnsi" w:hAnsiTheme="minorHAnsi" w:cstheme="minorHAnsi"/>
              </w:rPr>
              <w:t xml:space="preserve">       </w:t>
            </w:r>
            <w:r w:rsidR="00626F95">
              <w:rPr>
                <w:rFonts w:asciiTheme="minorHAnsi" w:hAnsiTheme="minorHAnsi" w:cstheme="minorHAnsi"/>
              </w:rPr>
              <w:t xml:space="preserve">  </w:t>
            </w:r>
            <w:r w:rsidR="00626F95" w:rsidRPr="00B43C8B">
              <w:rPr>
                <w:rFonts w:asciiTheme="minorHAnsi" w:hAnsiTheme="minorHAnsi" w:cstheme="minorHAnsi"/>
              </w:rPr>
              <w:t>(Please specify)</w:t>
            </w:r>
            <w:r w:rsidR="00626F95">
              <w:rPr>
                <w:rFonts w:asciiTheme="minorHAnsi" w:hAnsiTheme="minorHAnsi" w:cstheme="minorHAnsi"/>
              </w:rPr>
              <w:t xml:space="preserve"> </w:t>
            </w:r>
          </w:p>
          <w:p w:rsidR="00626F95" w:rsidRPr="007A1D95" w:rsidRDefault="005C0663" w:rsidP="00626F95">
            <w:pPr>
              <w:rPr>
                <w:rFonts w:ascii="Arial" w:hAnsi="Arial" w:cs="Arial"/>
              </w:rPr>
            </w:pPr>
            <w:r>
              <w:rPr>
                <w:rFonts w:ascii="Arial" w:hAnsi="Arial" w:cs="Arial"/>
              </w:rPr>
              <w:t>Any additional QC/Assurance standards to be defined on an individual study level</w:t>
            </w:r>
          </w:p>
        </w:tc>
      </w:tr>
      <w:tr w:rsidR="00626F95" w:rsidRPr="00095319" w:rsidTr="00626F95">
        <w:trPr>
          <w:trHeight w:val="978"/>
        </w:trPr>
        <w:tc>
          <w:tcPr>
            <w:tcW w:w="457" w:type="pct"/>
            <w:shd w:val="clear" w:color="auto" w:fill="F2F2F2" w:themeFill="background1" w:themeFillShade="F2"/>
          </w:tcPr>
          <w:p w:rsidR="00626F95" w:rsidRPr="005E1AF1" w:rsidRDefault="00626F95" w:rsidP="00626F95">
            <w:pPr>
              <w:rPr>
                <w:rStyle w:val="Strong"/>
                <w:rFonts w:cs="Arial"/>
                <w:sz w:val="24"/>
                <w:szCs w:val="24"/>
              </w:rPr>
            </w:pPr>
            <w:r w:rsidRPr="005E1AF1">
              <w:rPr>
                <w:rStyle w:val="Strong"/>
                <w:rFonts w:cs="Arial"/>
                <w:sz w:val="24"/>
                <w:szCs w:val="24"/>
              </w:rPr>
              <w:t xml:space="preserve">2.2 </w:t>
            </w:r>
          </w:p>
        </w:tc>
        <w:tc>
          <w:tcPr>
            <w:tcW w:w="4543" w:type="pct"/>
            <w:shd w:val="clear" w:color="auto" w:fill="F2F2F2" w:themeFill="background1" w:themeFillShade="F2"/>
          </w:tcPr>
          <w:p w:rsidR="00626F95" w:rsidRPr="00A700FC" w:rsidRDefault="00626F95" w:rsidP="00626F95">
            <w:pPr>
              <w:rPr>
                <w:rStyle w:val="Strong"/>
                <w:rFonts w:asciiTheme="minorHAnsi" w:hAnsiTheme="minorHAnsi" w:cstheme="minorHAnsi"/>
              </w:rPr>
            </w:pPr>
            <w:r w:rsidRPr="00A700FC">
              <w:rPr>
                <w:rStyle w:val="Strong"/>
                <w:rFonts w:asciiTheme="minorHAnsi" w:hAnsiTheme="minorHAnsi" w:cstheme="minorHAnsi"/>
              </w:rPr>
              <w:t>Safety, Environmental, Social, Ethical, Regulatory or Legislative aspects of the requirement</w:t>
            </w:r>
          </w:p>
        </w:tc>
      </w:tr>
      <w:tr w:rsidR="00626F95" w:rsidRPr="00095319" w:rsidTr="00626F95">
        <w:trPr>
          <w:trHeight w:val="1390"/>
        </w:trPr>
        <w:tc>
          <w:tcPr>
            <w:tcW w:w="457" w:type="pct"/>
          </w:tcPr>
          <w:p w:rsidR="00626F95" w:rsidRPr="00335B0F" w:rsidRDefault="00626F95" w:rsidP="00626F95">
            <w:pPr>
              <w:rPr>
                <w:rFonts w:ascii="Arial" w:hAnsi="Arial" w:cs="Arial"/>
              </w:rPr>
            </w:pPr>
          </w:p>
        </w:tc>
        <w:tc>
          <w:tcPr>
            <w:tcW w:w="4543" w:type="pct"/>
          </w:tcPr>
          <w:p w:rsidR="005C0663" w:rsidRPr="002F462C" w:rsidRDefault="005C0663" w:rsidP="005C0663">
            <w:pPr>
              <w:spacing w:before="0" w:after="0"/>
              <w:rPr>
                <w:rStyle w:val="DataInputChar"/>
                <w:b w:val="0"/>
                <w:color w:val="auto"/>
              </w:rPr>
            </w:pPr>
            <w:r w:rsidRPr="002F462C">
              <w:rPr>
                <w:rStyle w:val="DataInputChar"/>
                <w:b w:val="0"/>
                <w:color w:val="auto"/>
              </w:rPr>
              <w:t>The nature of most of the analysis supporting projects is expected to be office based, and therefore Dstl standard corporate risk assessments will apply to staff embedded in the team, for office work, travel in the UK and potentially travelling abroad. Staff are also to adhere to any controls in place when visiting other MOD sites. However, the project may include deployment to observe at live exercises and trials, and then the procedures for running these activities are to be applied. If Dstl is running the trial, a Trials Manager will be in place to ensure all the appropriate paperwork and procedures are in place to protect anyone involved. Risk assessments are to be read, understood and signed by all participants.</w:t>
            </w:r>
          </w:p>
          <w:p w:rsidR="005C0663" w:rsidRPr="002F462C" w:rsidRDefault="005C0663" w:rsidP="005C0663">
            <w:pPr>
              <w:spacing w:before="0" w:after="0"/>
              <w:rPr>
                <w:rStyle w:val="DataInputChar"/>
                <w:b w:val="0"/>
                <w:color w:val="auto"/>
              </w:rPr>
            </w:pPr>
            <w:r w:rsidRPr="002F462C">
              <w:rPr>
                <w:rStyle w:val="DataInputChar"/>
                <w:b w:val="0"/>
                <w:color w:val="auto"/>
              </w:rPr>
              <w:t>All appropriate legislation must also be adhered to, when gathering data at exercises and trials. This may include, but is not limited to:</w:t>
            </w:r>
          </w:p>
          <w:p w:rsidR="005C0663" w:rsidRPr="002F462C" w:rsidRDefault="005C0663" w:rsidP="005C0663">
            <w:pPr>
              <w:pStyle w:val="ListParagraph"/>
              <w:numPr>
                <w:ilvl w:val="0"/>
                <w:numId w:val="16"/>
              </w:numPr>
              <w:spacing w:before="0" w:after="0"/>
              <w:rPr>
                <w:rStyle w:val="DataInputChar"/>
                <w:b w:val="0"/>
                <w:color w:val="auto"/>
              </w:rPr>
            </w:pPr>
            <w:r w:rsidRPr="002F462C">
              <w:rPr>
                <w:rStyle w:val="DataInputChar"/>
                <w:b w:val="0"/>
                <w:color w:val="auto"/>
              </w:rPr>
              <w:t>Ethical considerations of data collection and MODREC;</w:t>
            </w:r>
          </w:p>
          <w:p w:rsidR="005C0663" w:rsidRPr="002F462C" w:rsidRDefault="005C0663" w:rsidP="005C0663">
            <w:pPr>
              <w:pStyle w:val="ListParagraph"/>
              <w:numPr>
                <w:ilvl w:val="0"/>
                <w:numId w:val="16"/>
              </w:numPr>
              <w:spacing w:before="0" w:after="0"/>
              <w:rPr>
                <w:rStyle w:val="DataInputChar"/>
                <w:b w:val="0"/>
                <w:color w:val="auto"/>
              </w:rPr>
            </w:pPr>
            <w:r w:rsidRPr="002F462C">
              <w:rPr>
                <w:rStyle w:val="DataInputChar"/>
                <w:b w:val="0"/>
                <w:color w:val="auto"/>
              </w:rPr>
              <w:t>General Data Protection Regulation, (EU) 2016/679, effective from May 2018;</w:t>
            </w:r>
          </w:p>
          <w:p w:rsidR="00626F95" w:rsidRPr="005C0663" w:rsidRDefault="005C0663" w:rsidP="005C0663">
            <w:pPr>
              <w:pStyle w:val="ListParagraph"/>
              <w:numPr>
                <w:ilvl w:val="0"/>
                <w:numId w:val="16"/>
              </w:numPr>
              <w:rPr>
                <w:rFonts w:ascii="Arial" w:hAnsi="Arial" w:cs="Arial"/>
                <w:sz w:val="24"/>
              </w:rPr>
            </w:pPr>
            <w:r w:rsidRPr="002F462C">
              <w:rPr>
                <w:rStyle w:val="DataInputChar"/>
                <w:b w:val="0"/>
                <w:color w:val="auto"/>
              </w:rPr>
              <w:t>Data Protection Act 2018</w:t>
            </w:r>
          </w:p>
        </w:tc>
      </w:tr>
    </w:tbl>
    <w:p w:rsidR="00210841" w:rsidRDefault="00210841" w:rsidP="00F167C8"/>
    <w:p w:rsidR="00A700FC" w:rsidRDefault="00A700FC" w:rsidP="007A1D95">
      <w:r w:rsidRPr="007A1D95">
        <w:br w:type="page"/>
      </w:r>
    </w:p>
    <w:p w:rsidR="00210841" w:rsidRPr="007A1D95" w:rsidRDefault="00210841" w:rsidP="007A1D95"/>
    <w:tbl>
      <w:tblPr>
        <w:tblStyle w:val="TableGrid1"/>
        <w:tblW w:w="5306" w:type="pct"/>
        <w:jc w:val="center"/>
        <w:tblLook w:val="04A0" w:firstRow="1" w:lastRow="0" w:firstColumn="1" w:lastColumn="0" w:noHBand="0" w:noVBand="1"/>
      </w:tblPr>
      <w:tblGrid>
        <w:gridCol w:w="849"/>
        <w:gridCol w:w="3121"/>
        <w:gridCol w:w="6236"/>
      </w:tblGrid>
      <w:tr w:rsidR="003E3D2B" w:rsidRPr="00095319" w:rsidTr="008058A1">
        <w:trPr>
          <w:trHeight w:val="386"/>
          <w:jc w:val="center"/>
        </w:trPr>
        <w:tc>
          <w:tcPr>
            <w:tcW w:w="416" w:type="pct"/>
            <w:shd w:val="clear" w:color="auto" w:fill="002060"/>
          </w:tcPr>
          <w:p w:rsidR="003E3D2B" w:rsidRPr="00174AE4" w:rsidRDefault="0072367F"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3.</w:t>
            </w:r>
          </w:p>
        </w:tc>
        <w:tc>
          <w:tcPr>
            <w:tcW w:w="4584" w:type="pct"/>
            <w:gridSpan w:val="2"/>
            <w:shd w:val="clear" w:color="auto" w:fill="002060"/>
          </w:tcPr>
          <w:p w:rsidR="003E3D2B" w:rsidRPr="00174AE4" w:rsidRDefault="003E3D2B" w:rsidP="003E3D2B">
            <w:pPr>
              <w:rPr>
                <w:rStyle w:val="Strong"/>
                <w:rFonts w:asciiTheme="minorHAnsi" w:hAnsiTheme="minorHAnsi" w:cstheme="minorHAnsi"/>
                <w:sz w:val="24"/>
                <w:szCs w:val="24"/>
              </w:rPr>
            </w:pPr>
            <w:r w:rsidRPr="00174AE4">
              <w:rPr>
                <w:rStyle w:val="Strong"/>
                <w:rFonts w:asciiTheme="minorHAnsi" w:hAnsiTheme="minorHAnsi" w:cstheme="minorHAnsi"/>
                <w:sz w:val="24"/>
                <w:szCs w:val="24"/>
              </w:rPr>
              <w:t>Security</w:t>
            </w:r>
          </w:p>
        </w:tc>
      </w:tr>
      <w:tr w:rsidR="003E3D2B" w:rsidRPr="00095319" w:rsidTr="008058A1">
        <w:trPr>
          <w:trHeight w:val="346"/>
          <w:jc w:val="center"/>
        </w:trPr>
        <w:tc>
          <w:tcPr>
            <w:tcW w:w="416" w:type="pct"/>
            <w:shd w:val="clear" w:color="auto" w:fill="F2F2F2" w:themeFill="background1" w:themeFillShade="F2"/>
          </w:tcPr>
          <w:p w:rsidR="003E3D2B" w:rsidRPr="003E3D2B" w:rsidRDefault="0072367F" w:rsidP="003E3D2B">
            <w:pPr>
              <w:rPr>
                <w:rStyle w:val="Strong"/>
                <w:rFonts w:asciiTheme="minorHAnsi" w:hAnsiTheme="minorHAnsi" w:cstheme="minorHAnsi"/>
                <w:sz w:val="24"/>
                <w:szCs w:val="24"/>
              </w:rPr>
            </w:pPr>
            <w:r>
              <w:rPr>
                <w:rStyle w:val="Strong"/>
                <w:rFonts w:asciiTheme="minorHAnsi" w:hAnsiTheme="minorHAnsi" w:cstheme="minorHAnsi"/>
                <w:sz w:val="24"/>
                <w:szCs w:val="24"/>
              </w:rPr>
              <w:t>3</w:t>
            </w:r>
            <w:r w:rsidR="003E3D2B" w:rsidRPr="003E3D2B">
              <w:rPr>
                <w:rStyle w:val="Strong"/>
                <w:rFonts w:asciiTheme="minorHAnsi" w:hAnsiTheme="minorHAnsi" w:cstheme="minorHAnsi"/>
                <w:sz w:val="24"/>
                <w:szCs w:val="24"/>
              </w:rPr>
              <w:t>.1</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Highest security classification</w:t>
            </w:r>
          </w:p>
        </w:tc>
      </w:tr>
      <w:tr w:rsidR="003E3D2B" w:rsidRPr="00095319" w:rsidTr="008058A1">
        <w:trPr>
          <w:trHeight w:val="609"/>
          <w:jc w:val="center"/>
        </w:trPr>
        <w:tc>
          <w:tcPr>
            <w:tcW w:w="416" w:type="pct"/>
            <w:vMerge w:val="restart"/>
            <w:shd w:val="clear" w:color="auto" w:fill="auto"/>
          </w:tcPr>
          <w:p w:rsidR="003E3D2B" w:rsidRPr="00335B0F" w:rsidRDefault="003E3D2B" w:rsidP="003E3D2B">
            <w:pPr>
              <w:rPr>
                <w:sz w:val="24"/>
                <w:szCs w:val="24"/>
              </w:rPr>
            </w:pPr>
          </w:p>
        </w:tc>
        <w:tc>
          <w:tcPr>
            <w:tcW w:w="1529" w:type="pct"/>
            <w:shd w:val="clear" w:color="auto" w:fill="auto"/>
          </w:tcPr>
          <w:p w:rsidR="003E3D2B" w:rsidRPr="007A1D95" w:rsidRDefault="003E3D2B" w:rsidP="003E3D2B">
            <w:pPr>
              <w:rPr>
                <w:rFonts w:asciiTheme="minorHAnsi" w:hAnsiTheme="minorHAnsi" w:cstheme="minorHAnsi"/>
                <w:b/>
              </w:rPr>
            </w:pPr>
            <w:r w:rsidRPr="007A1D95">
              <w:rPr>
                <w:rFonts w:asciiTheme="minorHAnsi" w:hAnsiTheme="minorHAnsi" w:cstheme="minorHAnsi"/>
                <w:b/>
              </w:rPr>
              <w:t>Of the work</w:t>
            </w:r>
          </w:p>
        </w:tc>
        <w:sdt>
          <w:sdtPr>
            <w:rPr>
              <w:rStyle w:val="DataInputChar"/>
              <w:b w:val="0"/>
              <w:color w:val="auto"/>
            </w:rPr>
            <w:id w:val="1300341021"/>
            <w:placeholder>
              <w:docPart w:val="0CF2ADFF01AE498B850A1C0A514827C8"/>
            </w:placeholder>
          </w:sdtPr>
          <w:sdtEndPr>
            <w:rPr>
              <w:rStyle w:val="DefaultParagraphFont"/>
              <w:rFonts w:ascii="Calibri" w:hAnsi="Calibri"/>
              <w:b/>
              <w:bCs w:val="0"/>
              <w:iCs w:val="0"/>
            </w:rPr>
          </w:sdtEndPr>
          <w:sdtContent>
            <w:tc>
              <w:tcPr>
                <w:tcW w:w="3055" w:type="pct"/>
                <w:shd w:val="clear" w:color="auto" w:fill="auto"/>
                <w:vAlign w:val="center"/>
              </w:tcPr>
              <w:p w:rsidR="003E3D2B" w:rsidRPr="002F462C" w:rsidRDefault="00586AEF" w:rsidP="005C0663">
                <w:pPr>
                  <w:spacing w:before="0" w:after="0"/>
                  <w:rPr>
                    <w:rFonts w:asciiTheme="minorHAnsi" w:hAnsiTheme="minorHAnsi" w:cstheme="minorHAnsi"/>
                    <w:b/>
                  </w:rPr>
                </w:pPr>
                <w:r>
                  <w:rPr>
                    <w:rStyle w:val="DataInputChar"/>
                    <w:b w:val="0"/>
                    <w:color w:val="auto"/>
                  </w:rPr>
                  <w:t>[</w:t>
                </w:r>
                <w:bookmarkStart w:id="2" w:name="_GoBack"/>
                <w:bookmarkEnd w:id="2"/>
                <w:r w:rsidRPr="00586AEF">
                  <w:rPr>
                    <w:rStyle w:val="DataInputChar"/>
                    <w:b w:val="0"/>
                    <w:color w:val="auto"/>
                  </w:rPr>
                  <w:t>Redacted under Military sensitive technical information exemption</w:t>
                </w:r>
                <w:r>
                  <w:rPr>
                    <w:rStyle w:val="DataInputChar"/>
                    <w:b w:val="0"/>
                    <w:color w:val="auto"/>
                  </w:rPr>
                  <w:t>]</w:t>
                </w:r>
              </w:p>
            </w:tc>
          </w:sdtContent>
        </w:sdt>
      </w:tr>
      <w:tr w:rsidR="003E3D2B" w:rsidRPr="00095319" w:rsidTr="008058A1">
        <w:trPr>
          <w:trHeight w:val="705"/>
          <w:jc w:val="center"/>
        </w:trPr>
        <w:tc>
          <w:tcPr>
            <w:tcW w:w="416" w:type="pct"/>
            <w:vMerge/>
            <w:shd w:val="clear" w:color="auto" w:fill="auto"/>
          </w:tcPr>
          <w:p w:rsidR="003E3D2B" w:rsidRPr="005E1AF1" w:rsidRDefault="003E3D2B" w:rsidP="003E3D2B">
            <w:pPr>
              <w:rPr>
                <w:rStyle w:val="Strong"/>
                <w:rFonts w:cs="Arial"/>
                <w:sz w:val="24"/>
                <w:szCs w:val="24"/>
              </w:rPr>
            </w:pPr>
          </w:p>
        </w:tc>
        <w:tc>
          <w:tcPr>
            <w:tcW w:w="1529" w:type="pct"/>
            <w:shd w:val="clear" w:color="auto" w:fill="auto"/>
          </w:tcPr>
          <w:p w:rsidR="003E3D2B" w:rsidRPr="007A1D95" w:rsidRDefault="003E3D2B" w:rsidP="003E3D2B">
            <w:pPr>
              <w:rPr>
                <w:rFonts w:asciiTheme="minorHAnsi" w:hAnsiTheme="minorHAnsi" w:cstheme="minorHAnsi"/>
                <w:b/>
              </w:rPr>
            </w:pPr>
            <w:r w:rsidRPr="007A1D95">
              <w:rPr>
                <w:rFonts w:asciiTheme="minorHAnsi" w:hAnsiTheme="minorHAnsi" w:cstheme="minorHAnsi"/>
                <w:b/>
              </w:rPr>
              <w:t>Of the Deliverables/ Output</w:t>
            </w:r>
          </w:p>
        </w:tc>
        <w:sdt>
          <w:sdtPr>
            <w:rPr>
              <w:rStyle w:val="DataInputChar"/>
              <w:b w:val="0"/>
              <w:color w:val="auto"/>
            </w:rPr>
            <w:id w:val="581799782"/>
            <w:placeholder>
              <w:docPart w:val="30294E42C29943F39AD57F848269FD11"/>
            </w:placeholder>
          </w:sdtPr>
          <w:sdtEndPr>
            <w:rPr>
              <w:rStyle w:val="DefaultParagraphFont"/>
              <w:rFonts w:ascii="Calibri" w:hAnsi="Calibri"/>
              <w:b/>
              <w:bCs w:val="0"/>
              <w:iCs w:val="0"/>
            </w:rPr>
          </w:sdtEndPr>
          <w:sdtContent>
            <w:tc>
              <w:tcPr>
                <w:tcW w:w="3055" w:type="pct"/>
                <w:shd w:val="clear" w:color="auto" w:fill="auto"/>
                <w:vAlign w:val="center"/>
              </w:tcPr>
              <w:p w:rsidR="003E3D2B" w:rsidRPr="002F462C" w:rsidRDefault="00586AEF" w:rsidP="005C0663">
                <w:pPr>
                  <w:spacing w:before="0" w:after="0"/>
                  <w:rPr>
                    <w:rFonts w:asciiTheme="minorHAnsi" w:hAnsiTheme="minorHAnsi" w:cstheme="minorHAnsi"/>
                    <w:b/>
                  </w:rPr>
                </w:pPr>
                <w:r>
                  <w:rPr>
                    <w:rStyle w:val="DataInputChar"/>
                    <w:b w:val="0"/>
                    <w:color w:val="auto"/>
                  </w:rPr>
                  <w:t>[</w:t>
                </w:r>
                <w:r w:rsidRPr="00586AEF">
                  <w:rPr>
                    <w:rStyle w:val="DataInputChar"/>
                    <w:b w:val="0"/>
                    <w:color w:val="auto"/>
                  </w:rPr>
                  <w:t>Redacted under Military sensitive technical information exemption</w:t>
                </w:r>
                <w:r>
                  <w:rPr>
                    <w:rStyle w:val="DataInputChar"/>
                    <w:b w:val="0"/>
                    <w:color w:val="auto"/>
                  </w:rPr>
                  <w:t>]</w:t>
                </w:r>
              </w:p>
            </w:tc>
          </w:sdtContent>
        </w:sdt>
      </w:tr>
      <w:tr w:rsidR="003E3D2B" w:rsidRPr="00095319" w:rsidTr="008058A1">
        <w:trPr>
          <w:trHeight w:val="216"/>
          <w:jc w:val="center"/>
        </w:trPr>
        <w:tc>
          <w:tcPr>
            <w:tcW w:w="416" w:type="pct"/>
            <w:shd w:val="clear" w:color="auto" w:fill="F2F2F2" w:themeFill="background1" w:themeFillShade="F2"/>
          </w:tcPr>
          <w:p w:rsidR="003E3D2B" w:rsidRPr="003E3D2B"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3E3D2B">
              <w:rPr>
                <w:rStyle w:val="Strong"/>
                <w:rFonts w:asciiTheme="minorHAnsi" w:hAnsiTheme="minorHAnsi" w:cstheme="minorHAnsi"/>
              </w:rPr>
              <w:t>.2</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Security Aspects Letter (SAL)</w:t>
            </w:r>
            <w:r w:rsidR="008058A1">
              <w:rPr>
                <w:rStyle w:val="Strong"/>
                <w:rFonts w:asciiTheme="minorHAnsi" w:hAnsiTheme="minorHAnsi" w:cstheme="minorHAnsi"/>
              </w:rPr>
              <w:t xml:space="preserve"> – Note the ASTRID framework has an overarching SAL for quotation stage (up to OS)</w:t>
            </w:r>
          </w:p>
        </w:tc>
      </w:tr>
      <w:tr w:rsidR="003E3D2B" w:rsidRPr="00095319" w:rsidTr="008058A1">
        <w:trPr>
          <w:trHeight w:val="609"/>
          <w:jc w:val="center"/>
        </w:trPr>
        <w:tc>
          <w:tcPr>
            <w:tcW w:w="416" w:type="pct"/>
          </w:tcPr>
          <w:p w:rsidR="003E3D2B" w:rsidRPr="00335B0F" w:rsidRDefault="003E3D2B" w:rsidP="003E3D2B">
            <w:pPr>
              <w:rPr>
                <w:szCs w:val="24"/>
              </w:rPr>
            </w:pPr>
          </w:p>
        </w:tc>
        <w:tc>
          <w:tcPr>
            <w:tcW w:w="4584" w:type="pct"/>
            <w:gridSpan w:val="2"/>
          </w:tcPr>
          <w:p w:rsidR="003E3D2B" w:rsidRPr="004E3B5B" w:rsidRDefault="005C0663" w:rsidP="005C0663">
            <w:r w:rsidRPr="00F14ADF">
              <w:rPr>
                <w:rFonts w:asciiTheme="majorHAnsi" w:hAnsiTheme="majorHAnsi" w:cstheme="majorHAnsi"/>
              </w:rPr>
              <w:t>To be completed at an individual study level</w:t>
            </w:r>
          </w:p>
        </w:tc>
      </w:tr>
      <w:tr w:rsidR="003E3D2B" w:rsidRPr="00095319" w:rsidTr="008058A1">
        <w:trPr>
          <w:trHeight w:val="284"/>
          <w:jc w:val="center"/>
        </w:trPr>
        <w:tc>
          <w:tcPr>
            <w:tcW w:w="416" w:type="pct"/>
            <w:shd w:val="clear" w:color="auto" w:fill="F2F2F2" w:themeFill="background1" w:themeFillShade="F2"/>
          </w:tcPr>
          <w:p w:rsidR="003E3D2B" w:rsidRPr="003E3D2B"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3E3D2B">
              <w:rPr>
                <w:rStyle w:val="Strong"/>
                <w:rFonts w:asciiTheme="minorHAnsi" w:hAnsiTheme="minorHAnsi" w:cstheme="minorHAnsi"/>
              </w:rPr>
              <w:t>.3</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Cyber Risk Level</w:t>
            </w:r>
          </w:p>
        </w:tc>
      </w:tr>
      <w:tr w:rsidR="003E3D2B" w:rsidRPr="00095319" w:rsidTr="008058A1">
        <w:trPr>
          <w:trHeight w:val="460"/>
          <w:jc w:val="center"/>
        </w:trPr>
        <w:tc>
          <w:tcPr>
            <w:tcW w:w="416" w:type="pct"/>
          </w:tcPr>
          <w:p w:rsidR="003E3D2B" w:rsidRPr="00335B0F" w:rsidRDefault="003E3D2B" w:rsidP="003E3D2B"/>
        </w:tc>
        <w:tc>
          <w:tcPr>
            <w:tcW w:w="4584" w:type="pct"/>
            <w:gridSpan w:val="2"/>
          </w:tcPr>
          <w:p w:rsidR="003E3D2B" w:rsidRPr="00EA0F0A" w:rsidRDefault="002F462C" w:rsidP="00A11C90">
            <w:pPr>
              <w:rPr>
                <w:sz w:val="24"/>
                <w:szCs w:val="24"/>
              </w:rPr>
            </w:pPr>
            <w:r w:rsidRPr="00F14ADF">
              <w:rPr>
                <w:rFonts w:asciiTheme="majorHAnsi" w:hAnsiTheme="majorHAnsi" w:cstheme="majorHAnsi"/>
              </w:rPr>
              <w:t>To be completed at an individual study level</w:t>
            </w:r>
          </w:p>
        </w:tc>
      </w:tr>
      <w:tr w:rsidR="003E3D2B" w:rsidRPr="00095319" w:rsidTr="008058A1">
        <w:trPr>
          <w:trHeight w:val="272"/>
          <w:jc w:val="center"/>
        </w:trPr>
        <w:tc>
          <w:tcPr>
            <w:tcW w:w="416" w:type="pct"/>
            <w:shd w:val="clear" w:color="auto" w:fill="F2F2F2" w:themeFill="background1" w:themeFillShade="F2"/>
          </w:tcPr>
          <w:p w:rsidR="003E3D2B" w:rsidRPr="00C03560" w:rsidRDefault="0072367F" w:rsidP="003E3D2B">
            <w:pPr>
              <w:rPr>
                <w:rStyle w:val="Strong"/>
                <w:rFonts w:asciiTheme="minorHAnsi" w:hAnsiTheme="minorHAnsi" w:cstheme="minorHAnsi"/>
              </w:rPr>
            </w:pPr>
            <w:r>
              <w:rPr>
                <w:rStyle w:val="Strong"/>
                <w:rFonts w:asciiTheme="minorHAnsi" w:hAnsiTheme="minorHAnsi" w:cstheme="minorHAnsi"/>
              </w:rPr>
              <w:t>3</w:t>
            </w:r>
            <w:r w:rsidR="003E3D2B" w:rsidRPr="00C03560">
              <w:rPr>
                <w:rStyle w:val="Strong"/>
                <w:rFonts w:asciiTheme="minorHAnsi" w:hAnsiTheme="minorHAnsi" w:cstheme="minorHAnsi"/>
              </w:rPr>
              <w:t>.4</w:t>
            </w:r>
          </w:p>
        </w:tc>
        <w:tc>
          <w:tcPr>
            <w:tcW w:w="4584" w:type="pct"/>
            <w:gridSpan w:val="2"/>
            <w:shd w:val="clear" w:color="auto" w:fill="F2F2F2" w:themeFill="background1" w:themeFillShade="F2"/>
          </w:tcPr>
          <w:p w:rsidR="003E3D2B" w:rsidRPr="00C03560" w:rsidRDefault="003E3D2B" w:rsidP="003E3D2B">
            <w:pPr>
              <w:rPr>
                <w:rStyle w:val="Strong"/>
                <w:rFonts w:asciiTheme="minorHAnsi" w:hAnsiTheme="minorHAnsi" w:cstheme="minorHAnsi"/>
              </w:rPr>
            </w:pPr>
            <w:r w:rsidRPr="00C03560">
              <w:rPr>
                <w:rStyle w:val="Strong"/>
                <w:rFonts w:asciiTheme="minorHAnsi" w:hAnsiTheme="minorHAnsi" w:cstheme="minorHAnsi"/>
              </w:rPr>
              <w:t xml:space="preserve">Cyber Risk Assessment (RA) Reference </w:t>
            </w:r>
          </w:p>
        </w:tc>
      </w:tr>
      <w:tr w:rsidR="003E3D2B" w:rsidRPr="00095319" w:rsidTr="008058A1">
        <w:trPr>
          <w:trHeight w:val="460"/>
          <w:jc w:val="center"/>
        </w:trPr>
        <w:tc>
          <w:tcPr>
            <w:tcW w:w="416" w:type="pct"/>
          </w:tcPr>
          <w:p w:rsidR="003E3D2B" w:rsidRPr="00335B0F" w:rsidRDefault="003E3D2B" w:rsidP="003E3D2B"/>
        </w:tc>
        <w:tc>
          <w:tcPr>
            <w:tcW w:w="4584" w:type="pct"/>
            <w:gridSpan w:val="2"/>
          </w:tcPr>
          <w:p w:rsidR="003E3D2B" w:rsidRPr="00A11C90" w:rsidRDefault="002F462C" w:rsidP="003E3D2B">
            <w:pPr>
              <w:rPr>
                <w:rFonts w:ascii="Arial" w:hAnsi="Arial" w:cs="Arial"/>
              </w:rPr>
            </w:pPr>
            <w:r w:rsidRPr="00F14ADF">
              <w:rPr>
                <w:rFonts w:asciiTheme="majorHAnsi" w:hAnsiTheme="majorHAnsi" w:cstheme="majorHAnsi"/>
              </w:rPr>
              <w:t>To be completed at an individual study level</w:t>
            </w:r>
            <w:r w:rsidR="003E3D2B" w:rsidRPr="00A11C90">
              <w:rPr>
                <w:rFonts w:ascii="Arial" w:hAnsi="Arial" w:cs="Arial"/>
              </w:rPr>
              <w:t xml:space="preserve">  </w:t>
            </w:r>
          </w:p>
        </w:tc>
      </w:tr>
    </w:tbl>
    <w:p w:rsidR="00210841" w:rsidRDefault="00210841" w:rsidP="00F167C8"/>
    <w:tbl>
      <w:tblPr>
        <w:tblpPr w:leftFromText="180" w:rightFromText="180" w:vertAnchor="text" w:horzAnchor="margin" w:tblpX="-289" w:tblpY="314"/>
        <w:tblW w:w="5306" w:type="pct"/>
        <w:tblLayout w:type="fixed"/>
        <w:tblLook w:val="04A0" w:firstRow="1" w:lastRow="0" w:firstColumn="1" w:lastColumn="0" w:noHBand="0" w:noVBand="1"/>
      </w:tblPr>
      <w:tblGrid>
        <w:gridCol w:w="977"/>
        <w:gridCol w:w="437"/>
        <w:gridCol w:w="1215"/>
        <w:gridCol w:w="3070"/>
        <w:gridCol w:w="1190"/>
        <w:gridCol w:w="1437"/>
        <w:gridCol w:w="1880"/>
      </w:tblGrid>
      <w:tr w:rsidR="0072367F" w:rsidRPr="004B35A2" w:rsidTr="008058A1">
        <w:trPr>
          <w:cantSplit/>
          <w:trHeight w:val="274"/>
          <w:tblHeader/>
        </w:trPr>
        <w:tc>
          <w:tcPr>
            <w:tcW w:w="479" w:type="pct"/>
            <w:tcBorders>
              <w:top w:val="single" w:sz="4" w:space="0" w:color="auto"/>
              <w:left w:val="single" w:sz="4" w:space="0" w:color="auto"/>
              <w:bottom w:val="single" w:sz="4" w:space="0" w:color="auto"/>
              <w:right w:val="single" w:sz="4" w:space="0" w:color="auto"/>
            </w:tcBorders>
            <w:shd w:val="clear" w:color="auto" w:fill="002060"/>
          </w:tcPr>
          <w:p w:rsidR="0072367F" w:rsidRPr="001C3412" w:rsidRDefault="0072367F" w:rsidP="008058A1">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4</w:t>
            </w:r>
            <w:r w:rsidRPr="001C3412">
              <w:rPr>
                <w:rStyle w:val="Strong"/>
                <w:rFonts w:asciiTheme="minorHAnsi" w:hAnsiTheme="minorHAnsi" w:cstheme="minorHAnsi"/>
                <w:sz w:val="24"/>
              </w:rPr>
              <w:t>.</w:t>
            </w:r>
          </w:p>
        </w:tc>
        <w:tc>
          <w:tcPr>
            <w:tcW w:w="4521" w:type="pct"/>
            <w:gridSpan w:val="6"/>
            <w:tcBorders>
              <w:top w:val="single" w:sz="4" w:space="0" w:color="auto"/>
              <w:left w:val="single" w:sz="4" w:space="0" w:color="auto"/>
              <w:bottom w:val="single" w:sz="4" w:space="0" w:color="auto"/>
              <w:right w:val="single" w:sz="4" w:space="0" w:color="auto"/>
            </w:tcBorders>
            <w:shd w:val="clear" w:color="auto" w:fill="002060"/>
            <w:vAlign w:val="center"/>
          </w:tcPr>
          <w:p w:rsidR="0072367F" w:rsidRPr="001C3412" w:rsidRDefault="00E8074D" w:rsidP="008058A1">
            <w:pPr>
              <w:spacing w:before="0" w:after="200" w:line="276" w:lineRule="auto"/>
              <w:rPr>
                <w:rStyle w:val="Strong"/>
                <w:rFonts w:asciiTheme="minorHAnsi" w:hAnsiTheme="minorHAnsi" w:cstheme="minorHAnsi"/>
                <w:sz w:val="24"/>
              </w:rPr>
            </w:pPr>
            <w:r>
              <w:rPr>
                <w:rStyle w:val="Strong"/>
                <w:rFonts w:asciiTheme="minorHAnsi" w:hAnsiTheme="minorHAnsi" w:cstheme="minorHAnsi"/>
                <w:sz w:val="24"/>
              </w:rPr>
              <w:t>Government Furnished Assets (GFA)</w:t>
            </w:r>
          </w:p>
        </w:tc>
      </w:tr>
      <w:tr w:rsidR="0072367F" w:rsidRPr="004B35A2" w:rsidTr="008058A1">
        <w:trPr>
          <w:cantSplit/>
          <w:trHeight w:val="755"/>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rsidR="0072367F" w:rsidRPr="00A11C90" w:rsidRDefault="002F462C" w:rsidP="008058A1">
            <w:pPr>
              <w:rPr>
                <w:rFonts w:cs="Arial"/>
              </w:rPr>
            </w:pPr>
            <w:r w:rsidRPr="00F14ADF">
              <w:rPr>
                <w:rFonts w:asciiTheme="majorHAnsi" w:hAnsiTheme="majorHAnsi" w:cstheme="majorHAnsi"/>
              </w:rPr>
              <w:t>To be completed at an individual study level</w:t>
            </w:r>
          </w:p>
        </w:tc>
      </w:tr>
      <w:tr w:rsidR="0072367F" w:rsidRPr="004B35A2" w:rsidTr="008058A1">
        <w:trPr>
          <w:cantSplit/>
          <w:trHeight w:val="1249"/>
          <w:tblHeader/>
        </w:trPr>
        <w:tc>
          <w:tcPr>
            <w:tcW w:w="69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GFA No.</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367F" w:rsidRPr="00A700FC" w:rsidRDefault="0072367F" w:rsidP="008058A1">
            <w:pPr>
              <w:rPr>
                <w:rFonts w:cs="Arial"/>
                <w:b/>
                <w:szCs w:val="22"/>
              </w:rPr>
            </w:pPr>
            <w:r w:rsidRPr="00A700FC">
              <w:rPr>
                <w:rFonts w:cs="Arial"/>
                <w:b/>
                <w:szCs w:val="22"/>
              </w:rPr>
              <w:t>Unique Identifier/ Serial No</w:t>
            </w:r>
          </w:p>
        </w:tc>
        <w:tc>
          <w:tcPr>
            <w:tcW w:w="1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Description:</w:t>
            </w:r>
          </w:p>
          <w:p w:rsidR="00A11C90" w:rsidRPr="00A11C90" w:rsidRDefault="0072367F" w:rsidP="008058A1">
            <w:pPr>
              <w:rPr>
                <w:rFonts w:cs="Arial"/>
                <w:i/>
                <w:color w:val="7F7F7F" w:themeColor="text1" w:themeTint="80"/>
                <w:szCs w:val="22"/>
              </w:rPr>
            </w:pPr>
            <w:r w:rsidRPr="006D6CF5">
              <w:rPr>
                <w:rFonts w:cs="Arial"/>
                <w:i/>
                <w:color w:val="7F7F7F" w:themeColor="text1" w:themeTint="80"/>
                <w:szCs w:val="22"/>
              </w:rPr>
              <w:t>Classification, type of GFA (GFE for equipment for example), previous MOD Contracts and link to deliverables</w:t>
            </w:r>
          </w:p>
        </w:tc>
        <w:tc>
          <w:tcPr>
            <w:tcW w:w="58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Available Date</w:t>
            </w:r>
          </w:p>
          <w:p w:rsidR="0072367F" w:rsidRPr="00A700FC" w:rsidRDefault="0072367F" w:rsidP="008058A1">
            <w:pPr>
              <w:rPr>
                <w:rFonts w:cs="Arial"/>
                <w:b/>
                <w:szCs w:val="22"/>
              </w:rPr>
            </w:pPr>
          </w:p>
        </w:tc>
        <w:tc>
          <w:tcPr>
            <w:tcW w:w="70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Pr="00A700FC" w:rsidRDefault="0072367F" w:rsidP="008058A1">
            <w:pPr>
              <w:rPr>
                <w:rFonts w:cs="Arial"/>
                <w:b/>
                <w:szCs w:val="22"/>
              </w:rPr>
            </w:pPr>
            <w:r w:rsidRPr="00A700FC">
              <w:rPr>
                <w:rFonts w:cs="Arial"/>
                <w:b/>
                <w:szCs w:val="22"/>
              </w:rPr>
              <w:t>Issued by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2367F" w:rsidRDefault="0072367F" w:rsidP="008058A1">
            <w:pPr>
              <w:rPr>
                <w:rFonts w:cs="Arial"/>
                <w:b/>
                <w:szCs w:val="22"/>
              </w:rPr>
            </w:pPr>
            <w:r>
              <w:rPr>
                <w:rFonts w:cs="Arial"/>
                <w:b/>
                <w:szCs w:val="22"/>
              </w:rPr>
              <w:t xml:space="preserve">Return Date or Disposal Date </w:t>
            </w:r>
            <w:r w:rsidRPr="00A700FC">
              <w:rPr>
                <w:rFonts w:cs="Arial"/>
                <w:b/>
                <w:szCs w:val="22"/>
              </w:rPr>
              <w:t>(T0+)</w:t>
            </w:r>
          </w:p>
          <w:p w:rsidR="0072367F" w:rsidRPr="0072367F" w:rsidRDefault="006D6CF5" w:rsidP="008058A1">
            <w:pPr>
              <w:rPr>
                <w:rFonts w:cs="Arial"/>
                <w:i/>
                <w:szCs w:val="22"/>
              </w:rPr>
            </w:pPr>
            <w:r>
              <w:rPr>
                <w:rFonts w:cs="Arial"/>
                <w:i/>
                <w:color w:val="7F7F7F" w:themeColor="text1" w:themeTint="80"/>
                <w:szCs w:val="22"/>
              </w:rPr>
              <w:t>P</w:t>
            </w:r>
            <w:r w:rsidR="0072367F" w:rsidRPr="0072367F">
              <w:rPr>
                <w:rFonts w:cs="Arial"/>
                <w:i/>
                <w:color w:val="7F7F7F" w:themeColor="text1" w:themeTint="80"/>
                <w:szCs w:val="22"/>
              </w:rPr>
              <w:t>lease specify which</w:t>
            </w:r>
          </w:p>
        </w:tc>
      </w:tr>
      <w:tr w:rsidR="0072367F" w:rsidRPr="004B35A2" w:rsidTr="008058A1">
        <w:trPr>
          <w:cantSplit/>
          <w:trHeight w:val="497"/>
        </w:trPr>
        <w:tc>
          <w:tcPr>
            <w:tcW w:w="693" w:type="pct"/>
            <w:gridSpan w:val="2"/>
            <w:tcBorders>
              <w:top w:val="single" w:sz="4" w:space="0" w:color="auto"/>
              <w:left w:val="single" w:sz="4" w:space="0" w:color="auto"/>
              <w:bottom w:val="single" w:sz="4" w:space="0" w:color="auto"/>
              <w:right w:val="single" w:sz="4" w:space="0" w:color="auto"/>
            </w:tcBorders>
            <w:vAlign w:val="center"/>
          </w:tcPr>
          <w:p w:rsidR="0072367F" w:rsidRPr="003C2D17" w:rsidRDefault="0072367F" w:rsidP="008058A1">
            <w:pPr>
              <w:rPr>
                <w:rFonts w:cs="Arial"/>
                <w:color w:val="808080" w:themeColor="background1" w:themeShade="80"/>
                <w:sz w:val="24"/>
              </w:rPr>
            </w:pPr>
          </w:p>
        </w:tc>
        <w:tc>
          <w:tcPr>
            <w:tcW w:w="595" w:type="pct"/>
            <w:tcBorders>
              <w:top w:val="single" w:sz="4" w:space="0" w:color="auto"/>
              <w:left w:val="single" w:sz="4" w:space="0" w:color="auto"/>
              <w:bottom w:val="single" w:sz="4" w:space="0" w:color="auto"/>
              <w:right w:val="single" w:sz="4" w:space="0" w:color="auto"/>
            </w:tcBorders>
            <w:vAlign w:val="center"/>
          </w:tcPr>
          <w:p w:rsidR="0072367F" w:rsidRPr="001E05A7" w:rsidRDefault="0072367F" w:rsidP="008058A1">
            <w:pPr>
              <w:rPr>
                <w:rFonts w:cs="Arial"/>
                <w:szCs w:val="22"/>
              </w:rPr>
            </w:pPr>
          </w:p>
        </w:tc>
        <w:tc>
          <w:tcPr>
            <w:tcW w:w="1504" w:type="pct"/>
            <w:tcBorders>
              <w:top w:val="single" w:sz="4" w:space="0" w:color="auto"/>
              <w:left w:val="single" w:sz="4" w:space="0" w:color="auto"/>
              <w:bottom w:val="single" w:sz="4" w:space="0" w:color="auto"/>
              <w:right w:val="single" w:sz="4" w:space="0" w:color="auto"/>
            </w:tcBorders>
          </w:tcPr>
          <w:p w:rsidR="0072367F" w:rsidRDefault="0072367F" w:rsidP="008058A1"/>
        </w:tc>
        <w:tc>
          <w:tcPr>
            <w:tcW w:w="583" w:type="pct"/>
            <w:tcBorders>
              <w:top w:val="single" w:sz="4" w:space="0" w:color="auto"/>
              <w:left w:val="single" w:sz="4" w:space="0" w:color="auto"/>
              <w:bottom w:val="single" w:sz="4" w:space="0" w:color="auto"/>
              <w:right w:val="single" w:sz="4" w:space="0" w:color="auto"/>
            </w:tcBorders>
          </w:tcPr>
          <w:p w:rsidR="0072367F" w:rsidRDefault="0072367F" w:rsidP="008058A1"/>
        </w:tc>
        <w:tc>
          <w:tcPr>
            <w:tcW w:w="704" w:type="pct"/>
            <w:tcBorders>
              <w:top w:val="single" w:sz="4" w:space="0" w:color="auto"/>
              <w:left w:val="single" w:sz="4" w:space="0" w:color="auto"/>
              <w:bottom w:val="single" w:sz="4" w:space="0" w:color="auto"/>
              <w:right w:val="single" w:sz="4" w:space="0" w:color="auto"/>
            </w:tcBorders>
          </w:tcPr>
          <w:p w:rsidR="0072367F" w:rsidRDefault="0072367F" w:rsidP="008058A1"/>
        </w:tc>
        <w:tc>
          <w:tcPr>
            <w:tcW w:w="921" w:type="pct"/>
            <w:tcBorders>
              <w:top w:val="single" w:sz="4" w:space="0" w:color="auto"/>
              <w:left w:val="single" w:sz="4" w:space="0" w:color="auto"/>
              <w:bottom w:val="single" w:sz="4" w:space="0" w:color="auto"/>
              <w:right w:val="single" w:sz="4" w:space="0" w:color="auto"/>
            </w:tcBorders>
          </w:tcPr>
          <w:p w:rsidR="0072367F" w:rsidRDefault="0072367F" w:rsidP="008058A1"/>
        </w:tc>
      </w:tr>
    </w:tbl>
    <w:p w:rsidR="0072367F" w:rsidRDefault="0072367F" w:rsidP="00F167C8"/>
    <w:p w:rsidR="00DE7BBE" w:rsidRDefault="00DE7BBE"/>
    <w:tbl>
      <w:tblPr>
        <w:tblW w:w="10207" w:type="dxa"/>
        <w:tblInd w:w="-289" w:type="dxa"/>
        <w:tblLook w:val="04A0" w:firstRow="1" w:lastRow="0" w:firstColumn="1" w:lastColumn="0" w:noHBand="0" w:noVBand="1"/>
      </w:tblPr>
      <w:tblGrid>
        <w:gridCol w:w="811"/>
        <w:gridCol w:w="9396"/>
      </w:tblGrid>
      <w:tr w:rsidR="00DE7BBE" w:rsidRPr="00210841" w:rsidTr="008058A1">
        <w:trPr>
          <w:cantSplit/>
          <w:trHeight w:val="274"/>
          <w:tblHeader/>
        </w:trPr>
        <w:tc>
          <w:tcPr>
            <w:tcW w:w="811" w:type="dxa"/>
            <w:tcBorders>
              <w:top w:val="single" w:sz="4" w:space="0" w:color="auto"/>
              <w:left w:val="single" w:sz="4" w:space="0" w:color="auto"/>
              <w:bottom w:val="single" w:sz="4" w:space="0" w:color="auto"/>
              <w:right w:val="single" w:sz="4" w:space="0" w:color="auto"/>
            </w:tcBorders>
            <w:shd w:val="clear" w:color="auto" w:fill="002060"/>
          </w:tcPr>
          <w:p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BB1269">
              <w:rPr>
                <w:rStyle w:val="Strong"/>
                <w:rFonts w:asciiTheme="minorHAnsi" w:hAnsiTheme="minorHAnsi" w:cstheme="minorHAnsi"/>
                <w:color w:val="FFFFFF" w:themeColor="background1"/>
                <w:sz w:val="24"/>
              </w:rPr>
              <w:t xml:space="preserve">5. </w:t>
            </w:r>
          </w:p>
        </w:tc>
        <w:tc>
          <w:tcPr>
            <w:tcW w:w="9396" w:type="dxa"/>
            <w:tcBorders>
              <w:top w:val="single" w:sz="4" w:space="0" w:color="auto"/>
              <w:left w:val="single" w:sz="4" w:space="0" w:color="auto"/>
              <w:bottom w:val="single" w:sz="4" w:space="0" w:color="auto"/>
              <w:right w:val="single" w:sz="4" w:space="0" w:color="auto"/>
            </w:tcBorders>
            <w:shd w:val="clear" w:color="auto" w:fill="002060"/>
          </w:tcPr>
          <w:p w:rsidR="00DE7BBE" w:rsidRPr="00BB1269" w:rsidRDefault="00DE7BBE" w:rsidP="00910117">
            <w:pPr>
              <w:spacing w:before="0" w:after="200" w:line="276" w:lineRule="auto"/>
              <w:rPr>
                <w:rStyle w:val="Strong"/>
                <w:rFonts w:asciiTheme="minorHAnsi" w:hAnsiTheme="minorHAnsi" w:cstheme="minorHAnsi"/>
                <w:color w:val="FFFFFF" w:themeColor="background1"/>
                <w:sz w:val="24"/>
              </w:rPr>
            </w:pPr>
            <w:r w:rsidRPr="00DE7BBE">
              <w:rPr>
                <w:rStyle w:val="Strong"/>
                <w:rFonts w:asciiTheme="minorHAnsi" w:hAnsiTheme="minorHAnsi" w:cstheme="minorHAnsi"/>
                <w:sz w:val="24"/>
              </w:rPr>
              <w:t>Proposal Evaluation criteria</w:t>
            </w:r>
          </w:p>
        </w:tc>
      </w:tr>
      <w:tr w:rsidR="00DE7BBE" w:rsidRPr="00210841" w:rsidTr="008058A1">
        <w:trPr>
          <w:cantSplit/>
          <w:trHeight w:val="592"/>
          <w:tblHeader/>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E7BBE" w:rsidRPr="00210841" w:rsidRDefault="00DE7BBE" w:rsidP="00910117">
            <w:pPr>
              <w:rPr>
                <w:rFonts w:cs="Arial"/>
                <w:b/>
                <w:szCs w:val="22"/>
              </w:rPr>
            </w:pPr>
            <w:r w:rsidRPr="00210841">
              <w:rPr>
                <w:rFonts w:cs="Arial"/>
                <w:b/>
                <w:szCs w:val="22"/>
              </w:rPr>
              <w:t>5.1</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7BBE" w:rsidRPr="00210841" w:rsidRDefault="00DE7BBE" w:rsidP="00910117">
            <w:pPr>
              <w:rPr>
                <w:rFonts w:cs="Arial"/>
                <w:i/>
                <w:szCs w:val="22"/>
              </w:rPr>
            </w:pPr>
            <w:r w:rsidRPr="00210841">
              <w:rPr>
                <w:rFonts w:cs="Arial"/>
                <w:b/>
                <w:szCs w:val="22"/>
              </w:rPr>
              <w:t>Technical Evaluation Criteria</w:t>
            </w:r>
          </w:p>
        </w:tc>
      </w:tr>
      <w:tr w:rsidR="008058A1" w:rsidRPr="00210841" w:rsidTr="008058A1">
        <w:trPr>
          <w:cantSplit/>
          <w:trHeight w:val="803"/>
        </w:trPr>
        <w:tc>
          <w:tcPr>
            <w:tcW w:w="811" w:type="dxa"/>
            <w:tcBorders>
              <w:top w:val="single" w:sz="4" w:space="0" w:color="auto"/>
              <w:left w:val="single" w:sz="4" w:space="0" w:color="auto"/>
              <w:bottom w:val="single" w:sz="4" w:space="0" w:color="auto"/>
              <w:right w:val="single" w:sz="4" w:space="0" w:color="auto"/>
            </w:tcBorders>
            <w:vAlign w:val="center"/>
          </w:tcPr>
          <w:p w:rsidR="008058A1" w:rsidRPr="00210841" w:rsidRDefault="008058A1" w:rsidP="008058A1">
            <w:pPr>
              <w:rPr>
                <w:rFonts w:cs="Arial"/>
                <w:color w:val="808080" w:themeColor="background1" w:themeShade="80"/>
                <w:szCs w:val="22"/>
              </w:rPr>
            </w:pPr>
          </w:p>
        </w:tc>
        <w:tc>
          <w:tcPr>
            <w:tcW w:w="9396" w:type="dxa"/>
            <w:tcBorders>
              <w:top w:val="single" w:sz="4" w:space="0" w:color="auto"/>
              <w:left w:val="single" w:sz="4" w:space="0" w:color="auto"/>
              <w:bottom w:val="single" w:sz="4" w:space="0" w:color="auto"/>
              <w:right w:val="single" w:sz="4" w:space="0" w:color="auto"/>
            </w:tcBorders>
          </w:tcPr>
          <w:p w:rsidR="008058A1" w:rsidRPr="00210841" w:rsidRDefault="002F462C" w:rsidP="002F462C">
            <w:pPr>
              <w:rPr>
                <w:rFonts w:cs="Arial"/>
                <w:szCs w:val="22"/>
              </w:rPr>
            </w:pPr>
            <w:r w:rsidRPr="00F14ADF">
              <w:rPr>
                <w:rFonts w:asciiTheme="majorHAnsi" w:hAnsiTheme="majorHAnsi" w:cstheme="majorHAnsi"/>
              </w:rPr>
              <w:t xml:space="preserve">To be </w:t>
            </w:r>
            <w:r>
              <w:rPr>
                <w:rFonts w:asciiTheme="majorHAnsi" w:hAnsiTheme="majorHAnsi" w:cstheme="majorHAnsi"/>
              </w:rPr>
              <w:t>defined</w:t>
            </w:r>
            <w:r w:rsidRPr="00F14ADF">
              <w:rPr>
                <w:rFonts w:asciiTheme="majorHAnsi" w:hAnsiTheme="majorHAnsi" w:cstheme="majorHAnsi"/>
              </w:rPr>
              <w:t xml:space="preserve"> at an individual study level</w:t>
            </w:r>
          </w:p>
        </w:tc>
      </w:tr>
      <w:tr w:rsidR="00DE7BBE" w:rsidRPr="00210841" w:rsidTr="008058A1">
        <w:trPr>
          <w:cantSplit/>
          <w:trHeight w:val="497"/>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7BBE" w:rsidRPr="00210841" w:rsidRDefault="00DE7BBE" w:rsidP="00910117">
            <w:pPr>
              <w:rPr>
                <w:rFonts w:cs="Arial"/>
                <w:b/>
                <w:szCs w:val="22"/>
              </w:rPr>
            </w:pPr>
            <w:r w:rsidRPr="00210841">
              <w:rPr>
                <w:rFonts w:cs="Arial"/>
                <w:b/>
                <w:szCs w:val="22"/>
              </w:rPr>
              <w:t>5.2</w:t>
            </w:r>
          </w:p>
        </w:tc>
        <w:tc>
          <w:tcPr>
            <w:tcW w:w="9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7BBE" w:rsidRPr="00210841" w:rsidRDefault="00DE7BBE" w:rsidP="00910117">
            <w:pPr>
              <w:rPr>
                <w:rFonts w:cs="Arial"/>
                <w:b/>
                <w:szCs w:val="22"/>
              </w:rPr>
            </w:pPr>
            <w:r w:rsidRPr="00210841">
              <w:rPr>
                <w:rFonts w:cs="Arial"/>
                <w:b/>
                <w:szCs w:val="22"/>
              </w:rPr>
              <w:t xml:space="preserve">Commercial Evaluation Criteria </w:t>
            </w:r>
          </w:p>
        </w:tc>
      </w:tr>
      <w:tr w:rsidR="00DE7BBE" w:rsidRPr="00210841" w:rsidTr="008058A1">
        <w:trPr>
          <w:cantSplit/>
          <w:trHeight w:val="780"/>
        </w:trPr>
        <w:tc>
          <w:tcPr>
            <w:tcW w:w="811" w:type="dxa"/>
            <w:tcBorders>
              <w:top w:val="single" w:sz="4" w:space="0" w:color="auto"/>
              <w:left w:val="single" w:sz="4" w:space="0" w:color="auto"/>
              <w:bottom w:val="single" w:sz="4" w:space="0" w:color="auto"/>
              <w:right w:val="single" w:sz="4" w:space="0" w:color="auto"/>
            </w:tcBorders>
            <w:vAlign w:val="center"/>
          </w:tcPr>
          <w:p w:rsidR="00DE7BBE" w:rsidRPr="00210841" w:rsidRDefault="00DE7BBE" w:rsidP="00910117">
            <w:pPr>
              <w:rPr>
                <w:rFonts w:cs="Arial"/>
                <w:szCs w:val="22"/>
              </w:rPr>
            </w:pPr>
          </w:p>
        </w:tc>
        <w:tc>
          <w:tcPr>
            <w:tcW w:w="9396" w:type="dxa"/>
            <w:tcBorders>
              <w:top w:val="single" w:sz="4" w:space="0" w:color="auto"/>
              <w:left w:val="single" w:sz="4" w:space="0" w:color="auto"/>
              <w:bottom w:val="single" w:sz="4" w:space="0" w:color="auto"/>
              <w:right w:val="single" w:sz="4" w:space="0" w:color="auto"/>
            </w:tcBorders>
          </w:tcPr>
          <w:p w:rsidR="00DE7BBE" w:rsidRPr="00210841" w:rsidRDefault="008058A1" w:rsidP="008058A1">
            <w:pPr>
              <w:rPr>
                <w:rFonts w:cs="Arial"/>
                <w:szCs w:val="22"/>
              </w:rPr>
            </w:pPr>
            <w:r w:rsidRPr="008058A1">
              <w:rPr>
                <w:rFonts w:cs="Arial"/>
                <w:color w:val="000000" w:themeColor="text1"/>
                <w:szCs w:val="22"/>
              </w:rPr>
              <w:t>As per ASTRID Framework T&amp;Cs</w:t>
            </w:r>
            <w:r w:rsidR="00DE7BBE" w:rsidRPr="008058A1">
              <w:rPr>
                <w:rFonts w:cs="Arial"/>
                <w:color w:val="000000" w:themeColor="text1"/>
                <w:szCs w:val="22"/>
              </w:rPr>
              <w:t xml:space="preserve">.  </w:t>
            </w:r>
          </w:p>
        </w:tc>
      </w:tr>
    </w:tbl>
    <w:p w:rsidR="00210841" w:rsidRDefault="00210841" w:rsidP="002F462C"/>
    <w:sectPr w:rsidR="00210841" w:rsidSect="00F167C8">
      <w:headerReference w:type="default" r:id="rId19"/>
      <w:footerReference w:type="default" r:id="rId20"/>
      <w:type w:val="continuous"/>
      <w:pgSz w:w="11907" w:h="16839" w:code="9"/>
      <w:pgMar w:top="1418" w:right="1140" w:bottom="1418" w:left="1140" w:header="709" w:footer="709" w:gutter="0"/>
      <w:pgBorders w:offsetFrom="page">
        <w:top w:val="single" w:sz="48" w:space="12"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4B2" w:rsidRDefault="00F144B2">
      <w:r>
        <w:separator/>
      </w:r>
    </w:p>
  </w:endnote>
  <w:endnote w:type="continuationSeparator" w:id="0">
    <w:p w:rsidR="00F144B2" w:rsidRDefault="00F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173DC276B4C54E288748F91E88E93631"/>
      </w:placeholder>
      <w:temporary/>
      <w:showingPlcHdr/>
      <w15:appearance w15:val="hidden"/>
    </w:sdtPr>
    <w:sdtEndPr/>
    <w:sdtContent>
      <w:p w:rsidR="001A3C29" w:rsidRDefault="001A3C29">
        <w:pPr>
          <w:pStyle w:val="Footer"/>
        </w:pPr>
        <w:r>
          <w:t>[Type here]</w:t>
        </w:r>
      </w:p>
    </w:sdtContent>
  </w:sdt>
  <w:p w:rsidR="00BE1586" w:rsidRPr="00E02B40" w:rsidRDefault="00BE1586" w:rsidP="00FB63B2">
    <w:pPr>
      <w:pStyle w:val="Footer"/>
      <w:tabs>
        <w:tab w:val="clear" w:pos="4153"/>
        <w:tab w:val="clear" w:pos="8306"/>
        <w:tab w:val="center" w:pos="4820"/>
        <w:tab w:val="right" w:pos="9639"/>
      </w:tabs>
      <w:ind w:right="27"/>
      <w:rPr>
        <w:rStyle w:val="Strong"/>
        <w:b w:val="0"/>
        <w:bCs w:val="0"/>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DB" w:rsidRPr="00E02B40" w:rsidRDefault="00B071DB" w:rsidP="00B071DB">
    <w:pPr>
      <w:pStyle w:val="Footer"/>
      <w:tabs>
        <w:tab w:val="clear" w:pos="4153"/>
        <w:tab w:val="clear" w:pos="8306"/>
        <w:tab w:val="center" w:pos="4820"/>
        <w:tab w:val="right" w:pos="9639"/>
      </w:tabs>
      <w:ind w:right="28"/>
      <w:rPr>
        <w:rStyle w:val="PageNumber"/>
        <w:sz w:val="22"/>
      </w:rPr>
    </w:pPr>
    <w:r w:rsidRPr="00E02B40">
      <w:rPr>
        <w:sz w:val="22"/>
      </w:rPr>
      <w:tab/>
    </w:r>
    <w:r w:rsidRPr="00E02B40">
      <w:rPr>
        <w:sz w:val="22"/>
      </w:rPr>
      <w:tab/>
      <w:t xml:space="preserve">Page </w:t>
    </w:r>
    <w:r w:rsidRPr="00E02B40">
      <w:rPr>
        <w:rStyle w:val="PageNumber"/>
        <w:sz w:val="22"/>
      </w:rPr>
      <w:fldChar w:fldCharType="begin"/>
    </w:r>
    <w:r w:rsidRPr="00E02B40">
      <w:rPr>
        <w:rStyle w:val="PageNumber"/>
        <w:sz w:val="22"/>
      </w:rPr>
      <w:instrText xml:space="preserve"> PAGE </w:instrText>
    </w:r>
    <w:r w:rsidRPr="00E02B40">
      <w:rPr>
        <w:rStyle w:val="PageNumber"/>
        <w:sz w:val="22"/>
      </w:rPr>
      <w:fldChar w:fldCharType="separate"/>
    </w:r>
    <w:r w:rsidR="00586AEF">
      <w:rPr>
        <w:rStyle w:val="PageNumber"/>
        <w:noProof/>
        <w:sz w:val="22"/>
      </w:rPr>
      <w:t>1</w:t>
    </w:r>
    <w:r w:rsidRPr="00E02B40">
      <w:rPr>
        <w:rStyle w:val="PageNumber"/>
        <w:sz w:val="22"/>
      </w:rPr>
      <w:fldChar w:fldCharType="end"/>
    </w:r>
    <w:r w:rsidRPr="00E02B40">
      <w:rPr>
        <w:rStyle w:val="PageNumber"/>
        <w:sz w:val="22"/>
      </w:rPr>
      <w:t xml:space="preserve"> of </w:t>
    </w:r>
    <w:r w:rsidRPr="00E02B40">
      <w:rPr>
        <w:rStyle w:val="PageNumber"/>
        <w:sz w:val="22"/>
      </w:rPr>
      <w:fldChar w:fldCharType="begin"/>
    </w:r>
    <w:r w:rsidRPr="00E02B40">
      <w:rPr>
        <w:rStyle w:val="PageNumber"/>
        <w:sz w:val="22"/>
      </w:rPr>
      <w:instrText xml:space="preserve"> NUMPAGES </w:instrText>
    </w:r>
    <w:r w:rsidRPr="00E02B40">
      <w:rPr>
        <w:rStyle w:val="PageNumber"/>
        <w:sz w:val="22"/>
      </w:rPr>
      <w:fldChar w:fldCharType="separate"/>
    </w:r>
    <w:r w:rsidR="00586AEF">
      <w:rPr>
        <w:rStyle w:val="PageNumber"/>
        <w:noProof/>
        <w:sz w:val="22"/>
      </w:rPr>
      <w:t>13</w:t>
    </w:r>
    <w:r w:rsidRPr="00E02B40">
      <w:rPr>
        <w:rStyle w:val="PageNumber"/>
        <w:sz w:val="22"/>
      </w:rPr>
      <w:fldChar w:fldCharType="end"/>
    </w:r>
  </w:p>
  <w:p w:rsidR="00B071DB" w:rsidRPr="00E02B40" w:rsidRDefault="00B071DB"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1173232144"/>
        <w:placeholder>
          <w:docPart w:val="C504567937D449A9B0C3F6CBDC23F15A"/>
        </w:placeholder>
      </w:sdtPr>
      <w:sdtEndPr>
        <w:rPr>
          <w:rStyle w:val="PageNumber"/>
        </w:rPr>
      </w:sdtEndPr>
      <w:sdtContent>
        <w:r w:rsidR="00490804">
          <w:rPr>
            <w:rStyle w:val="PageNumber"/>
            <w:sz w:val="22"/>
          </w:rPr>
          <w:t>UK OFFICIAL</w:t>
        </w:r>
      </w:sdtContent>
    </w:sdt>
    <w:r w:rsidRPr="00E02B40">
      <w:rPr>
        <w:rStyle w:val="PageNumber"/>
        <w:sz w:val="22"/>
      </w:rPr>
      <w:tab/>
    </w:r>
    <w:r w:rsidRPr="00E02B40">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6E5"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3C76E5" w:rsidRPr="00E02B40">
      <w:rPr>
        <w:sz w:val="22"/>
      </w:rPr>
      <w:t xml:space="preserve"> Process </w:t>
    </w:r>
    <w:r w:rsidR="003C76E5" w:rsidRPr="00E02B40">
      <w:rPr>
        <w:sz w:val="22"/>
      </w:rPr>
      <w:tab/>
    </w:r>
    <w:r w:rsidR="003C76E5" w:rsidRPr="00E02B40">
      <w:rPr>
        <w:sz w:val="22"/>
      </w:rPr>
      <w:tab/>
    </w:r>
    <w:r w:rsidR="003C76E5">
      <w:rPr>
        <w:sz w:val="22"/>
      </w:rPr>
      <w:tab/>
    </w:r>
    <w:r w:rsidR="003C76E5">
      <w:rPr>
        <w:sz w:val="22"/>
      </w:rPr>
      <w:tab/>
      <w:t xml:space="preserve">               </w:t>
    </w:r>
    <w:r w:rsidR="003C76E5" w:rsidRPr="00E02B40">
      <w:rPr>
        <w:sz w:val="22"/>
      </w:rPr>
      <w:t xml:space="preserve">Page </w:t>
    </w:r>
    <w:r w:rsidR="003C76E5" w:rsidRPr="00E02B40">
      <w:rPr>
        <w:rStyle w:val="PageNumber"/>
        <w:sz w:val="22"/>
      </w:rPr>
      <w:fldChar w:fldCharType="begin"/>
    </w:r>
    <w:r w:rsidR="003C76E5" w:rsidRPr="00E02B40">
      <w:rPr>
        <w:rStyle w:val="PageNumber"/>
        <w:sz w:val="22"/>
      </w:rPr>
      <w:instrText xml:space="preserve"> PAGE </w:instrText>
    </w:r>
    <w:r w:rsidR="003C76E5" w:rsidRPr="00E02B40">
      <w:rPr>
        <w:rStyle w:val="PageNumber"/>
        <w:sz w:val="22"/>
      </w:rPr>
      <w:fldChar w:fldCharType="separate"/>
    </w:r>
    <w:r w:rsidR="00586AEF">
      <w:rPr>
        <w:rStyle w:val="PageNumber"/>
        <w:noProof/>
        <w:sz w:val="22"/>
      </w:rPr>
      <w:t>9</w:t>
    </w:r>
    <w:r w:rsidR="003C76E5" w:rsidRPr="00E02B40">
      <w:rPr>
        <w:rStyle w:val="PageNumber"/>
        <w:sz w:val="22"/>
      </w:rPr>
      <w:fldChar w:fldCharType="end"/>
    </w:r>
    <w:r w:rsidR="003C76E5" w:rsidRPr="00E02B40">
      <w:rPr>
        <w:rStyle w:val="PageNumber"/>
        <w:sz w:val="22"/>
      </w:rPr>
      <w:t xml:space="preserve"> of </w:t>
    </w:r>
    <w:r w:rsidR="003C76E5" w:rsidRPr="00E02B40">
      <w:rPr>
        <w:rStyle w:val="PageNumber"/>
        <w:sz w:val="22"/>
      </w:rPr>
      <w:fldChar w:fldCharType="begin"/>
    </w:r>
    <w:r w:rsidR="003C76E5" w:rsidRPr="00E02B40">
      <w:rPr>
        <w:rStyle w:val="PageNumber"/>
        <w:sz w:val="22"/>
      </w:rPr>
      <w:instrText xml:space="preserve"> NUMPAGES </w:instrText>
    </w:r>
    <w:r w:rsidR="003C76E5" w:rsidRPr="00E02B40">
      <w:rPr>
        <w:rStyle w:val="PageNumber"/>
        <w:sz w:val="22"/>
      </w:rPr>
      <w:fldChar w:fldCharType="separate"/>
    </w:r>
    <w:r w:rsidR="00586AEF">
      <w:rPr>
        <w:rStyle w:val="PageNumber"/>
        <w:noProof/>
        <w:sz w:val="22"/>
      </w:rPr>
      <w:t>13</w:t>
    </w:r>
    <w:r w:rsidR="003C76E5" w:rsidRPr="00E02B40">
      <w:rPr>
        <w:rStyle w:val="PageNumber"/>
        <w:sz w:val="22"/>
      </w:rPr>
      <w:fldChar w:fldCharType="end"/>
    </w:r>
  </w:p>
  <w:p w:rsidR="003C76E5" w:rsidRPr="00E02B40" w:rsidRDefault="003C76E5" w:rsidP="00FB63B2">
    <w:pPr>
      <w:pStyle w:val="Footer"/>
      <w:tabs>
        <w:tab w:val="clear" w:pos="4153"/>
        <w:tab w:val="clear" w:pos="8306"/>
        <w:tab w:val="center" w:pos="4820"/>
        <w:tab w:val="right" w:pos="9639"/>
      </w:tabs>
      <w:ind w:right="27"/>
      <w:rPr>
        <w:rStyle w:val="Strong"/>
        <w:b w:val="0"/>
        <w:bCs w:val="0"/>
        <w:sz w:val="22"/>
      </w:rPr>
    </w:pPr>
    <w:r w:rsidRPr="00E02B40">
      <w:rPr>
        <w:rStyle w:val="PageNumber"/>
        <w:sz w:val="22"/>
      </w:rPr>
      <w:t xml:space="preserve">Date of </w:t>
    </w:r>
    <w:r w:rsidR="004515EA">
      <w:rPr>
        <w:rStyle w:val="PageNumber"/>
        <w:sz w:val="22"/>
      </w:rPr>
      <w:t>issue May</w:t>
    </w:r>
    <w:r w:rsidRPr="00E02B40">
      <w:rPr>
        <w:rStyle w:val="PageNumber"/>
        <w:sz w:val="22"/>
      </w:rPr>
      <w:t xml:space="preserve"> </w:t>
    </w:r>
    <w:r w:rsidR="004515EA">
      <w:rPr>
        <w:rStyle w:val="PageNumber"/>
        <w:sz w:val="22"/>
      </w:rPr>
      <w:t>20</w:t>
    </w:r>
    <w:r w:rsidRPr="00E02B40">
      <w:rPr>
        <w:rStyle w:val="PageNumber"/>
        <w:sz w:val="22"/>
      </w:rPr>
      <w:tab/>
    </w:r>
    <w:r>
      <w:rPr>
        <w:rStyle w:val="PageNumber"/>
        <w:sz w:val="22"/>
      </w:rPr>
      <w:t xml:space="preserve">                                                         </w:t>
    </w:r>
    <w:sdt>
      <w:sdtPr>
        <w:rPr>
          <w:rStyle w:val="PageNumber"/>
          <w:sz w:val="22"/>
        </w:rPr>
        <w:id w:val="-963198527"/>
        <w:placeholder>
          <w:docPart w:val="8AE9099DBD0642A7B9C286C7DEDC71AB"/>
        </w:placeholder>
      </w:sdtPr>
      <w:sdtEndPr>
        <w:rPr>
          <w:rStyle w:val="PageNumber"/>
        </w:rPr>
      </w:sdtEndPr>
      <w:sdtContent>
        <w:r w:rsidR="004515EA">
          <w:rPr>
            <w:rStyle w:val="PageNumber"/>
            <w:sz w:val="22"/>
          </w:rPr>
          <w:t>Insert Classification</w:t>
        </w:r>
      </w:sdtContent>
    </w:sdt>
    <w:r w:rsidRPr="00E02B40">
      <w:rPr>
        <w:rStyle w:val="PageNumber"/>
        <w:sz w:val="22"/>
      </w:rPr>
      <w:tab/>
      <w:t xml:space="preserve"> </w:t>
    </w:r>
    <w:r>
      <w:rPr>
        <w:rStyle w:val="PageNumber"/>
        <w:sz w:val="22"/>
      </w:rPr>
      <w:tab/>
    </w:r>
    <w:r>
      <w:rPr>
        <w:rStyle w:val="PageNumber"/>
        <w:sz w:val="22"/>
      </w:rPr>
      <w:tab/>
      <w:t xml:space="preserve">               </w:t>
    </w:r>
    <w:r w:rsidR="00174AE4">
      <w:rPr>
        <w:sz w:val="22"/>
      </w:rPr>
      <w:t>Dstl/MS/Version.11</w:t>
    </w:r>
    <w:r w:rsidR="004515EA">
      <w:rPr>
        <w:sz w:val="22"/>
      </w:rPr>
      <w:t>.0</w:t>
    </w:r>
    <w:r w:rsidRPr="00E02B40">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C8" w:rsidRPr="00E02B40" w:rsidRDefault="004515EA" w:rsidP="003A7DD8">
    <w:pPr>
      <w:pStyle w:val="Footer"/>
      <w:tabs>
        <w:tab w:val="clear" w:pos="4153"/>
        <w:tab w:val="clear" w:pos="8306"/>
        <w:tab w:val="center" w:pos="4820"/>
        <w:tab w:val="right" w:pos="9639"/>
      </w:tabs>
      <w:ind w:right="28"/>
      <w:rPr>
        <w:rStyle w:val="PageNumber"/>
        <w:sz w:val="22"/>
      </w:rPr>
    </w:pPr>
    <w:r>
      <w:rPr>
        <w:sz w:val="22"/>
      </w:rPr>
      <w:t>Procurement</w:t>
    </w:r>
    <w:r w:rsidR="00F167C8" w:rsidRPr="00E02B40">
      <w:rPr>
        <w:sz w:val="22"/>
      </w:rPr>
      <w:t xml:space="preserve"> Process </w:t>
    </w:r>
    <w:r w:rsidR="00F167C8">
      <w:rPr>
        <w:sz w:val="22"/>
      </w:rPr>
      <w:tab/>
    </w:r>
    <w:r w:rsidR="00F167C8">
      <w:rPr>
        <w:sz w:val="22"/>
      </w:rPr>
      <w:tab/>
    </w:r>
    <w:r w:rsidR="00F167C8" w:rsidRPr="00E02B40">
      <w:rPr>
        <w:sz w:val="22"/>
      </w:rPr>
      <w:t xml:space="preserve">Page </w:t>
    </w:r>
    <w:r w:rsidR="00F167C8" w:rsidRPr="00E02B40">
      <w:rPr>
        <w:rStyle w:val="PageNumber"/>
        <w:sz w:val="22"/>
      </w:rPr>
      <w:fldChar w:fldCharType="begin"/>
    </w:r>
    <w:r w:rsidR="00F167C8" w:rsidRPr="00E02B40">
      <w:rPr>
        <w:rStyle w:val="PageNumber"/>
        <w:sz w:val="22"/>
      </w:rPr>
      <w:instrText xml:space="preserve"> PAGE </w:instrText>
    </w:r>
    <w:r w:rsidR="00F167C8" w:rsidRPr="00E02B40">
      <w:rPr>
        <w:rStyle w:val="PageNumber"/>
        <w:sz w:val="22"/>
      </w:rPr>
      <w:fldChar w:fldCharType="separate"/>
    </w:r>
    <w:r w:rsidR="00586AEF">
      <w:rPr>
        <w:rStyle w:val="PageNumber"/>
        <w:noProof/>
        <w:sz w:val="22"/>
      </w:rPr>
      <w:t>13</w:t>
    </w:r>
    <w:r w:rsidR="00F167C8" w:rsidRPr="00E02B40">
      <w:rPr>
        <w:rStyle w:val="PageNumber"/>
        <w:sz w:val="22"/>
      </w:rPr>
      <w:fldChar w:fldCharType="end"/>
    </w:r>
    <w:r w:rsidR="00F167C8" w:rsidRPr="00E02B40">
      <w:rPr>
        <w:rStyle w:val="PageNumber"/>
        <w:sz w:val="22"/>
      </w:rPr>
      <w:t xml:space="preserve"> of </w:t>
    </w:r>
    <w:r w:rsidR="00F167C8" w:rsidRPr="00E02B40">
      <w:rPr>
        <w:rStyle w:val="PageNumber"/>
        <w:sz w:val="22"/>
      </w:rPr>
      <w:fldChar w:fldCharType="begin"/>
    </w:r>
    <w:r w:rsidR="00F167C8" w:rsidRPr="00E02B40">
      <w:rPr>
        <w:rStyle w:val="PageNumber"/>
        <w:sz w:val="22"/>
      </w:rPr>
      <w:instrText xml:space="preserve"> NUMPAGES </w:instrText>
    </w:r>
    <w:r w:rsidR="00F167C8" w:rsidRPr="00E02B40">
      <w:rPr>
        <w:rStyle w:val="PageNumber"/>
        <w:sz w:val="22"/>
      </w:rPr>
      <w:fldChar w:fldCharType="separate"/>
    </w:r>
    <w:r w:rsidR="00586AEF">
      <w:rPr>
        <w:rStyle w:val="PageNumber"/>
        <w:noProof/>
        <w:sz w:val="22"/>
      </w:rPr>
      <w:t>13</w:t>
    </w:r>
    <w:r w:rsidR="00F167C8" w:rsidRPr="00E02B40">
      <w:rPr>
        <w:rStyle w:val="PageNumber"/>
        <w:sz w:val="22"/>
      </w:rPr>
      <w:fldChar w:fldCharType="end"/>
    </w:r>
  </w:p>
  <w:p w:rsidR="00F167C8" w:rsidRPr="00E02B40" w:rsidRDefault="004515EA" w:rsidP="00F167C8">
    <w:pPr>
      <w:pStyle w:val="Footer"/>
      <w:tabs>
        <w:tab w:val="clear" w:pos="4153"/>
        <w:tab w:val="clear" w:pos="8306"/>
        <w:tab w:val="center" w:pos="4820"/>
        <w:tab w:val="right" w:pos="9639"/>
      </w:tabs>
      <w:ind w:right="27"/>
      <w:rPr>
        <w:rStyle w:val="Strong"/>
        <w:b w:val="0"/>
        <w:bCs w:val="0"/>
        <w:sz w:val="22"/>
      </w:rPr>
    </w:pPr>
    <w:r>
      <w:rPr>
        <w:rStyle w:val="PageNumber"/>
        <w:sz w:val="22"/>
      </w:rPr>
      <w:t>Date of issue May 20</w:t>
    </w:r>
    <w:r w:rsidR="00F167C8">
      <w:rPr>
        <w:rStyle w:val="PageNumber"/>
        <w:sz w:val="22"/>
      </w:rPr>
      <w:t xml:space="preserve">                            </w:t>
    </w:r>
    <w:sdt>
      <w:sdtPr>
        <w:rPr>
          <w:rStyle w:val="PageNumber"/>
          <w:sz w:val="22"/>
        </w:rPr>
        <w:id w:val="-79522784"/>
        <w:placeholder>
          <w:docPart w:val="688231A3C28943DFA0DEC6F1402D2421"/>
        </w:placeholder>
      </w:sdtPr>
      <w:sdtEndPr>
        <w:rPr>
          <w:rStyle w:val="PageNumber"/>
        </w:rPr>
      </w:sdtEndPr>
      <w:sdtContent>
        <w:r>
          <w:rPr>
            <w:rStyle w:val="PageNumber"/>
            <w:sz w:val="22"/>
          </w:rPr>
          <w:t>Insert Classification</w:t>
        </w:r>
      </w:sdtContent>
    </w:sdt>
    <w:r w:rsidR="00F167C8" w:rsidRPr="00E02B40">
      <w:rPr>
        <w:rStyle w:val="PageNumber"/>
        <w:sz w:val="22"/>
      </w:rPr>
      <w:tab/>
      <w:t xml:space="preserve"> </w:t>
    </w:r>
    <w:r>
      <w:rPr>
        <w:sz w:val="22"/>
      </w:rPr>
      <w:t>Dstl/MS/Version.1</w:t>
    </w:r>
    <w:r w:rsidR="00174AE4">
      <w:rPr>
        <w:sz w:val="22"/>
      </w:rPr>
      <w:t>1</w:t>
    </w:r>
    <w:r>
      <w:rPr>
        <w:sz w:val="22"/>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4B2" w:rsidRDefault="00F144B2">
      <w:r>
        <w:separator/>
      </w:r>
    </w:p>
  </w:footnote>
  <w:footnote w:type="continuationSeparator" w:id="0">
    <w:p w:rsidR="00F144B2" w:rsidRDefault="00F144B2">
      <w:r>
        <w:continuationSeparator/>
      </w:r>
    </w:p>
  </w:footnote>
  <w:footnote w:id="1">
    <w:p w:rsidR="00DA7EF0" w:rsidRDefault="00DA7EF0">
      <w:pPr>
        <w:pStyle w:val="FootnoteText"/>
      </w:pPr>
      <w:r>
        <w:rPr>
          <w:rStyle w:val="FootnoteReference"/>
        </w:rPr>
        <w:footnoteRef/>
      </w:r>
      <w:r>
        <w:t xml:space="preserve"> The use of the word study </w:t>
      </w:r>
      <w:r>
        <w:rPr>
          <w:rStyle w:val="DataInputChar"/>
          <w:b w:val="0"/>
          <w:color w:val="auto"/>
        </w:rPr>
        <w:t>refers to Astrid language of a piece of work within the Hub</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026" w:rsidRPr="00A6177A" w:rsidRDefault="00A6177A" w:rsidP="009778B0">
    <w:pPr>
      <w:tabs>
        <w:tab w:val="center" w:pos="4536"/>
      </w:tabs>
      <w:spacing w:line="480" w:lineRule="auto"/>
    </w:pPr>
    <w:r>
      <w:rPr>
        <w:noProof/>
        <w:sz w:val="36"/>
      </w:rPr>
      <w:drawing>
        <wp:anchor distT="0" distB="0" distL="114300" distR="114300" simplePos="0" relativeHeight="251659264" behindDoc="0" locked="0" layoutInCell="1" allowOverlap="1" wp14:anchorId="43A7CF12" wp14:editId="17BFBDCF">
          <wp:simplePos x="0" y="0"/>
          <wp:positionH relativeFrom="column">
            <wp:posOffset>5154768</wp:posOffset>
          </wp:positionH>
          <wp:positionV relativeFrom="paragraph">
            <wp:posOffset>-187325</wp:posOffset>
          </wp:positionV>
          <wp:extent cx="932180" cy="427990"/>
          <wp:effectExtent l="0" t="0" r="1270" b="0"/>
          <wp:wrapNone/>
          <wp:docPr id="3" name="Picture 3"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sdt>
      <w:sdtPr>
        <w:rPr>
          <w:rStyle w:val="PageNumber"/>
          <w:sz w:val="22"/>
        </w:rPr>
        <w:id w:val="-477682312"/>
        <w:placeholder>
          <w:docPart w:val="BF5867CCEB9940EA8BCA890AEC0C419D"/>
        </w:placeholder>
      </w:sdtPr>
      <w:sdtEndPr>
        <w:rPr>
          <w:rStyle w:val="PageNumber"/>
        </w:rPr>
      </w:sdtEndPr>
      <w:sdtContent>
        <w:r w:rsidR="00490804">
          <w:rPr>
            <w:rStyle w:val="PageNumber"/>
            <w:sz w:val="22"/>
          </w:rPr>
          <w:t xml:space="preserve">         UK OFFICIAL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1DB" w:rsidRPr="00E02B40" w:rsidRDefault="00B071DB" w:rsidP="00B071DB">
    <w:pPr>
      <w:pStyle w:val="Footer"/>
      <w:tabs>
        <w:tab w:val="clear" w:pos="4153"/>
        <w:tab w:val="clear" w:pos="8306"/>
        <w:tab w:val="center" w:pos="4820"/>
        <w:tab w:val="right" w:pos="9639"/>
      </w:tabs>
      <w:ind w:right="27"/>
      <w:rPr>
        <w:rStyle w:val="Strong"/>
        <w:b w:val="0"/>
        <w:bCs w:val="0"/>
        <w:sz w:val="22"/>
      </w:rPr>
    </w:pPr>
    <w:r w:rsidRPr="00E02B40">
      <w:rPr>
        <w:rStyle w:val="PageNumber"/>
        <w:sz w:val="22"/>
      </w:rPr>
      <w:tab/>
    </w:r>
    <w:sdt>
      <w:sdtPr>
        <w:rPr>
          <w:rStyle w:val="PageNumber"/>
          <w:sz w:val="22"/>
        </w:rPr>
        <w:id w:val="-414786379"/>
        <w:placeholder>
          <w:docPart w:val="2E97E0F06A0B4E3B8A2F360CA510C6B6"/>
        </w:placeholder>
      </w:sdtPr>
      <w:sdtEndPr>
        <w:rPr>
          <w:rStyle w:val="PageNumber"/>
        </w:rPr>
      </w:sdtEndPr>
      <w:sdtContent>
        <w:r w:rsidR="00490804">
          <w:rPr>
            <w:rStyle w:val="PageNumber"/>
            <w:sz w:val="22"/>
          </w:rPr>
          <w:t>UK OFFICIAL</w:t>
        </w:r>
      </w:sdtContent>
    </w:sdt>
    <w:r w:rsidRPr="00E02B40">
      <w:rPr>
        <w:rStyle w:val="PageNumber"/>
        <w:sz w:val="22"/>
      </w:rPr>
      <w:tab/>
    </w:r>
    <w:r w:rsidRPr="00E02B40">
      <w:rPr>
        <w:sz w:val="22"/>
      </w:rPr>
      <w:t xml:space="preserve"> </w:t>
    </w:r>
    <w:r w:rsidR="00D41A24">
      <w:rPr>
        <w:noProof/>
        <w:sz w:val="36"/>
      </w:rPr>
      <w:drawing>
        <wp:inline distT="0" distB="0" distL="0" distR="0" wp14:anchorId="31E160A1" wp14:editId="2E44BD55">
          <wp:extent cx="929640" cy="434340"/>
          <wp:effectExtent l="0" t="0" r="3810" b="3810"/>
          <wp:docPr id="2" name="Picture 2" descr="Version 1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343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35D" w:rsidRPr="00A6177A" w:rsidRDefault="0032635D" w:rsidP="009778B0">
    <w:pPr>
      <w:tabs>
        <w:tab w:val="center" w:pos="4536"/>
      </w:tabs>
      <w:spacing w:line="480" w:lineRule="auto"/>
    </w:pPr>
    <w:r>
      <w:rPr>
        <w:noProof/>
        <w:sz w:val="36"/>
      </w:rPr>
      <w:drawing>
        <wp:anchor distT="0" distB="0" distL="114300" distR="114300" simplePos="0" relativeHeight="251661312" behindDoc="0" locked="0" layoutInCell="1" allowOverlap="1" wp14:anchorId="1E202C3D" wp14:editId="534DE924">
          <wp:simplePos x="0" y="0"/>
          <wp:positionH relativeFrom="column">
            <wp:posOffset>8664185</wp:posOffset>
          </wp:positionH>
          <wp:positionV relativeFrom="paragraph">
            <wp:posOffset>-116986</wp:posOffset>
          </wp:positionV>
          <wp:extent cx="932180" cy="427990"/>
          <wp:effectExtent l="0" t="0" r="1270" b="0"/>
          <wp:wrapNone/>
          <wp:docPr id="4" name="Picture 4"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r>
    <w:r w:rsidR="003C76E5">
      <w:rPr>
        <w:b/>
      </w:rPr>
      <w:tab/>
    </w:r>
    <w:r w:rsidR="003C76E5">
      <w:rPr>
        <w:b/>
      </w:rPr>
      <w:tab/>
    </w:r>
    <w:sdt>
      <w:sdtPr>
        <w:rPr>
          <w:rStyle w:val="PageNumber"/>
          <w:sz w:val="22"/>
        </w:rPr>
        <w:id w:val="1945879283"/>
        <w:placeholder>
          <w:docPart w:val="59F445E43C8E4B459C17E5E50E232A83"/>
        </w:placeholder>
      </w:sdtPr>
      <w:sdtEndPr>
        <w:rPr>
          <w:rStyle w:val="PageNumber"/>
        </w:rPr>
      </w:sdtEndPr>
      <w:sdtContent>
        <w:r w:rsidR="004515EA">
          <w:rPr>
            <w:rStyle w:val="PageNumber"/>
            <w:sz w:val="22"/>
          </w:rPr>
          <w:t>Insert Classification</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7C8" w:rsidRPr="00A6177A" w:rsidRDefault="00F167C8" w:rsidP="009778B0">
    <w:pPr>
      <w:tabs>
        <w:tab w:val="center" w:pos="4536"/>
      </w:tabs>
      <w:spacing w:line="480" w:lineRule="auto"/>
    </w:pPr>
    <w:r>
      <w:rPr>
        <w:noProof/>
        <w:sz w:val="36"/>
      </w:rPr>
      <w:drawing>
        <wp:anchor distT="0" distB="0" distL="114300" distR="114300" simplePos="0" relativeHeight="251665408" behindDoc="0" locked="0" layoutInCell="1" allowOverlap="1" wp14:anchorId="6EF5E0C5" wp14:editId="69BCC579">
          <wp:simplePos x="0" y="0"/>
          <wp:positionH relativeFrom="column">
            <wp:posOffset>5254625</wp:posOffset>
          </wp:positionH>
          <wp:positionV relativeFrom="paragraph">
            <wp:posOffset>-133985</wp:posOffset>
          </wp:positionV>
          <wp:extent cx="932180" cy="427990"/>
          <wp:effectExtent l="0" t="0" r="1270" b="0"/>
          <wp:wrapNone/>
          <wp:docPr id="6" name="Picture 6"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36"/>
      </w:rPr>
      <w:drawing>
        <wp:anchor distT="0" distB="0" distL="114300" distR="114300" simplePos="0" relativeHeight="251663360" behindDoc="0" locked="0" layoutInCell="1" allowOverlap="1" wp14:anchorId="09F09FFB" wp14:editId="6F361EAC">
          <wp:simplePos x="0" y="0"/>
          <wp:positionH relativeFrom="column">
            <wp:posOffset>8664185</wp:posOffset>
          </wp:positionH>
          <wp:positionV relativeFrom="paragraph">
            <wp:posOffset>-116986</wp:posOffset>
          </wp:positionV>
          <wp:extent cx="932180" cy="427990"/>
          <wp:effectExtent l="0" t="0" r="1270" b="0"/>
          <wp:wrapNone/>
          <wp:docPr id="5" name="Picture 5" descr="Version 1 positive" title="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1 posit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180" cy="427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ab/>
      <w:t xml:space="preserve"> </w:t>
    </w:r>
    <w:sdt>
      <w:sdtPr>
        <w:rPr>
          <w:rStyle w:val="PageNumber"/>
          <w:sz w:val="22"/>
        </w:rPr>
        <w:id w:val="-856970241"/>
        <w:placeholder>
          <w:docPart w:val="83349A059FEC44B792FB6AF95760DEF2"/>
        </w:placeholder>
      </w:sdtPr>
      <w:sdtEndPr>
        <w:rPr>
          <w:rStyle w:val="PageNumber"/>
        </w:rPr>
      </w:sdtEndPr>
      <w:sdtContent>
        <w:r w:rsidR="004515EA">
          <w:rPr>
            <w:rStyle w:val="PageNumber"/>
            <w:sz w:val="22"/>
          </w:rPr>
          <w:t>Insert Classification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1FC"/>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825B41"/>
    <w:multiLevelType w:val="hybridMultilevel"/>
    <w:tmpl w:val="078CC9DE"/>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 w15:restartNumberingAfterBreak="0">
    <w:nsid w:val="171B2DF6"/>
    <w:multiLevelType w:val="hybridMultilevel"/>
    <w:tmpl w:val="B94C24FC"/>
    <w:lvl w:ilvl="0" w:tplc="F2229F1E">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9583A"/>
    <w:multiLevelType w:val="hybridMultilevel"/>
    <w:tmpl w:val="E722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67824"/>
    <w:multiLevelType w:val="hybridMultilevel"/>
    <w:tmpl w:val="A7FE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810FB"/>
    <w:multiLevelType w:val="hybridMultilevel"/>
    <w:tmpl w:val="1D48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00D85"/>
    <w:multiLevelType w:val="hybridMultilevel"/>
    <w:tmpl w:val="D1AE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845B6"/>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070414"/>
    <w:multiLevelType w:val="hybridMultilevel"/>
    <w:tmpl w:val="5CEC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E7427"/>
    <w:multiLevelType w:val="hybridMultilevel"/>
    <w:tmpl w:val="80EC7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E6BD4"/>
    <w:multiLevelType w:val="hybridMultilevel"/>
    <w:tmpl w:val="48AA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E176B"/>
    <w:multiLevelType w:val="hybridMultilevel"/>
    <w:tmpl w:val="DDF4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E05FFC"/>
    <w:multiLevelType w:val="hybridMultilevel"/>
    <w:tmpl w:val="33BE8C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D43D6"/>
    <w:multiLevelType w:val="hybridMultilevel"/>
    <w:tmpl w:val="13807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C69CF"/>
    <w:multiLevelType w:val="multilevel"/>
    <w:tmpl w:val="4E7407D8"/>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B33E9"/>
    <w:multiLevelType w:val="hybridMultilevel"/>
    <w:tmpl w:val="5388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74B6C"/>
    <w:multiLevelType w:val="hybridMultilevel"/>
    <w:tmpl w:val="AD286BDE"/>
    <w:lvl w:ilvl="0" w:tplc="08090017">
      <w:start w:val="1"/>
      <w:numFmt w:val="lowerLetter"/>
      <w:lvlText w:val="%1)"/>
      <w:lvlJc w:val="left"/>
      <w:pPr>
        <w:ind w:left="787" w:hanging="360"/>
      </w:pPr>
    </w:lvl>
    <w:lvl w:ilvl="1" w:tplc="08090019">
      <w:start w:val="1"/>
      <w:numFmt w:val="lowerLetter"/>
      <w:lvlText w:val="%2."/>
      <w:lvlJc w:val="left"/>
      <w:pPr>
        <w:ind w:left="1507" w:hanging="360"/>
      </w:pPr>
    </w:lvl>
    <w:lvl w:ilvl="2" w:tplc="0809001B">
      <w:start w:val="1"/>
      <w:numFmt w:val="lowerRoman"/>
      <w:lvlText w:val="%3."/>
      <w:lvlJc w:val="right"/>
      <w:pPr>
        <w:ind w:left="2227" w:hanging="180"/>
      </w:pPr>
    </w:lvl>
    <w:lvl w:ilvl="3" w:tplc="0809000F">
      <w:start w:val="1"/>
      <w:numFmt w:val="decimal"/>
      <w:lvlText w:val="%4."/>
      <w:lvlJc w:val="left"/>
      <w:pPr>
        <w:ind w:left="2947" w:hanging="360"/>
      </w:pPr>
    </w:lvl>
    <w:lvl w:ilvl="4" w:tplc="08090019">
      <w:start w:val="1"/>
      <w:numFmt w:val="lowerLetter"/>
      <w:lvlText w:val="%5."/>
      <w:lvlJc w:val="left"/>
      <w:pPr>
        <w:ind w:left="3667" w:hanging="360"/>
      </w:pPr>
    </w:lvl>
    <w:lvl w:ilvl="5" w:tplc="0809001B">
      <w:start w:val="1"/>
      <w:numFmt w:val="lowerRoman"/>
      <w:lvlText w:val="%6."/>
      <w:lvlJc w:val="right"/>
      <w:pPr>
        <w:ind w:left="4387" w:hanging="180"/>
      </w:pPr>
    </w:lvl>
    <w:lvl w:ilvl="6" w:tplc="0809000F">
      <w:start w:val="1"/>
      <w:numFmt w:val="decimal"/>
      <w:lvlText w:val="%7."/>
      <w:lvlJc w:val="left"/>
      <w:pPr>
        <w:ind w:left="5107" w:hanging="360"/>
      </w:pPr>
    </w:lvl>
    <w:lvl w:ilvl="7" w:tplc="08090019">
      <w:start w:val="1"/>
      <w:numFmt w:val="lowerLetter"/>
      <w:lvlText w:val="%8."/>
      <w:lvlJc w:val="left"/>
      <w:pPr>
        <w:ind w:left="5827" w:hanging="360"/>
      </w:pPr>
    </w:lvl>
    <w:lvl w:ilvl="8" w:tplc="0809001B">
      <w:start w:val="1"/>
      <w:numFmt w:val="lowerRoman"/>
      <w:lvlText w:val="%9."/>
      <w:lvlJc w:val="right"/>
      <w:pPr>
        <w:ind w:left="6547" w:hanging="180"/>
      </w:pPr>
    </w:lvl>
  </w:abstractNum>
  <w:abstractNum w:abstractNumId="17" w15:restartNumberingAfterBreak="0">
    <w:nsid w:val="660A5708"/>
    <w:multiLevelType w:val="multilevel"/>
    <w:tmpl w:val="4E7407D8"/>
    <w:lvl w:ilvl="0">
      <w:numFmt w:val="bullet"/>
      <w:lvlText w:val="·"/>
      <w:lvlJc w:val="left"/>
      <w:pPr>
        <w:tabs>
          <w:tab w:val="left" w:pos="-864"/>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41A6361"/>
    <w:multiLevelType w:val="hybridMultilevel"/>
    <w:tmpl w:val="896C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12F8D"/>
    <w:multiLevelType w:val="hybridMultilevel"/>
    <w:tmpl w:val="0410455C"/>
    <w:lvl w:ilvl="0" w:tplc="D766137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19"/>
  </w:num>
  <w:num w:numId="3">
    <w:abstractNumId w:val="9"/>
  </w:num>
  <w:num w:numId="4">
    <w:abstractNumId w:val="4"/>
  </w:num>
  <w:num w:numId="5">
    <w:abstractNumId w:val="1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10"/>
  </w:num>
  <w:num w:numId="10">
    <w:abstractNumId w:val="0"/>
  </w:num>
  <w:num w:numId="11">
    <w:abstractNumId w:val="17"/>
  </w:num>
  <w:num w:numId="12">
    <w:abstractNumId w:val="11"/>
  </w:num>
  <w:num w:numId="13">
    <w:abstractNumId w:val="14"/>
  </w:num>
  <w:num w:numId="14">
    <w:abstractNumId w:val="2"/>
  </w:num>
  <w:num w:numId="15">
    <w:abstractNumId w:val="12"/>
  </w:num>
  <w:num w:numId="16">
    <w:abstractNumId w:val="13"/>
  </w:num>
  <w:num w:numId="17">
    <w:abstractNumId w:val="18"/>
  </w:num>
  <w:num w:numId="18">
    <w:abstractNumId w:val="3"/>
  </w:num>
  <w:num w:numId="19">
    <w:abstractNumId w:val="8"/>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E9"/>
    <w:rsid w:val="000024F4"/>
    <w:rsid w:val="00005CDF"/>
    <w:rsid w:val="00051085"/>
    <w:rsid w:val="00054D05"/>
    <w:rsid w:val="000569D5"/>
    <w:rsid w:val="000657E2"/>
    <w:rsid w:val="000939EE"/>
    <w:rsid w:val="000A4D7D"/>
    <w:rsid w:val="000B2304"/>
    <w:rsid w:val="000C6F24"/>
    <w:rsid w:val="000E2B24"/>
    <w:rsid w:val="00160A66"/>
    <w:rsid w:val="00174AE4"/>
    <w:rsid w:val="00180302"/>
    <w:rsid w:val="001A3C29"/>
    <w:rsid w:val="001C3412"/>
    <w:rsid w:val="001E0162"/>
    <w:rsid w:val="001E05A7"/>
    <w:rsid w:val="001F379E"/>
    <w:rsid w:val="00203B6B"/>
    <w:rsid w:val="00204561"/>
    <w:rsid w:val="002065AC"/>
    <w:rsid w:val="00210841"/>
    <w:rsid w:val="00216177"/>
    <w:rsid w:val="002364A1"/>
    <w:rsid w:val="002368D9"/>
    <w:rsid w:val="002624CB"/>
    <w:rsid w:val="00265B11"/>
    <w:rsid w:val="00291A1B"/>
    <w:rsid w:val="00292791"/>
    <w:rsid w:val="002D56B2"/>
    <w:rsid w:val="002D6D8D"/>
    <w:rsid w:val="002F37B5"/>
    <w:rsid w:val="002F462C"/>
    <w:rsid w:val="003117B2"/>
    <w:rsid w:val="0031569F"/>
    <w:rsid w:val="00322B20"/>
    <w:rsid w:val="00326008"/>
    <w:rsid w:val="0032635D"/>
    <w:rsid w:val="0034034B"/>
    <w:rsid w:val="003438BC"/>
    <w:rsid w:val="00343BF6"/>
    <w:rsid w:val="00362585"/>
    <w:rsid w:val="00366461"/>
    <w:rsid w:val="003756BB"/>
    <w:rsid w:val="00392592"/>
    <w:rsid w:val="003A7DD8"/>
    <w:rsid w:val="003C76E5"/>
    <w:rsid w:val="003D672C"/>
    <w:rsid w:val="003E3D2B"/>
    <w:rsid w:val="00415190"/>
    <w:rsid w:val="00427341"/>
    <w:rsid w:val="00443EA9"/>
    <w:rsid w:val="004515EA"/>
    <w:rsid w:val="00470267"/>
    <w:rsid w:val="00490804"/>
    <w:rsid w:val="00491346"/>
    <w:rsid w:val="004965BA"/>
    <w:rsid w:val="004A357B"/>
    <w:rsid w:val="004C32AC"/>
    <w:rsid w:val="004E7FE8"/>
    <w:rsid w:val="00502A22"/>
    <w:rsid w:val="00511055"/>
    <w:rsid w:val="00545474"/>
    <w:rsid w:val="00570C80"/>
    <w:rsid w:val="00586AEF"/>
    <w:rsid w:val="005A42EC"/>
    <w:rsid w:val="005C0663"/>
    <w:rsid w:val="005C6931"/>
    <w:rsid w:val="005D22A7"/>
    <w:rsid w:val="00624121"/>
    <w:rsid w:val="0062456F"/>
    <w:rsid w:val="00626F95"/>
    <w:rsid w:val="006373C0"/>
    <w:rsid w:val="0065181D"/>
    <w:rsid w:val="006636B0"/>
    <w:rsid w:val="00666941"/>
    <w:rsid w:val="00682065"/>
    <w:rsid w:val="00684952"/>
    <w:rsid w:val="00686152"/>
    <w:rsid w:val="0069333D"/>
    <w:rsid w:val="00696A2B"/>
    <w:rsid w:val="006A7575"/>
    <w:rsid w:val="006B4CF1"/>
    <w:rsid w:val="006D6CF5"/>
    <w:rsid w:val="006F68DB"/>
    <w:rsid w:val="00702EF6"/>
    <w:rsid w:val="00712D52"/>
    <w:rsid w:val="007169F0"/>
    <w:rsid w:val="00717535"/>
    <w:rsid w:val="0072367F"/>
    <w:rsid w:val="00724944"/>
    <w:rsid w:val="00733700"/>
    <w:rsid w:val="00742492"/>
    <w:rsid w:val="00742F4E"/>
    <w:rsid w:val="00743291"/>
    <w:rsid w:val="00776D99"/>
    <w:rsid w:val="00781CE9"/>
    <w:rsid w:val="0079590A"/>
    <w:rsid w:val="007A1D95"/>
    <w:rsid w:val="007A1E73"/>
    <w:rsid w:val="007A2151"/>
    <w:rsid w:val="007A64F9"/>
    <w:rsid w:val="007B7793"/>
    <w:rsid w:val="007C6057"/>
    <w:rsid w:val="007D2F02"/>
    <w:rsid w:val="007D6C0B"/>
    <w:rsid w:val="007E3366"/>
    <w:rsid w:val="007E5427"/>
    <w:rsid w:val="007F191B"/>
    <w:rsid w:val="008058A1"/>
    <w:rsid w:val="00806FBF"/>
    <w:rsid w:val="00825562"/>
    <w:rsid w:val="0084694B"/>
    <w:rsid w:val="00866A21"/>
    <w:rsid w:val="00890C45"/>
    <w:rsid w:val="008B38A8"/>
    <w:rsid w:val="008B45E6"/>
    <w:rsid w:val="008E0282"/>
    <w:rsid w:val="0090610B"/>
    <w:rsid w:val="00912026"/>
    <w:rsid w:val="0092576D"/>
    <w:rsid w:val="00933F46"/>
    <w:rsid w:val="009345C5"/>
    <w:rsid w:val="00953832"/>
    <w:rsid w:val="0095721A"/>
    <w:rsid w:val="00965ADF"/>
    <w:rsid w:val="00967099"/>
    <w:rsid w:val="0097410B"/>
    <w:rsid w:val="009778B0"/>
    <w:rsid w:val="009A18E7"/>
    <w:rsid w:val="009A2883"/>
    <w:rsid w:val="009A7399"/>
    <w:rsid w:val="009C7FCD"/>
    <w:rsid w:val="009D10B4"/>
    <w:rsid w:val="009D2CBE"/>
    <w:rsid w:val="00A03A18"/>
    <w:rsid w:val="00A11C90"/>
    <w:rsid w:val="00A26E34"/>
    <w:rsid w:val="00A464F8"/>
    <w:rsid w:val="00A6177A"/>
    <w:rsid w:val="00A700FC"/>
    <w:rsid w:val="00A82472"/>
    <w:rsid w:val="00A95380"/>
    <w:rsid w:val="00AA7A83"/>
    <w:rsid w:val="00AB26A2"/>
    <w:rsid w:val="00AC3F64"/>
    <w:rsid w:val="00AC4FD1"/>
    <w:rsid w:val="00B071DB"/>
    <w:rsid w:val="00B14BA0"/>
    <w:rsid w:val="00B22516"/>
    <w:rsid w:val="00B23B55"/>
    <w:rsid w:val="00B43C8B"/>
    <w:rsid w:val="00B620DF"/>
    <w:rsid w:val="00B6596A"/>
    <w:rsid w:val="00B66A64"/>
    <w:rsid w:val="00B83D91"/>
    <w:rsid w:val="00B84922"/>
    <w:rsid w:val="00B86FF4"/>
    <w:rsid w:val="00B919B2"/>
    <w:rsid w:val="00B93BD1"/>
    <w:rsid w:val="00B97487"/>
    <w:rsid w:val="00BA57F9"/>
    <w:rsid w:val="00BB1269"/>
    <w:rsid w:val="00BE1586"/>
    <w:rsid w:val="00BF6C0D"/>
    <w:rsid w:val="00C03560"/>
    <w:rsid w:val="00C17EAA"/>
    <w:rsid w:val="00C40FD0"/>
    <w:rsid w:val="00C42320"/>
    <w:rsid w:val="00C446B8"/>
    <w:rsid w:val="00C711BC"/>
    <w:rsid w:val="00C86967"/>
    <w:rsid w:val="00CA0E12"/>
    <w:rsid w:val="00CA5843"/>
    <w:rsid w:val="00CB16BD"/>
    <w:rsid w:val="00CB2A91"/>
    <w:rsid w:val="00CC709B"/>
    <w:rsid w:val="00D20C85"/>
    <w:rsid w:val="00D24E09"/>
    <w:rsid w:val="00D301E9"/>
    <w:rsid w:val="00D36D7A"/>
    <w:rsid w:val="00D40FB1"/>
    <w:rsid w:val="00D41A24"/>
    <w:rsid w:val="00D43BBC"/>
    <w:rsid w:val="00D71C6E"/>
    <w:rsid w:val="00D813D2"/>
    <w:rsid w:val="00D83410"/>
    <w:rsid w:val="00D9225F"/>
    <w:rsid w:val="00D92387"/>
    <w:rsid w:val="00DA7EF0"/>
    <w:rsid w:val="00DE5042"/>
    <w:rsid w:val="00DE72C4"/>
    <w:rsid w:val="00DE7BBE"/>
    <w:rsid w:val="00DF2ADD"/>
    <w:rsid w:val="00DF4AD3"/>
    <w:rsid w:val="00E02B40"/>
    <w:rsid w:val="00E121C7"/>
    <w:rsid w:val="00E26949"/>
    <w:rsid w:val="00E3640E"/>
    <w:rsid w:val="00E52870"/>
    <w:rsid w:val="00E55B71"/>
    <w:rsid w:val="00E61E09"/>
    <w:rsid w:val="00E62CD8"/>
    <w:rsid w:val="00E6788C"/>
    <w:rsid w:val="00E8069A"/>
    <w:rsid w:val="00E8074D"/>
    <w:rsid w:val="00EA23F5"/>
    <w:rsid w:val="00EC5A81"/>
    <w:rsid w:val="00ED2713"/>
    <w:rsid w:val="00ED6168"/>
    <w:rsid w:val="00EE00D9"/>
    <w:rsid w:val="00EE4EBF"/>
    <w:rsid w:val="00F05AF9"/>
    <w:rsid w:val="00F13272"/>
    <w:rsid w:val="00F144B2"/>
    <w:rsid w:val="00F1661A"/>
    <w:rsid w:val="00F167C8"/>
    <w:rsid w:val="00F21843"/>
    <w:rsid w:val="00F32A08"/>
    <w:rsid w:val="00F351BF"/>
    <w:rsid w:val="00F61B66"/>
    <w:rsid w:val="00F71F6F"/>
    <w:rsid w:val="00F874BC"/>
    <w:rsid w:val="00FB63B2"/>
    <w:rsid w:val="00FC75D0"/>
    <w:rsid w:val="00FC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DEF6E6"/>
  <w15:docId w15:val="{03D61ABF-42D9-4EF9-B3F0-36B751ED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sz w:val="22"/>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841"/>
    <w:pPr>
      <w:spacing w:before="120" w:after="120" w:line="360" w:lineRule="auto"/>
    </w:pPr>
  </w:style>
  <w:style w:type="paragraph" w:styleId="Heading1">
    <w:name w:val="heading 1"/>
    <w:basedOn w:val="Normal"/>
    <w:next w:val="Normal"/>
    <w:qFormat/>
    <w:rsid w:val="00743291"/>
    <w:pPr>
      <w:keepNext/>
      <w:spacing w:before="480" w:after="0" w:line="240" w:lineRule="auto"/>
      <w:outlineLvl w:val="0"/>
    </w:pPr>
    <w:rPr>
      <w:rFonts w:asciiTheme="majorHAnsi" w:hAnsiTheme="majorHAnsi" w:cs="Arial"/>
      <w:b/>
      <w:bCs/>
      <w:color w:val="4F81BD" w:themeColor="accent1"/>
      <w:kern w:val="32"/>
      <w:sz w:val="28"/>
      <w:szCs w:val="32"/>
    </w:rPr>
  </w:style>
  <w:style w:type="paragraph" w:styleId="Heading2">
    <w:name w:val="heading 2"/>
    <w:basedOn w:val="Normal"/>
    <w:next w:val="Normal"/>
    <w:link w:val="Heading2Char"/>
    <w:unhideWhenUsed/>
    <w:qFormat/>
    <w:rsid w:val="00743291"/>
    <w:pPr>
      <w:keepNext/>
      <w:keepLines/>
      <w:spacing w:before="240" w:after="0" w:line="240" w:lineRule="auto"/>
      <w:outlineLvl w:val="1"/>
    </w:pPr>
    <w:rPr>
      <w:rFonts w:asciiTheme="majorHAnsi" w:eastAsiaTheme="majorEastAsia" w:hAnsiTheme="majorHAnsi" w:cs="Arial"/>
      <w:b/>
      <w:bCs/>
      <w:color w:val="4F81BD" w:themeColor="accent1"/>
      <w:sz w:val="24"/>
      <w:szCs w:val="26"/>
    </w:rPr>
  </w:style>
  <w:style w:type="paragraph" w:styleId="Heading3">
    <w:name w:val="heading 3"/>
    <w:basedOn w:val="Normal"/>
    <w:next w:val="Normal"/>
    <w:link w:val="Heading3Char"/>
    <w:unhideWhenUsed/>
    <w:qFormat/>
    <w:rsid w:val="0090610B"/>
    <w:pPr>
      <w:keepNext/>
      <w:keepLines/>
      <w:spacing w:before="240" w:after="0" w:line="240"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84694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96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636B0"/>
    <w:pPr>
      <w:tabs>
        <w:tab w:val="center" w:pos="4153"/>
        <w:tab w:val="right" w:pos="8306"/>
      </w:tabs>
    </w:pPr>
    <w:rPr>
      <w:sz w:val="20"/>
    </w:rPr>
  </w:style>
  <w:style w:type="paragraph" w:styleId="Footer">
    <w:name w:val="footer"/>
    <w:basedOn w:val="Normal"/>
    <w:link w:val="FooterChar"/>
    <w:uiPriority w:val="99"/>
    <w:rsid w:val="006636B0"/>
    <w:pPr>
      <w:tabs>
        <w:tab w:val="center" w:pos="4153"/>
        <w:tab w:val="right" w:pos="8306"/>
      </w:tabs>
    </w:pPr>
    <w:rPr>
      <w:sz w:val="20"/>
    </w:rPr>
  </w:style>
  <w:style w:type="character" w:styleId="PageNumber">
    <w:name w:val="page number"/>
    <w:rsid w:val="007A1E73"/>
    <w:rPr>
      <w:rFonts w:ascii="Arial" w:hAnsi="Arial"/>
      <w:sz w:val="20"/>
    </w:rPr>
  </w:style>
  <w:style w:type="paragraph" w:styleId="BalloonText">
    <w:name w:val="Balloon Text"/>
    <w:basedOn w:val="Normal"/>
    <w:link w:val="BalloonTextChar"/>
    <w:rsid w:val="00AC3F64"/>
    <w:rPr>
      <w:rFonts w:ascii="Tahoma" w:hAnsi="Tahoma" w:cs="Tahoma"/>
      <w:sz w:val="16"/>
      <w:szCs w:val="16"/>
    </w:rPr>
  </w:style>
  <w:style w:type="character" w:customStyle="1" w:styleId="BalloonTextChar">
    <w:name w:val="Balloon Text Char"/>
    <w:basedOn w:val="DefaultParagraphFont"/>
    <w:link w:val="BalloonText"/>
    <w:rsid w:val="00AC3F64"/>
    <w:rPr>
      <w:rFonts w:ascii="Tahoma" w:hAnsi="Tahoma" w:cs="Tahoma"/>
      <w:sz w:val="16"/>
      <w:szCs w:val="16"/>
      <w:lang w:eastAsia="ja-JP"/>
    </w:rPr>
  </w:style>
  <w:style w:type="character" w:styleId="Hyperlink">
    <w:name w:val="Hyperlink"/>
    <w:basedOn w:val="DefaultParagraphFont"/>
    <w:rsid w:val="00C40FD0"/>
    <w:rPr>
      <w:color w:val="0000FF" w:themeColor="hyperlink"/>
      <w:u w:val="single"/>
    </w:rPr>
  </w:style>
  <w:style w:type="character" w:styleId="FollowedHyperlink">
    <w:name w:val="FollowedHyperlink"/>
    <w:basedOn w:val="DefaultParagraphFont"/>
    <w:rsid w:val="00C40FD0"/>
    <w:rPr>
      <w:color w:val="800080" w:themeColor="followedHyperlink"/>
      <w:u w:val="single"/>
    </w:rPr>
  </w:style>
  <w:style w:type="character" w:styleId="PlaceholderText">
    <w:name w:val="Placeholder Text"/>
    <w:basedOn w:val="DefaultParagraphFont"/>
    <w:uiPriority w:val="99"/>
    <w:semiHidden/>
    <w:rsid w:val="008E0282"/>
    <w:rPr>
      <w:color w:val="808080"/>
    </w:rPr>
  </w:style>
  <w:style w:type="paragraph" w:customStyle="1" w:styleId="DataInput">
    <w:name w:val="DataInput"/>
    <w:basedOn w:val="Normal"/>
    <w:link w:val="DataInputChar"/>
    <w:qFormat/>
    <w:rsid w:val="00322B20"/>
    <w:rPr>
      <w:rFonts w:asciiTheme="minorHAnsi" w:hAnsiTheme="minorHAnsi"/>
      <w:b/>
      <w:bCs/>
      <w:iCs/>
      <w:color w:val="002060"/>
    </w:rPr>
  </w:style>
  <w:style w:type="character" w:styleId="Strong">
    <w:name w:val="Strong"/>
    <w:basedOn w:val="DefaultParagraphFont"/>
    <w:qFormat/>
    <w:rsid w:val="003438BC"/>
    <w:rPr>
      <w:b/>
      <w:bCs/>
    </w:rPr>
  </w:style>
  <w:style w:type="character" w:customStyle="1" w:styleId="DataInputChar">
    <w:name w:val="DataInput Char"/>
    <w:basedOn w:val="DefaultParagraphFont"/>
    <w:link w:val="DataInput"/>
    <w:rsid w:val="00322B20"/>
    <w:rPr>
      <w:rFonts w:asciiTheme="minorHAnsi" w:hAnsiTheme="minorHAnsi"/>
      <w:b/>
      <w:bCs/>
      <w:iCs/>
      <w:color w:val="002060"/>
    </w:rPr>
  </w:style>
  <w:style w:type="paragraph" w:styleId="ListParagraph">
    <w:name w:val="List Paragraph"/>
    <w:basedOn w:val="Normal"/>
    <w:uiPriority w:val="34"/>
    <w:qFormat/>
    <w:rsid w:val="00322B20"/>
    <w:pPr>
      <w:ind w:left="720"/>
      <w:contextualSpacing/>
    </w:pPr>
    <w:rPr>
      <w:rFonts w:asciiTheme="minorHAnsi" w:hAnsiTheme="minorHAnsi"/>
    </w:rPr>
  </w:style>
  <w:style w:type="character" w:customStyle="1" w:styleId="Heading2Char">
    <w:name w:val="Heading 2 Char"/>
    <w:basedOn w:val="DefaultParagraphFont"/>
    <w:link w:val="Heading2"/>
    <w:rsid w:val="00743291"/>
    <w:rPr>
      <w:rFonts w:asciiTheme="majorHAnsi" w:eastAsiaTheme="majorEastAsia" w:hAnsiTheme="majorHAnsi" w:cs="Arial"/>
      <w:b/>
      <w:bCs/>
      <w:color w:val="4F81BD" w:themeColor="accent1"/>
      <w:sz w:val="24"/>
      <w:szCs w:val="26"/>
    </w:rPr>
  </w:style>
  <w:style w:type="character" w:styleId="Emphasis">
    <w:name w:val="Emphasis"/>
    <w:basedOn w:val="DefaultParagraphFont"/>
    <w:qFormat/>
    <w:rsid w:val="000A4D7D"/>
    <w:rPr>
      <w:rFonts w:asciiTheme="minorHAnsi" w:hAnsiTheme="minorHAnsi"/>
      <w:b w:val="0"/>
      <w:i/>
      <w:iCs/>
      <w:u w:val="none"/>
    </w:rPr>
  </w:style>
  <w:style w:type="character" w:customStyle="1" w:styleId="Heading3Char">
    <w:name w:val="Heading 3 Char"/>
    <w:basedOn w:val="DefaultParagraphFont"/>
    <w:link w:val="Heading3"/>
    <w:rsid w:val="0090610B"/>
    <w:rPr>
      <w:rFonts w:asciiTheme="majorHAnsi" w:eastAsiaTheme="majorEastAsia" w:hAnsiTheme="majorHAnsi" w:cstheme="majorBidi"/>
      <w:b/>
      <w:bCs/>
      <w:color w:val="4F81BD" w:themeColor="accent1"/>
    </w:rPr>
  </w:style>
  <w:style w:type="character" w:customStyle="1" w:styleId="FooterChar">
    <w:name w:val="Footer Char"/>
    <w:basedOn w:val="DefaultParagraphFont"/>
    <w:link w:val="Footer"/>
    <w:uiPriority w:val="99"/>
    <w:rsid w:val="00965ADF"/>
    <w:rPr>
      <w:rFonts w:ascii="Arial" w:hAnsi="Arial"/>
      <w:szCs w:val="24"/>
      <w:lang w:eastAsia="ja-JP"/>
    </w:rPr>
  </w:style>
  <w:style w:type="paragraph" w:styleId="Title">
    <w:name w:val="Title"/>
    <w:basedOn w:val="Normal"/>
    <w:next w:val="Normal"/>
    <w:link w:val="TitleChar"/>
    <w:qFormat/>
    <w:rsid w:val="00BF6C0D"/>
    <w:pPr>
      <w:pageBreakBefore/>
      <w:pBdr>
        <w:bottom w:val="single" w:sz="8" w:space="4" w:color="1F497D" w:themeColor="text2"/>
      </w:pBdr>
      <w:spacing w:after="240" w:line="240" w:lineRule="auto"/>
      <w:contextualSpacing/>
    </w:pPr>
    <w:rPr>
      <w:rFonts w:asciiTheme="majorHAnsi" w:eastAsiaTheme="majorEastAsia" w:hAnsiTheme="majorHAnsi" w:cs="Arial"/>
      <w:b/>
      <w:color w:val="1F497D" w:themeColor="text2"/>
      <w:spacing w:val="5"/>
      <w:kern w:val="28"/>
      <w:sz w:val="36"/>
      <w:szCs w:val="32"/>
    </w:rPr>
  </w:style>
  <w:style w:type="character" w:customStyle="1" w:styleId="TitleChar">
    <w:name w:val="Title Char"/>
    <w:basedOn w:val="DefaultParagraphFont"/>
    <w:link w:val="Title"/>
    <w:rsid w:val="00BF6C0D"/>
    <w:rPr>
      <w:rFonts w:asciiTheme="majorHAnsi" w:eastAsiaTheme="majorEastAsia" w:hAnsiTheme="majorHAnsi" w:cs="Arial"/>
      <w:b/>
      <w:color w:val="1F497D" w:themeColor="text2"/>
      <w:spacing w:val="5"/>
      <w:kern w:val="28"/>
      <w:sz w:val="36"/>
      <w:szCs w:val="32"/>
    </w:rPr>
  </w:style>
  <w:style w:type="character" w:customStyle="1" w:styleId="Heading4Char">
    <w:name w:val="Heading 4 Char"/>
    <w:basedOn w:val="DefaultParagraphFont"/>
    <w:link w:val="Heading4"/>
    <w:semiHidden/>
    <w:rsid w:val="0084694B"/>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uiPriority w:val="59"/>
    <w:rsid w:val="00F167C8"/>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61E09"/>
    <w:rPr>
      <w:sz w:val="16"/>
      <w:szCs w:val="16"/>
    </w:rPr>
  </w:style>
  <w:style w:type="paragraph" w:styleId="CommentText">
    <w:name w:val="annotation text"/>
    <w:basedOn w:val="Normal"/>
    <w:link w:val="CommentTextChar"/>
    <w:semiHidden/>
    <w:unhideWhenUsed/>
    <w:rsid w:val="00E61E09"/>
    <w:pPr>
      <w:spacing w:line="240" w:lineRule="auto"/>
    </w:pPr>
    <w:rPr>
      <w:sz w:val="20"/>
      <w:szCs w:val="20"/>
    </w:rPr>
  </w:style>
  <w:style w:type="character" w:customStyle="1" w:styleId="CommentTextChar">
    <w:name w:val="Comment Text Char"/>
    <w:basedOn w:val="DefaultParagraphFont"/>
    <w:link w:val="CommentText"/>
    <w:semiHidden/>
    <w:rsid w:val="00E61E09"/>
    <w:rPr>
      <w:sz w:val="20"/>
      <w:szCs w:val="20"/>
    </w:rPr>
  </w:style>
  <w:style w:type="paragraph" w:styleId="CommentSubject">
    <w:name w:val="annotation subject"/>
    <w:basedOn w:val="CommentText"/>
    <w:next w:val="CommentText"/>
    <w:link w:val="CommentSubjectChar"/>
    <w:semiHidden/>
    <w:unhideWhenUsed/>
    <w:rsid w:val="00E61E09"/>
    <w:rPr>
      <w:b/>
      <w:bCs/>
    </w:rPr>
  </w:style>
  <w:style w:type="character" w:customStyle="1" w:styleId="CommentSubjectChar">
    <w:name w:val="Comment Subject Char"/>
    <w:basedOn w:val="CommentTextChar"/>
    <w:link w:val="CommentSubject"/>
    <w:semiHidden/>
    <w:rsid w:val="00E61E09"/>
    <w:rPr>
      <w:b/>
      <w:bCs/>
      <w:sz w:val="20"/>
      <w:szCs w:val="20"/>
    </w:rPr>
  </w:style>
  <w:style w:type="paragraph" w:styleId="FootnoteText">
    <w:name w:val="footnote text"/>
    <w:basedOn w:val="Normal"/>
    <w:link w:val="FootnoteTextChar"/>
    <w:semiHidden/>
    <w:unhideWhenUsed/>
    <w:rsid w:val="00DA7EF0"/>
    <w:pPr>
      <w:spacing w:before="0" w:after="0" w:line="240" w:lineRule="auto"/>
    </w:pPr>
    <w:rPr>
      <w:sz w:val="20"/>
      <w:szCs w:val="20"/>
    </w:rPr>
  </w:style>
  <w:style w:type="character" w:customStyle="1" w:styleId="FootnoteTextChar">
    <w:name w:val="Footnote Text Char"/>
    <w:basedOn w:val="DefaultParagraphFont"/>
    <w:link w:val="FootnoteText"/>
    <w:semiHidden/>
    <w:rsid w:val="00DA7EF0"/>
    <w:rPr>
      <w:sz w:val="20"/>
      <w:szCs w:val="20"/>
    </w:rPr>
  </w:style>
  <w:style w:type="character" w:styleId="FootnoteReference">
    <w:name w:val="footnote reference"/>
    <w:basedOn w:val="DefaultParagraphFont"/>
    <w:semiHidden/>
    <w:unhideWhenUsed/>
    <w:rsid w:val="00DA7EF0"/>
    <w:rPr>
      <w:vertAlign w:val="superscript"/>
    </w:rPr>
  </w:style>
  <w:style w:type="paragraph" w:styleId="EndnoteText">
    <w:name w:val="endnote text"/>
    <w:basedOn w:val="Normal"/>
    <w:link w:val="EndnoteTextChar"/>
    <w:semiHidden/>
    <w:unhideWhenUsed/>
    <w:rsid w:val="00DA7EF0"/>
    <w:pPr>
      <w:spacing w:before="0" w:after="0" w:line="240" w:lineRule="auto"/>
    </w:pPr>
    <w:rPr>
      <w:sz w:val="20"/>
      <w:szCs w:val="20"/>
    </w:rPr>
  </w:style>
  <w:style w:type="character" w:customStyle="1" w:styleId="EndnoteTextChar">
    <w:name w:val="Endnote Text Char"/>
    <w:basedOn w:val="DefaultParagraphFont"/>
    <w:link w:val="EndnoteText"/>
    <w:semiHidden/>
    <w:rsid w:val="00DA7EF0"/>
    <w:rPr>
      <w:sz w:val="20"/>
      <w:szCs w:val="20"/>
    </w:rPr>
  </w:style>
  <w:style w:type="character" w:styleId="EndnoteReference">
    <w:name w:val="endnote reference"/>
    <w:basedOn w:val="DefaultParagraphFont"/>
    <w:semiHidden/>
    <w:unhideWhenUsed/>
    <w:rsid w:val="00DA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evens\Desktop\MS%20Form%20Template%20-%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5867CCEB9940EA8BCA890AEC0C419D"/>
        <w:category>
          <w:name w:val="General"/>
          <w:gallery w:val="placeholder"/>
        </w:category>
        <w:types>
          <w:type w:val="bbPlcHdr"/>
        </w:types>
        <w:behaviors>
          <w:behavior w:val="content"/>
        </w:behaviors>
        <w:guid w:val="{FCCCB7B2-7F0C-4F83-B5DF-8146F071F4D8}"/>
      </w:docPartPr>
      <w:docPartBody>
        <w:p w:rsidR="00592552" w:rsidRDefault="00A43003" w:rsidP="00A43003">
          <w:pPr>
            <w:pStyle w:val="BF5867CCEB9940EA8BCA890AEC0C419D"/>
          </w:pPr>
          <w:r w:rsidRPr="00C64F8E">
            <w:rPr>
              <w:rStyle w:val="PlaceholderText"/>
            </w:rPr>
            <w:t>Click or tap here to enter text.</w:t>
          </w:r>
        </w:p>
      </w:docPartBody>
    </w:docPart>
    <w:docPart>
      <w:docPartPr>
        <w:name w:val="59F445E43C8E4B459C17E5E50E232A83"/>
        <w:category>
          <w:name w:val="General"/>
          <w:gallery w:val="placeholder"/>
        </w:category>
        <w:types>
          <w:type w:val="bbPlcHdr"/>
        </w:types>
        <w:behaviors>
          <w:behavior w:val="content"/>
        </w:behaviors>
        <w:guid w:val="{2DD4D06C-DC23-4F33-B20A-61BB6D0B1F49}"/>
      </w:docPartPr>
      <w:docPartBody>
        <w:p w:rsidR="00592552" w:rsidRDefault="00A43003" w:rsidP="00A43003">
          <w:pPr>
            <w:pStyle w:val="59F445E43C8E4B459C17E5E50E232A83"/>
          </w:pPr>
          <w:r w:rsidRPr="00C64F8E">
            <w:rPr>
              <w:rStyle w:val="PlaceholderText"/>
            </w:rPr>
            <w:t>Click or tap here to enter text.</w:t>
          </w:r>
        </w:p>
      </w:docPartBody>
    </w:docPart>
    <w:docPart>
      <w:docPartPr>
        <w:name w:val="8AE9099DBD0642A7B9C286C7DEDC71AB"/>
        <w:category>
          <w:name w:val="General"/>
          <w:gallery w:val="placeholder"/>
        </w:category>
        <w:types>
          <w:type w:val="bbPlcHdr"/>
        </w:types>
        <w:behaviors>
          <w:behavior w:val="content"/>
        </w:behaviors>
        <w:guid w:val="{32B5ECDA-1638-4F9A-AE9C-A4EE87C10315}"/>
      </w:docPartPr>
      <w:docPartBody>
        <w:p w:rsidR="00592552" w:rsidRDefault="00A43003" w:rsidP="00A43003">
          <w:pPr>
            <w:pStyle w:val="8AE9099DBD0642A7B9C286C7DEDC71AB"/>
          </w:pPr>
          <w:r w:rsidRPr="00C64F8E">
            <w:rPr>
              <w:rStyle w:val="PlaceholderText"/>
            </w:rPr>
            <w:t>Click or tap here to enter text.</w:t>
          </w:r>
        </w:p>
      </w:docPartBody>
    </w:docPart>
    <w:docPart>
      <w:docPartPr>
        <w:name w:val="83349A059FEC44B792FB6AF95760DEF2"/>
        <w:category>
          <w:name w:val="General"/>
          <w:gallery w:val="placeholder"/>
        </w:category>
        <w:types>
          <w:type w:val="bbPlcHdr"/>
        </w:types>
        <w:behaviors>
          <w:behavior w:val="content"/>
        </w:behaviors>
        <w:guid w:val="{21E917B1-1CFC-4015-9B73-2C0634CFCC32}"/>
      </w:docPartPr>
      <w:docPartBody>
        <w:p w:rsidR="00592552" w:rsidRDefault="00A43003" w:rsidP="00A43003">
          <w:pPr>
            <w:pStyle w:val="83349A059FEC44B792FB6AF95760DEF2"/>
          </w:pPr>
          <w:r w:rsidRPr="00C64F8E">
            <w:rPr>
              <w:rStyle w:val="PlaceholderText"/>
            </w:rPr>
            <w:t>Click or tap here to enter text.</w:t>
          </w:r>
        </w:p>
      </w:docPartBody>
    </w:docPart>
    <w:docPart>
      <w:docPartPr>
        <w:name w:val="688231A3C28943DFA0DEC6F1402D2421"/>
        <w:category>
          <w:name w:val="General"/>
          <w:gallery w:val="placeholder"/>
        </w:category>
        <w:types>
          <w:type w:val="bbPlcHdr"/>
        </w:types>
        <w:behaviors>
          <w:behavior w:val="content"/>
        </w:behaviors>
        <w:guid w:val="{8BB01B44-42D8-49DC-A7D1-ED0B4C09A6AF}"/>
      </w:docPartPr>
      <w:docPartBody>
        <w:p w:rsidR="00592552" w:rsidRDefault="00A43003" w:rsidP="00A43003">
          <w:pPr>
            <w:pStyle w:val="688231A3C28943DFA0DEC6F1402D2421"/>
          </w:pPr>
          <w:r w:rsidRPr="00C64F8E">
            <w:rPr>
              <w:rStyle w:val="PlaceholderText"/>
            </w:rPr>
            <w:t>Click or tap here to enter text.</w:t>
          </w:r>
        </w:p>
      </w:docPartBody>
    </w:docPart>
    <w:docPart>
      <w:docPartPr>
        <w:name w:val="C504567937D449A9B0C3F6CBDC23F15A"/>
        <w:category>
          <w:name w:val="General"/>
          <w:gallery w:val="placeholder"/>
        </w:category>
        <w:types>
          <w:type w:val="bbPlcHdr"/>
        </w:types>
        <w:behaviors>
          <w:behavior w:val="content"/>
        </w:behaviors>
        <w:guid w:val="{D986AEF5-5CB1-4A83-B398-54BF58EBA966}"/>
      </w:docPartPr>
      <w:docPartBody>
        <w:p w:rsidR="00545D30" w:rsidRDefault="00735BD1" w:rsidP="00735BD1">
          <w:pPr>
            <w:pStyle w:val="C504567937D449A9B0C3F6CBDC23F15A"/>
          </w:pPr>
          <w:r w:rsidRPr="00C64F8E">
            <w:rPr>
              <w:rStyle w:val="PlaceholderText"/>
            </w:rPr>
            <w:t>Click or tap here to enter text.</w:t>
          </w:r>
        </w:p>
      </w:docPartBody>
    </w:docPart>
    <w:docPart>
      <w:docPartPr>
        <w:name w:val="2E97E0F06A0B4E3B8A2F360CA510C6B6"/>
        <w:category>
          <w:name w:val="General"/>
          <w:gallery w:val="placeholder"/>
        </w:category>
        <w:types>
          <w:type w:val="bbPlcHdr"/>
        </w:types>
        <w:behaviors>
          <w:behavior w:val="content"/>
        </w:behaviors>
        <w:guid w:val="{9311F072-F50E-4BFC-A144-4B924A018AA5}"/>
      </w:docPartPr>
      <w:docPartBody>
        <w:p w:rsidR="00545D30" w:rsidRDefault="00735BD1" w:rsidP="00735BD1">
          <w:pPr>
            <w:pStyle w:val="2E97E0F06A0B4E3B8A2F360CA510C6B6"/>
          </w:pPr>
          <w:r w:rsidRPr="00C64F8E">
            <w:rPr>
              <w:rStyle w:val="PlaceholderText"/>
            </w:rPr>
            <w:t>Click or tap here to enter text.</w:t>
          </w:r>
        </w:p>
      </w:docPartBody>
    </w:docPart>
    <w:docPart>
      <w:docPartPr>
        <w:name w:val="1E8DC1421D954068A4E6E0FECA24EE4A"/>
        <w:category>
          <w:name w:val="General"/>
          <w:gallery w:val="placeholder"/>
        </w:category>
        <w:types>
          <w:type w:val="bbPlcHdr"/>
        </w:types>
        <w:behaviors>
          <w:behavior w:val="content"/>
        </w:behaviors>
        <w:guid w:val="{98569F30-0E20-48DF-8288-8435F00665D2}"/>
      </w:docPartPr>
      <w:docPartBody>
        <w:p w:rsidR="00106207" w:rsidRDefault="00FA6A2C" w:rsidP="00FA6A2C">
          <w:pPr>
            <w:pStyle w:val="1E8DC1421D954068A4E6E0FECA24EE4A"/>
          </w:pPr>
          <w:r w:rsidRPr="00C64F8E">
            <w:rPr>
              <w:rStyle w:val="PlaceholderText"/>
            </w:rPr>
            <w:t>Click or tap here to enter text.</w:t>
          </w:r>
        </w:p>
      </w:docPartBody>
    </w:docPart>
    <w:docPart>
      <w:docPartPr>
        <w:name w:val="E0CE4E93E4804FFEA3816C0608812244"/>
        <w:category>
          <w:name w:val="General"/>
          <w:gallery w:val="placeholder"/>
        </w:category>
        <w:types>
          <w:type w:val="bbPlcHdr"/>
        </w:types>
        <w:behaviors>
          <w:behavior w:val="content"/>
        </w:behaviors>
        <w:guid w:val="{1FB8215B-3ED1-465E-A54A-313E0A456D32}"/>
      </w:docPartPr>
      <w:docPartBody>
        <w:p w:rsidR="00106207" w:rsidRDefault="00FA6A2C" w:rsidP="00FA6A2C">
          <w:pPr>
            <w:pStyle w:val="E0CE4E93E4804FFEA3816C0608812244"/>
          </w:pPr>
          <w:r w:rsidRPr="00C64F8E">
            <w:rPr>
              <w:rStyle w:val="PlaceholderText"/>
            </w:rPr>
            <w:t>Click or tap here to enter text.</w:t>
          </w:r>
        </w:p>
      </w:docPartBody>
    </w:docPart>
    <w:docPart>
      <w:docPartPr>
        <w:name w:val="0CF2ADFF01AE498B850A1C0A514827C8"/>
        <w:category>
          <w:name w:val="General"/>
          <w:gallery w:val="placeholder"/>
        </w:category>
        <w:types>
          <w:type w:val="bbPlcHdr"/>
        </w:types>
        <w:behaviors>
          <w:behavior w:val="content"/>
        </w:behaviors>
        <w:guid w:val="{ECE26275-52F1-49EA-9495-34D50219D6B2}"/>
      </w:docPartPr>
      <w:docPartBody>
        <w:p w:rsidR="00106207" w:rsidRDefault="00FA6A2C" w:rsidP="00FA6A2C">
          <w:pPr>
            <w:pStyle w:val="0CF2ADFF01AE498B850A1C0A514827C8"/>
          </w:pPr>
          <w:r w:rsidRPr="003E3D2B">
            <w:rPr>
              <w:rFonts w:cstheme="minorHAnsi"/>
              <w:i/>
              <w:color w:val="808080" w:themeColor="background1" w:themeShade="80"/>
            </w:rPr>
            <w:t>Classification including caveat</w:t>
          </w:r>
        </w:p>
      </w:docPartBody>
    </w:docPart>
    <w:docPart>
      <w:docPartPr>
        <w:name w:val="30294E42C29943F39AD57F848269FD11"/>
        <w:category>
          <w:name w:val="General"/>
          <w:gallery w:val="placeholder"/>
        </w:category>
        <w:types>
          <w:type w:val="bbPlcHdr"/>
        </w:types>
        <w:behaviors>
          <w:behavior w:val="content"/>
        </w:behaviors>
        <w:guid w:val="{0C8055DB-90AC-4C95-A78F-E3655B9F2D2D}"/>
      </w:docPartPr>
      <w:docPartBody>
        <w:p w:rsidR="00106207" w:rsidRDefault="00FA6A2C" w:rsidP="00FA6A2C">
          <w:pPr>
            <w:pStyle w:val="30294E42C29943F39AD57F848269FD11"/>
          </w:pPr>
          <w:r w:rsidRPr="003E3D2B">
            <w:rPr>
              <w:rFonts w:cstheme="minorHAnsi"/>
              <w:i/>
              <w:color w:val="808080" w:themeColor="background1" w:themeShade="80"/>
            </w:rPr>
            <w:t>Classification including caveat</w:t>
          </w:r>
        </w:p>
      </w:docPartBody>
    </w:docPart>
    <w:docPart>
      <w:docPartPr>
        <w:name w:val="4B462B76AA904F77AEFDAADA27EF9E9D"/>
        <w:category>
          <w:name w:val="General"/>
          <w:gallery w:val="placeholder"/>
        </w:category>
        <w:types>
          <w:type w:val="bbPlcHdr"/>
        </w:types>
        <w:behaviors>
          <w:behavior w:val="content"/>
        </w:behaviors>
        <w:guid w:val="{A1307634-4721-4394-AB80-624AFDA85831}"/>
      </w:docPartPr>
      <w:docPartBody>
        <w:p w:rsidR="00106207" w:rsidRDefault="00FA6A2C" w:rsidP="00FA6A2C">
          <w:pPr>
            <w:pStyle w:val="4B462B76AA904F77AEFDAADA27EF9E9D"/>
          </w:pPr>
          <w:r w:rsidRPr="00F12E26">
            <w:rPr>
              <w:rStyle w:val="PlaceholderText"/>
            </w:rPr>
            <w:t>Choose an item.</w:t>
          </w:r>
        </w:p>
      </w:docPartBody>
    </w:docPart>
    <w:docPart>
      <w:docPartPr>
        <w:name w:val="173DC276B4C54E288748F91E88E93631"/>
        <w:category>
          <w:name w:val="General"/>
          <w:gallery w:val="placeholder"/>
        </w:category>
        <w:types>
          <w:type w:val="bbPlcHdr"/>
        </w:types>
        <w:behaviors>
          <w:behavior w:val="content"/>
        </w:behaviors>
        <w:guid w:val="{0509F5D3-0842-41E4-AAF2-A2824317E0F5}"/>
      </w:docPartPr>
      <w:docPartBody>
        <w:p w:rsidR="00F46467" w:rsidRDefault="00BA0AE4" w:rsidP="00BA0AE4">
          <w:pPr>
            <w:pStyle w:val="173DC276B4C54E288748F91E88E9363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B94"/>
    <w:rsid w:val="00041234"/>
    <w:rsid w:val="00106207"/>
    <w:rsid w:val="003B23C2"/>
    <w:rsid w:val="00452B03"/>
    <w:rsid w:val="00545D30"/>
    <w:rsid w:val="00592552"/>
    <w:rsid w:val="005B3E00"/>
    <w:rsid w:val="0061190B"/>
    <w:rsid w:val="006A41B3"/>
    <w:rsid w:val="006E1B94"/>
    <w:rsid w:val="00735BD1"/>
    <w:rsid w:val="00751428"/>
    <w:rsid w:val="00856829"/>
    <w:rsid w:val="009F6240"/>
    <w:rsid w:val="00A43003"/>
    <w:rsid w:val="00AC7396"/>
    <w:rsid w:val="00BA0AE4"/>
    <w:rsid w:val="00DB47AC"/>
    <w:rsid w:val="00EF5E7B"/>
    <w:rsid w:val="00F46467"/>
    <w:rsid w:val="00FA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6A2C"/>
    <w:rPr>
      <w:color w:val="808080"/>
    </w:rPr>
  </w:style>
  <w:style w:type="paragraph" w:customStyle="1" w:styleId="5281641F4C2E4A4AA1AEA73426112FCF">
    <w:name w:val="5281641F4C2E4A4AA1AEA73426112FCF"/>
  </w:style>
  <w:style w:type="paragraph" w:customStyle="1" w:styleId="8901C09D57CA4950884516ECA0F379FA">
    <w:name w:val="8901C09D57CA4950884516ECA0F379FA"/>
  </w:style>
  <w:style w:type="paragraph" w:customStyle="1" w:styleId="5281641F4C2E4A4AA1AEA73426112FCF1">
    <w:name w:val="5281641F4C2E4A4AA1AEA73426112FCF1"/>
    <w:rsid w:val="006E1B94"/>
    <w:pPr>
      <w:spacing w:before="120" w:after="120" w:line="360" w:lineRule="auto"/>
    </w:pPr>
    <w:rPr>
      <w:rFonts w:ascii="Arial" w:eastAsia="MS Mincho" w:hAnsi="Arial" w:cs="Times New Roman"/>
      <w:szCs w:val="24"/>
    </w:rPr>
  </w:style>
  <w:style w:type="paragraph" w:customStyle="1" w:styleId="8901C09D57CA4950884516ECA0F379FA1">
    <w:name w:val="8901C09D57CA4950884516ECA0F379FA1"/>
    <w:rsid w:val="006E1B94"/>
    <w:pPr>
      <w:spacing w:before="120" w:after="120" w:line="360" w:lineRule="auto"/>
    </w:pPr>
    <w:rPr>
      <w:rFonts w:ascii="Arial" w:eastAsia="MS Mincho" w:hAnsi="Arial" w:cs="Times New Roman"/>
      <w:szCs w:val="24"/>
    </w:rPr>
  </w:style>
  <w:style w:type="paragraph" w:customStyle="1" w:styleId="80AEEA592DDF46AA89C137AB84CA3920">
    <w:name w:val="80AEEA592DDF46AA89C137AB84CA3920"/>
    <w:rsid w:val="006E1B94"/>
    <w:pPr>
      <w:spacing w:before="120" w:after="120" w:line="360" w:lineRule="auto"/>
    </w:pPr>
    <w:rPr>
      <w:rFonts w:ascii="Arial" w:eastAsia="MS Mincho" w:hAnsi="Arial" w:cs="Times New Roman"/>
      <w:szCs w:val="24"/>
    </w:rPr>
  </w:style>
  <w:style w:type="paragraph" w:customStyle="1" w:styleId="A23CF3CBF5074D74911711C9455C6BDF">
    <w:name w:val="A23CF3CBF5074D74911711C9455C6BDF"/>
    <w:rsid w:val="006E1B94"/>
    <w:pPr>
      <w:spacing w:before="120" w:after="120" w:line="360" w:lineRule="auto"/>
    </w:pPr>
    <w:rPr>
      <w:rFonts w:ascii="Arial" w:eastAsia="MS Mincho" w:hAnsi="Arial" w:cs="Times New Roman"/>
      <w:szCs w:val="24"/>
    </w:rPr>
  </w:style>
  <w:style w:type="paragraph" w:customStyle="1" w:styleId="77AADD031F514C00AB9AA59A1D5F9AB5">
    <w:name w:val="77AADD031F514C00AB9AA59A1D5F9AB5"/>
    <w:rsid w:val="006E1B94"/>
    <w:pPr>
      <w:spacing w:before="120" w:after="120" w:line="360" w:lineRule="auto"/>
    </w:pPr>
    <w:rPr>
      <w:rFonts w:ascii="Arial" w:eastAsia="MS Mincho" w:hAnsi="Arial" w:cs="Times New Roman"/>
      <w:szCs w:val="24"/>
    </w:rPr>
  </w:style>
  <w:style w:type="paragraph" w:customStyle="1" w:styleId="38ACBEF883DA492A9E1531BC2B868BFF">
    <w:name w:val="38ACBEF883DA492A9E1531BC2B868BFF"/>
    <w:rsid w:val="006E1B94"/>
    <w:pPr>
      <w:spacing w:before="120" w:after="120" w:line="360" w:lineRule="auto"/>
    </w:pPr>
    <w:rPr>
      <w:rFonts w:ascii="Arial" w:eastAsia="MS Mincho" w:hAnsi="Arial" w:cs="Times New Roman"/>
      <w:szCs w:val="24"/>
    </w:rPr>
  </w:style>
  <w:style w:type="paragraph" w:customStyle="1" w:styleId="1290CF80658E4BF1BD3C65A729CD226B">
    <w:name w:val="1290CF80658E4BF1BD3C65A729CD226B"/>
    <w:rsid w:val="006E1B94"/>
  </w:style>
  <w:style w:type="paragraph" w:customStyle="1" w:styleId="7D0A3ED8CBCC45C2944E99BD455EE2FA">
    <w:name w:val="7D0A3ED8CBCC45C2944E99BD455EE2FA"/>
    <w:rsid w:val="006E1B94"/>
  </w:style>
  <w:style w:type="paragraph" w:customStyle="1" w:styleId="5281641F4C2E4A4AA1AEA73426112FCF2">
    <w:name w:val="5281641F4C2E4A4AA1AEA73426112FCF2"/>
    <w:rsid w:val="006E1B94"/>
    <w:pPr>
      <w:spacing w:before="120" w:after="120" w:line="360" w:lineRule="auto"/>
    </w:pPr>
    <w:rPr>
      <w:rFonts w:ascii="Arial" w:eastAsia="MS Mincho" w:hAnsi="Arial" w:cs="Times New Roman"/>
      <w:szCs w:val="24"/>
    </w:rPr>
  </w:style>
  <w:style w:type="paragraph" w:customStyle="1" w:styleId="8901C09D57CA4950884516ECA0F379FA2">
    <w:name w:val="8901C09D57CA4950884516ECA0F379FA2"/>
    <w:rsid w:val="006E1B94"/>
    <w:pPr>
      <w:spacing w:before="120" w:after="120" w:line="360" w:lineRule="auto"/>
    </w:pPr>
    <w:rPr>
      <w:rFonts w:ascii="Arial" w:eastAsia="MS Mincho" w:hAnsi="Arial" w:cs="Times New Roman"/>
      <w:szCs w:val="24"/>
    </w:rPr>
  </w:style>
  <w:style w:type="paragraph" w:customStyle="1" w:styleId="80AEEA592DDF46AA89C137AB84CA39201">
    <w:name w:val="80AEEA592DDF46AA89C137AB84CA39201"/>
    <w:rsid w:val="006E1B94"/>
    <w:pPr>
      <w:spacing w:before="120" w:after="120" w:line="360" w:lineRule="auto"/>
    </w:pPr>
    <w:rPr>
      <w:rFonts w:ascii="Arial" w:eastAsia="MS Mincho" w:hAnsi="Arial" w:cs="Times New Roman"/>
      <w:szCs w:val="24"/>
    </w:rPr>
  </w:style>
  <w:style w:type="paragraph" w:customStyle="1" w:styleId="A23CF3CBF5074D74911711C9455C6BDF1">
    <w:name w:val="A23CF3CBF5074D74911711C9455C6BDF1"/>
    <w:rsid w:val="006E1B94"/>
    <w:pPr>
      <w:spacing w:before="120" w:after="120" w:line="360" w:lineRule="auto"/>
    </w:pPr>
    <w:rPr>
      <w:rFonts w:ascii="Arial" w:eastAsia="MS Mincho" w:hAnsi="Arial" w:cs="Times New Roman"/>
      <w:szCs w:val="24"/>
    </w:rPr>
  </w:style>
  <w:style w:type="paragraph" w:customStyle="1" w:styleId="D99746E36BA844E28677B01878EAB19B">
    <w:name w:val="D99746E36BA844E28677B01878EAB19B"/>
    <w:rsid w:val="006E1B94"/>
    <w:pPr>
      <w:spacing w:before="120" w:after="120" w:line="360" w:lineRule="auto"/>
    </w:pPr>
    <w:rPr>
      <w:rFonts w:ascii="Arial" w:eastAsia="MS Mincho" w:hAnsi="Arial" w:cs="Times New Roman"/>
      <w:szCs w:val="24"/>
    </w:rPr>
  </w:style>
  <w:style w:type="paragraph" w:customStyle="1" w:styleId="CE3C48085CB8464482BD534867338E4B">
    <w:name w:val="CE3C48085CB8464482BD534867338E4B"/>
    <w:rsid w:val="006E1B94"/>
    <w:pPr>
      <w:spacing w:before="120" w:after="120" w:line="360" w:lineRule="auto"/>
    </w:pPr>
    <w:rPr>
      <w:rFonts w:ascii="Arial" w:eastAsia="MS Mincho" w:hAnsi="Arial" w:cs="Times New Roman"/>
      <w:szCs w:val="24"/>
    </w:rPr>
  </w:style>
  <w:style w:type="paragraph" w:customStyle="1" w:styleId="688F1DEB9D234CB1A9DC0FBD821FA4B7">
    <w:name w:val="688F1DEB9D234CB1A9DC0FBD821FA4B7"/>
    <w:rsid w:val="006E1B94"/>
    <w:pPr>
      <w:spacing w:before="120" w:after="120" w:line="360" w:lineRule="auto"/>
    </w:pPr>
    <w:rPr>
      <w:rFonts w:ascii="Arial" w:eastAsia="MS Mincho" w:hAnsi="Arial" w:cs="Times New Roman"/>
      <w:szCs w:val="24"/>
    </w:rPr>
  </w:style>
  <w:style w:type="paragraph" w:customStyle="1" w:styleId="1804BDE609834812B9A44901FF5BFFF7">
    <w:name w:val="1804BDE609834812B9A44901FF5BFFF7"/>
    <w:rsid w:val="006E1B94"/>
    <w:pPr>
      <w:spacing w:before="120" w:after="120" w:line="360" w:lineRule="auto"/>
    </w:pPr>
    <w:rPr>
      <w:rFonts w:ascii="Arial" w:eastAsia="MS Mincho" w:hAnsi="Arial" w:cs="Times New Roman"/>
      <w:szCs w:val="24"/>
    </w:rPr>
  </w:style>
  <w:style w:type="paragraph" w:customStyle="1" w:styleId="0E8C12B7149046E5AF15097CAC7ED7A2">
    <w:name w:val="0E8C12B7149046E5AF15097CAC7ED7A2"/>
    <w:rsid w:val="006E1B94"/>
    <w:pPr>
      <w:spacing w:before="120" w:after="120" w:line="360" w:lineRule="auto"/>
    </w:pPr>
    <w:rPr>
      <w:rFonts w:ascii="Arial" w:eastAsia="MS Mincho" w:hAnsi="Arial" w:cs="Times New Roman"/>
      <w:szCs w:val="24"/>
    </w:rPr>
  </w:style>
  <w:style w:type="paragraph" w:customStyle="1" w:styleId="5281641F4C2E4A4AA1AEA73426112FCF3">
    <w:name w:val="5281641F4C2E4A4AA1AEA73426112FCF3"/>
    <w:rsid w:val="006E1B94"/>
    <w:pPr>
      <w:spacing w:before="120" w:after="120" w:line="360" w:lineRule="auto"/>
    </w:pPr>
    <w:rPr>
      <w:rFonts w:ascii="Arial" w:eastAsia="MS Mincho" w:hAnsi="Arial" w:cs="Times New Roman"/>
      <w:szCs w:val="24"/>
    </w:rPr>
  </w:style>
  <w:style w:type="paragraph" w:customStyle="1" w:styleId="8901C09D57CA4950884516ECA0F379FA3">
    <w:name w:val="8901C09D57CA4950884516ECA0F379FA3"/>
    <w:rsid w:val="006E1B94"/>
    <w:pPr>
      <w:spacing w:before="120" w:after="120" w:line="360" w:lineRule="auto"/>
    </w:pPr>
    <w:rPr>
      <w:rFonts w:ascii="Arial" w:eastAsia="MS Mincho" w:hAnsi="Arial" w:cs="Times New Roman"/>
      <w:szCs w:val="24"/>
    </w:rPr>
  </w:style>
  <w:style w:type="paragraph" w:customStyle="1" w:styleId="80AEEA592DDF46AA89C137AB84CA39202">
    <w:name w:val="80AEEA592DDF46AA89C137AB84CA39202"/>
    <w:rsid w:val="006E1B94"/>
    <w:pPr>
      <w:spacing w:before="120" w:after="120" w:line="360" w:lineRule="auto"/>
    </w:pPr>
    <w:rPr>
      <w:rFonts w:ascii="Arial" w:eastAsia="MS Mincho" w:hAnsi="Arial" w:cs="Times New Roman"/>
      <w:szCs w:val="24"/>
    </w:rPr>
  </w:style>
  <w:style w:type="paragraph" w:customStyle="1" w:styleId="A23CF3CBF5074D74911711C9455C6BDF2">
    <w:name w:val="A23CF3CBF5074D74911711C9455C6BDF2"/>
    <w:rsid w:val="006E1B94"/>
    <w:pPr>
      <w:spacing w:before="120" w:after="120" w:line="360" w:lineRule="auto"/>
    </w:pPr>
    <w:rPr>
      <w:rFonts w:ascii="Arial" w:eastAsia="MS Mincho" w:hAnsi="Arial" w:cs="Times New Roman"/>
      <w:szCs w:val="24"/>
    </w:rPr>
  </w:style>
  <w:style w:type="paragraph" w:customStyle="1" w:styleId="D99746E36BA844E28677B01878EAB19B1">
    <w:name w:val="D99746E36BA844E28677B01878EAB19B1"/>
    <w:rsid w:val="006E1B94"/>
    <w:pPr>
      <w:spacing w:before="120" w:after="120" w:line="360" w:lineRule="auto"/>
    </w:pPr>
    <w:rPr>
      <w:rFonts w:ascii="Arial" w:eastAsia="MS Mincho" w:hAnsi="Arial" w:cs="Times New Roman"/>
      <w:szCs w:val="24"/>
    </w:rPr>
  </w:style>
  <w:style w:type="paragraph" w:customStyle="1" w:styleId="CE3C48085CB8464482BD534867338E4B1">
    <w:name w:val="CE3C48085CB8464482BD534867338E4B1"/>
    <w:rsid w:val="006E1B94"/>
    <w:pPr>
      <w:spacing w:before="120" w:after="120" w:line="360" w:lineRule="auto"/>
    </w:pPr>
    <w:rPr>
      <w:rFonts w:ascii="Arial" w:eastAsia="MS Mincho" w:hAnsi="Arial" w:cs="Times New Roman"/>
      <w:szCs w:val="24"/>
    </w:rPr>
  </w:style>
  <w:style w:type="paragraph" w:customStyle="1" w:styleId="688F1DEB9D234CB1A9DC0FBD821FA4B71">
    <w:name w:val="688F1DEB9D234CB1A9DC0FBD821FA4B71"/>
    <w:rsid w:val="006E1B94"/>
    <w:pPr>
      <w:spacing w:before="120" w:after="120" w:line="360" w:lineRule="auto"/>
    </w:pPr>
    <w:rPr>
      <w:rFonts w:ascii="Arial" w:eastAsia="MS Mincho" w:hAnsi="Arial" w:cs="Times New Roman"/>
      <w:szCs w:val="24"/>
    </w:rPr>
  </w:style>
  <w:style w:type="paragraph" w:customStyle="1" w:styleId="1804BDE609834812B9A44901FF5BFFF71">
    <w:name w:val="1804BDE609834812B9A44901FF5BFFF71"/>
    <w:rsid w:val="006E1B94"/>
    <w:pPr>
      <w:spacing w:before="120" w:after="120" w:line="360" w:lineRule="auto"/>
    </w:pPr>
    <w:rPr>
      <w:rFonts w:ascii="Arial" w:eastAsia="MS Mincho" w:hAnsi="Arial" w:cs="Times New Roman"/>
      <w:szCs w:val="24"/>
    </w:rPr>
  </w:style>
  <w:style w:type="paragraph" w:customStyle="1" w:styleId="0E8C12B7149046E5AF15097CAC7ED7A21">
    <w:name w:val="0E8C12B7149046E5AF15097CAC7ED7A21"/>
    <w:rsid w:val="006E1B94"/>
    <w:pPr>
      <w:spacing w:before="120" w:after="120" w:line="360" w:lineRule="auto"/>
    </w:pPr>
    <w:rPr>
      <w:rFonts w:ascii="Arial" w:eastAsia="MS Mincho" w:hAnsi="Arial" w:cs="Times New Roman"/>
      <w:szCs w:val="24"/>
    </w:rPr>
  </w:style>
  <w:style w:type="paragraph" w:customStyle="1" w:styleId="3F8DF13025D74ADEAEA7AC1831938865">
    <w:name w:val="3F8DF13025D74ADEAEA7AC1831938865"/>
    <w:rsid w:val="006E1B94"/>
    <w:pPr>
      <w:spacing w:before="120" w:after="120" w:line="360" w:lineRule="auto"/>
    </w:pPr>
    <w:rPr>
      <w:rFonts w:ascii="Arial" w:eastAsia="MS Mincho" w:hAnsi="Arial" w:cs="Times New Roman"/>
      <w:szCs w:val="24"/>
    </w:rPr>
  </w:style>
  <w:style w:type="paragraph" w:customStyle="1" w:styleId="CBBD5DDD646A4EF19F672B999B3A41BC">
    <w:name w:val="CBBD5DDD646A4EF19F672B999B3A41BC"/>
    <w:rsid w:val="006E1B94"/>
    <w:pPr>
      <w:spacing w:before="120" w:after="120" w:line="360" w:lineRule="auto"/>
    </w:pPr>
    <w:rPr>
      <w:rFonts w:ascii="Arial" w:eastAsia="MS Mincho" w:hAnsi="Arial" w:cs="Times New Roman"/>
      <w:szCs w:val="24"/>
    </w:rPr>
  </w:style>
  <w:style w:type="paragraph" w:customStyle="1" w:styleId="5281641F4C2E4A4AA1AEA73426112FCF4">
    <w:name w:val="5281641F4C2E4A4AA1AEA73426112FCF4"/>
    <w:rsid w:val="006E1B94"/>
    <w:pPr>
      <w:spacing w:before="120" w:after="120" w:line="360" w:lineRule="auto"/>
    </w:pPr>
    <w:rPr>
      <w:rFonts w:ascii="Arial" w:eastAsia="MS Mincho" w:hAnsi="Arial" w:cs="Times New Roman"/>
      <w:szCs w:val="24"/>
    </w:rPr>
  </w:style>
  <w:style w:type="paragraph" w:customStyle="1" w:styleId="8901C09D57CA4950884516ECA0F379FA4">
    <w:name w:val="8901C09D57CA4950884516ECA0F379FA4"/>
    <w:rsid w:val="006E1B94"/>
    <w:pPr>
      <w:spacing w:before="120" w:after="120" w:line="360" w:lineRule="auto"/>
    </w:pPr>
    <w:rPr>
      <w:rFonts w:ascii="Arial" w:eastAsia="MS Mincho" w:hAnsi="Arial" w:cs="Times New Roman"/>
      <w:szCs w:val="24"/>
    </w:rPr>
  </w:style>
  <w:style w:type="paragraph" w:customStyle="1" w:styleId="80AEEA592DDF46AA89C137AB84CA39203">
    <w:name w:val="80AEEA592DDF46AA89C137AB84CA39203"/>
    <w:rsid w:val="006E1B94"/>
    <w:pPr>
      <w:spacing w:before="120" w:after="120" w:line="360" w:lineRule="auto"/>
    </w:pPr>
    <w:rPr>
      <w:rFonts w:ascii="Arial" w:eastAsia="MS Mincho" w:hAnsi="Arial" w:cs="Times New Roman"/>
      <w:szCs w:val="24"/>
    </w:rPr>
  </w:style>
  <w:style w:type="paragraph" w:customStyle="1" w:styleId="A23CF3CBF5074D74911711C9455C6BDF3">
    <w:name w:val="A23CF3CBF5074D74911711C9455C6BDF3"/>
    <w:rsid w:val="006E1B94"/>
    <w:pPr>
      <w:spacing w:before="120" w:after="120" w:line="360" w:lineRule="auto"/>
    </w:pPr>
    <w:rPr>
      <w:rFonts w:ascii="Arial" w:eastAsia="MS Mincho" w:hAnsi="Arial" w:cs="Times New Roman"/>
      <w:szCs w:val="24"/>
    </w:rPr>
  </w:style>
  <w:style w:type="paragraph" w:customStyle="1" w:styleId="D99746E36BA844E28677B01878EAB19B2">
    <w:name w:val="D99746E36BA844E28677B01878EAB19B2"/>
    <w:rsid w:val="006E1B94"/>
    <w:pPr>
      <w:spacing w:before="120" w:after="120" w:line="360" w:lineRule="auto"/>
    </w:pPr>
    <w:rPr>
      <w:rFonts w:ascii="Arial" w:eastAsia="MS Mincho" w:hAnsi="Arial" w:cs="Times New Roman"/>
      <w:szCs w:val="24"/>
    </w:rPr>
  </w:style>
  <w:style w:type="paragraph" w:customStyle="1" w:styleId="CE3C48085CB8464482BD534867338E4B2">
    <w:name w:val="CE3C48085CB8464482BD534867338E4B2"/>
    <w:rsid w:val="006E1B94"/>
    <w:pPr>
      <w:spacing w:before="120" w:after="120" w:line="360" w:lineRule="auto"/>
    </w:pPr>
    <w:rPr>
      <w:rFonts w:ascii="Arial" w:eastAsia="MS Mincho" w:hAnsi="Arial" w:cs="Times New Roman"/>
      <w:szCs w:val="24"/>
    </w:rPr>
  </w:style>
  <w:style w:type="paragraph" w:customStyle="1" w:styleId="688F1DEB9D234CB1A9DC0FBD821FA4B72">
    <w:name w:val="688F1DEB9D234CB1A9DC0FBD821FA4B72"/>
    <w:rsid w:val="006E1B94"/>
    <w:pPr>
      <w:spacing w:before="120" w:after="120" w:line="360" w:lineRule="auto"/>
    </w:pPr>
    <w:rPr>
      <w:rFonts w:ascii="Arial" w:eastAsia="MS Mincho" w:hAnsi="Arial" w:cs="Times New Roman"/>
      <w:szCs w:val="24"/>
    </w:rPr>
  </w:style>
  <w:style w:type="paragraph" w:customStyle="1" w:styleId="1804BDE609834812B9A44901FF5BFFF72">
    <w:name w:val="1804BDE609834812B9A44901FF5BFFF72"/>
    <w:rsid w:val="006E1B94"/>
    <w:pPr>
      <w:spacing w:before="120" w:after="120" w:line="360" w:lineRule="auto"/>
    </w:pPr>
    <w:rPr>
      <w:rFonts w:ascii="Arial" w:eastAsia="MS Mincho" w:hAnsi="Arial" w:cs="Times New Roman"/>
      <w:szCs w:val="24"/>
    </w:rPr>
  </w:style>
  <w:style w:type="paragraph" w:customStyle="1" w:styleId="0E8C12B7149046E5AF15097CAC7ED7A22">
    <w:name w:val="0E8C12B7149046E5AF15097CAC7ED7A22"/>
    <w:rsid w:val="006E1B94"/>
    <w:pPr>
      <w:spacing w:before="120" w:after="120" w:line="360" w:lineRule="auto"/>
    </w:pPr>
    <w:rPr>
      <w:rFonts w:ascii="Arial" w:eastAsia="MS Mincho" w:hAnsi="Arial" w:cs="Times New Roman"/>
      <w:szCs w:val="24"/>
    </w:rPr>
  </w:style>
  <w:style w:type="paragraph" w:customStyle="1" w:styleId="3F8DF13025D74ADEAEA7AC18319388651">
    <w:name w:val="3F8DF13025D74ADEAEA7AC18319388651"/>
    <w:rsid w:val="006E1B94"/>
    <w:pPr>
      <w:spacing w:before="120" w:after="120" w:line="360" w:lineRule="auto"/>
    </w:pPr>
    <w:rPr>
      <w:rFonts w:ascii="Arial" w:eastAsia="MS Mincho" w:hAnsi="Arial" w:cs="Times New Roman"/>
      <w:szCs w:val="24"/>
    </w:rPr>
  </w:style>
  <w:style w:type="paragraph" w:customStyle="1" w:styleId="CBBD5DDD646A4EF19F672B999B3A41BC1">
    <w:name w:val="CBBD5DDD646A4EF19F672B999B3A41BC1"/>
    <w:rsid w:val="006E1B94"/>
    <w:pPr>
      <w:spacing w:before="120" w:after="120" w:line="360" w:lineRule="auto"/>
    </w:pPr>
    <w:rPr>
      <w:rFonts w:ascii="Arial" w:eastAsia="MS Mincho" w:hAnsi="Arial" w:cs="Times New Roman"/>
      <w:szCs w:val="24"/>
    </w:rPr>
  </w:style>
  <w:style w:type="paragraph" w:customStyle="1" w:styleId="A23A536E17604934B70C52C5E898DD3C">
    <w:name w:val="A23A536E17604934B70C52C5E898DD3C"/>
    <w:rsid w:val="006E1B94"/>
    <w:pPr>
      <w:spacing w:before="120" w:after="120" w:line="360" w:lineRule="auto"/>
    </w:pPr>
    <w:rPr>
      <w:rFonts w:ascii="Arial" w:eastAsia="MS Mincho" w:hAnsi="Arial" w:cs="Times New Roman"/>
      <w:szCs w:val="24"/>
    </w:rPr>
  </w:style>
  <w:style w:type="paragraph" w:customStyle="1" w:styleId="C718B30ABE3642B98FDFFDA05181D316">
    <w:name w:val="C718B30ABE3642B98FDFFDA05181D316"/>
    <w:rsid w:val="006E1B94"/>
  </w:style>
  <w:style w:type="paragraph" w:customStyle="1" w:styleId="A9633305EAE5404FA6967BFBBEFE8168">
    <w:name w:val="A9633305EAE5404FA6967BFBBEFE8168"/>
    <w:rsid w:val="006E1B94"/>
  </w:style>
  <w:style w:type="paragraph" w:customStyle="1" w:styleId="147E510CA0DC4695B846948297A3BCEC">
    <w:name w:val="147E510CA0DC4695B846948297A3BCEC"/>
    <w:rsid w:val="006E1B94"/>
  </w:style>
  <w:style w:type="paragraph" w:customStyle="1" w:styleId="2AC5DB54AEF84766B4FE58458F0E8529">
    <w:name w:val="2AC5DB54AEF84766B4FE58458F0E8529"/>
    <w:rsid w:val="006E1B94"/>
  </w:style>
  <w:style w:type="paragraph" w:customStyle="1" w:styleId="770CEA178E0A43E7BC236A210D78C338">
    <w:name w:val="770CEA178E0A43E7BC236A210D78C338"/>
    <w:rsid w:val="006E1B94"/>
  </w:style>
  <w:style w:type="paragraph" w:customStyle="1" w:styleId="BD5A56B9BF7348A99A34500AB873E758">
    <w:name w:val="BD5A56B9BF7348A99A34500AB873E758"/>
    <w:rsid w:val="006E1B94"/>
  </w:style>
  <w:style w:type="paragraph" w:customStyle="1" w:styleId="AE453770C72B4B03896B09A3E4ACE92C">
    <w:name w:val="AE453770C72B4B03896B09A3E4ACE92C"/>
    <w:rsid w:val="006E1B94"/>
  </w:style>
  <w:style w:type="paragraph" w:customStyle="1" w:styleId="936ED9B564704C1785ABD0BE97B12016">
    <w:name w:val="936ED9B564704C1785ABD0BE97B12016"/>
    <w:rsid w:val="006E1B94"/>
  </w:style>
  <w:style w:type="paragraph" w:customStyle="1" w:styleId="B952A414823A4446BA6CB6577B88A267">
    <w:name w:val="B952A414823A4446BA6CB6577B88A267"/>
    <w:rsid w:val="006E1B94"/>
  </w:style>
  <w:style w:type="paragraph" w:customStyle="1" w:styleId="5281641F4C2E4A4AA1AEA73426112FCF5">
    <w:name w:val="5281641F4C2E4A4AA1AEA73426112FCF5"/>
    <w:rsid w:val="006E1B94"/>
    <w:pPr>
      <w:spacing w:before="120" w:after="120" w:line="360" w:lineRule="auto"/>
    </w:pPr>
    <w:rPr>
      <w:rFonts w:ascii="Arial" w:eastAsia="MS Mincho" w:hAnsi="Arial" w:cs="Times New Roman"/>
      <w:szCs w:val="24"/>
    </w:rPr>
  </w:style>
  <w:style w:type="paragraph" w:customStyle="1" w:styleId="8901C09D57CA4950884516ECA0F379FA5">
    <w:name w:val="8901C09D57CA4950884516ECA0F379FA5"/>
    <w:rsid w:val="006E1B94"/>
    <w:pPr>
      <w:spacing w:before="120" w:after="120" w:line="360" w:lineRule="auto"/>
    </w:pPr>
    <w:rPr>
      <w:rFonts w:ascii="Arial" w:eastAsia="MS Mincho" w:hAnsi="Arial" w:cs="Times New Roman"/>
      <w:szCs w:val="24"/>
    </w:rPr>
  </w:style>
  <w:style w:type="paragraph" w:customStyle="1" w:styleId="80AEEA592DDF46AA89C137AB84CA39204">
    <w:name w:val="80AEEA592DDF46AA89C137AB84CA39204"/>
    <w:rsid w:val="006E1B94"/>
    <w:pPr>
      <w:spacing w:before="120" w:after="120" w:line="360" w:lineRule="auto"/>
    </w:pPr>
    <w:rPr>
      <w:rFonts w:ascii="Arial" w:eastAsia="MS Mincho" w:hAnsi="Arial" w:cs="Times New Roman"/>
      <w:szCs w:val="24"/>
    </w:rPr>
  </w:style>
  <w:style w:type="paragraph" w:customStyle="1" w:styleId="A23CF3CBF5074D74911711C9455C6BDF4">
    <w:name w:val="A23CF3CBF5074D74911711C9455C6BDF4"/>
    <w:rsid w:val="006E1B94"/>
    <w:pPr>
      <w:spacing w:before="120" w:after="120" w:line="360" w:lineRule="auto"/>
    </w:pPr>
    <w:rPr>
      <w:rFonts w:ascii="Arial" w:eastAsia="MS Mincho" w:hAnsi="Arial" w:cs="Times New Roman"/>
      <w:szCs w:val="24"/>
    </w:rPr>
  </w:style>
  <w:style w:type="paragraph" w:customStyle="1" w:styleId="D99746E36BA844E28677B01878EAB19B3">
    <w:name w:val="D99746E36BA844E28677B01878EAB19B3"/>
    <w:rsid w:val="006E1B94"/>
    <w:pPr>
      <w:spacing w:before="120" w:after="120" w:line="360" w:lineRule="auto"/>
    </w:pPr>
    <w:rPr>
      <w:rFonts w:ascii="Arial" w:eastAsia="MS Mincho" w:hAnsi="Arial" w:cs="Times New Roman"/>
      <w:szCs w:val="24"/>
    </w:rPr>
  </w:style>
  <w:style w:type="paragraph" w:customStyle="1" w:styleId="CE3C48085CB8464482BD534867338E4B3">
    <w:name w:val="CE3C48085CB8464482BD534867338E4B3"/>
    <w:rsid w:val="006E1B94"/>
    <w:pPr>
      <w:spacing w:before="120" w:after="120" w:line="360" w:lineRule="auto"/>
    </w:pPr>
    <w:rPr>
      <w:rFonts w:ascii="Arial" w:eastAsia="MS Mincho" w:hAnsi="Arial" w:cs="Times New Roman"/>
      <w:szCs w:val="24"/>
    </w:rPr>
  </w:style>
  <w:style w:type="paragraph" w:customStyle="1" w:styleId="688F1DEB9D234CB1A9DC0FBD821FA4B73">
    <w:name w:val="688F1DEB9D234CB1A9DC0FBD821FA4B73"/>
    <w:rsid w:val="006E1B94"/>
    <w:pPr>
      <w:spacing w:before="120" w:after="120" w:line="360" w:lineRule="auto"/>
    </w:pPr>
    <w:rPr>
      <w:rFonts w:ascii="Arial" w:eastAsia="MS Mincho" w:hAnsi="Arial" w:cs="Times New Roman"/>
      <w:szCs w:val="24"/>
    </w:rPr>
  </w:style>
  <w:style w:type="paragraph" w:customStyle="1" w:styleId="1804BDE609834812B9A44901FF5BFFF73">
    <w:name w:val="1804BDE609834812B9A44901FF5BFFF73"/>
    <w:rsid w:val="006E1B94"/>
    <w:pPr>
      <w:spacing w:before="120" w:after="120" w:line="360" w:lineRule="auto"/>
    </w:pPr>
    <w:rPr>
      <w:rFonts w:ascii="Arial" w:eastAsia="MS Mincho" w:hAnsi="Arial" w:cs="Times New Roman"/>
      <w:szCs w:val="24"/>
    </w:rPr>
  </w:style>
  <w:style w:type="paragraph" w:customStyle="1" w:styleId="0E8C12B7149046E5AF15097CAC7ED7A23">
    <w:name w:val="0E8C12B7149046E5AF15097CAC7ED7A23"/>
    <w:rsid w:val="006E1B94"/>
    <w:pPr>
      <w:spacing w:before="120" w:after="120" w:line="360" w:lineRule="auto"/>
    </w:pPr>
    <w:rPr>
      <w:rFonts w:ascii="Arial" w:eastAsia="MS Mincho" w:hAnsi="Arial" w:cs="Times New Roman"/>
      <w:szCs w:val="24"/>
    </w:rPr>
  </w:style>
  <w:style w:type="paragraph" w:customStyle="1" w:styleId="3F8DF13025D74ADEAEA7AC18319388652">
    <w:name w:val="3F8DF13025D74ADEAEA7AC18319388652"/>
    <w:rsid w:val="006E1B94"/>
    <w:pPr>
      <w:spacing w:before="120" w:after="120" w:line="360" w:lineRule="auto"/>
    </w:pPr>
    <w:rPr>
      <w:rFonts w:ascii="Arial" w:eastAsia="MS Mincho" w:hAnsi="Arial" w:cs="Times New Roman"/>
      <w:szCs w:val="24"/>
    </w:rPr>
  </w:style>
  <w:style w:type="paragraph" w:customStyle="1" w:styleId="CBBD5DDD646A4EF19F672B999B3A41BC2">
    <w:name w:val="CBBD5DDD646A4EF19F672B999B3A41BC2"/>
    <w:rsid w:val="006E1B94"/>
    <w:pPr>
      <w:spacing w:before="120" w:after="120" w:line="360" w:lineRule="auto"/>
    </w:pPr>
    <w:rPr>
      <w:rFonts w:ascii="Arial" w:eastAsia="MS Mincho" w:hAnsi="Arial" w:cs="Times New Roman"/>
      <w:szCs w:val="24"/>
    </w:rPr>
  </w:style>
  <w:style w:type="paragraph" w:customStyle="1" w:styleId="A9633305EAE5404FA6967BFBBEFE81681">
    <w:name w:val="A9633305EAE5404FA6967BFBBEFE81681"/>
    <w:rsid w:val="006E1B94"/>
    <w:pPr>
      <w:spacing w:before="120" w:after="120" w:line="360" w:lineRule="auto"/>
    </w:pPr>
    <w:rPr>
      <w:rFonts w:ascii="Arial" w:eastAsia="MS Mincho" w:hAnsi="Arial" w:cs="Times New Roman"/>
      <w:szCs w:val="24"/>
    </w:rPr>
  </w:style>
  <w:style w:type="paragraph" w:customStyle="1" w:styleId="2AC5DB54AEF84766B4FE58458F0E85291">
    <w:name w:val="2AC5DB54AEF84766B4FE58458F0E85291"/>
    <w:rsid w:val="006E1B94"/>
    <w:pPr>
      <w:spacing w:before="120" w:after="120" w:line="360" w:lineRule="auto"/>
    </w:pPr>
    <w:rPr>
      <w:rFonts w:ascii="Arial" w:eastAsia="MS Mincho" w:hAnsi="Arial" w:cs="Times New Roman"/>
      <w:szCs w:val="24"/>
    </w:rPr>
  </w:style>
  <w:style w:type="paragraph" w:customStyle="1" w:styleId="BD5A56B9BF7348A99A34500AB873E7581">
    <w:name w:val="BD5A56B9BF7348A99A34500AB873E7581"/>
    <w:rsid w:val="006E1B94"/>
    <w:pPr>
      <w:spacing w:before="120" w:after="120" w:line="360" w:lineRule="auto"/>
    </w:pPr>
    <w:rPr>
      <w:rFonts w:ascii="Arial" w:eastAsia="MS Mincho" w:hAnsi="Arial" w:cs="Times New Roman"/>
      <w:szCs w:val="24"/>
    </w:rPr>
  </w:style>
  <w:style w:type="paragraph" w:customStyle="1" w:styleId="936ED9B564704C1785ABD0BE97B120161">
    <w:name w:val="936ED9B564704C1785ABD0BE97B120161"/>
    <w:rsid w:val="006E1B94"/>
    <w:pPr>
      <w:spacing w:before="120" w:after="120" w:line="360" w:lineRule="auto"/>
    </w:pPr>
    <w:rPr>
      <w:rFonts w:ascii="Arial" w:eastAsia="MS Mincho" w:hAnsi="Arial" w:cs="Times New Roman"/>
      <w:szCs w:val="24"/>
    </w:rPr>
  </w:style>
  <w:style w:type="paragraph" w:customStyle="1" w:styleId="5904860A7CD04C6791B93CF9C8B8A0A7">
    <w:name w:val="5904860A7CD04C6791B93CF9C8B8A0A7"/>
    <w:rsid w:val="006E1B94"/>
    <w:pPr>
      <w:spacing w:before="120" w:after="120" w:line="360" w:lineRule="auto"/>
    </w:pPr>
    <w:rPr>
      <w:rFonts w:ascii="Arial" w:eastAsia="MS Mincho" w:hAnsi="Arial" w:cs="Times New Roman"/>
      <w:szCs w:val="24"/>
    </w:rPr>
  </w:style>
  <w:style w:type="paragraph" w:customStyle="1" w:styleId="C718B30ABE3642B98FDFFDA05181D3161">
    <w:name w:val="C718B30ABE3642B98FDFFDA05181D3161"/>
    <w:rsid w:val="006E1B94"/>
    <w:pPr>
      <w:spacing w:before="120" w:after="120" w:line="360" w:lineRule="auto"/>
    </w:pPr>
    <w:rPr>
      <w:rFonts w:ascii="Arial" w:eastAsia="MS Mincho" w:hAnsi="Arial" w:cs="Times New Roman"/>
      <w:szCs w:val="24"/>
    </w:rPr>
  </w:style>
  <w:style w:type="paragraph" w:customStyle="1" w:styleId="147E510CA0DC4695B846948297A3BCEC1">
    <w:name w:val="147E510CA0DC4695B846948297A3BCEC1"/>
    <w:rsid w:val="006E1B94"/>
    <w:pPr>
      <w:spacing w:before="120" w:after="120" w:line="360" w:lineRule="auto"/>
    </w:pPr>
    <w:rPr>
      <w:rFonts w:ascii="Arial" w:eastAsia="MS Mincho" w:hAnsi="Arial" w:cs="Times New Roman"/>
      <w:szCs w:val="24"/>
    </w:rPr>
  </w:style>
  <w:style w:type="paragraph" w:customStyle="1" w:styleId="770CEA178E0A43E7BC236A210D78C3381">
    <w:name w:val="770CEA178E0A43E7BC236A210D78C3381"/>
    <w:rsid w:val="006E1B94"/>
    <w:pPr>
      <w:spacing w:before="120" w:after="120" w:line="360" w:lineRule="auto"/>
    </w:pPr>
    <w:rPr>
      <w:rFonts w:ascii="Arial" w:eastAsia="MS Mincho" w:hAnsi="Arial" w:cs="Times New Roman"/>
      <w:szCs w:val="24"/>
    </w:rPr>
  </w:style>
  <w:style w:type="paragraph" w:customStyle="1" w:styleId="AE453770C72B4B03896B09A3E4ACE92C1">
    <w:name w:val="AE453770C72B4B03896B09A3E4ACE92C1"/>
    <w:rsid w:val="006E1B94"/>
    <w:pPr>
      <w:spacing w:before="120" w:after="120" w:line="360" w:lineRule="auto"/>
    </w:pPr>
    <w:rPr>
      <w:rFonts w:ascii="Arial" w:eastAsia="MS Mincho" w:hAnsi="Arial" w:cs="Times New Roman"/>
      <w:szCs w:val="24"/>
    </w:rPr>
  </w:style>
  <w:style w:type="paragraph" w:customStyle="1" w:styleId="B952A414823A4446BA6CB6577B88A2671">
    <w:name w:val="B952A414823A4446BA6CB6577B88A2671"/>
    <w:rsid w:val="006E1B94"/>
    <w:pPr>
      <w:spacing w:before="120" w:after="120" w:line="360" w:lineRule="auto"/>
    </w:pPr>
    <w:rPr>
      <w:rFonts w:ascii="Arial" w:eastAsia="MS Mincho" w:hAnsi="Arial" w:cs="Times New Roman"/>
      <w:szCs w:val="24"/>
    </w:rPr>
  </w:style>
  <w:style w:type="paragraph" w:customStyle="1" w:styleId="A2C7D9E7D4A44C05BB1C7B356552BCBA">
    <w:name w:val="A2C7D9E7D4A44C05BB1C7B356552BCBA"/>
    <w:rsid w:val="006E1B94"/>
    <w:pPr>
      <w:spacing w:before="120" w:after="120" w:line="360" w:lineRule="auto"/>
    </w:pPr>
    <w:rPr>
      <w:rFonts w:ascii="Arial" w:eastAsia="MS Mincho" w:hAnsi="Arial" w:cs="Times New Roman"/>
      <w:szCs w:val="24"/>
    </w:rPr>
  </w:style>
  <w:style w:type="paragraph" w:customStyle="1" w:styleId="7B2FEDB6FCD04961B63740D83219C04A">
    <w:name w:val="7B2FEDB6FCD04961B63740D83219C04A"/>
    <w:rsid w:val="006E1B94"/>
  </w:style>
  <w:style w:type="paragraph" w:customStyle="1" w:styleId="60608292ED96490281B6B9147AD488F5">
    <w:name w:val="60608292ED96490281B6B9147AD488F5"/>
    <w:rsid w:val="006E1B94"/>
  </w:style>
  <w:style w:type="paragraph" w:customStyle="1" w:styleId="566CB2FE25F741E38AE9AE686473E155">
    <w:name w:val="566CB2FE25F741E38AE9AE686473E155"/>
    <w:rsid w:val="006E1B94"/>
  </w:style>
  <w:style w:type="paragraph" w:customStyle="1" w:styleId="F06C5D28E3C346C5B29685E531F335E5">
    <w:name w:val="F06C5D28E3C346C5B29685E531F335E5"/>
    <w:rsid w:val="006E1B94"/>
  </w:style>
  <w:style w:type="paragraph" w:customStyle="1" w:styleId="E994908A278C4722A055D40D0537F302">
    <w:name w:val="E994908A278C4722A055D40D0537F302"/>
    <w:rsid w:val="006E1B94"/>
  </w:style>
  <w:style w:type="paragraph" w:customStyle="1" w:styleId="68F049ECCF1849308AB5057C50F6F78D">
    <w:name w:val="68F049ECCF1849308AB5057C50F6F78D"/>
    <w:rsid w:val="006E1B94"/>
  </w:style>
  <w:style w:type="paragraph" w:customStyle="1" w:styleId="2D4D530C9D2D4660B31B8AA6BA9CD6B3">
    <w:name w:val="2D4D530C9D2D4660B31B8AA6BA9CD6B3"/>
    <w:rsid w:val="006E1B94"/>
  </w:style>
  <w:style w:type="paragraph" w:customStyle="1" w:styleId="75EBF8DC041C4E3A92B59F10E1F22348">
    <w:name w:val="75EBF8DC041C4E3A92B59F10E1F22348"/>
    <w:rsid w:val="006E1B94"/>
  </w:style>
  <w:style w:type="paragraph" w:customStyle="1" w:styleId="37A51ECE97CE49B69FCB7D8870693816">
    <w:name w:val="37A51ECE97CE49B69FCB7D8870693816"/>
    <w:rsid w:val="006E1B94"/>
  </w:style>
  <w:style w:type="paragraph" w:customStyle="1" w:styleId="CA1530D762AA412BAA5F0B8AB6E0945D">
    <w:name w:val="CA1530D762AA412BAA5F0B8AB6E0945D"/>
    <w:rsid w:val="006E1B94"/>
  </w:style>
  <w:style w:type="paragraph" w:customStyle="1" w:styleId="CCE0E96F4404404E8354C63930A63281">
    <w:name w:val="CCE0E96F4404404E8354C63930A63281"/>
    <w:rsid w:val="006E1B94"/>
  </w:style>
  <w:style w:type="paragraph" w:customStyle="1" w:styleId="4421BFA21F95458AA6CD6AEF9C665392">
    <w:name w:val="4421BFA21F95458AA6CD6AEF9C665392"/>
    <w:rsid w:val="006E1B94"/>
  </w:style>
  <w:style w:type="paragraph" w:customStyle="1" w:styleId="D57AFF54EDF549898016DAE6A600A897">
    <w:name w:val="D57AFF54EDF549898016DAE6A600A897"/>
    <w:rsid w:val="006E1B94"/>
  </w:style>
  <w:style w:type="paragraph" w:customStyle="1" w:styleId="66B959CD80ED4144B6893B4BBDB1A7D1">
    <w:name w:val="66B959CD80ED4144B6893B4BBDB1A7D1"/>
    <w:rsid w:val="006E1B94"/>
  </w:style>
  <w:style w:type="paragraph" w:customStyle="1" w:styleId="5281641F4C2E4A4AA1AEA73426112FCF6">
    <w:name w:val="5281641F4C2E4A4AA1AEA73426112FCF6"/>
    <w:rsid w:val="006E1B94"/>
    <w:pPr>
      <w:spacing w:before="120" w:after="120" w:line="360" w:lineRule="auto"/>
    </w:pPr>
    <w:rPr>
      <w:rFonts w:ascii="Arial" w:eastAsia="MS Mincho" w:hAnsi="Arial" w:cs="Times New Roman"/>
      <w:szCs w:val="24"/>
    </w:rPr>
  </w:style>
  <w:style w:type="paragraph" w:customStyle="1" w:styleId="8901C09D57CA4950884516ECA0F379FA6">
    <w:name w:val="8901C09D57CA4950884516ECA0F379FA6"/>
    <w:rsid w:val="006E1B94"/>
    <w:pPr>
      <w:spacing w:before="120" w:after="120" w:line="360" w:lineRule="auto"/>
    </w:pPr>
    <w:rPr>
      <w:rFonts w:ascii="Arial" w:eastAsia="MS Mincho" w:hAnsi="Arial" w:cs="Times New Roman"/>
      <w:szCs w:val="24"/>
    </w:rPr>
  </w:style>
  <w:style w:type="paragraph" w:customStyle="1" w:styleId="80AEEA592DDF46AA89C137AB84CA39205">
    <w:name w:val="80AEEA592DDF46AA89C137AB84CA39205"/>
    <w:rsid w:val="006E1B94"/>
    <w:pPr>
      <w:spacing w:before="120" w:after="120" w:line="360" w:lineRule="auto"/>
    </w:pPr>
    <w:rPr>
      <w:rFonts w:ascii="Arial" w:eastAsia="MS Mincho" w:hAnsi="Arial" w:cs="Times New Roman"/>
      <w:szCs w:val="24"/>
    </w:rPr>
  </w:style>
  <w:style w:type="paragraph" w:customStyle="1" w:styleId="A23CF3CBF5074D74911711C9455C6BDF5">
    <w:name w:val="A23CF3CBF5074D74911711C9455C6BDF5"/>
    <w:rsid w:val="006E1B94"/>
    <w:pPr>
      <w:spacing w:before="120" w:after="120" w:line="360" w:lineRule="auto"/>
    </w:pPr>
    <w:rPr>
      <w:rFonts w:ascii="Arial" w:eastAsia="MS Mincho" w:hAnsi="Arial" w:cs="Times New Roman"/>
      <w:szCs w:val="24"/>
    </w:rPr>
  </w:style>
  <w:style w:type="paragraph" w:customStyle="1" w:styleId="D99746E36BA844E28677B01878EAB19B4">
    <w:name w:val="D99746E36BA844E28677B01878EAB19B4"/>
    <w:rsid w:val="006E1B94"/>
    <w:pPr>
      <w:spacing w:before="120" w:after="120" w:line="360" w:lineRule="auto"/>
    </w:pPr>
    <w:rPr>
      <w:rFonts w:ascii="Arial" w:eastAsia="MS Mincho" w:hAnsi="Arial" w:cs="Times New Roman"/>
      <w:szCs w:val="24"/>
    </w:rPr>
  </w:style>
  <w:style w:type="paragraph" w:customStyle="1" w:styleId="CE3C48085CB8464482BD534867338E4B4">
    <w:name w:val="CE3C48085CB8464482BD534867338E4B4"/>
    <w:rsid w:val="006E1B94"/>
    <w:pPr>
      <w:spacing w:before="120" w:after="120" w:line="360" w:lineRule="auto"/>
    </w:pPr>
    <w:rPr>
      <w:rFonts w:ascii="Arial" w:eastAsia="MS Mincho" w:hAnsi="Arial" w:cs="Times New Roman"/>
      <w:szCs w:val="24"/>
    </w:rPr>
  </w:style>
  <w:style w:type="paragraph" w:customStyle="1" w:styleId="688F1DEB9D234CB1A9DC0FBD821FA4B74">
    <w:name w:val="688F1DEB9D234CB1A9DC0FBD821FA4B74"/>
    <w:rsid w:val="006E1B94"/>
    <w:pPr>
      <w:spacing w:before="120" w:after="120" w:line="360" w:lineRule="auto"/>
    </w:pPr>
    <w:rPr>
      <w:rFonts w:ascii="Arial" w:eastAsia="MS Mincho" w:hAnsi="Arial" w:cs="Times New Roman"/>
      <w:szCs w:val="24"/>
    </w:rPr>
  </w:style>
  <w:style w:type="paragraph" w:customStyle="1" w:styleId="1804BDE609834812B9A44901FF5BFFF74">
    <w:name w:val="1804BDE609834812B9A44901FF5BFFF74"/>
    <w:rsid w:val="006E1B94"/>
    <w:pPr>
      <w:spacing w:before="120" w:after="120" w:line="360" w:lineRule="auto"/>
    </w:pPr>
    <w:rPr>
      <w:rFonts w:ascii="Arial" w:eastAsia="MS Mincho" w:hAnsi="Arial" w:cs="Times New Roman"/>
      <w:szCs w:val="24"/>
    </w:rPr>
  </w:style>
  <w:style w:type="paragraph" w:customStyle="1" w:styleId="0E8C12B7149046E5AF15097CAC7ED7A24">
    <w:name w:val="0E8C12B7149046E5AF15097CAC7ED7A24"/>
    <w:rsid w:val="006E1B94"/>
    <w:pPr>
      <w:spacing w:before="120" w:after="120" w:line="360" w:lineRule="auto"/>
    </w:pPr>
    <w:rPr>
      <w:rFonts w:ascii="Arial" w:eastAsia="MS Mincho" w:hAnsi="Arial" w:cs="Times New Roman"/>
      <w:szCs w:val="24"/>
    </w:rPr>
  </w:style>
  <w:style w:type="paragraph" w:customStyle="1" w:styleId="3F8DF13025D74ADEAEA7AC18319388653">
    <w:name w:val="3F8DF13025D74ADEAEA7AC18319388653"/>
    <w:rsid w:val="006E1B94"/>
    <w:pPr>
      <w:spacing w:before="120" w:after="120" w:line="360" w:lineRule="auto"/>
    </w:pPr>
    <w:rPr>
      <w:rFonts w:ascii="Arial" w:eastAsia="MS Mincho" w:hAnsi="Arial" w:cs="Times New Roman"/>
      <w:szCs w:val="24"/>
    </w:rPr>
  </w:style>
  <w:style w:type="paragraph" w:customStyle="1" w:styleId="D956EC22155346D49817F0FBB09CFAC1">
    <w:name w:val="D956EC22155346D49817F0FBB09CFAC1"/>
    <w:rsid w:val="006E1B94"/>
    <w:pPr>
      <w:spacing w:before="120" w:after="120" w:line="360" w:lineRule="auto"/>
    </w:pPr>
    <w:rPr>
      <w:rFonts w:ascii="Arial" w:eastAsia="MS Mincho" w:hAnsi="Arial" w:cs="Times New Roman"/>
      <w:szCs w:val="24"/>
    </w:rPr>
  </w:style>
  <w:style w:type="paragraph" w:customStyle="1" w:styleId="7B2FEDB6FCD04961B63740D83219C04A1">
    <w:name w:val="7B2FEDB6FCD04961B63740D83219C04A1"/>
    <w:rsid w:val="006E1B94"/>
    <w:pPr>
      <w:spacing w:before="120" w:after="120" w:line="360" w:lineRule="auto"/>
    </w:pPr>
    <w:rPr>
      <w:rFonts w:ascii="Arial" w:eastAsia="MS Mincho" w:hAnsi="Arial" w:cs="Times New Roman"/>
      <w:szCs w:val="24"/>
    </w:rPr>
  </w:style>
  <w:style w:type="paragraph" w:customStyle="1" w:styleId="60608292ED96490281B6B9147AD488F51">
    <w:name w:val="60608292ED96490281B6B9147AD488F51"/>
    <w:rsid w:val="006E1B94"/>
    <w:pPr>
      <w:spacing w:before="120" w:after="120" w:line="360" w:lineRule="auto"/>
    </w:pPr>
    <w:rPr>
      <w:rFonts w:ascii="Arial" w:eastAsia="MS Mincho" w:hAnsi="Arial" w:cs="Times New Roman"/>
      <w:szCs w:val="24"/>
    </w:rPr>
  </w:style>
  <w:style w:type="paragraph" w:customStyle="1" w:styleId="566CB2FE25F741E38AE9AE686473E1551">
    <w:name w:val="566CB2FE25F741E38AE9AE686473E1551"/>
    <w:rsid w:val="006E1B94"/>
    <w:pPr>
      <w:spacing w:before="120" w:after="120" w:line="360" w:lineRule="auto"/>
    </w:pPr>
    <w:rPr>
      <w:rFonts w:ascii="Arial" w:eastAsia="MS Mincho" w:hAnsi="Arial" w:cs="Times New Roman"/>
      <w:szCs w:val="24"/>
    </w:rPr>
  </w:style>
  <w:style w:type="paragraph" w:customStyle="1" w:styleId="F06C5D28E3C346C5B29685E531F335E51">
    <w:name w:val="F06C5D28E3C346C5B29685E531F335E51"/>
    <w:rsid w:val="006E1B94"/>
    <w:pPr>
      <w:spacing w:before="120" w:after="120" w:line="360" w:lineRule="auto"/>
    </w:pPr>
    <w:rPr>
      <w:rFonts w:ascii="Arial" w:eastAsia="MS Mincho" w:hAnsi="Arial" w:cs="Times New Roman"/>
      <w:szCs w:val="24"/>
    </w:rPr>
  </w:style>
  <w:style w:type="paragraph" w:customStyle="1" w:styleId="E994908A278C4722A055D40D0537F3021">
    <w:name w:val="E994908A278C4722A055D40D0537F3021"/>
    <w:rsid w:val="006E1B94"/>
    <w:pPr>
      <w:spacing w:before="120" w:after="120" w:line="360" w:lineRule="auto"/>
    </w:pPr>
    <w:rPr>
      <w:rFonts w:ascii="Arial" w:eastAsia="MS Mincho" w:hAnsi="Arial" w:cs="Times New Roman"/>
      <w:szCs w:val="24"/>
    </w:rPr>
  </w:style>
  <w:style w:type="paragraph" w:customStyle="1" w:styleId="68F049ECCF1849308AB5057C50F6F78D1">
    <w:name w:val="68F049ECCF1849308AB5057C50F6F78D1"/>
    <w:rsid w:val="006E1B94"/>
    <w:pPr>
      <w:spacing w:before="120" w:after="120" w:line="360" w:lineRule="auto"/>
    </w:pPr>
    <w:rPr>
      <w:rFonts w:ascii="Arial" w:eastAsia="MS Mincho" w:hAnsi="Arial" w:cs="Times New Roman"/>
      <w:szCs w:val="24"/>
    </w:rPr>
  </w:style>
  <w:style w:type="paragraph" w:customStyle="1" w:styleId="2D4D530C9D2D4660B31B8AA6BA9CD6B31">
    <w:name w:val="2D4D530C9D2D4660B31B8AA6BA9CD6B31"/>
    <w:rsid w:val="006E1B94"/>
    <w:pPr>
      <w:spacing w:before="120" w:after="120" w:line="360" w:lineRule="auto"/>
    </w:pPr>
    <w:rPr>
      <w:rFonts w:ascii="Arial" w:eastAsia="MS Mincho" w:hAnsi="Arial" w:cs="Times New Roman"/>
      <w:szCs w:val="24"/>
    </w:rPr>
  </w:style>
  <w:style w:type="paragraph" w:customStyle="1" w:styleId="75EBF8DC041C4E3A92B59F10E1F223481">
    <w:name w:val="75EBF8DC041C4E3A92B59F10E1F223481"/>
    <w:rsid w:val="006E1B94"/>
    <w:pPr>
      <w:spacing w:before="120" w:after="120" w:line="360" w:lineRule="auto"/>
    </w:pPr>
    <w:rPr>
      <w:rFonts w:ascii="Arial" w:eastAsia="MS Mincho" w:hAnsi="Arial" w:cs="Times New Roman"/>
      <w:szCs w:val="24"/>
    </w:rPr>
  </w:style>
  <w:style w:type="paragraph" w:customStyle="1" w:styleId="37A51ECE97CE49B69FCB7D88706938161">
    <w:name w:val="37A51ECE97CE49B69FCB7D88706938161"/>
    <w:rsid w:val="006E1B94"/>
    <w:pPr>
      <w:spacing w:before="120" w:after="120" w:line="360" w:lineRule="auto"/>
    </w:pPr>
    <w:rPr>
      <w:rFonts w:ascii="Arial" w:eastAsia="MS Mincho" w:hAnsi="Arial" w:cs="Times New Roman"/>
      <w:szCs w:val="24"/>
    </w:rPr>
  </w:style>
  <w:style w:type="paragraph" w:customStyle="1" w:styleId="CA1530D762AA412BAA5F0B8AB6E0945D1">
    <w:name w:val="CA1530D762AA412BAA5F0B8AB6E0945D1"/>
    <w:rsid w:val="006E1B94"/>
    <w:pPr>
      <w:spacing w:before="120" w:after="120" w:line="360" w:lineRule="auto"/>
    </w:pPr>
    <w:rPr>
      <w:rFonts w:ascii="Arial" w:eastAsia="MS Mincho" w:hAnsi="Arial" w:cs="Times New Roman"/>
      <w:szCs w:val="24"/>
    </w:rPr>
  </w:style>
  <w:style w:type="paragraph" w:customStyle="1" w:styleId="CCE0E96F4404404E8354C63930A632811">
    <w:name w:val="CCE0E96F4404404E8354C63930A632811"/>
    <w:rsid w:val="006E1B94"/>
    <w:pPr>
      <w:spacing w:before="120" w:after="120" w:line="360" w:lineRule="auto"/>
    </w:pPr>
    <w:rPr>
      <w:rFonts w:ascii="Arial" w:eastAsia="MS Mincho" w:hAnsi="Arial" w:cs="Times New Roman"/>
      <w:szCs w:val="24"/>
    </w:rPr>
  </w:style>
  <w:style w:type="paragraph" w:customStyle="1" w:styleId="4421BFA21F95458AA6CD6AEF9C6653921">
    <w:name w:val="4421BFA21F95458AA6CD6AEF9C6653921"/>
    <w:rsid w:val="006E1B94"/>
    <w:pPr>
      <w:spacing w:before="120" w:after="120" w:line="360" w:lineRule="auto"/>
    </w:pPr>
    <w:rPr>
      <w:rFonts w:ascii="Arial" w:eastAsia="MS Mincho" w:hAnsi="Arial" w:cs="Times New Roman"/>
      <w:szCs w:val="24"/>
    </w:rPr>
  </w:style>
  <w:style w:type="paragraph" w:customStyle="1" w:styleId="D57AFF54EDF549898016DAE6A600A8971">
    <w:name w:val="D57AFF54EDF549898016DAE6A600A8971"/>
    <w:rsid w:val="006E1B94"/>
    <w:pPr>
      <w:spacing w:before="120" w:after="120" w:line="360" w:lineRule="auto"/>
    </w:pPr>
    <w:rPr>
      <w:rFonts w:ascii="Arial" w:eastAsia="MS Mincho" w:hAnsi="Arial" w:cs="Times New Roman"/>
      <w:szCs w:val="24"/>
    </w:rPr>
  </w:style>
  <w:style w:type="paragraph" w:customStyle="1" w:styleId="66B959CD80ED4144B6893B4BBDB1A7D11">
    <w:name w:val="66B959CD80ED4144B6893B4BBDB1A7D11"/>
    <w:rsid w:val="006E1B94"/>
    <w:pPr>
      <w:spacing w:before="120" w:after="120" w:line="360" w:lineRule="auto"/>
    </w:pPr>
    <w:rPr>
      <w:rFonts w:ascii="Arial" w:eastAsia="MS Mincho" w:hAnsi="Arial" w:cs="Times New Roman"/>
      <w:szCs w:val="24"/>
    </w:rPr>
  </w:style>
  <w:style w:type="paragraph" w:customStyle="1" w:styleId="5281641F4C2E4A4AA1AEA73426112FCF7">
    <w:name w:val="5281641F4C2E4A4AA1AEA73426112FCF7"/>
    <w:rsid w:val="006E1B94"/>
    <w:pPr>
      <w:spacing w:before="120" w:after="120" w:line="360" w:lineRule="auto"/>
    </w:pPr>
    <w:rPr>
      <w:rFonts w:ascii="Arial" w:eastAsia="MS Mincho" w:hAnsi="Arial" w:cs="Times New Roman"/>
      <w:szCs w:val="24"/>
    </w:rPr>
  </w:style>
  <w:style w:type="paragraph" w:customStyle="1" w:styleId="8901C09D57CA4950884516ECA0F379FA7">
    <w:name w:val="8901C09D57CA4950884516ECA0F379FA7"/>
    <w:rsid w:val="006E1B94"/>
    <w:pPr>
      <w:spacing w:before="120" w:after="120" w:line="360" w:lineRule="auto"/>
    </w:pPr>
    <w:rPr>
      <w:rFonts w:ascii="Arial" w:eastAsia="MS Mincho" w:hAnsi="Arial" w:cs="Times New Roman"/>
      <w:szCs w:val="24"/>
    </w:rPr>
  </w:style>
  <w:style w:type="paragraph" w:customStyle="1" w:styleId="80AEEA592DDF46AA89C137AB84CA39206">
    <w:name w:val="80AEEA592DDF46AA89C137AB84CA39206"/>
    <w:rsid w:val="006E1B94"/>
    <w:pPr>
      <w:spacing w:before="120" w:after="120" w:line="360" w:lineRule="auto"/>
    </w:pPr>
    <w:rPr>
      <w:rFonts w:ascii="Arial" w:eastAsia="MS Mincho" w:hAnsi="Arial" w:cs="Times New Roman"/>
      <w:szCs w:val="24"/>
    </w:rPr>
  </w:style>
  <w:style w:type="paragraph" w:customStyle="1" w:styleId="A23CF3CBF5074D74911711C9455C6BDF6">
    <w:name w:val="A23CF3CBF5074D74911711C9455C6BDF6"/>
    <w:rsid w:val="006E1B94"/>
    <w:pPr>
      <w:spacing w:before="120" w:after="120" w:line="360" w:lineRule="auto"/>
    </w:pPr>
    <w:rPr>
      <w:rFonts w:ascii="Arial" w:eastAsia="MS Mincho" w:hAnsi="Arial" w:cs="Times New Roman"/>
      <w:szCs w:val="24"/>
    </w:rPr>
  </w:style>
  <w:style w:type="paragraph" w:customStyle="1" w:styleId="D99746E36BA844E28677B01878EAB19B5">
    <w:name w:val="D99746E36BA844E28677B01878EAB19B5"/>
    <w:rsid w:val="006E1B94"/>
    <w:pPr>
      <w:spacing w:before="120" w:after="120" w:line="360" w:lineRule="auto"/>
    </w:pPr>
    <w:rPr>
      <w:rFonts w:ascii="Arial" w:eastAsia="MS Mincho" w:hAnsi="Arial" w:cs="Times New Roman"/>
      <w:szCs w:val="24"/>
    </w:rPr>
  </w:style>
  <w:style w:type="paragraph" w:customStyle="1" w:styleId="CE3C48085CB8464482BD534867338E4B5">
    <w:name w:val="CE3C48085CB8464482BD534867338E4B5"/>
    <w:rsid w:val="006E1B94"/>
    <w:pPr>
      <w:spacing w:before="120" w:after="120" w:line="360" w:lineRule="auto"/>
    </w:pPr>
    <w:rPr>
      <w:rFonts w:ascii="Arial" w:eastAsia="MS Mincho" w:hAnsi="Arial" w:cs="Times New Roman"/>
      <w:szCs w:val="24"/>
    </w:rPr>
  </w:style>
  <w:style w:type="paragraph" w:customStyle="1" w:styleId="688F1DEB9D234CB1A9DC0FBD821FA4B75">
    <w:name w:val="688F1DEB9D234CB1A9DC0FBD821FA4B75"/>
    <w:rsid w:val="006E1B94"/>
    <w:pPr>
      <w:spacing w:before="120" w:after="120" w:line="360" w:lineRule="auto"/>
    </w:pPr>
    <w:rPr>
      <w:rFonts w:ascii="Arial" w:eastAsia="MS Mincho" w:hAnsi="Arial" w:cs="Times New Roman"/>
      <w:szCs w:val="24"/>
    </w:rPr>
  </w:style>
  <w:style w:type="paragraph" w:customStyle="1" w:styleId="1804BDE609834812B9A44901FF5BFFF75">
    <w:name w:val="1804BDE609834812B9A44901FF5BFFF75"/>
    <w:rsid w:val="006E1B94"/>
    <w:pPr>
      <w:spacing w:before="120" w:after="120" w:line="360" w:lineRule="auto"/>
    </w:pPr>
    <w:rPr>
      <w:rFonts w:ascii="Arial" w:eastAsia="MS Mincho" w:hAnsi="Arial" w:cs="Times New Roman"/>
      <w:szCs w:val="24"/>
    </w:rPr>
  </w:style>
  <w:style w:type="paragraph" w:customStyle="1" w:styleId="0E8C12B7149046E5AF15097CAC7ED7A25">
    <w:name w:val="0E8C12B7149046E5AF15097CAC7ED7A25"/>
    <w:rsid w:val="006E1B94"/>
    <w:pPr>
      <w:spacing w:before="120" w:after="120" w:line="360" w:lineRule="auto"/>
    </w:pPr>
    <w:rPr>
      <w:rFonts w:ascii="Arial" w:eastAsia="MS Mincho" w:hAnsi="Arial" w:cs="Times New Roman"/>
      <w:szCs w:val="24"/>
    </w:rPr>
  </w:style>
  <w:style w:type="paragraph" w:customStyle="1" w:styleId="3F8DF13025D74ADEAEA7AC18319388654">
    <w:name w:val="3F8DF13025D74ADEAEA7AC18319388654"/>
    <w:rsid w:val="006E1B94"/>
    <w:pPr>
      <w:spacing w:before="120" w:after="120" w:line="360" w:lineRule="auto"/>
    </w:pPr>
    <w:rPr>
      <w:rFonts w:ascii="Arial" w:eastAsia="MS Mincho" w:hAnsi="Arial" w:cs="Times New Roman"/>
      <w:szCs w:val="24"/>
    </w:rPr>
  </w:style>
  <w:style w:type="paragraph" w:customStyle="1" w:styleId="D956EC22155346D49817F0FBB09CFAC11">
    <w:name w:val="D956EC22155346D49817F0FBB09CFAC11"/>
    <w:rsid w:val="006E1B94"/>
    <w:pPr>
      <w:spacing w:before="120" w:after="120" w:line="360" w:lineRule="auto"/>
    </w:pPr>
    <w:rPr>
      <w:rFonts w:ascii="Arial" w:eastAsia="MS Mincho" w:hAnsi="Arial" w:cs="Times New Roman"/>
      <w:szCs w:val="24"/>
    </w:rPr>
  </w:style>
  <w:style w:type="paragraph" w:customStyle="1" w:styleId="7B2FEDB6FCD04961B63740D83219C04A2">
    <w:name w:val="7B2FEDB6FCD04961B63740D83219C04A2"/>
    <w:rsid w:val="006E1B94"/>
    <w:pPr>
      <w:spacing w:before="120" w:after="120" w:line="360" w:lineRule="auto"/>
    </w:pPr>
    <w:rPr>
      <w:rFonts w:ascii="Arial" w:eastAsia="MS Mincho" w:hAnsi="Arial" w:cs="Times New Roman"/>
      <w:szCs w:val="24"/>
    </w:rPr>
  </w:style>
  <w:style w:type="paragraph" w:customStyle="1" w:styleId="60608292ED96490281B6B9147AD488F52">
    <w:name w:val="60608292ED96490281B6B9147AD488F52"/>
    <w:rsid w:val="006E1B94"/>
    <w:pPr>
      <w:spacing w:before="120" w:after="120" w:line="360" w:lineRule="auto"/>
    </w:pPr>
    <w:rPr>
      <w:rFonts w:ascii="Arial" w:eastAsia="MS Mincho" w:hAnsi="Arial" w:cs="Times New Roman"/>
      <w:szCs w:val="24"/>
    </w:rPr>
  </w:style>
  <w:style w:type="paragraph" w:customStyle="1" w:styleId="566CB2FE25F741E38AE9AE686473E1552">
    <w:name w:val="566CB2FE25F741E38AE9AE686473E1552"/>
    <w:rsid w:val="006E1B94"/>
    <w:pPr>
      <w:spacing w:before="120" w:after="120" w:line="360" w:lineRule="auto"/>
    </w:pPr>
    <w:rPr>
      <w:rFonts w:ascii="Arial" w:eastAsia="MS Mincho" w:hAnsi="Arial" w:cs="Times New Roman"/>
      <w:szCs w:val="24"/>
    </w:rPr>
  </w:style>
  <w:style w:type="paragraph" w:customStyle="1" w:styleId="F06C5D28E3C346C5B29685E531F335E52">
    <w:name w:val="F06C5D28E3C346C5B29685E531F335E52"/>
    <w:rsid w:val="006E1B94"/>
    <w:pPr>
      <w:spacing w:before="120" w:after="120" w:line="360" w:lineRule="auto"/>
    </w:pPr>
    <w:rPr>
      <w:rFonts w:ascii="Arial" w:eastAsia="MS Mincho" w:hAnsi="Arial" w:cs="Times New Roman"/>
      <w:szCs w:val="24"/>
    </w:rPr>
  </w:style>
  <w:style w:type="paragraph" w:customStyle="1" w:styleId="E994908A278C4722A055D40D0537F3022">
    <w:name w:val="E994908A278C4722A055D40D0537F3022"/>
    <w:rsid w:val="006E1B94"/>
    <w:pPr>
      <w:spacing w:before="120" w:after="120" w:line="360" w:lineRule="auto"/>
    </w:pPr>
    <w:rPr>
      <w:rFonts w:ascii="Arial" w:eastAsia="MS Mincho" w:hAnsi="Arial" w:cs="Times New Roman"/>
      <w:szCs w:val="24"/>
    </w:rPr>
  </w:style>
  <w:style w:type="paragraph" w:customStyle="1" w:styleId="68F049ECCF1849308AB5057C50F6F78D2">
    <w:name w:val="68F049ECCF1849308AB5057C50F6F78D2"/>
    <w:rsid w:val="006E1B94"/>
    <w:pPr>
      <w:spacing w:before="120" w:after="120" w:line="360" w:lineRule="auto"/>
    </w:pPr>
    <w:rPr>
      <w:rFonts w:ascii="Arial" w:eastAsia="MS Mincho" w:hAnsi="Arial" w:cs="Times New Roman"/>
      <w:szCs w:val="24"/>
    </w:rPr>
  </w:style>
  <w:style w:type="paragraph" w:customStyle="1" w:styleId="2D4D530C9D2D4660B31B8AA6BA9CD6B32">
    <w:name w:val="2D4D530C9D2D4660B31B8AA6BA9CD6B32"/>
    <w:rsid w:val="006E1B94"/>
    <w:pPr>
      <w:spacing w:before="120" w:after="120" w:line="360" w:lineRule="auto"/>
    </w:pPr>
    <w:rPr>
      <w:rFonts w:ascii="Arial" w:eastAsia="MS Mincho" w:hAnsi="Arial" w:cs="Times New Roman"/>
      <w:szCs w:val="24"/>
    </w:rPr>
  </w:style>
  <w:style w:type="paragraph" w:customStyle="1" w:styleId="75EBF8DC041C4E3A92B59F10E1F223482">
    <w:name w:val="75EBF8DC041C4E3A92B59F10E1F223482"/>
    <w:rsid w:val="006E1B94"/>
    <w:pPr>
      <w:spacing w:before="120" w:after="120" w:line="360" w:lineRule="auto"/>
    </w:pPr>
    <w:rPr>
      <w:rFonts w:ascii="Arial" w:eastAsia="MS Mincho" w:hAnsi="Arial" w:cs="Times New Roman"/>
      <w:szCs w:val="24"/>
    </w:rPr>
  </w:style>
  <w:style w:type="paragraph" w:customStyle="1" w:styleId="37A51ECE97CE49B69FCB7D88706938162">
    <w:name w:val="37A51ECE97CE49B69FCB7D88706938162"/>
    <w:rsid w:val="006E1B94"/>
    <w:pPr>
      <w:spacing w:before="120" w:after="120" w:line="360" w:lineRule="auto"/>
    </w:pPr>
    <w:rPr>
      <w:rFonts w:ascii="Arial" w:eastAsia="MS Mincho" w:hAnsi="Arial" w:cs="Times New Roman"/>
      <w:szCs w:val="24"/>
    </w:rPr>
  </w:style>
  <w:style w:type="paragraph" w:customStyle="1" w:styleId="CA1530D762AA412BAA5F0B8AB6E0945D2">
    <w:name w:val="CA1530D762AA412BAA5F0B8AB6E0945D2"/>
    <w:rsid w:val="006E1B94"/>
    <w:pPr>
      <w:spacing w:before="120" w:after="120" w:line="360" w:lineRule="auto"/>
    </w:pPr>
    <w:rPr>
      <w:rFonts w:ascii="Arial" w:eastAsia="MS Mincho" w:hAnsi="Arial" w:cs="Times New Roman"/>
      <w:szCs w:val="24"/>
    </w:rPr>
  </w:style>
  <w:style w:type="paragraph" w:customStyle="1" w:styleId="CCE0E96F4404404E8354C63930A632812">
    <w:name w:val="CCE0E96F4404404E8354C63930A632812"/>
    <w:rsid w:val="006E1B94"/>
    <w:pPr>
      <w:spacing w:before="120" w:after="120" w:line="360" w:lineRule="auto"/>
    </w:pPr>
    <w:rPr>
      <w:rFonts w:ascii="Arial" w:eastAsia="MS Mincho" w:hAnsi="Arial" w:cs="Times New Roman"/>
      <w:szCs w:val="24"/>
    </w:rPr>
  </w:style>
  <w:style w:type="paragraph" w:customStyle="1" w:styleId="4421BFA21F95458AA6CD6AEF9C6653922">
    <w:name w:val="4421BFA21F95458AA6CD6AEF9C6653922"/>
    <w:rsid w:val="006E1B94"/>
    <w:pPr>
      <w:spacing w:before="120" w:after="120" w:line="360" w:lineRule="auto"/>
    </w:pPr>
    <w:rPr>
      <w:rFonts w:ascii="Arial" w:eastAsia="MS Mincho" w:hAnsi="Arial" w:cs="Times New Roman"/>
      <w:szCs w:val="24"/>
    </w:rPr>
  </w:style>
  <w:style w:type="paragraph" w:customStyle="1" w:styleId="D57AFF54EDF549898016DAE6A600A8972">
    <w:name w:val="D57AFF54EDF549898016DAE6A600A8972"/>
    <w:rsid w:val="006E1B94"/>
    <w:pPr>
      <w:spacing w:before="120" w:after="120" w:line="360" w:lineRule="auto"/>
    </w:pPr>
    <w:rPr>
      <w:rFonts w:ascii="Arial" w:eastAsia="MS Mincho" w:hAnsi="Arial" w:cs="Times New Roman"/>
      <w:szCs w:val="24"/>
    </w:rPr>
  </w:style>
  <w:style w:type="paragraph" w:customStyle="1" w:styleId="66B959CD80ED4144B6893B4BBDB1A7D12">
    <w:name w:val="66B959CD80ED4144B6893B4BBDB1A7D12"/>
    <w:rsid w:val="006E1B94"/>
    <w:pPr>
      <w:spacing w:before="120" w:after="120" w:line="360" w:lineRule="auto"/>
    </w:pPr>
    <w:rPr>
      <w:rFonts w:ascii="Arial" w:eastAsia="MS Mincho" w:hAnsi="Arial" w:cs="Times New Roman"/>
      <w:szCs w:val="24"/>
    </w:rPr>
  </w:style>
  <w:style w:type="paragraph" w:customStyle="1" w:styleId="274DBED2391D43B086A5EC7DC1EFF79D">
    <w:name w:val="274DBED2391D43B086A5EC7DC1EFF79D"/>
    <w:rsid w:val="006E1B94"/>
    <w:pPr>
      <w:spacing w:before="120" w:after="120" w:line="360" w:lineRule="auto"/>
    </w:pPr>
    <w:rPr>
      <w:rFonts w:ascii="Arial" w:eastAsia="MS Mincho" w:hAnsi="Arial" w:cs="Times New Roman"/>
      <w:szCs w:val="24"/>
    </w:rPr>
  </w:style>
  <w:style w:type="paragraph" w:customStyle="1" w:styleId="5281641F4C2E4A4AA1AEA73426112FCF8">
    <w:name w:val="5281641F4C2E4A4AA1AEA73426112FCF8"/>
    <w:rsid w:val="006E1B94"/>
    <w:pPr>
      <w:spacing w:before="120" w:after="120" w:line="360" w:lineRule="auto"/>
    </w:pPr>
    <w:rPr>
      <w:rFonts w:ascii="Arial" w:eastAsia="MS Mincho" w:hAnsi="Arial" w:cs="Times New Roman"/>
      <w:szCs w:val="24"/>
    </w:rPr>
  </w:style>
  <w:style w:type="paragraph" w:customStyle="1" w:styleId="8901C09D57CA4950884516ECA0F379FA8">
    <w:name w:val="8901C09D57CA4950884516ECA0F379FA8"/>
    <w:rsid w:val="006E1B94"/>
    <w:pPr>
      <w:spacing w:before="120" w:after="120" w:line="360" w:lineRule="auto"/>
    </w:pPr>
    <w:rPr>
      <w:rFonts w:ascii="Arial" w:eastAsia="MS Mincho" w:hAnsi="Arial" w:cs="Times New Roman"/>
      <w:szCs w:val="24"/>
    </w:rPr>
  </w:style>
  <w:style w:type="paragraph" w:customStyle="1" w:styleId="80AEEA592DDF46AA89C137AB84CA39207">
    <w:name w:val="80AEEA592DDF46AA89C137AB84CA39207"/>
    <w:rsid w:val="006E1B94"/>
    <w:pPr>
      <w:spacing w:before="120" w:after="120" w:line="360" w:lineRule="auto"/>
    </w:pPr>
    <w:rPr>
      <w:rFonts w:ascii="Arial" w:eastAsia="MS Mincho" w:hAnsi="Arial" w:cs="Times New Roman"/>
      <w:szCs w:val="24"/>
    </w:rPr>
  </w:style>
  <w:style w:type="paragraph" w:customStyle="1" w:styleId="A23CF3CBF5074D74911711C9455C6BDF7">
    <w:name w:val="A23CF3CBF5074D74911711C9455C6BDF7"/>
    <w:rsid w:val="006E1B94"/>
    <w:pPr>
      <w:spacing w:before="120" w:after="120" w:line="360" w:lineRule="auto"/>
    </w:pPr>
    <w:rPr>
      <w:rFonts w:ascii="Arial" w:eastAsia="MS Mincho" w:hAnsi="Arial" w:cs="Times New Roman"/>
      <w:szCs w:val="24"/>
    </w:rPr>
  </w:style>
  <w:style w:type="paragraph" w:customStyle="1" w:styleId="D99746E36BA844E28677B01878EAB19B6">
    <w:name w:val="D99746E36BA844E28677B01878EAB19B6"/>
    <w:rsid w:val="006E1B94"/>
    <w:pPr>
      <w:spacing w:before="120" w:after="120" w:line="360" w:lineRule="auto"/>
    </w:pPr>
    <w:rPr>
      <w:rFonts w:ascii="Arial" w:eastAsia="MS Mincho" w:hAnsi="Arial" w:cs="Times New Roman"/>
      <w:szCs w:val="24"/>
    </w:rPr>
  </w:style>
  <w:style w:type="paragraph" w:customStyle="1" w:styleId="CE3C48085CB8464482BD534867338E4B6">
    <w:name w:val="CE3C48085CB8464482BD534867338E4B6"/>
    <w:rsid w:val="006E1B94"/>
    <w:pPr>
      <w:spacing w:before="120" w:after="120" w:line="360" w:lineRule="auto"/>
    </w:pPr>
    <w:rPr>
      <w:rFonts w:ascii="Arial" w:eastAsia="MS Mincho" w:hAnsi="Arial" w:cs="Times New Roman"/>
      <w:szCs w:val="24"/>
    </w:rPr>
  </w:style>
  <w:style w:type="paragraph" w:customStyle="1" w:styleId="688F1DEB9D234CB1A9DC0FBD821FA4B76">
    <w:name w:val="688F1DEB9D234CB1A9DC0FBD821FA4B76"/>
    <w:rsid w:val="006E1B94"/>
    <w:pPr>
      <w:spacing w:before="120" w:after="120" w:line="360" w:lineRule="auto"/>
    </w:pPr>
    <w:rPr>
      <w:rFonts w:ascii="Arial" w:eastAsia="MS Mincho" w:hAnsi="Arial" w:cs="Times New Roman"/>
      <w:szCs w:val="24"/>
    </w:rPr>
  </w:style>
  <w:style w:type="paragraph" w:customStyle="1" w:styleId="1804BDE609834812B9A44901FF5BFFF76">
    <w:name w:val="1804BDE609834812B9A44901FF5BFFF76"/>
    <w:rsid w:val="006E1B94"/>
    <w:pPr>
      <w:spacing w:before="120" w:after="120" w:line="360" w:lineRule="auto"/>
    </w:pPr>
    <w:rPr>
      <w:rFonts w:ascii="Arial" w:eastAsia="MS Mincho" w:hAnsi="Arial" w:cs="Times New Roman"/>
      <w:szCs w:val="24"/>
    </w:rPr>
  </w:style>
  <w:style w:type="paragraph" w:customStyle="1" w:styleId="0E8C12B7149046E5AF15097CAC7ED7A26">
    <w:name w:val="0E8C12B7149046E5AF15097CAC7ED7A26"/>
    <w:rsid w:val="006E1B94"/>
    <w:pPr>
      <w:spacing w:before="120" w:after="120" w:line="360" w:lineRule="auto"/>
    </w:pPr>
    <w:rPr>
      <w:rFonts w:ascii="Arial" w:eastAsia="MS Mincho" w:hAnsi="Arial" w:cs="Times New Roman"/>
      <w:szCs w:val="24"/>
    </w:rPr>
  </w:style>
  <w:style w:type="paragraph" w:customStyle="1" w:styleId="3F8DF13025D74ADEAEA7AC18319388655">
    <w:name w:val="3F8DF13025D74ADEAEA7AC18319388655"/>
    <w:rsid w:val="006E1B94"/>
    <w:pPr>
      <w:spacing w:before="120" w:after="120" w:line="360" w:lineRule="auto"/>
    </w:pPr>
    <w:rPr>
      <w:rFonts w:ascii="Arial" w:eastAsia="MS Mincho" w:hAnsi="Arial" w:cs="Times New Roman"/>
      <w:szCs w:val="24"/>
    </w:rPr>
  </w:style>
  <w:style w:type="paragraph" w:customStyle="1" w:styleId="D956EC22155346D49817F0FBB09CFAC12">
    <w:name w:val="D956EC22155346D49817F0FBB09CFAC12"/>
    <w:rsid w:val="006E1B94"/>
    <w:pPr>
      <w:spacing w:before="120" w:after="120" w:line="360" w:lineRule="auto"/>
    </w:pPr>
    <w:rPr>
      <w:rFonts w:ascii="Arial" w:eastAsia="MS Mincho" w:hAnsi="Arial" w:cs="Times New Roman"/>
      <w:szCs w:val="24"/>
    </w:rPr>
  </w:style>
  <w:style w:type="paragraph" w:customStyle="1" w:styleId="7B2FEDB6FCD04961B63740D83219C04A3">
    <w:name w:val="7B2FEDB6FCD04961B63740D83219C04A3"/>
    <w:rsid w:val="006E1B94"/>
    <w:pPr>
      <w:spacing w:before="120" w:after="120" w:line="360" w:lineRule="auto"/>
    </w:pPr>
    <w:rPr>
      <w:rFonts w:ascii="Arial" w:eastAsia="MS Mincho" w:hAnsi="Arial" w:cs="Times New Roman"/>
      <w:szCs w:val="24"/>
    </w:rPr>
  </w:style>
  <w:style w:type="paragraph" w:customStyle="1" w:styleId="60608292ED96490281B6B9147AD488F53">
    <w:name w:val="60608292ED96490281B6B9147AD488F53"/>
    <w:rsid w:val="006E1B94"/>
    <w:pPr>
      <w:spacing w:before="120" w:after="120" w:line="360" w:lineRule="auto"/>
    </w:pPr>
    <w:rPr>
      <w:rFonts w:ascii="Arial" w:eastAsia="MS Mincho" w:hAnsi="Arial" w:cs="Times New Roman"/>
      <w:szCs w:val="24"/>
    </w:rPr>
  </w:style>
  <w:style w:type="paragraph" w:customStyle="1" w:styleId="566CB2FE25F741E38AE9AE686473E1553">
    <w:name w:val="566CB2FE25F741E38AE9AE686473E1553"/>
    <w:rsid w:val="006E1B94"/>
    <w:pPr>
      <w:spacing w:before="120" w:after="120" w:line="360" w:lineRule="auto"/>
    </w:pPr>
    <w:rPr>
      <w:rFonts w:ascii="Arial" w:eastAsia="MS Mincho" w:hAnsi="Arial" w:cs="Times New Roman"/>
      <w:szCs w:val="24"/>
    </w:rPr>
  </w:style>
  <w:style w:type="paragraph" w:customStyle="1" w:styleId="F06C5D28E3C346C5B29685E531F335E53">
    <w:name w:val="F06C5D28E3C346C5B29685E531F335E53"/>
    <w:rsid w:val="006E1B94"/>
    <w:pPr>
      <w:spacing w:before="120" w:after="120" w:line="360" w:lineRule="auto"/>
    </w:pPr>
    <w:rPr>
      <w:rFonts w:ascii="Arial" w:eastAsia="MS Mincho" w:hAnsi="Arial" w:cs="Times New Roman"/>
      <w:szCs w:val="24"/>
    </w:rPr>
  </w:style>
  <w:style w:type="paragraph" w:customStyle="1" w:styleId="E994908A278C4722A055D40D0537F3023">
    <w:name w:val="E994908A278C4722A055D40D0537F3023"/>
    <w:rsid w:val="006E1B94"/>
    <w:pPr>
      <w:spacing w:before="120" w:after="120" w:line="360" w:lineRule="auto"/>
    </w:pPr>
    <w:rPr>
      <w:rFonts w:ascii="Arial" w:eastAsia="MS Mincho" w:hAnsi="Arial" w:cs="Times New Roman"/>
      <w:szCs w:val="24"/>
    </w:rPr>
  </w:style>
  <w:style w:type="paragraph" w:customStyle="1" w:styleId="68F049ECCF1849308AB5057C50F6F78D3">
    <w:name w:val="68F049ECCF1849308AB5057C50F6F78D3"/>
    <w:rsid w:val="006E1B94"/>
    <w:pPr>
      <w:spacing w:before="120" w:after="120" w:line="360" w:lineRule="auto"/>
    </w:pPr>
    <w:rPr>
      <w:rFonts w:ascii="Arial" w:eastAsia="MS Mincho" w:hAnsi="Arial" w:cs="Times New Roman"/>
      <w:szCs w:val="24"/>
    </w:rPr>
  </w:style>
  <w:style w:type="paragraph" w:customStyle="1" w:styleId="2D4D530C9D2D4660B31B8AA6BA9CD6B33">
    <w:name w:val="2D4D530C9D2D4660B31B8AA6BA9CD6B33"/>
    <w:rsid w:val="006E1B94"/>
    <w:pPr>
      <w:spacing w:before="120" w:after="120" w:line="360" w:lineRule="auto"/>
    </w:pPr>
    <w:rPr>
      <w:rFonts w:ascii="Arial" w:eastAsia="MS Mincho" w:hAnsi="Arial" w:cs="Times New Roman"/>
      <w:szCs w:val="24"/>
    </w:rPr>
  </w:style>
  <w:style w:type="paragraph" w:customStyle="1" w:styleId="75EBF8DC041C4E3A92B59F10E1F223483">
    <w:name w:val="75EBF8DC041C4E3A92B59F10E1F223483"/>
    <w:rsid w:val="006E1B94"/>
    <w:pPr>
      <w:spacing w:before="120" w:after="120" w:line="360" w:lineRule="auto"/>
    </w:pPr>
    <w:rPr>
      <w:rFonts w:ascii="Arial" w:eastAsia="MS Mincho" w:hAnsi="Arial" w:cs="Times New Roman"/>
      <w:szCs w:val="24"/>
    </w:rPr>
  </w:style>
  <w:style w:type="paragraph" w:customStyle="1" w:styleId="37A51ECE97CE49B69FCB7D88706938163">
    <w:name w:val="37A51ECE97CE49B69FCB7D88706938163"/>
    <w:rsid w:val="006E1B94"/>
    <w:pPr>
      <w:spacing w:before="120" w:after="120" w:line="360" w:lineRule="auto"/>
    </w:pPr>
    <w:rPr>
      <w:rFonts w:ascii="Arial" w:eastAsia="MS Mincho" w:hAnsi="Arial" w:cs="Times New Roman"/>
      <w:szCs w:val="24"/>
    </w:rPr>
  </w:style>
  <w:style w:type="paragraph" w:customStyle="1" w:styleId="CA1530D762AA412BAA5F0B8AB6E0945D3">
    <w:name w:val="CA1530D762AA412BAA5F0B8AB6E0945D3"/>
    <w:rsid w:val="006E1B94"/>
    <w:pPr>
      <w:spacing w:before="120" w:after="120" w:line="360" w:lineRule="auto"/>
    </w:pPr>
    <w:rPr>
      <w:rFonts w:ascii="Arial" w:eastAsia="MS Mincho" w:hAnsi="Arial" w:cs="Times New Roman"/>
      <w:szCs w:val="24"/>
    </w:rPr>
  </w:style>
  <w:style w:type="paragraph" w:customStyle="1" w:styleId="CCE0E96F4404404E8354C63930A632813">
    <w:name w:val="CCE0E96F4404404E8354C63930A632813"/>
    <w:rsid w:val="006E1B94"/>
    <w:pPr>
      <w:spacing w:before="120" w:after="120" w:line="360" w:lineRule="auto"/>
    </w:pPr>
    <w:rPr>
      <w:rFonts w:ascii="Arial" w:eastAsia="MS Mincho" w:hAnsi="Arial" w:cs="Times New Roman"/>
      <w:szCs w:val="24"/>
    </w:rPr>
  </w:style>
  <w:style w:type="paragraph" w:customStyle="1" w:styleId="4421BFA21F95458AA6CD6AEF9C6653923">
    <w:name w:val="4421BFA21F95458AA6CD6AEF9C6653923"/>
    <w:rsid w:val="006E1B94"/>
    <w:pPr>
      <w:spacing w:before="120" w:after="120" w:line="360" w:lineRule="auto"/>
    </w:pPr>
    <w:rPr>
      <w:rFonts w:ascii="Arial" w:eastAsia="MS Mincho" w:hAnsi="Arial" w:cs="Times New Roman"/>
      <w:szCs w:val="24"/>
    </w:rPr>
  </w:style>
  <w:style w:type="paragraph" w:customStyle="1" w:styleId="D57AFF54EDF549898016DAE6A600A8973">
    <w:name w:val="D57AFF54EDF549898016DAE6A600A8973"/>
    <w:rsid w:val="006E1B94"/>
    <w:pPr>
      <w:spacing w:before="120" w:after="120" w:line="360" w:lineRule="auto"/>
    </w:pPr>
    <w:rPr>
      <w:rFonts w:ascii="Arial" w:eastAsia="MS Mincho" w:hAnsi="Arial" w:cs="Times New Roman"/>
      <w:szCs w:val="24"/>
    </w:rPr>
  </w:style>
  <w:style w:type="paragraph" w:customStyle="1" w:styleId="66B959CD80ED4144B6893B4BBDB1A7D13">
    <w:name w:val="66B959CD80ED4144B6893B4BBDB1A7D13"/>
    <w:rsid w:val="006E1B94"/>
    <w:pPr>
      <w:spacing w:before="120" w:after="120" w:line="360" w:lineRule="auto"/>
    </w:pPr>
    <w:rPr>
      <w:rFonts w:ascii="Arial" w:eastAsia="MS Mincho" w:hAnsi="Arial" w:cs="Times New Roman"/>
      <w:szCs w:val="24"/>
    </w:rPr>
  </w:style>
  <w:style w:type="paragraph" w:customStyle="1" w:styleId="274DBED2391D43B086A5EC7DC1EFF79D1">
    <w:name w:val="274DBED2391D43B086A5EC7DC1EFF79D1"/>
    <w:rsid w:val="006E1B94"/>
    <w:pPr>
      <w:spacing w:before="120" w:after="120" w:line="360" w:lineRule="auto"/>
    </w:pPr>
    <w:rPr>
      <w:rFonts w:ascii="Arial" w:eastAsia="MS Mincho" w:hAnsi="Arial" w:cs="Times New Roman"/>
      <w:szCs w:val="24"/>
    </w:rPr>
  </w:style>
  <w:style w:type="paragraph" w:customStyle="1" w:styleId="39580CF00582460BBCE6AE8A19CE9EAC">
    <w:name w:val="39580CF00582460BBCE6AE8A19CE9EAC"/>
    <w:rsid w:val="006E1B94"/>
  </w:style>
  <w:style w:type="paragraph" w:customStyle="1" w:styleId="5281641F4C2E4A4AA1AEA73426112FCF9">
    <w:name w:val="5281641F4C2E4A4AA1AEA73426112FCF9"/>
    <w:rsid w:val="006E1B94"/>
    <w:pPr>
      <w:spacing w:before="120" w:after="120" w:line="360" w:lineRule="auto"/>
    </w:pPr>
    <w:rPr>
      <w:rFonts w:ascii="Arial" w:eastAsia="MS Mincho" w:hAnsi="Arial" w:cs="Times New Roman"/>
      <w:szCs w:val="24"/>
    </w:rPr>
  </w:style>
  <w:style w:type="paragraph" w:customStyle="1" w:styleId="8901C09D57CA4950884516ECA0F379FA9">
    <w:name w:val="8901C09D57CA4950884516ECA0F379FA9"/>
    <w:rsid w:val="006E1B94"/>
    <w:pPr>
      <w:spacing w:before="120" w:after="120" w:line="360" w:lineRule="auto"/>
    </w:pPr>
    <w:rPr>
      <w:rFonts w:ascii="Arial" w:eastAsia="MS Mincho" w:hAnsi="Arial" w:cs="Times New Roman"/>
      <w:szCs w:val="24"/>
    </w:rPr>
  </w:style>
  <w:style w:type="paragraph" w:customStyle="1" w:styleId="80AEEA592DDF46AA89C137AB84CA39208">
    <w:name w:val="80AEEA592DDF46AA89C137AB84CA39208"/>
    <w:rsid w:val="006E1B94"/>
    <w:pPr>
      <w:spacing w:before="120" w:after="120" w:line="360" w:lineRule="auto"/>
    </w:pPr>
    <w:rPr>
      <w:rFonts w:ascii="Arial" w:eastAsia="MS Mincho" w:hAnsi="Arial" w:cs="Times New Roman"/>
      <w:szCs w:val="24"/>
    </w:rPr>
  </w:style>
  <w:style w:type="paragraph" w:customStyle="1" w:styleId="A23CF3CBF5074D74911711C9455C6BDF8">
    <w:name w:val="A23CF3CBF5074D74911711C9455C6BDF8"/>
    <w:rsid w:val="006E1B94"/>
    <w:pPr>
      <w:spacing w:before="120" w:after="120" w:line="360" w:lineRule="auto"/>
    </w:pPr>
    <w:rPr>
      <w:rFonts w:ascii="Arial" w:eastAsia="MS Mincho" w:hAnsi="Arial" w:cs="Times New Roman"/>
      <w:szCs w:val="24"/>
    </w:rPr>
  </w:style>
  <w:style w:type="paragraph" w:customStyle="1" w:styleId="D99746E36BA844E28677B01878EAB19B7">
    <w:name w:val="D99746E36BA844E28677B01878EAB19B7"/>
    <w:rsid w:val="006E1B94"/>
    <w:pPr>
      <w:spacing w:before="120" w:after="120" w:line="360" w:lineRule="auto"/>
    </w:pPr>
    <w:rPr>
      <w:rFonts w:ascii="Arial" w:eastAsia="MS Mincho" w:hAnsi="Arial" w:cs="Times New Roman"/>
      <w:szCs w:val="24"/>
    </w:rPr>
  </w:style>
  <w:style w:type="paragraph" w:customStyle="1" w:styleId="CE3C48085CB8464482BD534867338E4B7">
    <w:name w:val="CE3C48085CB8464482BD534867338E4B7"/>
    <w:rsid w:val="006E1B94"/>
    <w:pPr>
      <w:spacing w:before="120" w:after="120" w:line="360" w:lineRule="auto"/>
    </w:pPr>
    <w:rPr>
      <w:rFonts w:ascii="Arial" w:eastAsia="MS Mincho" w:hAnsi="Arial" w:cs="Times New Roman"/>
      <w:szCs w:val="24"/>
    </w:rPr>
  </w:style>
  <w:style w:type="paragraph" w:customStyle="1" w:styleId="688F1DEB9D234CB1A9DC0FBD821FA4B77">
    <w:name w:val="688F1DEB9D234CB1A9DC0FBD821FA4B77"/>
    <w:rsid w:val="006E1B94"/>
    <w:pPr>
      <w:spacing w:before="120" w:after="120" w:line="360" w:lineRule="auto"/>
    </w:pPr>
    <w:rPr>
      <w:rFonts w:ascii="Arial" w:eastAsia="MS Mincho" w:hAnsi="Arial" w:cs="Times New Roman"/>
      <w:szCs w:val="24"/>
    </w:rPr>
  </w:style>
  <w:style w:type="paragraph" w:customStyle="1" w:styleId="1804BDE609834812B9A44901FF5BFFF77">
    <w:name w:val="1804BDE609834812B9A44901FF5BFFF77"/>
    <w:rsid w:val="006E1B94"/>
    <w:pPr>
      <w:spacing w:before="120" w:after="120" w:line="360" w:lineRule="auto"/>
    </w:pPr>
    <w:rPr>
      <w:rFonts w:ascii="Arial" w:eastAsia="MS Mincho" w:hAnsi="Arial" w:cs="Times New Roman"/>
      <w:szCs w:val="24"/>
    </w:rPr>
  </w:style>
  <w:style w:type="paragraph" w:customStyle="1" w:styleId="0E8C12B7149046E5AF15097CAC7ED7A27">
    <w:name w:val="0E8C12B7149046E5AF15097CAC7ED7A27"/>
    <w:rsid w:val="006E1B94"/>
    <w:pPr>
      <w:spacing w:before="120" w:after="120" w:line="360" w:lineRule="auto"/>
    </w:pPr>
    <w:rPr>
      <w:rFonts w:ascii="Arial" w:eastAsia="MS Mincho" w:hAnsi="Arial" w:cs="Times New Roman"/>
      <w:szCs w:val="24"/>
    </w:rPr>
  </w:style>
  <w:style w:type="paragraph" w:customStyle="1" w:styleId="3F8DF13025D74ADEAEA7AC18319388656">
    <w:name w:val="3F8DF13025D74ADEAEA7AC18319388656"/>
    <w:rsid w:val="006E1B94"/>
    <w:pPr>
      <w:spacing w:before="120" w:after="120" w:line="360" w:lineRule="auto"/>
    </w:pPr>
    <w:rPr>
      <w:rFonts w:ascii="Arial" w:eastAsia="MS Mincho" w:hAnsi="Arial" w:cs="Times New Roman"/>
      <w:szCs w:val="24"/>
    </w:rPr>
  </w:style>
  <w:style w:type="paragraph" w:customStyle="1" w:styleId="D956EC22155346D49817F0FBB09CFAC13">
    <w:name w:val="D956EC22155346D49817F0FBB09CFAC13"/>
    <w:rsid w:val="006E1B94"/>
    <w:pPr>
      <w:spacing w:before="120" w:after="120" w:line="360" w:lineRule="auto"/>
    </w:pPr>
    <w:rPr>
      <w:rFonts w:ascii="Arial" w:eastAsia="MS Mincho" w:hAnsi="Arial" w:cs="Times New Roman"/>
      <w:szCs w:val="24"/>
    </w:rPr>
  </w:style>
  <w:style w:type="paragraph" w:customStyle="1" w:styleId="7B2FEDB6FCD04961B63740D83219C04A4">
    <w:name w:val="7B2FEDB6FCD04961B63740D83219C04A4"/>
    <w:rsid w:val="006E1B94"/>
    <w:pPr>
      <w:spacing w:before="120" w:after="120" w:line="360" w:lineRule="auto"/>
    </w:pPr>
    <w:rPr>
      <w:rFonts w:ascii="Arial" w:eastAsia="MS Mincho" w:hAnsi="Arial" w:cs="Times New Roman"/>
      <w:szCs w:val="24"/>
    </w:rPr>
  </w:style>
  <w:style w:type="paragraph" w:customStyle="1" w:styleId="60608292ED96490281B6B9147AD488F54">
    <w:name w:val="60608292ED96490281B6B9147AD488F54"/>
    <w:rsid w:val="006E1B94"/>
    <w:pPr>
      <w:spacing w:before="120" w:after="120" w:line="360" w:lineRule="auto"/>
    </w:pPr>
    <w:rPr>
      <w:rFonts w:ascii="Arial" w:eastAsia="MS Mincho" w:hAnsi="Arial" w:cs="Times New Roman"/>
      <w:szCs w:val="24"/>
    </w:rPr>
  </w:style>
  <w:style w:type="paragraph" w:customStyle="1" w:styleId="566CB2FE25F741E38AE9AE686473E1554">
    <w:name w:val="566CB2FE25F741E38AE9AE686473E1554"/>
    <w:rsid w:val="006E1B94"/>
    <w:pPr>
      <w:spacing w:before="120" w:after="120" w:line="360" w:lineRule="auto"/>
    </w:pPr>
    <w:rPr>
      <w:rFonts w:ascii="Arial" w:eastAsia="MS Mincho" w:hAnsi="Arial" w:cs="Times New Roman"/>
      <w:szCs w:val="24"/>
    </w:rPr>
  </w:style>
  <w:style w:type="paragraph" w:customStyle="1" w:styleId="F06C5D28E3C346C5B29685E531F335E54">
    <w:name w:val="F06C5D28E3C346C5B29685E531F335E54"/>
    <w:rsid w:val="006E1B94"/>
    <w:pPr>
      <w:spacing w:before="120" w:after="120" w:line="360" w:lineRule="auto"/>
    </w:pPr>
    <w:rPr>
      <w:rFonts w:ascii="Arial" w:eastAsia="MS Mincho" w:hAnsi="Arial" w:cs="Times New Roman"/>
      <w:szCs w:val="24"/>
    </w:rPr>
  </w:style>
  <w:style w:type="paragraph" w:customStyle="1" w:styleId="E994908A278C4722A055D40D0537F3024">
    <w:name w:val="E994908A278C4722A055D40D0537F3024"/>
    <w:rsid w:val="006E1B94"/>
    <w:pPr>
      <w:spacing w:before="120" w:after="120" w:line="360" w:lineRule="auto"/>
    </w:pPr>
    <w:rPr>
      <w:rFonts w:ascii="Arial" w:eastAsia="MS Mincho" w:hAnsi="Arial" w:cs="Times New Roman"/>
      <w:szCs w:val="24"/>
    </w:rPr>
  </w:style>
  <w:style w:type="paragraph" w:customStyle="1" w:styleId="68F049ECCF1849308AB5057C50F6F78D4">
    <w:name w:val="68F049ECCF1849308AB5057C50F6F78D4"/>
    <w:rsid w:val="006E1B94"/>
    <w:pPr>
      <w:spacing w:before="120" w:after="120" w:line="360" w:lineRule="auto"/>
    </w:pPr>
    <w:rPr>
      <w:rFonts w:ascii="Arial" w:eastAsia="MS Mincho" w:hAnsi="Arial" w:cs="Times New Roman"/>
      <w:szCs w:val="24"/>
    </w:rPr>
  </w:style>
  <w:style w:type="paragraph" w:customStyle="1" w:styleId="2D4D530C9D2D4660B31B8AA6BA9CD6B34">
    <w:name w:val="2D4D530C9D2D4660B31B8AA6BA9CD6B34"/>
    <w:rsid w:val="006E1B94"/>
    <w:pPr>
      <w:spacing w:before="120" w:after="120" w:line="360" w:lineRule="auto"/>
    </w:pPr>
    <w:rPr>
      <w:rFonts w:ascii="Arial" w:eastAsia="MS Mincho" w:hAnsi="Arial" w:cs="Times New Roman"/>
      <w:szCs w:val="24"/>
    </w:rPr>
  </w:style>
  <w:style w:type="paragraph" w:customStyle="1" w:styleId="75EBF8DC041C4E3A92B59F10E1F223484">
    <w:name w:val="75EBF8DC041C4E3A92B59F10E1F223484"/>
    <w:rsid w:val="006E1B94"/>
    <w:pPr>
      <w:spacing w:before="120" w:after="120" w:line="360" w:lineRule="auto"/>
    </w:pPr>
    <w:rPr>
      <w:rFonts w:ascii="Arial" w:eastAsia="MS Mincho" w:hAnsi="Arial" w:cs="Times New Roman"/>
      <w:szCs w:val="24"/>
    </w:rPr>
  </w:style>
  <w:style w:type="paragraph" w:customStyle="1" w:styleId="37A51ECE97CE49B69FCB7D88706938164">
    <w:name w:val="37A51ECE97CE49B69FCB7D88706938164"/>
    <w:rsid w:val="006E1B94"/>
    <w:pPr>
      <w:spacing w:before="120" w:after="120" w:line="360" w:lineRule="auto"/>
    </w:pPr>
    <w:rPr>
      <w:rFonts w:ascii="Arial" w:eastAsia="MS Mincho" w:hAnsi="Arial" w:cs="Times New Roman"/>
      <w:szCs w:val="24"/>
    </w:rPr>
  </w:style>
  <w:style w:type="paragraph" w:customStyle="1" w:styleId="CA1530D762AA412BAA5F0B8AB6E0945D4">
    <w:name w:val="CA1530D762AA412BAA5F0B8AB6E0945D4"/>
    <w:rsid w:val="006E1B94"/>
    <w:pPr>
      <w:spacing w:before="120" w:after="120" w:line="360" w:lineRule="auto"/>
    </w:pPr>
    <w:rPr>
      <w:rFonts w:ascii="Arial" w:eastAsia="MS Mincho" w:hAnsi="Arial" w:cs="Times New Roman"/>
      <w:szCs w:val="24"/>
    </w:rPr>
  </w:style>
  <w:style w:type="paragraph" w:customStyle="1" w:styleId="CCE0E96F4404404E8354C63930A632814">
    <w:name w:val="CCE0E96F4404404E8354C63930A632814"/>
    <w:rsid w:val="006E1B94"/>
    <w:pPr>
      <w:spacing w:before="120" w:after="120" w:line="360" w:lineRule="auto"/>
    </w:pPr>
    <w:rPr>
      <w:rFonts w:ascii="Arial" w:eastAsia="MS Mincho" w:hAnsi="Arial" w:cs="Times New Roman"/>
      <w:szCs w:val="24"/>
    </w:rPr>
  </w:style>
  <w:style w:type="paragraph" w:customStyle="1" w:styleId="4421BFA21F95458AA6CD6AEF9C6653924">
    <w:name w:val="4421BFA21F95458AA6CD6AEF9C6653924"/>
    <w:rsid w:val="006E1B94"/>
    <w:pPr>
      <w:spacing w:before="120" w:after="120" w:line="360" w:lineRule="auto"/>
    </w:pPr>
    <w:rPr>
      <w:rFonts w:ascii="Arial" w:eastAsia="MS Mincho" w:hAnsi="Arial" w:cs="Times New Roman"/>
      <w:szCs w:val="24"/>
    </w:rPr>
  </w:style>
  <w:style w:type="paragraph" w:customStyle="1" w:styleId="D57AFF54EDF549898016DAE6A600A8974">
    <w:name w:val="D57AFF54EDF549898016DAE6A600A8974"/>
    <w:rsid w:val="006E1B94"/>
    <w:pPr>
      <w:spacing w:before="120" w:after="120" w:line="360" w:lineRule="auto"/>
    </w:pPr>
    <w:rPr>
      <w:rFonts w:ascii="Arial" w:eastAsia="MS Mincho" w:hAnsi="Arial" w:cs="Times New Roman"/>
      <w:szCs w:val="24"/>
    </w:rPr>
  </w:style>
  <w:style w:type="paragraph" w:customStyle="1" w:styleId="66B959CD80ED4144B6893B4BBDB1A7D14">
    <w:name w:val="66B959CD80ED4144B6893B4BBDB1A7D14"/>
    <w:rsid w:val="006E1B94"/>
    <w:pPr>
      <w:spacing w:before="120" w:after="120" w:line="360" w:lineRule="auto"/>
    </w:pPr>
    <w:rPr>
      <w:rFonts w:ascii="Arial" w:eastAsia="MS Mincho" w:hAnsi="Arial" w:cs="Times New Roman"/>
      <w:szCs w:val="24"/>
    </w:rPr>
  </w:style>
  <w:style w:type="paragraph" w:customStyle="1" w:styleId="274DBED2391D43B086A5EC7DC1EFF79D2">
    <w:name w:val="274DBED2391D43B086A5EC7DC1EFF79D2"/>
    <w:rsid w:val="006E1B94"/>
    <w:pPr>
      <w:spacing w:before="120" w:after="120" w:line="360" w:lineRule="auto"/>
    </w:pPr>
    <w:rPr>
      <w:rFonts w:ascii="Arial" w:eastAsia="MS Mincho" w:hAnsi="Arial" w:cs="Times New Roman"/>
      <w:szCs w:val="24"/>
    </w:rPr>
  </w:style>
  <w:style w:type="paragraph" w:customStyle="1" w:styleId="13445898960D46F39EB30FF3942DD61B">
    <w:name w:val="13445898960D46F39EB30FF3942DD61B"/>
    <w:rsid w:val="006E1B94"/>
    <w:pPr>
      <w:spacing w:before="120" w:after="120" w:line="360" w:lineRule="auto"/>
    </w:pPr>
    <w:rPr>
      <w:rFonts w:ascii="Arial" w:eastAsia="MS Mincho" w:hAnsi="Arial" w:cs="Times New Roman"/>
      <w:szCs w:val="24"/>
    </w:rPr>
  </w:style>
  <w:style w:type="paragraph" w:customStyle="1" w:styleId="39580CF00582460BBCE6AE8A19CE9EAC1">
    <w:name w:val="39580CF00582460BBCE6AE8A19CE9EAC1"/>
    <w:rsid w:val="006E1B94"/>
    <w:pPr>
      <w:spacing w:before="120" w:after="120" w:line="360" w:lineRule="auto"/>
    </w:pPr>
    <w:rPr>
      <w:rFonts w:ascii="Arial" w:eastAsia="MS Mincho" w:hAnsi="Arial" w:cs="Times New Roman"/>
      <w:szCs w:val="24"/>
    </w:rPr>
  </w:style>
  <w:style w:type="paragraph" w:customStyle="1" w:styleId="D1525F79567B4E3D806C4E99F6783739">
    <w:name w:val="D1525F79567B4E3D806C4E99F6783739"/>
    <w:rsid w:val="00A43003"/>
  </w:style>
  <w:style w:type="paragraph" w:customStyle="1" w:styleId="5281641F4C2E4A4AA1AEA73426112FCF10">
    <w:name w:val="5281641F4C2E4A4AA1AEA73426112FCF10"/>
    <w:rsid w:val="00A43003"/>
    <w:pPr>
      <w:spacing w:before="120" w:after="120" w:line="360" w:lineRule="auto"/>
    </w:pPr>
    <w:rPr>
      <w:rFonts w:ascii="Arial" w:eastAsia="MS Mincho" w:hAnsi="Arial" w:cs="Times New Roman"/>
      <w:szCs w:val="24"/>
    </w:rPr>
  </w:style>
  <w:style w:type="paragraph" w:customStyle="1" w:styleId="8901C09D57CA4950884516ECA0F379FA10">
    <w:name w:val="8901C09D57CA4950884516ECA0F379FA10"/>
    <w:rsid w:val="00A43003"/>
    <w:pPr>
      <w:spacing w:before="120" w:after="120" w:line="360" w:lineRule="auto"/>
    </w:pPr>
    <w:rPr>
      <w:rFonts w:ascii="Arial" w:eastAsia="MS Mincho" w:hAnsi="Arial" w:cs="Times New Roman"/>
      <w:szCs w:val="24"/>
    </w:rPr>
  </w:style>
  <w:style w:type="paragraph" w:customStyle="1" w:styleId="80AEEA592DDF46AA89C137AB84CA39209">
    <w:name w:val="80AEEA592DDF46AA89C137AB84CA39209"/>
    <w:rsid w:val="00A43003"/>
    <w:pPr>
      <w:spacing w:before="120" w:after="120" w:line="360" w:lineRule="auto"/>
    </w:pPr>
    <w:rPr>
      <w:rFonts w:ascii="Arial" w:eastAsia="MS Mincho" w:hAnsi="Arial" w:cs="Times New Roman"/>
      <w:szCs w:val="24"/>
    </w:rPr>
  </w:style>
  <w:style w:type="paragraph" w:customStyle="1" w:styleId="A23CF3CBF5074D74911711C9455C6BDF9">
    <w:name w:val="A23CF3CBF5074D74911711C9455C6BDF9"/>
    <w:rsid w:val="00A43003"/>
    <w:pPr>
      <w:spacing w:before="120" w:after="120" w:line="360" w:lineRule="auto"/>
    </w:pPr>
    <w:rPr>
      <w:rFonts w:ascii="Arial" w:eastAsia="MS Mincho" w:hAnsi="Arial" w:cs="Times New Roman"/>
      <w:szCs w:val="24"/>
    </w:rPr>
  </w:style>
  <w:style w:type="paragraph" w:customStyle="1" w:styleId="D99746E36BA844E28677B01878EAB19B8">
    <w:name w:val="D99746E36BA844E28677B01878EAB19B8"/>
    <w:rsid w:val="00A43003"/>
    <w:pPr>
      <w:spacing w:before="120" w:after="120" w:line="360" w:lineRule="auto"/>
    </w:pPr>
    <w:rPr>
      <w:rFonts w:ascii="Arial" w:eastAsia="MS Mincho" w:hAnsi="Arial" w:cs="Times New Roman"/>
      <w:szCs w:val="24"/>
    </w:rPr>
  </w:style>
  <w:style w:type="paragraph" w:customStyle="1" w:styleId="CE3C48085CB8464482BD534867338E4B8">
    <w:name w:val="CE3C48085CB8464482BD534867338E4B8"/>
    <w:rsid w:val="00A43003"/>
    <w:pPr>
      <w:spacing w:before="120" w:after="120" w:line="360" w:lineRule="auto"/>
    </w:pPr>
    <w:rPr>
      <w:rFonts w:ascii="Arial" w:eastAsia="MS Mincho" w:hAnsi="Arial" w:cs="Times New Roman"/>
      <w:szCs w:val="24"/>
    </w:rPr>
  </w:style>
  <w:style w:type="paragraph" w:customStyle="1" w:styleId="688F1DEB9D234CB1A9DC0FBD821FA4B78">
    <w:name w:val="688F1DEB9D234CB1A9DC0FBD821FA4B78"/>
    <w:rsid w:val="00A43003"/>
    <w:pPr>
      <w:spacing w:before="120" w:after="120" w:line="360" w:lineRule="auto"/>
    </w:pPr>
    <w:rPr>
      <w:rFonts w:ascii="Arial" w:eastAsia="MS Mincho" w:hAnsi="Arial" w:cs="Times New Roman"/>
      <w:szCs w:val="24"/>
    </w:rPr>
  </w:style>
  <w:style w:type="paragraph" w:customStyle="1" w:styleId="1804BDE609834812B9A44901FF5BFFF78">
    <w:name w:val="1804BDE609834812B9A44901FF5BFFF78"/>
    <w:rsid w:val="00A43003"/>
    <w:pPr>
      <w:spacing w:before="120" w:after="120" w:line="360" w:lineRule="auto"/>
    </w:pPr>
    <w:rPr>
      <w:rFonts w:ascii="Arial" w:eastAsia="MS Mincho" w:hAnsi="Arial" w:cs="Times New Roman"/>
      <w:szCs w:val="24"/>
    </w:rPr>
  </w:style>
  <w:style w:type="paragraph" w:customStyle="1" w:styleId="0E8C12B7149046E5AF15097CAC7ED7A28">
    <w:name w:val="0E8C12B7149046E5AF15097CAC7ED7A28"/>
    <w:rsid w:val="00A43003"/>
    <w:pPr>
      <w:spacing w:before="120" w:after="120" w:line="360" w:lineRule="auto"/>
    </w:pPr>
    <w:rPr>
      <w:rFonts w:ascii="Arial" w:eastAsia="MS Mincho" w:hAnsi="Arial" w:cs="Times New Roman"/>
      <w:szCs w:val="24"/>
    </w:rPr>
  </w:style>
  <w:style w:type="paragraph" w:customStyle="1" w:styleId="3F8DF13025D74ADEAEA7AC18319388657">
    <w:name w:val="3F8DF13025D74ADEAEA7AC18319388657"/>
    <w:rsid w:val="00A43003"/>
    <w:pPr>
      <w:spacing w:before="120" w:after="120" w:line="360" w:lineRule="auto"/>
    </w:pPr>
    <w:rPr>
      <w:rFonts w:ascii="Arial" w:eastAsia="MS Mincho" w:hAnsi="Arial" w:cs="Times New Roman"/>
      <w:szCs w:val="24"/>
    </w:rPr>
  </w:style>
  <w:style w:type="paragraph" w:customStyle="1" w:styleId="D956EC22155346D49817F0FBB09CFAC14">
    <w:name w:val="D956EC22155346D49817F0FBB09CFAC14"/>
    <w:rsid w:val="00A43003"/>
    <w:pPr>
      <w:spacing w:before="120" w:after="120" w:line="360" w:lineRule="auto"/>
    </w:pPr>
    <w:rPr>
      <w:rFonts w:ascii="Arial" w:eastAsia="MS Mincho" w:hAnsi="Arial" w:cs="Times New Roman"/>
      <w:szCs w:val="24"/>
    </w:rPr>
  </w:style>
  <w:style w:type="paragraph" w:customStyle="1" w:styleId="7B2FEDB6FCD04961B63740D83219C04A5">
    <w:name w:val="7B2FEDB6FCD04961B63740D83219C04A5"/>
    <w:rsid w:val="00A43003"/>
    <w:pPr>
      <w:spacing w:before="120" w:after="120" w:line="360" w:lineRule="auto"/>
    </w:pPr>
    <w:rPr>
      <w:rFonts w:ascii="Arial" w:eastAsia="MS Mincho" w:hAnsi="Arial" w:cs="Times New Roman"/>
      <w:szCs w:val="24"/>
    </w:rPr>
  </w:style>
  <w:style w:type="paragraph" w:customStyle="1" w:styleId="60608292ED96490281B6B9147AD488F55">
    <w:name w:val="60608292ED96490281B6B9147AD488F55"/>
    <w:rsid w:val="00A43003"/>
    <w:pPr>
      <w:spacing w:before="120" w:after="120" w:line="360" w:lineRule="auto"/>
    </w:pPr>
    <w:rPr>
      <w:rFonts w:ascii="Arial" w:eastAsia="MS Mincho" w:hAnsi="Arial" w:cs="Times New Roman"/>
      <w:szCs w:val="24"/>
    </w:rPr>
  </w:style>
  <w:style w:type="paragraph" w:customStyle="1" w:styleId="566CB2FE25F741E38AE9AE686473E1555">
    <w:name w:val="566CB2FE25F741E38AE9AE686473E1555"/>
    <w:rsid w:val="00A43003"/>
    <w:pPr>
      <w:spacing w:before="120" w:after="120" w:line="360" w:lineRule="auto"/>
    </w:pPr>
    <w:rPr>
      <w:rFonts w:ascii="Arial" w:eastAsia="MS Mincho" w:hAnsi="Arial" w:cs="Times New Roman"/>
      <w:szCs w:val="24"/>
    </w:rPr>
  </w:style>
  <w:style w:type="paragraph" w:customStyle="1" w:styleId="F06C5D28E3C346C5B29685E531F335E55">
    <w:name w:val="F06C5D28E3C346C5B29685E531F335E55"/>
    <w:rsid w:val="00A43003"/>
    <w:pPr>
      <w:spacing w:before="120" w:after="120" w:line="360" w:lineRule="auto"/>
    </w:pPr>
    <w:rPr>
      <w:rFonts w:ascii="Arial" w:eastAsia="MS Mincho" w:hAnsi="Arial" w:cs="Times New Roman"/>
      <w:szCs w:val="24"/>
    </w:rPr>
  </w:style>
  <w:style w:type="paragraph" w:customStyle="1" w:styleId="E994908A278C4722A055D40D0537F3025">
    <w:name w:val="E994908A278C4722A055D40D0537F3025"/>
    <w:rsid w:val="00A43003"/>
    <w:pPr>
      <w:spacing w:before="120" w:after="120" w:line="360" w:lineRule="auto"/>
    </w:pPr>
    <w:rPr>
      <w:rFonts w:ascii="Arial" w:eastAsia="MS Mincho" w:hAnsi="Arial" w:cs="Times New Roman"/>
      <w:szCs w:val="24"/>
    </w:rPr>
  </w:style>
  <w:style w:type="paragraph" w:customStyle="1" w:styleId="68F049ECCF1849308AB5057C50F6F78D5">
    <w:name w:val="68F049ECCF1849308AB5057C50F6F78D5"/>
    <w:rsid w:val="00A43003"/>
    <w:pPr>
      <w:spacing w:before="120" w:after="120" w:line="360" w:lineRule="auto"/>
    </w:pPr>
    <w:rPr>
      <w:rFonts w:ascii="Arial" w:eastAsia="MS Mincho" w:hAnsi="Arial" w:cs="Times New Roman"/>
      <w:szCs w:val="24"/>
    </w:rPr>
  </w:style>
  <w:style w:type="paragraph" w:customStyle="1" w:styleId="2D4D530C9D2D4660B31B8AA6BA9CD6B35">
    <w:name w:val="2D4D530C9D2D4660B31B8AA6BA9CD6B35"/>
    <w:rsid w:val="00A43003"/>
    <w:pPr>
      <w:spacing w:before="120" w:after="120" w:line="360" w:lineRule="auto"/>
    </w:pPr>
    <w:rPr>
      <w:rFonts w:ascii="Arial" w:eastAsia="MS Mincho" w:hAnsi="Arial" w:cs="Times New Roman"/>
      <w:szCs w:val="24"/>
    </w:rPr>
  </w:style>
  <w:style w:type="paragraph" w:customStyle="1" w:styleId="75EBF8DC041C4E3A92B59F10E1F223485">
    <w:name w:val="75EBF8DC041C4E3A92B59F10E1F223485"/>
    <w:rsid w:val="00A43003"/>
    <w:pPr>
      <w:spacing w:before="120" w:after="120" w:line="360" w:lineRule="auto"/>
    </w:pPr>
    <w:rPr>
      <w:rFonts w:ascii="Arial" w:eastAsia="MS Mincho" w:hAnsi="Arial" w:cs="Times New Roman"/>
      <w:szCs w:val="24"/>
    </w:rPr>
  </w:style>
  <w:style w:type="paragraph" w:customStyle="1" w:styleId="37A51ECE97CE49B69FCB7D88706938165">
    <w:name w:val="37A51ECE97CE49B69FCB7D88706938165"/>
    <w:rsid w:val="00A43003"/>
    <w:pPr>
      <w:spacing w:before="120" w:after="120" w:line="360" w:lineRule="auto"/>
    </w:pPr>
    <w:rPr>
      <w:rFonts w:ascii="Arial" w:eastAsia="MS Mincho" w:hAnsi="Arial" w:cs="Times New Roman"/>
      <w:szCs w:val="24"/>
    </w:rPr>
  </w:style>
  <w:style w:type="paragraph" w:customStyle="1" w:styleId="CA1530D762AA412BAA5F0B8AB6E0945D5">
    <w:name w:val="CA1530D762AA412BAA5F0B8AB6E0945D5"/>
    <w:rsid w:val="00A43003"/>
    <w:pPr>
      <w:spacing w:before="120" w:after="120" w:line="360" w:lineRule="auto"/>
    </w:pPr>
    <w:rPr>
      <w:rFonts w:ascii="Arial" w:eastAsia="MS Mincho" w:hAnsi="Arial" w:cs="Times New Roman"/>
      <w:szCs w:val="24"/>
    </w:rPr>
  </w:style>
  <w:style w:type="paragraph" w:customStyle="1" w:styleId="CCE0E96F4404404E8354C63930A632815">
    <w:name w:val="CCE0E96F4404404E8354C63930A632815"/>
    <w:rsid w:val="00A43003"/>
    <w:pPr>
      <w:spacing w:before="120" w:after="120" w:line="360" w:lineRule="auto"/>
    </w:pPr>
    <w:rPr>
      <w:rFonts w:ascii="Arial" w:eastAsia="MS Mincho" w:hAnsi="Arial" w:cs="Times New Roman"/>
      <w:szCs w:val="24"/>
    </w:rPr>
  </w:style>
  <w:style w:type="paragraph" w:customStyle="1" w:styleId="4421BFA21F95458AA6CD6AEF9C6653925">
    <w:name w:val="4421BFA21F95458AA6CD6AEF9C6653925"/>
    <w:rsid w:val="00A43003"/>
    <w:pPr>
      <w:spacing w:before="120" w:after="120" w:line="360" w:lineRule="auto"/>
    </w:pPr>
    <w:rPr>
      <w:rFonts w:ascii="Arial" w:eastAsia="MS Mincho" w:hAnsi="Arial" w:cs="Times New Roman"/>
      <w:szCs w:val="24"/>
    </w:rPr>
  </w:style>
  <w:style w:type="paragraph" w:customStyle="1" w:styleId="D57AFF54EDF549898016DAE6A600A8975">
    <w:name w:val="D57AFF54EDF549898016DAE6A600A8975"/>
    <w:rsid w:val="00A43003"/>
    <w:pPr>
      <w:spacing w:before="120" w:after="120" w:line="360" w:lineRule="auto"/>
    </w:pPr>
    <w:rPr>
      <w:rFonts w:ascii="Arial" w:eastAsia="MS Mincho" w:hAnsi="Arial" w:cs="Times New Roman"/>
      <w:szCs w:val="24"/>
    </w:rPr>
  </w:style>
  <w:style w:type="paragraph" w:customStyle="1" w:styleId="66B959CD80ED4144B6893B4BBDB1A7D15">
    <w:name w:val="66B959CD80ED4144B6893B4BBDB1A7D15"/>
    <w:rsid w:val="00A43003"/>
    <w:pPr>
      <w:spacing w:before="120" w:after="120" w:line="360" w:lineRule="auto"/>
    </w:pPr>
    <w:rPr>
      <w:rFonts w:ascii="Arial" w:eastAsia="MS Mincho" w:hAnsi="Arial" w:cs="Times New Roman"/>
      <w:szCs w:val="24"/>
    </w:rPr>
  </w:style>
  <w:style w:type="paragraph" w:customStyle="1" w:styleId="274DBED2391D43B086A5EC7DC1EFF79D3">
    <w:name w:val="274DBED2391D43B086A5EC7DC1EFF79D3"/>
    <w:rsid w:val="00A43003"/>
    <w:pPr>
      <w:spacing w:before="120" w:after="120" w:line="360" w:lineRule="auto"/>
    </w:pPr>
    <w:rPr>
      <w:rFonts w:ascii="Arial" w:eastAsia="MS Mincho" w:hAnsi="Arial" w:cs="Times New Roman"/>
      <w:szCs w:val="24"/>
    </w:rPr>
  </w:style>
  <w:style w:type="paragraph" w:customStyle="1" w:styleId="13445898960D46F39EB30FF3942DD61B1">
    <w:name w:val="13445898960D46F39EB30FF3942DD61B1"/>
    <w:rsid w:val="00A43003"/>
    <w:pPr>
      <w:spacing w:before="120" w:after="120" w:line="360" w:lineRule="auto"/>
    </w:pPr>
    <w:rPr>
      <w:rFonts w:ascii="Arial" w:eastAsia="MS Mincho" w:hAnsi="Arial" w:cs="Times New Roman"/>
      <w:szCs w:val="24"/>
    </w:rPr>
  </w:style>
  <w:style w:type="paragraph" w:customStyle="1" w:styleId="82AFB273E3F74BCB9D7EE1536BDDEF73">
    <w:name w:val="82AFB273E3F74BCB9D7EE1536BDDEF73"/>
    <w:rsid w:val="00A43003"/>
    <w:pPr>
      <w:spacing w:before="120" w:after="120" w:line="360" w:lineRule="auto"/>
    </w:pPr>
    <w:rPr>
      <w:rFonts w:ascii="Arial" w:eastAsia="MS Mincho" w:hAnsi="Arial" w:cs="Times New Roman"/>
      <w:szCs w:val="24"/>
    </w:rPr>
  </w:style>
  <w:style w:type="paragraph" w:customStyle="1" w:styleId="4EECBAD4223A4D13B53AA19B66BCAF83">
    <w:name w:val="4EECBAD4223A4D13B53AA19B66BCAF83"/>
    <w:rsid w:val="00A43003"/>
    <w:pPr>
      <w:spacing w:before="120" w:after="120" w:line="360" w:lineRule="auto"/>
    </w:pPr>
    <w:rPr>
      <w:rFonts w:ascii="Arial" w:eastAsia="MS Mincho" w:hAnsi="Arial" w:cs="Times New Roman"/>
      <w:szCs w:val="24"/>
    </w:rPr>
  </w:style>
  <w:style w:type="paragraph" w:customStyle="1" w:styleId="ABDD4920A09D45C18BFF2E8318537BB2">
    <w:name w:val="ABDD4920A09D45C18BFF2E8318537BB2"/>
    <w:rsid w:val="00A43003"/>
    <w:pPr>
      <w:spacing w:before="120" w:after="120" w:line="360" w:lineRule="auto"/>
    </w:pPr>
    <w:rPr>
      <w:rFonts w:ascii="Arial" w:eastAsia="MS Mincho" w:hAnsi="Arial" w:cs="Times New Roman"/>
      <w:szCs w:val="24"/>
    </w:rPr>
  </w:style>
  <w:style w:type="paragraph" w:customStyle="1" w:styleId="51621CD44B4F43A6A12782087BF63D19">
    <w:name w:val="51621CD44B4F43A6A12782087BF63D19"/>
    <w:rsid w:val="00A43003"/>
    <w:pPr>
      <w:spacing w:before="120" w:after="120" w:line="360" w:lineRule="auto"/>
    </w:pPr>
    <w:rPr>
      <w:rFonts w:ascii="Arial" w:eastAsia="MS Mincho" w:hAnsi="Arial" w:cs="Times New Roman"/>
      <w:szCs w:val="24"/>
    </w:rPr>
  </w:style>
  <w:style w:type="paragraph" w:customStyle="1" w:styleId="DA74CF7FDC1D4D178636C9FC398640A5">
    <w:name w:val="DA74CF7FDC1D4D178636C9FC398640A5"/>
    <w:rsid w:val="00A43003"/>
  </w:style>
  <w:style w:type="paragraph" w:customStyle="1" w:styleId="37CE06C5995949D8AA71A57BCEE9CE49">
    <w:name w:val="37CE06C5995949D8AA71A57BCEE9CE49"/>
    <w:rsid w:val="00A43003"/>
  </w:style>
  <w:style w:type="paragraph" w:customStyle="1" w:styleId="E72048422658454FB5EC96AC2DCF1134">
    <w:name w:val="E72048422658454FB5EC96AC2DCF1134"/>
    <w:rsid w:val="00A43003"/>
  </w:style>
  <w:style w:type="paragraph" w:customStyle="1" w:styleId="B6AFD5371BAC4F43B61685661FF8A3AA">
    <w:name w:val="B6AFD5371BAC4F43B61685661FF8A3AA"/>
    <w:rsid w:val="00A43003"/>
  </w:style>
  <w:style w:type="paragraph" w:customStyle="1" w:styleId="789435EBC44646708CA792614F70CCC9">
    <w:name w:val="789435EBC44646708CA792614F70CCC9"/>
    <w:rsid w:val="00A43003"/>
  </w:style>
  <w:style w:type="paragraph" w:customStyle="1" w:styleId="69A26325EB414C01A8BA9A6F187736A1">
    <w:name w:val="69A26325EB414C01A8BA9A6F187736A1"/>
    <w:rsid w:val="00A43003"/>
  </w:style>
  <w:style w:type="paragraph" w:customStyle="1" w:styleId="B53E016252A841EEB8AF39AEC19760A0">
    <w:name w:val="B53E016252A841EEB8AF39AEC19760A0"/>
    <w:rsid w:val="00A43003"/>
  </w:style>
  <w:style w:type="paragraph" w:customStyle="1" w:styleId="46832E4381F941D1A7B36E96D9C7C879">
    <w:name w:val="46832E4381F941D1A7B36E96D9C7C879"/>
    <w:rsid w:val="00A43003"/>
  </w:style>
  <w:style w:type="paragraph" w:customStyle="1" w:styleId="675FF26E3B0C4429A9BE80CC5C62C5BF">
    <w:name w:val="675FF26E3B0C4429A9BE80CC5C62C5BF"/>
    <w:rsid w:val="00A43003"/>
  </w:style>
  <w:style w:type="paragraph" w:customStyle="1" w:styleId="BA812D394B7E4960996A2D8008A85392">
    <w:name w:val="BA812D394B7E4960996A2D8008A85392"/>
    <w:rsid w:val="00A43003"/>
  </w:style>
  <w:style w:type="paragraph" w:customStyle="1" w:styleId="A2BF4BD8B0B149D6980C944E60186998">
    <w:name w:val="A2BF4BD8B0B149D6980C944E60186998"/>
    <w:rsid w:val="00A43003"/>
  </w:style>
  <w:style w:type="paragraph" w:customStyle="1" w:styleId="DA77E53A59644C17B2055C93B44559A5">
    <w:name w:val="DA77E53A59644C17B2055C93B44559A5"/>
    <w:rsid w:val="00A43003"/>
  </w:style>
  <w:style w:type="paragraph" w:customStyle="1" w:styleId="329325CBD5874A749F57A4F92137138E">
    <w:name w:val="329325CBD5874A749F57A4F92137138E"/>
    <w:rsid w:val="00A43003"/>
  </w:style>
  <w:style w:type="paragraph" w:customStyle="1" w:styleId="5B25B6BFAAF54B35808EF6329860C0A4">
    <w:name w:val="5B25B6BFAAF54B35808EF6329860C0A4"/>
    <w:rsid w:val="00A43003"/>
  </w:style>
  <w:style w:type="paragraph" w:customStyle="1" w:styleId="7B5E104D921E46ED9DE97D58D82AFAEA">
    <w:name w:val="7B5E104D921E46ED9DE97D58D82AFAEA"/>
    <w:rsid w:val="00A43003"/>
  </w:style>
  <w:style w:type="paragraph" w:customStyle="1" w:styleId="5A982651C62F49B1B221E95573A60292">
    <w:name w:val="5A982651C62F49B1B221E95573A60292"/>
    <w:rsid w:val="00A43003"/>
  </w:style>
  <w:style w:type="paragraph" w:customStyle="1" w:styleId="BB6D4DDE315D42DBA04E536FE8188C7B">
    <w:name w:val="BB6D4DDE315D42DBA04E536FE8188C7B"/>
    <w:rsid w:val="00A43003"/>
  </w:style>
  <w:style w:type="paragraph" w:customStyle="1" w:styleId="0E4EA7605A4A49129F2BD73D47DFDA81">
    <w:name w:val="0E4EA7605A4A49129F2BD73D47DFDA81"/>
    <w:rsid w:val="00A43003"/>
  </w:style>
  <w:style w:type="paragraph" w:customStyle="1" w:styleId="B4FEBD30B2AC4949BCD8E52E7D0DE7D8">
    <w:name w:val="B4FEBD30B2AC4949BCD8E52E7D0DE7D8"/>
    <w:rsid w:val="00A43003"/>
  </w:style>
  <w:style w:type="paragraph" w:customStyle="1" w:styleId="C207D7B9B5CF46BF9BED325C38219BBF">
    <w:name w:val="C207D7B9B5CF46BF9BED325C38219BBF"/>
    <w:rsid w:val="00A43003"/>
  </w:style>
  <w:style w:type="paragraph" w:customStyle="1" w:styleId="EED0FB9EB99E41DBBA65704DCD40E0FC">
    <w:name w:val="EED0FB9EB99E41DBBA65704DCD40E0FC"/>
    <w:rsid w:val="00A43003"/>
  </w:style>
  <w:style w:type="paragraph" w:customStyle="1" w:styleId="7243581FDC92490C903EDF54C1C8D464">
    <w:name w:val="7243581FDC92490C903EDF54C1C8D464"/>
    <w:rsid w:val="00A43003"/>
  </w:style>
  <w:style w:type="paragraph" w:customStyle="1" w:styleId="40DC4112A07E4D068CC526E1FCFAB4D9">
    <w:name w:val="40DC4112A07E4D068CC526E1FCFAB4D9"/>
    <w:rsid w:val="00A43003"/>
  </w:style>
  <w:style w:type="paragraph" w:customStyle="1" w:styleId="E30418E98FB94A1999C6928F8362C41C">
    <w:name w:val="E30418E98FB94A1999C6928F8362C41C"/>
    <w:rsid w:val="00A43003"/>
  </w:style>
  <w:style w:type="paragraph" w:customStyle="1" w:styleId="DA4622B6BA214EDC854338CFB1820C05">
    <w:name w:val="DA4622B6BA214EDC854338CFB1820C05"/>
    <w:rsid w:val="00A43003"/>
  </w:style>
  <w:style w:type="paragraph" w:customStyle="1" w:styleId="0663EBCB2BD446FCB9D43C218717D497">
    <w:name w:val="0663EBCB2BD446FCB9D43C218717D497"/>
    <w:rsid w:val="00A43003"/>
  </w:style>
  <w:style w:type="paragraph" w:customStyle="1" w:styleId="11A90092C2B840DB89FE856F090D85E9">
    <w:name w:val="11A90092C2B840DB89FE856F090D85E9"/>
    <w:rsid w:val="00A43003"/>
  </w:style>
  <w:style w:type="paragraph" w:customStyle="1" w:styleId="928BAEC811EE4B49BEFC568A9493B89C">
    <w:name w:val="928BAEC811EE4B49BEFC568A9493B89C"/>
    <w:rsid w:val="00A43003"/>
  </w:style>
  <w:style w:type="paragraph" w:customStyle="1" w:styleId="3CA1BDA90A204DB3AACBB2E9F55E35C0">
    <w:name w:val="3CA1BDA90A204DB3AACBB2E9F55E35C0"/>
    <w:rsid w:val="00A43003"/>
  </w:style>
  <w:style w:type="paragraph" w:customStyle="1" w:styleId="16968CAB437441AEB85A7FBB769EC553">
    <w:name w:val="16968CAB437441AEB85A7FBB769EC553"/>
    <w:rsid w:val="00A43003"/>
  </w:style>
  <w:style w:type="paragraph" w:customStyle="1" w:styleId="31867610BAD64C63B7046D03233DC885">
    <w:name w:val="31867610BAD64C63B7046D03233DC885"/>
    <w:rsid w:val="00A43003"/>
  </w:style>
  <w:style w:type="paragraph" w:customStyle="1" w:styleId="484590D9E41547F5AA7D4A70804A8B26">
    <w:name w:val="484590D9E41547F5AA7D4A70804A8B26"/>
    <w:rsid w:val="00A43003"/>
  </w:style>
  <w:style w:type="paragraph" w:customStyle="1" w:styleId="909767C639414DE1895014553C4FA60B">
    <w:name w:val="909767C639414DE1895014553C4FA60B"/>
    <w:rsid w:val="00A43003"/>
  </w:style>
  <w:style w:type="paragraph" w:customStyle="1" w:styleId="A13B82D405C64E06918C47613EA2E19E">
    <w:name w:val="A13B82D405C64E06918C47613EA2E19E"/>
    <w:rsid w:val="00A43003"/>
  </w:style>
  <w:style w:type="paragraph" w:customStyle="1" w:styleId="41CBCC478F27430D885506F83FF4E2E2">
    <w:name w:val="41CBCC478F27430D885506F83FF4E2E2"/>
    <w:rsid w:val="00A43003"/>
  </w:style>
  <w:style w:type="paragraph" w:customStyle="1" w:styleId="5281641F4C2E4A4AA1AEA73426112FCF11">
    <w:name w:val="5281641F4C2E4A4AA1AEA73426112FCF11"/>
    <w:rsid w:val="00A43003"/>
    <w:pPr>
      <w:spacing w:before="120" w:after="120" w:line="360" w:lineRule="auto"/>
    </w:pPr>
    <w:rPr>
      <w:rFonts w:ascii="Arial" w:eastAsia="MS Mincho" w:hAnsi="Arial" w:cs="Times New Roman"/>
      <w:szCs w:val="24"/>
    </w:rPr>
  </w:style>
  <w:style w:type="paragraph" w:customStyle="1" w:styleId="8901C09D57CA4950884516ECA0F379FA11">
    <w:name w:val="8901C09D57CA4950884516ECA0F379FA11"/>
    <w:rsid w:val="00A43003"/>
    <w:pPr>
      <w:spacing w:before="120" w:after="120" w:line="360" w:lineRule="auto"/>
    </w:pPr>
    <w:rPr>
      <w:rFonts w:ascii="Arial" w:eastAsia="MS Mincho" w:hAnsi="Arial" w:cs="Times New Roman"/>
      <w:szCs w:val="24"/>
    </w:rPr>
  </w:style>
  <w:style w:type="paragraph" w:customStyle="1" w:styleId="80AEEA592DDF46AA89C137AB84CA392010">
    <w:name w:val="80AEEA592DDF46AA89C137AB84CA392010"/>
    <w:rsid w:val="00A43003"/>
    <w:pPr>
      <w:spacing w:before="120" w:after="120" w:line="360" w:lineRule="auto"/>
    </w:pPr>
    <w:rPr>
      <w:rFonts w:ascii="Arial" w:eastAsia="MS Mincho" w:hAnsi="Arial" w:cs="Times New Roman"/>
      <w:szCs w:val="24"/>
    </w:rPr>
  </w:style>
  <w:style w:type="paragraph" w:customStyle="1" w:styleId="A23CF3CBF5074D74911711C9455C6BDF10">
    <w:name w:val="A23CF3CBF5074D74911711C9455C6BDF10"/>
    <w:rsid w:val="00A43003"/>
    <w:pPr>
      <w:spacing w:before="120" w:after="120" w:line="360" w:lineRule="auto"/>
    </w:pPr>
    <w:rPr>
      <w:rFonts w:ascii="Arial" w:eastAsia="MS Mincho" w:hAnsi="Arial" w:cs="Times New Roman"/>
      <w:szCs w:val="24"/>
    </w:rPr>
  </w:style>
  <w:style w:type="paragraph" w:customStyle="1" w:styleId="D99746E36BA844E28677B01878EAB19B9">
    <w:name w:val="D99746E36BA844E28677B01878EAB19B9"/>
    <w:rsid w:val="00A43003"/>
    <w:pPr>
      <w:spacing w:before="120" w:after="120" w:line="360" w:lineRule="auto"/>
    </w:pPr>
    <w:rPr>
      <w:rFonts w:ascii="Arial" w:eastAsia="MS Mincho" w:hAnsi="Arial" w:cs="Times New Roman"/>
      <w:szCs w:val="24"/>
    </w:rPr>
  </w:style>
  <w:style w:type="paragraph" w:customStyle="1" w:styleId="CE3C48085CB8464482BD534867338E4B9">
    <w:name w:val="CE3C48085CB8464482BD534867338E4B9"/>
    <w:rsid w:val="00A43003"/>
    <w:pPr>
      <w:spacing w:before="120" w:after="120" w:line="360" w:lineRule="auto"/>
    </w:pPr>
    <w:rPr>
      <w:rFonts w:ascii="Arial" w:eastAsia="MS Mincho" w:hAnsi="Arial" w:cs="Times New Roman"/>
      <w:szCs w:val="24"/>
    </w:rPr>
  </w:style>
  <w:style w:type="paragraph" w:customStyle="1" w:styleId="688F1DEB9D234CB1A9DC0FBD821FA4B79">
    <w:name w:val="688F1DEB9D234CB1A9DC0FBD821FA4B79"/>
    <w:rsid w:val="00A43003"/>
    <w:pPr>
      <w:spacing w:before="120" w:after="120" w:line="360" w:lineRule="auto"/>
    </w:pPr>
    <w:rPr>
      <w:rFonts w:ascii="Arial" w:eastAsia="MS Mincho" w:hAnsi="Arial" w:cs="Times New Roman"/>
      <w:szCs w:val="24"/>
    </w:rPr>
  </w:style>
  <w:style w:type="paragraph" w:customStyle="1" w:styleId="1804BDE609834812B9A44901FF5BFFF79">
    <w:name w:val="1804BDE609834812B9A44901FF5BFFF79"/>
    <w:rsid w:val="00A43003"/>
    <w:pPr>
      <w:spacing w:before="120" w:after="120" w:line="360" w:lineRule="auto"/>
    </w:pPr>
    <w:rPr>
      <w:rFonts w:ascii="Arial" w:eastAsia="MS Mincho" w:hAnsi="Arial" w:cs="Times New Roman"/>
      <w:szCs w:val="24"/>
    </w:rPr>
  </w:style>
  <w:style w:type="paragraph" w:customStyle="1" w:styleId="0E8C12B7149046E5AF15097CAC7ED7A29">
    <w:name w:val="0E8C12B7149046E5AF15097CAC7ED7A29"/>
    <w:rsid w:val="00A43003"/>
    <w:pPr>
      <w:spacing w:before="120" w:after="120" w:line="360" w:lineRule="auto"/>
    </w:pPr>
    <w:rPr>
      <w:rFonts w:ascii="Arial" w:eastAsia="MS Mincho" w:hAnsi="Arial" w:cs="Times New Roman"/>
      <w:szCs w:val="24"/>
    </w:rPr>
  </w:style>
  <w:style w:type="paragraph" w:customStyle="1" w:styleId="3F8DF13025D74ADEAEA7AC18319388658">
    <w:name w:val="3F8DF13025D74ADEAEA7AC18319388658"/>
    <w:rsid w:val="00A43003"/>
    <w:pPr>
      <w:spacing w:before="120" w:after="120" w:line="360" w:lineRule="auto"/>
    </w:pPr>
    <w:rPr>
      <w:rFonts w:ascii="Arial" w:eastAsia="MS Mincho" w:hAnsi="Arial" w:cs="Times New Roman"/>
      <w:szCs w:val="24"/>
    </w:rPr>
  </w:style>
  <w:style w:type="paragraph" w:customStyle="1" w:styleId="D956EC22155346D49817F0FBB09CFAC15">
    <w:name w:val="D956EC22155346D49817F0FBB09CFAC15"/>
    <w:rsid w:val="00A43003"/>
    <w:pPr>
      <w:spacing w:before="120" w:after="120" w:line="360" w:lineRule="auto"/>
    </w:pPr>
    <w:rPr>
      <w:rFonts w:ascii="Arial" w:eastAsia="MS Mincho" w:hAnsi="Arial" w:cs="Times New Roman"/>
      <w:szCs w:val="24"/>
    </w:rPr>
  </w:style>
  <w:style w:type="paragraph" w:customStyle="1" w:styleId="7B2FEDB6FCD04961B63740D83219C04A6">
    <w:name w:val="7B2FEDB6FCD04961B63740D83219C04A6"/>
    <w:rsid w:val="00A43003"/>
    <w:pPr>
      <w:spacing w:before="120" w:after="120" w:line="360" w:lineRule="auto"/>
    </w:pPr>
    <w:rPr>
      <w:rFonts w:ascii="Arial" w:eastAsia="MS Mincho" w:hAnsi="Arial" w:cs="Times New Roman"/>
      <w:szCs w:val="24"/>
    </w:rPr>
  </w:style>
  <w:style w:type="paragraph" w:customStyle="1" w:styleId="60608292ED96490281B6B9147AD488F56">
    <w:name w:val="60608292ED96490281B6B9147AD488F56"/>
    <w:rsid w:val="00A43003"/>
    <w:pPr>
      <w:spacing w:before="120" w:after="120" w:line="360" w:lineRule="auto"/>
    </w:pPr>
    <w:rPr>
      <w:rFonts w:ascii="Arial" w:eastAsia="MS Mincho" w:hAnsi="Arial" w:cs="Times New Roman"/>
      <w:szCs w:val="24"/>
    </w:rPr>
  </w:style>
  <w:style w:type="paragraph" w:customStyle="1" w:styleId="566CB2FE25F741E38AE9AE686473E1556">
    <w:name w:val="566CB2FE25F741E38AE9AE686473E1556"/>
    <w:rsid w:val="00A43003"/>
    <w:pPr>
      <w:spacing w:before="120" w:after="120" w:line="360" w:lineRule="auto"/>
    </w:pPr>
    <w:rPr>
      <w:rFonts w:ascii="Arial" w:eastAsia="MS Mincho" w:hAnsi="Arial" w:cs="Times New Roman"/>
      <w:szCs w:val="24"/>
    </w:rPr>
  </w:style>
  <w:style w:type="paragraph" w:customStyle="1" w:styleId="F06C5D28E3C346C5B29685E531F335E56">
    <w:name w:val="F06C5D28E3C346C5B29685E531F335E56"/>
    <w:rsid w:val="00A43003"/>
    <w:pPr>
      <w:spacing w:before="120" w:after="120" w:line="360" w:lineRule="auto"/>
    </w:pPr>
    <w:rPr>
      <w:rFonts w:ascii="Arial" w:eastAsia="MS Mincho" w:hAnsi="Arial" w:cs="Times New Roman"/>
      <w:szCs w:val="24"/>
    </w:rPr>
  </w:style>
  <w:style w:type="paragraph" w:customStyle="1" w:styleId="E994908A278C4722A055D40D0537F3026">
    <w:name w:val="E994908A278C4722A055D40D0537F3026"/>
    <w:rsid w:val="00A43003"/>
    <w:pPr>
      <w:spacing w:before="120" w:after="120" w:line="360" w:lineRule="auto"/>
    </w:pPr>
    <w:rPr>
      <w:rFonts w:ascii="Arial" w:eastAsia="MS Mincho" w:hAnsi="Arial" w:cs="Times New Roman"/>
      <w:szCs w:val="24"/>
    </w:rPr>
  </w:style>
  <w:style w:type="paragraph" w:customStyle="1" w:styleId="68F049ECCF1849308AB5057C50F6F78D6">
    <w:name w:val="68F049ECCF1849308AB5057C50F6F78D6"/>
    <w:rsid w:val="00A43003"/>
    <w:pPr>
      <w:spacing w:before="120" w:after="120" w:line="360" w:lineRule="auto"/>
    </w:pPr>
    <w:rPr>
      <w:rFonts w:ascii="Arial" w:eastAsia="MS Mincho" w:hAnsi="Arial" w:cs="Times New Roman"/>
      <w:szCs w:val="24"/>
    </w:rPr>
  </w:style>
  <w:style w:type="paragraph" w:customStyle="1" w:styleId="2D4D530C9D2D4660B31B8AA6BA9CD6B36">
    <w:name w:val="2D4D530C9D2D4660B31B8AA6BA9CD6B36"/>
    <w:rsid w:val="00A43003"/>
    <w:pPr>
      <w:spacing w:before="120" w:after="120" w:line="360" w:lineRule="auto"/>
    </w:pPr>
    <w:rPr>
      <w:rFonts w:ascii="Arial" w:eastAsia="MS Mincho" w:hAnsi="Arial" w:cs="Times New Roman"/>
      <w:szCs w:val="24"/>
    </w:rPr>
  </w:style>
  <w:style w:type="paragraph" w:customStyle="1" w:styleId="75EBF8DC041C4E3A92B59F10E1F223486">
    <w:name w:val="75EBF8DC041C4E3A92B59F10E1F223486"/>
    <w:rsid w:val="00A43003"/>
    <w:pPr>
      <w:spacing w:before="120" w:after="120" w:line="360" w:lineRule="auto"/>
    </w:pPr>
    <w:rPr>
      <w:rFonts w:ascii="Arial" w:eastAsia="MS Mincho" w:hAnsi="Arial" w:cs="Times New Roman"/>
      <w:szCs w:val="24"/>
    </w:rPr>
  </w:style>
  <w:style w:type="paragraph" w:customStyle="1" w:styleId="37A51ECE97CE49B69FCB7D88706938166">
    <w:name w:val="37A51ECE97CE49B69FCB7D88706938166"/>
    <w:rsid w:val="00A43003"/>
    <w:pPr>
      <w:spacing w:before="120" w:after="120" w:line="360" w:lineRule="auto"/>
    </w:pPr>
    <w:rPr>
      <w:rFonts w:ascii="Arial" w:eastAsia="MS Mincho" w:hAnsi="Arial" w:cs="Times New Roman"/>
      <w:szCs w:val="24"/>
    </w:rPr>
  </w:style>
  <w:style w:type="paragraph" w:customStyle="1" w:styleId="CA1530D762AA412BAA5F0B8AB6E0945D6">
    <w:name w:val="CA1530D762AA412BAA5F0B8AB6E0945D6"/>
    <w:rsid w:val="00A43003"/>
    <w:pPr>
      <w:spacing w:before="120" w:after="120" w:line="360" w:lineRule="auto"/>
    </w:pPr>
    <w:rPr>
      <w:rFonts w:ascii="Arial" w:eastAsia="MS Mincho" w:hAnsi="Arial" w:cs="Times New Roman"/>
      <w:szCs w:val="24"/>
    </w:rPr>
  </w:style>
  <w:style w:type="paragraph" w:customStyle="1" w:styleId="CCE0E96F4404404E8354C63930A632816">
    <w:name w:val="CCE0E96F4404404E8354C63930A632816"/>
    <w:rsid w:val="00A43003"/>
    <w:pPr>
      <w:spacing w:before="120" w:after="120" w:line="360" w:lineRule="auto"/>
    </w:pPr>
    <w:rPr>
      <w:rFonts w:ascii="Arial" w:eastAsia="MS Mincho" w:hAnsi="Arial" w:cs="Times New Roman"/>
      <w:szCs w:val="24"/>
    </w:rPr>
  </w:style>
  <w:style w:type="paragraph" w:customStyle="1" w:styleId="4421BFA21F95458AA6CD6AEF9C6653926">
    <w:name w:val="4421BFA21F95458AA6CD6AEF9C6653926"/>
    <w:rsid w:val="00A43003"/>
    <w:pPr>
      <w:spacing w:before="120" w:after="120" w:line="360" w:lineRule="auto"/>
    </w:pPr>
    <w:rPr>
      <w:rFonts w:ascii="Arial" w:eastAsia="MS Mincho" w:hAnsi="Arial" w:cs="Times New Roman"/>
      <w:szCs w:val="24"/>
    </w:rPr>
  </w:style>
  <w:style w:type="paragraph" w:customStyle="1" w:styleId="D57AFF54EDF549898016DAE6A600A8976">
    <w:name w:val="D57AFF54EDF549898016DAE6A600A8976"/>
    <w:rsid w:val="00A43003"/>
    <w:pPr>
      <w:spacing w:before="120" w:after="120" w:line="360" w:lineRule="auto"/>
    </w:pPr>
    <w:rPr>
      <w:rFonts w:ascii="Arial" w:eastAsia="MS Mincho" w:hAnsi="Arial" w:cs="Times New Roman"/>
      <w:szCs w:val="24"/>
    </w:rPr>
  </w:style>
  <w:style w:type="paragraph" w:customStyle="1" w:styleId="66B959CD80ED4144B6893B4BBDB1A7D16">
    <w:name w:val="66B959CD80ED4144B6893B4BBDB1A7D16"/>
    <w:rsid w:val="00A43003"/>
    <w:pPr>
      <w:spacing w:before="120" w:after="120" w:line="360" w:lineRule="auto"/>
    </w:pPr>
    <w:rPr>
      <w:rFonts w:ascii="Arial" w:eastAsia="MS Mincho" w:hAnsi="Arial" w:cs="Times New Roman"/>
      <w:szCs w:val="24"/>
    </w:rPr>
  </w:style>
  <w:style w:type="paragraph" w:customStyle="1" w:styleId="274DBED2391D43B086A5EC7DC1EFF79D4">
    <w:name w:val="274DBED2391D43B086A5EC7DC1EFF79D4"/>
    <w:rsid w:val="00A43003"/>
    <w:pPr>
      <w:spacing w:before="120" w:after="120" w:line="360" w:lineRule="auto"/>
    </w:pPr>
    <w:rPr>
      <w:rFonts w:ascii="Arial" w:eastAsia="MS Mincho" w:hAnsi="Arial" w:cs="Times New Roman"/>
      <w:szCs w:val="24"/>
    </w:rPr>
  </w:style>
  <w:style w:type="paragraph" w:customStyle="1" w:styleId="13445898960D46F39EB30FF3942DD61B2">
    <w:name w:val="13445898960D46F39EB30FF3942DD61B2"/>
    <w:rsid w:val="00A43003"/>
    <w:pPr>
      <w:spacing w:before="120" w:after="120" w:line="360" w:lineRule="auto"/>
    </w:pPr>
    <w:rPr>
      <w:rFonts w:ascii="Arial" w:eastAsia="MS Mincho" w:hAnsi="Arial" w:cs="Times New Roman"/>
      <w:szCs w:val="24"/>
    </w:rPr>
  </w:style>
  <w:style w:type="paragraph" w:customStyle="1" w:styleId="82AFB273E3F74BCB9D7EE1536BDDEF731">
    <w:name w:val="82AFB273E3F74BCB9D7EE1536BDDEF731"/>
    <w:rsid w:val="00A43003"/>
    <w:pPr>
      <w:spacing w:before="120" w:after="120" w:line="360" w:lineRule="auto"/>
    </w:pPr>
    <w:rPr>
      <w:rFonts w:ascii="Arial" w:eastAsia="MS Mincho" w:hAnsi="Arial" w:cs="Times New Roman"/>
      <w:szCs w:val="24"/>
    </w:rPr>
  </w:style>
  <w:style w:type="paragraph" w:customStyle="1" w:styleId="4EECBAD4223A4D13B53AA19B66BCAF831">
    <w:name w:val="4EECBAD4223A4D13B53AA19B66BCAF831"/>
    <w:rsid w:val="00A43003"/>
    <w:pPr>
      <w:spacing w:before="120" w:after="120" w:line="360" w:lineRule="auto"/>
    </w:pPr>
    <w:rPr>
      <w:rFonts w:ascii="Arial" w:eastAsia="MS Mincho" w:hAnsi="Arial" w:cs="Times New Roman"/>
      <w:szCs w:val="24"/>
    </w:rPr>
  </w:style>
  <w:style w:type="paragraph" w:customStyle="1" w:styleId="7243581FDC92490C903EDF54C1C8D4641">
    <w:name w:val="7243581FDC92490C903EDF54C1C8D4641"/>
    <w:rsid w:val="00A43003"/>
    <w:pPr>
      <w:spacing w:before="120" w:after="120" w:line="360" w:lineRule="auto"/>
    </w:pPr>
    <w:rPr>
      <w:rFonts w:ascii="Arial" w:eastAsia="MS Mincho" w:hAnsi="Arial" w:cs="Times New Roman"/>
      <w:szCs w:val="24"/>
    </w:rPr>
  </w:style>
  <w:style w:type="paragraph" w:customStyle="1" w:styleId="40DC4112A07E4D068CC526E1FCFAB4D91">
    <w:name w:val="40DC4112A07E4D068CC526E1FCFAB4D91"/>
    <w:rsid w:val="00A43003"/>
    <w:pPr>
      <w:spacing w:before="120" w:after="120" w:line="360" w:lineRule="auto"/>
    </w:pPr>
    <w:rPr>
      <w:rFonts w:ascii="Arial" w:eastAsia="MS Mincho" w:hAnsi="Arial" w:cs="Times New Roman"/>
      <w:szCs w:val="24"/>
    </w:rPr>
  </w:style>
  <w:style w:type="paragraph" w:customStyle="1" w:styleId="E30418E98FB94A1999C6928F8362C41C1">
    <w:name w:val="E30418E98FB94A1999C6928F8362C41C1"/>
    <w:rsid w:val="00A43003"/>
    <w:pPr>
      <w:spacing w:before="120" w:after="120" w:line="360" w:lineRule="auto"/>
    </w:pPr>
    <w:rPr>
      <w:rFonts w:ascii="Arial" w:eastAsia="MS Mincho" w:hAnsi="Arial" w:cs="Times New Roman"/>
      <w:szCs w:val="24"/>
    </w:rPr>
  </w:style>
  <w:style w:type="paragraph" w:customStyle="1" w:styleId="DA4622B6BA214EDC854338CFB1820C051">
    <w:name w:val="DA4622B6BA214EDC854338CFB1820C051"/>
    <w:rsid w:val="00A43003"/>
    <w:pPr>
      <w:spacing w:before="120" w:after="120" w:line="360" w:lineRule="auto"/>
    </w:pPr>
    <w:rPr>
      <w:rFonts w:ascii="Arial" w:eastAsia="MS Mincho" w:hAnsi="Arial" w:cs="Times New Roman"/>
      <w:szCs w:val="24"/>
    </w:rPr>
  </w:style>
  <w:style w:type="paragraph" w:customStyle="1" w:styleId="0663EBCB2BD446FCB9D43C218717D4971">
    <w:name w:val="0663EBCB2BD446FCB9D43C218717D4971"/>
    <w:rsid w:val="00A43003"/>
    <w:pPr>
      <w:spacing w:before="120" w:after="120" w:line="360" w:lineRule="auto"/>
    </w:pPr>
    <w:rPr>
      <w:rFonts w:ascii="Arial" w:eastAsia="MS Mincho" w:hAnsi="Arial" w:cs="Times New Roman"/>
      <w:szCs w:val="24"/>
    </w:rPr>
  </w:style>
  <w:style w:type="paragraph" w:customStyle="1" w:styleId="11A90092C2B840DB89FE856F090D85E91">
    <w:name w:val="11A90092C2B840DB89FE856F090D85E91"/>
    <w:rsid w:val="00A43003"/>
    <w:pPr>
      <w:spacing w:before="120" w:after="120" w:line="360" w:lineRule="auto"/>
    </w:pPr>
    <w:rPr>
      <w:rFonts w:ascii="Arial" w:eastAsia="MS Mincho" w:hAnsi="Arial" w:cs="Times New Roman"/>
      <w:szCs w:val="24"/>
    </w:rPr>
  </w:style>
  <w:style w:type="paragraph" w:customStyle="1" w:styleId="928BAEC811EE4B49BEFC568A9493B89C1">
    <w:name w:val="928BAEC811EE4B49BEFC568A9493B89C1"/>
    <w:rsid w:val="00A43003"/>
    <w:pPr>
      <w:spacing w:before="120" w:after="120" w:line="360" w:lineRule="auto"/>
    </w:pPr>
    <w:rPr>
      <w:rFonts w:ascii="Arial" w:eastAsia="MS Mincho" w:hAnsi="Arial" w:cs="Times New Roman"/>
      <w:szCs w:val="24"/>
    </w:rPr>
  </w:style>
  <w:style w:type="paragraph" w:customStyle="1" w:styleId="3CA1BDA90A204DB3AACBB2E9F55E35C01">
    <w:name w:val="3CA1BDA90A204DB3AACBB2E9F55E35C01"/>
    <w:rsid w:val="00A43003"/>
    <w:pPr>
      <w:spacing w:before="120" w:after="120" w:line="360" w:lineRule="auto"/>
    </w:pPr>
    <w:rPr>
      <w:rFonts w:ascii="Arial" w:eastAsia="MS Mincho" w:hAnsi="Arial" w:cs="Times New Roman"/>
      <w:szCs w:val="24"/>
    </w:rPr>
  </w:style>
  <w:style w:type="paragraph" w:customStyle="1" w:styleId="16968CAB437441AEB85A7FBB769EC5531">
    <w:name w:val="16968CAB437441AEB85A7FBB769EC5531"/>
    <w:rsid w:val="00A43003"/>
    <w:pPr>
      <w:spacing w:before="120" w:after="120" w:line="360" w:lineRule="auto"/>
    </w:pPr>
    <w:rPr>
      <w:rFonts w:ascii="Arial" w:eastAsia="MS Mincho" w:hAnsi="Arial" w:cs="Times New Roman"/>
      <w:szCs w:val="24"/>
    </w:rPr>
  </w:style>
  <w:style w:type="paragraph" w:customStyle="1" w:styleId="31867610BAD64C63B7046D03233DC8851">
    <w:name w:val="31867610BAD64C63B7046D03233DC8851"/>
    <w:rsid w:val="00A43003"/>
    <w:pPr>
      <w:spacing w:before="120" w:after="120" w:line="360" w:lineRule="auto"/>
    </w:pPr>
    <w:rPr>
      <w:rFonts w:ascii="Arial" w:eastAsia="MS Mincho" w:hAnsi="Arial" w:cs="Times New Roman"/>
      <w:szCs w:val="24"/>
    </w:rPr>
  </w:style>
  <w:style w:type="paragraph" w:customStyle="1" w:styleId="484590D9E41547F5AA7D4A70804A8B261">
    <w:name w:val="484590D9E41547F5AA7D4A70804A8B261"/>
    <w:rsid w:val="00A43003"/>
    <w:pPr>
      <w:spacing w:before="120" w:after="120" w:line="360" w:lineRule="auto"/>
    </w:pPr>
    <w:rPr>
      <w:rFonts w:ascii="Arial" w:eastAsia="MS Mincho" w:hAnsi="Arial" w:cs="Times New Roman"/>
      <w:szCs w:val="24"/>
    </w:rPr>
  </w:style>
  <w:style w:type="paragraph" w:customStyle="1" w:styleId="4E32748D6A2447929D4628380CD13094">
    <w:name w:val="4E32748D6A2447929D4628380CD13094"/>
    <w:rsid w:val="00A43003"/>
    <w:pPr>
      <w:spacing w:before="120" w:after="120" w:line="360" w:lineRule="auto"/>
    </w:pPr>
    <w:rPr>
      <w:rFonts w:ascii="Arial" w:eastAsia="MS Mincho" w:hAnsi="Arial" w:cs="Times New Roman"/>
      <w:szCs w:val="24"/>
    </w:rPr>
  </w:style>
  <w:style w:type="paragraph" w:customStyle="1" w:styleId="909767C639414DE1895014553C4FA60B1">
    <w:name w:val="909767C639414DE1895014553C4FA60B1"/>
    <w:rsid w:val="00A43003"/>
    <w:pPr>
      <w:spacing w:before="120" w:after="120" w:line="360" w:lineRule="auto"/>
    </w:pPr>
    <w:rPr>
      <w:rFonts w:ascii="Arial" w:eastAsia="MS Mincho" w:hAnsi="Arial" w:cs="Times New Roman"/>
      <w:szCs w:val="24"/>
    </w:rPr>
  </w:style>
  <w:style w:type="paragraph" w:customStyle="1" w:styleId="A13B82D405C64E06918C47613EA2E19E1">
    <w:name w:val="A13B82D405C64E06918C47613EA2E19E1"/>
    <w:rsid w:val="00A43003"/>
    <w:pPr>
      <w:spacing w:before="120" w:after="120" w:line="360" w:lineRule="auto"/>
    </w:pPr>
    <w:rPr>
      <w:rFonts w:ascii="Arial" w:eastAsia="MS Mincho" w:hAnsi="Arial" w:cs="Times New Roman"/>
      <w:szCs w:val="24"/>
    </w:rPr>
  </w:style>
  <w:style w:type="paragraph" w:customStyle="1" w:styleId="41CBCC478F27430D885506F83FF4E2E21">
    <w:name w:val="41CBCC478F27430D885506F83FF4E2E21"/>
    <w:rsid w:val="00A43003"/>
    <w:pPr>
      <w:spacing w:before="120" w:after="120" w:line="360" w:lineRule="auto"/>
    </w:pPr>
    <w:rPr>
      <w:rFonts w:ascii="Arial" w:eastAsia="MS Mincho" w:hAnsi="Arial" w:cs="Times New Roman"/>
      <w:szCs w:val="24"/>
    </w:rPr>
  </w:style>
  <w:style w:type="paragraph" w:customStyle="1" w:styleId="B9902C46E9244E2C862A762E9700EA84">
    <w:name w:val="B9902C46E9244E2C862A762E9700EA84"/>
    <w:rsid w:val="00A43003"/>
  </w:style>
  <w:style w:type="paragraph" w:customStyle="1" w:styleId="5281641F4C2E4A4AA1AEA73426112FCF12">
    <w:name w:val="5281641F4C2E4A4AA1AEA73426112FCF12"/>
    <w:rsid w:val="00A43003"/>
    <w:pPr>
      <w:spacing w:before="120" w:after="120" w:line="360" w:lineRule="auto"/>
    </w:pPr>
    <w:rPr>
      <w:rFonts w:ascii="Arial" w:eastAsia="MS Mincho" w:hAnsi="Arial" w:cs="Times New Roman"/>
      <w:szCs w:val="24"/>
    </w:rPr>
  </w:style>
  <w:style w:type="paragraph" w:customStyle="1" w:styleId="8901C09D57CA4950884516ECA0F379FA12">
    <w:name w:val="8901C09D57CA4950884516ECA0F379FA12"/>
    <w:rsid w:val="00A43003"/>
    <w:pPr>
      <w:spacing w:before="120" w:after="120" w:line="360" w:lineRule="auto"/>
    </w:pPr>
    <w:rPr>
      <w:rFonts w:ascii="Arial" w:eastAsia="MS Mincho" w:hAnsi="Arial" w:cs="Times New Roman"/>
      <w:szCs w:val="24"/>
    </w:rPr>
  </w:style>
  <w:style w:type="paragraph" w:customStyle="1" w:styleId="80AEEA592DDF46AA89C137AB84CA392011">
    <w:name w:val="80AEEA592DDF46AA89C137AB84CA392011"/>
    <w:rsid w:val="00A43003"/>
    <w:pPr>
      <w:spacing w:before="120" w:after="120" w:line="360" w:lineRule="auto"/>
    </w:pPr>
    <w:rPr>
      <w:rFonts w:ascii="Arial" w:eastAsia="MS Mincho" w:hAnsi="Arial" w:cs="Times New Roman"/>
      <w:szCs w:val="24"/>
    </w:rPr>
  </w:style>
  <w:style w:type="paragraph" w:customStyle="1" w:styleId="A23CF3CBF5074D74911711C9455C6BDF11">
    <w:name w:val="A23CF3CBF5074D74911711C9455C6BDF11"/>
    <w:rsid w:val="00A43003"/>
    <w:pPr>
      <w:spacing w:before="120" w:after="120" w:line="360" w:lineRule="auto"/>
    </w:pPr>
    <w:rPr>
      <w:rFonts w:ascii="Arial" w:eastAsia="MS Mincho" w:hAnsi="Arial" w:cs="Times New Roman"/>
      <w:szCs w:val="24"/>
    </w:rPr>
  </w:style>
  <w:style w:type="paragraph" w:customStyle="1" w:styleId="D99746E36BA844E28677B01878EAB19B10">
    <w:name w:val="D99746E36BA844E28677B01878EAB19B10"/>
    <w:rsid w:val="00A43003"/>
    <w:pPr>
      <w:spacing w:before="120" w:after="120" w:line="360" w:lineRule="auto"/>
    </w:pPr>
    <w:rPr>
      <w:rFonts w:ascii="Arial" w:eastAsia="MS Mincho" w:hAnsi="Arial" w:cs="Times New Roman"/>
      <w:szCs w:val="24"/>
    </w:rPr>
  </w:style>
  <w:style w:type="paragraph" w:customStyle="1" w:styleId="CE3C48085CB8464482BD534867338E4B10">
    <w:name w:val="CE3C48085CB8464482BD534867338E4B10"/>
    <w:rsid w:val="00A43003"/>
    <w:pPr>
      <w:spacing w:before="120" w:after="120" w:line="360" w:lineRule="auto"/>
    </w:pPr>
    <w:rPr>
      <w:rFonts w:ascii="Arial" w:eastAsia="MS Mincho" w:hAnsi="Arial" w:cs="Times New Roman"/>
      <w:szCs w:val="24"/>
    </w:rPr>
  </w:style>
  <w:style w:type="paragraph" w:customStyle="1" w:styleId="688F1DEB9D234CB1A9DC0FBD821FA4B710">
    <w:name w:val="688F1DEB9D234CB1A9DC0FBD821FA4B710"/>
    <w:rsid w:val="00A43003"/>
    <w:pPr>
      <w:spacing w:before="120" w:after="120" w:line="360" w:lineRule="auto"/>
    </w:pPr>
    <w:rPr>
      <w:rFonts w:ascii="Arial" w:eastAsia="MS Mincho" w:hAnsi="Arial" w:cs="Times New Roman"/>
      <w:szCs w:val="24"/>
    </w:rPr>
  </w:style>
  <w:style w:type="paragraph" w:customStyle="1" w:styleId="1804BDE609834812B9A44901FF5BFFF710">
    <w:name w:val="1804BDE609834812B9A44901FF5BFFF710"/>
    <w:rsid w:val="00A43003"/>
    <w:pPr>
      <w:spacing w:before="120" w:after="120" w:line="360" w:lineRule="auto"/>
    </w:pPr>
    <w:rPr>
      <w:rFonts w:ascii="Arial" w:eastAsia="MS Mincho" w:hAnsi="Arial" w:cs="Times New Roman"/>
      <w:szCs w:val="24"/>
    </w:rPr>
  </w:style>
  <w:style w:type="paragraph" w:customStyle="1" w:styleId="0E8C12B7149046E5AF15097CAC7ED7A210">
    <w:name w:val="0E8C12B7149046E5AF15097CAC7ED7A210"/>
    <w:rsid w:val="00A43003"/>
    <w:pPr>
      <w:spacing w:before="120" w:after="120" w:line="360" w:lineRule="auto"/>
    </w:pPr>
    <w:rPr>
      <w:rFonts w:ascii="Arial" w:eastAsia="MS Mincho" w:hAnsi="Arial" w:cs="Times New Roman"/>
      <w:szCs w:val="24"/>
    </w:rPr>
  </w:style>
  <w:style w:type="paragraph" w:customStyle="1" w:styleId="3F8DF13025D74ADEAEA7AC18319388659">
    <w:name w:val="3F8DF13025D74ADEAEA7AC18319388659"/>
    <w:rsid w:val="00A43003"/>
    <w:pPr>
      <w:spacing w:before="120" w:after="120" w:line="360" w:lineRule="auto"/>
    </w:pPr>
    <w:rPr>
      <w:rFonts w:ascii="Arial" w:eastAsia="MS Mincho" w:hAnsi="Arial" w:cs="Times New Roman"/>
      <w:szCs w:val="24"/>
    </w:rPr>
  </w:style>
  <w:style w:type="paragraph" w:customStyle="1" w:styleId="D956EC22155346D49817F0FBB09CFAC16">
    <w:name w:val="D956EC22155346D49817F0FBB09CFAC16"/>
    <w:rsid w:val="00A43003"/>
    <w:pPr>
      <w:spacing w:before="120" w:after="120" w:line="360" w:lineRule="auto"/>
    </w:pPr>
    <w:rPr>
      <w:rFonts w:ascii="Arial" w:eastAsia="MS Mincho" w:hAnsi="Arial" w:cs="Times New Roman"/>
      <w:szCs w:val="24"/>
    </w:rPr>
  </w:style>
  <w:style w:type="paragraph" w:customStyle="1" w:styleId="7B2FEDB6FCD04961B63740D83219C04A7">
    <w:name w:val="7B2FEDB6FCD04961B63740D83219C04A7"/>
    <w:rsid w:val="00A43003"/>
    <w:pPr>
      <w:spacing w:before="120" w:after="120" w:line="360" w:lineRule="auto"/>
    </w:pPr>
    <w:rPr>
      <w:rFonts w:ascii="Arial" w:eastAsia="MS Mincho" w:hAnsi="Arial" w:cs="Times New Roman"/>
      <w:szCs w:val="24"/>
    </w:rPr>
  </w:style>
  <w:style w:type="paragraph" w:customStyle="1" w:styleId="60608292ED96490281B6B9147AD488F57">
    <w:name w:val="60608292ED96490281B6B9147AD488F57"/>
    <w:rsid w:val="00A43003"/>
    <w:pPr>
      <w:spacing w:before="120" w:after="120" w:line="360" w:lineRule="auto"/>
    </w:pPr>
    <w:rPr>
      <w:rFonts w:ascii="Arial" w:eastAsia="MS Mincho" w:hAnsi="Arial" w:cs="Times New Roman"/>
      <w:szCs w:val="24"/>
    </w:rPr>
  </w:style>
  <w:style w:type="paragraph" w:customStyle="1" w:styleId="566CB2FE25F741E38AE9AE686473E1557">
    <w:name w:val="566CB2FE25F741E38AE9AE686473E1557"/>
    <w:rsid w:val="00A43003"/>
    <w:pPr>
      <w:spacing w:before="120" w:after="120" w:line="360" w:lineRule="auto"/>
    </w:pPr>
    <w:rPr>
      <w:rFonts w:ascii="Arial" w:eastAsia="MS Mincho" w:hAnsi="Arial" w:cs="Times New Roman"/>
      <w:szCs w:val="24"/>
    </w:rPr>
  </w:style>
  <w:style w:type="paragraph" w:customStyle="1" w:styleId="F06C5D28E3C346C5B29685E531F335E57">
    <w:name w:val="F06C5D28E3C346C5B29685E531F335E57"/>
    <w:rsid w:val="00A43003"/>
    <w:pPr>
      <w:spacing w:before="120" w:after="120" w:line="360" w:lineRule="auto"/>
    </w:pPr>
    <w:rPr>
      <w:rFonts w:ascii="Arial" w:eastAsia="MS Mincho" w:hAnsi="Arial" w:cs="Times New Roman"/>
      <w:szCs w:val="24"/>
    </w:rPr>
  </w:style>
  <w:style w:type="paragraph" w:customStyle="1" w:styleId="E994908A278C4722A055D40D0537F3027">
    <w:name w:val="E994908A278C4722A055D40D0537F3027"/>
    <w:rsid w:val="00A43003"/>
    <w:pPr>
      <w:spacing w:before="120" w:after="120" w:line="360" w:lineRule="auto"/>
    </w:pPr>
    <w:rPr>
      <w:rFonts w:ascii="Arial" w:eastAsia="MS Mincho" w:hAnsi="Arial" w:cs="Times New Roman"/>
      <w:szCs w:val="24"/>
    </w:rPr>
  </w:style>
  <w:style w:type="paragraph" w:customStyle="1" w:styleId="68F049ECCF1849308AB5057C50F6F78D7">
    <w:name w:val="68F049ECCF1849308AB5057C50F6F78D7"/>
    <w:rsid w:val="00A43003"/>
    <w:pPr>
      <w:spacing w:before="120" w:after="120" w:line="360" w:lineRule="auto"/>
    </w:pPr>
    <w:rPr>
      <w:rFonts w:ascii="Arial" w:eastAsia="MS Mincho" w:hAnsi="Arial" w:cs="Times New Roman"/>
      <w:szCs w:val="24"/>
    </w:rPr>
  </w:style>
  <w:style w:type="paragraph" w:customStyle="1" w:styleId="2D4D530C9D2D4660B31B8AA6BA9CD6B37">
    <w:name w:val="2D4D530C9D2D4660B31B8AA6BA9CD6B37"/>
    <w:rsid w:val="00A43003"/>
    <w:pPr>
      <w:spacing w:before="120" w:after="120" w:line="360" w:lineRule="auto"/>
    </w:pPr>
    <w:rPr>
      <w:rFonts w:ascii="Arial" w:eastAsia="MS Mincho" w:hAnsi="Arial" w:cs="Times New Roman"/>
      <w:szCs w:val="24"/>
    </w:rPr>
  </w:style>
  <w:style w:type="paragraph" w:customStyle="1" w:styleId="75EBF8DC041C4E3A92B59F10E1F223487">
    <w:name w:val="75EBF8DC041C4E3A92B59F10E1F223487"/>
    <w:rsid w:val="00A43003"/>
    <w:pPr>
      <w:spacing w:before="120" w:after="120" w:line="360" w:lineRule="auto"/>
    </w:pPr>
    <w:rPr>
      <w:rFonts w:ascii="Arial" w:eastAsia="MS Mincho" w:hAnsi="Arial" w:cs="Times New Roman"/>
      <w:szCs w:val="24"/>
    </w:rPr>
  </w:style>
  <w:style w:type="paragraph" w:customStyle="1" w:styleId="37A51ECE97CE49B69FCB7D88706938167">
    <w:name w:val="37A51ECE97CE49B69FCB7D88706938167"/>
    <w:rsid w:val="00A43003"/>
    <w:pPr>
      <w:spacing w:before="120" w:after="120" w:line="360" w:lineRule="auto"/>
    </w:pPr>
    <w:rPr>
      <w:rFonts w:ascii="Arial" w:eastAsia="MS Mincho" w:hAnsi="Arial" w:cs="Times New Roman"/>
      <w:szCs w:val="24"/>
    </w:rPr>
  </w:style>
  <w:style w:type="paragraph" w:customStyle="1" w:styleId="CA1530D762AA412BAA5F0B8AB6E0945D7">
    <w:name w:val="CA1530D762AA412BAA5F0B8AB6E0945D7"/>
    <w:rsid w:val="00A43003"/>
    <w:pPr>
      <w:spacing w:before="120" w:after="120" w:line="360" w:lineRule="auto"/>
    </w:pPr>
    <w:rPr>
      <w:rFonts w:ascii="Arial" w:eastAsia="MS Mincho" w:hAnsi="Arial" w:cs="Times New Roman"/>
      <w:szCs w:val="24"/>
    </w:rPr>
  </w:style>
  <w:style w:type="paragraph" w:customStyle="1" w:styleId="CCE0E96F4404404E8354C63930A632817">
    <w:name w:val="CCE0E96F4404404E8354C63930A632817"/>
    <w:rsid w:val="00A43003"/>
    <w:pPr>
      <w:spacing w:before="120" w:after="120" w:line="360" w:lineRule="auto"/>
    </w:pPr>
    <w:rPr>
      <w:rFonts w:ascii="Arial" w:eastAsia="MS Mincho" w:hAnsi="Arial" w:cs="Times New Roman"/>
      <w:szCs w:val="24"/>
    </w:rPr>
  </w:style>
  <w:style w:type="paragraph" w:customStyle="1" w:styleId="4421BFA21F95458AA6CD6AEF9C6653927">
    <w:name w:val="4421BFA21F95458AA6CD6AEF9C6653927"/>
    <w:rsid w:val="00A43003"/>
    <w:pPr>
      <w:spacing w:before="120" w:after="120" w:line="360" w:lineRule="auto"/>
    </w:pPr>
    <w:rPr>
      <w:rFonts w:ascii="Arial" w:eastAsia="MS Mincho" w:hAnsi="Arial" w:cs="Times New Roman"/>
      <w:szCs w:val="24"/>
    </w:rPr>
  </w:style>
  <w:style w:type="paragraph" w:customStyle="1" w:styleId="D57AFF54EDF549898016DAE6A600A8977">
    <w:name w:val="D57AFF54EDF549898016DAE6A600A8977"/>
    <w:rsid w:val="00A43003"/>
    <w:pPr>
      <w:spacing w:before="120" w:after="120" w:line="360" w:lineRule="auto"/>
    </w:pPr>
    <w:rPr>
      <w:rFonts w:ascii="Arial" w:eastAsia="MS Mincho" w:hAnsi="Arial" w:cs="Times New Roman"/>
      <w:szCs w:val="24"/>
    </w:rPr>
  </w:style>
  <w:style w:type="paragraph" w:customStyle="1" w:styleId="66B959CD80ED4144B6893B4BBDB1A7D17">
    <w:name w:val="66B959CD80ED4144B6893B4BBDB1A7D17"/>
    <w:rsid w:val="00A43003"/>
    <w:pPr>
      <w:spacing w:before="120" w:after="120" w:line="360" w:lineRule="auto"/>
    </w:pPr>
    <w:rPr>
      <w:rFonts w:ascii="Arial" w:eastAsia="MS Mincho" w:hAnsi="Arial" w:cs="Times New Roman"/>
      <w:szCs w:val="24"/>
    </w:rPr>
  </w:style>
  <w:style w:type="paragraph" w:customStyle="1" w:styleId="274DBED2391D43B086A5EC7DC1EFF79D5">
    <w:name w:val="274DBED2391D43B086A5EC7DC1EFF79D5"/>
    <w:rsid w:val="00A43003"/>
    <w:pPr>
      <w:spacing w:before="120" w:after="120" w:line="360" w:lineRule="auto"/>
    </w:pPr>
    <w:rPr>
      <w:rFonts w:ascii="Arial" w:eastAsia="MS Mincho" w:hAnsi="Arial" w:cs="Times New Roman"/>
      <w:szCs w:val="24"/>
    </w:rPr>
  </w:style>
  <w:style w:type="paragraph" w:customStyle="1" w:styleId="13445898960D46F39EB30FF3942DD61B3">
    <w:name w:val="13445898960D46F39EB30FF3942DD61B3"/>
    <w:rsid w:val="00A43003"/>
    <w:pPr>
      <w:spacing w:before="120" w:after="120" w:line="360" w:lineRule="auto"/>
    </w:pPr>
    <w:rPr>
      <w:rFonts w:ascii="Arial" w:eastAsia="MS Mincho" w:hAnsi="Arial" w:cs="Times New Roman"/>
      <w:szCs w:val="24"/>
    </w:rPr>
  </w:style>
  <w:style w:type="paragraph" w:customStyle="1" w:styleId="82AFB273E3F74BCB9D7EE1536BDDEF732">
    <w:name w:val="82AFB273E3F74BCB9D7EE1536BDDEF732"/>
    <w:rsid w:val="00A43003"/>
    <w:pPr>
      <w:spacing w:before="120" w:after="120" w:line="360" w:lineRule="auto"/>
    </w:pPr>
    <w:rPr>
      <w:rFonts w:ascii="Arial" w:eastAsia="MS Mincho" w:hAnsi="Arial" w:cs="Times New Roman"/>
      <w:szCs w:val="24"/>
    </w:rPr>
  </w:style>
  <w:style w:type="paragraph" w:customStyle="1" w:styleId="4EECBAD4223A4D13B53AA19B66BCAF832">
    <w:name w:val="4EECBAD4223A4D13B53AA19B66BCAF832"/>
    <w:rsid w:val="00A43003"/>
    <w:pPr>
      <w:spacing w:before="120" w:after="120" w:line="360" w:lineRule="auto"/>
    </w:pPr>
    <w:rPr>
      <w:rFonts w:ascii="Arial" w:eastAsia="MS Mincho" w:hAnsi="Arial" w:cs="Times New Roman"/>
      <w:szCs w:val="24"/>
    </w:rPr>
  </w:style>
  <w:style w:type="paragraph" w:customStyle="1" w:styleId="7243581FDC92490C903EDF54C1C8D4642">
    <w:name w:val="7243581FDC92490C903EDF54C1C8D4642"/>
    <w:rsid w:val="00A43003"/>
    <w:pPr>
      <w:spacing w:before="120" w:after="120" w:line="360" w:lineRule="auto"/>
    </w:pPr>
    <w:rPr>
      <w:rFonts w:ascii="Arial" w:eastAsia="MS Mincho" w:hAnsi="Arial" w:cs="Times New Roman"/>
      <w:szCs w:val="24"/>
    </w:rPr>
  </w:style>
  <w:style w:type="paragraph" w:customStyle="1" w:styleId="40DC4112A07E4D068CC526E1FCFAB4D92">
    <w:name w:val="40DC4112A07E4D068CC526E1FCFAB4D92"/>
    <w:rsid w:val="00A43003"/>
    <w:pPr>
      <w:spacing w:before="120" w:after="120" w:line="360" w:lineRule="auto"/>
    </w:pPr>
    <w:rPr>
      <w:rFonts w:ascii="Arial" w:eastAsia="MS Mincho" w:hAnsi="Arial" w:cs="Times New Roman"/>
      <w:szCs w:val="24"/>
    </w:rPr>
  </w:style>
  <w:style w:type="paragraph" w:customStyle="1" w:styleId="E30418E98FB94A1999C6928F8362C41C2">
    <w:name w:val="E30418E98FB94A1999C6928F8362C41C2"/>
    <w:rsid w:val="00A43003"/>
    <w:pPr>
      <w:spacing w:before="120" w:after="120" w:line="360" w:lineRule="auto"/>
    </w:pPr>
    <w:rPr>
      <w:rFonts w:ascii="Arial" w:eastAsia="MS Mincho" w:hAnsi="Arial" w:cs="Times New Roman"/>
      <w:szCs w:val="24"/>
    </w:rPr>
  </w:style>
  <w:style w:type="paragraph" w:customStyle="1" w:styleId="DA4622B6BA214EDC854338CFB1820C052">
    <w:name w:val="DA4622B6BA214EDC854338CFB1820C052"/>
    <w:rsid w:val="00A43003"/>
    <w:pPr>
      <w:spacing w:before="120" w:after="120" w:line="360" w:lineRule="auto"/>
    </w:pPr>
    <w:rPr>
      <w:rFonts w:ascii="Arial" w:eastAsia="MS Mincho" w:hAnsi="Arial" w:cs="Times New Roman"/>
      <w:szCs w:val="24"/>
    </w:rPr>
  </w:style>
  <w:style w:type="paragraph" w:customStyle="1" w:styleId="0663EBCB2BD446FCB9D43C218717D4972">
    <w:name w:val="0663EBCB2BD446FCB9D43C218717D4972"/>
    <w:rsid w:val="00A43003"/>
    <w:pPr>
      <w:spacing w:before="120" w:after="120" w:line="360" w:lineRule="auto"/>
    </w:pPr>
    <w:rPr>
      <w:rFonts w:ascii="Arial" w:eastAsia="MS Mincho" w:hAnsi="Arial" w:cs="Times New Roman"/>
      <w:szCs w:val="24"/>
    </w:rPr>
  </w:style>
  <w:style w:type="paragraph" w:customStyle="1" w:styleId="11A90092C2B840DB89FE856F090D85E92">
    <w:name w:val="11A90092C2B840DB89FE856F090D85E92"/>
    <w:rsid w:val="00A43003"/>
    <w:pPr>
      <w:spacing w:before="120" w:after="120" w:line="360" w:lineRule="auto"/>
    </w:pPr>
    <w:rPr>
      <w:rFonts w:ascii="Arial" w:eastAsia="MS Mincho" w:hAnsi="Arial" w:cs="Times New Roman"/>
      <w:szCs w:val="24"/>
    </w:rPr>
  </w:style>
  <w:style w:type="paragraph" w:customStyle="1" w:styleId="928BAEC811EE4B49BEFC568A9493B89C2">
    <w:name w:val="928BAEC811EE4B49BEFC568A9493B89C2"/>
    <w:rsid w:val="00A43003"/>
    <w:pPr>
      <w:spacing w:before="120" w:after="120" w:line="360" w:lineRule="auto"/>
    </w:pPr>
    <w:rPr>
      <w:rFonts w:ascii="Arial" w:eastAsia="MS Mincho" w:hAnsi="Arial" w:cs="Times New Roman"/>
      <w:szCs w:val="24"/>
    </w:rPr>
  </w:style>
  <w:style w:type="paragraph" w:customStyle="1" w:styleId="3CA1BDA90A204DB3AACBB2E9F55E35C02">
    <w:name w:val="3CA1BDA90A204DB3AACBB2E9F55E35C02"/>
    <w:rsid w:val="00A43003"/>
    <w:pPr>
      <w:spacing w:before="120" w:after="120" w:line="360" w:lineRule="auto"/>
    </w:pPr>
    <w:rPr>
      <w:rFonts w:ascii="Arial" w:eastAsia="MS Mincho" w:hAnsi="Arial" w:cs="Times New Roman"/>
      <w:szCs w:val="24"/>
    </w:rPr>
  </w:style>
  <w:style w:type="paragraph" w:customStyle="1" w:styleId="16968CAB437441AEB85A7FBB769EC5532">
    <w:name w:val="16968CAB437441AEB85A7FBB769EC5532"/>
    <w:rsid w:val="00A43003"/>
    <w:pPr>
      <w:spacing w:before="120" w:after="120" w:line="360" w:lineRule="auto"/>
    </w:pPr>
    <w:rPr>
      <w:rFonts w:ascii="Arial" w:eastAsia="MS Mincho" w:hAnsi="Arial" w:cs="Times New Roman"/>
      <w:szCs w:val="24"/>
    </w:rPr>
  </w:style>
  <w:style w:type="paragraph" w:customStyle="1" w:styleId="31867610BAD64C63B7046D03233DC8852">
    <w:name w:val="31867610BAD64C63B7046D03233DC8852"/>
    <w:rsid w:val="00A43003"/>
    <w:pPr>
      <w:spacing w:before="120" w:after="120" w:line="360" w:lineRule="auto"/>
    </w:pPr>
    <w:rPr>
      <w:rFonts w:ascii="Arial" w:eastAsia="MS Mincho" w:hAnsi="Arial" w:cs="Times New Roman"/>
      <w:szCs w:val="24"/>
    </w:rPr>
  </w:style>
  <w:style w:type="paragraph" w:customStyle="1" w:styleId="484590D9E41547F5AA7D4A70804A8B262">
    <w:name w:val="484590D9E41547F5AA7D4A70804A8B262"/>
    <w:rsid w:val="00A43003"/>
    <w:pPr>
      <w:spacing w:before="120" w:after="120" w:line="360" w:lineRule="auto"/>
    </w:pPr>
    <w:rPr>
      <w:rFonts w:ascii="Arial" w:eastAsia="MS Mincho" w:hAnsi="Arial" w:cs="Times New Roman"/>
      <w:szCs w:val="24"/>
    </w:rPr>
  </w:style>
  <w:style w:type="paragraph" w:customStyle="1" w:styleId="4E32748D6A2447929D4628380CD130941">
    <w:name w:val="4E32748D6A2447929D4628380CD130941"/>
    <w:rsid w:val="00A43003"/>
    <w:pPr>
      <w:spacing w:before="120" w:after="120" w:line="360" w:lineRule="auto"/>
    </w:pPr>
    <w:rPr>
      <w:rFonts w:ascii="Arial" w:eastAsia="MS Mincho" w:hAnsi="Arial" w:cs="Times New Roman"/>
      <w:szCs w:val="24"/>
    </w:rPr>
  </w:style>
  <w:style w:type="paragraph" w:customStyle="1" w:styleId="B9902C46E9244E2C862A762E9700EA841">
    <w:name w:val="B9902C46E9244E2C862A762E9700EA841"/>
    <w:rsid w:val="00A43003"/>
    <w:pPr>
      <w:spacing w:before="120" w:after="120" w:line="360" w:lineRule="auto"/>
    </w:pPr>
    <w:rPr>
      <w:rFonts w:ascii="Arial" w:eastAsia="MS Mincho" w:hAnsi="Arial" w:cs="Times New Roman"/>
      <w:szCs w:val="24"/>
    </w:rPr>
  </w:style>
  <w:style w:type="paragraph" w:customStyle="1" w:styleId="EA1A36E67F0147E5B9066196462D033D">
    <w:name w:val="EA1A36E67F0147E5B9066196462D033D"/>
    <w:rsid w:val="00A43003"/>
    <w:pPr>
      <w:spacing w:before="120" w:after="120" w:line="360" w:lineRule="auto"/>
    </w:pPr>
    <w:rPr>
      <w:rFonts w:ascii="Arial" w:eastAsia="MS Mincho" w:hAnsi="Arial" w:cs="Times New Roman"/>
      <w:szCs w:val="24"/>
    </w:rPr>
  </w:style>
  <w:style w:type="paragraph" w:customStyle="1" w:styleId="A13B82D405C64E06918C47613EA2E19E2">
    <w:name w:val="A13B82D405C64E06918C47613EA2E19E2"/>
    <w:rsid w:val="00A43003"/>
    <w:pPr>
      <w:spacing w:before="120" w:after="120" w:line="360" w:lineRule="auto"/>
    </w:pPr>
    <w:rPr>
      <w:rFonts w:ascii="Arial" w:eastAsia="MS Mincho" w:hAnsi="Arial" w:cs="Times New Roman"/>
      <w:szCs w:val="24"/>
    </w:rPr>
  </w:style>
  <w:style w:type="paragraph" w:customStyle="1" w:styleId="41CBCC478F27430D885506F83FF4E2E22">
    <w:name w:val="41CBCC478F27430D885506F83FF4E2E22"/>
    <w:rsid w:val="00A43003"/>
    <w:pPr>
      <w:spacing w:before="120" w:after="120" w:line="360" w:lineRule="auto"/>
    </w:pPr>
    <w:rPr>
      <w:rFonts w:ascii="Arial" w:eastAsia="MS Mincho" w:hAnsi="Arial" w:cs="Times New Roman"/>
      <w:szCs w:val="24"/>
    </w:rPr>
  </w:style>
  <w:style w:type="paragraph" w:customStyle="1" w:styleId="5281641F4C2E4A4AA1AEA73426112FCF13">
    <w:name w:val="5281641F4C2E4A4AA1AEA73426112FCF13"/>
    <w:rsid w:val="00A43003"/>
    <w:pPr>
      <w:spacing w:before="120" w:after="120" w:line="360" w:lineRule="auto"/>
    </w:pPr>
    <w:rPr>
      <w:rFonts w:ascii="Arial" w:eastAsia="MS Mincho" w:hAnsi="Arial" w:cs="Times New Roman"/>
      <w:szCs w:val="24"/>
    </w:rPr>
  </w:style>
  <w:style w:type="paragraph" w:customStyle="1" w:styleId="8901C09D57CA4950884516ECA0F379FA13">
    <w:name w:val="8901C09D57CA4950884516ECA0F379FA13"/>
    <w:rsid w:val="00A43003"/>
    <w:pPr>
      <w:spacing w:before="120" w:after="120" w:line="360" w:lineRule="auto"/>
    </w:pPr>
    <w:rPr>
      <w:rFonts w:ascii="Arial" w:eastAsia="MS Mincho" w:hAnsi="Arial" w:cs="Times New Roman"/>
      <w:szCs w:val="24"/>
    </w:rPr>
  </w:style>
  <w:style w:type="paragraph" w:customStyle="1" w:styleId="80AEEA592DDF46AA89C137AB84CA392012">
    <w:name w:val="80AEEA592DDF46AA89C137AB84CA392012"/>
    <w:rsid w:val="00A43003"/>
    <w:pPr>
      <w:spacing w:before="120" w:after="120" w:line="360" w:lineRule="auto"/>
    </w:pPr>
    <w:rPr>
      <w:rFonts w:ascii="Arial" w:eastAsia="MS Mincho" w:hAnsi="Arial" w:cs="Times New Roman"/>
      <w:szCs w:val="24"/>
    </w:rPr>
  </w:style>
  <w:style w:type="paragraph" w:customStyle="1" w:styleId="A23CF3CBF5074D74911711C9455C6BDF12">
    <w:name w:val="A23CF3CBF5074D74911711C9455C6BDF12"/>
    <w:rsid w:val="00A43003"/>
    <w:pPr>
      <w:spacing w:before="120" w:after="120" w:line="360" w:lineRule="auto"/>
    </w:pPr>
    <w:rPr>
      <w:rFonts w:ascii="Arial" w:eastAsia="MS Mincho" w:hAnsi="Arial" w:cs="Times New Roman"/>
      <w:szCs w:val="24"/>
    </w:rPr>
  </w:style>
  <w:style w:type="paragraph" w:customStyle="1" w:styleId="D99746E36BA844E28677B01878EAB19B11">
    <w:name w:val="D99746E36BA844E28677B01878EAB19B11"/>
    <w:rsid w:val="00A43003"/>
    <w:pPr>
      <w:spacing w:before="120" w:after="120" w:line="360" w:lineRule="auto"/>
    </w:pPr>
    <w:rPr>
      <w:rFonts w:ascii="Arial" w:eastAsia="MS Mincho" w:hAnsi="Arial" w:cs="Times New Roman"/>
      <w:szCs w:val="24"/>
    </w:rPr>
  </w:style>
  <w:style w:type="paragraph" w:customStyle="1" w:styleId="CE3C48085CB8464482BD534867338E4B11">
    <w:name w:val="CE3C48085CB8464482BD534867338E4B11"/>
    <w:rsid w:val="00A43003"/>
    <w:pPr>
      <w:spacing w:before="120" w:after="120" w:line="360" w:lineRule="auto"/>
    </w:pPr>
    <w:rPr>
      <w:rFonts w:ascii="Arial" w:eastAsia="MS Mincho" w:hAnsi="Arial" w:cs="Times New Roman"/>
      <w:szCs w:val="24"/>
    </w:rPr>
  </w:style>
  <w:style w:type="paragraph" w:customStyle="1" w:styleId="688F1DEB9D234CB1A9DC0FBD821FA4B711">
    <w:name w:val="688F1DEB9D234CB1A9DC0FBD821FA4B711"/>
    <w:rsid w:val="00A43003"/>
    <w:pPr>
      <w:spacing w:before="120" w:after="120" w:line="360" w:lineRule="auto"/>
    </w:pPr>
    <w:rPr>
      <w:rFonts w:ascii="Arial" w:eastAsia="MS Mincho" w:hAnsi="Arial" w:cs="Times New Roman"/>
      <w:szCs w:val="24"/>
    </w:rPr>
  </w:style>
  <w:style w:type="paragraph" w:customStyle="1" w:styleId="1804BDE609834812B9A44901FF5BFFF711">
    <w:name w:val="1804BDE609834812B9A44901FF5BFFF711"/>
    <w:rsid w:val="00A43003"/>
    <w:pPr>
      <w:spacing w:before="120" w:after="120" w:line="360" w:lineRule="auto"/>
    </w:pPr>
    <w:rPr>
      <w:rFonts w:ascii="Arial" w:eastAsia="MS Mincho" w:hAnsi="Arial" w:cs="Times New Roman"/>
      <w:szCs w:val="24"/>
    </w:rPr>
  </w:style>
  <w:style w:type="paragraph" w:customStyle="1" w:styleId="0E8C12B7149046E5AF15097CAC7ED7A211">
    <w:name w:val="0E8C12B7149046E5AF15097CAC7ED7A211"/>
    <w:rsid w:val="00A43003"/>
    <w:pPr>
      <w:spacing w:before="120" w:after="120" w:line="360" w:lineRule="auto"/>
    </w:pPr>
    <w:rPr>
      <w:rFonts w:ascii="Arial" w:eastAsia="MS Mincho" w:hAnsi="Arial" w:cs="Times New Roman"/>
      <w:szCs w:val="24"/>
    </w:rPr>
  </w:style>
  <w:style w:type="paragraph" w:customStyle="1" w:styleId="3F8DF13025D74ADEAEA7AC183193886510">
    <w:name w:val="3F8DF13025D74ADEAEA7AC183193886510"/>
    <w:rsid w:val="00A43003"/>
    <w:pPr>
      <w:spacing w:before="120" w:after="120" w:line="360" w:lineRule="auto"/>
    </w:pPr>
    <w:rPr>
      <w:rFonts w:ascii="Arial" w:eastAsia="MS Mincho" w:hAnsi="Arial" w:cs="Times New Roman"/>
      <w:szCs w:val="24"/>
    </w:rPr>
  </w:style>
  <w:style w:type="paragraph" w:customStyle="1" w:styleId="D956EC22155346D49817F0FBB09CFAC17">
    <w:name w:val="D956EC22155346D49817F0FBB09CFAC17"/>
    <w:rsid w:val="00A43003"/>
    <w:pPr>
      <w:spacing w:before="120" w:after="120" w:line="360" w:lineRule="auto"/>
    </w:pPr>
    <w:rPr>
      <w:rFonts w:ascii="Arial" w:eastAsia="MS Mincho" w:hAnsi="Arial" w:cs="Times New Roman"/>
      <w:szCs w:val="24"/>
    </w:rPr>
  </w:style>
  <w:style w:type="paragraph" w:customStyle="1" w:styleId="7B2FEDB6FCD04961B63740D83219C04A8">
    <w:name w:val="7B2FEDB6FCD04961B63740D83219C04A8"/>
    <w:rsid w:val="00A43003"/>
    <w:pPr>
      <w:spacing w:before="120" w:after="120" w:line="360" w:lineRule="auto"/>
    </w:pPr>
    <w:rPr>
      <w:rFonts w:ascii="Arial" w:eastAsia="MS Mincho" w:hAnsi="Arial" w:cs="Times New Roman"/>
      <w:szCs w:val="24"/>
    </w:rPr>
  </w:style>
  <w:style w:type="paragraph" w:customStyle="1" w:styleId="60608292ED96490281B6B9147AD488F58">
    <w:name w:val="60608292ED96490281B6B9147AD488F58"/>
    <w:rsid w:val="00A43003"/>
    <w:pPr>
      <w:spacing w:before="120" w:after="120" w:line="360" w:lineRule="auto"/>
    </w:pPr>
    <w:rPr>
      <w:rFonts w:ascii="Arial" w:eastAsia="MS Mincho" w:hAnsi="Arial" w:cs="Times New Roman"/>
      <w:szCs w:val="24"/>
    </w:rPr>
  </w:style>
  <w:style w:type="paragraph" w:customStyle="1" w:styleId="566CB2FE25F741E38AE9AE686473E1558">
    <w:name w:val="566CB2FE25F741E38AE9AE686473E1558"/>
    <w:rsid w:val="00A43003"/>
    <w:pPr>
      <w:spacing w:before="120" w:after="120" w:line="360" w:lineRule="auto"/>
    </w:pPr>
    <w:rPr>
      <w:rFonts w:ascii="Arial" w:eastAsia="MS Mincho" w:hAnsi="Arial" w:cs="Times New Roman"/>
      <w:szCs w:val="24"/>
    </w:rPr>
  </w:style>
  <w:style w:type="paragraph" w:customStyle="1" w:styleId="F06C5D28E3C346C5B29685E531F335E58">
    <w:name w:val="F06C5D28E3C346C5B29685E531F335E58"/>
    <w:rsid w:val="00A43003"/>
    <w:pPr>
      <w:spacing w:before="120" w:after="120" w:line="360" w:lineRule="auto"/>
    </w:pPr>
    <w:rPr>
      <w:rFonts w:ascii="Arial" w:eastAsia="MS Mincho" w:hAnsi="Arial" w:cs="Times New Roman"/>
      <w:szCs w:val="24"/>
    </w:rPr>
  </w:style>
  <w:style w:type="paragraph" w:customStyle="1" w:styleId="E994908A278C4722A055D40D0537F3028">
    <w:name w:val="E994908A278C4722A055D40D0537F3028"/>
    <w:rsid w:val="00A43003"/>
    <w:pPr>
      <w:spacing w:before="120" w:after="120" w:line="360" w:lineRule="auto"/>
    </w:pPr>
    <w:rPr>
      <w:rFonts w:ascii="Arial" w:eastAsia="MS Mincho" w:hAnsi="Arial" w:cs="Times New Roman"/>
      <w:szCs w:val="24"/>
    </w:rPr>
  </w:style>
  <w:style w:type="paragraph" w:customStyle="1" w:styleId="68F049ECCF1849308AB5057C50F6F78D8">
    <w:name w:val="68F049ECCF1849308AB5057C50F6F78D8"/>
    <w:rsid w:val="00A43003"/>
    <w:pPr>
      <w:spacing w:before="120" w:after="120" w:line="360" w:lineRule="auto"/>
    </w:pPr>
    <w:rPr>
      <w:rFonts w:ascii="Arial" w:eastAsia="MS Mincho" w:hAnsi="Arial" w:cs="Times New Roman"/>
      <w:szCs w:val="24"/>
    </w:rPr>
  </w:style>
  <w:style w:type="paragraph" w:customStyle="1" w:styleId="2D4D530C9D2D4660B31B8AA6BA9CD6B38">
    <w:name w:val="2D4D530C9D2D4660B31B8AA6BA9CD6B38"/>
    <w:rsid w:val="00A43003"/>
    <w:pPr>
      <w:spacing w:before="120" w:after="120" w:line="360" w:lineRule="auto"/>
    </w:pPr>
    <w:rPr>
      <w:rFonts w:ascii="Arial" w:eastAsia="MS Mincho" w:hAnsi="Arial" w:cs="Times New Roman"/>
      <w:szCs w:val="24"/>
    </w:rPr>
  </w:style>
  <w:style w:type="paragraph" w:customStyle="1" w:styleId="75EBF8DC041C4E3A92B59F10E1F223488">
    <w:name w:val="75EBF8DC041C4E3A92B59F10E1F223488"/>
    <w:rsid w:val="00A43003"/>
    <w:pPr>
      <w:spacing w:before="120" w:after="120" w:line="360" w:lineRule="auto"/>
    </w:pPr>
    <w:rPr>
      <w:rFonts w:ascii="Arial" w:eastAsia="MS Mincho" w:hAnsi="Arial" w:cs="Times New Roman"/>
      <w:szCs w:val="24"/>
    </w:rPr>
  </w:style>
  <w:style w:type="paragraph" w:customStyle="1" w:styleId="37A51ECE97CE49B69FCB7D88706938168">
    <w:name w:val="37A51ECE97CE49B69FCB7D88706938168"/>
    <w:rsid w:val="00A43003"/>
    <w:pPr>
      <w:spacing w:before="120" w:after="120" w:line="360" w:lineRule="auto"/>
    </w:pPr>
    <w:rPr>
      <w:rFonts w:ascii="Arial" w:eastAsia="MS Mincho" w:hAnsi="Arial" w:cs="Times New Roman"/>
      <w:szCs w:val="24"/>
    </w:rPr>
  </w:style>
  <w:style w:type="paragraph" w:customStyle="1" w:styleId="CA1530D762AA412BAA5F0B8AB6E0945D8">
    <w:name w:val="CA1530D762AA412BAA5F0B8AB6E0945D8"/>
    <w:rsid w:val="00A43003"/>
    <w:pPr>
      <w:spacing w:before="120" w:after="120" w:line="360" w:lineRule="auto"/>
    </w:pPr>
    <w:rPr>
      <w:rFonts w:ascii="Arial" w:eastAsia="MS Mincho" w:hAnsi="Arial" w:cs="Times New Roman"/>
      <w:szCs w:val="24"/>
    </w:rPr>
  </w:style>
  <w:style w:type="paragraph" w:customStyle="1" w:styleId="CCE0E96F4404404E8354C63930A632818">
    <w:name w:val="CCE0E96F4404404E8354C63930A632818"/>
    <w:rsid w:val="00A43003"/>
    <w:pPr>
      <w:spacing w:before="120" w:after="120" w:line="360" w:lineRule="auto"/>
    </w:pPr>
    <w:rPr>
      <w:rFonts w:ascii="Arial" w:eastAsia="MS Mincho" w:hAnsi="Arial" w:cs="Times New Roman"/>
      <w:szCs w:val="24"/>
    </w:rPr>
  </w:style>
  <w:style w:type="paragraph" w:customStyle="1" w:styleId="4421BFA21F95458AA6CD6AEF9C6653928">
    <w:name w:val="4421BFA21F95458AA6CD6AEF9C6653928"/>
    <w:rsid w:val="00A43003"/>
    <w:pPr>
      <w:spacing w:before="120" w:after="120" w:line="360" w:lineRule="auto"/>
    </w:pPr>
    <w:rPr>
      <w:rFonts w:ascii="Arial" w:eastAsia="MS Mincho" w:hAnsi="Arial" w:cs="Times New Roman"/>
      <w:szCs w:val="24"/>
    </w:rPr>
  </w:style>
  <w:style w:type="paragraph" w:customStyle="1" w:styleId="D57AFF54EDF549898016DAE6A600A8978">
    <w:name w:val="D57AFF54EDF549898016DAE6A600A8978"/>
    <w:rsid w:val="00A43003"/>
    <w:pPr>
      <w:spacing w:before="120" w:after="120" w:line="360" w:lineRule="auto"/>
    </w:pPr>
    <w:rPr>
      <w:rFonts w:ascii="Arial" w:eastAsia="MS Mincho" w:hAnsi="Arial" w:cs="Times New Roman"/>
      <w:szCs w:val="24"/>
    </w:rPr>
  </w:style>
  <w:style w:type="paragraph" w:customStyle="1" w:styleId="66B959CD80ED4144B6893B4BBDB1A7D18">
    <w:name w:val="66B959CD80ED4144B6893B4BBDB1A7D18"/>
    <w:rsid w:val="00A43003"/>
    <w:pPr>
      <w:spacing w:before="120" w:after="120" w:line="360" w:lineRule="auto"/>
    </w:pPr>
    <w:rPr>
      <w:rFonts w:ascii="Arial" w:eastAsia="MS Mincho" w:hAnsi="Arial" w:cs="Times New Roman"/>
      <w:szCs w:val="24"/>
    </w:rPr>
  </w:style>
  <w:style w:type="paragraph" w:customStyle="1" w:styleId="832D3795009A45538C146CD7B2BF1AB7">
    <w:name w:val="832D3795009A45538C146CD7B2BF1AB7"/>
    <w:rsid w:val="00A43003"/>
    <w:pPr>
      <w:spacing w:before="120" w:after="120" w:line="360" w:lineRule="auto"/>
    </w:pPr>
    <w:rPr>
      <w:rFonts w:ascii="Arial" w:eastAsia="MS Mincho" w:hAnsi="Arial" w:cs="Times New Roman"/>
      <w:szCs w:val="24"/>
    </w:rPr>
  </w:style>
  <w:style w:type="paragraph" w:customStyle="1" w:styleId="13445898960D46F39EB30FF3942DD61B4">
    <w:name w:val="13445898960D46F39EB30FF3942DD61B4"/>
    <w:rsid w:val="00A43003"/>
    <w:pPr>
      <w:spacing w:before="120" w:after="120" w:line="360" w:lineRule="auto"/>
    </w:pPr>
    <w:rPr>
      <w:rFonts w:ascii="Arial" w:eastAsia="MS Mincho" w:hAnsi="Arial" w:cs="Times New Roman"/>
      <w:szCs w:val="24"/>
    </w:rPr>
  </w:style>
  <w:style w:type="paragraph" w:customStyle="1" w:styleId="82AFB273E3F74BCB9D7EE1536BDDEF733">
    <w:name w:val="82AFB273E3F74BCB9D7EE1536BDDEF733"/>
    <w:rsid w:val="00A43003"/>
    <w:pPr>
      <w:spacing w:before="120" w:after="120" w:line="360" w:lineRule="auto"/>
    </w:pPr>
    <w:rPr>
      <w:rFonts w:ascii="Arial" w:eastAsia="MS Mincho" w:hAnsi="Arial" w:cs="Times New Roman"/>
      <w:szCs w:val="24"/>
    </w:rPr>
  </w:style>
  <w:style w:type="paragraph" w:customStyle="1" w:styleId="4EECBAD4223A4D13B53AA19B66BCAF833">
    <w:name w:val="4EECBAD4223A4D13B53AA19B66BCAF833"/>
    <w:rsid w:val="00A43003"/>
    <w:pPr>
      <w:spacing w:before="120" w:after="120" w:line="360" w:lineRule="auto"/>
    </w:pPr>
    <w:rPr>
      <w:rFonts w:ascii="Arial" w:eastAsia="MS Mincho" w:hAnsi="Arial" w:cs="Times New Roman"/>
      <w:szCs w:val="24"/>
    </w:rPr>
  </w:style>
  <w:style w:type="paragraph" w:customStyle="1" w:styleId="7243581FDC92490C903EDF54C1C8D4643">
    <w:name w:val="7243581FDC92490C903EDF54C1C8D4643"/>
    <w:rsid w:val="00A43003"/>
    <w:pPr>
      <w:spacing w:before="120" w:after="120" w:line="360" w:lineRule="auto"/>
    </w:pPr>
    <w:rPr>
      <w:rFonts w:ascii="Arial" w:eastAsia="MS Mincho" w:hAnsi="Arial" w:cs="Times New Roman"/>
      <w:szCs w:val="24"/>
    </w:rPr>
  </w:style>
  <w:style w:type="paragraph" w:customStyle="1" w:styleId="40DC4112A07E4D068CC526E1FCFAB4D93">
    <w:name w:val="40DC4112A07E4D068CC526E1FCFAB4D93"/>
    <w:rsid w:val="00A43003"/>
    <w:pPr>
      <w:spacing w:before="120" w:after="120" w:line="360" w:lineRule="auto"/>
    </w:pPr>
    <w:rPr>
      <w:rFonts w:ascii="Arial" w:eastAsia="MS Mincho" w:hAnsi="Arial" w:cs="Times New Roman"/>
      <w:szCs w:val="24"/>
    </w:rPr>
  </w:style>
  <w:style w:type="paragraph" w:customStyle="1" w:styleId="E30418E98FB94A1999C6928F8362C41C3">
    <w:name w:val="E30418E98FB94A1999C6928F8362C41C3"/>
    <w:rsid w:val="00A43003"/>
    <w:pPr>
      <w:spacing w:before="120" w:after="120" w:line="360" w:lineRule="auto"/>
    </w:pPr>
    <w:rPr>
      <w:rFonts w:ascii="Arial" w:eastAsia="MS Mincho" w:hAnsi="Arial" w:cs="Times New Roman"/>
      <w:szCs w:val="24"/>
    </w:rPr>
  </w:style>
  <w:style w:type="paragraph" w:customStyle="1" w:styleId="DA4622B6BA214EDC854338CFB1820C053">
    <w:name w:val="DA4622B6BA214EDC854338CFB1820C053"/>
    <w:rsid w:val="00A43003"/>
    <w:pPr>
      <w:spacing w:before="120" w:after="120" w:line="360" w:lineRule="auto"/>
    </w:pPr>
    <w:rPr>
      <w:rFonts w:ascii="Arial" w:eastAsia="MS Mincho" w:hAnsi="Arial" w:cs="Times New Roman"/>
      <w:szCs w:val="24"/>
    </w:rPr>
  </w:style>
  <w:style w:type="paragraph" w:customStyle="1" w:styleId="0663EBCB2BD446FCB9D43C218717D4973">
    <w:name w:val="0663EBCB2BD446FCB9D43C218717D4973"/>
    <w:rsid w:val="00A43003"/>
    <w:pPr>
      <w:spacing w:before="120" w:after="120" w:line="360" w:lineRule="auto"/>
    </w:pPr>
    <w:rPr>
      <w:rFonts w:ascii="Arial" w:eastAsia="MS Mincho" w:hAnsi="Arial" w:cs="Times New Roman"/>
      <w:szCs w:val="24"/>
    </w:rPr>
  </w:style>
  <w:style w:type="paragraph" w:customStyle="1" w:styleId="11A90092C2B840DB89FE856F090D85E93">
    <w:name w:val="11A90092C2B840DB89FE856F090D85E93"/>
    <w:rsid w:val="00A43003"/>
    <w:pPr>
      <w:spacing w:before="120" w:after="120" w:line="360" w:lineRule="auto"/>
    </w:pPr>
    <w:rPr>
      <w:rFonts w:ascii="Arial" w:eastAsia="MS Mincho" w:hAnsi="Arial" w:cs="Times New Roman"/>
      <w:szCs w:val="24"/>
    </w:rPr>
  </w:style>
  <w:style w:type="paragraph" w:customStyle="1" w:styleId="928BAEC811EE4B49BEFC568A9493B89C3">
    <w:name w:val="928BAEC811EE4B49BEFC568A9493B89C3"/>
    <w:rsid w:val="00A43003"/>
    <w:pPr>
      <w:spacing w:before="120" w:after="120" w:line="360" w:lineRule="auto"/>
    </w:pPr>
    <w:rPr>
      <w:rFonts w:ascii="Arial" w:eastAsia="MS Mincho" w:hAnsi="Arial" w:cs="Times New Roman"/>
      <w:szCs w:val="24"/>
    </w:rPr>
  </w:style>
  <w:style w:type="paragraph" w:customStyle="1" w:styleId="3CA1BDA90A204DB3AACBB2E9F55E35C03">
    <w:name w:val="3CA1BDA90A204DB3AACBB2E9F55E35C03"/>
    <w:rsid w:val="00A43003"/>
    <w:pPr>
      <w:spacing w:before="120" w:after="120" w:line="360" w:lineRule="auto"/>
    </w:pPr>
    <w:rPr>
      <w:rFonts w:ascii="Arial" w:eastAsia="MS Mincho" w:hAnsi="Arial" w:cs="Times New Roman"/>
      <w:szCs w:val="24"/>
    </w:rPr>
  </w:style>
  <w:style w:type="paragraph" w:customStyle="1" w:styleId="16968CAB437441AEB85A7FBB769EC5533">
    <w:name w:val="16968CAB437441AEB85A7FBB769EC5533"/>
    <w:rsid w:val="00A43003"/>
    <w:pPr>
      <w:spacing w:before="120" w:after="120" w:line="360" w:lineRule="auto"/>
    </w:pPr>
    <w:rPr>
      <w:rFonts w:ascii="Arial" w:eastAsia="MS Mincho" w:hAnsi="Arial" w:cs="Times New Roman"/>
      <w:szCs w:val="24"/>
    </w:rPr>
  </w:style>
  <w:style w:type="paragraph" w:customStyle="1" w:styleId="31867610BAD64C63B7046D03233DC8853">
    <w:name w:val="31867610BAD64C63B7046D03233DC8853"/>
    <w:rsid w:val="00A43003"/>
    <w:pPr>
      <w:spacing w:before="120" w:after="120" w:line="360" w:lineRule="auto"/>
    </w:pPr>
    <w:rPr>
      <w:rFonts w:ascii="Arial" w:eastAsia="MS Mincho" w:hAnsi="Arial" w:cs="Times New Roman"/>
      <w:szCs w:val="24"/>
    </w:rPr>
  </w:style>
  <w:style w:type="paragraph" w:customStyle="1" w:styleId="484590D9E41547F5AA7D4A70804A8B263">
    <w:name w:val="484590D9E41547F5AA7D4A70804A8B263"/>
    <w:rsid w:val="00A43003"/>
    <w:pPr>
      <w:spacing w:before="120" w:after="120" w:line="360" w:lineRule="auto"/>
    </w:pPr>
    <w:rPr>
      <w:rFonts w:ascii="Arial" w:eastAsia="MS Mincho" w:hAnsi="Arial" w:cs="Times New Roman"/>
      <w:szCs w:val="24"/>
    </w:rPr>
  </w:style>
  <w:style w:type="paragraph" w:customStyle="1" w:styleId="4E32748D6A2447929D4628380CD130942">
    <w:name w:val="4E32748D6A2447929D4628380CD130942"/>
    <w:rsid w:val="00A43003"/>
    <w:pPr>
      <w:spacing w:before="120" w:after="120" w:line="360" w:lineRule="auto"/>
    </w:pPr>
    <w:rPr>
      <w:rFonts w:ascii="Arial" w:eastAsia="MS Mincho" w:hAnsi="Arial" w:cs="Times New Roman"/>
      <w:szCs w:val="24"/>
    </w:rPr>
  </w:style>
  <w:style w:type="paragraph" w:customStyle="1" w:styleId="B9902C46E9244E2C862A762E9700EA842">
    <w:name w:val="B9902C46E9244E2C862A762E9700EA842"/>
    <w:rsid w:val="00A43003"/>
    <w:pPr>
      <w:spacing w:before="120" w:after="120" w:line="360" w:lineRule="auto"/>
    </w:pPr>
    <w:rPr>
      <w:rFonts w:ascii="Arial" w:eastAsia="MS Mincho" w:hAnsi="Arial" w:cs="Times New Roman"/>
      <w:szCs w:val="24"/>
    </w:rPr>
  </w:style>
  <w:style w:type="paragraph" w:customStyle="1" w:styleId="EA1A36E67F0147E5B9066196462D033D1">
    <w:name w:val="EA1A36E67F0147E5B9066196462D033D1"/>
    <w:rsid w:val="00A43003"/>
    <w:pPr>
      <w:spacing w:before="120" w:after="120" w:line="360" w:lineRule="auto"/>
    </w:pPr>
    <w:rPr>
      <w:rFonts w:ascii="Arial" w:eastAsia="MS Mincho" w:hAnsi="Arial" w:cs="Times New Roman"/>
      <w:szCs w:val="24"/>
    </w:rPr>
  </w:style>
  <w:style w:type="paragraph" w:customStyle="1" w:styleId="2F1CF5F5A68A48CAB50F4425C12809D3">
    <w:name w:val="2F1CF5F5A68A48CAB50F4425C12809D3"/>
    <w:rsid w:val="00A43003"/>
    <w:pPr>
      <w:spacing w:before="120" w:after="120" w:line="360" w:lineRule="auto"/>
    </w:pPr>
    <w:rPr>
      <w:rFonts w:ascii="Arial" w:eastAsia="MS Mincho" w:hAnsi="Arial" w:cs="Times New Roman"/>
      <w:szCs w:val="24"/>
    </w:rPr>
  </w:style>
  <w:style w:type="paragraph" w:customStyle="1" w:styleId="D28394B746804BA78238F3EF1580321F">
    <w:name w:val="D28394B746804BA78238F3EF1580321F"/>
    <w:rsid w:val="00A43003"/>
    <w:pPr>
      <w:spacing w:before="120" w:after="120" w:line="360" w:lineRule="auto"/>
    </w:pPr>
    <w:rPr>
      <w:rFonts w:ascii="Arial" w:eastAsia="MS Mincho" w:hAnsi="Arial" w:cs="Times New Roman"/>
      <w:szCs w:val="24"/>
    </w:rPr>
  </w:style>
  <w:style w:type="paragraph" w:customStyle="1" w:styleId="4C614568504E4C9A935A5A84BB2FF27F">
    <w:name w:val="4C614568504E4C9A935A5A84BB2FF27F"/>
    <w:rsid w:val="00A43003"/>
    <w:pPr>
      <w:spacing w:before="120" w:after="120" w:line="360" w:lineRule="auto"/>
    </w:pPr>
    <w:rPr>
      <w:rFonts w:ascii="Arial" w:eastAsia="MS Mincho" w:hAnsi="Arial" w:cs="Times New Roman"/>
      <w:szCs w:val="24"/>
    </w:rPr>
  </w:style>
  <w:style w:type="paragraph" w:customStyle="1" w:styleId="870A3B21B81841CEB311A247FB1D43E2">
    <w:name w:val="870A3B21B81841CEB311A247FB1D43E2"/>
    <w:rsid w:val="00A43003"/>
    <w:pPr>
      <w:spacing w:before="120" w:after="120" w:line="360" w:lineRule="auto"/>
    </w:pPr>
    <w:rPr>
      <w:rFonts w:ascii="Arial" w:eastAsia="MS Mincho" w:hAnsi="Arial" w:cs="Times New Roman"/>
      <w:szCs w:val="24"/>
    </w:rPr>
  </w:style>
  <w:style w:type="paragraph" w:customStyle="1" w:styleId="BF5867CCEB9940EA8BCA890AEC0C419D">
    <w:name w:val="BF5867CCEB9940EA8BCA890AEC0C419D"/>
    <w:rsid w:val="00A43003"/>
  </w:style>
  <w:style w:type="paragraph" w:customStyle="1" w:styleId="59F445E43C8E4B459C17E5E50E232A83">
    <w:name w:val="59F445E43C8E4B459C17E5E50E232A83"/>
    <w:rsid w:val="00A43003"/>
  </w:style>
  <w:style w:type="paragraph" w:customStyle="1" w:styleId="8AE9099DBD0642A7B9C286C7DEDC71AB">
    <w:name w:val="8AE9099DBD0642A7B9C286C7DEDC71AB"/>
    <w:rsid w:val="00A43003"/>
  </w:style>
  <w:style w:type="paragraph" w:customStyle="1" w:styleId="83349A059FEC44B792FB6AF95760DEF2">
    <w:name w:val="83349A059FEC44B792FB6AF95760DEF2"/>
    <w:rsid w:val="00A43003"/>
  </w:style>
  <w:style w:type="paragraph" w:customStyle="1" w:styleId="688231A3C28943DFA0DEC6F1402D2421">
    <w:name w:val="688231A3C28943DFA0DEC6F1402D2421"/>
    <w:rsid w:val="00A43003"/>
  </w:style>
  <w:style w:type="paragraph" w:customStyle="1" w:styleId="609558FE437742D68C03CC25C3174D62">
    <w:name w:val="609558FE437742D68C03CC25C3174D62"/>
    <w:rsid w:val="00592552"/>
  </w:style>
  <w:style w:type="paragraph" w:customStyle="1" w:styleId="B3342F51C67F4CB2A477CB14F87C3B85">
    <w:name w:val="B3342F51C67F4CB2A477CB14F87C3B85"/>
    <w:rsid w:val="00592552"/>
  </w:style>
  <w:style w:type="paragraph" w:customStyle="1" w:styleId="51748697961F4942B664DCF2D5C9DF05">
    <w:name w:val="51748697961F4942B664DCF2D5C9DF05"/>
    <w:rsid w:val="00592552"/>
  </w:style>
  <w:style w:type="paragraph" w:customStyle="1" w:styleId="AE36AD6796D0464F89826E3EF5CD24CB">
    <w:name w:val="AE36AD6796D0464F89826E3EF5CD24CB"/>
    <w:rsid w:val="00592552"/>
  </w:style>
  <w:style w:type="paragraph" w:customStyle="1" w:styleId="6A8235C7401D4093B99D911464B18DAC">
    <w:name w:val="6A8235C7401D4093B99D911464B18DAC"/>
    <w:rsid w:val="00592552"/>
  </w:style>
  <w:style w:type="paragraph" w:customStyle="1" w:styleId="16E88CAFE92D4D13A9DEDA92BA9B3F0C">
    <w:name w:val="16E88CAFE92D4D13A9DEDA92BA9B3F0C"/>
    <w:rsid w:val="00592552"/>
  </w:style>
  <w:style w:type="paragraph" w:customStyle="1" w:styleId="C27B7BAFF2474B5F935149080BE4654C">
    <w:name w:val="C27B7BAFF2474B5F935149080BE4654C"/>
    <w:rsid w:val="00592552"/>
  </w:style>
  <w:style w:type="paragraph" w:customStyle="1" w:styleId="FADD0A10212F4E9685B738D944D5ED18">
    <w:name w:val="FADD0A10212F4E9685B738D944D5ED18"/>
    <w:rsid w:val="00592552"/>
  </w:style>
  <w:style w:type="paragraph" w:customStyle="1" w:styleId="D1C4FD0B115046CEA443CB56D295DC8C">
    <w:name w:val="D1C4FD0B115046CEA443CB56D295DC8C"/>
    <w:rsid w:val="00592552"/>
  </w:style>
  <w:style w:type="paragraph" w:customStyle="1" w:styleId="429FFCFB194C401591CD8F836717B969">
    <w:name w:val="429FFCFB194C401591CD8F836717B969"/>
    <w:rsid w:val="00592552"/>
  </w:style>
  <w:style w:type="paragraph" w:customStyle="1" w:styleId="0C69EC6113C74726A46DEFB7F4877A79">
    <w:name w:val="0C69EC6113C74726A46DEFB7F4877A79"/>
    <w:rsid w:val="00592552"/>
  </w:style>
  <w:style w:type="paragraph" w:customStyle="1" w:styleId="160D5FEDFA3A4879AF9D5AEB70C1EFBF">
    <w:name w:val="160D5FEDFA3A4879AF9D5AEB70C1EFBF"/>
    <w:rsid w:val="006A41B3"/>
  </w:style>
  <w:style w:type="paragraph" w:customStyle="1" w:styleId="8BFCE907DEEA4BEB9942B6FA36E4C066">
    <w:name w:val="8BFCE907DEEA4BEB9942B6FA36E4C066"/>
    <w:rsid w:val="006A41B3"/>
  </w:style>
  <w:style w:type="paragraph" w:customStyle="1" w:styleId="BC86C3F77495419384F83E71B8B2CD92">
    <w:name w:val="BC86C3F77495419384F83E71B8B2CD92"/>
    <w:rsid w:val="006A41B3"/>
  </w:style>
  <w:style w:type="paragraph" w:customStyle="1" w:styleId="0279B4BAE4124AAD9858D33670C27B42">
    <w:name w:val="0279B4BAE4124AAD9858D33670C27B42"/>
    <w:rsid w:val="006A41B3"/>
  </w:style>
  <w:style w:type="paragraph" w:customStyle="1" w:styleId="732D46CD0F664979B5814866468B48BC">
    <w:name w:val="732D46CD0F664979B5814866468B48BC"/>
    <w:rsid w:val="006A41B3"/>
  </w:style>
  <w:style w:type="paragraph" w:customStyle="1" w:styleId="D99746E36BA844E28677B01878EAB19B12">
    <w:name w:val="D99746E36BA844E28677B01878EAB19B12"/>
    <w:rsid w:val="00751428"/>
    <w:pPr>
      <w:spacing w:before="120" w:after="120" w:line="360" w:lineRule="auto"/>
    </w:pPr>
    <w:rPr>
      <w:rFonts w:ascii="Arial" w:eastAsia="MS Mincho" w:hAnsi="Arial" w:cs="Times New Roman"/>
      <w:szCs w:val="24"/>
    </w:rPr>
  </w:style>
  <w:style w:type="paragraph" w:customStyle="1" w:styleId="D956EC22155346D49817F0FBB09CFAC18">
    <w:name w:val="D956EC22155346D49817F0FBB09CFAC18"/>
    <w:rsid w:val="00751428"/>
    <w:pPr>
      <w:spacing w:before="120" w:after="120" w:line="360" w:lineRule="auto"/>
    </w:pPr>
    <w:rPr>
      <w:rFonts w:ascii="Arial" w:eastAsia="MS Mincho" w:hAnsi="Arial" w:cs="Times New Roman"/>
      <w:szCs w:val="24"/>
    </w:rPr>
  </w:style>
  <w:style w:type="paragraph" w:customStyle="1" w:styleId="7B2FEDB6FCD04961B63740D83219C04A9">
    <w:name w:val="7B2FEDB6FCD04961B63740D83219C04A9"/>
    <w:rsid w:val="00751428"/>
    <w:pPr>
      <w:spacing w:before="120" w:after="120" w:line="360" w:lineRule="auto"/>
    </w:pPr>
    <w:rPr>
      <w:rFonts w:ascii="Arial" w:eastAsia="MS Mincho" w:hAnsi="Arial" w:cs="Times New Roman"/>
      <w:szCs w:val="24"/>
    </w:rPr>
  </w:style>
  <w:style w:type="paragraph" w:customStyle="1" w:styleId="60608292ED96490281B6B9147AD488F59">
    <w:name w:val="60608292ED96490281B6B9147AD488F59"/>
    <w:rsid w:val="00751428"/>
    <w:pPr>
      <w:spacing w:before="120" w:after="120" w:line="360" w:lineRule="auto"/>
    </w:pPr>
    <w:rPr>
      <w:rFonts w:ascii="Arial" w:eastAsia="MS Mincho" w:hAnsi="Arial" w:cs="Times New Roman"/>
      <w:szCs w:val="24"/>
    </w:rPr>
  </w:style>
  <w:style w:type="paragraph" w:customStyle="1" w:styleId="566CB2FE25F741E38AE9AE686473E1559">
    <w:name w:val="566CB2FE25F741E38AE9AE686473E1559"/>
    <w:rsid w:val="00751428"/>
    <w:pPr>
      <w:spacing w:before="120" w:after="120" w:line="360" w:lineRule="auto"/>
    </w:pPr>
    <w:rPr>
      <w:rFonts w:ascii="Arial" w:eastAsia="MS Mincho" w:hAnsi="Arial" w:cs="Times New Roman"/>
      <w:szCs w:val="24"/>
    </w:rPr>
  </w:style>
  <w:style w:type="paragraph" w:customStyle="1" w:styleId="F06C5D28E3C346C5B29685E531F335E59">
    <w:name w:val="F06C5D28E3C346C5B29685E531F335E59"/>
    <w:rsid w:val="00751428"/>
    <w:pPr>
      <w:spacing w:before="120" w:after="120" w:line="360" w:lineRule="auto"/>
    </w:pPr>
    <w:rPr>
      <w:rFonts w:ascii="Arial" w:eastAsia="MS Mincho" w:hAnsi="Arial" w:cs="Times New Roman"/>
      <w:szCs w:val="24"/>
    </w:rPr>
  </w:style>
  <w:style w:type="paragraph" w:customStyle="1" w:styleId="E994908A278C4722A055D40D0537F3029">
    <w:name w:val="E994908A278C4722A055D40D0537F3029"/>
    <w:rsid w:val="00751428"/>
    <w:pPr>
      <w:spacing w:before="120" w:after="120" w:line="360" w:lineRule="auto"/>
    </w:pPr>
    <w:rPr>
      <w:rFonts w:ascii="Arial" w:eastAsia="MS Mincho" w:hAnsi="Arial" w:cs="Times New Roman"/>
      <w:szCs w:val="24"/>
    </w:rPr>
  </w:style>
  <w:style w:type="paragraph" w:customStyle="1" w:styleId="68F049ECCF1849308AB5057C50F6F78D9">
    <w:name w:val="68F049ECCF1849308AB5057C50F6F78D9"/>
    <w:rsid w:val="00751428"/>
    <w:pPr>
      <w:spacing w:before="120" w:after="120" w:line="360" w:lineRule="auto"/>
    </w:pPr>
    <w:rPr>
      <w:rFonts w:ascii="Arial" w:eastAsia="MS Mincho" w:hAnsi="Arial" w:cs="Times New Roman"/>
      <w:szCs w:val="24"/>
    </w:rPr>
  </w:style>
  <w:style w:type="paragraph" w:customStyle="1" w:styleId="2D4D530C9D2D4660B31B8AA6BA9CD6B39">
    <w:name w:val="2D4D530C9D2D4660B31B8AA6BA9CD6B39"/>
    <w:rsid w:val="00751428"/>
    <w:pPr>
      <w:spacing w:before="120" w:after="120" w:line="360" w:lineRule="auto"/>
    </w:pPr>
    <w:rPr>
      <w:rFonts w:ascii="Arial" w:eastAsia="MS Mincho" w:hAnsi="Arial" w:cs="Times New Roman"/>
      <w:szCs w:val="24"/>
    </w:rPr>
  </w:style>
  <w:style w:type="paragraph" w:customStyle="1" w:styleId="75EBF8DC041C4E3A92B59F10E1F223489">
    <w:name w:val="75EBF8DC041C4E3A92B59F10E1F223489"/>
    <w:rsid w:val="00751428"/>
    <w:pPr>
      <w:spacing w:before="120" w:after="120" w:line="360" w:lineRule="auto"/>
    </w:pPr>
    <w:rPr>
      <w:rFonts w:ascii="Arial" w:eastAsia="MS Mincho" w:hAnsi="Arial" w:cs="Times New Roman"/>
      <w:szCs w:val="24"/>
    </w:rPr>
  </w:style>
  <w:style w:type="paragraph" w:customStyle="1" w:styleId="37A51ECE97CE49B69FCB7D88706938169">
    <w:name w:val="37A51ECE97CE49B69FCB7D88706938169"/>
    <w:rsid w:val="00751428"/>
    <w:pPr>
      <w:spacing w:before="120" w:after="120" w:line="360" w:lineRule="auto"/>
    </w:pPr>
    <w:rPr>
      <w:rFonts w:ascii="Arial" w:eastAsia="MS Mincho" w:hAnsi="Arial" w:cs="Times New Roman"/>
      <w:szCs w:val="24"/>
    </w:rPr>
  </w:style>
  <w:style w:type="paragraph" w:customStyle="1" w:styleId="CA1530D762AA412BAA5F0B8AB6E0945D9">
    <w:name w:val="CA1530D762AA412BAA5F0B8AB6E0945D9"/>
    <w:rsid w:val="00751428"/>
    <w:pPr>
      <w:spacing w:before="120" w:after="120" w:line="360" w:lineRule="auto"/>
    </w:pPr>
    <w:rPr>
      <w:rFonts w:ascii="Arial" w:eastAsia="MS Mincho" w:hAnsi="Arial" w:cs="Times New Roman"/>
      <w:szCs w:val="24"/>
    </w:rPr>
  </w:style>
  <w:style w:type="paragraph" w:customStyle="1" w:styleId="CCE0E96F4404404E8354C63930A632819">
    <w:name w:val="CCE0E96F4404404E8354C63930A632819"/>
    <w:rsid w:val="00751428"/>
    <w:pPr>
      <w:spacing w:before="120" w:after="120" w:line="360" w:lineRule="auto"/>
    </w:pPr>
    <w:rPr>
      <w:rFonts w:ascii="Arial" w:eastAsia="MS Mincho" w:hAnsi="Arial" w:cs="Times New Roman"/>
      <w:szCs w:val="24"/>
    </w:rPr>
  </w:style>
  <w:style w:type="paragraph" w:customStyle="1" w:styleId="4421BFA21F95458AA6CD6AEF9C6653929">
    <w:name w:val="4421BFA21F95458AA6CD6AEF9C6653929"/>
    <w:rsid w:val="00751428"/>
    <w:pPr>
      <w:spacing w:before="120" w:after="120" w:line="360" w:lineRule="auto"/>
    </w:pPr>
    <w:rPr>
      <w:rFonts w:ascii="Arial" w:eastAsia="MS Mincho" w:hAnsi="Arial" w:cs="Times New Roman"/>
      <w:szCs w:val="24"/>
    </w:rPr>
  </w:style>
  <w:style w:type="paragraph" w:customStyle="1" w:styleId="D57AFF54EDF549898016DAE6A600A8979">
    <w:name w:val="D57AFF54EDF549898016DAE6A600A8979"/>
    <w:rsid w:val="00751428"/>
    <w:pPr>
      <w:spacing w:before="120" w:after="120" w:line="360" w:lineRule="auto"/>
    </w:pPr>
    <w:rPr>
      <w:rFonts w:ascii="Arial" w:eastAsia="MS Mincho" w:hAnsi="Arial" w:cs="Times New Roman"/>
      <w:szCs w:val="24"/>
    </w:rPr>
  </w:style>
  <w:style w:type="paragraph" w:customStyle="1" w:styleId="66B959CD80ED4144B6893B4BBDB1A7D19">
    <w:name w:val="66B959CD80ED4144B6893B4BBDB1A7D19"/>
    <w:rsid w:val="00751428"/>
    <w:pPr>
      <w:spacing w:before="120" w:after="120" w:line="360" w:lineRule="auto"/>
    </w:pPr>
    <w:rPr>
      <w:rFonts w:ascii="Arial" w:eastAsia="MS Mincho" w:hAnsi="Arial" w:cs="Times New Roman"/>
      <w:szCs w:val="24"/>
    </w:rPr>
  </w:style>
  <w:style w:type="paragraph" w:customStyle="1" w:styleId="832D3795009A45538C146CD7B2BF1AB71">
    <w:name w:val="832D3795009A45538C146CD7B2BF1AB71"/>
    <w:rsid w:val="00751428"/>
    <w:pPr>
      <w:spacing w:before="120" w:after="120" w:line="360" w:lineRule="auto"/>
    </w:pPr>
    <w:rPr>
      <w:rFonts w:ascii="Arial" w:eastAsia="MS Mincho" w:hAnsi="Arial" w:cs="Times New Roman"/>
      <w:szCs w:val="24"/>
    </w:rPr>
  </w:style>
  <w:style w:type="paragraph" w:customStyle="1" w:styleId="13445898960D46F39EB30FF3942DD61B5">
    <w:name w:val="13445898960D46F39EB30FF3942DD61B5"/>
    <w:rsid w:val="00751428"/>
    <w:pPr>
      <w:spacing w:before="120" w:after="120" w:line="360" w:lineRule="auto"/>
    </w:pPr>
    <w:rPr>
      <w:rFonts w:ascii="Arial" w:eastAsia="MS Mincho" w:hAnsi="Arial" w:cs="Times New Roman"/>
      <w:szCs w:val="24"/>
    </w:rPr>
  </w:style>
  <w:style w:type="paragraph" w:customStyle="1" w:styleId="732D46CD0F664979B5814866468B48BC1">
    <w:name w:val="732D46CD0F664979B5814866468B48BC1"/>
    <w:rsid w:val="00751428"/>
    <w:pPr>
      <w:spacing w:before="120" w:after="120" w:line="360" w:lineRule="auto"/>
    </w:pPr>
    <w:rPr>
      <w:rFonts w:ascii="Arial" w:eastAsia="MS Mincho" w:hAnsi="Arial" w:cs="Times New Roman"/>
      <w:szCs w:val="24"/>
    </w:rPr>
  </w:style>
  <w:style w:type="paragraph" w:customStyle="1" w:styleId="4EECBAD4223A4D13B53AA19B66BCAF834">
    <w:name w:val="4EECBAD4223A4D13B53AA19B66BCAF834"/>
    <w:rsid w:val="00751428"/>
    <w:pPr>
      <w:spacing w:before="120" w:after="120" w:line="360" w:lineRule="auto"/>
    </w:pPr>
    <w:rPr>
      <w:rFonts w:ascii="Arial" w:eastAsia="MS Mincho" w:hAnsi="Arial" w:cs="Times New Roman"/>
      <w:szCs w:val="24"/>
    </w:rPr>
  </w:style>
  <w:style w:type="paragraph" w:customStyle="1" w:styleId="4E32748D6A2447929D4628380CD130943">
    <w:name w:val="4E32748D6A2447929D4628380CD130943"/>
    <w:rsid w:val="00751428"/>
    <w:pPr>
      <w:spacing w:before="120" w:after="120" w:line="360" w:lineRule="auto"/>
    </w:pPr>
    <w:rPr>
      <w:rFonts w:ascii="Arial" w:eastAsia="MS Mincho" w:hAnsi="Arial" w:cs="Times New Roman"/>
      <w:szCs w:val="24"/>
    </w:rPr>
  </w:style>
  <w:style w:type="paragraph" w:customStyle="1" w:styleId="B9902C46E9244E2C862A762E9700EA843">
    <w:name w:val="B9902C46E9244E2C862A762E9700EA843"/>
    <w:rsid w:val="00751428"/>
    <w:pPr>
      <w:spacing w:before="120" w:after="120" w:line="360" w:lineRule="auto"/>
    </w:pPr>
    <w:rPr>
      <w:rFonts w:ascii="Arial" w:eastAsia="MS Mincho" w:hAnsi="Arial" w:cs="Times New Roman"/>
      <w:szCs w:val="24"/>
    </w:rPr>
  </w:style>
  <w:style w:type="paragraph" w:customStyle="1" w:styleId="EA1A36E67F0147E5B9066196462D033D2">
    <w:name w:val="EA1A36E67F0147E5B9066196462D033D2"/>
    <w:rsid w:val="00751428"/>
    <w:pPr>
      <w:spacing w:before="120" w:after="120" w:line="360" w:lineRule="auto"/>
    </w:pPr>
    <w:rPr>
      <w:rFonts w:ascii="Arial" w:eastAsia="MS Mincho" w:hAnsi="Arial" w:cs="Times New Roman"/>
      <w:szCs w:val="24"/>
    </w:rPr>
  </w:style>
  <w:style w:type="paragraph" w:customStyle="1" w:styleId="2F1CF5F5A68A48CAB50F4425C12809D31">
    <w:name w:val="2F1CF5F5A68A48CAB50F4425C12809D31"/>
    <w:rsid w:val="00751428"/>
    <w:pPr>
      <w:spacing w:before="120" w:after="120" w:line="360" w:lineRule="auto"/>
    </w:pPr>
    <w:rPr>
      <w:rFonts w:ascii="Arial" w:eastAsia="MS Mincho" w:hAnsi="Arial" w:cs="Times New Roman"/>
      <w:szCs w:val="24"/>
    </w:rPr>
  </w:style>
  <w:style w:type="paragraph" w:customStyle="1" w:styleId="D28394B746804BA78238F3EF1580321F1">
    <w:name w:val="D28394B746804BA78238F3EF1580321F1"/>
    <w:rsid w:val="00751428"/>
    <w:pPr>
      <w:spacing w:before="120" w:after="120" w:line="360" w:lineRule="auto"/>
    </w:pPr>
    <w:rPr>
      <w:rFonts w:ascii="Arial" w:eastAsia="MS Mincho" w:hAnsi="Arial" w:cs="Times New Roman"/>
      <w:szCs w:val="24"/>
    </w:rPr>
  </w:style>
  <w:style w:type="paragraph" w:customStyle="1" w:styleId="609558FE437742D68C03CC25C3174D621">
    <w:name w:val="609558FE437742D68C03CC25C3174D621"/>
    <w:rsid w:val="00751428"/>
    <w:pPr>
      <w:spacing w:before="120" w:after="120" w:line="360" w:lineRule="auto"/>
    </w:pPr>
    <w:rPr>
      <w:rFonts w:ascii="Arial" w:eastAsia="MS Mincho" w:hAnsi="Arial" w:cs="Times New Roman"/>
      <w:szCs w:val="24"/>
    </w:rPr>
  </w:style>
  <w:style w:type="paragraph" w:customStyle="1" w:styleId="B3342F51C67F4CB2A477CB14F87C3B851">
    <w:name w:val="B3342F51C67F4CB2A477CB14F87C3B851"/>
    <w:rsid w:val="00751428"/>
    <w:pPr>
      <w:spacing w:before="120" w:after="120" w:line="360" w:lineRule="auto"/>
    </w:pPr>
    <w:rPr>
      <w:rFonts w:ascii="Arial" w:eastAsia="MS Mincho" w:hAnsi="Arial" w:cs="Times New Roman"/>
      <w:szCs w:val="24"/>
    </w:rPr>
  </w:style>
  <w:style w:type="paragraph" w:customStyle="1" w:styleId="51748697961F4942B664DCF2D5C9DF051">
    <w:name w:val="51748697961F4942B664DCF2D5C9DF051"/>
    <w:rsid w:val="00751428"/>
    <w:pPr>
      <w:spacing w:before="120" w:after="120" w:line="360" w:lineRule="auto"/>
    </w:pPr>
    <w:rPr>
      <w:rFonts w:ascii="Arial" w:eastAsia="MS Mincho" w:hAnsi="Arial" w:cs="Times New Roman"/>
      <w:szCs w:val="24"/>
    </w:rPr>
  </w:style>
  <w:style w:type="paragraph" w:customStyle="1" w:styleId="AE36AD6796D0464F89826E3EF5CD24CB1">
    <w:name w:val="AE36AD6796D0464F89826E3EF5CD24CB1"/>
    <w:rsid w:val="00751428"/>
    <w:pPr>
      <w:spacing w:before="120" w:after="120" w:line="360" w:lineRule="auto"/>
    </w:pPr>
    <w:rPr>
      <w:rFonts w:ascii="Arial" w:eastAsia="MS Mincho" w:hAnsi="Arial" w:cs="Times New Roman"/>
      <w:szCs w:val="24"/>
    </w:rPr>
  </w:style>
  <w:style w:type="paragraph" w:customStyle="1" w:styleId="6A8235C7401D4093B99D911464B18DAC1">
    <w:name w:val="6A8235C7401D4093B99D911464B18DAC1"/>
    <w:rsid w:val="00751428"/>
    <w:pPr>
      <w:spacing w:before="120" w:after="120" w:line="360" w:lineRule="auto"/>
    </w:pPr>
    <w:rPr>
      <w:rFonts w:ascii="Arial" w:eastAsia="MS Mincho" w:hAnsi="Arial" w:cs="Times New Roman"/>
      <w:szCs w:val="24"/>
    </w:rPr>
  </w:style>
  <w:style w:type="paragraph" w:customStyle="1" w:styleId="16E88CAFE92D4D13A9DEDA92BA9B3F0C1">
    <w:name w:val="16E88CAFE92D4D13A9DEDA92BA9B3F0C1"/>
    <w:rsid w:val="00751428"/>
    <w:pPr>
      <w:spacing w:before="120" w:after="120" w:line="360" w:lineRule="auto"/>
    </w:pPr>
    <w:rPr>
      <w:rFonts w:ascii="Arial" w:eastAsia="MS Mincho" w:hAnsi="Arial" w:cs="Times New Roman"/>
      <w:szCs w:val="24"/>
    </w:rPr>
  </w:style>
  <w:style w:type="paragraph" w:customStyle="1" w:styleId="C27B7BAFF2474B5F935149080BE4654C1">
    <w:name w:val="C27B7BAFF2474B5F935149080BE4654C1"/>
    <w:rsid w:val="00751428"/>
    <w:pPr>
      <w:spacing w:before="120" w:after="120" w:line="360" w:lineRule="auto"/>
    </w:pPr>
    <w:rPr>
      <w:rFonts w:ascii="Arial" w:eastAsia="MS Mincho" w:hAnsi="Arial" w:cs="Times New Roman"/>
      <w:szCs w:val="24"/>
    </w:rPr>
  </w:style>
  <w:style w:type="paragraph" w:customStyle="1" w:styleId="FADD0A10212F4E9685B738D944D5ED181">
    <w:name w:val="FADD0A10212F4E9685B738D944D5ED181"/>
    <w:rsid w:val="00751428"/>
    <w:pPr>
      <w:spacing w:before="120" w:after="120" w:line="360" w:lineRule="auto"/>
    </w:pPr>
    <w:rPr>
      <w:rFonts w:ascii="Arial" w:eastAsia="MS Mincho" w:hAnsi="Arial" w:cs="Times New Roman"/>
      <w:szCs w:val="24"/>
    </w:rPr>
  </w:style>
  <w:style w:type="paragraph" w:customStyle="1" w:styleId="D1C4FD0B115046CEA443CB56D295DC8C1">
    <w:name w:val="D1C4FD0B115046CEA443CB56D295DC8C1"/>
    <w:rsid w:val="00751428"/>
    <w:pPr>
      <w:spacing w:before="120" w:after="120" w:line="360" w:lineRule="auto"/>
    </w:pPr>
    <w:rPr>
      <w:rFonts w:ascii="Arial" w:eastAsia="MS Mincho" w:hAnsi="Arial" w:cs="Times New Roman"/>
      <w:szCs w:val="24"/>
    </w:rPr>
  </w:style>
  <w:style w:type="paragraph" w:customStyle="1" w:styleId="429FFCFB194C401591CD8F836717B9691">
    <w:name w:val="429FFCFB194C401591CD8F836717B9691"/>
    <w:rsid w:val="00751428"/>
    <w:pPr>
      <w:spacing w:before="120" w:after="120" w:line="360" w:lineRule="auto"/>
    </w:pPr>
    <w:rPr>
      <w:rFonts w:ascii="Arial" w:eastAsia="MS Mincho" w:hAnsi="Arial" w:cs="Times New Roman"/>
      <w:szCs w:val="24"/>
    </w:rPr>
  </w:style>
  <w:style w:type="paragraph" w:customStyle="1" w:styleId="0C69EC6113C74726A46DEFB7F4877A791">
    <w:name w:val="0C69EC6113C74726A46DEFB7F4877A791"/>
    <w:rsid w:val="00751428"/>
    <w:pPr>
      <w:spacing w:before="120" w:after="120" w:line="360" w:lineRule="auto"/>
    </w:pPr>
    <w:rPr>
      <w:rFonts w:ascii="Arial" w:eastAsia="MS Mincho" w:hAnsi="Arial" w:cs="Times New Roman"/>
      <w:szCs w:val="24"/>
    </w:rPr>
  </w:style>
  <w:style w:type="paragraph" w:customStyle="1" w:styleId="4C614568504E4C9A935A5A84BB2FF27F1">
    <w:name w:val="4C614568504E4C9A935A5A84BB2FF27F1"/>
    <w:rsid w:val="00751428"/>
    <w:pPr>
      <w:spacing w:before="120" w:after="120" w:line="360" w:lineRule="auto"/>
    </w:pPr>
    <w:rPr>
      <w:rFonts w:ascii="Arial" w:eastAsia="MS Mincho" w:hAnsi="Arial" w:cs="Times New Roman"/>
      <w:szCs w:val="24"/>
    </w:rPr>
  </w:style>
  <w:style w:type="paragraph" w:customStyle="1" w:styleId="870A3B21B81841CEB311A247FB1D43E21">
    <w:name w:val="870A3B21B81841CEB311A247FB1D43E21"/>
    <w:rsid w:val="00751428"/>
    <w:pPr>
      <w:spacing w:before="120" w:after="120" w:line="360" w:lineRule="auto"/>
    </w:pPr>
    <w:rPr>
      <w:rFonts w:ascii="Arial" w:eastAsia="MS Mincho" w:hAnsi="Arial" w:cs="Times New Roman"/>
      <w:szCs w:val="24"/>
    </w:rPr>
  </w:style>
  <w:style w:type="paragraph" w:customStyle="1" w:styleId="6044876765C647D9A3A82B635AFD771F">
    <w:name w:val="6044876765C647D9A3A82B635AFD771F"/>
    <w:rsid w:val="00751428"/>
  </w:style>
  <w:style w:type="paragraph" w:customStyle="1" w:styleId="D99746E36BA844E28677B01878EAB19B13">
    <w:name w:val="D99746E36BA844E28677B01878EAB19B13"/>
    <w:rsid w:val="00751428"/>
    <w:pPr>
      <w:spacing w:before="120" w:after="120" w:line="360" w:lineRule="auto"/>
    </w:pPr>
    <w:rPr>
      <w:rFonts w:ascii="Arial" w:eastAsia="MS Mincho" w:hAnsi="Arial" w:cs="Times New Roman"/>
      <w:szCs w:val="24"/>
    </w:rPr>
  </w:style>
  <w:style w:type="paragraph" w:customStyle="1" w:styleId="D956EC22155346D49817F0FBB09CFAC19">
    <w:name w:val="D956EC22155346D49817F0FBB09CFAC19"/>
    <w:rsid w:val="00751428"/>
    <w:pPr>
      <w:spacing w:before="120" w:after="120" w:line="360" w:lineRule="auto"/>
    </w:pPr>
    <w:rPr>
      <w:rFonts w:ascii="Arial" w:eastAsia="MS Mincho" w:hAnsi="Arial" w:cs="Times New Roman"/>
      <w:szCs w:val="24"/>
    </w:rPr>
  </w:style>
  <w:style w:type="paragraph" w:customStyle="1" w:styleId="EA1A36E67F0147E5B9066196462D033D3">
    <w:name w:val="EA1A36E67F0147E5B9066196462D033D3"/>
    <w:rsid w:val="00751428"/>
    <w:pPr>
      <w:spacing w:before="120" w:after="120" w:line="360" w:lineRule="auto"/>
    </w:pPr>
    <w:rPr>
      <w:rFonts w:ascii="Arial" w:eastAsia="MS Mincho" w:hAnsi="Arial" w:cs="Times New Roman"/>
      <w:szCs w:val="24"/>
    </w:rPr>
  </w:style>
  <w:style w:type="paragraph" w:customStyle="1" w:styleId="2F1CF5F5A68A48CAB50F4425C12809D32">
    <w:name w:val="2F1CF5F5A68A48CAB50F4425C12809D32"/>
    <w:rsid w:val="00751428"/>
    <w:pPr>
      <w:spacing w:before="120" w:after="120" w:line="360" w:lineRule="auto"/>
    </w:pPr>
    <w:rPr>
      <w:rFonts w:ascii="Arial" w:eastAsia="MS Mincho" w:hAnsi="Arial" w:cs="Times New Roman"/>
      <w:szCs w:val="24"/>
    </w:rPr>
  </w:style>
  <w:style w:type="paragraph" w:customStyle="1" w:styleId="609558FE437742D68C03CC25C3174D622">
    <w:name w:val="609558FE437742D68C03CC25C3174D622"/>
    <w:rsid w:val="00751428"/>
    <w:pPr>
      <w:spacing w:before="120" w:after="120" w:line="360" w:lineRule="auto"/>
    </w:pPr>
    <w:rPr>
      <w:rFonts w:ascii="Arial" w:eastAsia="MS Mincho" w:hAnsi="Arial" w:cs="Times New Roman"/>
      <w:szCs w:val="24"/>
    </w:rPr>
  </w:style>
  <w:style w:type="paragraph" w:customStyle="1" w:styleId="FB4EF079E06E48A4A54E7ACF488FF0BC">
    <w:name w:val="FB4EF079E06E48A4A54E7ACF488FF0BC"/>
    <w:rsid w:val="00EF5E7B"/>
    <w:pPr>
      <w:spacing w:before="120" w:after="120" w:line="360" w:lineRule="auto"/>
    </w:pPr>
    <w:rPr>
      <w:rFonts w:ascii="Arial" w:eastAsia="MS Mincho" w:hAnsi="Arial" w:cs="Times New Roman"/>
      <w:szCs w:val="24"/>
    </w:rPr>
  </w:style>
  <w:style w:type="paragraph" w:customStyle="1" w:styleId="D99746E36BA844E28677B01878EAB19B14">
    <w:name w:val="D99746E36BA844E28677B01878EAB19B14"/>
    <w:rsid w:val="00EF5E7B"/>
    <w:pPr>
      <w:spacing w:before="120" w:after="120" w:line="360" w:lineRule="auto"/>
    </w:pPr>
    <w:rPr>
      <w:rFonts w:ascii="Arial" w:eastAsia="MS Mincho" w:hAnsi="Arial" w:cs="Times New Roman"/>
      <w:szCs w:val="24"/>
    </w:rPr>
  </w:style>
  <w:style w:type="paragraph" w:customStyle="1" w:styleId="EA1A36E67F0147E5B9066196462D033D4">
    <w:name w:val="EA1A36E67F0147E5B9066196462D033D4"/>
    <w:rsid w:val="00EF5E7B"/>
    <w:pPr>
      <w:spacing w:before="120" w:after="120" w:line="360" w:lineRule="auto"/>
    </w:pPr>
    <w:rPr>
      <w:rFonts w:ascii="Arial" w:eastAsia="MS Mincho" w:hAnsi="Arial" w:cs="Times New Roman"/>
      <w:szCs w:val="24"/>
    </w:rPr>
  </w:style>
  <w:style w:type="paragraph" w:customStyle="1" w:styleId="2F1CF5F5A68A48CAB50F4425C12809D33">
    <w:name w:val="2F1CF5F5A68A48CAB50F4425C12809D33"/>
    <w:rsid w:val="00EF5E7B"/>
    <w:pPr>
      <w:spacing w:before="120" w:after="120" w:line="360" w:lineRule="auto"/>
    </w:pPr>
    <w:rPr>
      <w:rFonts w:ascii="Arial" w:eastAsia="MS Mincho" w:hAnsi="Arial" w:cs="Times New Roman"/>
      <w:szCs w:val="24"/>
    </w:rPr>
  </w:style>
  <w:style w:type="paragraph" w:customStyle="1" w:styleId="609558FE437742D68C03CC25C3174D623">
    <w:name w:val="609558FE437742D68C03CC25C3174D623"/>
    <w:rsid w:val="00EF5E7B"/>
    <w:pPr>
      <w:spacing w:before="120" w:after="120" w:line="360" w:lineRule="auto"/>
    </w:pPr>
    <w:rPr>
      <w:rFonts w:ascii="Arial" w:eastAsia="MS Mincho" w:hAnsi="Arial" w:cs="Times New Roman"/>
      <w:szCs w:val="24"/>
    </w:rPr>
  </w:style>
  <w:style w:type="paragraph" w:customStyle="1" w:styleId="FB4EF079E06E48A4A54E7ACF488FF0BC1">
    <w:name w:val="FB4EF079E06E48A4A54E7ACF488FF0BC1"/>
    <w:rsid w:val="00EF5E7B"/>
    <w:pPr>
      <w:spacing w:before="120" w:after="120" w:line="360" w:lineRule="auto"/>
    </w:pPr>
    <w:rPr>
      <w:rFonts w:ascii="Arial" w:eastAsia="MS Mincho" w:hAnsi="Arial" w:cs="Times New Roman"/>
      <w:szCs w:val="24"/>
    </w:rPr>
  </w:style>
  <w:style w:type="paragraph" w:customStyle="1" w:styleId="D99746E36BA844E28677B01878EAB19B15">
    <w:name w:val="D99746E36BA844E28677B01878EAB19B15"/>
    <w:rsid w:val="00EF5E7B"/>
    <w:pPr>
      <w:spacing w:before="120" w:after="120" w:line="360" w:lineRule="auto"/>
    </w:pPr>
    <w:rPr>
      <w:rFonts w:ascii="Arial" w:eastAsia="MS Mincho" w:hAnsi="Arial" w:cs="Times New Roman"/>
      <w:szCs w:val="24"/>
    </w:rPr>
  </w:style>
  <w:style w:type="paragraph" w:customStyle="1" w:styleId="EA1A36E67F0147E5B9066196462D033D5">
    <w:name w:val="EA1A36E67F0147E5B9066196462D033D5"/>
    <w:rsid w:val="00EF5E7B"/>
    <w:pPr>
      <w:spacing w:before="120" w:after="120" w:line="360" w:lineRule="auto"/>
    </w:pPr>
    <w:rPr>
      <w:rFonts w:ascii="Arial" w:eastAsia="MS Mincho" w:hAnsi="Arial" w:cs="Times New Roman"/>
      <w:szCs w:val="24"/>
    </w:rPr>
  </w:style>
  <w:style w:type="paragraph" w:customStyle="1" w:styleId="78F8ADE03E634E0883A9A52A4F319257">
    <w:name w:val="78F8ADE03E634E0883A9A52A4F319257"/>
    <w:rsid w:val="00EF5E7B"/>
    <w:pPr>
      <w:spacing w:before="120" w:after="120" w:line="360" w:lineRule="auto"/>
    </w:pPr>
    <w:rPr>
      <w:rFonts w:ascii="Arial" w:eastAsia="MS Mincho" w:hAnsi="Arial" w:cs="Times New Roman"/>
      <w:szCs w:val="24"/>
    </w:rPr>
  </w:style>
  <w:style w:type="paragraph" w:customStyle="1" w:styleId="2F1CF5F5A68A48CAB50F4425C12809D34">
    <w:name w:val="2F1CF5F5A68A48CAB50F4425C12809D34"/>
    <w:rsid w:val="00EF5E7B"/>
    <w:pPr>
      <w:spacing w:before="120" w:after="120" w:line="360" w:lineRule="auto"/>
    </w:pPr>
    <w:rPr>
      <w:rFonts w:ascii="Arial" w:eastAsia="MS Mincho" w:hAnsi="Arial" w:cs="Times New Roman"/>
      <w:szCs w:val="24"/>
    </w:rPr>
  </w:style>
  <w:style w:type="paragraph" w:customStyle="1" w:styleId="609558FE437742D68C03CC25C3174D624">
    <w:name w:val="609558FE437742D68C03CC25C3174D624"/>
    <w:rsid w:val="00EF5E7B"/>
    <w:pPr>
      <w:spacing w:before="120" w:after="120" w:line="360" w:lineRule="auto"/>
    </w:pPr>
    <w:rPr>
      <w:rFonts w:ascii="Arial" w:eastAsia="MS Mincho" w:hAnsi="Arial" w:cs="Times New Roman"/>
      <w:szCs w:val="24"/>
    </w:rPr>
  </w:style>
  <w:style w:type="paragraph" w:customStyle="1" w:styleId="A127EC957E5B4BCCB6B24DA37AE9C671">
    <w:name w:val="A127EC957E5B4BCCB6B24DA37AE9C671"/>
    <w:rsid w:val="00AC7396"/>
  </w:style>
  <w:style w:type="paragraph" w:customStyle="1" w:styleId="9157663AD87D471185A627E5CDD229C1">
    <w:name w:val="9157663AD87D471185A627E5CDD229C1"/>
    <w:rsid w:val="00AC7396"/>
  </w:style>
  <w:style w:type="paragraph" w:customStyle="1" w:styleId="2E29969E303A426FABA598841569DE00">
    <w:name w:val="2E29969E303A426FABA598841569DE00"/>
    <w:rsid w:val="00735BD1"/>
  </w:style>
  <w:style w:type="paragraph" w:customStyle="1" w:styleId="75C7ECBB22FB43469E0021CD6CF825D4">
    <w:name w:val="75C7ECBB22FB43469E0021CD6CF825D4"/>
    <w:rsid w:val="00735BD1"/>
  </w:style>
  <w:style w:type="paragraph" w:customStyle="1" w:styleId="C504567937D449A9B0C3F6CBDC23F15A">
    <w:name w:val="C504567937D449A9B0C3F6CBDC23F15A"/>
    <w:rsid w:val="00735BD1"/>
  </w:style>
  <w:style w:type="paragraph" w:customStyle="1" w:styleId="2E97E0F06A0B4E3B8A2F360CA510C6B6">
    <w:name w:val="2E97E0F06A0B4E3B8A2F360CA510C6B6"/>
    <w:rsid w:val="00735BD1"/>
  </w:style>
  <w:style w:type="paragraph" w:customStyle="1" w:styleId="C1D8632977B3453785FA12DB166B76EF">
    <w:name w:val="C1D8632977B3453785FA12DB166B76EF"/>
    <w:rsid w:val="00735BD1"/>
  </w:style>
  <w:style w:type="paragraph" w:customStyle="1" w:styleId="C1D8632977B3453785FA12DB166B76EF1">
    <w:name w:val="C1D8632977B3453785FA12DB166B76EF1"/>
    <w:rsid w:val="00545D30"/>
    <w:pPr>
      <w:spacing w:before="120" w:after="120" w:line="360" w:lineRule="auto"/>
    </w:pPr>
    <w:rPr>
      <w:rFonts w:eastAsia="MS Mincho" w:cs="Times New Roman"/>
      <w:b/>
      <w:bCs/>
      <w:iCs/>
      <w:color w:val="002060"/>
      <w:szCs w:val="24"/>
    </w:rPr>
  </w:style>
  <w:style w:type="paragraph" w:customStyle="1" w:styleId="75C7ECBB22FB43469E0021CD6CF825D41">
    <w:name w:val="75C7ECBB22FB43469E0021CD6CF825D41"/>
    <w:rsid w:val="00545D30"/>
    <w:pPr>
      <w:spacing w:before="120" w:after="120" w:line="360" w:lineRule="auto"/>
    </w:pPr>
    <w:rPr>
      <w:rFonts w:ascii="Arial" w:eastAsia="MS Mincho" w:hAnsi="Arial" w:cs="Times New Roman"/>
      <w:szCs w:val="24"/>
    </w:rPr>
  </w:style>
  <w:style w:type="paragraph" w:customStyle="1" w:styleId="EA1A36E67F0147E5B9066196462D033D6">
    <w:name w:val="EA1A36E67F0147E5B9066196462D033D6"/>
    <w:rsid w:val="00545D30"/>
    <w:pPr>
      <w:spacing w:before="120" w:after="120" w:line="360" w:lineRule="auto"/>
    </w:pPr>
    <w:rPr>
      <w:rFonts w:ascii="Arial" w:eastAsia="MS Mincho" w:hAnsi="Arial" w:cs="Times New Roman"/>
      <w:szCs w:val="24"/>
    </w:rPr>
  </w:style>
  <w:style w:type="paragraph" w:customStyle="1" w:styleId="78F8ADE03E634E0883A9A52A4F3192571">
    <w:name w:val="78F8ADE03E634E0883A9A52A4F3192571"/>
    <w:rsid w:val="00545D30"/>
    <w:pPr>
      <w:spacing w:before="120" w:after="120" w:line="360" w:lineRule="auto"/>
    </w:pPr>
    <w:rPr>
      <w:rFonts w:ascii="Arial" w:eastAsia="MS Mincho" w:hAnsi="Arial" w:cs="Times New Roman"/>
      <w:szCs w:val="24"/>
    </w:rPr>
  </w:style>
  <w:style w:type="paragraph" w:customStyle="1" w:styleId="2F1CF5F5A68A48CAB50F4425C12809D35">
    <w:name w:val="2F1CF5F5A68A48CAB50F4425C12809D35"/>
    <w:rsid w:val="00545D30"/>
    <w:pPr>
      <w:spacing w:before="120" w:after="120" w:line="360" w:lineRule="auto"/>
    </w:pPr>
    <w:rPr>
      <w:rFonts w:ascii="Arial" w:eastAsia="MS Mincho" w:hAnsi="Arial" w:cs="Times New Roman"/>
      <w:szCs w:val="24"/>
    </w:rPr>
  </w:style>
  <w:style w:type="paragraph" w:customStyle="1" w:styleId="853C1104F0174FDFACCBBCD88E9B2400">
    <w:name w:val="853C1104F0174FDFACCBBCD88E9B2400"/>
    <w:rsid w:val="00545D30"/>
    <w:pPr>
      <w:spacing w:before="120" w:after="120" w:line="360" w:lineRule="auto"/>
    </w:pPr>
    <w:rPr>
      <w:rFonts w:ascii="Arial" w:eastAsia="MS Mincho" w:hAnsi="Arial" w:cs="Times New Roman"/>
      <w:szCs w:val="24"/>
    </w:rPr>
  </w:style>
  <w:style w:type="paragraph" w:customStyle="1" w:styleId="609558FE437742D68C03CC25C3174D625">
    <w:name w:val="609558FE437742D68C03CC25C3174D625"/>
    <w:rsid w:val="00545D30"/>
    <w:pPr>
      <w:spacing w:before="120" w:after="120" w:line="360" w:lineRule="auto"/>
    </w:pPr>
    <w:rPr>
      <w:rFonts w:ascii="Arial" w:eastAsia="MS Mincho" w:hAnsi="Arial" w:cs="Times New Roman"/>
      <w:szCs w:val="24"/>
    </w:rPr>
  </w:style>
  <w:style w:type="paragraph" w:customStyle="1" w:styleId="C1D8632977B3453785FA12DB166B76EF2">
    <w:name w:val="C1D8632977B3453785FA12DB166B76EF2"/>
    <w:rsid w:val="00545D30"/>
    <w:pPr>
      <w:spacing w:before="120" w:after="120" w:line="360" w:lineRule="auto"/>
    </w:pPr>
    <w:rPr>
      <w:rFonts w:eastAsia="MS Mincho" w:cs="Times New Roman"/>
      <w:b/>
      <w:bCs/>
      <w:iCs/>
      <w:color w:val="002060"/>
      <w:szCs w:val="24"/>
    </w:rPr>
  </w:style>
  <w:style w:type="paragraph" w:customStyle="1" w:styleId="75C7ECBB22FB43469E0021CD6CF825D42">
    <w:name w:val="75C7ECBB22FB43469E0021CD6CF825D42"/>
    <w:rsid w:val="00545D30"/>
    <w:pPr>
      <w:spacing w:before="120" w:after="120" w:line="360" w:lineRule="auto"/>
    </w:pPr>
    <w:rPr>
      <w:rFonts w:ascii="Arial" w:eastAsia="MS Mincho" w:hAnsi="Arial" w:cs="Times New Roman"/>
      <w:szCs w:val="24"/>
    </w:rPr>
  </w:style>
  <w:style w:type="paragraph" w:customStyle="1" w:styleId="EA1A36E67F0147E5B9066196462D033D7">
    <w:name w:val="EA1A36E67F0147E5B9066196462D033D7"/>
    <w:rsid w:val="00545D30"/>
    <w:pPr>
      <w:spacing w:before="120" w:after="120" w:line="360" w:lineRule="auto"/>
    </w:pPr>
    <w:rPr>
      <w:rFonts w:ascii="Arial" w:eastAsia="MS Mincho" w:hAnsi="Arial" w:cs="Times New Roman"/>
      <w:szCs w:val="24"/>
    </w:rPr>
  </w:style>
  <w:style w:type="paragraph" w:customStyle="1" w:styleId="78F8ADE03E634E0883A9A52A4F3192572">
    <w:name w:val="78F8ADE03E634E0883A9A52A4F3192572"/>
    <w:rsid w:val="00545D30"/>
    <w:pPr>
      <w:spacing w:before="120" w:after="120" w:line="360" w:lineRule="auto"/>
    </w:pPr>
    <w:rPr>
      <w:rFonts w:ascii="Arial" w:eastAsia="MS Mincho" w:hAnsi="Arial" w:cs="Times New Roman"/>
      <w:szCs w:val="24"/>
    </w:rPr>
  </w:style>
  <w:style w:type="paragraph" w:customStyle="1" w:styleId="2F1CF5F5A68A48CAB50F4425C12809D36">
    <w:name w:val="2F1CF5F5A68A48CAB50F4425C12809D36"/>
    <w:rsid w:val="00545D30"/>
    <w:pPr>
      <w:spacing w:before="120" w:after="120" w:line="360" w:lineRule="auto"/>
    </w:pPr>
    <w:rPr>
      <w:rFonts w:ascii="Arial" w:eastAsia="MS Mincho" w:hAnsi="Arial" w:cs="Times New Roman"/>
      <w:szCs w:val="24"/>
    </w:rPr>
  </w:style>
  <w:style w:type="paragraph" w:customStyle="1" w:styleId="853C1104F0174FDFACCBBCD88E9B24001">
    <w:name w:val="853C1104F0174FDFACCBBCD88E9B24001"/>
    <w:rsid w:val="00545D30"/>
    <w:pPr>
      <w:spacing w:before="120" w:after="120" w:line="360" w:lineRule="auto"/>
    </w:pPr>
    <w:rPr>
      <w:rFonts w:ascii="Arial" w:eastAsia="MS Mincho" w:hAnsi="Arial" w:cs="Times New Roman"/>
      <w:szCs w:val="24"/>
    </w:rPr>
  </w:style>
  <w:style w:type="paragraph" w:customStyle="1" w:styleId="609558FE437742D68C03CC25C3174D626">
    <w:name w:val="609558FE437742D68C03CC25C3174D626"/>
    <w:rsid w:val="00545D30"/>
    <w:pPr>
      <w:spacing w:before="120" w:after="120" w:line="360" w:lineRule="auto"/>
    </w:pPr>
    <w:rPr>
      <w:rFonts w:ascii="Arial" w:eastAsia="MS Mincho" w:hAnsi="Arial" w:cs="Times New Roman"/>
      <w:szCs w:val="24"/>
    </w:rPr>
  </w:style>
  <w:style w:type="paragraph" w:customStyle="1" w:styleId="860897B03FE2492F8F89725109DF8336">
    <w:name w:val="860897B03FE2492F8F89725109DF8336"/>
    <w:rsid w:val="00545D30"/>
  </w:style>
  <w:style w:type="paragraph" w:customStyle="1" w:styleId="28551272FA414844A472F1865DBC2A4E">
    <w:name w:val="28551272FA414844A472F1865DBC2A4E"/>
    <w:rsid w:val="00545D30"/>
  </w:style>
  <w:style w:type="paragraph" w:customStyle="1" w:styleId="16DC58CCE46F47F9BFCDAFB6A51A3FE0">
    <w:name w:val="16DC58CCE46F47F9BFCDAFB6A51A3FE0"/>
    <w:rsid w:val="00DB47AC"/>
  </w:style>
  <w:style w:type="paragraph" w:customStyle="1" w:styleId="1E8DC1421D954068A4E6E0FECA24EE4A">
    <w:name w:val="1E8DC1421D954068A4E6E0FECA24EE4A"/>
    <w:rsid w:val="00FA6A2C"/>
  </w:style>
  <w:style w:type="paragraph" w:customStyle="1" w:styleId="E0CE4E93E4804FFEA3816C0608812244">
    <w:name w:val="E0CE4E93E4804FFEA3816C0608812244"/>
    <w:rsid w:val="00FA6A2C"/>
  </w:style>
  <w:style w:type="paragraph" w:customStyle="1" w:styleId="0CF2ADFF01AE498B850A1C0A514827C8">
    <w:name w:val="0CF2ADFF01AE498B850A1C0A514827C8"/>
    <w:rsid w:val="00FA6A2C"/>
  </w:style>
  <w:style w:type="paragraph" w:customStyle="1" w:styleId="30294E42C29943F39AD57F848269FD11">
    <w:name w:val="30294E42C29943F39AD57F848269FD11"/>
    <w:rsid w:val="00FA6A2C"/>
  </w:style>
  <w:style w:type="paragraph" w:customStyle="1" w:styleId="4B462B76AA904F77AEFDAADA27EF9E9D">
    <w:name w:val="4B462B76AA904F77AEFDAADA27EF9E9D"/>
    <w:rsid w:val="00FA6A2C"/>
  </w:style>
  <w:style w:type="paragraph" w:customStyle="1" w:styleId="173DC276B4C54E288748F91E88E93631">
    <w:name w:val="173DC276B4C54E288748F91E88E93631"/>
    <w:rsid w:val="00BA0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or_x0020_Current xmlns="ef2051d7-6bf8-4326-8f7d-c4757b478eb5">MS</Legacy_x0020_or_x0020_Current>
    <Old_x0020_doc_x0020_name xmlns="ef2051d7-6bf8-4326-8f7d-c4757b478eb5" xsi:nil="true"/>
    <Process_x0020_Link xmlns="3bdf7e11-61f5-4fd8-a4ab-2c2ac8533352">132</Process_x0020_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S Form" ma:contentTypeID="0x010100E4EB5DE475C40F458EC02E96E97089050100932880ED95B8594AA72C4B324617EDC2" ma:contentTypeVersion="17" ma:contentTypeDescription="" ma:contentTypeScope="" ma:versionID="4bd606ff6bc8141b9e1114befa7f1eea">
  <xsd:schema xmlns:xsd="http://www.w3.org/2001/XMLSchema" xmlns:xs="http://www.w3.org/2001/XMLSchema" xmlns:p="http://schemas.microsoft.com/office/2006/metadata/properties" xmlns:ns2="ef2051d7-6bf8-4326-8f7d-c4757b478eb5" xmlns:ns3="3bdf7e11-61f5-4fd8-a4ab-2c2ac8533352" targetNamespace="http://schemas.microsoft.com/office/2006/metadata/properties" ma:root="true" ma:fieldsID="ff51c895606043a77b4619f6a11283e8" ns2:_="" ns3:_="">
    <xsd:import namespace="ef2051d7-6bf8-4326-8f7d-c4757b478eb5"/>
    <xsd:import namespace="3bdf7e11-61f5-4fd8-a4ab-2c2ac8533352"/>
    <xsd:element name="properties">
      <xsd:complexType>
        <xsd:sequence>
          <xsd:element name="documentManagement">
            <xsd:complexType>
              <xsd:all>
                <xsd:element ref="ns2:Legacy_x0020_or_x0020_Current"/>
                <xsd:element ref="ns3:Process_x0020_Link" minOccurs="0"/>
                <xsd:element ref="ns2:Old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051d7-6bf8-4326-8f7d-c4757b478eb5" elementFormDefault="qualified">
    <xsd:import namespace="http://schemas.microsoft.com/office/2006/documentManagement/types"/>
    <xsd:import namespace="http://schemas.microsoft.com/office/infopath/2007/PartnerControls"/>
    <xsd:element name="Legacy_x0020_or_x0020_Current" ma:index="8" ma:displayName="Legacy or Current" ma:default="MS" ma:description="Whether the document is a legacy from the old DMS mk4 system or new MS doc" ma:format="Dropdown" ma:internalName="Legacy_x0020_or_x0020_Current" ma:readOnly="false">
      <xsd:simpleType>
        <xsd:restriction base="dms:Choice">
          <xsd:enumeration value="MS"/>
          <xsd:enumeration value="DMS"/>
        </xsd:restriction>
      </xsd:simpleType>
    </xsd:element>
    <xsd:element name="Old_x0020_doc_x0020_name" ma:index="10" nillable="true" ma:displayName="Old Reference" ma:indexed="true" ma:internalName="Old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df7e11-61f5-4fd8-a4ab-2c2ac8533352" elementFormDefault="qualified">
    <xsd:import namespace="http://schemas.microsoft.com/office/2006/documentManagement/types"/>
    <xsd:import namespace="http://schemas.microsoft.com/office/infopath/2007/PartnerControls"/>
    <xsd:element name="Process_x0020_Link" ma:index="9" nillable="true" ma:displayName="Process/Page" ma:list="a89391a0-cd5d-42e7-98e8-2b7c966a6a69" ma:internalName="Process_x0020_Link" ma:showField="Title0" ma:web="ef2051d7-6bf8-4326-8f7d-c4757b478eb5">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80567-A936-4E55-9556-36FFB21B5A59}">
  <ds:schemaRefs>
    <ds:schemaRef ds:uri="http://purl.org/dc/elements/1.1/"/>
    <ds:schemaRef ds:uri="http://schemas.microsoft.com/office/2006/metadata/properties"/>
    <ds:schemaRef ds:uri="3bdf7e11-61f5-4fd8-a4ab-2c2ac85333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2051d7-6bf8-4326-8f7d-c4757b478eb5"/>
    <ds:schemaRef ds:uri="http://www.w3.org/XML/1998/namespace"/>
    <ds:schemaRef ds:uri="http://purl.org/dc/dcmitype/"/>
  </ds:schemaRefs>
</ds:datastoreItem>
</file>

<file path=customXml/itemProps2.xml><?xml version="1.0" encoding="utf-8"?>
<ds:datastoreItem xmlns:ds="http://schemas.openxmlformats.org/officeDocument/2006/customXml" ds:itemID="{39933475-B8DA-4E4B-8E92-F291F9FF539D}">
  <ds:schemaRefs>
    <ds:schemaRef ds:uri="http://schemas.microsoft.com/sharepoint/v3/contenttype/forms"/>
  </ds:schemaRefs>
</ds:datastoreItem>
</file>

<file path=customXml/itemProps3.xml><?xml version="1.0" encoding="utf-8"?>
<ds:datastoreItem xmlns:ds="http://schemas.openxmlformats.org/officeDocument/2006/customXml" ds:itemID="{F3D9A4EB-1160-4367-94A9-1425FF359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2051d7-6bf8-4326-8f7d-c4757b478eb5"/>
    <ds:schemaRef ds:uri="3bdf7e11-61f5-4fd8-a4ab-2c2ac853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FE2AC-7D18-4247-8214-519BAC79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Form Template - Portrait.dotx</Template>
  <TotalTime>1</TotalTime>
  <Pages>13</Pages>
  <Words>1944</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Statement of Requirement (SOR)</vt:lpstr>
    </vt:vector>
  </TitlesOfParts>
  <Company>DSTL</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 (SOR)</dc:title>
  <dc:subject>Statement of Requirement (SOR)</dc:subject>
  <dc:creator>lnhoile@dstl.gov.uk</dc:creator>
  <cp:keywords>Comma Separated</cp:keywords>
  <dc:description>This document is a supplier facing document to be used in conjunction with the Request for Contract Action (RCA) form</dc:description>
  <cp:lastModifiedBy>Jamal McDonald</cp:lastModifiedBy>
  <cp:revision>3</cp:revision>
  <cp:lastPrinted>1901-01-01T00:00:00Z</cp:lastPrinted>
  <dcterms:created xsi:type="dcterms:W3CDTF">2021-11-04T17:51:00Z</dcterms:created>
  <dcterms:modified xsi:type="dcterms:W3CDTF">2021-11-05T14:57:00Z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0x010100E4EB5DE475C40F458EC02E96E97089050100932880ED95B8594AA72C4B324617EDC2</vt:lpwstr>
  </property>
</Properties>
</file>