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64E636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A6331">
              <w:rPr>
                <w:rFonts w:ascii="Arial" w:hAnsi="Arial" w:cs="Arial"/>
                <w:b/>
                <w:sz w:val="22"/>
              </w:rPr>
              <w:t>888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092A4A2" w:rsidR="004E4BD7" w:rsidRDefault="009F62F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A6331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57300F7" w:rsidR="005C6E7D" w:rsidRDefault="005A633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16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0B7249E" w:rsidR="00627D44" w:rsidRDefault="00313D4B" w:rsidP="00A53652">
      <w:pPr>
        <w:jc w:val="center"/>
        <w:rPr>
          <w:rFonts w:ascii="Arial" w:hAnsi="Arial" w:cs="Arial"/>
          <w:b/>
        </w:rPr>
      </w:pPr>
      <w:r w:rsidRPr="00313D4B">
        <w:rPr>
          <w:rFonts w:ascii="Arial" w:hAnsi="Arial" w:cs="Arial"/>
          <w:b/>
        </w:rPr>
        <w:t>1-888 Signals Tech Assurance &amp; Advice 2019-20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006B63A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7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13D4B">
            <w:rPr>
              <w:rStyle w:val="Style1"/>
            </w:rPr>
            <w:t>03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90134C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13D4B">
            <w:rPr>
              <w:rStyle w:val="Style2"/>
            </w:rPr>
            <w:t>16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13D4B">
            <w:rPr>
              <w:rStyle w:val="Style3"/>
            </w:rPr>
            <w:t>31 July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A30090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13D4B">
        <w:rPr>
          <w:rFonts w:ascii="Arial" w:hAnsi="Arial" w:cs="Arial"/>
          <w:b/>
        </w:rPr>
        <w:t>58,068.72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38A82E7" w:rsidR="00627D44" w:rsidRPr="00627D44" w:rsidRDefault="003524A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313D4B" w:rsidRPr="00313D4B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C785BC3" w:rsidR="00727813" w:rsidRDefault="00240060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A0ED29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E31887">
              <w:rPr>
                <w:rFonts w:ascii="Arial" w:hAnsi="Arial" w:cs="Arial"/>
              </w:rPr>
              <w:t>888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6ED4C7F" w:rsidR="00627D44" w:rsidRPr="00627D44" w:rsidRDefault="00E3188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22E50AB" w:rsidR="00627D44" w:rsidRPr="00627D44" w:rsidRDefault="00E31887" w:rsidP="00727813">
            <w:pPr>
              <w:rPr>
                <w:rFonts w:ascii="Arial" w:hAnsi="Arial" w:cs="Arial"/>
              </w:rPr>
            </w:pPr>
            <w:bookmarkStart w:id="22" w:name="bkCostCentre"/>
            <w:r w:rsidRPr="00E31887">
              <w:rPr>
                <w:rFonts w:ascii="Arial" w:hAnsi="Arial" w:cs="Arial"/>
              </w:rPr>
              <w:t>602533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12578" w14:textId="77777777" w:rsidR="009F62F5" w:rsidRDefault="009F62F5">
      <w:r>
        <w:separator/>
      </w:r>
    </w:p>
  </w:endnote>
  <w:endnote w:type="continuationSeparator" w:id="0">
    <w:p w14:paraId="1802C010" w14:textId="77777777" w:rsidR="009F62F5" w:rsidRDefault="009F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F62F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8F314" w14:textId="77777777" w:rsidR="009F62F5" w:rsidRDefault="009F62F5">
      <w:r>
        <w:separator/>
      </w:r>
    </w:p>
  </w:footnote>
  <w:footnote w:type="continuationSeparator" w:id="0">
    <w:p w14:paraId="514E4571" w14:textId="77777777" w:rsidR="009F62F5" w:rsidRDefault="009F6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0060"/>
    <w:rsid w:val="00246DCD"/>
    <w:rsid w:val="002B0CC6"/>
    <w:rsid w:val="002B4544"/>
    <w:rsid w:val="00313D4B"/>
    <w:rsid w:val="00336C27"/>
    <w:rsid w:val="003524A0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6331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02139"/>
    <w:rsid w:val="00875589"/>
    <w:rsid w:val="008D10A6"/>
    <w:rsid w:val="008E32A7"/>
    <w:rsid w:val="0090039A"/>
    <w:rsid w:val="0091686D"/>
    <w:rsid w:val="0096338C"/>
    <w:rsid w:val="00985C09"/>
    <w:rsid w:val="009865D2"/>
    <w:rsid w:val="009F62F5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31887"/>
    <w:rsid w:val="00E527D4"/>
    <w:rsid w:val="00E754C9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B368C9"/>
    <w:rsid w:val="00D52341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696F-35D1-4E21-8930-F120BDD1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2019-07-15T11:17:00Z</dcterms:created>
  <dcterms:modified xsi:type="dcterms:W3CDTF">2019-07-15T13:49:00Z</dcterms:modified>
</cp:coreProperties>
</file>