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65F305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3603">
              <w:rPr>
                <w:rFonts w:ascii="Arial" w:hAnsi="Arial" w:cs="Arial"/>
                <w:b/>
                <w:sz w:val="22"/>
              </w:rPr>
              <w:t>761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E037530" w:rsidR="004E4BD7" w:rsidRDefault="005879D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30D48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F38B0D8" w:rsidR="005C6E7D" w:rsidRDefault="008A360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6E9345B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30D48" w:rsidRPr="00430D48">
        <w:rPr>
          <w:rFonts w:ascii="Arial" w:hAnsi="Arial" w:cs="Arial"/>
          <w:b/>
        </w:rPr>
        <w:t xml:space="preserve">761 Air Quality Specialist Services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827726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3603">
            <w:rPr>
              <w:rStyle w:val="Style1"/>
            </w:rPr>
            <w:t>27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AF34B3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3603">
            <w:rPr>
              <w:rStyle w:val="Style2"/>
            </w:rPr>
            <w:t>29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30D48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0FD8E0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3603">
        <w:rPr>
          <w:rFonts w:ascii="Arial" w:hAnsi="Arial" w:cs="Arial"/>
          <w:b/>
        </w:rPr>
        <w:t>99,178.00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79E9B86" w:rsidR="00627D44" w:rsidRPr="00627D44" w:rsidRDefault="00E118F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70AAFE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D194B">
              <w:rPr>
                <w:rFonts w:ascii="Arial" w:hAnsi="Arial" w:cs="Arial"/>
              </w:rPr>
              <w:t>761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59F7A19" w:rsidR="00627D44" w:rsidRPr="00627D44" w:rsidRDefault="00ED194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B48809A" w:rsidR="00627D44" w:rsidRPr="00627D44" w:rsidRDefault="00ED194B" w:rsidP="00727813">
            <w:pPr>
              <w:rPr>
                <w:rFonts w:ascii="Arial" w:hAnsi="Arial" w:cs="Arial"/>
              </w:rPr>
            </w:pPr>
            <w:bookmarkStart w:id="22" w:name="bkCostCentre"/>
            <w:r w:rsidRPr="00ED194B">
              <w:rPr>
                <w:rFonts w:ascii="Arial" w:hAnsi="Arial" w:cs="Arial"/>
              </w:rPr>
              <w:t>600142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B3B9" w14:textId="77777777" w:rsidR="005879DB" w:rsidRDefault="005879DB">
      <w:r>
        <w:separator/>
      </w:r>
    </w:p>
  </w:endnote>
  <w:endnote w:type="continuationSeparator" w:id="0">
    <w:p w14:paraId="521ECE68" w14:textId="77777777" w:rsidR="005879DB" w:rsidRDefault="0058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3094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8398B" w14:textId="77777777" w:rsidR="005879DB" w:rsidRDefault="005879DB">
      <w:r>
        <w:separator/>
      </w:r>
    </w:p>
  </w:footnote>
  <w:footnote w:type="continuationSeparator" w:id="0">
    <w:p w14:paraId="5754C5C7" w14:textId="77777777" w:rsidR="005879DB" w:rsidRDefault="0058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094F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30D4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79DB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3603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118FA"/>
    <w:rsid w:val="00E30C57"/>
    <w:rsid w:val="00E36485"/>
    <w:rsid w:val="00E527D4"/>
    <w:rsid w:val="00E77CF4"/>
    <w:rsid w:val="00E8289F"/>
    <w:rsid w:val="00E8443C"/>
    <w:rsid w:val="00E852D7"/>
    <w:rsid w:val="00E90781"/>
    <w:rsid w:val="00EB39FB"/>
    <w:rsid w:val="00ED194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A08F6"/>
    <w:rsid w:val="00622F0A"/>
    <w:rsid w:val="0067729F"/>
    <w:rsid w:val="00692579"/>
    <w:rsid w:val="00695C80"/>
    <w:rsid w:val="009A65F4"/>
    <w:rsid w:val="00A8024D"/>
    <w:rsid w:val="00AA342C"/>
    <w:rsid w:val="00D132FB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1018-8511-46B0-AA21-5FD94BB8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2019-03-28T10:58:00Z</dcterms:created>
  <dcterms:modified xsi:type="dcterms:W3CDTF">2019-03-29T11:41:00Z</dcterms:modified>
</cp:coreProperties>
</file>