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AD47CD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D252B" w:rsidRPr="001D252B">
              <w:rPr>
                <w:rFonts w:ascii="Arial" w:hAnsi="Arial" w:cs="Arial"/>
                <w:b/>
              </w:rPr>
              <w:t>T025</w:t>
            </w:r>
            <w:r w:rsidR="00C77655">
              <w:rPr>
                <w:rFonts w:ascii="Arial" w:hAnsi="Arial" w:cs="Arial"/>
                <w:b/>
              </w:rPr>
              <w:t>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399BE6B" w:rsidR="00CB3E0B" w:rsidRDefault="00C7765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45534CA" w:rsidR="00727813" w:rsidRPr="00311C5F" w:rsidRDefault="001D252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9840050" w:rsidR="00A53652" w:rsidRPr="00CB3E0B" w:rsidRDefault="001D252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8B46EF8" w:rsidR="00727813" w:rsidRDefault="001D252B" w:rsidP="001D252B">
      <w:pPr>
        <w:jc w:val="center"/>
        <w:rPr>
          <w:rFonts w:ascii="Arial" w:hAnsi="Arial" w:cs="Arial"/>
          <w:b/>
        </w:rPr>
      </w:pPr>
      <w:r w:rsidRPr="001D252B">
        <w:rPr>
          <w:rFonts w:ascii="Arial" w:hAnsi="Arial" w:cs="Arial"/>
          <w:b/>
        </w:rPr>
        <w:t>T025</w:t>
      </w:r>
      <w:r w:rsidR="00C77655">
        <w:rPr>
          <w:rFonts w:ascii="Arial" w:hAnsi="Arial" w:cs="Arial"/>
          <w:b/>
        </w:rPr>
        <w:t>8</w:t>
      </w:r>
      <w:r w:rsidRPr="001D252B">
        <w:rPr>
          <w:rFonts w:ascii="Arial" w:hAnsi="Arial" w:cs="Arial"/>
          <w:b/>
        </w:rPr>
        <w:t xml:space="preserve"> AD PTSI 21/22 Phase 2, Option </w:t>
      </w:r>
      <w:r w:rsidR="00C77655">
        <w:rPr>
          <w:rFonts w:ascii="Arial" w:hAnsi="Arial" w:cs="Arial"/>
          <w:b/>
        </w:rPr>
        <w:t>B</w:t>
      </w:r>
    </w:p>
    <w:p w14:paraId="0FAD31DE" w14:textId="77777777" w:rsidR="001D252B" w:rsidRDefault="001D252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CCEB3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D252B">
            <w:rPr>
              <w:rFonts w:ascii="Arial" w:hAnsi="Arial" w:cs="Arial"/>
              <w:b/>
            </w:rPr>
            <w:t>01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C5BA7B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D252B">
            <w:rPr>
              <w:rFonts w:ascii="Arial" w:hAnsi="Arial" w:cs="Arial"/>
              <w:b/>
            </w:rPr>
            <w:t>19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D4C57">
            <w:rPr>
              <w:rFonts w:ascii="Arial" w:hAnsi="Arial" w:cs="Arial"/>
              <w:b/>
            </w:rPr>
            <w:t>28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2AC09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77655" w:rsidRPr="00C77655">
        <w:rPr>
          <w:rFonts w:ascii="Arial" w:hAnsi="Arial" w:cs="Arial"/>
          <w:b/>
        </w:rPr>
        <w:t>142</w:t>
      </w:r>
      <w:r w:rsidR="00C77655">
        <w:rPr>
          <w:rFonts w:ascii="Arial" w:hAnsi="Arial" w:cs="Arial"/>
          <w:b/>
        </w:rPr>
        <w:t>,</w:t>
      </w:r>
      <w:r w:rsidR="00C77655" w:rsidRPr="00C77655">
        <w:rPr>
          <w:rFonts w:ascii="Arial" w:hAnsi="Arial" w:cs="Arial"/>
          <w:b/>
        </w:rPr>
        <w:t>708.5</w:t>
      </w:r>
      <w:r w:rsidR="00C77655">
        <w:rPr>
          <w:rFonts w:ascii="Arial" w:hAnsi="Arial" w:cs="Arial"/>
          <w:b/>
        </w:rPr>
        <w:t>0</w:t>
      </w:r>
      <w:r w:rsidR="00C77655" w:rsidRPr="00C77655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59A42C4" w:rsidR="00627D44" w:rsidRPr="00311C5F" w:rsidRDefault="00E4506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</w:t>
      </w:r>
      <w:r>
        <w:rPr>
          <w:rFonts w:ascii="Arial" w:hAnsi="Arial" w:cs="Arial"/>
        </w:rPr>
        <w:t xml:space="preserve">on </w:t>
      </w:r>
      <w:bookmarkStart w:id="10" w:name="_GoBack"/>
      <w:bookmarkEnd w:id="10"/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11BF4F0" w:rsidR="00727813" w:rsidRPr="00311C5F" w:rsidRDefault="00E45066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E518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E518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ECF503F" w:rsidR="00CB4F85" w:rsidRPr="002C2284" w:rsidRDefault="005D4C5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T025</w:t>
            </w:r>
            <w:r w:rsidR="00C77655">
              <w:rPr>
                <w:rFonts w:ascii="Arial" w:hAnsi="Arial" w:cs="Arial"/>
                <w:b/>
              </w:rPr>
              <w:t>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AA9348" w:rsidR="00CB4F85" w:rsidRPr="002C2284" w:rsidRDefault="005D4C5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736816" w:rsidR="00CB4F85" w:rsidRPr="002C2284" w:rsidRDefault="005D4C5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611112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AEB82" w14:textId="77777777" w:rsidR="000E518F" w:rsidRDefault="000E518F">
      <w:r>
        <w:separator/>
      </w:r>
    </w:p>
  </w:endnote>
  <w:endnote w:type="continuationSeparator" w:id="0">
    <w:p w14:paraId="4CF7F374" w14:textId="77777777" w:rsidR="000E518F" w:rsidRDefault="000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242E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F797" w14:textId="77777777" w:rsidR="000E518F" w:rsidRDefault="000E518F">
      <w:r>
        <w:separator/>
      </w:r>
    </w:p>
  </w:footnote>
  <w:footnote w:type="continuationSeparator" w:id="0">
    <w:p w14:paraId="4FC80BE5" w14:textId="77777777" w:rsidR="000E518F" w:rsidRDefault="000E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18F"/>
    <w:rsid w:val="000E5C2C"/>
    <w:rsid w:val="001209C0"/>
    <w:rsid w:val="001242E5"/>
    <w:rsid w:val="0013631C"/>
    <w:rsid w:val="001675F0"/>
    <w:rsid w:val="001C2680"/>
    <w:rsid w:val="001D252B"/>
    <w:rsid w:val="001E763A"/>
    <w:rsid w:val="00203F5D"/>
    <w:rsid w:val="00205CF9"/>
    <w:rsid w:val="00232772"/>
    <w:rsid w:val="002341DB"/>
    <w:rsid w:val="00246DCD"/>
    <w:rsid w:val="002B0CC6"/>
    <w:rsid w:val="002B4544"/>
    <w:rsid w:val="002C2284"/>
    <w:rsid w:val="002F25FC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4C57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7655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45066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D26BF"/>
    <w:rsid w:val="00986547"/>
    <w:rsid w:val="009A65F4"/>
    <w:rsid w:val="009A7FAF"/>
    <w:rsid w:val="009F2608"/>
    <w:rsid w:val="00A11CA3"/>
    <w:rsid w:val="00A4229C"/>
    <w:rsid w:val="00A8024D"/>
    <w:rsid w:val="00B3339F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21E6-9841-4C76-AC07-E1E859B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2022-04-19T08:11:00Z</dcterms:created>
  <dcterms:modified xsi:type="dcterms:W3CDTF">2022-05-03T12:07:00Z</dcterms:modified>
</cp:coreProperties>
</file>