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EE7482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D13DD" w:rsidRPr="00B47EC6">
              <w:rPr>
                <w:rFonts w:ascii="Arial" w:hAnsi="Arial" w:cs="Arial"/>
                <w:b/>
              </w:rPr>
              <w:t>T0574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2234765" w:rsidR="00CB3E0B" w:rsidRDefault="00BD13D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proofErr w:type="spellStart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proofErr w:type="spellEnd"/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5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3E4981D" w:rsidR="00727813" w:rsidRPr="00311C5F" w:rsidRDefault="00BD13D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May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01DED6F" w:rsidR="00A53652" w:rsidRPr="00CB3E0B" w:rsidRDefault="00BD13D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284A391" w:rsidR="00727813" w:rsidRDefault="00BD13DD" w:rsidP="00BD13DD">
      <w:pPr>
        <w:jc w:val="center"/>
        <w:rPr>
          <w:rFonts w:ascii="Arial" w:hAnsi="Arial" w:cs="Arial"/>
          <w:b/>
        </w:rPr>
      </w:pPr>
      <w:r w:rsidRPr="00BD13DD">
        <w:rPr>
          <w:rFonts w:ascii="Arial" w:hAnsi="Arial" w:cs="Arial"/>
          <w:b/>
        </w:rPr>
        <w:t>T0574</w:t>
      </w:r>
      <w:r>
        <w:rPr>
          <w:rFonts w:ascii="Arial" w:hAnsi="Arial" w:cs="Arial"/>
          <w:b/>
        </w:rPr>
        <w:t xml:space="preserve"> </w:t>
      </w:r>
      <w:r w:rsidRPr="00BD13DD">
        <w:rPr>
          <w:rFonts w:ascii="Arial" w:hAnsi="Arial" w:cs="Arial"/>
          <w:b/>
        </w:rPr>
        <w:t>Trauma response phase 2</w:t>
      </w:r>
    </w:p>
    <w:p w14:paraId="49EFF1F9" w14:textId="77777777" w:rsidR="00BD13DD" w:rsidRPr="00BD13DD" w:rsidRDefault="00BD13DD" w:rsidP="00BD13DD">
      <w:pPr>
        <w:jc w:val="center"/>
        <w:rPr>
          <w:rFonts w:ascii="Arial" w:hAnsi="Arial" w:cs="Arial"/>
          <w:b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586E19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5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F7D10">
            <w:rPr>
              <w:rFonts w:ascii="Arial" w:hAnsi="Arial" w:cs="Arial"/>
              <w:b/>
            </w:rPr>
            <w:t>22 May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3C3DF4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F7D10">
            <w:rPr>
              <w:rFonts w:ascii="Arial" w:hAnsi="Arial" w:cs="Arial"/>
              <w:b/>
            </w:rPr>
            <w:t>30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10120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000FF2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0264F">
        <w:rPr>
          <w:rFonts w:ascii="Arial" w:hAnsi="Arial" w:cs="Arial"/>
          <w:b/>
        </w:rPr>
        <w:t>74,993.57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010254E" w:rsidR="00627D44" w:rsidRPr="00311C5F" w:rsidRDefault="005836A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59A6911C" w14:textId="3407A4D2" w:rsidR="005836A8" w:rsidRDefault="00AD266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</w:p>
    <w:sectPr w:rsidR="005836A8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C99F" w14:textId="77777777" w:rsidR="002A6C4D" w:rsidRDefault="002A6C4D">
      <w:r>
        <w:separator/>
      </w:r>
    </w:p>
  </w:endnote>
  <w:endnote w:type="continuationSeparator" w:id="0">
    <w:p w14:paraId="20168C84" w14:textId="77777777" w:rsidR="002A6C4D" w:rsidRDefault="002A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D266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0DD1" w14:textId="77777777" w:rsidR="002A6C4D" w:rsidRDefault="002A6C4D">
      <w:r>
        <w:separator/>
      </w:r>
    </w:p>
  </w:footnote>
  <w:footnote w:type="continuationSeparator" w:id="0">
    <w:p w14:paraId="5D74B3F3" w14:textId="77777777" w:rsidR="002A6C4D" w:rsidRDefault="002A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557FE"/>
    <w:rsid w:val="001675F0"/>
    <w:rsid w:val="001C2680"/>
    <w:rsid w:val="001E763A"/>
    <w:rsid w:val="00203F5D"/>
    <w:rsid w:val="00205CF9"/>
    <w:rsid w:val="00232772"/>
    <w:rsid w:val="00246DCD"/>
    <w:rsid w:val="002A6C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716E7"/>
    <w:rsid w:val="004A26FC"/>
    <w:rsid w:val="004C63A8"/>
    <w:rsid w:val="004E4BD7"/>
    <w:rsid w:val="004F486C"/>
    <w:rsid w:val="00513EF5"/>
    <w:rsid w:val="00524411"/>
    <w:rsid w:val="00526BD6"/>
    <w:rsid w:val="00527CCF"/>
    <w:rsid w:val="0055496D"/>
    <w:rsid w:val="005836A8"/>
    <w:rsid w:val="005A1F9F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92512"/>
    <w:rsid w:val="007C3202"/>
    <w:rsid w:val="007C52FF"/>
    <w:rsid w:val="007E319B"/>
    <w:rsid w:val="007F3DBE"/>
    <w:rsid w:val="007F776F"/>
    <w:rsid w:val="00875589"/>
    <w:rsid w:val="008D10A6"/>
    <w:rsid w:val="008E32A7"/>
    <w:rsid w:val="0090039A"/>
    <w:rsid w:val="0090264F"/>
    <w:rsid w:val="0091686D"/>
    <w:rsid w:val="00922E16"/>
    <w:rsid w:val="0096338C"/>
    <w:rsid w:val="00985C09"/>
    <w:rsid w:val="009865D2"/>
    <w:rsid w:val="009975BA"/>
    <w:rsid w:val="009F7D10"/>
    <w:rsid w:val="00A26AB8"/>
    <w:rsid w:val="00A53652"/>
    <w:rsid w:val="00AC5E56"/>
    <w:rsid w:val="00AF3514"/>
    <w:rsid w:val="00B10120"/>
    <w:rsid w:val="00B47EC6"/>
    <w:rsid w:val="00B50393"/>
    <w:rsid w:val="00B738D0"/>
    <w:rsid w:val="00B82F6B"/>
    <w:rsid w:val="00B92073"/>
    <w:rsid w:val="00BC48DD"/>
    <w:rsid w:val="00BD13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A1B3D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2024-06-05T13:57:00Z</dcterms:created>
  <dcterms:modified xsi:type="dcterms:W3CDTF">2024-06-05T13:57:00Z</dcterms:modified>
</cp:coreProperties>
</file>