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2DD2F7F2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E68A8E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502544F8" w14:textId="4C4B415C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614D76">
              <w:rPr>
                <w:rFonts w:ascii="Arial" w:hAnsi="Arial" w:cs="Arial"/>
                <w:sz w:val="22"/>
              </w:rPr>
              <w:t>1-1132</w:t>
            </w:r>
          </w:p>
          <w:p w14:paraId="40D3B2C3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147DC66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831E01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6C6DED46" w14:textId="5B9EEC4E" w:rsidR="00901A3E" w:rsidRPr="00E9404D" w:rsidRDefault="003E23FC" w:rsidP="000A6E77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lock w:val="sdtLocked"/>
                <w:placeholder>
                  <w:docPart w:val="042F535707804347A8F8062077DAF5E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14D76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  <w:r w:rsidR="000A6E77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034955C" w14:textId="77777777" w:rsidR="000A6E77" w:rsidRDefault="000A6E77" w:rsidP="005C082A">
            <w:pPr>
              <w:rPr>
                <w:rFonts w:ascii="Arial" w:hAnsi="Arial" w:cs="Arial"/>
                <w:sz w:val="22"/>
              </w:rPr>
            </w:pPr>
          </w:p>
          <w:p w14:paraId="0C52B8E0" w14:textId="5DFB8077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bookmarkStart w:id="0" w:name="_Hlk530405587"/>
            <w:sdt>
              <w:sdtPr>
                <w:rPr>
                  <w:rFonts w:ascii="Arial" w:hAnsi="Arial" w:cs="Arial"/>
                  <w:sz w:val="22"/>
                </w:rPr>
                <w:id w:val="1790320322"/>
                <w:lock w:val="sdtLocked"/>
                <w:placeholder>
                  <w:docPart w:val="5A314324F477483591CB68933381B782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614D76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  <w:bookmarkEnd w:id="0"/>
          </w:p>
          <w:p w14:paraId="5C8B23AB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60E43D19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" w:name="Addressee"/>
            <w:bookmarkStart w:id="2" w:name="Address"/>
            <w:bookmarkStart w:id="3" w:name="FAOLabel"/>
            <w:bookmarkEnd w:id="1"/>
            <w:bookmarkEnd w:id="2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F08CA1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F3D9E4E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736347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736347">
              <w:rPr>
                <w:rFonts w:ascii="Arial" w:hAnsi="Arial" w:cs="Arial"/>
                <w:sz w:val="22"/>
              </w:rPr>
              <w:t xml:space="preserve"> Procurement Team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9EF2140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506869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65DB8B75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2820768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4162FCF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0D8E936E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1BA8953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bookmarkStart w:id="4" w:name="TodaysDate" w:displacedByCustomXml="next"/>
          <w:bookmarkEnd w:id="4" w:displacedByCustomXml="next"/>
          <w:bookmarkStart w:id="5" w:name="Other" w:displacedByCustomXml="next"/>
          <w:bookmarkEnd w:id="5" w:displacedByCustomXml="next"/>
          <w:bookmarkStart w:id="6" w:name="Fax" w:displacedByCustomXml="next"/>
          <w:bookmarkEnd w:id="6" w:displacedByCustomXml="next"/>
          <w:bookmarkStart w:id="7" w:name="OurAddress4" w:displacedByCustomXml="next"/>
          <w:bookmarkEnd w:id="7" w:displacedByCustomXml="next"/>
          <w:bookmarkStart w:id="8" w:name="OurAddress3" w:displacedByCustomXml="next"/>
          <w:bookmarkEnd w:id="8" w:displacedByCustomXml="next"/>
          <w:bookmarkStart w:id="9" w:name="OurAddress2" w:displacedByCustomXml="next"/>
          <w:bookmarkEnd w:id="9" w:displacedByCustomXml="next"/>
          <w:bookmarkStart w:id="10" w:name="SenderName" w:displacedByCustomXml="next"/>
          <w:bookmarkEnd w:id="10" w:displacedByCustomXml="next"/>
          <w:bookmarkStart w:id="11" w:name="_Hlk53040527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C1CDBDDDAB7A477E970AFB3A7E8C1C12"/>
              </w:placeholder>
              <w:date w:fullDate="2021-05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C330EFD" w14:textId="4D93B47B" w:rsidR="00901A3E" w:rsidRDefault="00614D76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14 May 2021</w:t>
                </w:r>
              </w:p>
            </w:sdtContent>
          </w:sdt>
          <w:bookmarkEnd w:id="11" w:displacedByCustomXml="prev"/>
        </w:tc>
      </w:tr>
    </w:tbl>
    <w:p w14:paraId="117ED84F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14:paraId="4A3CF690" w14:textId="77777777" w:rsidR="000B5932" w:rsidRDefault="000B5932">
      <w:pPr>
        <w:rPr>
          <w:rFonts w:ascii="Arial" w:hAnsi="Arial" w:cs="Arial"/>
          <w:b/>
          <w:bCs/>
        </w:rPr>
      </w:pPr>
    </w:p>
    <w:p w14:paraId="1FCBBE1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B6787">
        <w:rPr>
          <w:rFonts w:ascii="Arial" w:hAnsi="Arial" w:cs="Arial"/>
        </w:rPr>
        <w:t>Sir/Madam</w:t>
      </w:r>
    </w:p>
    <w:p w14:paraId="66475E27" w14:textId="77777777" w:rsidR="000B5932" w:rsidRDefault="000B5932">
      <w:pPr>
        <w:rPr>
          <w:rFonts w:ascii="Arial" w:hAnsi="Arial" w:cs="Arial"/>
        </w:rPr>
      </w:pPr>
    </w:p>
    <w:p w14:paraId="5AF3DF0D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14:paraId="58C0CA3E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771B822A" w14:textId="77777777" w:rsidR="00A04514" w:rsidRDefault="00A04514">
      <w:pPr>
        <w:rPr>
          <w:rFonts w:ascii="Arial" w:hAnsi="Arial" w:cs="Arial"/>
          <w:b/>
        </w:rPr>
      </w:pPr>
    </w:p>
    <w:p w14:paraId="755D76B2" w14:textId="107D6BF1" w:rsidR="000B5932" w:rsidRPr="00F7334E" w:rsidRDefault="00614D76" w:rsidP="000A6E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1-1132 </w:t>
      </w:r>
      <w:r w:rsidRPr="00614D76">
        <w:rPr>
          <w:rFonts w:ascii="Arial" w:hAnsi="Arial" w:cs="Arial"/>
          <w:b/>
        </w:rPr>
        <w:t xml:space="preserve">Zero Carbon research study </w:t>
      </w:r>
      <w:r w:rsidR="00A04514">
        <w:rPr>
          <w:rFonts w:ascii="Arial" w:hAnsi="Arial" w:cs="Arial"/>
          <w:b/>
        </w:rPr>
        <w:t>– Compensation Event</w:t>
      </w:r>
      <w:r w:rsidR="000A6E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3-5</w:t>
      </w:r>
    </w:p>
    <w:p w14:paraId="1D9F8B2B" w14:textId="77777777" w:rsidR="002B4544" w:rsidRDefault="002B4544">
      <w:pPr>
        <w:rPr>
          <w:rFonts w:ascii="Arial" w:hAnsi="Arial" w:cs="Arial"/>
        </w:rPr>
      </w:pPr>
    </w:p>
    <w:p w14:paraId="0CAAB7E2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money</w:t>
      </w:r>
      <w:r>
        <w:rPr>
          <w:rFonts w:ascii="Arial" w:hAnsi="Arial" w:cs="Arial"/>
        </w:rPr>
        <w:t xml:space="preserve"> on the above </w:t>
      </w:r>
      <w:r w:rsidR="00E9404D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C5D029E" w14:textId="77777777" w:rsidR="00A04514" w:rsidRDefault="00A04514">
      <w:pPr>
        <w:rPr>
          <w:rFonts w:ascii="Arial" w:hAnsi="Arial" w:cs="Arial"/>
        </w:rPr>
      </w:pPr>
    </w:p>
    <w:p w14:paraId="673A0CA3" w14:textId="6CF3DC8E" w:rsidR="002B4544" w:rsidRPr="00736347" w:rsidRDefault="00E9404D" w:rsidP="0073634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611662">
        <w:rPr>
          <w:rFonts w:ascii="Arial" w:hAnsi="Arial" w:cs="Arial"/>
        </w:rPr>
        <w:t>remains</w:t>
      </w:r>
      <w:r w:rsidR="00736347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-2127771759"/>
          <w:placeholder>
            <w:docPart w:val="8407C6794DDF45BE963AC340411C8030"/>
          </w:placeholder>
          <w15:color w:val="000000"/>
          <w:date w:fullDate="2021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14D76">
            <w:rPr>
              <w:rStyle w:val="Style1"/>
            </w:rPr>
            <w:t>30 September 2021</w:t>
          </w:r>
        </w:sdtContent>
      </w:sdt>
      <w:r w:rsidR="00F7334E">
        <w:rPr>
          <w:rFonts w:ascii="Arial" w:hAnsi="Arial" w:cs="Arial"/>
        </w:rPr>
        <w:t>.</w:t>
      </w:r>
    </w:p>
    <w:p w14:paraId="3903AD9F" w14:textId="77777777" w:rsidR="0096338C" w:rsidRDefault="0096338C">
      <w:pPr>
        <w:rPr>
          <w:rFonts w:ascii="Arial" w:hAnsi="Arial" w:cs="Arial"/>
        </w:rPr>
      </w:pPr>
    </w:p>
    <w:p w14:paraId="5D286F85" w14:textId="5FA91DB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E9404D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E0037B">
        <w:rPr>
          <w:rFonts w:ascii="Arial" w:hAnsi="Arial" w:cs="Arial"/>
          <w:b/>
        </w:rPr>
        <w:t>£</w:t>
      </w:r>
      <w:r w:rsidR="00614D76">
        <w:rPr>
          <w:rFonts w:ascii="Arial" w:hAnsi="Arial" w:cs="Arial"/>
          <w:b/>
        </w:rPr>
        <w:t>1,455,857.40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734B3B72" w14:textId="77777777" w:rsidR="00627D44" w:rsidRPr="00627D44" w:rsidRDefault="00627D44" w:rsidP="00627D44">
      <w:pPr>
        <w:rPr>
          <w:rFonts w:ascii="Arial" w:hAnsi="Arial" w:cs="Arial"/>
        </w:rPr>
      </w:pPr>
      <w:bookmarkStart w:id="15" w:name="_Hlk530407172"/>
    </w:p>
    <w:p w14:paraId="28348777" w14:textId="1411951A" w:rsidR="00901A3E" w:rsidRDefault="00901A3E" w:rsidP="00901A3E">
      <w:pPr>
        <w:rPr>
          <w:rFonts w:ascii="Arial" w:hAnsi="Arial" w:cs="Arial"/>
        </w:rPr>
      </w:pPr>
      <w:bookmarkStart w:id="16" w:name="_Hlk530407022"/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736347">
        <w:rPr>
          <w:rFonts w:ascii="Arial" w:hAnsi="Arial"/>
        </w:rPr>
        <w:t xml:space="preserve"> Procurement Team via </w:t>
      </w:r>
      <w:bookmarkStart w:id="17" w:name="_Hlk530406119"/>
      <w:sdt>
        <w:sdtPr>
          <w:rPr>
            <w:rStyle w:val="Style2"/>
          </w:rPr>
          <w:id w:val="1867332498"/>
          <w:placeholder>
            <w:docPart w:val="28B27D22E34D48A4A987994D2E9331D7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14D76">
            <w:rPr>
              <w:rStyle w:val="Style2"/>
            </w:rPr>
            <w:t>Bravo</w:t>
          </w:r>
        </w:sdtContent>
      </w:sdt>
      <w:bookmarkEnd w:id="17"/>
      <w:r w:rsidRPr="002B4544">
        <w:rPr>
          <w:rFonts w:ascii="Arial" w:hAnsi="Arial"/>
        </w:rPr>
        <w:t>.</w:t>
      </w:r>
      <w:bookmarkStart w:id="18" w:name="Start"/>
      <w:bookmarkEnd w:id="18"/>
    </w:p>
    <w:bookmarkEnd w:id="15"/>
    <w:bookmarkEnd w:id="16"/>
    <w:p w14:paraId="023DAE3C" w14:textId="77777777" w:rsidR="00901A3E" w:rsidRDefault="00901A3E" w:rsidP="00901A3E">
      <w:pPr>
        <w:rPr>
          <w:rFonts w:ascii="Arial" w:hAnsi="Arial" w:cs="Arial"/>
        </w:rPr>
      </w:pPr>
    </w:p>
    <w:p w14:paraId="1351EAA6" w14:textId="77777777" w:rsidR="00901A3E" w:rsidRDefault="00901A3E" w:rsidP="00901A3E">
      <w:pPr>
        <w:rPr>
          <w:rFonts w:ascii="Arial" w:hAnsi="Arial" w:cs="Arial"/>
        </w:rPr>
      </w:pPr>
      <w:bookmarkStart w:id="19" w:name="Yours"/>
      <w:bookmarkEnd w:id="19"/>
      <w:r>
        <w:rPr>
          <w:rFonts w:ascii="Arial" w:hAnsi="Arial" w:cs="Arial"/>
        </w:rPr>
        <w:t>Yours faithfully</w:t>
      </w:r>
    </w:p>
    <w:p w14:paraId="48A39449" w14:textId="77777777" w:rsidR="00901A3E" w:rsidRDefault="00901A3E" w:rsidP="00901A3E">
      <w:pPr>
        <w:rPr>
          <w:rFonts w:ascii="Arial" w:hAnsi="Arial" w:cs="Arial"/>
        </w:rPr>
      </w:pPr>
    </w:p>
    <w:p w14:paraId="467C84EB" w14:textId="77777777" w:rsidR="00901A3E" w:rsidRDefault="00901A3E" w:rsidP="00901A3E">
      <w:pPr>
        <w:rPr>
          <w:rFonts w:ascii="Arial" w:hAnsi="Arial" w:cs="Arial"/>
        </w:rPr>
      </w:pPr>
    </w:p>
    <w:p w14:paraId="32040164" w14:textId="77777777" w:rsidR="00901A3E" w:rsidRDefault="00901A3E" w:rsidP="00901A3E">
      <w:pPr>
        <w:rPr>
          <w:rFonts w:ascii="Arial" w:hAnsi="Arial" w:cs="Arial"/>
        </w:rPr>
      </w:pPr>
    </w:p>
    <w:p w14:paraId="1FA18B51" w14:textId="77777777" w:rsidR="00627D44" w:rsidRDefault="00736347">
      <w:pPr>
        <w:rPr>
          <w:rFonts w:ascii="Arial" w:hAnsi="Arial" w:cs="Arial"/>
        </w:rPr>
      </w:pPr>
      <w:bookmarkStart w:id="20" w:name="SenderName1"/>
      <w:bookmarkStart w:id="21" w:name="Team"/>
      <w:bookmarkStart w:id="22" w:name="Page2"/>
      <w:bookmarkStart w:id="23" w:name="Email"/>
      <w:bookmarkEnd w:id="20"/>
      <w:bookmarkEnd w:id="21"/>
      <w:bookmarkEnd w:id="22"/>
      <w:bookmarkEnd w:id="23"/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AB15D" w14:textId="77777777" w:rsidR="003E23FC" w:rsidRDefault="003E23FC">
      <w:r>
        <w:separator/>
      </w:r>
    </w:p>
  </w:endnote>
  <w:endnote w:type="continuationSeparator" w:id="0">
    <w:p w14:paraId="4132A78B" w14:textId="77777777" w:rsidR="003E23FC" w:rsidRDefault="003E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6F82E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39C0010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8210A3" wp14:editId="76C52CB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5510063" wp14:editId="0F888759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D0959" wp14:editId="061C4EA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026D2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3216CA0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450DD3D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D09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07026D2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3216CA0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450DD3D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D21E1" w14:textId="77777777" w:rsidR="00777912" w:rsidRDefault="003E23F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14:paraId="7B798E93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7E1E7" w14:textId="77777777" w:rsidR="003E23FC" w:rsidRDefault="003E23FC">
      <w:r>
        <w:separator/>
      </w:r>
    </w:p>
  </w:footnote>
  <w:footnote w:type="continuationSeparator" w:id="0">
    <w:p w14:paraId="51C20971" w14:textId="77777777" w:rsidR="003E23FC" w:rsidRDefault="003E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65E5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AF2643C" wp14:editId="2FFC20C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F360E" w14:textId="77777777" w:rsidR="00777912" w:rsidRDefault="00777912">
    <w:pPr>
      <w:pStyle w:val="Header"/>
    </w:pPr>
  </w:p>
  <w:p w14:paraId="3329A53B" w14:textId="77777777" w:rsidR="00777912" w:rsidRDefault="00777912">
    <w:pPr>
      <w:pStyle w:val="Header"/>
    </w:pPr>
  </w:p>
  <w:p w14:paraId="5FB4A2B8" w14:textId="77777777" w:rsidR="00777912" w:rsidRDefault="00777912">
    <w:pPr>
      <w:pStyle w:val="Header"/>
    </w:pPr>
  </w:p>
  <w:p w14:paraId="2FD36854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41C3E"/>
    <w:rsid w:val="00092D1A"/>
    <w:rsid w:val="000A6E77"/>
    <w:rsid w:val="000B5932"/>
    <w:rsid w:val="001209C0"/>
    <w:rsid w:val="0013042E"/>
    <w:rsid w:val="0013631C"/>
    <w:rsid w:val="001E763A"/>
    <w:rsid w:val="002360C0"/>
    <w:rsid w:val="002B4544"/>
    <w:rsid w:val="003136B4"/>
    <w:rsid w:val="00326DFB"/>
    <w:rsid w:val="00336C27"/>
    <w:rsid w:val="00375CFE"/>
    <w:rsid w:val="00381775"/>
    <w:rsid w:val="003E23FC"/>
    <w:rsid w:val="0044074F"/>
    <w:rsid w:val="00442F3D"/>
    <w:rsid w:val="004527FB"/>
    <w:rsid w:val="00493226"/>
    <w:rsid w:val="004A03DC"/>
    <w:rsid w:val="004A78C5"/>
    <w:rsid w:val="004C63A8"/>
    <w:rsid w:val="00506869"/>
    <w:rsid w:val="005154D8"/>
    <w:rsid w:val="005717C6"/>
    <w:rsid w:val="00611662"/>
    <w:rsid w:val="00614D76"/>
    <w:rsid w:val="00627D44"/>
    <w:rsid w:val="006D663F"/>
    <w:rsid w:val="006F2DE7"/>
    <w:rsid w:val="007121BC"/>
    <w:rsid w:val="007242A2"/>
    <w:rsid w:val="00736347"/>
    <w:rsid w:val="00737B75"/>
    <w:rsid w:val="0076033B"/>
    <w:rsid w:val="00774AF4"/>
    <w:rsid w:val="00777912"/>
    <w:rsid w:val="007B6787"/>
    <w:rsid w:val="00817DED"/>
    <w:rsid w:val="00824C26"/>
    <w:rsid w:val="0083623A"/>
    <w:rsid w:val="00901A3E"/>
    <w:rsid w:val="00937F69"/>
    <w:rsid w:val="0096338C"/>
    <w:rsid w:val="0098301E"/>
    <w:rsid w:val="009F62F6"/>
    <w:rsid w:val="00A04514"/>
    <w:rsid w:val="00AD3181"/>
    <w:rsid w:val="00AE3116"/>
    <w:rsid w:val="00BC6CFD"/>
    <w:rsid w:val="00C3604A"/>
    <w:rsid w:val="00C47102"/>
    <w:rsid w:val="00C509BE"/>
    <w:rsid w:val="00D920E1"/>
    <w:rsid w:val="00DA621E"/>
    <w:rsid w:val="00DC1C39"/>
    <w:rsid w:val="00E0037B"/>
    <w:rsid w:val="00E527D4"/>
    <w:rsid w:val="00E74EC7"/>
    <w:rsid w:val="00E77CF4"/>
    <w:rsid w:val="00E9404D"/>
    <w:rsid w:val="00EA49DB"/>
    <w:rsid w:val="00EB39FB"/>
    <w:rsid w:val="00EB3AA4"/>
    <w:rsid w:val="00EC3BDE"/>
    <w:rsid w:val="00F12FBA"/>
    <w:rsid w:val="00F7334E"/>
    <w:rsid w:val="00FA4CCF"/>
    <w:rsid w:val="00FC2D14"/>
    <w:rsid w:val="00FD5F80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627F9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6E77"/>
    <w:rPr>
      <w:color w:val="808080"/>
    </w:rPr>
  </w:style>
  <w:style w:type="character" w:customStyle="1" w:styleId="Style1">
    <w:name w:val="Style1"/>
    <w:basedOn w:val="DefaultParagraphFont"/>
    <w:uiPriority w:val="1"/>
    <w:rsid w:val="00937F69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937F6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A314324F477483591CB68933381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A4FF-3CDF-405F-BA00-20A97D131B74}"/>
      </w:docPartPr>
      <w:docPartBody>
        <w:p w:rsidR="005244AE" w:rsidRDefault="00F0351A" w:rsidP="00F0351A">
          <w:pPr>
            <w:pStyle w:val="5A314324F477483591CB68933381B7824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042F535707804347A8F8062077DA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0190-41BF-4B6F-BECA-43F7F3A7C2FE}"/>
      </w:docPartPr>
      <w:docPartBody>
        <w:p w:rsidR="005244AE" w:rsidRDefault="00F0351A" w:rsidP="00F0351A">
          <w:pPr>
            <w:pStyle w:val="042F535707804347A8F8062077DAF5E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C1CDBDDDAB7A477E970AFB3A7E8C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E703-024E-4148-8F3F-37C15534DA5F}"/>
      </w:docPartPr>
      <w:docPartBody>
        <w:p w:rsidR="005244AE" w:rsidRDefault="00F0351A" w:rsidP="00F0351A">
          <w:pPr>
            <w:pStyle w:val="C1CDBDDDAB7A477E970AFB3A7E8C1C1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8407C6794DDF45BE963AC340411C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AB42-7071-44C2-A140-F56D599C31A7}"/>
      </w:docPartPr>
      <w:docPartBody>
        <w:p w:rsidR="00B877ED" w:rsidRDefault="005244AE" w:rsidP="005244AE">
          <w:pPr>
            <w:pStyle w:val="8407C6794DDF45BE963AC340411C803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28B27D22E34D48A4A987994D2E933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B2D8-6056-483F-BC61-EA7BE8F36FE0}"/>
      </w:docPartPr>
      <w:docPartBody>
        <w:p w:rsidR="00B877ED" w:rsidRDefault="005244AE" w:rsidP="005244AE">
          <w:pPr>
            <w:pStyle w:val="28B27D22E34D48A4A987994D2E9331D7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51A"/>
    <w:rsid w:val="005244AE"/>
    <w:rsid w:val="005F3E20"/>
    <w:rsid w:val="00700612"/>
    <w:rsid w:val="00790BB2"/>
    <w:rsid w:val="00B877ED"/>
    <w:rsid w:val="00BE182F"/>
    <w:rsid w:val="00F0351A"/>
    <w:rsid w:val="00F7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4AE"/>
    <w:rPr>
      <w:color w:val="808080"/>
    </w:rPr>
  </w:style>
  <w:style w:type="paragraph" w:customStyle="1" w:styleId="5A314324F477483591CB68933381B782">
    <w:name w:val="5A314324F477483591CB68933381B78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1">
    <w:name w:val="5A314324F477483591CB68933381B7821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2">
    <w:name w:val="5A314324F477483591CB68933381B782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3">
    <w:name w:val="5A314324F477483591CB68933381B7823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2F535707804347A8F8062077DAF5E7">
    <w:name w:val="042F535707804347A8F8062077DAF5E7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4">
    <w:name w:val="5A314324F477483591CB68933381B7824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CDBDDDAB7A477E970AFB3A7E8C1C12">
    <w:name w:val="C1CDBDDDAB7A477E970AFB3A7E8C1C1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AE37C99C7B4FA2821D058B3395FE4F">
    <w:name w:val="C6AE37C99C7B4FA2821D058B3395FE4F"/>
    <w:rsid w:val="005244AE"/>
    <w:pPr>
      <w:spacing w:after="160" w:line="259" w:lineRule="auto"/>
    </w:pPr>
  </w:style>
  <w:style w:type="paragraph" w:customStyle="1" w:styleId="8407C6794DDF45BE963AC340411C8030">
    <w:name w:val="8407C6794DDF45BE963AC340411C8030"/>
    <w:rsid w:val="005244AE"/>
    <w:pPr>
      <w:spacing w:after="160" w:line="259" w:lineRule="auto"/>
    </w:pPr>
  </w:style>
  <w:style w:type="paragraph" w:customStyle="1" w:styleId="28B27D22E34D48A4A987994D2E9331D7">
    <w:name w:val="28B27D22E34D48A4A987994D2E9331D7"/>
    <w:rsid w:val="005244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8496-A255-4940-B82B-3C0E7CB7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dcterms:created xsi:type="dcterms:W3CDTF">2021-05-14T11:26:00Z</dcterms:created>
  <dcterms:modified xsi:type="dcterms:W3CDTF">2021-05-17T13:52:00Z</dcterms:modified>
</cp:coreProperties>
</file>