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3A59" w14:textId="440B4F81" w:rsidR="00112AAF" w:rsidRDefault="00112AAF" w:rsidP="00B83841">
      <w:pPr>
        <w:pStyle w:val="Title"/>
      </w:pPr>
      <w:r>
        <w:t>Order Form</w:t>
      </w:r>
    </w:p>
    <w:p w14:paraId="3BD7513B" w14:textId="77777777" w:rsidR="00112AAF" w:rsidRDefault="00112AAF" w:rsidP="00B83841">
      <w:pPr>
        <w:pStyle w:val="Title"/>
      </w:pPr>
      <w:r>
        <w:t>Framework agreement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247"/>
        <w:gridCol w:w="962"/>
        <w:gridCol w:w="5003"/>
      </w:tblGrid>
      <w:tr w:rsidR="00112AAF" w:rsidRPr="00A614B9" w14:paraId="566F0FEF" w14:textId="77777777" w:rsidTr="008C6E0C">
        <w:trPr>
          <w:trHeight w:val="1011"/>
        </w:trPr>
        <w:tc>
          <w:tcPr>
            <w:tcW w:w="812" w:type="dxa"/>
            <w:shd w:val="clear" w:color="auto" w:fill="E6E6E6"/>
          </w:tcPr>
          <w:p w14:paraId="4E5429A9" w14:textId="77777777" w:rsidR="00112AAF" w:rsidRPr="00A614B9" w:rsidRDefault="00112AAF" w:rsidP="00B83841">
            <w:r w:rsidRPr="00A614B9">
              <w:t>Date of order</w:t>
            </w:r>
          </w:p>
        </w:tc>
        <w:tc>
          <w:tcPr>
            <w:tcW w:w="2302" w:type="dxa"/>
          </w:tcPr>
          <w:p w14:paraId="0DCF2173" w14:textId="5CD08801" w:rsidR="00112AAF" w:rsidRPr="00A614B9" w:rsidRDefault="00CB3331" w:rsidP="00B83841">
            <w:r>
              <w:t>22nd September 2021</w:t>
            </w:r>
          </w:p>
        </w:tc>
        <w:tc>
          <w:tcPr>
            <w:tcW w:w="787" w:type="dxa"/>
            <w:shd w:val="clear" w:color="auto" w:fill="E6E6E6"/>
          </w:tcPr>
          <w:p w14:paraId="5E42DF37" w14:textId="77777777" w:rsidR="00112AAF" w:rsidRPr="00A614B9" w:rsidRDefault="00112AAF" w:rsidP="00B83841">
            <w:r w:rsidRPr="00A614B9">
              <w:t>Order Number</w:t>
            </w:r>
          </w:p>
        </w:tc>
        <w:tc>
          <w:tcPr>
            <w:tcW w:w="5118" w:type="dxa"/>
          </w:tcPr>
          <w:p w14:paraId="65EE6C3F" w14:textId="77777777" w:rsidR="00853049" w:rsidRDefault="0046338A" w:rsidP="00B83841">
            <w:pPr>
              <w:rPr>
                <w:b/>
              </w:rPr>
            </w:pPr>
            <w:r>
              <w:rPr>
                <w:b/>
              </w:rPr>
              <w:t>Supplier Ref OPP-3052198</w:t>
            </w:r>
          </w:p>
          <w:p w14:paraId="6809073E" w14:textId="636E15A9" w:rsidR="00853049" w:rsidRDefault="00853049" w:rsidP="00B83841">
            <w:pPr>
              <w:rPr>
                <w:b/>
              </w:rPr>
            </w:pPr>
            <w:r>
              <w:rPr>
                <w:b/>
              </w:rPr>
              <w:t>Customer Ref SR611388694</w:t>
            </w:r>
            <w:r w:rsidR="000E67BC">
              <w:rPr>
                <w:b/>
              </w:rPr>
              <w:t>/SR</w:t>
            </w:r>
            <w:r w:rsidR="00F91181">
              <w:rPr>
                <w:b/>
              </w:rPr>
              <w:t>65</w:t>
            </w:r>
            <w:r w:rsidR="00B32892">
              <w:rPr>
                <w:b/>
              </w:rPr>
              <w:t>6276010</w:t>
            </w:r>
          </w:p>
          <w:p w14:paraId="467A21CA" w14:textId="06BBA72C" w:rsidR="00112AAF" w:rsidRPr="00A614B9" w:rsidRDefault="00112AAF" w:rsidP="00B83841">
            <w:pPr>
              <w:rPr>
                <w:b/>
              </w:rPr>
            </w:pPr>
            <w:r w:rsidRPr="00A614B9">
              <w:t>To be quoted on all correspondence relating to this Order</w:t>
            </w:r>
          </w:p>
        </w:tc>
      </w:tr>
    </w:tbl>
    <w:p w14:paraId="7DC31D96" w14:textId="77777777" w:rsidR="00112AAF" w:rsidRPr="00A614B9" w:rsidRDefault="00112AAF" w:rsidP="00B83841"/>
    <w:p w14:paraId="4152F48F" w14:textId="77777777" w:rsidR="00112AAF" w:rsidRPr="00A614B9" w:rsidRDefault="00112AAF" w:rsidP="00B83841">
      <w:r w:rsidRPr="00A614B9">
        <w:t>FROM</w:t>
      </w:r>
    </w:p>
    <w:p w14:paraId="267CEF89" w14:textId="77777777" w:rsidR="00112AAF" w:rsidRPr="00A614B9" w:rsidRDefault="00112AAF" w:rsidP="00B8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7000"/>
      </w:tblGrid>
      <w:tr w:rsidR="00112AAF" w:rsidRPr="00A614B9" w14:paraId="233950B0" w14:textId="77777777" w:rsidTr="0065498C">
        <w:tc>
          <w:tcPr>
            <w:tcW w:w="2051" w:type="dxa"/>
            <w:shd w:val="clear" w:color="auto" w:fill="E6E6E6"/>
          </w:tcPr>
          <w:p w14:paraId="21FE2F97" w14:textId="77777777" w:rsidR="00112AAF" w:rsidRPr="00A614B9" w:rsidRDefault="00112AAF" w:rsidP="00B83841">
            <w:r w:rsidRPr="00A614B9">
              <w:t>Customer</w:t>
            </w:r>
          </w:p>
        </w:tc>
        <w:tc>
          <w:tcPr>
            <w:tcW w:w="7194" w:type="dxa"/>
          </w:tcPr>
          <w:p w14:paraId="2F747F03" w14:textId="70CB925B" w:rsidR="00112AAF" w:rsidRPr="00A614B9" w:rsidRDefault="0046338A" w:rsidP="00B83841">
            <w:r>
              <w:rPr>
                <w:shd w:val="clear" w:color="auto" w:fill="FFFFFF"/>
              </w:rPr>
              <w:t>HMRC - HM Revenue &amp; Customs</w:t>
            </w:r>
            <w:r w:rsidR="00112AAF" w:rsidRPr="00A614B9">
              <w:tab/>
            </w:r>
            <w:r w:rsidR="00112AAF" w:rsidRPr="00A614B9">
              <w:tab/>
            </w:r>
            <w:r w:rsidR="00112AAF" w:rsidRPr="00A614B9">
              <w:tab/>
            </w:r>
            <w:r w:rsidR="00112AAF" w:rsidRPr="00A614B9">
              <w:tab/>
            </w:r>
            <w:r w:rsidR="00112AAF" w:rsidRPr="00A614B9">
              <w:tab/>
              <w:t>"</w:t>
            </w:r>
            <w:r w:rsidR="00112AAF" w:rsidRPr="00A614B9">
              <w:rPr>
                <w:b/>
              </w:rPr>
              <w:t>Customer</w:t>
            </w:r>
            <w:r w:rsidR="00D219FD">
              <w:rPr>
                <w:b/>
              </w:rPr>
              <w:t xml:space="preserve"> or Authority</w:t>
            </w:r>
            <w:r w:rsidR="00112AAF" w:rsidRPr="00A614B9">
              <w:t>"</w:t>
            </w:r>
          </w:p>
        </w:tc>
      </w:tr>
      <w:tr w:rsidR="00112AAF" w:rsidRPr="00A614B9" w14:paraId="6F99B6B1" w14:textId="77777777" w:rsidTr="0065498C">
        <w:tc>
          <w:tcPr>
            <w:tcW w:w="2051" w:type="dxa"/>
            <w:shd w:val="clear" w:color="auto" w:fill="E6E6E6"/>
          </w:tcPr>
          <w:p w14:paraId="68D9250F" w14:textId="77777777" w:rsidR="00112AAF" w:rsidRPr="00A614B9" w:rsidRDefault="00112AAF" w:rsidP="00B83841">
            <w:r w:rsidRPr="00A614B9">
              <w:t>Customer's Address</w:t>
            </w:r>
          </w:p>
        </w:tc>
        <w:tc>
          <w:tcPr>
            <w:tcW w:w="7194" w:type="dxa"/>
          </w:tcPr>
          <w:p w14:paraId="6D6FA855" w14:textId="7CCD6EC6" w:rsidR="00112AAF" w:rsidRPr="00A614B9" w:rsidRDefault="00B07D19" w:rsidP="00B83841">
            <w:r w:rsidRPr="00B07D19">
              <w:rPr>
                <w:highlight w:val="black"/>
                <w:shd w:val="clear" w:color="auto" w:fill="FFFFFF"/>
              </w:rPr>
              <w:t>XXXXXXXXXXX</w:t>
            </w:r>
          </w:p>
        </w:tc>
      </w:tr>
      <w:tr w:rsidR="00112AAF" w:rsidRPr="00A614B9" w14:paraId="07829FEB" w14:textId="77777777" w:rsidTr="0065498C">
        <w:tc>
          <w:tcPr>
            <w:tcW w:w="2051" w:type="dxa"/>
            <w:shd w:val="clear" w:color="auto" w:fill="E6E6E6"/>
          </w:tcPr>
          <w:p w14:paraId="7702A134" w14:textId="77777777" w:rsidR="00112AAF" w:rsidRPr="00A614B9" w:rsidRDefault="00112AAF" w:rsidP="00B83841">
            <w:r w:rsidRPr="00A614B9">
              <w:t>Invoice Address</w:t>
            </w:r>
          </w:p>
        </w:tc>
        <w:tc>
          <w:tcPr>
            <w:tcW w:w="7194" w:type="dxa"/>
          </w:tcPr>
          <w:p w14:paraId="3AEF404D" w14:textId="343AD247" w:rsidR="00112AAF" w:rsidRPr="0046338A" w:rsidRDefault="00B07D19" w:rsidP="00B83841">
            <w:pPr>
              <w:rPr>
                <w:lang w:eastAsia="en-GB"/>
              </w:rPr>
            </w:pPr>
            <w:r w:rsidRPr="00B07D19">
              <w:rPr>
                <w:highlight w:val="black"/>
              </w:rPr>
              <w:t>XXXXXXXXXXXX</w:t>
            </w:r>
          </w:p>
        </w:tc>
      </w:tr>
      <w:tr w:rsidR="00112AAF" w:rsidRPr="00A614B9" w14:paraId="6786FF86" w14:textId="77777777" w:rsidTr="0065498C">
        <w:tc>
          <w:tcPr>
            <w:tcW w:w="2051" w:type="dxa"/>
            <w:shd w:val="clear" w:color="auto" w:fill="E6E6E6"/>
          </w:tcPr>
          <w:p w14:paraId="393DBAF6" w14:textId="7E2B5BEF" w:rsidR="00112AAF" w:rsidRPr="00A614B9" w:rsidRDefault="00853049" w:rsidP="00B83841">
            <w:r>
              <w:t>Customer</w:t>
            </w:r>
            <w:r w:rsidR="00236EAF">
              <w:t xml:space="preserve"> </w:t>
            </w:r>
          </w:p>
        </w:tc>
        <w:tc>
          <w:tcPr>
            <w:tcW w:w="7194" w:type="dxa"/>
          </w:tcPr>
          <w:p w14:paraId="103A38E0" w14:textId="09089377" w:rsidR="00112AAF" w:rsidRPr="00A614B9" w:rsidRDefault="00112AAF" w:rsidP="00B83841">
            <w:r w:rsidRPr="00A614B9">
              <w:t xml:space="preserve">Name:  </w:t>
            </w:r>
            <w:r w:rsidRPr="00A614B9">
              <w:tab/>
            </w:r>
            <w:r w:rsidR="00B07D19" w:rsidRPr="00B07D19">
              <w:rPr>
                <w:highlight w:val="black"/>
              </w:rPr>
              <w:t>XXXXXXXX</w:t>
            </w:r>
            <w:r w:rsidRPr="00A614B9">
              <w:br/>
              <w:t>Address:</w:t>
            </w:r>
            <w:r w:rsidRPr="00A614B9">
              <w:tab/>
            </w:r>
            <w:r w:rsidR="00B07D19" w:rsidRPr="00B07D19">
              <w:rPr>
                <w:highlight w:val="black"/>
              </w:rPr>
              <w:t>XXXXXXXX</w:t>
            </w:r>
          </w:p>
          <w:p w14:paraId="24A4A41F" w14:textId="6AC7C339" w:rsidR="00112AAF" w:rsidRPr="00A614B9" w:rsidRDefault="00112AAF" w:rsidP="00B83841">
            <w:r w:rsidRPr="00A614B9">
              <w:t>Phone:</w:t>
            </w:r>
            <w:r w:rsidRPr="00A614B9">
              <w:tab/>
            </w:r>
            <w:r w:rsidRPr="00A614B9">
              <w:tab/>
            </w:r>
            <w:r w:rsidR="00B07D19" w:rsidRPr="00B07D19">
              <w:rPr>
                <w:highlight w:val="black"/>
              </w:rPr>
              <w:t>XXXXXXX</w:t>
            </w:r>
          </w:p>
          <w:p w14:paraId="3434C56F" w14:textId="49CF7708" w:rsidR="00112AAF" w:rsidRPr="00A614B9" w:rsidRDefault="00112AAF" w:rsidP="00CA3275">
            <w:r w:rsidRPr="00A614B9">
              <w:t>e</w:t>
            </w:r>
            <w:r w:rsidRPr="00A614B9">
              <w:noBreakHyphen/>
              <w:t>mail:</w:t>
            </w:r>
            <w:r w:rsidRPr="00A614B9">
              <w:tab/>
            </w:r>
            <w:r w:rsidRPr="00A614B9">
              <w:tab/>
            </w:r>
            <w:r w:rsidR="00B07D19" w:rsidRPr="00B07D19">
              <w:rPr>
                <w:highlight w:val="black"/>
              </w:rPr>
              <w:t>XXXXXXXXX</w:t>
            </w:r>
            <w:r w:rsidR="00853049" w:rsidRPr="00B07D19">
              <w:rPr>
                <w:highlight w:val="black"/>
              </w:rPr>
              <w:t>.uk</w:t>
            </w:r>
          </w:p>
        </w:tc>
      </w:tr>
    </w:tbl>
    <w:p w14:paraId="4105AD78" w14:textId="77777777" w:rsidR="00112AAF" w:rsidRPr="00A614B9" w:rsidRDefault="00112AAF" w:rsidP="00B83841"/>
    <w:p w14:paraId="11DC9CC1" w14:textId="77777777" w:rsidR="00112AAF" w:rsidRPr="00A614B9" w:rsidRDefault="00112AAF" w:rsidP="00B83841">
      <w:r w:rsidRPr="00A614B9">
        <w:t>TO</w:t>
      </w:r>
    </w:p>
    <w:p w14:paraId="57764884" w14:textId="77777777" w:rsidR="00112AAF" w:rsidRPr="00A614B9" w:rsidRDefault="00112AAF" w:rsidP="00B8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7024"/>
      </w:tblGrid>
      <w:tr w:rsidR="00112AAF" w:rsidRPr="00A614B9" w14:paraId="50C6D53C" w14:textId="77777777" w:rsidTr="00CA3275">
        <w:tc>
          <w:tcPr>
            <w:tcW w:w="1995" w:type="dxa"/>
            <w:shd w:val="clear" w:color="auto" w:fill="E6E6E6"/>
          </w:tcPr>
          <w:p w14:paraId="6FC8D6D4" w14:textId="77777777" w:rsidR="00112AAF" w:rsidRPr="00A614B9" w:rsidRDefault="00112AAF" w:rsidP="00B83841">
            <w:r w:rsidRPr="00A614B9">
              <w:t>Supplier</w:t>
            </w:r>
          </w:p>
        </w:tc>
        <w:tc>
          <w:tcPr>
            <w:tcW w:w="7024" w:type="dxa"/>
          </w:tcPr>
          <w:p w14:paraId="06E66BEB" w14:textId="74AD4A89" w:rsidR="00112AAF" w:rsidRPr="00A614B9" w:rsidRDefault="0046338A" w:rsidP="00B83841">
            <w:r w:rsidRPr="0046338A">
              <w:t>Specialist Computer Centres PLC</w:t>
            </w:r>
            <w:r w:rsidR="00112AAF" w:rsidRPr="00A614B9">
              <w:tab/>
            </w:r>
            <w:r w:rsidR="00112AAF" w:rsidRPr="00A614B9">
              <w:tab/>
            </w:r>
            <w:r w:rsidR="00112AAF" w:rsidRPr="00A614B9">
              <w:tab/>
            </w:r>
            <w:r w:rsidR="00112AAF" w:rsidRPr="00A614B9">
              <w:tab/>
            </w:r>
            <w:r w:rsidR="00112AAF" w:rsidRPr="00A614B9">
              <w:tab/>
              <w:t>"</w:t>
            </w:r>
            <w:r w:rsidR="00112AAF" w:rsidRPr="00A614B9">
              <w:rPr>
                <w:b/>
              </w:rPr>
              <w:t>Supplier</w:t>
            </w:r>
            <w:r w:rsidR="00112AAF" w:rsidRPr="00A614B9">
              <w:t>"</w:t>
            </w:r>
          </w:p>
        </w:tc>
      </w:tr>
      <w:tr w:rsidR="00112AAF" w:rsidRPr="00A614B9" w14:paraId="36EB53BC" w14:textId="77777777" w:rsidTr="00CA3275">
        <w:tc>
          <w:tcPr>
            <w:tcW w:w="1995" w:type="dxa"/>
            <w:shd w:val="clear" w:color="auto" w:fill="E6E6E6"/>
          </w:tcPr>
          <w:p w14:paraId="76EF47D8" w14:textId="77777777" w:rsidR="00112AAF" w:rsidRPr="00A614B9" w:rsidRDefault="00112AAF" w:rsidP="00B83841">
            <w:r w:rsidRPr="00A614B9">
              <w:t>Supplier’s Address</w:t>
            </w:r>
          </w:p>
        </w:tc>
        <w:tc>
          <w:tcPr>
            <w:tcW w:w="7024" w:type="dxa"/>
          </w:tcPr>
          <w:p w14:paraId="54A41CA2" w14:textId="244A5D7A" w:rsidR="00112AAF" w:rsidRPr="0046338A" w:rsidRDefault="00B07D19" w:rsidP="00B83841">
            <w:r w:rsidRPr="00B07D19">
              <w:rPr>
                <w:highlight w:val="black"/>
              </w:rPr>
              <w:t>XXXXXXXXXX</w:t>
            </w:r>
          </w:p>
        </w:tc>
      </w:tr>
      <w:tr w:rsidR="00112AAF" w:rsidRPr="00A614B9" w14:paraId="1C5740DA" w14:textId="77777777" w:rsidTr="00CA3275">
        <w:tc>
          <w:tcPr>
            <w:tcW w:w="1995" w:type="dxa"/>
            <w:shd w:val="clear" w:color="auto" w:fill="E6E6E6"/>
          </w:tcPr>
          <w:p w14:paraId="7CF827D0" w14:textId="77777777" w:rsidR="00112AAF" w:rsidRPr="00A614B9" w:rsidRDefault="00112AAF" w:rsidP="00B83841">
            <w:r w:rsidRPr="00A614B9">
              <w:t>Account Manager</w:t>
            </w:r>
          </w:p>
        </w:tc>
        <w:tc>
          <w:tcPr>
            <w:tcW w:w="7024" w:type="dxa"/>
          </w:tcPr>
          <w:p w14:paraId="571C5291" w14:textId="092CDE26" w:rsidR="00112AAF" w:rsidRPr="00A614B9" w:rsidRDefault="00112AAF" w:rsidP="00B83841">
            <w:r w:rsidRPr="00A614B9">
              <w:t>Name:</w:t>
            </w:r>
            <w:r w:rsidRPr="00A614B9">
              <w:tab/>
            </w:r>
            <w:r w:rsidRPr="00A614B9">
              <w:tab/>
            </w:r>
            <w:r w:rsidR="00B07D19" w:rsidRPr="00B07D19">
              <w:rPr>
                <w:highlight w:val="black"/>
              </w:rPr>
              <w:t>XXXXXXX</w:t>
            </w:r>
          </w:p>
          <w:p w14:paraId="74987630" w14:textId="2F4FD6B5" w:rsidR="00112AAF" w:rsidRPr="00A614B9" w:rsidRDefault="00112AAF" w:rsidP="00B83841">
            <w:r w:rsidRPr="00A614B9">
              <w:t>Address:</w:t>
            </w:r>
            <w:r w:rsidRPr="00A614B9">
              <w:tab/>
            </w:r>
            <w:r w:rsidR="00B07D19" w:rsidRPr="00B07D19">
              <w:rPr>
                <w:highlight w:val="black"/>
              </w:rPr>
              <w:t>XXXXXXX</w:t>
            </w:r>
            <w:r w:rsidR="0046338A">
              <w:t xml:space="preserve"> </w:t>
            </w:r>
          </w:p>
          <w:p w14:paraId="17FB16C3" w14:textId="539A9BA4" w:rsidR="00112AAF" w:rsidRPr="00A614B9" w:rsidRDefault="00112AAF" w:rsidP="00B83841">
            <w:r w:rsidRPr="00A614B9">
              <w:t>Phone:</w:t>
            </w:r>
            <w:r w:rsidRPr="00A614B9">
              <w:tab/>
            </w:r>
            <w:r w:rsidRPr="00A614B9">
              <w:tab/>
            </w:r>
            <w:r w:rsidR="00B07D19" w:rsidRPr="00B07D19">
              <w:rPr>
                <w:highlight w:val="black"/>
              </w:rPr>
              <w:t>XXXXXXX</w:t>
            </w:r>
          </w:p>
          <w:p w14:paraId="5002F3FE" w14:textId="268BD941" w:rsidR="00CA3275" w:rsidRPr="0046338A" w:rsidRDefault="00112AAF" w:rsidP="00CA3275">
            <w:r w:rsidRPr="00A614B9">
              <w:t>e</w:t>
            </w:r>
            <w:r w:rsidRPr="00A614B9">
              <w:noBreakHyphen/>
              <w:t>mail:</w:t>
            </w:r>
            <w:r w:rsidRPr="00A614B9">
              <w:tab/>
            </w:r>
            <w:r w:rsidRPr="00A614B9">
              <w:tab/>
            </w:r>
            <w:hyperlink r:id="rId10" w:history="1">
              <w:r w:rsidR="00B07D19" w:rsidRPr="00B07D19">
                <w:rPr>
                  <w:rStyle w:val="Hyperlink"/>
                  <w:rFonts w:cs="Arial"/>
                  <w:highlight w:val="black"/>
                </w:rPr>
                <w:t>XXXXXXXXXXXXXX</w:t>
              </w:r>
            </w:hyperlink>
          </w:p>
        </w:tc>
      </w:tr>
    </w:tbl>
    <w:p w14:paraId="5A5F9C0C" w14:textId="77777777" w:rsidR="00112AAF" w:rsidRPr="00A614B9" w:rsidRDefault="00112AAF" w:rsidP="00B83841"/>
    <w:p w14:paraId="20F262AF" w14:textId="77777777" w:rsidR="00112AAF" w:rsidRPr="00A614B9" w:rsidRDefault="00112AAF" w:rsidP="00B83841">
      <w:r w:rsidRPr="00A614B9">
        <w:t>GUARANTEE</w:t>
      </w:r>
    </w:p>
    <w:p w14:paraId="0DC0A3C0" w14:textId="77777777" w:rsidR="00112AAF" w:rsidRPr="00A614B9" w:rsidRDefault="00112AAF" w:rsidP="00B8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441"/>
      </w:tblGrid>
      <w:tr w:rsidR="00112AAF" w:rsidRPr="00A614B9" w14:paraId="5F550483" w14:textId="77777777" w:rsidTr="0033495C">
        <w:tc>
          <w:tcPr>
            <w:tcW w:w="3578" w:type="dxa"/>
            <w:shd w:val="clear" w:color="auto" w:fill="E6E6E6"/>
          </w:tcPr>
          <w:p w14:paraId="3256BDDD" w14:textId="77777777" w:rsidR="00112AAF" w:rsidRPr="00A614B9" w:rsidRDefault="00112AAF" w:rsidP="00B83841">
            <w:r w:rsidRPr="00A614B9">
              <w:t>Guarantee to be provided</w:t>
            </w:r>
          </w:p>
        </w:tc>
        <w:tc>
          <w:tcPr>
            <w:tcW w:w="5441" w:type="dxa"/>
          </w:tcPr>
          <w:p w14:paraId="44BE9B34" w14:textId="474DAB18" w:rsidR="00112AAF" w:rsidRPr="00A614B9" w:rsidRDefault="00112AAF" w:rsidP="00B83841">
            <w:r w:rsidRPr="00A614B9">
              <w:t>No</w:t>
            </w:r>
          </w:p>
        </w:tc>
      </w:tr>
      <w:tr w:rsidR="00112AAF" w:rsidRPr="00A614B9" w14:paraId="3CEC7E87" w14:textId="77777777" w:rsidTr="0033495C">
        <w:tc>
          <w:tcPr>
            <w:tcW w:w="9019" w:type="dxa"/>
            <w:gridSpan w:val="2"/>
            <w:shd w:val="clear" w:color="auto" w:fill="E6E6E6"/>
          </w:tcPr>
          <w:p w14:paraId="51AB8A7B" w14:textId="77777777" w:rsidR="00112AAF" w:rsidRPr="00A614B9" w:rsidRDefault="00112AAF" w:rsidP="00B83841">
            <w:r w:rsidRPr="00A614B9">
              <w:t>1. TERM</w:t>
            </w:r>
          </w:p>
        </w:tc>
      </w:tr>
      <w:tr w:rsidR="00112AAF" w:rsidRPr="00A614B9" w14:paraId="33B8B893" w14:textId="77777777" w:rsidTr="001112AB">
        <w:trPr>
          <w:trHeight w:val="2205"/>
        </w:trPr>
        <w:tc>
          <w:tcPr>
            <w:tcW w:w="9019" w:type="dxa"/>
            <w:gridSpan w:val="2"/>
          </w:tcPr>
          <w:p w14:paraId="57BEE5D2" w14:textId="77777777" w:rsidR="00112AAF" w:rsidRPr="005B2E82" w:rsidRDefault="00112AAF" w:rsidP="00B83841">
            <w:pPr>
              <w:rPr>
                <w:b/>
                <w:bCs/>
              </w:rPr>
            </w:pPr>
            <w:r w:rsidRPr="005B2E82">
              <w:rPr>
                <w:b/>
                <w:bCs/>
              </w:rPr>
              <w:lastRenderedPageBreak/>
              <w:t>(1.1)</w:t>
            </w:r>
            <w:r w:rsidRPr="005B2E82">
              <w:rPr>
                <w:b/>
                <w:bCs/>
              </w:rPr>
              <w:tab/>
              <w:t>Commencement Date</w:t>
            </w:r>
          </w:p>
          <w:p w14:paraId="624F0312" w14:textId="77777777" w:rsidR="00310E23" w:rsidRPr="001112AB" w:rsidRDefault="00CB3331" w:rsidP="00CB3331">
            <w:r w:rsidRPr="001112AB">
              <w:t>22</w:t>
            </w:r>
            <w:r w:rsidRPr="001112AB">
              <w:rPr>
                <w:vertAlign w:val="superscript"/>
              </w:rPr>
              <w:t>nd</w:t>
            </w:r>
            <w:r w:rsidRPr="001112AB">
              <w:t xml:space="preserve"> September 2021. </w:t>
            </w:r>
          </w:p>
          <w:p w14:paraId="3D46079B" w14:textId="66ACC560" w:rsidR="002C2A5F" w:rsidRPr="001112AB" w:rsidRDefault="00310E23" w:rsidP="00CB3331">
            <w:r w:rsidRPr="001112AB">
              <w:t>Services Commencement Date</w:t>
            </w:r>
            <w:r w:rsidR="002C2A5F" w:rsidRPr="001112AB">
              <w:t>(s)</w:t>
            </w:r>
            <w:r w:rsidRPr="001112AB">
              <w:t xml:space="preserve">:  </w:t>
            </w:r>
          </w:p>
          <w:p w14:paraId="05376073" w14:textId="6C7DACDE" w:rsidR="00EB66A6" w:rsidRPr="001112AB" w:rsidRDefault="00EB66A6" w:rsidP="008C6E0C">
            <w:pPr>
              <w:pStyle w:val="ListParagraph"/>
              <w:numPr>
                <w:ilvl w:val="0"/>
                <w:numId w:val="100"/>
              </w:numPr>
              <w:rPr>
                <w:sz w:val="20"/>
              </w:rPr>
            </w:pPr>
            <w:r w:rsidRPr="001112AB">
              <w:rPr>
                <w:sz w:val="20"/>
              </w:rPr>
              <w:t>DMS Support Commencement Date: 1st October 2021</w:t>
            </w:r>
          </w:p>
          <w:p w14:paraId="5230C314" w14:textId="0D2EE3AE" w:rsidR="00112AAF" w:rsidRPr="00A614B9" w:rsidRDefault="002C2A5F" w:rsidP="001112AB">
            <w:pPr>
              <w:pStyle w:val="ListParagraph"/>
            </w:pPr>
            <w:r w:rsidRPr="001112AB">
              <w:rPr>
                <w:sz w:val="20"/>
              </w:rPr>
              <w:t xml:space="preserve">IBM Software </w:t>
            </w:r>
            <w:r w:rsidR="00CB3331" w:rsidRPr="001112AB">
              <w:rPr>
                <w:sz w:val="20"/>
              </w:rPr>
              <w:t xml:space="preserve">Licences </w:t>
            </w:r>
            <w:r w:rsidRPr="001112AB">
              <w:rPr>
                <w:sz w:val="20"/>
              </w:rPr>
              <w:t xml:space="preserve">under IBM Passport Advantage </w:t>
            </w:r>
            <w:r w:rsidR="00CB3331" w:rsidRPr="001112AB">
              <w:rPr>
                <w:sz w:val="20"/>
              </w:rPr>
              <w:t xml:space="preserve">to commence upon delivery </w:t>
            </w:r>
            <w:r w:rsidR="008F11C1" w:rsidRPr="001112AB">
              <w:rPr>
                <w:sz w:val="20"/>
              </w:rPr>
              <w:t>on 29</w:t>
            </w:r>
            <w:r w:rsidR="00CB3331" w:rsidRPr="001112AB">
              <w:rPr>
                <w:sz w:val="20"/>
                <w:vertAlign w:val="superscript"/>
              </w:rPr>
              <w:t>th</w:t>
            </w:r>
            <w:r w:rsidR="00CB3331" w:rsidRPr="001112AB">
              <w:rPr>
                <w:sz w:val="20"/>
              </w:rPr>
              <w:t xml:space="preserve"> September 2021. </w:t>
            </w:r>
          </w:p>
        </w:tc>
      </w:tr>
      <w:tr w:rsidR="00112AAF" w:rsidRPr="00A614B9" w14:paraId="2ED60270" w14:textId="77777777" w:rsidTr="001112AB">
        <w:trPr>
          <w:trHeight w:val="1554"/>
        </w:trPr>
        <w:tc>
          <w:tcPr>
            <w:tcW w:w="9019" w:type="dxa"/>
            <w:gridSpan w:val="2"/>
          </w:tcPr>
          <w:p w14:paraId="508D9EDE" w14:textId="77777777" w:rsidR="00112AAF" w:rsidRPr="005B2E82" w:rsidRDefault="00112AAF" w:rsidP="00B83841">
            <w:pPr>
              <w:rPr>
                <w:b/>
                <w:bCs/>
              </w:rPr>
            </w:pPr>
            <w:r w:rsidRPr="005B2E82">
              <w:rPr>
                <w:b/>
                <w:bCs/>
              </w:rPr>
              <w:t>(1.2)</w:t>
            </w:r>
            <w:r w:rsidRPr="005B2E82">
              <w:rPr>
                <w:b/>
                <w:bCs/>
              </w:rPr>
              <w:tab/>
              <w:t>Expiry Date</w:t>
            </w:r>
          </w:p>
          <w:p w14:paraId="014E2B0B" w14:textId="7FC3B6D6" w:rsidR="00112AAF" w:rsidRPr="00A614B9" w:rsidRDefault="0046338A" w:rsidP="001112AB">
            <w:pPr>
              <w:pStyle w:val="ListParagraph"/>
              <w:ind w:left="34"/>
              <w:jc w:val="both"/>
            </w:pPr>
            <w:r w:rsidRPr="00DC4660">
              <w:rPr>
                <w:spacing w:val="1"/>
                <w:sz w:val="20"/>
              </w:rPr>
              <w:t xml:space="preserve">The </w:t>
            </w:r>
            <w:r w:rsidRPr="00DC4660">
              <w:rPr>
                <w:spacing w:val="2"/>
                <w:sz w:val="20"/>
              </w:rPr>
              <w:t xml:space="preserve">Term </w:t>
            </w:r>
            <w:r w:rsidRPr="00DC4660">
              <w:rPr>
                <w:sz w:val="20"/>
              </w:rPr>
              <w:t xml:space="preserve">of this Contract </w:t>
            </w:r>
            <w:r w:rsidRPr="00DC4660">
              <w:rPr>
                <w:spacing w:val="-3"/>
                <w:sz w:val="20"/>
              </w:rPr>
              <w:t xml:space="preserve">shall </w:t>
            </w:r>
            <w:r w:rsidRPr="00DC4660">
              <w:rPr>
                <w:sz w:val="20"/>
              </w:rPr>
              <w:t xml:space="preserve">be </w:t>
            </w:r>
            <w:r w:rsidR="004C1C6D" w:rsidRPr="00DC4660">
              <w:rPr>
                <w:sz w:val="20"/>
              </w:rPr>
              <w:t>for five (5) years</w:t>
            </w:r>
            <w:r w:rsidR="00CB3331">
              <w:rPr>
                <w:sz w:val="20"/>
              </w:rPr>
              <w:t xml:space="preserve"> from DMS Support Commencement</w:t>
            </w:r>
            <w:r w:rsidR="00EB66A6">
              <w:rPr>
                <w:sz w:val="20"/>
              </w:rPr>
              <w:t xml:space="preserve"> Date</w:t>
            </w:r>
            <w:r w:rsidRPr="00DC4660">
              <w:rPr>
                <w:sz w:val="20"/>
              </w:rPr>
              <w:t xml:space="preserve"> and </w:t>
            </w:r>
            <w:r w:rsidRPr="00DC4660">
              <w:rPr>
                <w:spacing w:val="-3"/>
                <w:sz w:val="20"/>
              </w:rPr>
              <w:t xml:space="preserve">may </w:t>
            </w:r>
            <w:r w:rsidRPr="00DC4660">
              <w:rPr>
                <w:sz w:val="20"/>
              </w:rPr>
              <w:t xml:space="preserve">be provided that the duration of this Contract shall be no longer </w:t>
            </w:r>
            <w:r w:rsidRPr="00DC4660">
              <w:rPr>
                <w:spacing w:val="-11"/>
                <w:sz w:val="20"/>
              </w:rPr>
              <w:t>than seven (7)</w:t>
            </w:r>
            <w:r w:rsidRPr="00DC4660">
              <w:rPr>
                <w:b/>
                <w:i/>
                <w:spacing w:val="-18"/>
                <w:sz w:val="20"/>
              </w:rPr>
              <w:t xml:space="preserve"> </w:t>
            </w:r>
            <w:r w:rsidRPr="00DC4660">
              <w:rPr>
                <w:sz w:val="20"/>
              </w:rPr>
              <w:t>years</w:t>
            </w:r>
            <w:r w:rsidRPr="00DC4660">
              <w:rPr>
                <w:spacing w:val="-12"/>
                <w:sz w:val="20"/>
              </w:rPr>
              <w:t xml:space="preserve"> </w:t>
            </w:r>
            <w:r w:rsidRPr="00DC4660">
              <w:rPr>
                <w:sz w:val="20"/>
              </w:rPr>
              <w:t>in</w:t>
            </w:r>
            <w:r w:rsidRPr="00DC4660">
              <w:rPr>
                <w:spacing w:val="-9"/>
                <w:sz w:val="20"/>
              </w:rPr>
              <w:t xml:space="preserve"> </w:t>
            </w:r>
            <w:r w:rsidRPr="00DC4660">
              <w:rPr>
                <w:sz w:val="20"/>
              </w:rPr>
              <w:t xml:space="preserve">total upon agreement of the parties and an executed Contract Change Note (CCN) </w:t>
            </w:r>
          </w:p>
        </w:tc>
      </w:tr>
    </w:tbl>
    <w:p w14:paraId="63285A6E" w14:textId="77777777" w:rsidR="00112AAF" w:rsidRPr="00A614B9" w:rsidRDefault="00112AAF" w:rsidP="00B8384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112AAF" w:rsidRPr="00A614B9" w14:paraId="1A93850C" w14:textId="77777777" w:rsidTr="0033495C">
        <w:tc>
          <w:tcPr>
            <w:tcW w:w="9067" w:type="dxa"/>
            <w:tcBorders>
              <w:bottom w:val="single" w:sz="4" w:space="0" w:color="auto"/>
            </w:tcBorders>
            <w:shd w:val="clear" w:color="auto" w:fill="E6E6E6"/>
          </w:tcPr>
          <w:p w14:paraId="1E2207D7" w14:textId="77777777" w:rsidR="00112AAF" w:rsidRPr="00A614B9" w:rsidRDefault="00112AAF" w:rsidP="00B83841">
            <w:r w:rsidRPr="00A614B9">
              <w:t>2. GOODS AND SERVICES REQUIREMENTS</w:t>
            </w:r>
          </w:p>
        </w:tc>
      </w:tr>
      <w:tr w:rsidR="00112AAF" w:rsidRPr="00A614B9" w14:paraId="0A469BAD" w14:textId="77777777" w:rsidTr="001112AB">
        <w:trPr>
          <w:trHeight w:val="7105"/>
        </w:trPr>
        <w:tc>
          <w:tcPr>
            <w:tcW w:w="9067" w:type="dxa"/>
            <w:tcBorders>
              <w:bottom w:val="nil"/>
            </w:tcBorders>
          </w:tcPr>
          <w:p w14:paraId="2863CAD8" w14:textId="77777777" w:rsidR="00112AAF" w:rsidRPr="005B2E82" w:rsidRDefault="00112AAF" w:rsidP="00B83841">
            <w:pPr>
              <w:rPr>
                <w:b/>
                <w:bCs/>
              </w:rPr>
            </w:pPr>
            <w:r w:rsidRPr="005B2E82">
              <w:rPr>
                <w:b/>
                <w:bCs/>
              </w:rPr>
              <w:t>(2.1) Goods and/or Services</w:t>
            </w:r>
          </w:p>
          <w:p w14:paraId="17697DC3" w14:textId="50E191F9" w:rsidR="00112AAF" w:rsidRDefault="00003D26" w:rsidP="007E057A">
            <w:pPr>
              <w:jc w:val="both"/>
            </w:pPr>
            <w:r>
              <w:t xml:space="preserve">Subject to inclusion in </w:t>
            </w:r>
            <w:r w:rsidRPr="00CE012A">
              <w:t xml:space="preserve">Schedule </w:t>
            </w:r>
            <w:r w:rsidR="000E2430">
              <w:t>6</w:t>
            </w:r>
            <w:r w:rsidRPr="00CE012A">
              <w:t xml:space="preserve"> </w:t>
            </w:r>
            <w:r w:rsidR="00723DEC" w:rsidRPr="00830277">
              <w:t>Specification and Tender Response Document</w:t>
            </w:r>
            <w:r w:rsidR="00723DEC" w:rsidRPr="00CE012A" w:rsidDel="00723DEC">
              <w:t xml:space="preserve"> </w:t>
            </w:r>
            <w:r>
              <w:t xml:space="preserve">or as varied as per the CCN process, the following types of Goods and Services can be provided under this Order Form. </w:t>
            </w:r>
          </w:p>
          <w:p w14:paraId="5C7134F7" w14:textId="77777777" w:rsidR="00003D26" w:rsidRPr="00A614B9" w:rsidRDefault="00003D26" w:rsidP="007E057A">
            <w:pPr>
              <w:jc w:val="both"/>
            </w:pPr>
          </w:p>
          <w:p w14:paraId="2FC1C623" w14:textId="0985ECFF" w:rsidR="0058796E" w:rsidRPr="00D5122A" w:rsidRDefault="00112AAF" w:rsidP="007E057A">
            <w:pPr>
              <w:jc w:val="both"/>
              <w:rPr>
                <w:u w:val="single"/>
              </w:rPr>
            </w:pPr>
            <w:r w:rsidRPr="00D5122A">
              <w:rPr>
                <w:u w:val="single"/>
              </w:rPr>
              <w:t xml:space="preserve">Goods </w:t>
            </w:r>
            <w:r w:rsidR="00DD16AC">
              <w:rPr>
                <w:u w:val="single"/>
              </w:rPr>
              <w:t>2</w:t>
            </w:r>
          </w:p>
          <w:p w14:paraId="6201BEB0" w14:textId="3D7A137C" w:rsidR="00FB5666" w:rsidRDefault="0058796E" w:rsidP="00F91C69">
            <w:pPr>
              <w:pStyle w:val="ListParagraph"/>
              <w:numPr>
                <w:ilvl w:val="0"/>
                <w:numId w:val="60"/>
              </w:numPr>
              <w:jc w:val="both"/>
              <w:rPr>
                <w:sz w:val="20"/>
              </w:rPr>
            </w:pPr>
            <w:r w:rsidRPr="00FB5666">
              <w:rPr>
                <w:sz w:val="20"/>
              </w:rPr>
              <w:t>IBM Software Licences</w:t>
            </w:r>
            <w:r w:rsidR="00796CB2">
              <w:rPr>
                <w:sz w:val="20"/>
              </w:rPr>
              <w:t xml:space="preserve"> (under separate IBM Passport Advantage terms &amp; conditions)</w:t>
            </w:r>
          </w:p>
          <w:p w14:paraId="3912C62E" w14:textId="7234775F" w:rsidR="00796CB2" w:rsidRDefault="006024A9" w:rsidP="00F91C69">
            <w:pPr>
              <w:pStyle w:val="ListParagraph"/>
              <w:numPr>
                <w:ilvl w:val="0"/>
                <w:numId w:val="60"/>
              </w:numPr>
              <w:jc w:val="both"/>
              <w:rPr>
                <w:sz w:val="20"/>
              </w:rPr>
            </w:pPr>
            <w:r>
              <w:rPr>
                <w:sz w:val="20"/>
              </w:rPr>
              <w:t>Declaration Management Service (DMS)</w:t>
            </w:r>
            <w:r w:rsidR="00A406AC" w:rsidRPr="00FB5666">
              <w:rPr>
                <w:sz w:val="20"/>
              </w:rPr>
              <w:t xml:space="preserve"> </w:t>
            </w:r>
            <w:r w:rsidR="00796CB2">
              <w:rPr>
                <w:sz w:val="20"/>
              </w:rPr>
              <w:t>L</w:t>
            </w:r>
            <w:r w:rsidR="00D933FD" w:rsidRPr="00FB5666">
              <w:rPr>
                <w:sz w:val="20"/>
              </w:rPr>
              <w:t>icences</w:t>
            </w:r>
            <w:r w:rsidR="000B5268">
              <w:rPr>
                <w:sz w:val="20"/>
              </w:rPr>
              <w:t xml:space="preserve"> (note existing DMS licence was procured under Technology Products contract in 2016)</w:t>
            </w:r>
          </w:p>
          <w:p w14:paraId="255DC669" w14:textId="798CA197" w:rsidR="0058796E" w:rsidRDefault="00796CB2" w:rsidP="00F91C69">
            <w:pPr>
              <w:pStyle w:val="ListParagraph"/>
              <w:numPr>
                <w:ilvl w:val="0"/>
                <w:numId w:val="60"/>
              </w:numPr>
              <w:jc w:val="both"/>
              <w:rPr>
                <w:sz w:val="20"/>
              </w:rPr>
            </w:pPr>
            <w:r>
              <w:rPr>
                <w:sz w:val="20"/>
              </w:rPr>
              <w:t>Updated Licences</w:t>
            </w:r>
            <w:r w:rsidR="00853049">
              <w:rPr>
                <w:sz w:val="20"/>
              </w:rPr>
              <w:t xml:space="preserve"> </w:t>
            </w:r>
            <w:r w:rsidR="00A144A7" w:rsidRPr="00FB5666">
              <w:rPr>
                <w:sz w:val="20"/>
              </w:rPr>
              <w:t>for next generation requirements</w:t>
            </w:r>
            <w:r>
              <w:rPr>
                <w:sz w:val="20"/>
              </w:rPr>
              <w:t xml:space="preserve"> / additional modules</w:t>
            </w:r>
            <w:r w:rsidR="00A144A7" w:rsidRPr="00FB5666">
              <w:rPr>
                <w:sz w:val="20"/>
              </w:rPr>
              <w:t xml:space="preserve"> </w:t>
            </w:r>
          </w:p>
          <w:p w14:paraId="59459BA1" w14:textId="77777777" w:rsidR="001112AB" w:rsidRDefault="001112AB" w:rsidP="007E057A">
            <w:pPr>
              <w:jc w:val="both"/>
              <w:rPr>
                <w:u w:val="single"/>
              </w:rPr>
            </w:pPr>
          </w:p>
          <w:p w14:paraId="371BFB49" w14:textId="3FF29B89" w:rsidR="007E67E4" w:rsidRPr="00D550F9" w:rsidRDefault="007E67E4" w:rsidP="007E057A">
            <w:pPr>
              <w:jc w:val="both"/>
              <w:rPr>
                <w:u w:val="single"/>
              </w:rPr>
            </w:pPr>
            <w:r w:rsidRPr="00D550F9">
              <w:rPr>
                <w:u w:val="single"/>
              </w:rPr>
              <w:t xml:space="preserve">Services </w:t>
            </w:r>
          </w:p>
          <w:p w14:paraId="41062F84" w14:textId="278F9CD0" w:rsidR="000E2318" w:rsidRPr="00D550F9" w:rsidRDefault="000E2318" w:rsidP="00F91C69">
            <w:pPr>
              <w:pStyle w:val="ListParagraph"/>
              <w:numPr>
                <w:ilvl w:val="0"/>
                <w:numId w:val="60"/>
              </w:numPr>
              <w:jc w:val="both"/>
              <w:rPr>
                <w:sz w:val="20"/>
              </w:rPr>
            </w:pPr>
            <w:r w:rsidRPr="00D550F9">
              <w:rPr>
                <w:sz w:val="20"/>
              </w:rPr>
              <w:t>Declaration Management Service (DMS) Support</w:t>
            </w:r>
            <w:r w:rsidR="009C7CDE" w:rsidRPr="00D550F9">
              <w:rPr>
                <w:sz w:val="20"/>
              </w:rPr>
              <w:t xml:space="preserve"> </w:t>
            </w:r>
            <w:r w:rsidR="00756FCE" w:rsidRPr="00D550F9">
              <w:rPr>
                <w:sz w:val="20"/>
              </w:rPr>
              <w:t xml:space="preserve">for </w:t>
            </w:r>
            <w:r w:rsidR="00844C8B" w:rsidRPr="00D550F9">
              <w:rPr>
                <w:sz w:val="20"/>
              </w:rPr>
              <w:t xml:space="preserve">already delivered modules </w:t>
            </w:r>
            <w:r w:rsidR="00756FCE" w:rsidRPr="00D550F9">
              <w:rPr>
                <w:sz w:val="20"/>
              </w:rPr>
              <w:t xml:space="preserve">and </w:t>
            </w:r>
            <w:r w:rsidR="00844C8B" w:rsidRPr="00D550F9">
              <w:rPr>
                <w:sz w:val="20"/>
              </w:rPr>
              <w:t>additional modules</w:t>
            </w:r>
          </w:p>
          <w:p w14:paraId="77A2661C" w14:textId="4B7F9BE6" w:rsidR="007907CA" w:rsidRPr="00D550F9" w:rsidRDefault="00511504" w:rsidP="00F91C69">
            <w:pPr>
              <w:pStyle w:val="ListParagraph"/>
              <w:numPr>
                <w:ilvl w:val="0"/>
                <w:numId w:val="60"/>
              </w:numPr>
              <w:jc w:val="both"/>
              <w:rPr>
                <w:sz w:val="20"/>
              </w:rPr>
            </w:pPr>
            <w:r w:rsidRPr="00D550F9">
              <w:rPr>
                <w:sz w:val="20"/>
              </w:rPr>
              <w:t xml:space="preserve">IBM </w:t>
            </w:r>
            <w:r w:rsidR="007907CA" w:rsidRPr="00D550F9">
              <w:rPr>
                <w:sz w:val="20"/>
              </w:rPr>
              <w:t>Software License</w:t>
            </w:r>
            <w:r w:rsidRPr="00D550F9">
              <w:rPr>
                <w:sz w:val="20"/>
              </w:rPr>
              <w:t xml:space="preserve"> </w:t>
            </w:r>
            <w:r w:rsidR="007907CA" w:rsidRPr="00D550F9">
              <w:rPr>
                <w:sz w:val="20"/>
              </w:rPr>
              <w:t xml:space="preserve">Support </w:t>
            </w:r>
            <w:r w:rsidR="00796CB2">
              <w:rPr>
                <w:sz w:val="20"/>
              </w:rPr>
              <w:t>(under separate IBM Passport Advantage terms &amp; conditions)</w:t>
            </w:r>
          </w:p>
          <w:p w14:paraId="2C34441F" w14:textId="10000D66" w:rsidR="007907CA" w:rsidRPr="00D550F9" w:rsidRDefault="007907CA" w:rsidP="00F91C69">
            <w:pPr>
              <w:pStyle w:val="ListParagraph"/>
              <w:numPr>
                <w:ilvl w:val="0"/>
                <w:numId w:val="60"/>
              </w:numPr>
              <w:jc w:val="both"/>
              <w:rPr>
                <w:sz w:val="20"/>
              </w:rPr>
            </w:pPr>
            <w:r w:rsidRPr="00D550F9">
              <w:rPr>
                <w:sz w:val="20"/>
              </w:rPr>
              <w:t>Professional Service</w:t>
            </w:r>
            <w:r w:rsidR="00511504" w:rsidRPr="00D550F9">
              <w:rPr>
                <w:sz w:val="20"/>
              </w:rPr>
              <w:t>s</w:t>
            </w:r>
            <w:r w:rsidR="004632CA" w:rsidRPr="00D550F9">
              <w:rPr>
                <w:sz w:val="20"/>
              </w:rPr>
              <w:t xml:space="preserve"> in support of the development of CDP </w:t>
            </w:r>
          </w:p>
          <w:p w14:paraId="33977BB2" w14:textId="77777777" w:rsidR="00EE18F4" w:rsidRPr="00D550F9" w:rsidRDefault="007907CA" w:rsidP="00F91C69">
            <w:pPr>
              <w:pStyle w:val="ListParagraph"/>
              <w:numPr>
                <w:ilvl w:val="0"/>
                <w:numId w:val="60"/>
              </w:numPr>
              <w:jc w:val="both"/>
              <w:rPr>
                <w:sz w:val="20"/>
              </w:rPr>
            </w:pPr>
            <w:r w:rsidRPr="00D550F9">
              <w:rPr>
                <w:sz w:val="20"/>
              </w:rPr>
              <w:t>Development &amp; additional technical requirements</w:t>
            </w:r>
            <w:r w:rsidR="00D36D48" w:rsidRPr="00D550F9">
              <w:rPr>
                <w:sz w:val="20"/>
              </w:rPr>
              <w:t xml:space="preserve"> related to development of CDP </w:t>
            </w:r>
          </w:p>
          <w:p w14:paraId="4B2E3CEB" w14:textId="77777777" w:rsidR="00B52A23" w:rsidRPr="00D550F9" w:rsidRDefault="00F108F4" w:rsidP="00F91C69">
            <w:pPr>
              <w:pStyle w:val="ListParagraph"/>
              <w:numPr>
                <w:ilvl w:val="0"/>
                <w:numId w:val="60"/>
              </w:numPr>
              <w:jc w:val="both"/>
              <w:rPr>
                <w:sz w:val="20"/>
              </w:rPr>
            </w:pPr>
            <w:r w:rsidRPr="00D550F9">
              <w:rPr>
                <w:sz w:val="20"/>
              </w:rPr>
              <w:t>Scaling &amp; NFR project deliverables</w:t>
            </w:r>
          </w:p>
          <w:p w14:paraId="11A2E9D0" w14:textId="0588616A" w:rsidR="007E67E4" w:rsidRPr="00F23EFC" w:rsidRDefault="00B52A23" w:rsidP="00F91C69">
            <w:pPr>
              <w:pStyle w:val="ListParagraph"/>
              <w:numPr>
                <w:ilvl w:val="0"/>
                <w:numId w:val="60"/>
              </w:numPr>
              <w:jc w:val="both"/>
              <w:rPr>
                <w:sz w:val="20"/>
                <w:lang w:val="en-US"/>
              </w:rPr>
            </w:pPr>
            <w:r w:rsidRPr="00D550F9">
              <w:rPr>
                <w:sz w:val="20"/>
              </w:rPr>
              <w:t>Academy / knowledge transfer initiatives</w:t>
            </w:r>
            <w:r w:rsidR="00CB0199" w:rsidRPr="00D550F9">
              <w:rPr>
                <w:sz w:val="20"/>
              </w:rPr>
              <w:t xml:space="preserve"> </w:t>
            </w:r>
          </w:p>
          <w:p w14:paraId="04831F25" w14:textId="77777777" w:rsidR="001112AB" w:rsidRDefault="001112AB" w:rsidP="007E057A">
            <w:pPr>
              <w:jc w:val="both"/>
            </w:pPr>
          </w:p>
          <w:p w14:paraId="05DFFC8E" w14:textId="5F02ABBB" w:rsidR="009C7CDE" w:rsidRDefault="00CE012A" w:rsidP="007E057A">
            <w:pPr>
              <w:jc w:val="both"/>
            </w:pPr>
            <w:r>
              <w:t xml:space="preserve">Goods and Services </w:t>
            </w:r>
            <w:r w:rsidR="00003D26">
              <w:t xml:space="preserve">included under this contract </w:t>
            </w:r>
            <w:r>
              <w:t xml:space="preserve">are </w:t>
            </w:r>
            <w:r w:rsidR="00003D26">
              <w:t xml:space="preserve">detailed </w:t>
            </w:r>
            <w:r>
              <w:t xml:space="preserve">in </w:t>
            </w:r>
            <w:r w:rsidRPr="00CE012A">
              <w:t xml:space="preserve">Schedule </w:t>
            </w:r>
            <w:r w:rsidR="00822D0B">
              <w:t>6</w:t>
            </w:r>
            <w:r w:rsidRPr="00CE012A">
              <w:t xml:space="preserve"> </w:t>
            </w:r>
            <w:r w:rsidR="00723DEC" w:rsidRPr="00830277">
              <w:t>Specification and Tender Response Document</w:t>
            </w:r>
            <w:r w:rsidR="00874DF7">
              <w:t>.</w:t>
            </w:r>
          </w:p>
          <w:p w14:paraId="74EEDAA3" w14:textId="6287D21C" w:rsidR="003E47B6" w:rsidRPr="00A614B9" w:rsidRDefault="00112AAF" w:rsidP="001112AB">
            <w:pPr>
              <w:jc w:val="both"/>
            </w:pPr>
            <w:r w:rsidRPr="00A614B9">
              <w:t>The Customer agrees to purchase all of its requirements for the Goods or equivalent goods from the Supplier.</w:t>
            </w:r>
          </w:p>
        </w:tc>
      </w:tr>
      <w:tr w:rsidR="0046338A" w:rsidRPr="00A614B9" w14:paraId="101685DB" w14:textId="77777777" w:rsidTr="001112AB">
        <w:trPr>
          <w:trHeight w:val="1123"/>
        </w:trPr>
        <w:tc>
          <w:tcPr>
            <w:tcW w:w="9067" w:type="dxa"/>
          </w:tcPr>
          <w:p w14:paraId="66F4DADD" w14:textId="77777777" w:rsidR="0046338A" w:rsidRPr="005B2E82" w:rsidRDefault="0046338A" w:rsidP="007E057A">
            <w:pPr>
              <w:jc w:val="both"/>
              <w:rPr>
                <w:b/>
                <w:bCs/>
              </w:rPr>
            </w:pPr>
            <w:r w:rsidRPr="005B2E82">
              <w:rPr>
                <w:b/>
                <w:bCs/>
              </w:rPr>
              <w:t>(2.2) Premises</w:t>
            </w:r>
          </w:p>
          <w:p w14:paraId="072E238D" w14:textId="22767B83" w:rsidR="0046338A" w:rsidRPr="00A614B9" w:rsidRDefault="00E25A23" w:rsidP="001112AB">
            <w:pPr>
              <w:jc w:val="both"/>
            </w:pPr>
            <w:r w:rsidRPr="00E25A23">
              <w:t xml:space="preserve">Subcontractors </w:t>
            </w:r>
            <w:r w:rsidR="004C1C6D" w:rsidRPr="00E25A23">
              <w:t>to work remotely</w:t>
            </w:r>
            <w:r w:rsidRPr="00E25A23">
              <w:t xml:space="preserve"> </w:t>
            </w:r>
            <w:r w:rsidR="00822D0B" w:rsidRPr="003B7836">
              <w:t xml:space="preserve">or as required by the </w:t>
            </w:r>
            <w:r w:rsidR="00822D0B">
              <w:t>Customer</w:t>
            </w:r>
            <w:r w:rsidR="00822D0B" w:rsidRPr="003B7836">
              <w:t xml:space="preserve">, at the </w:t>
            </w:r>
            <w:r w:rsidR="00822D0B">
              <w:t>Customer’s</w:t>
            </w:r>
            <w:r w:rsidR="00822D0B" w:rsidRPr="003B7836">
              <w:t xml:space="preserve"> premises in Southend or London.  Such arrangements should </w:t>
            </w:r>
            <w:r w:rsidR="007317BC">
              <w:t xml:space="preserve">not </w:t>
            </w:r>
            <w:r w:rsidR="00822D0B" w:rsidRPr="003B7836">
              <w:t>incur additional charge</w:t>
            </w:r>
            <w:r w:rsidR="007317BC">
              <w:t>s</w:t>
            </w:r>
            <w:r w:rsidR="00822D0B" w:rsidRPr="003B7836">
              <w:t xml:space="preserve"> by the </w:t>
            </w:r>
            <w:r w:rsidR="00822D0B">
              <w:t>Supplier</w:t>
            </w:r>
            <w:r w:rsidR="00822D0B" w:rsidRPr="003B7836">
              <w:t xml:space="preserve">.  </w:t>
            </w:r>
          </w:p>
        </w:tc>
      </w:tr>
      <w:tr w:rsidR="00766F9F" w:rsidRPr="00A614B9" w14:paraId="0CC536A2" w14:textId="77777777" w:rsidTr="0033495C">
        <w:tc>
          <w:tcPr>
            <w:tcW w:w="9067" w:type="dxa"/>
          </w:tcPr>
          <w:p w14:paraId="04CDA3F2" w14:textId="77777777" w:rsidR="00766F9F" w:rsidRPr="005B2E82" w:rsidRDefault="00766F9F" w:rsidP="007E057A">
            <w:pPr>
              <w:jc w:val="both"/>
              <w:rPr>
                <w:b/>
                <w:bCs/>
              </w:rPr>
            </w:pPr>
            <w:r w:rsidRPr="005B2E82">
              <w:rPr>
                <w:b/>
                <w:bCs/>
              </w:rPr>
              <w:t>(2.3) Lease/ Licenses</w:t>
            </w:r>
          </w:p>
          <w:p w14:paraId="4C55A5C4" w14:textId="09A364AC" w:rsidR="00766F9F" w:rsidRPr="005B2E82" w:rsidRDefault="00766F9F" w:rsidP="007E057A">
            <w:pPr>
              <w:jc w:val="both"/>
              <w:rPr>
                <w:b/>
                <w:bCs/>
              </w:rPr>
            </w:pPr>
            <w:r>
              <w:t xml:space="preserve">Not Applicable </w:t>
            </w:r>
          </w:p>
        </w:tc>
      </w:tr>
      <w:tr w:rsidR="0046338A" w:rsidRPr="00A614B9" w14:paraId="0970D694" w14:textId="77777777" w:rsidTr="0033495C">
        <w:trPr>
          <w:trHeight w:val="31680"/>
        </w:trPr>
        <w:tc>
          <w:tcPr>
            <w:tcW w:w="9067" w:type="dxa"/>
          </w:tcPr>
          <w:p w14:paraId="117791A1" w14:textId="550B4D39" w:rsidR="0046338A" w:rsidRPr="005B2E82" w:rsidRDefault="0046338A" w:rsidP="007E057A">
            <w:pPr>
              <w:jc w:val="both"/>
              <w:rPr>
                <w:b/>
                <w:bCs/>
                <w:lang w:eastAsia="en-GB"/>
              </w:rPr>
            </w:pPr>
            <w:r w:rsidRPr="005B2E82">
              <w:rPr>
                <w:b/>
                <w:bCs/>
                <w:lang w:eastAsia="en-GB"/>
              </w:rPr>
              <w:lastRenderedPageBreak/>
              <w:t>(2.4) Standards</w:t>
            </w:r>
            <w:r w:rsidR="00997D9A" w:rsidRPr="005B2E82">
              <w:rPr>
                <w:b/>
                <w:bCs/>
                <w:lang w:eastAsia="en-GB"/>
              </w:rPr>
              <w:t xml:space="preserve"> </w:t>
            </w:r>
          </w:p>
          <w:p w14:paraId="1CA796BD" w14:textId="77777777" w:rsidR="00A541D2" w:rsidRPr="00A541D2" w:rsidRDefault="00A541D2" w:rsidP="007E057A">
            <w:pPr>
              <w:jc w:val="both"/>
            </w:pPr>
          </w:p>
          <w:p w14:paraId="2D9E72FA" w14:textId="2A7C8B23" w:rsidR="00007173" w:rsidRPr="00175B5E" w:rsidRDefault="00A541D2" w:rsidP="007E057A">
            <w:pPr>
              <w:jc w:val="both"/>
              <w:rPr>
                <w:b/>
                <w:bCs/>
              </w:rPr>
            </w:pPr>
            <w:r w:rsidRPr="00175B5E">
              <w:rPr>
                <w:b/>
                <w:bCs/>
              </w:rPr>
              <w:t>1 GENERAL</w:t>
            </w:r>
          </w:p>
          <w:p w14:paraId="15729D88" w14:textId="1BD64D26" w:rsidR="00007173" w:rsidRPr="00A541D2" w:rsidRDefault="00A541D2" w:rsidP="007E057A">
            <w:pPr>
              <w:jc w:val="both"/>
              <w:rPr>
                <w:b/>
                <w:bCs/>
              </w:rPr>
            </w:pPr>
            <w:r w:rsidRPr="00A541D2">
              <w:t xml:space="preserve">1.1 </w:t>
            </w:r>
            <w:r w:rsidR="00007173" w:rsidRPr="00A541D2">
              <w:t xml:space="preserve">Throughout the term of this Agreement, the Parties shall monitor and notify each other of any new or emergent standards which could affect the Supplier’s provision, or the </w:t>
            </w:r>
            <w:r w:rsidR="00007173" w:rsidRPr="00A541D2">
              <w:rPr>
                <w:b/>
                <w:bCs/>
              </w:rPr>
              <w:t>Customer’s</w:t>
            </w:r>
            <w:r w:rsidR="00007173" w:rsidRPr="00A541D2">
              <w:t xml:space="preserve"> receipt, of the Services. Any changes to the Standards, including the adoption of any such new or emergent standard, shall be agreed in accordance with the Change Control Procedure.</w:t>
            </w:r>
          </w:p>
          <w:p w14:paraId="0ECA8296" w14:textId="41F26706" w:rsidR="00007173" w:rsidRDefault="00007173" w:rsidP="007E057A">
            <w:pPr>
              <w:jc w:val="both"/>
            </w:pPr>
            <w:r w:rsidRPr="00A541D2">
              <w:t xml:space="preserve">1.2  </w:t>
            </w:r>
            <w:bookmarkStart w:id="0" w:name="_Ref449793810"/>
            <w:r w:rsidRPr="00A541D2">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bookmarkEnd w:id="0"/>
          </w:p>
          <w:p w14:paraId="0B673450" w14:textId="77777777" w:rsidR="00C86B7F" w:rsidRPr="00A541D2" w:rsidRDefault="00C86B7F" w:rsidP="007E057A">
            <w:pPr>
              <w:jc w:val="both"/>
            </w:pPr>
          </w:p>
          <w:p w14:paraId="0E411DA2" w14:textId="07FC3DB7" w:rsidR="00007173" w:rsidRPr="008C551E" w:rsidRDefault="003B7836" w:rsidP="007E057A">
            <w:pPr>
              <w:jc w:val="both"/>
              <w:rPr>
                <w:b/>
                <w:bCs/>
              </w:rPr>
            </w:pPr>
            <w:r w:rsidRPr="008C551E">
              <w:rPr>
                <w:b/>
                <w:bCs/>
              </w:rPr>
              <w:t xml:space="preserve">2. </w:t>
            </w:r>
            <w:r w:rsidR="00007173" w:rsidRPr="008C551E">
              <w:rPr>
                <w:b/>
                <w:bCs/>
              </w:rPr>
              <w:t>TECHNOLOGY AND DIGITAL SERVICES PRACTICE</w:t>
            </w:r>
          </w:p>
          <w:p w14:paraId="731A90A9" w14:textId="0C5101B8" w:rsidR="00007173" w:rsidRPr="00A541D2" w:rsidRDefault="00007173" w:rsidP="007E057A">
            <w:pPr>
              <w:jc w:val="both"/>
            </w:pPr>
            <w:r w:rsidRPr="00A541D2">
              <w:t xml:space="preserve">2.1 The Supplier shall (when designing, implementing and delivering the Services) adopt the applicable elements of HM Government’s Technology Code of Practice as documented at </w:t>
            </w:r>
          </w:p>
          <w:p w14:paraId="5D2CA82A" w14:textId="4D75278D" w:rsidR="00007173" w:rsidRPr="00A541D2" w:rsidRDefault="00355C68" w:rsidP="007E057A">
            <w:pPr>
              <w:jc w:val="both"/>
            </w:pPr>
            <w:hyperlink r:id="rId11" w:history="1">
              <w:r w:rsidR="00007173" w:rsidRPr="00A541D2">
                <w:rPr>
                  <w:rStyle w:val="Hyperlink"/>
                  <w:rFonts w:cs="Arial"/>
                </w:rPr>
                <w:t>https://www.gov.uk/service-manual/technology/code-of-practice.html</w:t>
              </w:r>
            </w:hyperlink>
            <w:r w:rsidR="00007173" w:rsidRPr="00A541D2">
              <w:t>.</w:t>
            </w:r>
          </w:p>
          <w:p w14:paraId="61723DEB" w14:textId="77777777" w:rsidR="00007173" w:rsidRPr="00A541D2" w:rsidRDefault="00007173" w:rsidP="007E057A">
            <w:pPr>
              <w:jc w:val="both"/>
            </w:pPr>
          </w:p>
          <w:p w14:paraId="153C4E5E" w14:textId="0A091B3E" w:rsidR="00007173" w:rsidRPr="008C551E" w:rsidRDefault="00007173" w:rsidP="007E057A">
            <w:pPr>
              <w:jc w:val="both"/>
              <w:rPr>
                <w:b/>
                <w:bCs/>
              </w:rPr>
            </w:pPr>
            <w:r w:rsidRPr="008C551E">
              <w:rPr>
                <w:b/>
                <w:bCs/>
              </w:rPr>
              <w:t>3. OPEN DATA STANDARDS &amp; STANDARDS HUB</w:t>
            </w:r>
          </w:p>
          <w:p w14:paraId="45973055" w14:textId="5B74734C" w:rsidR="00007173" w:rsidRPr="00A541D2" w:rsidRDefault="00007173" w:rsidP="007E057A">
            <w:pPr>
              <w:jc w:val="both"/>
            </w:pPr>
            <w:r w:rsidRPr="00A541D2">
              <w:t>3.1 The Supplier shall comply to the extent within its control with UK Government’s Open Standards Principles as documented at</w:t>
            </w:r>
          </w:p>
          <w:p w14:paraId="542611F5" w14:textId="77777777" w:rsidR="00007173" w:rsidRPr="00A541D2" w:rsidRDefault="00007173" w:rsidP="007E057A">
            <w:pPr>
              <w:jc w:val="both"/>
            </w:pPr>
            <w:r w:rsidRPr="00A541D2">
              <w:t>https://www.gov.uk/government/publications/open-standards-principles/open-standards-principles, as they relate to the specification of standards for software interoperability, data and document formats in the IT Environment.</w:t>
            </w:r>
          </w:p>
          <w:p w14:paraId="538BBF1E" w14:textId="00DF8572" w:rsidR="00007173" w:rsidRPr="00A541D2" w:rsidRDefault="00007173" w:rsidP="007E057A">
            <w:pPr>
              <w:jc w:val="both"/>
            </w:pPr>
            <w:r w:rsidRPr="00A541D2">
              <w:t>3.2 Without prejudice to the generality of Paragraph 1.2, the Supplier shall, when implementing or updating a technical component or part of the Software or Supplier Solution where there is a requirement under this Agreement or opportunity to use a new or emergent standard, submit a Suggested Challenge compliant with the UK Government’s Open Standards Principles (using the process detailed on Standards Hub and documented at http://standards.data.gov.uk/). Each Suggested Challenge submitted by the Supplier shall detail, subject to the security and confidentiality provisions in this Agreement, an illustration of such requirement or opportunity within the IT Environment, Supplier Solution and Government’s IT infrastructure and the suggested open standard.</w:t>
            </w:r>
          </w:p>
          <w:p w14:paraId="332FB6F1" w14:textId="6D86B99E" w:rsidR="00007173" w:rsidRPr="00A541D2" w:rsidRDefault="00007173" w:rsidP="007E057A">
            <w:pPr>
              <w:jc w:val="both"/>
            </w:pPr>
            <w:r w:rsidRPr="00A541D2">
              <w:t>3.3</w:t>
            </w:r>
            <w:r w:rsidR="00C86B7F">
              <w:t xml:space="preserve"> </w:t>
            </w:r>
            <w:r w:rsidRPr="00A541D2">
              <w:t xml:space="preserve">The Supplier shall ensure that all documentation published on behalf of the </w:t>
            </w:r>
            <w:r w:rsidR="00F71BA9" w:rsidRPr="00A541D2">
              <w:t>Customer</w:t>
            </w:r>
            <w:r w:rsidRPr="00A541D2">
              <w:t xml:space="preserve"> pursuant to this Agreement is provided in a non-proprietary format (such as PDF or Open Document Format (ISO 26300 or equivalent)) as well as any native file format documentation in accordance with the obligation under Paragraph 4.1 to comply with the UK Government’s Open Standards Principles, unless the </w:t>
            </w:r>
            <w:r w:rsidR="00F71BA9" w:rsidRPr="00A541D2">
              <w:t xml:space="preserve">Customer </w:t>
            </w:r>
            <w:r w:rsidRPr="00A541D2">
              <w:t>otherwise agrees in writing.</w:t>
            </w:r>
          </w:p>
          <w:p w14:paraId="30D973ED" w14:textId="77777777" w:rsidR="003B7836" w:rsidRPr="00A541D2" w:rsidRDefault="003B7836" w:rsidP="007E057A">
            <w:pPr>
              <w:jc w:val="both"/>
            </w:pPr>
          </w:p>
          <w:p w14:paraId="488A1B9C" w14:textId="06859991" w:rsidR="00007173" w:rsidRPr="008C551E" w:rsidRDefault="00007173" w:rsidP="007E057A">
            <w:pPr>
              <w:jc w:val="both"/>
              <w:rPr>
                <w:b/>
                <w:bCs/>
              </w:rPr>
            </w:pPr>
            <w:r w:rsidRPr="008C551E">
              <w:rPr>
                <w:b/>
                <w:bCs/>
              </w:rPr>
              <w:t>4.</w:t>
            </w:r>
            <w:r w:rsidR="008234E9" w:rsidRPr="008C551E">
              <w:rPr>
                <w:b/>
                <w:bCs/>
              </w:rPr>
              <w:t xml:space="preserve"> </w:t>
            </w:r>
            <w:r w:rsidRPr="008C551E">
              <w:rPr>
                <w:b/>
                <w:bCs/>
              </w:rPr>
              <w:t>TECHNOLOGY ARCHITECTURE STANDARDS</w:t>
            </w:r>
          </w:p>
          <w:p w14:paraId="75520443" w14:textId="574BA69D" w:rsidR="00007173" w:rsidRPr="00A541D2" w:rsidRDefault="00007173" w:rsidP="007E057A">
            <w:pPr>
              <w:jc w:val="both"/>
            </w:pPr>
            <w:r w:rsidRPr="00A541D2">
              <w:t>The Supplier shall produce full and detailed technical architecture documentation for the Supplier Solution in accordance with Good Industry Practice.  If documentation exists that complies with the Open Group Architecture Framework 9.2 or its equivalent, then this shall be deemed acceptable.</w:t>
            </w:r>
          </w:p>
          <w:p w14:paraId="0C43BB77" w14:textId="77777777" w:rsidR="003B7836" w:rsidRPr="00A541D2" w:rsidRDefault="003B7836" w:rsidP="007E057A">
            <w:pPr>
              <w:jc w:val="both"/>
            </w:pPr>
          </w:p>
          <w:p w14:paraId="667A8150" w14:textId="4995CFCC" w:rsidR="00007173" w:rsidRPr="008C551E" w:rsidRDefault="00A22DC8" w:rsidP="007E057A">
            <w:pPr>
              <w:jc w:val="both"/>
              <w:rPr>
                <w:b/>
                <w:bCs/>
              </w:rPr>
            </w:pPr>
            <w:r w:rsidRPr="008C551E">
              <w:rPr>
                <w:b/>
                <w:bCs/>
              </w:rPr>
              <w:t>5</w:t>
            </w:r>
            <w:r w:rsidR="00007173" w:rsidRPr="008C551E">
              <w:rPr>
                <w:b/>
                <w:bCs/>
              </w:rPr>
              <w:t>.</w:t>
            </w:r>
            <w:r w:rsidR="00007173" w:rsidRPr="008C551E">
              <w:rPr>
                <w:b/>
                <w:bCs/>
              </w:rPr>
              <w:tab/>
              <w:t>ACCESSIBLE DIGITAL STANDARDS</w:t>
            </w:r>
          </w:p>
          <w:p w14:paraId="04BFC763" w14:textId="77777777" w:rsidR="00007173" w:rsidRPr="00A541D2" w:rsidRDefault="00007173" w:rsidP="007E057A">
            <w:pPr>
              <w:jc w:val="both"/>
            </w:pPr>
            <w:r w:rsidRPr="00A541D2">
              <w:t>The Supplier shall comply with (or with equivalents to):</w:t>
            </w:r>
          </w:p>
          <w:p w14:paraId="4C50D4F7" w14:textId="77777777" w:rsidR="00007173" w:rsidRPr="00A541D2" w:rsidRDefault="00007173" w:rsidP="007E057A">
            <w:pPr>
              <w:jc w:val="both"/>
            </w:pPr>
            <w:r w:rsidRPr="00A541D2">
              <w:t>(a)</w:t>
            </w:r>
            <w:r w:rsidRPr="00A541D2">
              <w:tab/>
              <w:t>the World Wide Web Consortium (W3C) Web Accessibility Initiative (WAI) Web Content Accessibility Guidelines (WCAG) 2.1 Conformance Level AA; and</w:t>
            </w:r>
          </w:p>
          <w:p w14:paraId="5406E3D1" w14:textId="3DF57DED" w:rsidR="00007173" w:rsidRPr="00A541D2" w:rsidRDefault="00007173" w:rsidP="007E057A">
            <w:pPr>
              <w:jc w:val="both"/>
            </w:pPr>
            <w:r w:rsidRPr="00A541D2">
              <w:t>(b)</w:t>
            </w:r>
            <w:r w:rsidRPr="00A541D2">
              <w:tab/>
              <w:t>ISO/IEC 13066-1: 2011 Information Technology – Interoperability with assistive technology (AT) – Part 1: Requirements and recommendations for interoperability.</w:t>
            </w:r>
          </w:p>
          <w:p w14:paraId="0DECC1EB" w14:textId="77777777" w:rsidR="003B7836" w:rsidRPr="00A541D2" w:rsidRDefault="003B7836" w:rsidP="007E057A">
            <w:pPr>
              <w:jc w:val="both"/>
            </w:pPr>
          </w:p>
          <w:p w14:paraId="275EABD5" w14:textId="3DCCFC21" w:rsidR="00007173" w:rsidRPr="008C551E" w:rsidRDefault="00A22DC8" w:rsidP="007E057A">
            <w:pPr>
              <w:jc w:val="both"/>
              <w:rPr>
                <w:b/>
                <w:bCs/>
              </w:rPr>
            </w:pPr>
            <w:r w:rsidRPr="008C551E">
              <w:rPr>
                <w:b/>
                <w:bCs/>
              </w:rPr>
              <w:t>6</w:t>
            </w:r>
            <w:r w:rsidR="00007173" w:rsidRPr="008C551E">
              <w:rPr>
                <w:b/>
                <w:bCs/>
              </w:rPr>
              <w:t>.</w:t>
            </w:r>
            <w:r w:rsidR="00007173" w:rsidRPr="008C551E">
              <w:rPr>
                <w:b/>
                <w:bCs/>
              </w:rPr>
              <w:tab/>
              <w:t xml:space="preserve">SERVICE MANAGEMENT SOFTWARE &amp; STANDARDS </w:t>
            </w:r>
          </w:p>
          <w:p w14:paraId="75F2DB39" w14:textId="278353F9" w:rsidR="00007173" w:rsidRPr="00A541D2" w:rsidRDefault="00A22DC8" w:rsidP="007E057A">
            <w:pPr>
              <w:jc w:val="both"/>
            </w:pPr>
            <w:r w:rsidRPr="00A541D2">
              <w:t>6</w:t>
            </w:r>
            <w:r w:rsidR="00007173" w:rsidRPr="00A541D2">
              <w:t>.1</w:t>
            </w:r>
            <w:r w:rsidR="00007173" w:rsidRPr="00A541D2">
              <w:tab/>
              <w:t xml:space="preserve">Subject to Paragraphs </w:t>
            </w:r>
            <w:r w:rsidRPr="00A541D2">
              <w:t>1</w:t>
            </w:r>
            <w:r w:rsidR="00007173" w:rsidRPr="00A541D2">
              <w:t xml:space="preserve"> to </w:t>
            </w:r>
            <w:r w:rsidRPr="00A541D2">
              <w:t>3</w:t>
            </w:r>
            <w:r w:rsidR="00007173" w:rsidRPr="00A541D2">
              <w:t xml:space="preserve"> (inclusive), the Supplier shall reference relevant industry and HM Government standards and best practice guidelines in the management of the Services, including the following and/or their equivalents:</w:t>
            </w:r>
          </w:p>
          <w:p w14:paraId="00D1198A" w14:textId="77777777" w:rsidR="00007173" w:rsidRPr="00A541D2" w:rsidRDefault="00007173" w:rsidP="007E057A">
            <w:pPr>
              <w:jc w:val="both"/>
            </w:pPr>
            <w:r w:rsidRPr="00A541D2">
              <w:t>(a)</w:t>
            </w:r>
            <w:r w:rsidRPr="00A541D2">
              <w:tab/>
              <w:t>ITIL v4;</w:t>
            </w:r>
          </w:p>
          <w:p w14:paraId="70CD721C" w14:textId="77777777" w:rsidR="00007173" w:rsidRPr="00A541D2" w:rsidRDefault="00007173" w:rsidP="007E057A">
            <w:pPr>
              <w:jc w:val="both"/>
            </w:pPr>
            <w:r w:rsidRPr="00A541D2">
              <w:t>(b)</w:t>
            </w:r>
            <w:r w:rsidRPr="00A541D2">
              <w:tab/>
              <w:t>ISO/IEC 20000-1 2018 “Information technology — Service management – Part 1”;</w:t>
            </w:r>
          </w:p>
          <w:p w14:paraId="149F981B" w14:textId="77777777" w:rsidR="00007173" w:rsidRPr="00A541D2" w:rsidRDefault="00007173" w:rsidP="007E057A">
            <w:pPr>
              <w:jc w:val="both"/>
            </w:pPr>
            <w:r w:rsidRPr="00A541D2">
              <w:t>(c)</w:t>
            </w:r>
            <w:r w:rsidRPr="00A541D2">
              <w:tab/>
              <w:t>ISO/IEC 20000-2 2019 “Information technology — Service management – Part 2”;</w:t>
            </w:r>
          </w:p>
          <w:p w14:paraId="499B1375" w14:textId="77777777" w:rsidR="00007173" w:rsidRPr="00A541D2" w:rsidRDefault="00007173" w:rsidP="007E057A">
            <w:pPr>
              <w:jc w:val="both"/>
            </w:pPr>
            <w:r w:rsidRPr="00A541D2">
              <w:t>(d)</w:t>
            </w:r>
            <w:r w:rsidRPr="00A541D2">
              <w:tab/>
              <w:t>ISO 10007: 2017 “Quality management systems – Guidelines for configuration management”;</w:t>
            </w:r>
          </w:p>
          <w:p w14:paraId="5D464C90" w14:textId="29F5C569" w:rsidR="00007173" w:rsidRPr="00A541D2" w:rsidRDefault="00007173" w:rsidP="007E057A">
            <w:pPr>
              <w:jc w:val="both"/>
            </w:pPr>
            <w:r w:rsidRPr="00A541D2">
              <w:t>(e)</w:t>
            </w:r>
            <w:r w:rsidRPr="00A541D2">
              <w:tab/>
              <w:t xml:space="preserve">ISO 22313:2020 “Security and resilience. Business continuity management systems. Guidance on the use of ISO 22301” and, ISO/IEC 27031:2011 and ISO 22301; </w:t>
            </w:r>
          </w:p>
          <w:p w14:paraId="6CA5E444" w14:textId="2F337DB3" w:rsidR="00007173" w:rsidRPr="00A541D2" w:rsidRDefault="00A22DC8" w:rsidP="007E057A">
            <w:pPr>
              <w:jc w:val="both"/>
            </w:pPr>
            <w:r w:rsidRPr="00A541D2">
              <w:t>6</w:t>
            </w:r>
            <w:r w:rsidR="00007173" w:rsidRPr="00A541D2">
              <w:t>.2</w:t>
            </w:r>
            <w:r w:rsidR="00007173" w:rsidRPr="00A541D2">
              <w:tab/>
              <w:t>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“Bronze Level”, then this shall be deemed acceptable.</w:t>
            </w:r>
          </w:p>
          <w:p w14:paraId="3332E30A" w14:textId="2FA90F9A" w:rsidR="00007173" w:rsidRPr="00A541D2" w:rsidRDefault="00A22DC8" w:rsidP="007E057A">
            <w:pPr>
              <w:jc w:val="both"/>
            </w:pPr>
            <w:r w:rsidRPr="00A541D2">
              <w:t>6</w:t>
            </w:r>
            <w:r w:rsidR="00007173" w:rsidRPr="00A541D2">
              <w:t>.3</w:t>
            </w:r>
            <w:r w:rsidR="00007173" w:rsidRPr="00A541D2">
              <w:tab/>
              <w:t xml:space="preserve">The Supplier shall comply with and feed into the </w:t>
            </w:r>
            <w:r w:rsidRPr="00A541D2">
              <w:t>Customer’s</w:t>
            </w:r>
            <w:r w:rsidR="00007173" w:rsidRPr="00A541D2">
              <w:t xml:space="preserve"> incident and problem management processes and procedures.</w:t>
            </w:r>
          </w:p>
          <w:p w14:paraId="03C848A9" w14:textId="77777777" w:rsidR="003B7836" w:rsidRPr="00A541D2" w:rsidRDefault="003B7836" w:rsidP="007E057A">
            <w:pPr>
              <w:jc w:val="both"/>
            </w:pPr>
          </w:p>
          <w:p w14:paraId="423CC47C" w14:textId="0EDA47A6" w:rsidR="00007173" w:rsidRPr="008C551E" w:rsidRDefault="00A22DC8" w:rsidP="007E057A">
            <w:pPr>
              <w:jc w:val="both"/>
              <w:rPr>
                <w:b/>
                <w:bCs/>
              </w:rPr>
            </w:pPr>
            <w:r w:rsidRPr="008C551E">
              <w:rPr>
                <w:b/>
                <w:bCs/>
              </w:rPr>
              <w:t>7</w:t>
            </w:r>
            <w:r w:rsidR="00007173" w:rsidRPr="008C551E">
              <w:rPr>
                <w:b/>
                <w:bCs/>
              </w:rPr>
              <w:t>.</w:t>
            </w:r>
            <w:r w:rsidR="00007173" w:rsidRPr="008C551E">
              <w:rPr>
                <w:b/>
                <w:bCs/>
              </w:rPr>
              <w:tab/>
              <w:t>ENVIRONMENTAL STANDARDS</w:t>
            </w:r>
          </w:p>
          <w:p w14:paraId="249123A3" w14:textId="692DA380" w:rsidR="00007173" w:rsidRPr="00A541D2" w:rsidRDefault="00A22DC8" w:rsidP="007E057A">
            <w:pPr>
              <w:jc w:val="both"/>
            </w:pPr>
            <w:r w:rsidRPr="00A541D2">
              <w:t>7</w:t>
            </w:r>
            <w:r w:rsidR="00007173" w:rsidRPr="00A541D2">
              <w:t xml:space="preserve">.1 </w:t>
            </w:r>
            <w:r w:rsidR="00007173" w:rsidRPr="00A541D2">
              <w:tab/>
              <w:t xml:space="preserve">The Supplier shall comply with the environmental requirements set out </w:t>
            </w:r>
            <w:r w:rsidRPr="00A541D2">
              <w:t xml:space="preserve">Clause </w:t>
            </w:r>
            <w:r w:rsidR="00EF2DB0" w:rsidRPr="00A541D2">
              <w:t xml:space="preserve">9 </w:t>
            </w:r>
            <w:r w:rsidRPr="00A541D2">
              <w:t>below</w:t>
            </w:r>
          </w:p>
          <w:p w14:paraId="6AC27510" w14:textId="4111D974" w:rsidR="00007173" w:rsidRPr="00A541D2" w:rsidRDefault="00007173" w:rsidP="007E057A">
            <w:pPr>
              <w:jc w:val="both"/>
            </w:pPr>
          </w:p>
          <w:p w14:paraId="37CE28A4" w14:textId="7523F458" w:rsidR="00007173" w:rsidRPr="008C551E" w:rsidRDefault="00A22DC8" w:rsidP="007E057A">
            <w:pPr>
              <w:jc w:val="both"/>
              <w:rPr>
                <w:b/>
                <w:bCs/>
              </w:rPr>
            </w:pPr>
            <w:r w:rsidRPr="008C551E">
              <w:rPr>
                <w:b/>
                <w:bCs/>
              </w:rPr>
              <w:t>8</w:t>
            </w:r>
            <w:r w:rsidR="00007173" w:rsidRPr="008C551E">
              <w:rPr>
                <w:b/>
                <w:bCs/>
              </w:rPr>
              <w:t>.</w:t>
            </w:r>
            <w:r w:rsidR="00007173" w:rsidRPr="008C551E">
              <w:rPr>
                <w:b/>
                <w:bCs/>
              </w:rPr>
              <w:tab/>
              <w:t>SECURITY STANDARDS</w:t>
            </w:r>
          </w:p>
          <w:p w14:paraId="64D00D88" w14:textId="00E6CAF0" w:rsidR="00007173" w:rsidRPr="00A541D2" w:rsidRDefault="00A22DC8" w:rsidP="007E057A">
            <w:pPr>
              <w:jc w:val="both"/>
            </w:pPr>
            <w:r w:rsidRPr="00A541D2">
              <w:t>8</w:t>
            </w:r>
            <w:r w:rsidR="00007173" w:rsidRPr="00A541D2">
              <w:t>.1</w:t>
            </w:r>
            <w:r w:rsidR="00007173" w:rsidRPr="00A541D2">
              <w:tab/>
              <w:t xml:space="preserve">The Supplier shall comply with the security requirements stipulated by the </w:t>
            </w:r>
            <w:r w:rsidR="00F71BA9" w:rsidRPr="00A541D2">
              <w:t xml:space="preserve">Customer </w:t>
            </w:r>
            <w:r w:rsidR="00007173" w:rsidRPr="00A541D2">
              <w:t xml:space="preserve">in </w:t>
            </w:r>
            <w:r w:rsidRPr="00A541D2">
              <w:t xml:space="preserve">this </w:t>
            </w:r>
            <w:r w:rsidR="00182280" w:rsidRPr="00A541D2">
              <w:t>Order Form at 3.4</w:t>
            </w:r>
            <w:r w:rsidR="00007173" w:rsidRPr="00A541D2">
              <w:t xml:space="preserve"> (Security Management) which shall, as a minimum, be ISO27001 and the government sponsored cyber essentials, (or their equivalent).</w:t>
            </w:r>
          </w:p>
          <w:p w14:paraId="2A109EF3" w14:textId="5AAE9DC0" w:rsidR="00007173" w:rsidRPr="00A541D2" w:rsidRDefault="00007173" w:rsidP="007E057A">
            <w:pPr>
              <w:jc w:val="both"/>
            </w:pPr>
          </w:p>
          <w:p w14:paraId="3805602A" w14:textId="09B53E12" w:rsidR="00007173" w:rsidRPr="008C551E" w:rsidRDefault="00EF2DB0" w:rsidP="007E057A">
            <w:pPr>
              <w:jc w:val="both"/>
              <w:rPr>
                <w:b/>
                <w:bCs/>
              </w:rPr>
            </w:pPr>
            <w:r w:rsidRPr="008C551E">
              <w:rPr>
                <w:b/>
                <w:bCs/>
              </w:rPr>
              <w:t>9</w:t>
            </w:r>
            <w:r w:rsidR="00007173" w:rsidRPr="008C551E">
              <w:rPr>
                <w:b/>
                <w:bCs/>
              </w:rPr>
              <w:tab/>
              <w:t>ENVIRONMENTAL REQUIREMENTS</w:t>
            </w:r>
          </w:p>
          <w:p w14:paraId="4146FDAE" w14:textId="61F7E5EF" w:rsidR="00007173" w:rsidRPr="00A541D2" w:rsidRDefault="00F71BA9" w:rsidP="007E057A">
            <w:pPr>
              <w:jc w:val="both"/>
            </w:pPr>
            <w:r w:rsidRPr="00A541D2">
              <w:t>9</w:t>
            </w:r>
            <w:r w:rsidR="00007173" w:rsidRPr="00A541D2">
              <w:t>.1</w:t>
            </w:r>
            <w:r w:rsidR="00007173" w:rsidRPr="00A541D2">
              <w:tab/>
              <w:t xml:space="preserve">The Supplier shall comply in all material respects with all applicable environmental laws and regulations in force in relation to the Agreement. </w:t>
            </w:r>
          </w:p>
          <w:p w14:paraId="5B7ECE8E" w14:textId="00EBED1D" w:rsidR="00007173" w:rsidRPr="00A541D2" w:rsidRDefault="00F71BA9" w:rsidP="007E057A">
            <w:pPr>
              <w:jc w:val="both"/>
            </w:pPr>
            <w:r w:rsidRPr="00A541D2">
              <w:t>9</w:t>
            </w:r>
            <w:r w:rsidR="00007173" w:rsidRPr="00A541D2">
              <w:t>.2</w:t>
            </w:r>
            <w:r w:rsidR="00007173" w:rsidRPr="00A541D2">
              <w:tab/>
              <w:t>The Supplier warrants that it has obtained ISO 14001 certification from an accredited body and shall comply with and maintain certification requirements throughout the Term.</w:t>
            </w:r>
          </w:p>
          <w:p w14:paraId="2AC70F54" w14:textId="7DD93C9C" w:rsidR="00007173" w:rsidRPr="00A541D2" w:rsidRDefault="00F71BA9" w:rsidP="007E057A">
            <w:pPr>
              <w:jc w:val="both"/>
            </w:pPr>
            <w:r w:rsidRPr="00A541D2">
              <w:t>9</w:t>
            </w:r>
            <w:r w:rsidR="00007173" w:rsidRPr="00A541D2">
              <w:t>.3</w:t>
            </w:r>
            <w:r w:rsidR="00007173" w:rsidRPr="00A541D2">
              <w:tab/>
              <w:t xml:space="preserve">In performing its obligations under the Agreement the Supplier shall to the reasonable satisfaction of the </w:t>
            </w:r>
            <w:r w:rsidRPr="00A541D2">
              <w:t>Customer</w:t>
            </w:r>
            <w:r w:rsidR="00007173" w:rsidRPr="00A541D2">
              <w:t>:</w:t>
            </w:r>
          </w:p>
          <w:p w14:paraId="31A3D904" w14:textId="12ACBB61" w:rsidR="00007173" w:rsidRPr="00A541D2" w:rsidRDefault="00007173" w:rsidP="007E057A">
            <w:pPr>
              <w:jc w:val="both"/>
            </w:pPr>
            <w:r w:rsidRPr="00A541D2">
              <w:t>(a)</w:t>
            </w:r>
            <w:r w:rsidRPr="00A541D2">
              <w:tab/>
              <w:t xml:space="preserve">demonstrate low carbon resource efficiency, including minimising the use of resources and responding promptly to the </w:t>
            </w:r>
            <w:r w:rsidR="00F71BA9" w:rsidRPr="00A541D2">
              <w:t xml:space="preserve">Customer’s </w:t>
            </w:r>
            <w:r w:rsidRPr="00A541D2">
              <w:t>reasonable questions;</w:t>
            </w:r>
          </w:p>
          <w:p w14:paraId="75C93D93" w14:textId="77777777" w:rsidR="00007173" w:rsidRPr="00A541D2" w:rsidRDefault="00007173" w:rsidP="007E057A">
            <w:pPr>
              <w:jc w:val="both"/>
            </w:pPr>
            <w:r w:rsidRPr="00A541D2">
              <w:t>(b)</w:t>
            </w:r>
            <w:r w:rsidRPr="00A541D2">
              <w:tab/>
              <w:t xml:space="preserve">prioritise waste management in accordance with the Waste Hierarchy; </w:t>
            </w:r>
          </w:p>
          <w:p w14:paraId="444C2969" w14:textId="77777777" w:rsidR="00007173" w:rsidRPr="00A541D2" w:rsidRDefault="00007173" w:rsidP="007E057A">
            <w:pPr>
              <w:jc w:val="both"/>
            </w:pPr>
            <w:r w:rsidRPr="00A541D2">
              <w:t>(c)</w:t>
            </w:r>
            <w:r w:rsidRPr="00A541D2">
              <w:tab/>
              <w:t>be responsible for ensuring that any waste generated by the Supplier and sent for recycling, disposal or other recovery as a consequence of this Agreement is taken to an authorised site for treatment or disposal and that the disposal or treatment of waste complies with the law;</w:t>
            </w:r>
          </w:p>
          <w:p w14:paraId="38DD8879" w14:textId="77777777" w:rsidR="00007173" w:rsidRPr="00A541D2" w:rsidRDefault="00007173" w:rsidP="007E057A">
            <w:pPr>
              <w:jc w:val="both"/>
            </w:pPr>
            <w:r w:rsidRPr="00A541D2">
              <w:t>(d)</w:t>
            </w:r>
            <w:r w:rsidRPr="00A541D2">
              <w:tab/>
              <w:t>ensure that it and any third parties used to undertake recycling disposal or other recovery as a consequence of this Agreement do so in a legally compliant way, undertake reasonable checks on a regular basis to ensure this;</w:t>
            </w:r>
          </w:p>
          <w:p w14:paraId="7E0E7A3A" w14:textId="77777777" w:rsidR="007D31DC" w:rsidRDefault="00007173" w:rsidP="007E057A">
            <w:pPr>
              <w:jc w:val="both"/>
            </w:pPr>
            <w:r w:rsidRPr="00A541D2">
              <w:t>(e)</w:t>
            </w:r>
            <w:r w:rsidRPr="00A541D2">
              <w:tab/>
              <w:t>inform the Environmental Agency within one Working Day in the event that a permit or exemption to carry or send waste generated under this Agreement is revoked and in circumstances where a permit or exemption to carry or send waste generated under this Agreement is revoked the Supplier shall cease to carry or send waste or allow waste to be carried by any Sub-contractor until authorisation is obtained from the Environmental Agency;</w:t>
            </w:r>
          </w:p>
          <w:p w14:paraId="370C9D0E" w14:textId="71845DC6" w:rsidR="00007173" w:rsidRPr="00A541D2" w:rsidRDefault="00007173" w:rsidP="007E057A">
            <w:pPr>
              <w:jc w:val="both"/>
            </w:pPr>
            <w:r w:rsidRPr="00A541D2">
              <w:t>(f)</w:t>
            </w:r>
            <w:r w:rsidRPr="00A541D2">
              <w:tab/>
              <w:t>minimise the release of greenhouse gases (including carbon dioxide emissions), air pollutants, volatile organic compounds and other substances damaging to health and the environment; and</w:t>
            </w:r>
          </w:p>
          <w:p w14:paraId="79F1E704" w14:textId="77777777" w:rsidR="00007173" w:rsidRPr="00A541D2" w:rsidRDefault="00007173" w:rsidP="007E057A">
            <w:pPr>
              <w:jc w:val="both"/>
            </w:pPr>
            <w:r w:rsidRPr="00A541D2">
              <w:t>(g)</w:t>
            </w:r>
            <w:r w:rsidRPr="00A541D2">
              <w:tab/>
              <w:t>reduce and minimise carbon emissions by taking into account factors including, but not limited to, the locations from which materials are sourced, the transport of materials, the locations from which the work force are recruited and emissions from offices and on-site equipment.</w:t>
            </w:r>
          </w:p>
          <w:p w14:paraId="503888DA" w14:textId="0ABC110A" w:rsidR="00007173" w:rsidRPr="00A541D2" w:rsidRDefault="00F71BA9" w:rsidP="007E057A">
            <w:pPr>
              <w:jc w:val="both"/>
            </w:pPr>
            <w:r w:rsidRPr="00A541D2">
              <w:t>9</w:t>
            </w:r>
            <w:r w:rsidR="00007173" w:rsidRPr="00A541D2">
              <w:t>.4</w:t>
            </w:r>
            <w:r w:rsidR="00007173" w:rsidRPr="00A541D2">
              <w:tab/>
              <w:t xml:space="preserve">The Supplier shall use reasonable endeavours to avoid the use of paper and card in carrying out its obligations under this Agreement. Where unavoidable under reasonable endeavours, the Supplier shall ensure that any paper or card deployed in the performance of the Services consists of one hundred percent (100%) recycled content and used on both sides where feasible to do so. </w:t>
            </w:r>
          </w:p>
          <w:p w14:paraId="23E6EB8A" w14:textId="32B447E3" w:rsidR="00007173" w:rsidRPr="00A541D2" w:rsidRDefault="00F71BA9" w:rsidP="007E057A">
            <w:pPr>
              <w:jc w:val="both"/>
            </w:pPr>
            <w:r w:rsidRPr="00A541D2">
              <w:t>9</w:t>
            </w:r>
            <w:r w:rsidR="00007173" w:rsidRPr="00A541D2">
              <w:t>.5</w:t>
            </w:r>
            <w:r w:rsidR="00007173" w:rsidRPr="00A541D2">
              <w:tab/>
              <w:t xml:space="preserve">The Supplier shall not provide to the </w:t>
            </w:r>
            <w:r w:rsidRPr="00A541D2">
              <w:t xml:space="preserve">Customer </w:t>
            </w:r>
            <w:r w:rsidR="00007173" w:rsidRPr="00A541D2">
              <w:t>Goods or Deliverables which comprise wholly or partly of Prohibited Items unless such item is a Permitted Item.</w:t>
            </w:r>
          </w:p>
          <w:p w14:paraId="6CE6C687" w14:textId="441977E9" w:rsidR="00007173" w:rsidRPr="00A541D2" w:rsidRDefault="00F71BA9" w:rsidP="007E057A">
            <w:pPr>
              <w:jc w:val="both"/>
            </w:pPr>
            <w:r w:rsidRPr="00A541D2">
              <w:t>9</w:t>
            </w:r>
            <w:r w:rsidR="00007173" w:rsidRPr="00A541D2">
              <w:t>.6</w:t>
            </w:r>
            <w:r w:rsidR="00007173" w:rsidRPr="00A541D2">
              <w:tab/>
              <w:t>The Supplier shall not use anything which comprises wholly or partly of the Prohibited Items to provide the Services under this Agreement unless:</w:t>
            </w:r>
          </w:p>
          <w:p w14:paraId="6C5B0820" w14:textId="77777777" w:rsidR="00007173" w:rsidRPr="00A541D2" w:rsidRDefault="00007173" w:rsidP="007E057A">
            <w:pPr>
              <w:jc w:val="both"/>
            </w:pPr>
            <w:r w:rsidRPr="00A541D2">
              <w:t>(a)</w:t>
            </w:r>
            <w:r w:rsidRPr="00A541D2">
              <w:tab/>
              <w:t xml:space="preserve">it is a Permitted Item; or </w:t>
            </w:r>
          </w:p>
          <w:p w14:paraId="7B53A0CB" w14:textId="77777777" w:rsidR="00007173" w:rsidRPr="00A541D2" w:rsidRDefault="00007173" w:rsidP="007E057A">
            <w:pPr>
              <w:jc w:val="both"/>
            </w:pPr>
            <w:r w:rsidRPr="00A541D2">
              <w:t>(b)</w:t>
            </w:r>
            <w:r w:rsidRPr="00A541D2">
              <w:tab/>
              <w:t>the use is primarily related to the management of the Supplier’s own facilities or internal operations as opposed to the provision of Services.</w:t>
            </w:r>
          </w:p>
          <w:p w14:paraId="524C7E9C" w14:textId="0A322031" w:rsidR="00007173" w:rsidRPr="00A541D2" w:rsidRDefault="00F71BA9" w:rsidP="007E057A">
            <w:pPr>
              <w:jc w:val="both"/>
            </w:pPr>
            <w:r w:rsidRPr="00A541D2">
              <w:t>9</w:t>
            </w:r>
            <w:r w:rsidR="00007173" w:rsidRPr="00A541D2">
              <w:t>.7</w:t>
            </w:r>
            <w:r w:rsidR="00007173" w:rsidRPr="00A541D2">
              <w:tab/>
              <w:t xml:space="preserve">The Supplier shall complete the Sustainability Report in relation its provision of the Services under this Agreement and provide the Sustainability Report to the </w:t>
            </w:r>
            <w:r w:rsidRPr="00A541D2">
              <w:t xml:space="preserve">Customer </w:t>
            </w:r>
            <w:r w:rsidR="00007173" w:rsidRPr="00A541D2">
              <w:t>on the date and frequency outlined in Table C of this Annex.</w:t>
            </w:r>
          </w:p>
          <w:p w14:paraId="5BA2120B" w14:textId="507D0D58" w:rsidR="00007173" w:rsidRPr="00A541D2" w:rsidRDefault="00F71BA9" w:rsidP="007E057A">
            <w:pPr>
              <w:jc w:val="both"/>
            </w:pPr>
            <w:r w:rsidRPr="00A541D2">
              <w:t>9</w:t>
            </w:r>
            <w:r w:rsidR="00007173" w:rsidRPr="00A541D2">
              <w:t>.8</w:t>
            </w:r>
            <w:r w:rsidR="00007173" w:rsidRPr="00A541D2">
              <w:tab/>
              <w:t xml:space="preserve">The Supplier shall comply with reasonable requests by the </w:t>
            </w:r>
            <w:r w:rsidRPr="00A541D2">
              <w:t xml:space="preserve">Customer </w:t>
            </w:r>
            <w:r w:rsidR="00007173" w:rsidRPr="00A541D2">
              <w:t>for information evidencing compliance with the provisions of this Annex within fourteen (14) days of such request, provided that such requests are limited to two per Contract Year.</w:t>
            </w:r>
          </w:p>
          <w:p w14:paraId="68427CB5" w14:textId="77777777" w:rsidR="000F015F" w:rsidRDefault="000F015F" w:rsidP="007E057A">
            <w:pPr>
              <w:jc w:val="both"/>
            </w:pPr>
          </w:p>
          <w:p w14:paraId="7EF91DDB" w14:textId="56ADDC33" w:rsidR="000F015F" w:rsidRDefault="000F015F" w:rsidP="007E057A">
            <w:pPr>
              <w:jc w:val="both"/>
              <w:rPr>
                <w:b/>
                <w:bCs/>
              </w:rPr>
            </w:pPr>
            <w:r w:rsidRPr="000F015F">
              <w:rPr>
                <w:b/>
                <w:bCs/>
              </w:rPr>
              <w:t>10. COMPLIANCE</w:t>
            </w:r>
          </w:p>
          <w:p w14:paraId="66E5789A" w14:textId="1079EA7B" w:rsidR="000F015F" w:rsidRPr="000F015F" w:rsidRDefault="000F015F" w:rsidP="007E057A">
            <w:pPr>
              <w:jc w:val="both"/>
              <w:rPr>
                <w:bCs/>
              </w:rPr>
            </w:pPr>
            <w:r w:rsidRPr="000F015F">
              <w:rPr>
                <w:bCs/>
              </w:rPr>
              <w:t xml:space="preserve">10.1 </w:t>
            </w:r>
            <w:r w:rsidR="00DB4012">
              <w:rPr>
                <w:bCs/>
              </w:rPr>
              <w:t>Supplier</w:t>
            </w:r>
            <w:r w:rsidR="00DB4012" w:rsidRPr="000F015F">
              <w:rPr>
                <w:bCs/>
              </w:rPr>
              <w:t xml:space="preserve"> </w:t>
            </w:r>
            <w:r w:rsidRPr="000F015F">
              <w:rPr>
                <w:bCs/>
              </w:rPr>
              <w:t>confirms that it has in place, and complies with its standards and/or policies relating to:</w:t>
            </w:r>
          </w:p>
          <w:p w14:paraId="5906D9AD" w14:textId="77777777" w:rsidR="00027DDB" w:rsidRPr="00E47F2C" w:rsidRDefault="008144C7" w:rsidP="00F91C69">
            <w:pPr>
              <w:pStyle w:val="ListParagraph"/>
              <w:numPr>
                <w:ilvl w:val="0"/>
                <w:numId w:val="76"/>
              </w:numPr>
              <w:jc w:val="both"/>
              <w:rPr>
                <w:bCs/>
                <w:sz w:val="20"/>
              </w:rPr>
            </w:pPr>
            <w:r w:rsidRPr="00E47F2C">
              <w:rPr>
                <w:bCs/>
                <w:sz w:val="20"/>
              </w:rPr>
              <w:t>H</w:t>
            </w:r>
            <w:r w:rsidR="002A6239" w:rsidRPr="00E47F2C">
              <w:rPr>
                <w:bCs/>
                <w:sz w:val="20"/>
              </w:rPr>
              <w:t xml:space="preserve">ealth and Safety; </w:t>
            </w:r>
          </w:p>
          <w:p w14:paraId="1E8C0281" w14:textId="77777777" w:rsidR="00027DDB" w:rsidRPr="00E47F2C" w:rsidRDefault="002A6239" w:rsidP="00F91C69">
            <w:pPr>
              <w:pStyle w:val="ListParagraph"/>
              <w:numPr>
                <w:ilvl w:val="0"/>
                <w:numId w:val="76"/>
              </w:numPr>
              <w:jc w:val="both"/>
              <w:rPr>
                <w:bCs/>
                <w:sz w:val="20"/>
              </w:rPr>
            </w:pPr>
            <w:r w:rsidRPr="00E47F2C">
              <w:rPr>
                <w:bCs/>
                <w:sz w:val="20"/>
              </w:rPr>
              <w:t xml:space="preserve">Equal Opportunities; </w:t>
            </w:r>
          </w:p>
          <w:p w14:paraId="01C1F829" w14:textId="77777777" w:rsidR="00027DDB" w:rsidRPr="00E47F2C" w:rsidRDefault="002A6239" w:rsidP="00F91C69">
            <w:pPr>
              <w:pStyle w:val="ListParagraph"/>
              <w:numPr>
                <w:ilvl w:val="0"/>
                <w:numId w:val="76"/>
              </w:numPr>
              <w:jc w:val="both"/>
              <w:rPr>
                <w:bCs/>
                <w:sz w:val="20"/>
              </w:rPr>
            </w:pPr>
            <w:r w:rsidRPr="00E47F2C">
              <w:rPr>
                <w:bCs/>
                <w:sz w:val="20"/>
              </w:rPr>
              <w:t>The Environment;</w:t>
            </w:r>
          </w:p>
          <w:p w14:paraId="4D3C5AE8" w14:textId="71C17AB4" w:rsidR="00004BDD" w:rsidRPr="00E47F2C" w:rsidRDefault="002A6239" w:rsidP="00F91C69">
            <w:pPr>
              <w:pStyle w:val="ListParagraph"/>
              <w:numPr>
                <w:ilvl w:val="0"/>
                <w:numId w:val="76"/>
              </w:numPr>
              <w:jc w:val="both"/>
              <w:rPr>
                <w:bCs/>
                <w:sz w:val="20"/>
              </w:rPr>
            </w:pPr>
            <w:r w:rsidRPr="00E47F2C">
              <w:rPr>
                <w:bCs/>
                <w:sz w:val="20"/>
              </w:rPr>
              <w:t>Business Conduct</w:t>
            </w:r>
          </w:p>
          <w:p w14:paraId="42AF0527" w14:textId="37FB9B5A" w:rsidR="00004BDD" w:rsidRPr="00E47F2C" w:rsidRDefault="0004628E" w:rsidP="00F91C69">
            <w:pPr>
              <w:pStyle w:val="ListParagraph"/>
              <w:numPr>
                <w:ilvl w:val="0"/>
                <w:numId w:val="76"/>
              </w:numPr>
              <w:jc w:val="both"/>
              <w:rPr>
                <w:bCs/>
                <w:sz w:val="20"/>
              </w:rPr>
            </w:pPr>
            <w:r w:rsidRPr="00E47F2C">
              <w:rPr>
                <w:bCs/>
                <w:sz w:val="20"/>
              </w:rPr>
              <w:t>Modern Slavery</w:t>
            </w:r>
          </w:p>
          <w:p w14:paraId="28026635" w14:textId="18FF4786" w:rsidR="00004BDD" w:rsidRPr="00E47F2C" w:rsidRDefault="0004628E" w:rsidP="00F91C69">
            <w:pPr>
              <w:pStyle w:val="ListParagraph"/>
              <w:numPr>
                <w:ilvl w:val="0"/>
                <w:numId w:val="76"/>
              </w:numPr>
              <w:jc w:val="both"/>
              <w:rPr>
                <w:bCs/>
                <w:sz w:val="20"/>
              </w:rPr>
            </w:pPr>
            <w:r w:rsidRPr="00E47F2C">
              <w:rPr>
                <w:bCs/>
                <w:sz w:val="20"/>
              </w:rPr>
              <w:t xml:space="preserve">Prevention of Fraud and Bribery </w:t>
            </w:r>
          </w:p>
          <w:p w14:paraId="2DF5A60E" w14:textId="77777777" w:rsidR="00004BDD" w:rsidRPr="003E6FDE" w:rsidRDefault="00004BDD" w:rsidP="007E057A">
            <w:pPr>
              <w:jc w:val="both"/>
              <w:rPr>
                <w:bCs/>
                <w:u w:val="single"/>
              </w:rPr>
            </w:pPr>
          </w:p>
          <w:p w14:paraId="0EB6719F" w14:textId="68F3FEE3" w:rsidR="00004BDD" w:rsidRPr="003E6FDE" w:rsidRDefault="00004BDD" w:rsidP="007E057A">
            <w:pPr>
              <w:jc w:val="both"/>
              <w:rPr>
                <w:b/>
                <w:bCs/>
              </w:rPr>
            </w:pPr>
            <w:r w:rsidRPr="003E6FDE">
              <w:rPr>
                <w:b/>
                <w:bCs/>
              </w:rPr>
              <w:t>11. CORPORATE AND SOCIAL RESPONSIBILITY PLAN</w:t>
            </w:r>
          </w:p>
          <w:p w14:paraId="1FF14F15" w14:textId="1410BCD9" w:rsidR="00B5796E" w:rsidRPr="003E6FDE" w:rsidRDefault="005F13F7" w:rsidP="007E057A">
            <w:pPr>
              <w:jc w:val="both"/>
              <w:rPr>
                <w:bCs/>
              </w:rPr>
            </w:pPr>
            <w:r>
              <w:rPr>
                <w:bCs/>
              </w:rPr>
              <w:t xml:space="preserve">11.1 </w:t>
            </w:r>
            <w:r w:rsidR="0004628E" w:rsidRPr="003E6FDE">
              <w:rPr>
                <w:bCs/>
              </w:rPr>
              <w:t>Within six (6) months of the Contract Commencement, the Supplier will develop and maintain a Corporate and Social Responsibility Plan</w:t>
            </w:r>
            <w:r w:rsidR="00AB51D3" w:rsidRPr="003E6FDE">
              <w:rPr>
                <w:bCs/>
              </w:rPr>
              <w:t>.</w:t>
            </w:r>
            <w:r w:rsidR="0004628E" w:rsidRPr="003E6FDE">
              <w:rPr>
                <w:bCs/>
              </w:rPr>
              <w:t xml:space="preserve"> The plan will be reviewed annual and may include but is not limited to: </w:t>
            </w:r>
          </w:p>
          <w:p w14:paraId="632C5B31" w14:textId="3DBC8750" w:rsidR="00B5796E" w:rsidRPr="003E6FDE" w:rsidRDefault="00B5796E" w:rsidP="00F91C69">
            <w:pPr>
              <w:pStyle w:val="ListParagraph"/>
              <w:numPr>
                <w:ilvl w:val="0"/>
                <w:numId w:val="75"/>
              </w:numPr>
              <w:jc w:val="both"/>
              <w:rPr>
                <w:bCs/>
                <w:sz w:val="20"/>
              </w:rPr>
            </w:pPr>
            <w:r w:rsidRPr="003E6FDE">
              <w:rPr>
                <w:bCs/>
                <w:sz w:val="20"/>
              </w:rPr>
              <w:t xml:space="preserve">Tackling economic inequality through employment and training </w:t>
            </w:r>
          </w:p>
          <w:p w14:paraId="37B33F97" w14:textId="0BA53ADC" w:rsidR="00B5796E" w:rsidRPr="003E6FDE" w:rsidRDefault="00B5796E" w:rsidP="00F91C69">
            <w:pPr>
              <w:pStyle w:val="ListParagraph"/>
              <w:numPr>
                <w:ilvl w:val="0"/>
                <w:numId w:val="75"/>
              </w:numPr>
              <w:jc w:val="both"/>
              <w:rPr>
                <w:bCs/>
                <w:sz w:val="20"/>
              </w:rPr>
            </w:pPr>
            <w:r w:rsidRPr="003E6FDE">
              <w:rPr>
                <w:bCs/>
                <w:sz w:val="20"/>
              </w:rPr>
              <w:t>Deliver sustainable Value for Money (VfM) outcomes and continuous improvement to customers</w:t>
            </w:r>
          </w:p>
          <w:p w14:paraId="729B670F" w14:textId="5CCFB395" w:rsidR="00B5796E" w:rsidRPr="003E6FDE" w:rsidRDefault="00B5796E" w:rsidP="00F91C69">
            <w:pPr>
              <w:pStyle w:val="ListParagraph"/>
              <w:numPr>
                <w:ilvl w:val="0"/>
                <w:numId w:val="75"/>
              </w:numPr>
              <w:jc w:val="both"/>
              <w:rPr>
                <w:bCs/>
                <w:sz w:val="20"/>
              </w:rPr>
            </w:pPr>
            <w:r w:rsidRPr="003E6FDE">
              <w:rPr>
                <w:bCs/>
                <w:sz w:val="20"/>
              </w:rPr>
              <w:t>Environmental policy making specific reference to how environmental considerations are integrated into your organisations activities</w:t>
            </w:r>
          </w:p>
          <w:p w14:paraId="4ECD972B" w14:textId="272934AC" w:rsidR="00B5796E" w:rsidRPr="003E6FDE" w:rsidRDefault="00B5796E" w:rsidP="00F91C69">
            <w:pPr>
              <w:pStyle w:val="ListParagraph"/>
              <w:numPr>
                <w:ilvl w:val="0"/>
                <w:numId w:val="75"/>
              </w:numPr>
              <w:jc w:val="both"/>
              <w:rPr>
                <w:bCs/>
                <w:sz w:val="20"/>
              </w:rPr>
            </w:pPr>
            <w:r w:rsidRPr="003E6FDE">
              <w:rPr>
                <w:bCs/>
                <w:sz w:val="20"/>
              </w:rPr>
              <w:t>Supplier’s approach to support health and wellbeing, including physical and mental health, in the contract workforce</w:t>
            </w:r>
          </w:p>
          <w:p w14:paraId="2ABF56C7" w14:textId="3E67A5BE" w:rsidR="00502EFC" w:rsidRPr="00502EFC" w:rsidRDefault="00B5796E" w:rsidP="00F91C69">
            <w:pPr>
              <w:pStyle w:val="ListParagraph"/>
              <w:numPr>
                <w:ilvl w:val="0"/>
                <w:numId w:val="75"/>
              </w:numPr>
              <w:jc w:val="both"/>
            </w:pPr>
            <w:r w:rsidRPr="00502EFC">
              <w:rPr>
                <w:bCs/>
                <w:sz w:val="20"/>
              </w:rPr>
              <w:t>Supplier’s approach to improvements to workplace conditions that support the COVID-19 recovery effort including effective social distancing, remote working, and sustainable travel solutions</w:t>
            </w:r>
            <w:r w:rsidR="00A6199F" w:rsidRPr="00502EFC">
              <w:rPr>
                <w:bCs/>
                <w:sz w:val="20"/>
              </w:rPr>
              <w:t>.</w:t>
            </w:r>
          </w:p>
        </w:tc>
      </w:tr>
      <w:tr w:rsidR="0046338A" w:rsidRPr="00A614B9" w14:paraId="159D5CFF" w14:textId="77777777" w:rsidTr="0033495C">
        <w:tc>
          <w:tcPr>
            <w:tcW w:w="9067" w:type="dxa"/>
          </w:tcPr>
          <w:p w14:paraId="09550C71" w14:textId="77777777" w:rsidR="0046338A" w:rsidRPr="005B2E82" w:rsidRDefault="0046338A" w:rsidP="00081D64">
            <w:pPr>
              <w:jc w:val="both"/>
              <w:rPr>
                <w:b/>
                <w:bCs/>
              </w:rPr>
            </w:pPr>
            <w:r w:rsidRPr="005B2E82">
              <w:rPr>
                <w:b/>
                <w:bCs/>
              </w:rPr>
              <w:lastRenderedPageBreak/>
              <w:t>(2.5) Security Requirements</w:t>
            </w:r>
          </w:p>
          <w:p w14:paraId="6D53EA0C" w14:textId="216FC694" w:rsidR="0046338A" w:rsidRPr="002807E0" w:rsidRDefault="00834AE2" w:rsidP="00081D64">
            <w:pPr>
              <w:jc w:val="both"/>
              <w:rPr>
                <w:b/>
                <w:bCs/>
              </w:rPr>
            </w:pPr>
            <w:r w:rsidRPr="002807E0">
              <w:rPr>
                <w:b/>
                <w:bCs/>
              </w:rPr>
              <w:t>1. SECURITY POLICY</w:t>
            </w:r>
          </w:p>
          <w:p w14:paraId="3E9363D8" w14:textId="0DD1C892" w:rsidR="00C81338" w:rsidRPr="002807E0" w:rsidRDefault="00C81338" w:rsidP="00F91C69">
            <w:pPr>
              <w:pStyle w:val="ListParagraph"/>
              <w:numPr>
                <w:ilvl w:val="0"/>
                <w:numId w:val="77"/>
              </w:numPr>
              <w:jc w:val="both"/>
              <w:rPr>
                <w:sz w:val="20"/>
              </w:rPr>
            </w:pPr>
            <w:r w:rsidRPr="002807E0">
              <w:rPr>
                <w:sz w:val="20"/>
              </w:rPr>
              <w:t xml:space="preserve">All software supporting core Customs Declaration Processing functions, including the Goods and Software used in connection with this Call Off Contract and any modifications or other </w:t>
            </w:r>
            <w:r w:rsidR="008F11C1" w:rsidRPr="002807E0">
              <w:rPr>
                <w:sz w:val="20"/>
              </w:rPr>
              <w:t>work connected</w:t>
            </w:r>
            <w:r w:rsidRPr="002807E0">
              <w:rPr>
                <w:sz w:val="20"/>
              </w:rPr>
              <w:t xml:space="preserve"> must be developed or undertaken within the EU.</w:t>
            </w:r>
          </w:p>
          <w:p w14:paraId="376A31B5" w14:textId="22C5A8F9" w:rsidR="00C81338" w:rsidRPr="002807E0" w:rsidRDefault="00C81338" w:rsidP="00F91C69">
            <w:pPr>
              <w:pStyle w:val="ListParagraph"/>
              <w:numPr>
                <w:ilvl w:val="0"/>
                <w:numId w:val="77"/>
              </w:numPr>
              <w:jc w:val="both"/>
              <w:rPr>
                <w:sz w:val="20"/>
              </w:rPr>
            </w:pPr>
            <w:r w:rsidRPr="002807E0">
              <w:rPr>
                <w:sz w:val="20"/>
              </w:rPr>
              <w:t>Where access to the installed Solution (the Goods, Software and or Services) is required for support and maintenance reasons during the lifetime of the contract, such access must be undertaken from a Customer  premises as notified by the Customer or where prior specific approval had been granted in writing a designated Supplier’s premises in the UK only which may be subject to should conditions as the Customer considers to be reasonably required.</w:t>
            </w:r>
          </w:p>
          <w:p w14:paraId="0001B73D" w14:textId="0D64EA57" w:rsidR="00C81338" w:rsidRPr="002807E0" w:rsidRDefault="00C81338" w:rsidP="00F91C69">
            <w:pPr>
              <w:pStyle w:val="ListParagraph"/>
              <w:numPr>
                <w:ilvl w:val="0"/>
                <w:numId w:val="77"/>
              </w:numPr>
              <w:jc w:val="both"/>
              <w:rPr>
                <w:sz w:val="20"/>
              </w:rPr>
            </w:pPr>
            <w:r w:rsidRPr="002807E0">
              <w:rPr>
                <w:sz w:val="20"/>
              </w:rPr>
              <w:t xml:space="preserve">All Supplier </w:t>
            </w:r>
            <w:r w:rsidR="008F11C1" w:rsidRPr="002807E0">
              <w:rPr>
                <w:sz w:val="20"/>
              </w:rPr>
              <w:t>Personnel involved</w:t>
            </w:r>
            <w:r w:rsidRPr="002807E0">
              <w:rPr>
                <w:sz w:val="20"/>
              </w:rPr>
              <w:t xml:space="preserve"> in development and/or delivery of the Solution must be vetted in line with appropriate National Standards (in the UK or EU) subject to commitments made in the ITT response.  Where there are instances when the Customer requests additional security vetting, the requirement will be carried out at the Customer’s cost.  </w:t>
            </w:r>
          </w:p>
          <w:p w14:paraId="7BDCE6A1" w14:textId="624FA4F6" w:rsidR="00C81338" w:rsidRPr="002807E0" w:rsidRDefault="00C81338" w:rsidP="00F91C69">
            <w:pPr>
              <w:pStyle w:val="ListParagraph"/>
              <w:numPr>
                <w:ilvl w:val="0"/>
                <w:numId w:val="77"/>
              </w:numPr>
              <w:jc w:val="both"/>
              <w:rPr>
                <w:sz w:val="20"/>
              </w:rPr>
            </w:pPr>
            <w:r w:rsidRPr="002807E0">
              <w:rPr>
                <w:sz w:val="20"/>
              </w:rPr>
              <w:t xml:space="preserve">The Supplier shall provide access to </w:t>
            </w:r>
            <w:r w:rsidR="001823FC" w:rsidRPr="002807E0">
              <w:rPr>
                <w:sz w:val="20"/>
              </w:rPr>
              <w:t>s</w:t>
            </w:r>
            <w:r w:rsidRPr="002807E0">
              <w:rPr>
                <w:sz w:val="20"/>
              </w:rPr>
              <w:t xml:space="preserve">ource </w:t>
            </w:r>
            <w:r w:rsidR="001823FC" w:rsidRPr="002807E0">
              <w:rPr>
                <w:sz w:val="20"/>
              </w:rPr>
              <w:t>c</w:t>
            </w:r>
            <w:r w:rsidRPr="002807E0">
              <w:rPr>
                <w:sz w:val="20"/>
              </w:rPr>
              <w:t xml:space="preserve">ode as reasonably requested by </w:t>
            </w:r>
            <w:r w:rsidR="00822D0B" w:rsidRPr="002807E0">
              <w:rPr>
                <w:sz w:val="20"/>
              </w:rPr>
              <w:t xml:space="preserve">the Customer </w:t>
            </w:r>
            <w:r w:rsidRPr="002807E0">
              <w:rPr>
                <w:sz w:val="20"/>
              </w:rPr>
              <w:t xml:space="preserve">for its own security purposes, including the undertaking of any necessary code review by an independent </w:t>
            </w:r>
            <w:r w:rsidR="008F11C1" w:rsidRPr="002807E0">
              <w:rPr>
                <w:sz w:val="20"/>
              </w:rPr>
              <w:t>third-party</w:t>
            </w:r>
            <w:r w:rsidRPr="002807E0">
              <w:rPr>
                <w:sz w:val="20"/>
              </w:rPr>
              <w:t xml:space="preserve"> security expert. </w:t>
            </w:r>
          </w:p>
          <w:p w14:paraId="0738D814" w14:textId="77777777" w:rsidR="0046338A" w:rsidRPr="00A614B9" w:rsidRDefault="0046338A" w:rsidP="00081D64">
            <w:pPr>
              <w:jc w:val="both"/>
            </w:pPr>
          </w:p>
          <w:p w14:paraId="2AC636E2" w14:textId="74535181" w:rsidR="0046338A" w:rsidRPr="002807E0" w:rsidRDefault="00F151A3" w:rsidP="00081D64">
            <w:pPr>
              <w:jc w:val="both"/>
              <w:rPr>
                <w:b/>
                <w:bCs/>
              </w:rPr>
            </w:pPr>
            <w:r w:rsidRPr="002807E0">
              <w:rPr>
                <w:b/>
                <w:bCs/>
              </w:rPr>
              <w:t xml:space="preserve">2. </w:t>
            </w:r>
            <w:r w:rsidR="00834AE2" w:rsidRPr="002807E0">
              <w:rPr>
                <w:b/>
                <w:bCs/>
              </w:rPr>
              <w:t>PROCESSING PERSONAL DATA UNDER OR IN CONNECTION WITH THIS CONTRACT</w:t>
            </w:r>
          </w:p>
          <w:p w14:paraId="23B17E35" w14:textId="6B438CAB" w:rsidR="0058796E" w:rsidRDefault="0058796E" w:rsidP="00081D64">
            <w:pPr>
              <w:jc w:val="both"/>
            </w:pPr>
          </w:p>
          <w:p w14:paraId="7EE2067E" w14:textId="071BDADF" w:rsidR="002B6F58" w:rsidRDefault="0058796E" w:rsidP="00081D64">
            <w:pPr>
              <w:jc w:val="both"/>
            </w:pPr>
            <w:r w:rsidRPr="0058796E">
              <w:t xml:space="preserve">In performing its obligations under this Contract, the Supplier </w:t>
            </w:r>
            <w:r w:rsidR="00EA568A">
              <w:t xml:space="preserve">and </w:t>
            </w:r>
            <w:r w:rsidR="00E40849">
              <w:t xml:space="preserve">the </w:t>
            </w:r>
            <w:r w:rsidR="0064210C">
              <w:t>s</w:t>
            </w:r>
            <w:r w:rsidR="00EA568A">
              <w:t xml:space="preserve">ubcontractors </w:t>
            </w:r>
            <w:r w:rsidRPr="0058796E">
              <w:t>do not expect to process personal data</w:t>
            </w:r>
            <w:r w:rsidR="001823FC">
              <w:t xml:space="preserve"> of </w:t>
            </w:r>
            <w:r w:rsidRPr="0058796E">
              <w:t xml:space="preserve"> the Customer or any other person </w:t>
            </w:r>
            <w:r w:rsidR="002B6F58" w:rsidRPr="002B6F58">
              <w:t xml:space="preserve">that is subject to </w:t>
            </w:r>
            <w:r w:rsidR="002B6F58">
              <w:t xml:space="preserve">UK </w:t>
            </w:r>
            <w:r w:rsidR="002B6F58" w:rsidRPr="002B6F58">
              <w:t>General Data Protection Regulations (GDPR) requirements</w:t>
            </w:r>
            <w:r w:rsidR="002B6F58">
              <w:t>,</w:t>
            </w:r>
            <w:r w:rsidR="002B6F58" w:rsidRPr="002B6F58">
              <w:t xml:space="preserve"> </w:t>
            </w:r>
            <w:r w:rsidR="002B6F58">
              <w:t xml:space="preserve">other than business contact information, </w:t>
            </w:r>
            <w:r w:rsidRPr="0058796E">
              <w:t>and will only process personal data on behalf of the Customer or any other person hereunder upon receiving a separate formal written instruction from the Customer to the Supplier requesting the Supplier to do so</w:t>
            </w:r>
            <w:r w:rsidR="00E40849">
              <w:t xml:space="preserve">. </w:t>
            </w:r>
          </w:p>
          <w:p w14:paraId="6FB84574" w14:textId="77777777" w:rsidR="00372F7B" w:rsidRDefault="00372F7B" w:rsidP="00081D64">
            <w:pPr>
              <w:jc w:val="both"/>
            </w:pPr>
          </w:p>
          <w:p w14:paraId="113885DA" w14:textId="0B4D5BE5" w:rsidR="00E07A3E" w:rsidRDefault="0058796E" w:rsidP="00081D64">
            <w:pPr>
              <w:jc w:val="both"/>
            </w:pPr>
            <w:r w:rsidRPr="0058796E">
              <w:t>In the event that the Customer separately instructs the service provider or third party contractors or suppliers (including any sub-contractors of the Supplier) whether verbally or in writing to process personal data or makes personal data available to them without instructing the Supplier to process that data then it engages those entities directly for those separate processing purposes and the Supplier shall not be a data processor for those separate processing arrangements</w:t>
            </w:r>
            <w:r w:rsidR="00E07A3E">
              <w:t xml:space="preserve"> and the IBM</w:t>
            </w:r>
            <w:r w:rsidR="00E07A3E" w:rsidRPr="002B6F58">
              <w:t xml:space="preserve"> Data Processing Addendum at http://ibm.com/dpa will apply</w:t>
            </w:r>
            <w:r w:rsidR="00E07A3E">
              <w:t>.</w:t>
            </w:r>
          </w:p>
          <w:p w14:paraId="31CB1145" w14:textId="77777777" w:rsidR="00372F7B" w:rsidRDefault="00372F7B" w:rsidP="00081D64">
            <w:pPr>
              <w:jc w:val="both"/>
            </w:pPr>
          </w:p>
          <w:p w14:paraId="54765E29" w14:textId="12ED04F3" w:rsidR="00DC656C" w:rsidRDefault="00DC656C" w:rsidP="00081D64">
            <w:pPr>
              <w:jc w:val="both"/>
            </w:pPr>
            <w:r>
              <w:t>Supplier and sub</w:t>
            </w:r>
            <w:r w:rsidRPr="00DC656C">
              <w:t>contractors, may, wherever they do business, store and otherwise process business contact information of C</w:t>
            </w:r>
            <w:r>
              <w:t>ustomer</w:t>
            </w:r>
            <w:r w:rsidRPr="00DC656C">
              <w:t>, its personnel, and authorised users, for example, name, business telephone, address, email, and user ID for business dealings with them. Where notice to or consent by the individuals is required for such processing, C</w:t>
            </w:r>
            <w:r>
              <w:t xml:space="preserve">ustomer </w:t>
            </w:r>
            <w:r w:rsidRPr="00DC656C">
              <w:t>will notify and obtain such consent.</w:t>
            </w:r>
          </w:p>
          <w:p w14:paraId="3880EA27" w14:textId="44A3BF2C" w:rsidR="007F6A8B" w:rsidRPr="003B7836" w:rsidRDefault="007F6A8B" w:rsidP="00081D64">
            <w:pPr>
              <w:jc w:val="both"/>
            </w:pPr>
          </w:p>
          <w:p w14:paraId="4279ABBF" w14:textId="017E775B" w:rsidR="007F6A8B" w:rsidRPr="00F5259D" w:rsidRDefault="00DC2188" w:rsidP="00081D64">
            <w:pPr>
              <w:jc w:val="both"/>
              <w:rPr>
                <w:b/>
                <w:bCs/>
              </w:rPr>
            </w:pPr>
            <w:r w:rsidRPr="00F5259D">
              <w:rPr>
                <w:b/>
                <w:bCs/>
              </w:rPr>
              <w:t>3. MALICIOUS SOFTWARE</w:t>
            </w:r>
          </w:p>
          <w:p w14:paraId="6BB586AB" w14:textId="77777777" w:rsidR="00DC2188" w:rsidRPr="003B7836" w:rsidRDefault="00DC2188" w:rsidP="00081D64">
            <w:pPr>
              <w:jc w:val="both"/>
            </w:pPr>
          </w:p>
          <w:p w14:paraId="50BE8472" w14:textId="014E235B" w:rsidR="007F6A8B" w:rsidRPr="007F6A8B" w:rsidRDefault="007F6A8B" w:rsidP="00081D64">
            <w:pPr>
              <w:jc w:val="both"/>
            </w:pPr>
            <w:r>
              <w:t xml:space="preserve">1. </w:t>
            </w:r>
            <w:r w:rsidRPr="007F6A8B">
              <w:t xml:space="preserve">The Supplier shall, as an enduring obligation throughout the Term and at no cost to the </w:t>
            </w:r>
            <w:r>
              <w:t>Customer</w:t>
            </w:r>
            <w:r w:rsidRPr="007F6A8B">
              <w:t xml:space="preserve">, use the latest versions of </w:t>
            </w:r>
            <w:r w:rsidR="008F11C1" w:rsidRPr="007F6A8B">
              <w:t>anti-virus</w:t>
            </w:r>
            <w:r w:rsidRPr="007F6A8B">
              <w:t xml:space="preserve"> definitions and software available from an industry accepted </w:t>
            </w:r>
            <w:r w:rsidR="008F11C1" w:rsidRPr="007F6A8B">
              <w:t>anti-virus</w:t>
            </w:r>
            <w:r w:rsidRPr="007F6A8B">
              <w:t xml:space="preserve"> software vendor (unless otherwise agreed in writing between the Parties) to check for, contain the spread of, and minimise the impact of Malicious Software in the IT Environment (or as otherwise agreed by the Parties). The Supplier may be required to provide details of the version of </w:t>
            </w:r>
            <w:r w:rsidR="008F11C1" w:rsidRPr="007F6A8B">
              <w:t>anti-virus</w:t>
            </w:r>
            <w:r w:rsidRPr="007F6A8B">
              <w:t xml:space="preserve"> software being used in certain circumstances, e.g. in response to a specific threat.</w:t>
            </w:r>
          </w:p>
          <w:p w14:paraId="37EBDCE3" w14:textId="2D488DBB" w:rsidR="007F6A8B" w:rsidRPr="007F6A8B" w:rsidRDefault="007F6A8B" w:rsidP="00081D64">
            <w:pPr>
              <w:jc w:val="both"/>
            </w:pPr>
            <w:r>
              <w:t xml:space="preserve">2. </w:t>
            </w:r>
            <w:r w:rsidRPr="007F6A8B">
              <w:tab/>
              <w:t xml:space="preserve">Notwithstanding Clause </w:t>
            </w:r>
            <w:r>
              <w:t>1</w:t>
            </w:r>
            <w:r w:rsidRPr="007F6A8B">
              <w:t xml:space="preserve">, if Malicious Software is found, the Parties shall </w:t>
            </w:r>
            <w:r w:rsidR="008F11C1" w:rsidRPr="007F6A8B">
              <w:t>co-operate</w:t>
            </w:r>
            <w:r w:rsidRPr="007F6A8B">
              <w:t xml:space="preserve"> to reduce the effect of the Malicious Software and, particularly if Malicious Software causes loss of operational efficiency or loss or corruption of </w:t>
            </w:r>
            <w:r>
              <w:t>Customer</w:t>
            </w:r>
            <w:r w:rsidRPr="007F6A8B">
              <w:t xml:space="preserve"> Data, assist each other to mitigate any Losses and to restore the Services to their desired operating efficiency.  </w:t>
            </w:r>
          </w:p>
          <w:p w14:paraId="6E85B146" w14:textId="250D499E" w:rsidR="007F6A8B" w:rsidRPr="007F6A8B" w:rsidRDefault="007F6A8B" w:rsidP="00081D64">
            <w:pPr>
              <w:jc w:val="both"/>
            </w:pPr>
            <w:r>
              <w:t>3.</w:t>
            </w:r>
            <w:r w:rsidRPr="007F6A8B">
              <w:tab/>
              <w:t xml:space="preserve">Any cost arising out of the actions of the Parties taken in compliance with the provisions of Clause </w:t>
            </w:r>
            <w:r>
              <w:t>2</w:t>
            </w:r>
            <w:r w:rsidRPr="007F6A8B">
              <w:t xml:space="preserve"> shall be borne by the Parties as follows:</w:t>
            </w:r>
          </w:p>
          <w:p w14:paraId="19EECF35" w14:textId="77421557" w:rsidR="007F6A8B" w:rsidRPr="007F6A8B" w:rsidRDefault="007F6A8B" w:rsidP="00081D64">
            <w:pPr>
              <w:ind w:left="720"/>
              <w:jc w:val="both"/>
            </w:pPr>
            <w:r w:rsidRPr="007F6A8B">
              <w:t>(a)</w:t>
            </w:r>
            <w:r w:rsidRPr="007F6A8B">
              <w:tab/>
              <w:t xml:space="preserve">by the Supplier where the Malicious Software originates from the Supplier Software, the Third Party Software supplied by the Supplier (except where the </w:t>
            </w:r>
            <w:r>
              <w:t>Customer</w:t>
            </w:r>
            <w:r w:rsidRPr="007F6A8B">
              <w:t xml:space="preserve"> has waived the obligation set out in Clause </w:t>
            </w:r>
            <w:r>
              <w:t>1</w:t>
            </w:r>
            <w:r w:rsidRPr="007F6A8B">
              <w:t xml:space="preserve">) or the </w:t>
            </w:r>
            <w:r>
              <w:t>Customer</w:t>
            </w:r>
            <w:r w:rsidRPr="007F6A8B">
              <w:t xml:space="preserve"> Data (whilst the </w:t>
            </w:r>
            <w:r>
              <w:t>Customer</w:t>
            </w:r>
            <w:r w:rsidRPr="007F6A8B">
              <w:t xml:space="preserve"> Data was under the control of the Supplier) unless the Supplier can demonstrate that such Malicious Software was present and not quarantined or otherwise identified by the </w:t>
            </w:r>
            <w:r>
              <w:t>Customer</w:t>
            </w:r>
            <w:r w:rsidRPr="007F6A8B">
              <w:t xml:space="preserve"> when provided to the Supplier; and </w:t>
            </w:r>
          </w:p>
          <w:p w14:paraId="58E9CF21" w14:textId="673B25E0" w:rsidR="007F6A8B" w:rsidRPr="0058796E" w:rsidRDefault="007F6A8B" w:rsidP="00081D64">
            <w:pPr>
              <w:ind w:left="720"/>
              <w:jc w:val="both"/>
            </w:pPr>
            <w:r w:rsidRPr="007F6A8B">
              <w:t>(b)</w:t>
            </w:r>
            <w:r w:rsidRPr="007F6A8B">
              <w:tab/>
              <w:t xml:space="preserve">otherwise by the </w:t>
            </w:r>
            <w:r>
              <w:t>Customer</w:t>
            </w:r>
            <w:r w:rsidRPr="007F6A8B">
              <w:t xml:space="preserve">.  </w:t>
            </w:r>
          </w:p>
          <w:p w14:paraId="7BAF780C" w14:textId="1F1525BA" w:rsidR="0046338A" w:rsidRPr="00A614B9" w:rsidRDefault="0046338A" w:rsidP="00081D64">
            <w:pPr>
              <w:jc w:val="both"/>
            </w:pPr>
          </w:p>
        </w:tc>
      </w:tr>
      <w:tr w:rsidR="0046338A" w:rsidRPr="00A614B9" w14:paraId="6EA2522B" w14:textId="77777777" w:rsidTr="0033495C">
        <w:tc>
          <w:tcPr>
            <w:tcW w:w="9067" w:type="dxa"/>
          </w:tcPr>
          <w:p w14:paraId="36554229" w14:textId="77777777" w:rsidR="0046338A" w:rsidRPr="005B2E82" w:rsidRDefault="0046338A" w:rsidP="00081D64">
            <w:pPr>
              <w:jc w:val="both"/>
              <w:rPr>
                <w:b/>
                <w:bCs/>
              </w:rPr>
            </w:pPr>
            <w:r w:rsidRPr="005B2E82">
              <w:rPr>
                <w:b/>
                <w:bCs/>
              </w:rPr>
              <w:t>(2.6) Exit Plan (where required)</w:t>
            </w:r>
          </w:p>
          <w:p w14:paraId="1074C811" w14:textId="27840690" w:rsidR="0058796E" w:rsidRPr="00A614B9" w:rsidRDefault="00822D0B" w:rsidP="00081D64">
            <w:pPr>
              <w:jc w:val="both"/>
              <w:rPr>
                <w:b/>
                <w:i/>
              </w:rPr>
            </w:pPr>
            <w:r>
              <w:t>As covered at Schedule 2, clause 15.9</w:t>
            </w:r>
          </w:p>
          <w:p w14:paraId="62C304F7" w14:textId="7CB03F2E" w:rsidR="0046338A" w:rsidRPr="00A614B9" w:rsidRDefault="0046338A" w:rsidP="00081D64">
            <w:pPr>
              <w:jc w:val="both"/>
            </w:pPr>
          </w:p>
        </w:tc>
      </w:tr>
      <w:tr w:rsidR="0046338A" w:rsidRPr="00A614B9" w14:paraId="7AB82F6B" w14:textId="77777777" w:rsidTr="0033495C">
        <w:tc>
          <w:tcPr>
            <w:tcW w:w="9067" w:type="dxa"/>
          </w:tcPr>
          <w:p w14:paraId="1E036878" w14:textId="77777777" w:rsidR="0046338A" w:rsidRPr="005B2E82" w:rsidRDefault="0046338A" w:rsidP="00081D64">
            <w:pPr>
              <w:jc w:val="both"/>
              <w:rPr>
                <w:b/>
                <w:bCs/>
              </w:rPr>
            </w:pPr>
            <w:r w:rsidRPr="005B2E82">
              <w:rPr>
                <w:b/>
                <w:bCs/>
              </w:rPr>
              <w:t>(2.7) Environmental Plan</w:t>
            </w:r>
          </w:p>
          <w:p w14:paraId="6B2BED7E" w14:textId="6413F21E" w:rsidR="0058796E" w:rsidRPr="00A614B9" w:rsidRDefault="0004628E" w:rsidP="00081D64">
            <w:pPr>
              <w:jc w:val="both"/>
              <w:rPr>
                <w:b/>
                <w:i/>
              </w:rPr>
            </w:pPr>
            <w:r>
              <w:t>See Environmental Standard</w:t>
            </w:r>
            <w:r w:rsidR="00486869">
              <w:t>s</w:t>
            </w:r>
            <w:r>
              <w:t xml:space="preserve"> at 2.4 of the Order Form above </w:t>
            </w:r>
          </w:p>
          <w:p w14:paraId="4A8F68E6" w14:textId="5193612A" w:rsidR="0046338A" w:rsidRPr="00A614B9" w:rsidRDefault="0046338A" w:rsidP="00081D64">
            <w:pPr>
              <w:jc w:val="both"/>
            </w:pPr>
          </w:p>
        </w:tc>
      </w:tr>
    </w:tbl>
    <w:p w14:paraId="7B0CDD81" w14:textId="77777777" w:rsidR="00112AAF" w:rsidRPr="00A614B9" w:rsidRDefault="00112AAF" w:rsidP="00081D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112AAF" w:rsidRPr="00A614B9" w14:paraId="3E30CC12" w14:textId="77777777" w:rsidTr="0065498C">
        <w:tc>
          <w:tcPr>
            <w:tcW w:w="9245" w:type="dxa"/>
            <w:shd w:val="pct15" w:color="auto" w:fill="auto"/>
          </w:tcPr>
          <w:p w14:paraId="379A86C4" w14:textId="77777777" w:rsidR="00112AAF" w:rsidRPr="00A614B9" w:rsidRDefault="00112AAF" w:rsidP="00081D64">
            <w:pPr>
              <w:jc w:val="both"/>
            </w:pPr>
            <w:r w:rsidRPr="00A614B9">
              <w:t>3. SUPPLIER SOLUTION</w:t>
            </w:r>
          </w:p>
        </w:tc>
      </w:tr>
      <w:tr w:rsidR="00112AAF" w:rsidRPr="00A614B9" w14:paraId="7B537607" w14:textId="77777777" w:rsidTr="0065498C">
        <w:tc>
          <w:tcPr>
            <w:tcW w:w="9245" w:type="dxa"/>
          </w:tcPr>
          <w:p w14:paraId="71119139" w14:textId="77777777" w:rsidR="00112AAF" w:rsidRPr="005B2E82" w:rsidRDefault="00112AAF" w:rsidP="00081D64">
            <w:pPr>
              <w:jc w:val="both"/>
              <w:rPr>
                <w:b/>
                <w:bCs/>
              </w:rPr>
            </w:pPr>
            <w:r w:rsidRPr="005B2E82">
              <w:rPr>
                <w:b/>
                <w:bCs/>
              </w:rPr>
              <w:t>(3.1) Supplier Solution</w:t>
            </w:r>
          </w:p>
          <w:p w14:paraId="4F3460E0" w14:textId="261190C2" w:rsidR="005E5D20" w:rsidRDefault="005E5D20" w:rsidP="00081D64">
            <w:pPr>
              <w:jc w:val="both"/>
            </w:pPr>
            <w:r w:rsidRPr="005E5D20">
              <w:t>Schedule 6 Specification and Tender Response Document</w:t>
            </w:r>
            <w:r>
              <w:t xml:space="preserve"> sets out </w:t>
            </w:r>
            <w:r w:rsidR="00853049">
              <w:t xml:space="preserve">Customer’s </w:t>
            </w:r>
            <w:r w:rsidR="00AB51D3">
              <w:t xml:space="preserve">requirements and </w:t>
            </w:r>
            <w:r>
              <w:t>the Supplier solution.</w:t>
            </w:r>
          </w:p>
          <w:p w14:paraId="4C55315C" w14:textId="77777777" w:rsidR="00112AAF" w:rsidRPr="00A614B9" w:rsidRDefault="00112AAF" w:rsidP="00081D64">
            <w:pPr>
              <w:jc w:val="both"/>
            </w:pPr>
          </w:p>
        </w:tc>
      </w:tr>
      <w:tr w:rsidR="00112AAF" w:rsidRPr="00A614B9" w14:paraId="4C9D7FFA" w14:textId="77777777" w:rsidTr="0065498C">
        <w:tc>
          <w:tcPr>
            <w:tcW w:w="9245" w:type="dxa"/>
          </w:tcPr>
          <w:p w14:paraId="4BE3E20E" w14:textId="77777777" w:rsidR="00112AAF" w:rsidRPr="005B2E82" w:rsidRDefault="00112AAF" w:rsidP="00081D64">
            <w:pPr>
              <w:jc w:val="both"/>
              <w:rPr>
                <w:b/>
                <w:bCs/>
              </w:rPr>
            </w:pPr>
            <w:r w:rsidRPr="005B2E82">
              <w:rPr>
                <w:b/>
                <w:bCs/>
              </w:rPr>
              <w:t>(3.2) Account structure including Key Personnel</w:t>
            </w:r>
          </w:p>
          <w:p w14:paraId="17B2C465" w14:textId="667D02D0" w:rsidR="00112AAF" w:rsidRPr="00A614B9" w:rsidRDefault="00F05673" w:rsidP="00081D64">
            <w:pPr>
              <w:jc w:val="both"/>
            </w:pPr>
            <w:r w:rsidRPr="00F05673">
              <w:rPr>
                <w:highlight w:val="black"/>
              </w:rPr>
              <w:t>xxxxxxxxxxxxx</w:t>
            </w:r>
            <w:r w:rsidR="0058796E" w:rsidRPr="00F05673">
              <w:rPr>
                <w:highlight w:val="black"/>
              </w:rPr>
              <w:t>,</w:t>
            </w:r>
            <w:r w:rsidR="0058796E">
              <w:t xml:space="preserve"> Account Manager</w:t>
            </w:r>
          </w:p>
          <w:p w14:paraId="4B887280" w14:textId="77777777" w:rsidR="00112AAF" w:rsidRPr="00A614B9" w:rsidRDefault="00112AAF" w:rsidP="00081D64">
            <w:pPr>
              <w:jc w:val="both"/>
            </w:pPr>
          </w:p>
        </w:tc>
      </w:tr>
      <w:tr w:rsidR="00112AAF" w:rsidRPr="00A614B9" w14:paraId="500D8A51" w14:textId="77777777" w:rsidTr="0065498C">
        <w:tc>
          <w:tcPr>
            <w:tcW w:w="9245" w:type="dxa"/>
          </w:tcPr>
          <w:p w14:paraId="51436DBD" w14:textId="14071424" w:rsidR="00112AAF" w:rsidRPr="005B2E82" w:rsidRDefault="00112AAF" w:rsidP="00081D64">
            <w:pPr>
              <w:jc w:val="both"/>
              <w:rPr>
                <w:b/>
                <w:bCs/>
              </w:rPr>
            </w:pPr>
            <w:r w:rsidRPr="005B2E82">
              <w:rPr>
                <w:b/>
                <w:bCs/>
              </w:rPr>
              <w:t>(3.3) Subcontractors to be involved in the provision of the Services and/or Goods</w:t>
            </w:r>
          </w:p>
          <w:p w14:paraId="6C65085C" w14:textId="4CCC228C" w:rsidR="0058796E" w:rsidRPr="00A614B9" w:rsidRDefault="00B767A1" w:rsidP="00081D64">
            <w:pPr>
              <w:jc w:val="both"/>
              <w:rPr>
                <w:b/>
                <w:i/>
              </w:rPr>
            </w:pPr>
            <w:r>
              <w:t xml:space="preserve">IBM </w:t>
            </w:r>
            <w:r w:rsidR="00E25A23">
              <w:t>UK LTD</w:t>
            </w:r>
            <w:r w:rsidR="00E05FA7">
              <w:t>, Intrasoft International SA</w:t>
            </w:r>
            <w:r w:rsidR="00E25A23">
              <w:t xml:space="preserve"> </w:t>
            </w:r>
            <w:r>
              <w:t xml:space="preserve">and </w:t>
            </w:r>
            <w:r w:rsidR="004271A1">
              <w:t xml:space="preserve">others </w:t>
            </w:r>
            <w:r w:rsidR="00E05FA7">
              <w:t>as agreed</w:t>
            </w:r>
            <w:r w:rsidR="004271A1">
              <w:t xml:space="preserve"> </w:t>
            </w:r>
          </w:p>
          <w:p w14:paraId="31EC4486" w14:textId="3900BD25" w:rsidR="00112AAF" w:rsidRPr="00A614B9" w:rsidRDefault="00112AAF" w:rsidP="00081D64">
            <w:pPr>
              <w:jc w:val="both"/>
            </w:pPr>
          </w:p>
        </w:tc>
      </w:tr>
      <w:tr w:rsidR="00112AAF" w:rsidRPr="00A614B9" w14:paraId="2C6618BE" w14:textId="77777777" w:rsidTr="0065498C">
        <w:tc>
          <w:tcPr>
            <w:tcW w:w="9245" w:type="dxa"/>
          </w:tcPr>
          <w:p w14:paraId="328023C3" w14:textId="77777777" w:rsidR="00112AAF" w:rsidRPr="005B2E82" w:rsidRDefault="00112AAF" w:rsidP="00081D64">
            <w:pPr>
              <w:jc w:val="both"/>
              <w:rPr>
                <w:b/>
                <w:bCs/>
              </w:rPr>
            </w:pPr>
            <w:r w:rsidRPr="005B2E82">
              <w:rPr>
                <w:b/>
                <w:bCs/>
              </w:rPr>
              <w:t>(3.4) Outline Security Management Plan</w:t>
            </w:r>
          </w:p>
          <w:p w14:paraId="5E87BCEC" w14:textId="6101C534" w:rsidR="00182280" w:rsidRPr="00A13986" w:rsidRDefault="00A13986" w:rsidP="00081D64">
            <w:pPr>
              <w:jc w:val="both"/>
            </w:pPr>
            <w:r w:rsidRPr="00140241">
              <w:rPr>
                <w:b/>
                <w:bCs/>
              </w:rPr>
              <w:t>1. SECURITY MANAGEMENT PLAN</w:t>
            </w:r>
          </w:p>
          <w:p w14:paraId="18679C4D" w14:textId="049E6706" w:rsidR="00182280" w:rsidRPr="00F7465A" w:rsidRDefault="00182280" w:rsidP="00081D64">
            <w:pPr>
              <w:jc w:val="both"/>
            </w:pPr>
            <w:r>
              <w:t>1</w:t>
            </w:r>
            <w:r w:rsidRPr="00F7465A">
              <w:t>.1</w:t>
            </w:r>
            <w:r w:rsidRPr="00F7465A">
              <w:tab/>
              <w:t xml:space="preserve">Within twenty (20) Working Days after the Effective Date, the Supplier shall prepare and submit to the </w:t>
            </w:r>
            <w:r>
              <w:t>Customer</w:t>
            </w:r>
            <w:r w:rsidRPr="00F7465A">
              <w:t xml:space="preserve"> for approval in accordance with Paragraph </w:t>
            </w:r>
            <w:r>
              <w:t>1</w:t>
            </w:r>
            <w:r w:rsidRPr="00F7465A">
              <w:t xml:space="preserve">.3 a fully developed, complete and up-to-date Security Management Plan which shall comply with the requirements of Paragraph </w:t>
            </w:r>
            <w:r>
              <w:t>1</w:t>
            </w:r>
            <w:r w:rsidRPr="00F7465A">
              <w:t xml:space="preserve">.2. </w:t>
            </w:r>
          </w:p>
          <w:p w14:paraId="59E40565" w14:textId="60F6DE87" w:rsidR="00182280" w:rsidRPr="00F7465A" w:rsidRDefault="00182280" w:rsidP="00081D64">
            <w:pPr>
              <w:jc w:val="both"/>
            </w:pPr>
            <w:r>
              <w:t>1</w:t>
            </w:r>
            <w:r w:rsidRPr="00F7465A">
              <w:t>.2</w:t>
            </w:r>
            <w:r w:rsidRPr="00F7465A">
              <w:tab/>
              <w:t>The Security Management Plan shall:</w:t>
            </w:r>
          </w:p>
          <w:p w14:paraId="1BAFE237" w14:textId="6B865F4B" w:rsidR="00182280" w:rsidRPr="00F7465A" w:rsidRDefault="00182280" w:rsidP="00081D64">
            <w:pPr>
              <w:ind w:left="720"/>
              <w:jc w:val="both"/>
            </w:pPr>
            <w:r w:rsidRPr="00F7465A">
              <w:t>(a)</w:t>
            </w:r>
            <w:r w:rsidRPr="00F7465A">
              <w:tab/>
              <w:t xml:space="preserve">be based on the Supplier's final response to the </w:t>
            </w:r>
            <w:r>
              <w:t xml:space="preserve">Customer’s </w:t>
            </w:r>
            <w:r w:rsidRPr="00F7465A">
              <w:t>Security Questionnaire;</w:t>
            </w:r>
          </w:p>
          <w:p w14:paraId="45860862" w14:textId="2ECD7B3D" w:rsidR="00182280" w:rsidRPr="00F7465A" w:rsidRDefault="00182280" w:rsidP="00081D64">
            <w:pPr>
              <w:ind w:left="720"/>
              <w:jc w:val="both"/>
            </w:pPr>
            <w:r w:rsidRPr="00F7465A">
              <w:t>(b)</w:t>
            </w:r>
            <w:r w:rsidRPr="00F7465A">
              <w:tab/>
              <w:t>comply with the Baseline Security Requirements set out in Annex 1</w:t>
            </w:r>
            <w:r w:rsidR="00822D0B">
              <w:t xml:space="preserve"> to Schedule 6</w:t>
            </w:r>
            <w:r w:rsidRPr="00F7465A">
              <w:t>;</w:t>
            </w:r>
          </w:p>
          <w:p w14:paraId="41FC7E7A" w14:textId="77777777" w:rsidR="00182280" w:rsidRPr="00F7465A" w:rsidRDefault="00182280" w:rsidP="00081D64">
            <w:pPr>
              <w:ind w:left="720"/>
              <w:jc w:val="both"/>
            </w:pPr>
            <w:r w:rsidRPr="00F7465A">
              <w:t>(c)</w:t>
            </w:r>
            <w:r w:rsidRPr="00F7465A">
              <w:tab/>
              <w:t xml:space="preserve">identify the necessary delegated organisational roles defined for those responsible for ensuring this Schedule is complied with by the Supplier; </w:t>
            </w:r>
          </w:p>
          <w:p w14:paraId="0E8CF739" w14:textId="2341DBC8" w:rsidR="00182280" w:rsidRPr="00F7465A" w:rsidRDefault="00182280" w:rsidP="00081D64">
            <w:pPr>
              <w:ind w:left="720"/>
              <w:jc w:val="both"/>
            </w:pPr>
            <w:r w:rsidRPr="00F7465A">
              <w:t>(d)</w:t>
            </w:r>
            <w:r w:rsidRPr="00F7465A">
              <w:tab/>
              <w:t xml:space="preserve">detail the process for vetting staff at the appropriate security level with reference to the level of access staff will have to </w:t>
            </w:r>
            <w:r>
              <w:t>Customer</w:t>
            </w:r>
            <w:r w:rsidRPr="00F7465A">
              <w:t xml:space="preserve"> Data, managing any security risks from Sub contractors and third parties authorised by the </w:t>
            </w:r>
            <w:r>
              <w:t>Customer</w:t>
            </w:r>
            <w:r w:rsidRPr="000B5E7B">
              <w:t xml:space="preserve"> </w:t>
            </w:r>
            <w:r w:rsidRPr="00F7465A">
              <w:t xml:space="preserve">with access to the Services, processes associated with the delivery of the Services, the </w:t>
            </w:r>
            <w:r>
              <w:t>Customer</w:t>
            </w:r>
            <w:r w:rsidRPr="000B5E7B">
              <w:t xml:space="preserve"> </w:t>
            </w:r>
            <w:r w:rsidRPr="00F7465A">
              <w:t xml:space="preserve">Premises, the Sites, the Supplier System, </w:t>
            </w:r>
            <w:r>
              <w:t>Customer</w:t>
            </w:r>
            <w:r w:rsidRPr="000B5E7B">
              <w:t xml:space="preserve"> </w:t>
            </w:r>
            <w:r w:rsidRPr="00F7465A">
              <w:t xml:space="preserve">System (to extent that it is under the control of the Supplier) and any IT, Information and data (including the </w:t>
            </w:r>
            <w:r>
              <w:t>Customer</w:t>
            </w:r>
            <w:r w:rsidRPr="000B5E7B">
              <w:t xml:space="preserve"> </w:t>
            </w:r>
            <w:r w:rsidRPr="003B7836">
              <w:t xml:space="preserve">Confidential Information and the </w:t>
            </w:r>
            <w:r>
              <w:t>Customer</w:t>
            </w:r>
            <w:r w:rsidRPr="000B5E7B">
              <w:t xml:space="preserve"> </w:t>
            </w:r>
            <w:r w:rsidRPr="00F7465A">
              <w:t>Data) and any system that could directly or indirectly have an impact on that Information, data and/or the Services;</w:t>
            </w:r>
          </w:p>
          <w:p w14:paraId="50F50492" w14:textId="04C5B344" w:rsidR="00182280" w:rsidRPr="00F7465A" w:rsidRDefault="00182280" w:rsidP="00081D64">
            <w:pPr>
              <w:ind w:left="720"/>
              <w:jc w:val="both"/>
            </w:pPr>
            <w:r w:rsidRPr="00F7465A">
              <w:t>(e)</w:t>
            </w:r>
            <w:r w:rsidRPr="00F7465A">
              <w:tab/>
              <w:t xml:space="preserve">unless otherwise specified by the </w:t>
            </w:r>
            <w:r>
              <w:t>Customer</w:t>
            </w:r>
            <w:r w:rsidRPr="000B5E7B">
              <w:t xml:space="preserve"> </w:t>
            </w:r>
            <w:r w:rsidRPr="00F7465A">
              <w:t xml:space="preserve">in writing, be developed to protect all aspects of the Services and all processes associated with the delivery of the Services, including the </w:t>
            </w:r>
            <w:r>
              <w:t>Customer</w:t>
            </w:r>
            <w:r w:rsidRPr="000B5E7B">
              <w:t xml:space="preserve"> </w:t>
            </w:r>
            <w:r w:rsidRPr="00F7465A">
              <w:t xml:space="preserve">Premises, the Sites, the Supplier System, the </w:t>
            </w:r>
            <w:r>
              <w:t>Customer</w:t>
            </w:r>
            <w:r w:rsidRPr="000B5E7B">
              <w:t xml:space="preserve"> </w:t>
            </w:r>
            <w:r w:rsidRPr="00F7465A">
              <w:t xml:space="preserve">System (to the extent that it is under the control of the Supplier) and any IT, Information and data (including the </w:t>
            </w:r>
            <w:r>
              <w:t>Customer</w:t>
            </w:r>
            <w:r w:rsidRPr="000B5E7B">
              <w:t xml:space="preserve"> </w:t>
            </w:r>
            <w:r w:rsidRPr="00F7465A">
              <w:t xml:space="preserve">Confidential Information and the </w:t>
            </w:r>
            <w:r>
              <w:t>Customer</w:t>
            </w:r>
            <w:r w:rsidRPr="000B5E7B">
              <w:t xml:space="preserve"> </w:t>
            </w:r>
            <w:r w:rsidRPr="003B7836">
              <w:t xml:space="preserve">Data) to the extent used by the </w:t>
            </w:r>
            <w:r>
              <w:t>Customer</w:t>
            </w:r>
            <w:r w:rsidRPr="000B5E7B">
              <w:t xml:space="preserve"> </w:t>
            </w:r>
            <w:r w:rsidRPr="00F7465A">
              <w:t>or the Supplier in connection with this Agreement or in connection with any system that could directly or indirectly have an impact on that Information, data and/or the Services;</w:t>
            </w:r>
          </w:p>
          <w:p w14:paraId="62BD3E16" w14:textId="27867DAB" w:rsidR="00182280" w:rsidRPr="00F7465A" w:rsidRDefault="00182280" w:rsidP="00081D64">
            <w:pPr>
              <w:ind w:left="720"/>
              <w:jc w:val="both"/>
            </w:pPr>
            <w:r w:rsidRPr="00F7465A">
              <w:t>(f)</w:t>
            </w:r>
            <w:r w:rsidRPr="00F7465A">
              <w:tab/>
              <w:t xml:space="preserve">set out the security measures to be implemented and maintained by the </w:t>
            </w:r>
            <w:r>
              <w:t>Customer</w:t>
            </w:r>
            <w:r w:rsidRPr="000B5E7B">
              <w:t xml:space="preserve"> </w:t>
            </w:r>
            <w:r w:rsidRPr="00F7465A">
              <w:t xml:space="preserve">in relation to all aspects of the Services and all processes associated with the delivery of the Services and at all times comply with and specify security measures and procedures which are sufficient to ensure that the Services comply with the provisions of this </w:t>
            </w:r>
            <w:r>
              <w:t>Section 3.4</w:t>
            </w:r>
            <w:r w:rsidRPr="00F7465A">
              <w:t xml:space="preserve"> </w:t>
            </w:r>
          </w:p>
          <w:p w14:paraId="1103C529" w14:textId="3F11A5F8" w:rsidR="00182280" w:rsidRPr="00F7465A" w:rsidRDefault="00182280" w:rsidP="00081D64">
            <w:pPr>
              <w:ind w:left="720"/>
              <w:jc w:val="both"/>
            </w:pPr>
            <w:r w:rsidRPr="00F7465A">
              <w:t>(g)</w:t>
            </w:r>
            <w:r w:rsidRPr="00F7465A">
              <w:tab/>
              <w:t xml:space="preserve">demonstrate that the Supplier Solution has minimised the </w:t>
            </w:r>
            <w:r>
              <w:t>Customer</w:t>
            </w:r>
            <w:r w:rsidRPr="000B5E7B">
              <w:t xml:space="preserve"> </w:t>
            </w:r>
            <w:r w:rsidRPr="00F7465A">
              <w:t>and Supplier effort required to comply with this Schedule through consideration of available, appropriate and practicable pan-government accredited services (for example, ‘platform as a service’ offerings from the G-Cloud catalogue);</w:t>
            </w:r>
          </w:p>
          <w:p w14:paraId="5D758728" w14:textId="155A3340" w:rsidR="00182280" w:rsidRPr="00F7465A" w:rsidRDefault="00182280" w:rsidP="00081D64">
            <w:pPr>
              <w:ind w:left="720"/>
              <w:jc w:val="both"/>
            </w:pPr>
            <w:r w:rsidRPr="00F7465A">
              <w:t>(i)</w:t>
            </w:r>
            <w:r w:rsidRPr="00F7465A">
              <w:tab/>
              <w:t xml:space="preserve">set out the scope of the </w:t>
            </w:r>
            <w:r>
              <w:t>Customer</w:t>
            </w:r>
            <w:r w:rsidRPr="000B5E7B">
              <w:t xml:space="preserve"> </w:t>
            </w:r>
            <w:r w:rsidRPr="00F7465A">
              <w:t>System that is under the control of the Supplier;</w:t>
            </w:r>
          </w:p>
          <w:p w14:paraId="00CEE34D" w14:textId="77777777" w:rsidR="00182280" w:rsidRPr="00F7465A" w:rsidRDefault="00182280" w:rsidP="00081D64">
            <w:pPr>
              <w:ind w:left="720"/>
              <w:jc w:val="both"/>
            </w:pPr>
            <w:r w:rsidRPr="00F7465A">
              <w:t>(j)</w:t>
            </w:r>
            <w:r w:rsidRPr="00F7465A">
              <w:tab/>
              <w:t xml:space="preserve">be structured in accordance with ISO/IEC 27001 and ISO/IEC 27002, cross-referencing if necessary to other Schedules which cover specific areas included within those standards; </w:t>
            </w:r>
          </w:p>
          <w:p w14:paraId="1BF2A551" w14:textId="28B6C9C1" w:rsidR="00182280" w:rsidRPr="003B7836" w:rsidRDefault="00182280" w:rsidP="00081D64">
            <w:pPr>
              <w:ind w:left="720"/>
              <w:jc w:val="both"/>
            </w:pPr>
            <w:r w:rsidRPr="00F7465A">
              <w:t>(k)</w:t>
            </w:r>
            <w:r w:rsidRPr="00F7465A">
              <w:tab/>
              <w:t xml:space="preserve">be written in plain English in language which is readily comprehensible to the staff of the Supplier and the </w:t>
            </w:r>
            <w:r>
              <w:t>Customer</w:t>
            </w:r>
            <w:r w:rsidRPr="000B5E7B">
              <w:t xml:space="preserve"> </w:t>
            </w:r>
            <w:r w:rsidRPr="003B7836">
              <w:t>engaged in the Services and shall reference only documents which are in the possession of the Parties or whose location is otherwise specified in this Schedule; and</w:t>
            </w:r>
          </w:p>
          <w:p w14:paraId="46BCCB93" w14:textId="77777777" w:rsidR="00182280" w:rsidRPr="003B7836" w:rsidRDefault="00182280" w:rsidP="00081D64">
            <w:pPr>
              <w:ind w:left="720"/>
              <w:jc w:val="both"/>
            </w:pPr>
            <w:r w:rsidRPr="003B7836">
              <w:t>(l)</w:t>
            </w:r>
            <w:r w:rsidRPr="003B7836">
              <w:tab/>
              <w:t>be in accordance with the Security Policy Framework.</w:t>
            </w:r>
          </w:p>
          <w:p w14:paraId="53DA9FC1" w14:textId="50F775F1" w:rsidR="00182280" w:rsidRPr="003B7836" w:rsidRDefault="00182280" w:rsidP="00081D64">
            <w:pPr>
              <w:jc w:val="both"/>
            </w:pPr>
            <w:r>
              <w:t>1</w:t>
            </w:r>
            <w:r w:rsidRPr="003B7836">
              <w:t>.3</w:t>
            </w:r>
            <w:r w:rsidRPr="003B7836">
              <w:tab/>
              <w:t xml:space="preserve">If the Security Management Plan submitted to the </w:t>
            </w:r>
            <w:r>
              <w:t>Customer</w:t>
            </w:r>
            <w:r w:rsidRPr="000B5E7B">
              <w:t xml:space="preserve"> </w:t>
            </w:r>
            <w:r w:rsidRPr="003B7836">
              <w:t xml:space="preserve">Representative pursuant to Paragraph </w:t>
            </w:r>
            <w:r>
              <w:t>1</w:t>
            </w:r>
            <w:r w:rsidRPr="003B7836">
              <w:t xml:space="preserve">.1 is approved by the </w:t>
            </w:r>
            <w:r>
              <w:t>Customer</w:t>
            </w:r>
            <w:r w:rsidRPr="000B5E7B">
              <w:t xml:space="preserve"> </w:t>
            </w:r>
            <w:r w:rsidRPr="003B7836">
              <w:t xml:space="preserve">Representative, it shall be adopted by the Supplier immediately and thereafter operated and maintained in accordance with this Schedule.  If the Security Management Plan is not approved by the </w:t>
            </w:r>
            <w:r>
              <w:t>Customer</w:t>
            </w:r>
            <w:r w:rsidRPr="000B5E7B">
              <w:t xml:space="preserve"> </w:t>
            </w:r>
            <w:r w:rsidRPr="003B7836">
              <w:t xml:space="preserve">Representative, the Supplier shall amend it within ten (10) Working Days of a notice of non-approval from the </w:t>
            </w:r>
            <w:r>
              <w:t>Customer</w:t>
            </w:r>
            <w:r w:rsidRPr="000B5E7B">
              <w:t xml:space="preserve"> </w:t>
            </w:r>
            <w:r w:rsidRPr="003B7836">
              <w:t xml:space="preserve">and re-submit it to the </w:t>
            </w:r>
            <w:r>
              <w:t>Customer</w:t>
            </w:r>
            <w:r w:rsidRPr="000B5E7B">
              <w:t xml:space="preserve"> </w:t>
            </w:r>
            <w:r w:rsidRPr="003B7836">
              <w:t xml:space="preserve">Representative for approval. The Parties shall use all reasonable endeavours to ensure that the approval process takes as little time as possible and in any event no longer than fifteen (15) Working Days (or such other period as the Parties may agree in writing) from the date of its first submission to the </w:t>
            </w:r>
            <w:r>
              <w:t>Customer</w:t>
            </w:r>
            <w:r w:rsidRPr="000B5E7B">
              <w:t xml:space="preserve"> </w:t>
            </w:r>
            <w:r w:rsidRPr="003B7836">
              <w:t xml:space="preserve">Representative. If the </w:t>
            </w:r>
            <w:r>
              <w:t>Customer</w:t>
            </w:r>
            <w:r w:rsidRPr="000B5E7B">
              <w:t xml:space="preserve"> </w:t>
            </w:r>
            <w:r w:rsidRPr="003B7836">
              <w:t xml:space="preserve">Representative does not approve the Security Management Plan following its resubmission, the matter shall be resolved in accordance with the Dispute Resolution Procedure.  No approval to be given by the </w:t>
            </w:r>
            <w:r>
              <w:t>Customer</w:t>
            </w:r>
            <w:r w:rsidRPr="000B5E7B">
              <w:t xml:space="preserve"> </w:t>
            </w:r>
            <w:r w:rsidRPr="003B7836">
              <w:t xml:space="preserve">Representative pursuant to this Paragraph </w:t>
            </w:r>
            <w:r>
              <w:t>1</w:t>
            </w:r>
            <w:r w:rsidRPr="003B7836">
              <w:t xml:space="preserve">.3 may be unreasonably withheld or delayed. </w:t>
            </w:r>
            <w:r w:rsidR="008F11C1" w:rsidRPr="003B7836">
              <w:t>However,</w:t>
            </w:r>
            <w:r w:rsidRPr="003B7836">
              <w:t xml:space="preserve"> any failure to approve the Security Management Plan on the grounds that it does not comply with the requirements set out in Paragraph </w:t>
            </w:r>
            <w:r>
              <w:t>1</w:t>
            </w:r>
            <w:r w:rsidRPr="003B7836">
              <w:t>.2 shall be deemed to be reasonable.</w:t>
            </w:r>
          </w:p>
          <w:p w14:paraId="0C7AAD55" w14:textId="6FB58F28" w:rsidR="00182280" w:rsidRPr="003B7836" w:rsidRDefault="00182280" w:rsidP="00081D64">
            <w:pPr>
              <w:jc w:val="both"/>
            </w:pPr>
            <w:r>
              <w:t>1</w:t>
            </w:r>
            <w:r w:rsidRPr="003B7836">
              <w:t>.4</w:t>
            </w:r>
            <w:r w:rsidRPr="003B7836">
              <w:tab/>
              <w:t xml:space="preserve">Approval by the </w:t>
            </w:r>
            <w:r>
              <w:t>Customer</w:t>
            </w:r>
            <w:r w:rsidRPr="000B5E7B">
              <w:t xml:space="preserve"> </w:t>
            </w:r>
            <w:r w:rsidRPr="003B7836">
              <w:t xml:space="preserve">of the Security Management Plan pursuant to Paragraph </w:t>
            </w:r>
            <w:r>
              <w:t>1</w:t>
            </w:r>
            <w:r w:rsidRPr="003B7836">
              <w:t>.3 or of any change or amendment to the Security Management Plan shall not relieve the Supplier of its obligations under this Schedule.</w:t>
            </w:r>
          </w:p>
          <w:p w14:paraId="7E3AAF5A" w14:textId="7AFE9C0B" w:rsidR="00112AAF" w:rsidRPr="00A614B9" w:rsidRDefault="00112AAF" w:rsidP="00081D64">
            <w:pPr>
              <w:jc w:val="both"/>
            </w:pPr>
          </w:p>
        </w:tc>
      </w:tr>
      <w:tr w:rsidR="00112AAF" w:rsidRPr="00A614B9" w14:paraId="059D4344" w14:textId="77777777" w:rsidTr="0065498C">
        <w:tc>
          <w:tcPr>
            <w:tcW w:w="9245" w:type="dxa"/>
          </w:tcPr>
          <w:p w14:paraId="63CFED0A" w14:textId="77777777" w:rsidR="00112AAF" w:rsidRPr="005B2E82" w:rsidRDefault="00112AAF" w:rsidP="00081D64">
            <w:pPr>
              <w:jc w:val="both"/>
              <w:rPr>
                <w:b/>
                <w:bCs/>
              </w:rPr>
            </w:pPr>
            <w:r w:rsidRPr="005B2E82">
              <w:rPr>
                <w:b/>
                <w:bCs/>
              </w:rPr>
              <w:t>(3.5) Relevant Convictions</w:t>
            </w:r>
          </w:p>
          <w:p w14:paraId="081CE2F0" w14:textId="77777777" w:rsidR="0058796E" w:rsidRPr="00A614B9" w:rsidRDefault="0058796E" w:rsidP="00081D64">
            <w:pPr>
              <w:jc w:val="both"/>
              <w:rPr>
                <w:b/>
                <w:i/>
              </w:rPr>
            </w:pPr>
            <w:r>
              <w:t xml:space="preserve">Not Applicable </w:t>
            </w:r>
          </w:p>
          <w:p w14:paraId="013C6938" w14:textId="77777777" w:rsidR="00112AAF" w:rsidRPr="00A614B9" w:rsidRDefault="00112AAF" w:rsidP="00081D64">
            <w:pPr>
              <w:jc w:val="both"/>
            </w:pPr>
          </w:p>
        </w:tc>
      </w:tr>
      <w:tr w:rsidR="00112AAF" w:rsidRPr="00A614B9" w14:paraId="255FC485" w14:textId="77777777" w:rsidTr="0065498C">
        <w:tc>
          <w:tcPr>
            <w:tcW w:w="9245" w:type="dxa"/>
          </w:tcPr>
          <w:p w14:paraId="7D2A4AD6" w14:textId="77777777" w:rsidR="00112AAF" w:rsidRPr="005B2E82" w:rsidRDefault="00112AAF" w:rsidP="00081D64">
            <w:pPr>
              <w:jc w:val="both"/>
              <w:rPr>
                <w:b/>
                <w:bCs/>
              </w:rPr>
            </w:pPr>
            <w:r w:rsidRPr="005B2E82">
              <w:rPr>
                <w:b/>
                <w:bCs/>
              </w:rPr>
              <w:t>(3.6) Implementation Plan</w:t>
            </w:r>
          </w:p>
          <w:p w14:paraId="6C7FFDF4" w14:textId="36235CF6" w:rsidR="00914396" w:rsidRDefault="00914396" w:rsidP="00081D64">
            <w:pPr>
              <w:jc w:val="both"/>
            </w:pPr>
            <w:r>
              <w:t>Not Applicable</w:t>
            </w:r>
          </w:p>
          <w:p w14:paraId="19066510" w14:textId="77777777" w:rsidR="00112AAF" w:rsidRPr="00A614B9" w:rsidRDefault="00112AAF" w:rsidP="00081D64">
            <w:pPr>
              <w:jc w:val="both"/>
            </w:pPr>
          </w:p>
        </w:tc>
      </w:tr>
    </w:tbl>
    <w:p w14:paraId="6602F483" w14:textId="77777777" w:rsidR="00112AAF" w:rsidRPr="00A614B9" w:rsidRDefault="00112AAF" w:rsidP="00081D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112AAF" w:rsidRPr="00A614B9" w14:paraId="1C1FDF6F" w14:textId="77777777" w:rsidTr="0058796E">
        <w:tc>
          <w:tcPr>
            <w:tcW w:w="9019" w:type="dxa"/>
            <w:shd w:val="clear" w:color="auto" w:fill="E6E6E6"/>
          </w:tcPr>
          <w:p w14:paraId="1A6B2966" w14:textId="77777777" w:rsidR="00112AAF" w:rsidRPr="00A614B9" w:rsidRDefault="00112AAF" w:rsidP="00081D64">
            <w:pPr>
              <w:jc w:val="both"/>
            </w:pPr>
            <w:r w:rsidRPr="00A614B9">
              <w:t>4.  PERFORMANCE QUALITY</w:t>
            </w:r>
          </w:p>
        </w:tc>
      </w:tr>
      <w:tr w:rsidR="00112AAF" w:rsidRPr="00A614B9" w14:paraId="0A65D6C6" w14:textId="77777777" w:rsidTr="00010A9D">
        <w:trPr>
          <w:trHeight w:val="841"/>
        </w:trPr>
        <w:tc>
          <w:tcPr>
            <w:tcW w:w="9019" w:type="dxa"/>
          </w:tcPr>
          <w:p w14:paraId="0DCB73B4" w14:textId="77777777" w:rsidR="00112AAF" w:rsidRPr="005B2E82" w:rsidRDefault="00112AAF" w:rsidP="00081D64">
            <w:pPr>
              <w:jc w:val="both"/>
              <w:rPr>
                <w:b/>
                <w:bCs/>
              </w:rPr>
            </w:pPr>
            <w:r w:rsidRPr="005B2E82">
              <w:rPr>
                <w:b/>
                <w:bCs/>
              </w:rPr>
              <w:t xml:space="preserve">(4.1) Key Performance Indicators </w:t>
            </w:r>
          </w:p>
          <w:p w14:paraId="1981744F" w14:textId="6F7F9944" w:rsidR="006669A6" w:rsidRPr="00782414" w:rsidRDefault="00A13986" w:rsidP="00081D64">
            <w:pPr>
              <w:jc w:val="both"/>
              <w:rPr>
                <w:b/>
                <w:iCs/>
              </w:rPr>
            </w:pPr>
            <w:r w:rsidRPr="00782414">
              <w:rPr>
                <w:b/>
                <w:iCs/>
              </w:rPr>
              <w:t>1. PERFORMANCE REPORTS</w:t>
            </w:r>
          </w:p>
          <w:p w14:paraId="679A555D" w14:textId="0D27BAAB" w:rsidR="00D04E30" w:rsidRPr="00782414" w:rsidRDefault="00363ACC" w:rsidP="00081D64">
            <w:pPr>
              <w:jc w:val="both"/>
            </w:pPr>
            <w:r w:rsidRPr="00782414">
              <w:t>Performance r</w:t>
            </w:r>
            <w:r w:rsidR="00D04E30" w:rsidRPr="00782414">
              <w:t xml:space="preserve">eports </w:t>
            </w:r>
            <w:r w:rsidR="00C9555E" w:rsidRPr="00782414">
              <w:t xml:space="preserve">that are </w:t>
            </w:r>
            <w:r w:rsidR="00D04E30" w:rsidRPr="00782414">
              <w:t xml:space="preserve">required but </w:t>
            </w:r>
            <w:r w:rsidR="00943531" w:rsidRPr="00782414">
              <w:t xml:space="preserve">are </w:t>
            </w:r>
            <w:r w:rsidR="00D04E30" w:rsidRPr="00782414">
              <w:t xml:space="preserve">not limited to: </w:t>
            </w:r>
          </w:p>
          <w:p w14:paraId="05A722AC" w14:textId="389FE28C" w:rsidR="00CD2475" w:rsidRPr="00782414" w:rsidRDefault="007F4D33" w:rsidP="00F91C69">
            <w:pPr>
              <w:pStyle w:val="ListParagraph"/>
              <w:numPr>
                <w:ilvl w:val="0"/>
                <w:numId w:val="66"/>
              </w:numPr>
              <w:jc w:val="both"/>
              <w:rPr>
                <w:sz w:val="20"/>
              </w:rPr>
            </w:pPr>
            <w:r w:rsidRPr="00782414">
              <w:rPr>
                <w:sz w:val="20"/>
              </w:rPr>
              <w:t xml:space="preserve">Service Management Report including </w:t>
            </w:r>
            <w:r w:rsidR="00516B44" w:rsidRPr="00782414">
              <w:rPr>
                <w:sz w:val="20"/>
              </w:rPr>
              <w:t xml:space="preserve">key performance monitoring data </w:t>
            </w:r>
          </w:p>
          <w:p w14:paraId="5D0624D7" w14:textId="0BC5F879" w:rsidR="00363ACC" w:rsidRPr="00782414" w:rsidRDefault="00DE5EB8" w:rsidP="00F91C69">
            <w:pPr>
              <w:pStyle w:val="ListParagraph"/>
              <w:numPr>
                <w:ilvl w:val="0"/>
                <w:numId w:val="66"/>
              </w:numPr>
              <w:jc w:val="both"/>
              <w:rPr>
                <w:sz w:val="20"/>
              </w:rPr>
            </w:pPr>
            <w:r w:rsidRPr="00782414">
              <w:rPr>
                <w:sz w:val="20"/>
              </w:rPr>
              <w:t xml:space="preserve">Supplier’s delivery and progress </w:t>
            </w:r>
            <w:r w:rsidR="008266A6" w:rsidRPr="00782414">
              <w:rPr>
                <w:sz w:val="20"/>
              </w:rPr>
              <w:t xml:space="preserve">report for all services </w:t>
            </w:r>
          </w:p>
          <w:p w14:paraId="488377F5" w14:textId="3FA75B74" w:rsidR="00477686" w:rsidRPr="00782414" w:rsidRDefault="00477686" w:rsidP="00F91C69">
            <w:pPr>
              <w:pStyle w:val="ListParagraph"/>
              <w:numPr>
                <w:ilvl w:val="0"/>
                <w:numId w:val="66"/>
              </w:numPr>
              <w:jc w:val="both"/>
              <w:rPr>
                <w:sz w:val="20"/>
              </w:rPr>
            </w:pPr>
            <w:r w:rsidRPr="00782414">
              <w:rPr>
                <w:sz w:val="20"/>
              </w:rPr>
              <w:t xml:space="preserve">Change </w:t>
            </w:r>
            <w:r w:rsidR="008266A6" w:rsidRPr="00782414">
              <w:rPr>
                <w:sz w:val="20"/>
              </w:rPr>
              <w:t xml:space="preserve">Request Log </w:t>
            </w:r>
          </w:p>
          <w:p w14:paraId="67918A33" w14:textId="2EAF89EC" w:rsidR="00112AAF" w:rsidRPr="003E1BA1" w:rsidRDefault="00A13986" w:rsidP="00081D64">
            <w:pPr>
              <w:jc w:val="both"/>
              <w:rPr>
                <w:i/>
              </w:rPr>
            </w:pPr>
            <w:r w:rsidRPr="003E1BA1">
              <w:t>2. TRANSPARENCY REPORTS</w:t>
            </w:r>
          </w:p>
          <w:p w14:paraId="0EF45BEF" w14:textId="62FA159A" w:rsidR="005563CF" w:rsidRPr="003E1BA1" w:rsidRDefault="006669A6" w:rsidP="00081D64">
            <w:pPr>
              <w:jc w:val="both"/>
            </w:pPr>
            <w:r w:rsidRPr="003E1BA1">
              <w:t>2</w:t>
            </w:r>
            <w:r w:rsidR="007027EB" w:rsidRPr="003E1BA1">
              <w:t xml:space="preserve">.1 </w:t>
            </w:r>
            <w:r w:rsidR="005563CF" w:rsidRPr="003E1BA1">
              <w:t xml:space="preserve">The Parties acknowledge that: </w:t>
            </w:r>
          </w:p>
          <w:p w14:paraId="4F77A43C" w14:textId="77777777" w:rsidR="005563CF" w:rsidRPr="003E1BA1" w:rsidRDefault="005563CF" w:rsidP="00081D64">
            <w:pPr>
              <w:jc w:val="both"/>
            </w:pPr>
            <w:r w:rsidRPr="003E1BA1">
              <w:t>(a)</w:t>
            </w:r>
            <w:r w:rsidRPr="003E1BA1">
              <w:tab/>
              <w:t>the Transparency Reports; and</w:t>
            </w:r>
          </w:p>
          <w:p w14:paraId="3BE4656B" w14:textId="77777777" w:rsidR="005563CF" w:rsidRPr="003E1BA1" w:rsidRDefault="005563CF" w:rsidP="00081D64">
            <w:pPr>
              <w:jc w:val="both"/>
            </w:pPr>
            <w:r w:rsidRPr="003E1BA1">
              <w:t>(b)</w:t>
            </w:r>
            <w:r w:rsidRPr="003E1BA1">
              <w:tab/>
              <w:t>the content of this Agreement, including any Changes to this Agreement agreed from time to time except for:</w:t>
            </w:r>
          </w:p>
          <w:p w14:paraId="4413889F" w14:textId="5A6EB367" w:rsidR="005563CF" w:rsidRPr="003E1BA1" w:rsidRDefault="005563CF" w:rsidP="00081D64">
            <w:pPr>
              <w:spacing w:before="0" w:after="0"/>
              <w:ind w:left="720"/>
              <w:jc w:val="both"/>
            </w:pPr>
            <w:r w:rsidRPr="003E1BA1">
              <w:t>(i)</w:t>
            </w:r>
            <w:r w:rsidRPr="003E1BA1">
              <w:tab/>
              <w:t xml:space="preserve">any information which is exempt from disclosure in accordance with the provisions of the FOIA, which shall be determined by the </w:t>
            </w:r>
            <w:r w:rsidR="00822D0B" w:rsidRPr="003E1BA1">
              <w:t>Customer</w:t>
            </w:r>
            <w:r w:rsidRPr="003E1BA1">
              <w:t>; and</w:t>
            </w:r>
          </w:p>
          <w:p w14:paraId="3C6D11EE" w14:textId="77777777" w:rsidR="005563CF" w:rsidRPr="003E1BA1" w:rsidRDefault="005563CF" w:rsidP="00081D64">
            <w:pPr>
              <w:spacing w:before="0" w:after="0"/>
              <w:ind w:left="720"/>
              <w:jc w:val="both"/>
            </w:pPr>
            <w:r w:rsidRPr="003E1BA1">
              <w:t>(ii)</w:t>
            </w:r>
            <w:r w:rsidRPr="003E1BA1">
              <w:tab/>
              <w:t>Commercially Sensitive Information;</w:t>
            </w:r>
          </w:p>
          <w:p w14:paraId="54D8F025" w14:textId="1B16B6D4" w:rsidR="005563CF" w:rsidRPr="003E1BA1" w:rsidRDefault="005563CF" w:rsidP="00081D64">
            <w:pPr>
              <w:spacing w:after="0"/>
              <w:jc w:val="both"/>
            </w:pPr>
            <w:r w:rsidRPr="003E1BA1">
              <w:t>(c)</w:t>
            </w:r>
            <w:r w:rsidRPr="003E1BA1">
              <w:tab/>
              <w:t>The Publishable Performance Information</w:t>
            </w:r>
            <w:r w:rsidR="007027EB" w:rsidRPr="003E1BA1">
              <w:t xml:space="preserve"> </w:t>
            </w:r>
            <w:r w:rsidRPr="003E1BA1">
              <w:t>(together the "Transparency Information") are not Confidential Information.</w:t>
            </w:r>
          </w:p>
          <w:p w14:paraId="21819DAD" w14:textId="2C485394" w:rsidR="005563CF" w:rsidRPr="003E1BA1" w:rsidRDefault="006669A6" w:rsidP="00081D64">
            <w:pPr>
              <w:jc w:val="both"/>
            </w:pPr>
            <w:r w:rsidRPr="003E1BA1">
              <w:t>2</w:t>
            </w:r>
            <w:r w:rsidR="007027EB" w:rsidRPr="003E1BA1">
              <w:t xml:space="preserve">.2 </w:t>
            </w:r>
            <w:r w:rsidR="005563CF" w:rsidRPr="003E1BA1">
              <w:t>Notwithstanding any other provision of this Agreement,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048AAE59" w14:textId="4F91A21F" w:rsidR="005563CF" w:rsidRPr="003E1BA1" w:rsidRDefault="006669A6" w:rsidP="00081D64">
            <w:pPr>
              <w:jc w:val="both"/>
            </w:pPr>
            <w:r w:rsidRPr="003E1BA1">
              <w:t>2</w:t>
            </w:r>
            <w:r w:rsidR="005563CF" w:rsidRPr="003E1BA1">
              <w:t>.3</w:t>
            </w:r>
            <w:r w:rsidR="005563CF" w:rsidRPr="003E1BA1">
              <w:tab/>
              <w:t xml:space="preserve">The Supplier shall assist and </w:t>
            </w:r>
            <w:r w:rsidR="008F11C1" w:rsidRPr="003E1BA1">
              <w:t>co-operate</w:t>
            </w:r>
            <w:r w:rsidR="005563CF" w:rsidRPr="003E1BA1">
              <w:t xml:space="preserve"> with the Customer to enable the Customer to publish the Transparency Information</w:t>
            </w:r>
          </w:p>
          <w:p w14:paraId="574F3E29" w14:textId="3CCD23D8" w:rsidR="005563CF" w:rsidRPr="003E1BA1" w:rsidRDefault="006669A6" w:rsidP="00081D64">
            <w:pPr>
              <w:jc w:val="both"/>
            </w:pPr>
            <w:r w:rsidRPr="003E1BA1">
              <w:t>2</w:t>
            </w:r>
            <w:r w:rsidR="005563CF" w:rsidRPr="003E1BA1">
              <w:t>.4</w:t>
            </w:r>
            <w:r w:rsidR="005563CF" w:rsidRPr="003E1BA1">
              <w:tab/>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6107CB8" w14:textId="62687B36" w:rsidR="005563CF" w:rsidRPr="003E1BA1" w:rsidRDefault="006669A6" w:rsidP="00081D64">
            <w:pPr>
              <w:jc w:val="both"/>
            </w:pPr>
            <w:r w:rsidRPr="003E1BA1">
              <w:t>2</w:t>
            </w:r>
            <w:r w:rsidR="005563CF" w:rsidRPr="003E1BA1">
              <w:t>.5</w:t>
            </w:r>
            <w:r w:rsidR="005563CF" w:rsidRPr="003E1BA1">
              <w:tab/>
              <w:t>The Customer 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3A81389E" w14:textId="04792ABA" w:rsidR="00112AAF" w:rsidRPr="003E1BA1" w:rsidRDefault="006669A6" w:rsidP="00081D64">
            <w:pPr>
              <w:jc w:val="both"/>
            </w:pPr>
            <w:r w:rsidRPr="003E1BA1">
              <w:t>2</w:t>
            </w:r>
            <w:r w:rsidR="005563CF" w:rsidRPr="003E1BA1">
              <w:t>.6</w:t>
            </w:r>
            <w:r w:rsidR="005563CF" w:rsidRPr="003E1BA1">
              <w:tab/>
              <w:t>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and Confidential Information and Open Book Data) publish such Information. The Supplier shall provide to the Customer within 5 working days (or such other period as the Customer may reasonably specify) any such Information requested by the Customer.</w:t>
            </w:r>
          </w:p>
        </w:tc>
      </w:tr>
      <w:tr w:rsidR="00112AAF" w:rsidRPr="00A614B9" w14:paraId="6B7209CD" w14:textId="77777777" w:rsidTr="006D4F6A">
        <w:trPr>
          <w:trHeight w:val="939"/>
        </w:trPr>
        <w:tc>
          <w:tcPr>
            <w:tcW w:w="9019" w:type="dxa"/>
          </w:tcPr>
          <w:p w14:paraId="2C59615B" w14:textId="36170A6C" w:rsidR="0058796E" w:rsidRPr="00C2122A" w:rsidRDefault="00112AAF" w:rsidP="00081D64">
            <w:pPr>
              <w:jc w:val="both"/>
              <w:rPr>
                <w:b/>
                <w:bCs/>
                <w:i/>
              </w:rPr>
            </w:pPr>
            <w:r w:rsidRPr="00C2122A">
              <w:rPr>
                <w:b/>
                <w:bCs/>
              </w:rPr>
              <w:t>(4.2) Service Levels and Service Credits</w:t>
            </w:r>
            <w:r w:rsidR="0058796E" w:rsidRPr="00C2122A">
              <w:rPr>
                <w:b/>
                <w:bCs/>
              </w:rPr>
              <w:t xml:space="preserve">  </w:t>
            </w:r>
          </w:p>
          <w:p w14:paraId="7B73D704" w14:textId="1A74B9B7" w:rsidR="003D4371" w:rsidRDefault="003D4371" w:rsidP="00081D64">
            <w:pPr>
              <w:jc w:val="both"/>
              <w:rPr>
                <w:noProof/>
              </w:rPr>
            </w:pPr>
          </w:p>
          <w:p w14:paraId="0B055B8E" w14:textId="4136FA5F" w:rsidR="00E73BD2" w:rsidRDefault="00E73BD2" w:rsidP="00081D64">
            <w:pPr>
              <w:jc w:val="both"/>
            </w:pPr>
            <w:r>
              <w:t>DMS S</w:t>
            </w:r>
            <w:r w:rsidR="00C60FC8">
              <w:t xml:space="preserve">ervice Levels </w:t>
            </w:r>
            <w:r>
              <w:t xml:space="preserve">and Service Credits are stated in Schedule 6 </w:t>
            </w:r>
            <w:r w:rsidRPr="00830277">
              <w:t>Specification and Tender Response Document</w:t>
            </w:r>
            <w:r>
              <w:t>.</w:t>
            </w:r>
          </w:p>
          <w:p w14:paraId="3A608805" w14:textId="77777777" w:rsidR="00E73BD2" w:rsidRDefault="00E73BD2" w:rsidP="00081D64">
            <w:pPr>
              <w:jc w:val="both"/>
              <w:rPr>
                <w:noProof/>
              </w:rPr>
            </w:pPr>
          </w:p>
          <w:p w14:paraId="11A1B64B" w14:textId="043B8BEE" w:rsidR="005563CF" w:rsidRPr="005563CF" w:rsidRDefault="005563CF" w:rsidP="00081D64">
            <w:pPr>
              <w:jc w:val="both"/>
              <w:rPr>
                <w:noProof/>
              </w:rPr>
            </w:pPr>
            <w:r w:rsidRPr="005563CF">
              <w:rPr>
                <w:noProof/>
              </w:rPr>
              <w:t>CRITICAL SERVICE LEVEL FAILURE</w:t>
            </w:r>
          </w:p>
          <w:p w14:paraId="03DB1BD7" w14:textId="31F48D3E" w:rsidR="005563CF" w:rsidRPr="005563CF" w:rsidRDefault="005563CF" w:rsidP="00081D64">
            <w:pPr>
              <w:jc w:val="both"/>
              <w:rPr>
                <w:noProof/>
              </w:rPr>
            </w:pPr>
            <w:r w:rsidRPr="005563CF">
              <w:rPr>
                <w:noProof/>
              </w:rPr>
              <w:t>The Customer shall have the right to consider invoking a Critical Service Failure event when</w:t>
            </w:r>
            <w:r w:rsidR="00F316CB">
              <w:rPr>
                <w:noProof/>
              </w:rPr>
              <w:t xml:space="preserve"> a Critical Service Failure occurs. </w:t>
            </w:r>
          </w:p>
          <w:p w14:paraId="51AF6395" w14:textId="77777777" w:rsidR="00185490" w:rsidRDefault="00185490" w:rsidP="00081D64">
            <w:pPr>
              <w:jc w:val="both"/>
              <w:rPr>
                <w:noProof/>
              </w:rPr>
            </w:pPr>
          </w:p>
          <w:p w14:paraId="570554DD" w14:textId="5A5C47E5" w:rsidR="000714EA" w:rsidRPr="00453420" w:rsidRDefault="00943084" w:rsidP="00453420">
            <w:pPr>
              <w:jc w:val="both"/>
              <w:rPr>
                <w:color w:val="000000"/>
              </w:rPr>
            </w:pPr>
            <w:r w:rsidRPr="00453420">
              <w:rPr>
                <w:color w:val="000000"/>
              </w:rPr>
              <w:t>DELIVERY DELAY PROCESS</w:t>
            </w:r>
          </w:p>
          <w:p w14:paraId="029579BB" w14:textId="63DF1BA2" w:rsidR="000714EA" w:rsidRPr="00453420" w:rsidRDefault="000714EA" w:rsidP="00453420">
            <w:pPr>
              <w:numPr>
                <w:ilvl w:val="0"/>
                <w:numId w:val="92"/>
              </w:numPr>
              <w:autoSpaceDE w:val="0"/>
              <w:autoSpaceDN w:val="0"/>
              <w:adjustRightInd w:val="0"/>
              <w:spacing w:before="0" w:after="0"/>
              <w:ind w:left="284"/>
              <w:jc w:val="both"/>
              <w:rPr>
                <w:color w:val="000000"/>
              </w:rPr>
            </w:pPr>
            <w:r w:rsidRPr="00453420">
              <w:rPr>
                <w:color w:val="000000"/>
              </w:rPr>
              <w:t xml:space="preserve">The Customer will categorise milestones </w:t>
            </w:r>
            <w:r w:rsidR="00943084" w:rsidRPr="00453420">
              <w:rPr>
                <w:color w:val="000000"/>
              </w:rPr>
              <w:t xml:space="preserve">that are within fixed price Contract Changes </w:t>
            </w:r>
            <w:r w:rsidRPr="00453420">
              <w:rPr>
                <w:color w:val="000000"/>
              </w:rPr>
              <w:t xml:space="preserve">as </w:t>
            </w:r>
            <w:r w:rsidR="00635B63" w:rsidRPr="00453420">
              <w:rPr>
                <w:color w:val="000000"/>
              </w:rPr>
              <w:t>c</w:t>
            </w:r>
            <w:r w:rsidRPr="00453420">
              <w:rPr>
                <w:color w:val="000000"/>
              </w:rPr>
              <w:t xml:space="preserve">ritical or </w:t>
            </w:r>
            <w:r w:rsidR="00635B63" w:rsidRPr="00453420">
              <w:rPr>
                <w:color w:val="000000"/>
              </w:rPr>
              <w:t>n</w:t>
            </w:r>
            <w:r w:rsidRPr="00453420">
              <w:rPr>
                <w:color w:val="000000"/>
              </w:rPr>
              <w:t xml:space="preserve">on-critical based on impact to CDS delivery plans. Each </w:t>
            </w:r>
            <w:r w:rsidR="00943084" w:rsidRPr="00453420">
              <w:rPr>
                <w:color w:val="000000"/>
              </w:rPr>
              <w:t>milestone</w:t>
            </w:r>
            <w:r w:rsidRPr="00453420">
              <w:rPr>
                <w:color w:val="000000"/>
              </w:rPr>
              <w:t xml:space="preserve"> will be categorised on a </w:t>
            </w:r>
            <w:r w:rsidR="008F11C1" w:rsidRPr="00453420">
              <w:rPr>
                <w:color w:val="000000"/>
              </w:rPr>
              <w:t>case-by-case</w:t>
            </w:r>
            <w:r w:rsidRPr="00453420">
              <w:rPr>
                <w:color w:val="000000"/>
              </w:rPr>
              <w:t xml:space="preserve"> basis, taking into account impact on wider CDS delivery/performance and value (e.g. less than £200K excluding VAT). </w:t>
            </w:r>
          </w:p>
          <w:p w14:paraId="3B6BAD70" w14:textId="77777777" w:rsidR="000714EA" w:rsidRPr="00453420" w:rsidRDefault="000714EA" w:rsidP="00453420">
            <w:pPr>
              <w:autoSpaceDE w:val="0"/>
              <w:autoSpaceDN w:val="0"/>
              <w:adjustRightInd w:val="0"/>
              <w:ind w:left="284"/>
              <w:jc w:val="both"/>
              <w:rPr>
                <w:color w:val="000000"/>
              </w:rPr>
            </w:pPr>
          </w:p>
          <w:p w14:paraId="2CE96580" w14:textId="2778040A" w:rsidR="000714EA" w:rsidRPr="00453420" w:rsidRDefault="000714EA" w:rsidP="001626B4">
            <w:pPr>
              <w:numPr>
                <w:ilvl w:val="0"/>
                <w:numId w:val="92"/>
              </w:numPr>
              <w:autoSpaceDE w:val="0"/>
              <w:autoSpaceDN w:val="0"/>
              <w:adjustRightInd w:val="0"/>
              <w:spacing w:before="0"/>
              <w:ind w:left="284"/>
              <w:jc w:val="both"/>
              <w:rPr>
                <w:color w:val="000000"/>
              </w:rPr>
            </w:pPr>
            <w:r w:rsidRPr="00453420">
              <w:rPr>
                <w:color w:val="000000"/>
              </w:rPr>
              <w:t xml:space="preserve">In the event of failure to deliver a </w:t>
            </w:r>
            <w:r w:rsidR="00635B63" w:rsidRPr="00453420">
              <w:rPr>
                <w:color w:val="000000"/>
              </w:rPr>
              <w:t>n</w:t>
            </w:r>
            <w:r w:rsidRPr="00453420">
              <w:rPr>
                <w:color w:val="000000"/>
              </w:rPr>
              <w:t>on-</w:t>
            </w:r>
            <w:r w:rsidR="00635B63" w:rsidRPr="00453420">
              <w:rPr>
                <w:color w:val="000000"/>
              </w:rPr>
              <w:t>c</w:t>
            </w:r>
            <w:r w:rsidRPr="00453420">
              <w:rPr>
                <w:color w:val="000000"/>
              </w:rPr>
              <w:t>ritical fixed price C</w:t>
            </w:r>
            <w:r w:rsidR="00943084" w:rsidRPr="00453420">
              <w:rPr>
                <w:color w:val="000000"/>
              </w:rPr>
              <w:t xml:space="preserve">ontract Change </w:t>
            </w:r>
            <w:r w:rsidRPr="00453420">
              <w:rPr>
                <w:color w:val="000000"/>
              </w:rPr>
              <w:t xml:space="preserve">milestone, that is due to the fault of the Supplier, the Supplier will be required to complete the work at its own cost and </w:t>
            </w:r>
            <w:r w:rsidR="008B3B83" w:rsidRPr="00453420">
              <w:rPr>
                <w:color w:val="000000"/>
              </w:rPr>
              <w:t xml:space="preserve">the relevant </w:t>
            </w:r>
            <w:r w:rsidRPr="00453420">
              <w:rPr>
                <w:color w:val="000000"/>
              </w:rPr>
              <w:t xml:space="preserve">payment </w:t>
            </w:r>
            <w:r w:rsidR="00155659" w:rsidRPr="00453420">
              <w:rPr>
                <w:color w:val="000000"/>
              </w:rPr>
              <w:t xml:space="preserve">for that milestone </w:t>
            </w:r>
            <w:r w:rsidRPr="00453420">
              <w:rPr>
                <w:color w:val="000000"/>
              </w:rPr>
              <w:t>will be withheld until completion and acceptance. The following other measures will immediately be put in place:</w:t>
            </w:r>
          </w:p>
          <w:p w14:paraId="10E7B8BE"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The Supplier will issue a delay notice in advance or exceptionally on the milestone date, setting out the reasons for delay. A single Supplier owner for resolution will be appointed.</w:t>
            </w:r>
          </w:p>
          <w:p w14:paraId="24A71150"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The Supplier will share a mitigation plan with the Customer within 3 working days of a missed milestone.</w:t>
            </w:r>
          </w:p>
          <w:p w14:paraId="384FFE0F"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Regular reporting will be put in place with the Customer point of contact until the milestone has been met.</w:t>
            </w:r>
          </w:p>
          <w:p w14:paraId="6FD250AD"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In the event that the milestone has still not been met within two months of the original milestone date, a delay penalty of 5% of the milestone value will apply.</w:t>
            </w:r>
          </w:p>
          <w:p w14:paraId="726DE4C5" w14:textId="0D21887C"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 xml:space="preserve">In the event that the milestone has still not been met six months after the original milestone date, the </w:t>
            </w:r>
            <w:r w:rsidR="00635B63" w:rsidRPr="00453420">
              <w:rPr>
                <w:color w:val="000000"/>
              </w:rPr>
              <w:t>C</w:t>
            </w:r>
            <w:r w:rsidRPr="00453420">
              <w:rPr>
                <w:color w:val="000000"/>
              </w:rPr>
              <w:t>ustomer will have the right to invoke a Critical Service Failure</w:t>
            </w:r>
            <w:r w:rsidR="00155659" w:rsidRPr="00453420">
              <w:rPr>
                <w:color w:val="000000"/>
              </w:rPr>
              <w:t xml:space="preserve"> event</w:t>
            </w:r>
            <w:r w:rsidRPr="00453420">
              <w:rPr>
                <w:color w:val="000000"/>
              </w:rPr>
              <w:t xml:space="preserve"> and </w:t>
            </w:r>
            <w:r w:rsidR="00155659" w:rsidRPr="00453420">
              <w:rPr>
                <w:color w:val="000000"/>
              </w:rPr>
              <w:t>issue a Termination Notice to the Supplier</w:t>
            </w:r>
            <w:r w:rsidRPr="00453420">
              <w:rPr>
                <w:color w:val="000000"/>
              </w:rPr>
              <w:t>.</w:t>
            </w:r>
          </w:p>
          <w:p w14:paraId="7CEE575E" w14:textId="77777777" w:rsidR="000714EA" w:rsidRPr="00453420" w:rsidRDefault="000714EA" w:rsidP="00453420">
            <w:pPr>
              <w:autoSpaceDE w:val="0"/>
              <w:autoSpaceDN w:val="0"/>
              <w:adjustRightInd w:val="0"/>
              <w:ind w:left="284"/>
              <w:jc w:val="both"/>
              <w:rPr>
                <w:color w:val="000000"/>
              </w:rPr>
            </w:pPr>
          </w:p>
          <w:p w14:paraId="5E9AB073" w14:textId="25FACEDD" w:rsidR="000714EA" w:rsidRPr="00453420" w:rsidRDefault="000714EA" w:rsidP="001626B4">
            <w:pPr>
              <w:numPr>
                <w:ilvl w:val="0"/>
                <w:numId w:val="92"/>
              </w:numPr>
              <w:autoSpaceDE w:val="0"/>
              <w:autoSpaceDN w:val="0"/>
              <w:adjustRightInd w:val="0"/>
              <w:spacing w:before="0"/>
              <w:ind w:left="284"/>
              <w:jc w:val="both"/>
              <w:rPr>
                <w:color w:val="000000"/>
              </w:rPr>
            </w:pPr>
            <w:r w:rsidRPr="00453420">
              <w:rPr>
                <w:color w:val="000000"/>
              </w:rPr>
              <w:t xml:space="preserve">In the event of failure to deliver a </w:t>
            </w:r>
            <w:r w:rsidR="00635B63" w:rsidRPr="00453420">
              <w:rPr>
                <w:color w:val="000000"/>
              </w:rPr>
              <w:t>c</w:t>
            </w:r>
            <w:r w:rsidRPr="00453420">
              <w:rPr>
                <w:color w:val="000000"/>
              </w:rPr>
              <w:t>ritical fixed price C</w:t>
            </w:r>
            <w:r w:rsidR="00D037E7" w:rsidRPr="00453420">
              <w:rPr>
                <w:color w:val="000000"/>
              </w:rPr>
              <w:t xml:space="preserve">ontract Change </w:t>
            </w:r>
            <w:r w:rsidRPr="00453420">
              <w:rPr>
                <w:color w:val="000000"/>
              </w:rPr>
              <w:t xml:space="preserve">milestone, that is due to the fault of the Supplier, the Supplier will be required to complete the work at its own cost and </w:t>
            </w:r>
            <w:r w:rsidR="00D4699A" w:rsidRPr="00453420">
              <w:rPr>
                <w:color w:val="000000"/>
              </w:rPr>
              <w:t xml:space="preserve">the relevant </w:t>
            </w:r>
            <w:r w:rsidRPr="00453420">
              <w:rPr>
                <w:color w:val="000000"/>
              </w:rPr>
              <w:t xml:space="preserve">payment </w:t>
            </w:r>
            <w:r w:rsidR="00D4699A" w:rsidRPr="00453420">
              <w:rPr>
                <w:color w:val="000000"/>
              </w:rPr>
              <w:t xml:space="preserve">for that milestone </w:t>
            </w:r>
            <w:r w:rsidRPr="00453420">
              <w:rPr>
                <w:color w:val="000000"/>
              </w:rPr>
              <w:t>will be withheld until completion and acceptance. The following other measures will immediately be put in place:</w:t>
            </w:r>
          </w:p>
          <w:p w14:paraId="6F701CFE"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The Supplier will issue a delay notice in advance or exceptionally on the milestone date setting out the reasons for delay. A single Supplier owner for resolution will be appointed.</w:t>
            </w:r>
          </w:p>
          <w:p w14:paraId="3B1527B9"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The Supplier will share a mitigation plan with the Customer within 5 working days of a missed milestone.</w:t>
            </w:r>
          </w:p>
          <w:p w14:paraId="35A1A9F7"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Regular reporting will be put in place with the Customer point of contact until the milestone has been met.</w:t>
            </w:r>
          </w:p>
          <w:p w14:paraId="160246B2"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The Supplier's will make its UK Services CEO available to discuss the issue and understand the plan to fix.</w:t>
            </w:r>
          </w:p>
          <w:p w14:paraId="705EC598" w14:textId="77777777"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In the event that the milestone has still not been met within one month of the original milestone date, a delay penalty of 5% of the milestone value will apply</w:t>
            </w:r>
          </w:p>
          <w:p w14:paraId="7ECF5B7D" w14:textId="7A79FBC8"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In the event that the milestone has still not been met within two months of the original milestone date, a second delay penalty of 5% of the milestone value will apply</w:t>
            </w:r>
            <w:r w:rsidR="00C51097" w:rsidRPr="00453420">
              <w:rPr>
                <w:color w:val="000000"/>
              </w:rPr>
              <w:t>. This is in addition to the delay penalty in clause 3.5 above</w:t>
            </w:r>
          </w:p>
          <w:p w14:paraId="73F5D39A" w14:textId="1D994B1D" w:rsidR="000714EA" w:rsidRPr="00453420" w:rsidRDefault="000714EA" w:rsidP="00D6718D">
            <w:pPr>
              <w:numPr>
                <w:ilvl w:val="1"/>
                <w:numId w:val="92"/>
              </w:numPr>
              <w:autoSpaceDE w:val="0"/>
              <w:autoSpaceDN w:val="0"/>
              <w:adjustRightInd w:val="0"/>
              <w:spacing w:before="0"/>
              <w:ind w:left="644"/>
              <w:jc w:val="both"/>
              <w:rPr>
                <w:color w:val="000000"/>
              </w:rPr>
            </w:pPr>
            <w:r w:rsidRPr="00453420">
              <w:rPr>
                <w:color w:val="000000"/>
              </w:rPr>
              <w:t xml:space="preserve">In the event that the milestone has still not been </w:t>
            </w:r>
            <w:r w:rsidRPr="00453420">
              <w:rPr>
                <w:color w:val="000000" w:themeColor="text1"/>
              </w:rPr>
              <w:t xml:space="preserve">met three months </w:t>
            </w:r>
            <w:r w:rsidRPr="00453420">
              <w:rPr>
                <w:color w:val="000000"/>
              </w:rPr>
              <w:t xml:space="preserve">after the original milestone date, the </w:t>
            </w:r>
            <w:r w:rsidR="00635B63" w:rsidRPr="00453420">
              <w:rPr>
                <w:color w:val="000000"/>
              </w:rPr>
              <w:t>C</w:t>
            </w:r>
            <w:r w:rsidRPr="00453420">
              <w:rPr>
                <w:color w:val="000000"/>
              </w:rPr>
              <w:t xml:space="preserve">ustomer will have the right to invoke a Critical Service Failure </w:t>
            </w:r>
            <w:r w:rsidR="00D4699A" w:rsidRPr="00453420">
              <w:rPr>
                <w:color w:val="000000"/>
              </w:rPr>
              <w:t xml:space="preserve">event </w:t>
            </w:r>
            <w:r w:rsidRPr="00453420">
              <w:rPr>
                <w:color w:val="000000"/>
              </w:rPr>
              <w:t xml:space="preserve">and </w:t>
            </w:r>
            <w:r w:rsidR="00D4699A" w:rsidRPr="00453420">
              <w:rPr>
                <w:color w:val="000000"/>
              </w:rPr>
              <w:t>issue a Termination Notice to the Supplier</w:t>
            </w:r>
            <w:r w:rsidRPr="00453420">
              <w:rPr>
                <w:color w:val="000000"/>
              </w:rPr>
              <w:t>.</w:t>
            </w:r>
          </w:p>
          <w:p w14:paraId="458E0DF8" w14:textId="38A71E0A" w:rsidR="000714EA" w:rsidRPr="0077004A" w:rsidRDefault="000714EA" w:rsidP="0077004A">
            <w:pPr>
              <w:pStyle w:val="ListParagraph"/>
              <w:numPr>
                <w:ilvl w:val="0"/>
                <w:numId w:val="92"/>
              </w:numPr>
              <w:jc w:val="both"/>
              <w:rPr>
                <w:noProof/>
                <w:sz w:val="20"/>
              </w:rPr>
            </w:pPr>
            <w:r w:rsidRPr="00453420">
              <w:rPr>
                <w:color w:val="000000"/>
                <w:sz w:val="20"/>
              </w:rPr>
              <w:t>In the event that that a delay occurs that is not the fault of the Supplier (e.g. because the Customer has missed a key dependency), the Supplier should issue a delay notice as soon as it becomes aware of the issue, citing the reason, indicating the period of delay and requesting joint agreement to a revised schedule and if necessary additional charges. The Customer cannot reasonably withhold agreement.</w:t>
            </w:r>
          </w:p>
          <w:p w14:paraId="7E3840F8" w14:textId="77777777" w:rsidR="0077004A" w:rsidRPr="0077004A" w:rsidRDefault="0077004A" w:rsidP="0077004A">
            <w:pPr>
              <w:ind w:left="0"/>
              <w:jc w:val="both"/>
              <w:rPr>
                <w:noProof/>
              </w:rPr>
            </w:pPr>
          </w:p>
          <w:p w14:paraId="070D0A37" w14:textId="4498ED0C" w:rsidR="00112AAF" w:rsidRPr="0071181B" w:rsidRDefault="00322C1F" w:rsidP="006D4F6A">
            <w:pPr>
              <w:pStyle w:val="ListParagraph"/>
              <w:numPr>
                <w:ilvl w:val="0"/>
                <w:numId w:val="92"/>
              </w:numPr>
              <w:jc w:val="both"/>
            </w:pPr>
            <w:r w:rsidRPr="0071181B">
              <w:rPr>
                <w:color w:val="000000"/>
                <w:sz w:val="20"/>
              </w:rPr>
              <w:t>For the avoidance of doubt,</w:t>
            </w:r>
            <w:r w:rsidR="008F11C1">
              <w:rPr>
                <w:color w:val="000000"/>
                <w:sz w:val="20"/>
              </w:rPr>
              <w:t xml:space="preserve"> </w:t>
            </w:r>
            <w:r w:rsidR="008571F3" w:rsidRPr="0071181B">
              <w:rPr>
                <w:color w:val="000000"/>
                <w:sz w:val="20"/>
              </w:rPr>
              <w:t xml:space="preserve">milestones that are within fixed price Contract Changes </w:t>
            </w:r>
            <w:r w:rsidRPr="0071181B">
              <w:rPr>
                <w:color w:val="000000"/>
                <w:sz w:val="20"/>
              </w:rPr>
              <w:t xml:space="preserve">are </w:t>
            </w:r>
            <w:r w:rsidR="008571F3" w:rsidRPr="0071181B">
              <w:rPr>
                <w:color w:val="000000"/>
                <w:sz w:val="20"/>
              </w:rPr>
              <w:t xml:space="preserve">considered to be </w:t>
            </w:r>
            <w:r w:rsidRPr="0071181B">
              <w:rPr>
                <w:color w:val="000000"/>
                <w:sz w:val="20"/>
              </w:rPr>
              <w:t>KPI</w:t>
            </w:r>
            <w:r w:rsidR="008571F3" w:rsidRPr="0071181B">
              <w:rPr>
                <w:color w:val="000000"/>
                <w:sz w:val="20"/>
              </w:rPr>
              <w:t>s</w:t>
            </w:r>
            <w:r w:rsidRPr="0071181B">
              <w:rPr>
                <w:color w:val="000000"/>
                <w:sz w:val="20"/>
              </w:rPr>
              <w:t xml:space="preserve"> </w:t>
            </w:r>
            <w:r w:rsidR="00B80338">
              <w:rPr>
                <w:color w:val="000000"/>
                <w:sz w:val="20"/>
              </w:rPr>
              <w:t xml:space="preserve">solely </w:t>
            </w:r>
            <w:r w:rsidR="001D2BBE" w:rsidRPr="0071181B">
              <w:rPr>
                <w:color w:val="000000"/>
                <w:sz w:val="20"/>
              </w:rPr>
              <w:t xml:space="preserve">to the extent they </w:t>
            </w:r>
            <w:r w:rsidRPr="00E73BD2">
              <w:rPr>
                <w:color w:val="000000"/>
                <w:sz w:val="20"/>
              </w:rPr>
              <w:t>wil</w:t>
            </w:r>
            <w:r w:rsidR="008571F3" w:rsidRPr="00E73BD2">
              <w:rPr>
                <w:color w:val="000000"/>
                <w:sz w:val="20"/>
              </w:rPr>
              <w:t>l</w:t>
            </w:r>
            <w:r w:rsidRPr="00E73BD2">
              <w:rPr>
                <w:color w:val="000000"/>
                <w:sz w:val="20"/>
              </w:rPr>
              <w:t xml:space="preserve"> be measured and reported on </w:t>
            </w:r>
            <w:r w:rsidRPr="0071181B">
              <w:rPr>
                <w:color w:val="000000"/>
                <w:sz w:val="20"/>
              </w:rPr>
              <w:t xml:space="preserve">in accordance with </w:t>
            </w:r>
            <w:r w:rsidR="008571F3" w:rsidRPr="0071181B">
              <w:rPr>
                <w:color w:val="000000"/>
                <w:sz w:val="20"/>
              </w:rPr>
              <w:t>the applicable terms of this Contract</w:t>
            </w:r>
            <w:r w:rsidR="006D4F6A" w:rsidRPr="0071181B">
              <w:rPr>
                <w:color w:val="000000"/>
                <w:sz w:val="20"/>
              </w:rPr>
              <w:t>.</w:t>
            </w:r>
          </w:p>
          <w:p w14:paraId="0729D8E2" w14:textId="4DEFE410" w:rsidR="00E46712" w:rsidRPr="00A614B9" w:rsidRDefault="00E46712" w:rsidP="00E46712">
            <w:pPr>
              <w:ind w:left="0"/>
              <w:jc w:val="both"/>
            </w:pPr>
          </w:p>
        </w:tc>
      </w:tr>
    </w:tbl>
    <w:p w14:paraId="224D7E61" w14:textId="77777777" w:rsidR="00112AAF" w:rsidRPr="00A614B9" w:rsidRDefault="00112AAF" w:rsidP="00081D6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112AAF" w:rsidRPr="00A614B9" w14:paraId="25A21A5A" w14:textId="77777777" w:rsidTr="009F2CCD">
        <w:tc>
          <w:tcPr>
            <w:tcW w:w="5000" w:type="pct"/>
            <w:shd w:val="clear" w:color="auto" w:fill="E6E6E6"/>
          </w:tcPr>
          <w:p w14:paraId="11F60172" w14:textId="77777777" w:rsidR="00112AAF" w:rsidRPr="00A614B9" w:rsidRDefault="00112AAF" w:rsidP="00081D64">
            <w:pPr>
              <w:jc w:val="both"/>
            </w:pPr>
            <w:r w:rsidRPr="00A614B9">
              <w:t>5. PRICE AND PAYMENT</w:t>
            </w:r>
          </w:p>
        </w:tc>
      </w:tr>
      <w:tr w:rsidR="00112AAF" w:rsidRPr="00A614B9" w14:paraId="12C236B8" w14:textId="77777777" w:rsidTr="009F2CCD">
        <w:tc>
          <w:tcPr>
            <w:tcW w:w="5000" w:type="pct"/>
          </w:tcPr>
          <w:p w14:paraId="0F35B2C9" w14:textId="1A187681" w:rsidR="00C2122A" w:rsidRPr="00D42A2F" w:rsidRDefault="00112AAF" w:rsidP="00081D64">
            <w:pPr>
              <w:jc w:val="both"/>
              <w:rPr>
                <w:b/>
                <w:bCs/>
              </w:rPr>
            </w:pPr>
            <w:r w:rsidRPr="00D42A2F">
              <w:rPr>
                <w:b/>
                <w:bCs/>
              </w:rPr>
              <w:t xml:space="preserve">(5.1) </w:t>
            </w:r>
            <w:r w:rsidR="00C2122A" w:rsidRPr="00D42A2F">
              <w:rPr>
                <w:b/>
                <w:bCs/>
              </w:rPr>
              <w:t>Contract Price</w:t>
            </w:r>
          </w:p>
          <w:p w14:paraId="28B26B2A" w14:textId="38F0F6B8" w:rsidR="00112AAF" w:rsidRPr="00D42A2F" w:rsidRDefault="00112AAF" w:rsidP="00081D64">
            <w:pPr>
              <w:jc w:val="both"/>
            </w:pPr>
            <w:r w:rsidRPr="00D42A2F">
              <w:t xml:space="preserve">Contract Price payable by the Customer </w:t>
            </w:r>
            <w:r w:rsidRPr="00D42A2F">
              <w:rPr>
                <w:color w:val="000000"/>
              </w:rPr>
              <w:t>in accordance with the commercial schedule set out in the framework agreement (including</w:t>
            </w:r>
            <w:r w:rsidRPr="00D42A2F">
              <w:t xml:space="preserve"> applicable discount but excluding VAT), payment profile and method of payment (e.g. Government Procurement Card (GPC) or BACS))</w:t>
            </w:r>
          </w:p>
          <w:p w14:paraId="5FC5F93B" w14:textId="2B1247C9" w:rsidR="00112AAF" w:rsidRDefault="00112AAF" w:rsidP="00081D64">
            <w:pPr>
              <w:jc w:val="both"/>
            </w:pPr>
          </w:p>
          <w:tbl>
            <w:tblPr>
              <w:tblW w:w="8793" w:type="dxa"/>
              <w:tblInd w:w="5" w:type="dxa"/>
              <w:tblLook w:val="04A0" w:firstRow="1" w:lastRow="0" w:firstColumn="1" w:lastColumn="0" w:noHBand="0" w:noVBand="1"/>
            </w:tblPr>
            <w:tblGrid>
              <w:gridCol w:w="1748"/>
              <w:gridCol w:w="1021"/>
              <w:gridCol w:w="329"/>
              <w:gridCol w:w="697"/>
              <w:gridCol w:w="240"/>
              <w:gridCol w:w="994"/>
              <w:gridCol w:w="718"/>
              <w:gridCol w:w="686"/>
              <w:gridCol w:w="640"/>
              <w:gridCol w:w="519"/>
              <w:gridCol w:w="222"/>
              <w:gridCol w:w="457"/>
              <w:gridCol w:w="527"/>
            </w:tblGrid>
            <w:tr w:rsidR="00E46712" w:rsidRPr="00AF3A3D" w14:paraId="433070ED" w14:textId="77777777" w:rsidTr="00F8357A">
              <w:trPr>
                <w:gridAfter w:val="1"/>
                <w:wAfter w:w="672" w:type="dxa"/>
                <w:trHeight w:val="310"/>
              </w:trPr>
              <w:tc>
                <w:tcPr>
                  <w:tcW w:w="8121" w:type="dxa"/>
                  <w:gridSpan w:val="12"/>
                  <w:tcBorders>
                    <w:top w:val="nil"/>
                    <w:left w:val="nil"/>
                    <w:bottom w:val="nil"/>
                  </w:tcBorders>
                  <w:shd w:val="clear" w:color="auto" w:fill="auto"/>
                  <w:noWrap/>
                  <w:vAlign w:val="bottom"/>
                </w:tcPr>
                <w:p w14:paraId="424EC008" w14:textId="103D9577" w:rsidR="00E46712" w:rsidRDefault="00E46712" w:rsidP="00E46712">
                  <w:pPr>
                    <w:pStyle w:val="GPSSchAnnexname"/>
                    <w:jc w:val="left"/>
                    <w:rPr>
                      <w:rFonts w:ascii="Arial" w:hAnsi="Arial" w:cs="Arial"/>
                      <w:b w:val="0"/>
                      <w:caps w:val="0"/>
                      <w:sz w:val="20"/>
                      <w:szCs w:val="20"/>
                      <w:lang w:val="en-GB"/>
                    </w:rPr>
                  </w:pPr>
                  <w:r w:rsidRPr="005B5CD5">
                    <w:rPr>
                      <w:rFonts w:ascii="Arial" w:hAnsi="Arial" w:cs="Arial"/>
                      <w:b w:val="0"/>
                      <w:caps w:val="0"/>
                      <w:sz w:val="20"/>
                      <w:szCs w:val="20"/>
                      <w:lang w:val="en-GB"/>
                    </w:rPr>
                    <w:t xml:space="preserve">*  </w:t>
                  </w:r>
                  <w:r>
                    <w:rPr>
                      <w:rFonts w:ascii="Arial" w:hAnsi="Arial" w:cs="Arial"/>
                      <w:b w:val="0"/>
                      <w:caps w:val="0"/>
                      <w:sz w:val="20"/>
                      <w:szCs w:val="20"/>
                      <w:lang w:val="en-GB"/>
                    </w:rPr>
                    <w:t>IBM Software Licence</w:t>
                  </w:r>
                  <w:r w:rsidRPr="005B5CD5">
                    <w:rPr>
                      <w:rFonts w:ascii="Arial" w:hAnsi="Arial" w:cs="Arial"/>
                      <w:b w:val="0"/>
                      <w:caps w:val="0"/>
                      <w:sz w:val="20"/>
                      <w:szCs w:val="20"/>
                      <w:lang w:val="en-GB"/>
                    </w:rPr>
                    <w:t xml:space="preserve"> contract year is </w:t>
                  </w:r>
                  <w:r w:rsidR="00976295">
                    <w:rPr>
                      <w:rFonts w:ascii="Arial" w:hAnsi="Arial" w:cs="Arial"/>
                      <w:b w:val="0"/>
                      <w:caps w:val="0"/>
                      <w:sz w:val="20"/>
                      <w:szCs w:val="20"/>
                      <w:lang w:val="en-GB"/>
                    </w:rPr>
                    <w:t>29</w:t>
                  </w:r>
                  <w:r w:rsidR="008F11C1">
                    <w:rPr>
                      <w:rFonts w:ascii="Arial" w:hAnsi="Arial" w:cs="Arial"/>
                      <w:b w:val="0"/>
                      <w:caps w:val="0"/>
                      <w:sz w:val="20"/>
                      <w:szCs w:val="20"/>
                      <w:lang w:val="en-GB"/>
                    </w:rPr>
                    <w:t>th</w:t>
                  </w:r>
                  <w:r w:rsidR="008F11C1" w:rsidRPr="005B5CD5">
                    <w:rPr>
                      <w:rFonts w:ascii="Arial" w:hAnsi="Arial" w:cs="Arial"/>
                      <w:b w:val="0"/>
                      <w:caps w:val="0"/>
                      <w:sz w:val="20"/>
                      <w:szCs w:val="20"/>
                      <w:lang w:val="en-GB"/>
                    </w:rPr>
                    <w:t xml:space="preserve"> September</w:t>
                  </w:r>
                  <w:r w:rsidR="00976295" w:rsidRPr="005B5CD5">
                    <w:rPr>
                      <w:rFonts w:ascii="Arial" w:hAnsi="Arial" w:cs="Arial"/>
                      <w:b w:val="0"/>
                      <w:caps w:val="0"/>
                      <w:sz w:val="20"/>
                      <w:szCs w:val="20"/>
                      <w:lang w:val="en-GB"/>
                    </w:rPr>
                    <w:t xml:space="preserve"> to </w:t>
                  </w:r>
                  <w:r w:rsidR="00976295">
                    <w:rPr>
                      <w:rFonts w:ascii="Arial" w:hAnsi="Arial" w:cs="Arial"/>
                      <w:b w:val="0"/>
                      <w:caps w:val="0"/>
                      <w:sz w:val="20"/>
                      <w:szCs w:val="20"/>
                      <w:lang w:val="en-GB"/>
                    </w:rPr>
                    <w:t>28th</w:t>
                  </w:r>
                  <w:r w:rsidR="00976295" w:rsidRPr="005B5CD5">
                    <w:rPr>
                      <w:rFonts w:ascii="Arial" w:hAnsi="Arial" w:cs="Arial"/>
                      <w:b w:val="0"/>
                      <w:caps w:val="0"/>
                      <w:sz w:val="20"/>
                      <w:szCs w:val="20"/>
                      <w:lang w:val="en-GB"/>
                    </w:rPr>
                    <w:t xml:space="preserve"> September</w:t>
                  </w:r>
                </w:p>
                <w:tbl>
                  <w:tblPr>
                    <w:tblW w:w="8036" w:type="dxa"/>
                    <w:tblCellMar>
                      <w:left w:w="0" w:type="dxa"/>
                      <w:right w:w="0" w:type="dxa"/>
                    </w:tblCellMar>
                    <w:tblLook w:val="04A0" w:firstRow="1" w:lastRow="0" w:firstColumn="1" w:lastColumn="0" w:noHBand="0" w:noVBand="1"/>
                  </w:tblPr>
                  <w:tblGrid>
                    <w:gridCol w:w="1374"/>
                    <w:gridCol w:w="897"/>
                    <w:gridCol w:w="1192"/>
                    <w:gridCol w:w="836"/>
                    <w:gridCol w:w="836"/>
                    <w:gridCol w:w="836"/>
                    <w:gridCol w:w="836"/>
                    <w:gridCol w:w="1228"/>
                  </w:tblGrid>
                  <w:tr w:rsidR="00306556" w:rsidRPr="00306556" w14:paraId="1DAE953C" w14:textId="77777777" w:rsidTr="00F05673">
                    <w:trPr>
                      <w:trHeight w:val="300"/>
                    </w:trPr>
                    <w:tc>
                      <w:tcPr>
                        <w:tcW w:w="137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1ACF08F2"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DMS  </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96F246" w14:textId="77777777" w:rsidR="00306556" w:rsidRPr="00306556" w:rsidRDefault="00306556" w:rsidP="00306556">
                        <w:pPr>
                          <w:spacing w:before="0" w:after="0"/>
                          <w:ind w:left="0"/>
                          <w:jc w:val="both"/>
                          <w:rPr>
                            <w:rFonts w:eastAsia="Calibri"/>
                            <w:color w:val="000000"/>
                            <w:sz w:val="16"/>
                            <w:szCs w:val="16"/>
                            <w:lang w:eastAsia="en-GB"/>
                          </w:rPr>
                        </w:pPr>
                        <w:r w:rsidRPr="00306556">
                          <w:rPr>
                            <w:rFonts w:eastAsia="Calibri"/>
                            <w:color w:val="000000"/>
                            <w:sz w:val="16"/>
                            <w:szCs w:val="16"/>
                            <w:lang w:eastAsia="en-GB"/>
                          </w:rPr>
                          <w:t>PROFILE</w:t>
                        </w:r>
                      </w:p>
                    </w:tc>
                    <w:tc>
                      <w:tcPr>
                        <w:tcW w:w="11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D93069"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1</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2302D6"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2</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30ABA7"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3</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35EC53"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4</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B81101"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5</w:t>
                        </w:r>
                      </w:p>
                    </w:tc>
                    <w:tc>
                      <w:tcPr>
                        <w:tcW w:w="12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713FF0" w14:textId="77777777" w:rsidR="00306556" w:rsidRPr="00306556" w:rsidRDefault="00306556" w:rsidP="00306556">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Total</w:t>
                        </w:r>
                      </w:p>
                    </w:tc>
                  </w:tr>
                  <w:tr w:rsidR="00F05673" w:rsidRPr="00306556" w14:paraId="25FC1CB4" w14:textId="77777777" w:rsidTr="00F05673">
                    <w:trPr>
                      <w:trHeight w:val="960"/>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FD75E"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DMS 24/7 hours SUPPORT &amp; MAINTENANCE</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61050"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Qrtly in arrears</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7C7466" w14:textId="75A18382"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2E8A54C2" w14:textId="7528CA11" w:rsidR="00F05673" w:rsidRPr="00306556" w:rsidRDefault="00F05673" w:rsidP="00F05673">
                        <w:pPr>
                          <w:spacing w:before="0" w:after="0"/>
                          <w:ind w:left="0"/>
                          <w:jc w:val="center"/>
                          <w:rPr>
                            <w:rFonts w:eastAsia="Calibri"/>
                            <w:color w:val="000000"/>
                            <w:sz w:val="16"/>
                            <w:szCs w:val="16"/>
                            <w:lang w:eastAsia="en-GB"/>
                          </w:rPr>
                        </w:pPr>
                        <w:r w:rsidRPr="00F06765">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0BE258F1" w14:textId="0FCE6443" w:rsidR="00F05673" w:rsidRPr="00306556" w:rsidRDefault="00F05673" w:rsidP="00F05673">
                        <w:pPr>
                          <w:spacing w:before="0" w:after="0"/>
                          <w:ind w:left="0"/>
                          <w:jc w:val="center"/>
                          <w:rPr>
                            <w:rFonts w:eastAsia="Calibri"/>
                            <w:color w:val="000000"/>
                            <w:sz w:val="16"/>
                            <w:szCs w:val="16"/>
                            <w:lang w:eastAsia="en-GB"/>
                          </w:rPr>
                        </w:pPr>
                        <w:r w:rsidRPr="00F06765">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057ACD74" w14:textId="35BC835A" w:rsidR="00F05673" w:rsidRPr="00306556" w:rsidRDefault="00F05673" w:rsidP="00F05673">
                        <w:pPr>
                          <w:spacing w:before="0" w:after="0"/>
                          <w:ind w:left="0"/>
                          <w:jc w:val="center"/>
                          <w:rPr>
                            <w:rFonts w:eastAsia="Calibri"/>
                            <w:color w:val="000000"/>
                            <w:sz w:val="16"/>
                            <w:szCs w:val="16"/>
                            <w:lang w:eastAsia="en-GB"/>
                          </w:rPr>
                        </w:pPr>
                        <w:r w:rsidRPr="00F06765">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53287B95" w14:textId="74B24F26" w:rsidR="00F05673" w:rsidRPr="00306556" w:rsidRDefault="00F05673" w:rsidP="00F05673">
                        <w:pPr>
                          <w:spacing w:before="0" w:after="0"/>
                          <w:ind w:left="0"/>
                          <w:jc w:val="center"/>
                          <w:rPr>
                            <w:rFonts w:eastAsia="Calibri"/>
                            <w:color w:val="000000"/>
                            <w:sz w:val="16"/>
                            <w:szCs w:val="16"/>
                            <w:lang w:eastAsia="en-GB"/>
                          </w:rPr>
                        </w:pPr>
                        <w:r w:rsidRPr="00F06765">
                          <w:rPr>
                            <w:rFonts w:eastAsia="Calibri"/>
                            <w:color w:val="000000"/>
                            <w:sz w:val="16"/>
                            <w:szCs w:val="16"/>
                            <w:highlight w:val="black"/>
                            <w:lang w:eastAsia="en-GB"/>
                          </w:rPr>
                          <w:t>£XXXXX</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hideMark/>
                      </w:tcPr>
                      <w:p w14:paraId="5319F5EB" w14:textId="6BA55A56" w:rsidR="00F05673" w:rsidRPr="00306556" w:rsidRDefault="00F05673" w:rsidP="00F05673">
                        <w:pPr>
                          <w:spacing w:before="0" w:after="0"/>
                          <w:ind w:left="0"/>
                          <w:jc w:val="center"/>
                          <w:rPr>
                            <w:rFonts w:eastAsia="Calibri"/>
                            <w:color w:val="000000"/>
                            <w:sz w:val="16"/>
                            <w:szCs w:val="16"/>
                            <w:lang w:eastAsia="en-GB"/>
                          </w:rPr>
                        </w:pPr>
                        <w:r w:rsidRPr="00F06765">
                          <w:rPr>
                            <w:rFonts w:eastAsia="Calibri"/>
                            <w:color w:val="000000"/>
                            <w:sz w:val="16"/>
                            <w:szCs w:val="16"/>
                            <w:highlight w:val="black"/>
                            <w:lang w:eastAsia="en-GB"/>
                          </w:rPr>
                          <w:t>£XXXXX</w:t>
                        </w:r>
                      </w:p>
                    </w:tc>
                  </w:tr>
                  <w:tr w:rsidR="00F05673" w:rsidRPr="00306556" w14:paraId="78091B99" w14:textId="77777777" w:rsidTr="00F05673">
                    <w:trPr>
                      <w:trHeight w:val="280"/>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5E12F"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Sub total</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9FF7" w14:textId="77777777" w:rsidR="00F05673" w:rsidRPr="00306556" w:rsidRDefault="00F05673" w:rsidP="00F05673">
                        <w:pPr>
                          <w:spacing w:before="0" w:after="0"/>
                          <w:ind w:left="0"/>
                          <w:jc w:val="center"/>
                          <w:rPr>
                            <w:rFonts w:eastAsia="Calibri"/>
                            <w:i/>
                            <w:iCs/>
                            <w:color w:val="000000"/>
                            <w:sz w:val="16"/>
                            <w:szCs w:val="16"/>
                            <w:lang w:eastAsia="en-GB"/>
                          </w:rPr>
                        </w:pPr>
                        <w:r w:rsidRPr="00306556">
                          <w:rPr>
                            <w:rFonts w:eastAsia="Calibri"/>
                            <w:i/>
                            <w:iCs/>
                            <w:color w:val="000000"/>
                            <w:sz w:val="16"/>
                            <w:szCs w:val="16"/>
                            <w:lang w:val="x-none" w:eastAsia="en-GB"/>
                          </w:rPr>
                          <w:t> </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91A30A" w14:textId="39C119B7"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2028AE72" w14:textId="53E81554" w:rsidR="00F05673" w:rsidRPr="00306556" w:rsidRDefault="00F05673" w:rsidP="00F05673">
                        <w:pPr>
                          <w:spacing w:before="0" w:after="0"/>
                          <w:ind w:left="0"/>
                          <w:jc w:val="center"/>
                          <w:rPr>
                            <w:rFonts w:eastAsia="Calibri"/>
                            <w:color w:val="000000"/>
                            <w:sz w:val="16"/>
                            <w:szCs w:val="16"/>
                            <w:lang w:eastAsia="en-GB"/>
                          </w:rPr>
                        </w:pPr>
                        <w:r w:rsidRPr="005C2EFF">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53B90FE6" w14:textId="1EE533E5" w:rsidR="00F05673" w:rsidRPr="00306556" w:rsidRDefault="00F05673" w:rsidP="00F05673">
                        <w:pPr>
                          <w:spacing w:before="0" w:after="0"/>
                          <w:ind w:left="0"/>
                          <w:jc w:val="center"/>
                          <w:rPr>
                            <w:rFonts w:eastAsia="Calibri"/>
                            <w:color w:val="000000"/>
                            <w:sz w:val="16"/>
                            <w:szCs w:val="16"/>
                            <w:lang w:eastAsia="en-GB"/>
                          </w:rPr>
                        </w:pPr>
                        <w:r w:rsidRPr="005C2EFF">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7DA3C524" w14:textId="7E463012" w:rsidR="00F05673" w:rsidRPr="00306556" w:rsidRDefault="00F05673" w:rsidP="00F05673">
                        <w:pPr>
                          <w:spacing w:before="0" w:after="0"/>
                          <w:ind w:left="0"/>
                          <w:jc w:val="center"/>
                          <w:rPr>
                            <w:rFonts w:eastAsia="Calibri"/>
                            <w:color w:val="000000"/>
                            <w:sz w:val="16"/>
                            <w:szCs w:val="16"/>
                            <w:lang w:eastAsia="en-GB"/>
                          </w:rPr>
                        </w:pPr>
                        <w:r w:rsidRPr="005C2EFF">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hideMark/>
                      </w:tcPr>
                      <w:p w14:paraId="0ECEE713" w14:textId="09BDD165" w:rsidR="00F05673" w:rsidRPr="00306556" w:rsidRDefault="00F05673" w:rsidP="00F05673">
                        <w:pPr>
                          <w:spacing w:before="0" w:after="0"/>
                          <w:ind w:left="0"/>
                          <w:jc w:val="center"/>
                          <w:rPr>
                            <w:rFonts w:eastAsia="Calibri"/>
                            <w:color w:val="000000"/>
                            <w:sz w:val="16"/>
                            <w:szCs w:val="16"/>
                            <w:lang w:eastAsia="en-GB"/>
                          </w:rPr>
                        </w:pPr>
                        <w:r w:rsidRPr="005C2EFF">
                          <w:rPr>
                            <w:rFonts w:eastAsia="Calibri"/>
                            <w:color w:val="000000"/>
                            <w:sz w:val="16"/>
                            <w:szCs w:val="16"/>
                            <w:highlight w:val="black"/>
                            <w:lang w:eastAsia="en-GB"/>
                          </w:rPr>
                          <w:t>£XXXXX</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hideMark/>
                      </w:tcPr>
                      <w:p w14:paraId="32837415" w14:textId="4CF9C96C" w:rsidR="00F05673" w:rsidRPr="00306556" w:rsidRDefault="00F05673" w:rsidP="00F05673">
                        <w:pPr>
                          <w:spacing w:before="0" w:after="0"/>
                          <w:ind w:left="0"/>
                          <w:jc w:val="center"/>
                          <w:rPr>
                            <w:rFonts w:eastAsia="Calibri"/>
                            <w:color w:val="000000"/>
                            <w:sz w:val="16"/>
                            <w:szCs w:val="16"/>
                            <w:lang w:eastAsia="en-GB"/>
                          </w:rPr>
                        </w:pPr>
                        <w:r w:rsidRPr="005C2EFF">
                          <w:rPr>
                            <w:rFonts w:eastAsia="Calibri"/>
                            <w:color w:val="000000"/>
                            <w:sz w:val="16"/>
                            <w:szCs w:val="16"/>
                            <w:highlight w:val="black"/>
                            <w:lang w:eastAsia="en-GB"/>
                          </w:rPr>
                          <w:t>£XXXXX</w:t>
                        </w:r>
                      </w:p>
                    </w:tc>
                  </w:tr>
                  <w:tr w:rsidR="00F05673" w:rsidRPr="00306556" w14:paraId="2C4D55C2" w14:textId="77777777" w:rsidTr="00F05673">
                    <w:trPr>
                      <w:trHeight w:val="280"/>
                    </w:trPr>
                    <w:tc>
                      <w:tcPr>
                        <w:tcW w:w="1374" w:type="dxa"/>
                        <w:tcMar>
                          <w:top w:w="0" w:type="dxa"/>
                          <w:left w:w="108" w:type="dxa"/>
                          <w:bottom w:w="0" w:type="dxa"/>
                          <w:right w:w="108" w:type="dxa"/>
                        </w:tcMar>
                        <w:vAlign w:val="center"/>
                        <w:hideMark/>
                      </w:tcPr>
                      <w:p w14:paraId="1074B1D9" w14:textId="77777777" w:rsidR="00F05673" w:rsidRPr="00306556" w:rsidRDefault="00F05673" w:rsidP="00F05673">
                        <w:pPr>
                          <w:spacing w:before="0" w:after="0"/>
                          <w:ind w:left="0"/>
                          <w:rPr>
                            <w:rFonts w:eastAsia="Calibri"/>
                            <w:color w:val="000000"/>
                            <w:sz w:val="16"/>
                            <w:szCs w:val="16"/>
                            <w:lang w:eastAsia="en-GB"/>
                          </w:rPr>
                        </w:pPr>
                      </w:p>
                    </w:tc>
                    <w:tc>
                      <w:tcPr>
                        <w:tcW w:w="896" w:type="dxa"/>
                        <w:tcMar>
                          <w:top w:w="0" w:type="dxa"/>
                          <w:left w:w="108" w:type="dxa"/>
                          <w:bottom w:w="0" w:type="dxa"/>
                          <w:right w:w="108" w:type="dxa"/>
                        </w:tcMar>
                        <w:vAlign w:val="bottom"/>
                        <w:hideMark/>
                      </w:tcPr>
                      <w:p w14:paraId="67D78FA5"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1197" w:type="dxa"/>
                        <w:noWrap/>
                        <w:tcMar>
                          <w:top w:w="0" w:type="dxa"/>
                          <w:left w:w="108" w:type="dxa"/>
                          <w:bottom w:w="0" w:type="dxa"/>
                          <w:right w:w="108" w:type="dxa"/>
                        </w:tcMar>
                        <w:vAlign w:val="bottom"/>
                        <w:hideMark/>
                      </w:tcPr>
                      <w:p w14:paraId="53AEA786"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834" w:type="dxa"/>
                        <w:noWrap/>
                        <w:tcMar>
                          <w:top w:w="0" w:type="dxa"/>
                          <w:left w:w="108" w:type="dxa"/>
                          <w:bottom w:w="0" w:type="dxa"/>
                          <w:right w:w="108" w:type="dxa"/>
                        </w:tcMar>
                        <w:vAlign w:val="bottom"/>
                        <w:hideMark/>
                      </w:tcPr>
                      <w:p w14:paraId="6E5D9FCF"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834" w:type="dxa"/>
                        <w:noWrap/>
                        <w:tcMar>
                          <w:top w:w="0" w:type="dxa"/>
                          <w:left w:w="108" w:type="dxa"/>
                          <w:bottom w:w="0" w:type="dxa"/>
                          <w:right w:w="108" w:type="dxa"/>
                        </w:tcMar>
                        <w:vAlign w:val="bottom"/>
                        <w:hideMark/>
                      </w:tcPr>
                      <w:p w14:paraId="18C8CA21"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834" w:type="dxa"/>
                        <w:noWrap/>
                        <w:tcMar>
                          <w:top w:w="0" w:type="dxa"/>
                          <w:left w:w="108" w:type="dxa"/>
                          <w:bottom w:w="0" w:type="dxa"/>
                          <w:right w:w="108" w:type="dxa"/>
                        </w:tcMar>
                        <w:vAlign w:val="bottom"/>
                        <w:hideMark/>
                      </w:tcPr>
                      <w:p w14:paraId="69FF0643"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834" w:type="dxa"/>
                        <w:noWrap/>
                        <w:tcMar>
                          <w:top w:w="0" w:type="dxa"/>
                          <w:left w:w="108" w:type="dxa"/>
                          <w:bottom w:w="0" w:type="dxa"/>
                          <w:right w:w="108" w:type="dxa"/>
                        </w:tcMar>
                        <w:vAlign w:val="bottom"/>
                        <w:hideMark/>
                      </w:tcPr>
                      <w:p w14:paraId="77A033F8" w14:textId="77777777" w:rsidR="00F05673" w:rsidRPr="00306556" w:rsidRDefault="00F05673" w:rsidP="00F05673">
                        <w:pPr>
                          <w:spacing w:before="0" w:after="0"/>
                          <w:ind w:left="0"/>
                          <w:rPr>
                            <w:rFonts w:ascii="Times New Roman" w:eastAsia="Times New Roman" w:hAnsi="Times New Roman" w:cs="Times New Roman"/>
                            <w:lang w:eastAsia="en-GB"/>
                          </w:rPr>
                        </w:pPr>
                      </w:p>
                    </w:tc>
                    <w:tc>
                      <w:tcPr>
                        <w:tcW w:w="1233" w:type="dxa"/>
                        <w:noWrap/>
                        <w:tcMar>
                          <w:top w:w="0" w:type="dxa"/>
                          <w:left w:w="108" w:type="dxa"/>
                          <w:bottom w:w="0" w:type="dxa"/>
                          <w:right w:w="108" w:type="dxa"/>
                        </w:tcMar>
                        <w:vAlign w:val="bottom"/>
                        <w:hideMark/>
                      </w:tcPr>
                      <w:p w14:paraId="57F6A60E" w14:textId="77777777" w:rsidR="00F05673" w:rsidRPr="00306556" w:rsidRDefault="00F05673" w:rsidP="00F05673">
                        <w:pPr>
                          <w:spacing w:before="0" w:after="0"/>
                          <w:ind w:left="0"/>
                          <w:rPr>
                            <w:rFonts w:ascii="Times New Roman" w:eastAsia="Times New Roman" w:hAnsi="Times New Roman" w:cs="Times New Roman"/>
                            <w:lang w:eastAsia="en-GB"/>
                          </w:rPr>
                        </w:pPr>
                      </w:p>
                    </w:tc>
                  </w:tr>
                  <w:tr w:rsidR="00F05673" w:rsidRPr="00306556" w14:paraId="70CF525F" w14:textId="77777777" w:rsidTr="00F05673">
                    <w:trPr>
                      <w:trHeight w:val="560"/>
                    </w:trPr>
                    <w:tc>
                      <w:tcPr>
                        <w:tcW w:w="137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DDFB1D1"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Software Group licenses</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B57D8F"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eastAsia="en-GB"/>
                          </w:rPr>
                          <w:t>PROFILE</w:t>
                        </w:r>
                      </w:p>
                    </w:tc>
                    <w:tc>
                      <w:tcPr>
                        <w:tcW w:w="11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9EC099"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1</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4F8BEA"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2</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B78426"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3</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556E1C"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4</w:t>
                        </w:r>
                      </w:p>
                    </w:tc>
                    <w:tc>
                      <w:tcPr>
                        <w:tcW w:w="8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6E0CE0"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Year 5</w:t>
                        </w:r>
                      </w:p>
                    </w:tc>
                    <w:tc>
                      <w:tcPr>
                        <w:tcW w:w="12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F0CC02"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Total</w:t>
                        </w:r>
                      </w:p>
                    </w:tc>
                  </w:tr>
                  <w:tr w:rsidR="00F05673" w:rsidRPr="00306556" w14:paraId="3E0C22B6" w14:textId="77777777" w:rsidTr="00F05673">
                    <w:trPr>
                      <w:trHeight w:val="780"/>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80B0F"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Software Licenses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24BA"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eastAsia="en-GB"/>
                          </w:rPr>
                          <w:t>Upfront in full </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A6CB16" w14:textId="0CAF0F0B"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C9EAD4"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£0</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286B4"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36905E"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4D2BFB"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9D211E" w14:textId="40824FB9"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r>
                  <w:tr w:rsidR="00F05673" w:rsidRPr="00306556" w14:paraId="4D91A46D" w14:textId="77777777" w:rsidTr="00F05673">
                    <w:trPr>
                      <w:trHeight w:val="280"/>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C7D66"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Sub Total</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3B7B9"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2C3634" w14:textId="0634C674"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286EC9"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£0</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F05A4"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£0</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8185A"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£0</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CB223E" w14:textId="77777777" w:rsidR="00F05673" w:rsidRPr="00306556" w:rsidRDefault="00F05673" w:rsidP="00F05673">
                        <w:pPr>
                          <w:spacing w:before="0" w:after="0"/>
                          <w:ind w:left="0"/>
                          <w:jc w:val="center"/>
                          <w:rPr>
                            <w:rFonts w:eastAsia="Calibri"/>
                            <w:color w:val="000000"/>
                            <w:sz w:val="16"/>
                            <w:szCs w:val="16"/>
                            <w:lang w:eastAsia="en-GB"/>
                          </w:rPr>
                        </w:pPr>
                        <w:r w:rsidRPr="00306556">
                          <w:rPr>
                            <w:rFonts w:eastAsia="Calibri"/>
                            <w:color w:val="000000"/>
                            <w:sz w:val="16"/>
                            <w:szCs w:val="16"/>
                            <w:lang w:val="x-none" w:eastAsia="en-GB"/>
                          </w:rPr>
                          <w:t> £0</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D6D94" w14:textId="6D3E77E9" w:rsidR="00F05673" w:rsidRPr="00306556" w:rsidRDefault="00F05673" w:rsidP="00F05673">
                        <w:pPr>
                          <w:spacing w:before="0" w:after="0"/>
                          <w:ind w:left="0"/>
                          <w:jc w:val="center"/>
                          <w:rPr>
                            <w:rFonts w:eastAsia="Calibri"/>
                            <w:color w:val="000000"/>
                            <w:sz w:val="16"/>
                            <w:szCs w:val="16"/>
                            <w:lang w:eastAsia="en-GB"/>
                          </w:rPr>
                        </w:pPr>
                        <w:r w:rsidRPr="00F05673">
                          <w:rPr>
                            <w:rFonts w:eastAsia="Calibri"/>
                            <w:color w:val="000000"/>
                            <w:sz w:val="16"/>
                            <w:szCs w:val="16"/>
                            <w:highlight w:val="black"/>
                            <w:lang w:eastAsia="en-GB"/>
                          </w:rPr>
                          <w:t>£XXXXX</w:t>
                        </w:r>
                      </w:p>
                    </w:tc>
                  </w:tr>
                </w:tbl>
                <w:p w14:paraId="675DC562" w14:textId="77777777" w:rsidR="00306556" w:rsidRPr="00306556" w:rsidRDefault="00306556" w:rsidP="00306556">
                  <w:pPr>
                    <w:spacing w:before="0" w:after="0"/>
                    <w:ind w:left="0"/>
                    <w:rPr>
                      <w:rFonts w:ascii="Calibri" w:eastAsia="Calibri" w:hAnsi="Calibri" w:cs="Calibri"/>
                      <w:sz w:val="22"/>
                      <w:szCs w:val="22"/>
                    </w:rPr>
                  </w:pPr>
                </w:p>
                <w:p w14:paraId="40BA392E" w14:textId="45E02095" w:rsidR="00F8357A" w:rsidRPr="00AF3A3D" w:rsidRDefault="00F8357A" w:rsidP="00306556">
                  <w:pPr>
                    <w:pStyle w:val="GPSSchAnnexname"/>
                    <w:ind w:left="-98"/>
                    <w:jc w:val="left"/>
                    <w:rPr>
                      <w:rFonts w:ascii="Arial" w:hAnsi="Arial" w:cs="Arial"/>
                      <w:b w:val="0"/>
                      <w:sz w:val="16"/>
                      <w:szCs w:val="16"/>
                    </w:rPr>
                  </w:pPr>
                </w:p>
              </w:tc>
            </w:tr>
            <w:tr w:rsidR="00E46712" w:rsidRPr="00AF3A3D" w14:paraId="7F5D020F" w14:textId="77777777" w:rsidTr="00F8357A">
              <w:trPr>
                <w:gridAfter w:val="1"/>
                <w:wAfter w:w="672" w:type="dxa"/>
                <w:trHeight w:val="310"/>
              </w:trPr>
              <w:tc>
                <w:tcPr>
                  <w:tcW w:w="1371" w:type="dxa"/>
                  <w:tcBorders>
                    <w:top w:val="nil"/>
                    <w:left w:val="nil"/>
                    <w:bottom w:val="nil"/>
                    <w:right w:val="nil"/>
                  </w:tcBorders>
                  <w:shd w:val="clear" w:color="auto" w:fill="auto"/>
                  <w:noWrap/>
                  <w:vAlign w:val="bottom"/>
                </w:tcPr>
                <w:p w14:paraId="34691E6C" w14:textId="77777777" w:rsidR="00E46712" w:rsidRPr="00AF3A3D" w:rsidRDefault="00E46712" w:rsidP="00E46712">
                  <w:pPr>
                    <w:pStyle w:val="GPSSchAnnexname"/>
                    <w:rPr>
                      <w:rFonts w:ascii="Arial" w:hAnsi="Arial" w:cs="Arial"/>
                      <w:b w:val="0"/>
                      <w:sz w:val="16"/>
                      <w:szCs w:val="16"/>
                    </w:rPr>
                  </w:pPr>
                </w:p>
              </w:tc>
              <w:tc>
                <w:tcPr>
                  <w:tcW w:w="1010" w:type="dxa"/>
                  <w:tcBorders>
                    <w:top w:val="nil"/>
                    <w:left w:val="nil"/>
                    <w:bottom w:val="nil"/>
                    <w:right w:val="nil"/>
                  </w:tcBorders>
                  <w:shd w:val="clear" w:color="auto" w:fill="auto"/>
                  <w:noWrap/>
                  <w:vAlign w:val="bottom"/>
                </w:tcPr>
                <w:p w14:paraId="3FC0E568" w14:textId="77777777" w:rsidR="00E46712" w:rsidRPr="00AF3A3D" w:rsidRDefault="00E46712" w:rsidP="00E46712">
                  <w:pPr>
                    <w:pStyle w:val="GPSSchAnnexname"/>
                    <w:rPr>
                      <w:rFonts w:ascii="Arial" w:hAnsi="Arial" w:cs="Arial"/>
                      <w:b w:val="0"/>
                      <w:sz w:val="16"/>
                      <w:szCs w:val="16"/>
                    </w:rPr>
                  </w:pPr>
                </w:p>
              </w:tc>
              <w:tc>
                <w:tcPr>
                  <w:tcW w:w="1190" w:type="dxa"/>
                  <w:gridSpan w:val="2"/>
                  <w:tcBorders>
                    <w:top w:val="nil"/>
                    <w:left w:val="nil"/>
                    <w:bottom w:val="nil"/>
                    <w:right w:val="nil"/>
                  </w:tcBorders>
                  <w:shd w:val="clear" w:color="auto" w:fill="auto"/>
                  <w:noWrap/>
                  <w:vAlign w:val="bottom"/>
                </w:tcPr>
                <w:p w14:paraId="662DAE41" w14:textId="77777777" w:rsidR="00E46712" w:rsidRPr="00AF3A3D" w:rsidRDefault="00E46712" w:rsidP="00E46712">
                  <w:pPr>
                    <w:pStyle w:val="GPSSchAnnexname"/>
                    <w:rPr>
                      <w:rFonts w:ascii="Arial" w:hAnsi="Arial" w:cs="Arial"/>
                      <w:b w:val="0"/>
                      <w:sz w:val="16"/>
                      <w:szCs w:val="16"/>
                    </w:rPr>
                  </w:pPr>
                </w:p>
              </w:tc>
              <w:tc>
                <w:tcPr>
                  <w:tcW w:w="1228" w:type="dxa"/>
                  <w:gridSpan w:val="2"/>
                  <w:tcBorders>
                    <w:top w:val="nil"/>
                    <w:left w:val="nil"/>
                    <w:bottom w:val="nil"/>
                    <w:right w:val="nil"/>
                  </w:tcBorders>
                  <w:shd w:val="clear" w:color="auto" w:fill="auto"/>
                  <w:noWrap/>
                  <w:vAlign w:val="bottom"/>
                </w:tcPr>
                <w:p w14:paraId="0182EDE6" w14:textId="77777777" w:rsidR="00E46712" w:rsidRPr="00AF3A3D" w:rsidRDefault="00E46712" w:rsidP="00E46712">
                  <w:pPr>
                    <w:pStyle w:val="GPSSchAnnexname"/>
                    <w:rPr>
                      <w:rFonts w:ascii="Arial" w:hAnsi="Arial" w:cs="Arial"/>
                      <w:b w:val="0"/>
                      <w:sz w:val="16"/>
                      <w:szCs w:val="16"/>
                    </w:rPr>
                  </w:pPr>
                </w:p>
              </w:tc>
              <w:tc>
                <w:tcPr>
                  <w:tcW w:w="696" w:type="dxa"/>
                  <w:tcBorders>
                    <w:top w:val="nil"/>
                    <w:left w:val="nil"/>
                    <w:bottom w:val="nil"/>
                    <w:right w:val="nil"/>
                  </w:tcBorders>
                  <w:shd w:val="clear" w:color="auto" w:fill="auto"/>
                  <w:noWrap/>
                  <w:vAlign w:val="bottom"/>
                </w:tcPr>
                <w:p w14:paraId="16ED54D1" w14:textId="77777777" w:rsidR="00E46712" w:rsidRPr="00AF3A3D" w:rsidRDefault="00E46712" w:rsidP="00E46712">
                  <w:pPr>
                    <w:pStyle w:val="GPSSchAnnexname"/>
                    <w:rPr>
                      <w:rFonts w:ascii="Arial" w:hAnsi="Arial" w:cs="Arial"/>
                      <w:b w:val="0"/>
                      <w:sz w:val="16"/>
                      <w:szCs w:val="16"/>
                    </w:rPr>
                  </w:pPr>
                </w:p>
              </w:tc>
              <w:tc>
                <w:tcPr>
                  <w:tcW w:w="662" w:type="dxa"/>
                  <w:tcBorders>
                    <w:top w:val="nil"/>
                    <w:left w:val="nil"/>
                    <w:bottom w:val="nil"/>
                    <w:right w:val="nil"/>
                  </w:tcBorders>
                  <w:shd w:val="clear" w:color="auto" w:fill="auto"/>
                  <w:noWrap/>
                  <w:vAlign w:val="bottom"/>
                </w:tcPr>
                <w:p w14:paraId="29DB9B9D" w14:textId="77777777" w:rsidR="00E46712" w:rsidRPr="00AF3A3D" w:rsidRDefault="00E46712" w:rsidP="00E46712">
                  <w:pPr>
                    <w:pStyle w:val="GPSSchAnnexname"/>
                    <w:rPr>
                      <w:rFonts w:ascii="Arial" w:hAnsi="Arial" w:cs="Arial"/>
                      <w:b w:val="0"/>
                      <w:sz w:val="16"/>
                      <w:szCs w:val="16"/>
                    </w:rPr>
                  </w:pPr>
                </w:p>
              </w:tc>
              <w:tc>
                <w:tcPr>
                  <w:tcW w:w="1217" w:type="dxa"/>
                  <w:gridSpan w:val="2"/>
                  <w:tcBorders>
                    <w:top w:val="nil"/>
                    <w:left w:val="nil"/>
                    <w:bottom w:val="nil"/>
                    <w:right w:val="nil"/>
                  </w:tcBorders>
                  <w:shd w:val="clear" w:color="auto" w:fill="auto"/>
                  <w:noWrap/>
                  <w:vAlign w:val="bottom"/>
                </w:tcPr>
                <w:p w14:paraId="68ED922A" w14:textId="77777777" w:rsidR="00E46712" w:rsidRPr="00AF3A3D" w:rsidRDefault="00E46712" w:rsidP="00E46712">
                  <w:pPr>
                    <w:pStyle w:val="GPSSchAnnexname"/>
                    <w:rPr>
                      <w:rFonts w:ascii="Arial" w:hAnsi="Arial" w:cs="Arial"/>
                      <w:b w:val="0"/>
                      <w:sz w:val="16"/>
                      <w:szCs w:val="16"/>
                    </w:rPr>
                  </w:pPr>
                </w:p>
              </w:tc>
              <w:tc>
                <w:tcPr>
                  <w:tcW w:w="747" w:type="dxa"/>
                  <w:gridSpan w:val="2"/>
                  <w:tcBorders>
                    <w:top w:val="nil"/>
                    <w:left w:val="nil"/>
                    <w:bottom w:val="nil"/>
                    <w:right w:val="nil"/>
                  </w:tcBorders>
                  <w:shd w:val="clear" w:color="auto" w:fill="auto"/>
                  <w:noWrap/>
                  <w:vAlign w:val="bottom"/>
                </w:tcPr>
                <w:p w14:paraId="7D0D3952" w14:textId="77777777" w:rsidR="00E46712" w:rsidRPr="00AF3A3D" w:rsidRDefault="00E46712" w:rsidP="00E46712">
                  <w:pPr>
                    <w:pStyle w:val="GPSSchAnnexname"/>
                    <w:rPr>
                      <w:rFonts w:ascii="Arial" w:hAnsi="Arial" w:cs="Arial"/>
                      <w:b w:val="0"/>
                      <w:sz w:val="16"/>
                      <w:szCs w:val="16"/>
                    </w:rPr>
                  </w:pPr>
                </w:p>
              </w:tc>
            </w:tr>
            <w:tr w:rsidR="00E46712" w14:paraId="4EE17D27" w14:textId="77777777" w:rsidTr="00F8357A">
              <w:trPr>
                <w:trHeight w:val="310"/>
              </w:trPr>
              <w:tc>
                <w:tcPr>
                  <w:tcW w:w="2741"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14:paraId="2E2502A5" w14:textId="2E5392ED" w:rsidR="00E46712" w:rsidRDefault="00E46712" w:rsidP="00E46712">
                  <w:pPr>
                    <w:pStyle w:val="GPSSchAnnexname"/>
                    <w:spacing w:line="256" w:lineRule="auto"/>
                    <w:rPr>
                      <w:rFonts w:ascii="Arial" w:hAnsi="Arial" w:cs="Arial"/>
                      <w:b w:val="0"/>
                      <w:sz w:val="16"/>
                      <w:szCs w:val="16"/>
                    </w:rPr>
                  </w:pPr>
                </w:p>
              </w:tc>
              <w:tc>
                <w:tcPr>
                  <w:tcW w:w="1076" w:type="dxa"/>
                  <w:gridSpan w:val="2"/>
                  <w:tcBorders>
                    <w:top w:val="single" w:sz="4" w:space="0" w:color="auto"/>
                    <w:left w:val="nil"/>
                    <w:bottom w:val="single" w:sz="4" w:space="0" w:color="auto"/>
                    <w:right w:val="single" w:sz="4" w:space="0" w:color="auto"/>
                  </w:tcBorders>
                  <w:noWrap/>
                  <w:vAlign w:val="bottom"/>
                </w:tcPr>
                <w:p w14:paraId="5CE33DE5" w14:textId="573861DE" w:rsidR="00E46712" w:rsidRDefault="00E46712" w:rsidP="00E46712">
                  <w:pPr>
                    <w:pStyle w:val="GPSSchAnnexname"/>
                    <w:spacing w:line="256" w:lineRule="auto"/>
                    <w:rPr>
                      <w:rFonts w:ascii="Arial" w:hAnsi="Arial" w:cs="Arial"/>
                      <w:b w:val="0"/>
                      <w:sz w:val="16"/>
                      <w:szCs w:val="16"/>
                      <w:lang w:val="en-GB"/>
                    </w:rPr>
                  </w:pPr>
                </w:p>
              </w:tc>
              <w:tc>
                <w:tcPr>
                  <w:tcW w:w="982" w:type="dxa"/>
                  <w:tcBorders>
                    <w:top w:val="single" w:sz="4" w:space="0" w:color="auto"/>
                    <w:left w:val="nil"/>
                    <w:bottom w:val="single" w:sz="4" w:space="0" w:color="auto"/>
                    <w:right w:val="single" w:sz="4" w:space="0" w:color="auto"/>
                  </w:tcBorders>
                  <w:noWrap/>
                  <w:vAlign w:val="bottom"/>
                </w:tcPr>
                <w:p w14:paraId="14CA5EC0" w14:textId="290F5E56" w:rsidR="00E46712" w:rsidRDefault="00E46712" w:rsidP="00E46712">
                  <w:pPr>
                    <w:pStyle w:val="GPSSchAnnexname"/>
                    <w:spacing w:line="256" w:lineRule="auto"/>
                    <w:rPr>
                      <w:rFonts w:ascii="Arial" w:hAnsi="Arial" w:cs="Arial"/>
                      <w:b w:val="0"/>
                      <w:sz w:val="16"/>
                      <w:szCs w:val="16"/>
                    </w:rPr>
                  </w:pPr>
                </w:p>
              </w:tc>
              <w:tc>
                <w:tcPr>
                  <w:tcW w:w="696" w:type="dxa"/>
                  <w:tcBorders>
                    <w:top w:val="single" w:sz="4" w:space="0" w:color="auto"/>
                    <w:left w:val="nil"/>
                    <w:bottom w:val="single" w:sz="4" w:space="0" w:color="auto"/>
                    <w:right w:val="single" w:sz="4" w:space="0" w:color="auto"/>
                  </w:tcBorders>
                  <w:noWrap/>
                  <w:vAlign w:val="bottom"/>
                </w:tcPr>
                <w:p w14:paraId="32A19616" w14:textId="4DA2D72B" w:rsidR="00E46712" w:rsidRDefault="00E46712" w:rsidP="00E46712">
                  <w:pPr>
                    <w:pStyle w:val="GPSSchAnnexname"/>
                    <w:spacing w:line="256" w:lineRule="auto"/>
                    <w:rPr>
                      <w:rFonts w:ascii="Arial" w:hAnsi="Arial" w:cs="Arial"/>
                      <w:b w:val="0"/>
                      <w:sz w:val="16"/>
                      <w:szCs w:val="16"/>
                    </w:rPr>
                  </w:pPr>
                </w:p>
              </w:tc>
              <w:tc>
                <w:tcPr>
                  <w:tcW w:w="662" w:type="dxa"/>
                  <w:tcBorders>
                    <w:top w:val="single" w:sz="4" w:space="0" w:color="auto"/>
                    <w:left w:val="nil"/>
                    <w:bottom w:val="single" w:sz="4" w:space="0" w:color="auto"/>
                    <w:right w:val="single" w:sz="4" w:space="0" w:color="auto"/>
                  </w:tcBorders>
                  <w:noWrap/>
                  <w:vAlign w:val="bottom"/>
                </w:tcPr>
                <w:p w14:paraId="7C079584" w14:textId="7B2562DC" w:rsidR="00E46712" w:rsidRDefault="00E46712" w:rsidP="00E46712">
                  <w:pPr>
                    <w:pStyle w:val="GPSSchAnnexname"/>
                    <w:spacing w:line="256" w:lineRule="auto"/>
                    <w:rPr>
                      <w:rFonts w:ascii="Arial" w:hAnsi="Arial" w:cs="Arial"/>
                      <w:b w:val="0"/>
                      <w:sz w:val="16"/>
                      <w:szCs w:val="16"/>
                    </w:rPr>
                  </w:pPr>
                </w:p>
              </w:tc>
              <w:tc>
                <w:tcPr>
                  <w:tcW w:w="615" w:type="dxa"/>
                  <w:tcBorders>
                    <w:top w:val="single" w:sz="4" w:space="0" w:color="auto"/>
                    <w:left w:val="nil"/>
                    <w:bottom w:val="single" w:sz="4" w:space="0" w:color="auto"/>
                    <w:right w:val="single" w:sz="4" w:space="0" w:color="auto"/>
                  </w:tcBorders>
                  <w:noWrap/>
                  <w:vAlign w:val="bottom"/>
                </w:tcPr>
                <w:p w14:paraId="49FFECC0" w14:textId="644E94BF" w:rsidR="00E46712" w:rsidRDefault="00E46712" w:rsidP="00E46712">
                  <w:pPr>
                    <w:pStyle w:val="GPSSchAnnexname"/>
                    <w:spacing w:line="256" w:lineRule="auto"/>
                    <w:rPr>
                      <w:rFonts w:ascii="Arial" w:hAnsi="Arial" w:cs="Arial"/>
                      <w:b w:val="0"/>
                      <w:sz w:val="16"/>
                      <w:szCs w:val="16"/>
                    </w:rPr>
                  </w:pPr>
                </w:p>
              </w:tc>
              <w:tc>
                <w:tcPr>
                  <w:tcW w:w="826" w:type="dxa"/>
                  <w:gridSpan w:val="2"/>
                  <w:tcBorders>
                    <w:top w:val="single" w:sz="4" w:space="0" w:color="auto"/>
                    <w:left w:val="nil"/>
                    <w:bottom w:val="single" w:sz="4" w:space="0" w:color="auto"/>
                    <w:right w:val="single" w:sz="4" w:space="0" w:color="auto"/>
                  </w:tcBorders>
                  <w:noWrap/>
                  <w:vAlign w:val="bottom"/>
                </w:tcPr>
                <w:p w14:paraId="7A2A6F11" w14:textId="35AD42EC" w:rsidR="00E46712" w:rsidRDefault="00E46712" w:rsidP="00E46712">
                  <w:pPr>
                    <w:pStyle w:val="GPSSchAnnexname"/>
                    <w:spacing w:line="256" w:lineRule="auto"/>
                    <w:rPr>
                      <w:rFonts w:ascii="Arial" w:hAnsi="Arial" w:cs="Arial"/>
                      <w:b w:val="0"/>
                      <w:sz w:val="16"/>
                      <w:szCs w:val="16"/>
                    </w:rPr>
                  </w:pPr>
                </w:p>
              </w:tc>
              <w:tc>
                <w:tcPr>
                  <w:tcW w:w="1195" w:type="dxa"/>
                  <w:gridSpan w:val="2"/>
                  <w:tcBorders>
                    <w:top w:val="single" w:sz="4" w:space="0" w:color="auto"/>
                    <w:left w:val="nil"/>
                    <w:bottom w:val="single" w:sz="4" w:space="0" w:color="auto"/>
                    <w:right w:val="single" w:sz="4" w:space="0" w:color="auto"/>
                  </w:tcBorders>
                  <w:noWrap/>
                  <w:vAlign w:val="bottom"/>
                </w:tcPr>
                <w:p w14:paraId="48F3DFE7" w14:textId="52ED21EA" w:rsidR="00E46712" w:rsidRDefault="00E46712" w:rsidP="00E46712">
                  <w:pPr>
                    <w:pStyle w:val="GPSSchAnnexname"/>
                    <w:spacing w:line="256" w:lineRule="auto"/>
                    <w:rPr>
                      <w:rFonts w:ascii="Arial" w:hAnsi="Arial" w:cs="Arial"/>
                      <w:b w:val="0"/>
                      <w:sz w:val="16"/>
                      <w:szCs w:val="16"/>
                    </w:rPr>
                  </w:pPr>
                </w:p>
              </w:tc>
            </w:tr>
            <w:tr w:rsidR="00E46712" w14:paraId="1F02A506" w14:textId="77777777" w:rsidTr="00F8357A">
              <w:trPr>
                <w:trHeight w:val="310"/>
              </w:trPr>
              <w:tc>
                <w:tcPr>
                  <w:tcW w:w="2741" w:type="dxa"/>
                  <w:gridSpan w:val="3"/>
                  <w:tcBorders>
                    <w:top w:val="nil"/>
                    <w:left w:val="single" w:sz="4" w:space="0" w:color="auto"/>
                    <w:bottom w:val="single" w:sz="4" w:space="0" w:color="auto"/>
                    <w:right w:val="single" w:sz="4" w:space="0" w:color="auto"/>
                  </w:tcBorders>
                  <w:noWrap/>
                  <w:vAlign w:val="bottom"/>
                </w:tcPr>
                <w:p w14:paraId="3B8B3203" w14:textId="6E3AE11A" w:rsidR="00E46712" w:rsidRDefault="00E46712" w:rsidP="00E46712">
                  <w:pPr>
                    <w:pStyle w:val="GPSSchAnnexname"/>
                    <w:spacing w:line="256" w:lineRule="auto"/>
                    <w:rPr>
                      <w:rFonts w:ascii="Arial" w:hAnsi="Arial" w:cs="Arial"/>
                      <w:b w:val="0"/>
                      <w:sz w:val="16"/>
                      <w:szCs w:val="16"/>
                      <w:lang w:val="en-GB"/>
                    </w:rPr>
                  </w:pPr>
                </w:p>
              </w:tc>
              <w:tc>
                <w:tcPr>
                  <w:tcW w:w="1076" w:type="dxa"/>
                  <w:gridSpan w:val="2"/>
                  <w:tcBorders>
                    <w:top w:val="nil"/>
                    <w:left w:val="nil"/>
                    <w:bottom w:val="single" w:sz="4" w:space="0" w:color="auto"/>
                    <w:right w:val="single" w:sz="4" w:space="0" w:color="auto"/>
                  </w:tcBorders>
                  <w:noWrap/>
                  <w:vAlign w:val="bottom"/>
                </w:tcPr>
                <w:p w14:paraId="660A65B2" w14:textId="63DA8D24" w:rsidR="00E46712" w:rsidRDefault="00E46712" w:rsidP="00E46712">
                  <w:pPr>
                    <w:pStyle w:val="GPSSchAnnexname"/>
                    <w:spacing w:line="256" w:lineRule="auto"/>
                    <w:rPr>
                      <w:rFonts w:ascii="Arial" w:hAnsi="Arial" w:cs="Arial"/>
                      <w:b w:val="0"/>
                      <w:sz w:val="16"/>
                      <w:szCs w:val="16"/>
                    </w:rPr>
                  </w:pPr>
                </w:p>
              </w:tc>
              <w:tc>
                <w:tcPr>
                  <w:tcW w:w="982" w:type="dxa"/>
                  <w:tcBorders>
                    <w:top w:val="nil"/>
                    <w:left w:val="nil"/>
                    <w:bottom w:val="single" w:sz="4" w:space="0" w:color="auto"/>
                    <w:right w:val="single" w:sz="4" w:space="0" w:color="auto"/>
                  </w:tcBorders>
                  <w:noWrap/>
                  <w:vAlign w:val="bottom"/>
                </w:tcPr>
                <w:p w14:paraId="37EC37E1" w14:textId="77777777" w:rsidR="00E46712" w:rsidRDefault="00E46712" w:rsidP="00E46712">
                  <w:pPr>
                    <w:pStyle w:val="GPSSchAnnexname"/>
                    <w:spacing w:line="256" w:lineRule="auto"/>
                    <w:rPr>
                      <w:rFonts w:ascii="Arial" w:hAnsi="Arial" w:cs="Arial"/>
                      <w:b w:val="0"/>
                      <w:sz w:val="16"/>
                      <w:szCs w:val="16"/>
                      <w:lang w:val="en-GB"/>
                    </w:rPr>
                  </w:pPr>
                </w:p>
              </w:tc>
              <w:tc>
                <w:tcPr>
                  <w:tcW w:w="696" w:type="dxa"/>
                  <w:tcBorders>
                    <w:top w:val="nil"/>
                    <w:left w:val="nil"/>
                    <w:bottom w:val="single" w:sz="4" w:space="0" w:color="auto"/>
                    <w:right w:val="single" w:sz="4" w:space="0" w:color="auto"/>
                  </w:tcBorders>
                  <w:noWrap/>
                  <w:vAlign w:val="bottom"/>
                </w:tcPr>
                <w:p w14:paraId="7C2880E3" w14:textId="77777777" w:rsidR="00E46712" w:rsidRDefault="00E46712" w:rsidP="00E46712">
                  <w:pPr>
                    <w:rPr>
                      <w:b/>
                      <w:sz w:val="16"/>
                      <w:szCs w:val="16"/>
                    </w:rPr>
                  </w:pPr>
                </w:p>
              </w:tc>
              <w:tc>
                <w:tcPr>
                  <w:tcW w:w="662" w:type="dxa"/>
                  <w:tcBorders>
                    <w:top w:val="nil"/>
                    <w:left w:val="nil"/>
                    <w:bottom w:val="single" w:sz="4" w:space="0" w:color="auto"/>
                    <w:right w:val="single" w:sz="4" w:space="0" w:color="auto"/>
                  </w:tcBorders>
                  <w:noWrap/>
                  <w:vAlign w:val="bottom"/>
                </w:tcPr>
                <w:p w14:paraId="38E56F9D" w14:textId="77777777" w:rsidR="00E46712" w:rsidRDefault="00E46712" w:rsidP="00E46712">
                  <w:pPr>
                    <w:spacing w:line="256" w:lineRule="auto"/>
                    <w:rPr>
                      <w:rFonts w:asciiTheme="minorHAnsi" w:eastAsiaTheme="minorHAnsi" w:hAnsiTheme="minorHAnsi" w:cstheme="minorBidi"/>
                      <w:lang w:eastAsia="en-GB"/>
                    </w:rPr>
                  </w:pPr>
                </w:p>
              </w:tc>
              <w:tc>
                <w:tcPr>
                  <w:tcW w:w="615" w:type="dxa"/>
                  <w:tcBorders>
                    <w:top w:val="nil"/>
                    <w:left w:val="nil"/>
                    <w:bottom w:val="single" w:sz="4" w:space="0" w:color="auto"/>
                    <w:right w:val="single" w:sz="4" w:space="0" w:color="auto"/>
                  </w:tcBorders>
                  <w:noWrap/>
                  <w:vAlign w:val="bottom"/>
                </w:tcPr>
                <w:p w14:paraId="54F7AA48" w14:textId="77777777" w:rsidR="00E46712" w:rsidRDefault="00E46712" w:rsidP="00E46712">
                  <w:pPr>
                    <w:spacing w:line="256" w:lineRule="auto"/>
                    <w:rPr>
                      <w:rFonts w:asciiTheme="minorHAnsi" w:eastAsiaTheme="minorHAnsi" w:hAnsiTheme="minorHAnsi" w:cstheme="minorBidi"/>
                      <w:lang w:eastAsia="en-GB"/>
                    </w:rPr>
                  </w:pPr>
                </w:p>
              </w:tc>
              <w:tc>
                <w:tcPr>
                  <w:tcW w:w="826" w:type="dxa"/>
                  <w:gridSpan w:val="2"/>
                  <w:tcBorders>
                    <w:top w:val="nil"/>
                    <w:left w:val="nil"/>
                    <w:bottom w:val="single" w:sz="4" w:space="0" w:color="auto"/>
                    <w:right w:val="single" w:sz="4" w:space="0" w:color="auto"/>
                  </w:tcBorders>
                  <w:noWrap/>
                  <w:vAlign w:val="bottom"/>
                </w:tcPr>
                <w:p w14:paraId="3C4C7A9A" w14:textId="77777777" w:rsidR="00E46712" w:rsidRDefault="00E46712" w:rsidP="00E46712">
                  <w:pPr>
                    <w:spacing w:line="256" w:lineRule="auto"/>
                    <w:rPr>
                      <w:rFonts w:asciiTheme="minorHAnsi" w:eastAsiaTheme="minorHAnsi" w:hAnsiTheme="minorHAnsi" w:cstheme="minorBidi"/>
                      <w:lang w:eastAsia="en-GB"/>
                    </w:rPr>
                  </w:pPr>
                </w:p>
              </w:tc>
              <w:tc>
                <w:tcPr>
                  <w:tcW w:w="1195" w:type="dxa"/>
                  <w:gridSpan w:val="2"/>
                  <w:tcBorders>
                    <w:top w:val="nil"/>
                    <w:left w:val="nil"/>
                    <w:bottom w:val="single" w:sz="4" w:space="0" w:color="auto"/>
                    <w:right w:val="single" w:sz="4" w:space="0" w:color="auto"/>
                  </w:tcBorders>
                  <w:noWrap/>
                  <w:vAlign w:val="bottom"/>
                </w:tcPr>
                <w:p w14:paraId="5D0835BE" w14:textId="52659118" w:rsidR="00E46712" w:rsidRDefault="00E46712" w:rsidP="00E46712">
                  <w:pPr>
                    <w:pStyle w:val="GPSSchAnnexname"/>
                    <w:spacing w:line="256" w:lineRule="auto"/>
                    <w:rPr>
                      <w:rFonts w:ascii="Arial" w:hAnsi="Arial" w:cs="Arial"/>
                      <w:b w:val="0"/>
                      <w:sz w:val="16"/>
                      <w:szCs w:val="16"/>
                      <w:lang w:val="en-GB"/>
                    </w:rPr>
                  </w:pPr>
                </w:p>
              </w:tc>
            </w:tr>
            <w:tr w:rsidR="00E46712" w14:paraId="6308A874" w14:textId="77777777" w:rsidTr="00F8357A">
              <w:trPr>
                <w:trHeight w:val="310"/>
              </w:trPr>
              <w:tc>
                <w:tcPr>
                  <w:tcW w:w="2741" w:type="dxa"/>
                  <w:gridSpan w:val="3"/>
                  <w:tcBorders>
                    <w:top w:val="nil"/>
                    <w:left w:val="single" w:sz="4" w:space="0" w:color="auto"/>
                    <w:bottom w:val="single" w:sz="4" w:space="0" w:color="auto"/>
                    <w:right w:val="single" w:sz="4" w:space="0" w:color="auto"/>
                  </w:tcBorders>
                  <w:noWrap/>
                  <w:vAlign w:val="bottom"/>
                </w:tcPr>
                <w:p w14:paraId="43819957" w14:textId="1D7C1898" w:rsidR="00E46712" w:rsidRDefault="00E46712" w:rsidP="00E46712">
                  <w:pPr>
                    <w:pStyle w:val="GPSSchAnnexname"/>
                    <w:spacing w:line="256" w:lineRule="auto"/>
                    <w:rPr>
                      <w:rFonts w:ascii="Arial" w:hAnsi="Arial" w:cs="Arial"/>
                      <w:b w:val="0"/>
                      <w:sz w:val="16"/>
                      <w:szCs w:val="16"/>
                    </w:rPr>
                  </w:pPr>
                </w:p>
              </w:tc>
              <w:tc>
                <w:tcPr>
                  <w:tcW w:w="1076" w:type="dxa"/>
                  <w:gridSpan w:val="2"/>
                  <w:tcBorders>
                    <w:top w:val="nil"/>
                    <w:left w:val="nil"/>
                    <w:bottom w:val="single" w:sz="4" w:space="0" w:color="auto"/>
                    <w:right w:val="single" w:sz="4" w:space="0" w:color="auto"/>
                  </w:tcBorders>
                  <w:noWrap/>
                  <w:vAlign w:val="bottom"/>
                </w:tcPr>
                <w:p w14:paraId="5DE4875B" w14:textId="3CC82EA6" w:rsidR="00E46712" w:rsidRDefault="00E46712" w:rsidP="00E46712">
                  <w:pPr>
                    <w:pStyle w:val="GPSSchAnnexname"/>
                    <w:spacing w:line="256" w:lineRule="auto"/>
                    <w:rPr>
                      <w:rFonts w:ascii="Arial" w:hAnsi="Arial" w:cs="Arial"/>
                      <w:b w:val="0"/>
                      <w:sz w:val="16"/>
                      <w:szCs w:val="16"/>
                    </w:rPr>
                  </w:pPr>
                </w:p>
              </w:tc>
              <w:tc>
                <w:tcPr>
                  <w:tcW w:w="982" w:type="dxa"/>
                  <w:tcBorders>
                    <w:top w:val="nil"/>
                    <w:left w:val="nil"/>
                    <w:bottom w:val="single" w:sz="4" w:space="0" w:color="auto"/>
                    <w:right w:val="single" w:sz="4" w:space="0" w:color="auto"/>
                  </w:tcBorders>
                  <w:noWrap/>
                  <w:vAlign w:val="bottom"/>
                </w:tcPr>
                <w:p w14:paraId="2329855A" w14:textId="66656E89" w:rsidR="00E46712" w:rsidRDefault="00E46712" w:rsidP="00E46712">
                  <w:pPr>
                    <w:pStyle w:val="GPSSchAnnexname"/>
                    <w:spacing w:line="256" w:lineRule="auto"/>
                    <w:rPr>
                      <w:rFonts w:ascii="Arial" w:hAnsi="Arial" w:cs="Arial"/>
                      <w:b w:val="0"/>
                      <w:sz w:val="16"/>
                      <w:szCs w:val="16"/>
                      <w:lang w:val="en-GB"/>
                    </w:rPr>
                  </w:pPr>
                </w:p>
              </w:tc>
              <w:tc>
                <w:tcPr>
                  <w:tcW w:w="696" w:type="dxa"/>
                  <w:tcBorders>
                    <w:top w:val="nil"/>
                    <w:left w:val="nil"/>
                    <w:bottom w:val="single" w:sz="4" w:space="0" w:color="auto"/>
                    <w:right w:val="single" w:sz="4" w:space="0" w:color="auto"/>
                  </w:tcBorders>
                  <w:noWrap/>
                  <w:vAlign w:val="bottom"/>
                </w:tcPr>
                <w:p w14:paraId="0AED98A1" w14:textId="457DE218" w:rsidR="00E46712" w:rsidRDefault="00E46712" w:rsidP="00E46712">
                  <w:pPr>
                    <w:pStyle w:val="GPSSchAnnexname"/>
                    <w:spacing w:line="256" w:lineRule="auto"/>
                    <w:rPr>
                      <w:rFonts w:ascii="Arial" w:hAnsi="Arial" w:cs="Arial"/>
                      <w:b w:val="0"/>
                      <w:sz w:val="16"/>
                      <w:szCs w:val="16"/>
                      <w:lang w:val="en-GB"/>
                    </w:rPr>
                  </w:pPr>
                </w:p>
              </w:tc>
              <w:tc>
                <w:tcPr>
                  <w:tcW w:w="662" w:type="dxa"/>
                  <w:tcBorders>
                    <w:top w:val="nil"/>
                    <w:left w:val="nil"/>
                    <w:bottom w:val="single" w:sz="4" w:space="0" w:color="auto"/>
                    <w:right w:val="single" w:sz="4" w:space="0" w:color="auto"/>
                  </w:tcBorders>
                  <w:noWrap/>
                  <w:vAlign w:val="bottom"/>
                </w:tcPr>
                <w:p w14:paraId="5804FE2D" w14:textId="09577ED9" w:rsidR="00E46712" w:rsidRDefault="00E46712" w:rsidP="00E46712">
                  <w:pPr>
                    <w:pStyle w:val="GPSSchAnnexname"/>
                    <w:spacing w:line="256" w:lineRule="auto"/>
                    <w:rPr>
                      <w:rFonts w:ascii="Arial" w:hAnsi="Arial" w:cs="Arial"/>
                      <w:b w:val="0"/>
                      <w:sz w:val="16"/>
                      <w:szCs w:val="16"/>
                    </w:rPr>
                  </w:pPr>
                </w:p>
              </w:tc>
              <w:tc>
                <w:tcPr>
                  <w:tcW w:w="615" w:type="dxa"/>
                  <w:tcBorders>
                    <w:top w:val="nil"/>
                    <w:left w:val="nil"/>
                    <w:bottom w:val="single" w:sz="4" w:space="0" w:color="auto"/>
                    <w:right w:val="single" w:sz="4" w:space="0" w:color="auto"/>
                  </w:tcBorders>
                  <w:noWrap/>
                  <w:vAlign w:val="bottom"/>
                </w:tcPr>
                <w:p w14:paraId="5297EC33" w14:textId="7CAA1349" w:rsidR="00E46712" w:rsidRDefault="00E46712" w:rsidP="00E46712">
                  <w:pPr>
                    <w:pStyle w:val="GPSSchAnnexname"/>
                    <w:spacing w:line="256" w:lineRule="auto"/>
                    <w:rPr>
                      <w:rFonts w:ascii="Arial" w:hAnsi="Arial" w:cs="Arial"/>
                      <w:b w:val="0"/>
                      <w:sz w:val="16"/>
                      <w:szCs w:val="16"/>
                    </w:rPr>
                  </w:pPr>
                </w:p>
              </w:tc>
              <w:tc>
                <w:tcPr>
                  <w:tcW w:w="826" w:type="dxa"/>
                  <w:gridSpan w:val="2"/>
                  <w:tcBorders>
                    <w:top w:val="nil"/>
                    <w:left w:val="nil"/>
                    <w:bottom w:val="single" w:sz="4" w:space="0" w:color="auto"/>
                    <w:right w:val="single" w:sz="4" w:space="0" w:color="auto"/>
                  </w:tcBorders>
                  <w:noWrap/>
                  <w:vAlign w:val="bottom"/>
                </w:tcPr>
                <w:p w14:paraId="294D30ED" w14:textId="23B2CA29" w:rsidR="00E46712" w:rsidRDefault="00E46712" w:rsidP="00E46712">
                  <w:pPr>
                    <w:pStyle w:val="GPSSchAnnexname"/>
                    <w:spacing w:line="256" w:lineRule="auto"/>
                    <w:rPr>
                      <w:rFonts w:ascii="Arial" w:hAnsi="Arial" w:cs="Arial"/>
                      <w:b w:val="0"/>
                      <w:sz w:val="16"/>
                      <w:szCs w:val="16"/>
                    </w:rPr>
                  </w:pPr>
                </w:p>
              </w:tc>
              <w:tc>
                <w:tcPr>
                  <w:tcW w:w="1195" w:type="dxa"/>
                  <w:gridSpan w:val="2"/>
                  <w:tcBorders>
                    <w:top w:val="nil"/>
                    <w:left w:val="nil"/>
                    <w:bottom w:val="single" w:sz="4" w:space="0" w:color="auto"/>
                    <w:right w:val="single" w:sz="4" w:space="0" w:color="auto"/>
                  </w:tcBorders>
                  <w:noWrap/>
                  <w:vAlign w:val="bottom"/>
                </w:tcPr>
                <w:p w14:paraId="115ACA1E" w14:textId="7EC763A8" w:rsidR="00E46712" w:rsidRDefault="00E46712" w:rsidP="00E46712">
                  <w:pPr>
                    <w:pStyle w:val="GPSSchAnnexname"/>
                    <w:spacing w:line="256" w:lineRule="auto"/>
                    <w:rPr>
                      <w:rFonts w:ascii="Arial" w:hAnsi="Arial" w:cs="Arial"/>
                      <w:b w:val="0"/>
                      <w:sz w:val="16"/>
                      <w:szCs w:val="16"/>
                      <w:lang w:val="en-GB"/>
                    </w:rPr>
                  </w:pPr>
                </w:p>
              </w:tc>
            </w:tr>
          </w:tbl>
          <w:p w14:paraId="7758C701" w14:textId="77777777" w:rsidR="00E46712" w:rsidRPr="00D42A2F" w:rsidRDefault="00E46712" w:rsidP="00081D64">
            <w:pPr>
              <w:jc w:val="both"/>
            </w:pPr>
          </w:p>
          <w:p w14:paraId="475E725D" w14:textId="77777777" w:rsidR="00F263CA" w:rsidRDefault="00F263CA" w:rsidP="00081D64">
            <w:pPr>
              <w:jc w:val="both"/>
              <w:rPr>
                <w:lang w:eastAsia="en-GB"/>
              </w:rPr>
            </w:pPr>
          </w:p>
          <w:p w14:paraId="5FF9E458" w14:textId="77777777" w:rsidR="00F263CA" w:rsidRDefault="00F263CA" w:rsidP="00081D64">
            <w:pPr>
              <w:jc w:val="both"/>
              <w:rPr>
                <w:lang w:eastAsia="en-GB"/>
              </w:rPr>
            </w:pPr>
          </w:p>
          <w:p w14:paraId="7017BEE5" w14:textId="7A7F6084" w:rsidR="00A400D8" w:rsidRPr="00D42A2F" w:rsidRDefault="00F05673" w:rsidP="00081D64">
            <w:pPr>
              <w:jc w:val="both"/>
              <w:rPr>
                <w:lang w:eastAsia="en-GB"/>
              </w:rPr>
            </w:pPr>
            <w:r>
              <w:rPr>
                <w:lang w:eastAsia="en-GB"/>
              </w:rPr>
              <w:t>SCC IBM Digital Ratecard 2021</w:t>
            </w:r>
          </w:p>
          <w:p w14:paraId="1B19CCB0" w14:textId="6266D913" w:rsidR="00D851D8" w:rsidRDefault="00F05673" w:rsidP="00D851D8">
            <w:pPr>
              <w:ind w:left="360"/>
              <w:jc w:val="both"/>
              <w:rPr>
                <w:rFonts w:eastAsia="Calibri"/>
              </w:rPr>
            </w:pPr>
            <w:r w:rsidRPr="00F05673">
              <w:rPr>
                <w:rFonts w:eastAsia="Calibr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06877F7" w14:textId="25D268A0" w:rsidR="0087037D" w:rsidRDefault="001B7CA6" w:rsidP="001B7CA6">
            <w:pPr>
              <w:ind w:left="0"/>
              <w:rPr>
                <w:rFonts w:eastAsia="Calibri"/>
              </w:rPr>
            </w:pPr>
            <w:r>
              <w:rPr>
                <w:rFonts w:eastAsia="Calibri"/>
              </w:rPr>
              <w:t>The r</w:t>
            </w:r>
            <w:r w:rsidR="00967680" w:rsidRPr="0087037D">
              <w:rPr>
                <w:rFonts w:eastAsia="Calibri"/>
              </w:rPr>
              <w:t xml:space="preserve">ate </w:t>
            </w:r>
            <w:r w:rsidR="0087037D">
              <w:rPr>
                <w:rFonts w:eastAsia="Calibri"/>
              </w:rPr>
              <w:t>c</w:t>
            </w:r>
            <w:r w:rsidR="00967680" w:rsidRPr="0087037D">
              <w:rPr>
                <w:rFonts w:eastAsia="Calibri"/>
              </w:rPr>
              <w:t xml:space="preserve">ard prices </w:t>
            </w:r>
            <w:r w:rsidR="0087037D">
              <w:rPr>
                <w:rFonts w:eastAsia="Calibri"/>
              </w:rPr>
              <w:t>above:</w:t>
            </w:r>
          </w:p>
          <w:p w14:paraId="7A8C66AA" w14:textId="20127A5E" w:rsidR="0087037D" w:rsidRPr="0087037D" w:rsidRDefault="0087037D" w:rsidP="0087037D">
            <w:pPr>
              <w:pStyle w:val="ListParagraph"/>
              <w:numPr>
                <w:ilvl w:val="0"/>
                <w:numId w:val="101"/>
              </w:numPr>
              <w:jc w:val="both"/>
              <w:rPr>
                <w:rFonts w:eastAsia="Calibri"/>
                <w:sz w:val="20"/>
              </w:rPr>
            </w:pPr>
            <w:r w:rsidRPr="0087037D">
              <w:rPr>
                <w:rFonts w:eastAsia="Calibri"/>
                <w:sz w:val="20"/>
              </w:rPr>
              <w:t xml:space="preserve">are exclusive of VAT </w:t>
            </w:r>
          </w:p>
          <w:p w14:paraId="65B6E4FF" w14:textId="77777777" w:rsidR="0087037D" w:rsidRPr="0087037D" w:rsidRDefault="0087037D" w:rsidP="0087037D">
            <w:pPr>
              <w:pStyle w:val="ListParagraph"/>
              <w:numPr>
                <w:ilvl w:val="0"/>
                <w:numId w:val="101"/>
              </w:numPr>
              <w:jc w:val="both"/>
              <w:rPr>
                <w:rFonts w:eastAsia="Calibri"/>
                <w:sz w:val="20"/>
              </w:rPr>
            </w:pPr>
            <w:r w:rsidRPr="0087037D">
              <w:rPr>
                <w:rFonts w:eastAsia="Calibri"/>
                <w:sz w:val="20"/>
              </w:rPr>
              <w:t xml:space="preserve">valid during the life of the contract.  </w:t>
            </w:r>
          </w:p>
          <w:p w14:paraId="7FED3BC4" w14:textId="5099242F" w:rsidR="0087037D" w:rsidRDefault="0087037D" w:rsidP="0087037D">
            <w:pPr>
              <w:pStyle w:val="ListParagraph"/>
              <w:numPr>
                <w:ilvl w:val="0"/>
                <w:numId w:val="101"/>
              </w:numPr>
              <w:jc w:val="both"/>
              <w:rPr>
                <w:rFonts w:eastAsia="Calibri"/>
                <w:sz w:val="20"/>
              </w:rPr>
            </w:pPr>
            <w:r w:rsidRPr="0087037D">
              <w:rPr>
                <w:rFonts w:eastAsia="Calibri"/>
                <w:sz w:val="20"/>
              </w:rPr>
              <w:t>increase annually in line with UK CPI</w:t>
            </w:r>
          </w:p>
          <w:p w14:paraId="1E0E0368" w14:textId="74C97735" w:rsidR="0087037D" w:rsidRPr="0087037D" w:rsidRDefault="0087037D" w:rsidP="0087037D">
            <w:pPr>
              <w:pStyle w:val="ListParagraph"/>
              <w:numPr>
                <w:ilvl w:val="0"/>
                <w:numId w:val="101"/>
              </w:numPr>
              <w:jc w:val="both"/>
              <w:rPr>
                <w:rFonts w:eastAsia="Calibri"/>
                <w:sz w:val="20"/>
              </w:rPr>
            </w:pPr>
            <w:r>
              <w:rPr>
                <w:rFonts w:eastAsia="Calibri"/>
                <w:sz w:val="20"/>
              </w:rPr>
              <w:t xml:space="preserve">include: </w:t>
            </w:r>
          </w:p>
          <w:p w14:paraId="0D127172" w14:textId="45D99644" w:rsidR="00C81338" w:rsidRPr="0087037D" w:rsidRDefault="00967680" w:rsidP="0087037D">
            <w:pPr>
              <w:ind w:left="394"/>
              <w:jc w:val="both"/>
              <w:rPr>
                <w:rFonts w:eastAsia="Calibri"/>
              </w:rPr>
            </w:pPr>
            <w:r w:rsidRPr="0087037D">
              <w:rPr>
                <w:rFonts w:eastAsia="Calibri"/>
              </w:rPr>
              <w:t xml:space="preserve">(a) </w:t>
            </w:r>
            <w:r w:rsidR="0087037D">
              <w:rPr>
                <w:rFonts w:eastAsia="Calibri"/>
              </w:rPr>
              <w:t xml:space="preserve">   </w:t>
            </w:r>
            <w:r w:rsidR="00C81338" w:rsidRPr="0087037D">
              <w:rPr>
                <w:rFonts w:eastAsia="Calibri"/>
              </w:rPr>
              <w:t>All labour associated with the relevant Services together with:</w:t>
            </w:r>
          </w:p>
          <w:p w14:paraId="1796DB83" w14:textId="62AFF50F" w:rsidR="00C81338" w:rsidRPr="0087037D" w:rsidRDefault="00C81338" w:rsidP="0087037D">
            <w:pPr>
              <w:ind w:left="394"/>
              <w:jc w:val="both"/>
              <w:rPr>
                <w:rFonts w:eastAsia="Calibri"/>
              </w:rPr>
            </w:pPr>
            <w:r w:rsidRPr="0087037D">
              <w:rPr>
                <w:rFonts w:eastAsia="Calibri"/>
              </w:rPr>
              <w:t>(</w:t>
            </w:r>
            <w:r w:rsidR="00967680" w:rsidRPr="0087037D">
              <w:rPr>
                <w:rFonts w:eastAsia="Calibri"/>
              </w:rPr>
              <w:t>b</w:t>
            </w:r>
            <w:r w:rsidRPr="0087037D">
              <w:rPr>
                <w:rFonts w:eastAsia="Calibri"/>
              </w:rPr>
              <w:t xml:space="preserve">) All labour-related costs (internal or bought-in) including staff training; </w:t>
            </w:r>
            <w:r w:rsidR="008F11C1" w:rsidRPr="0087037D">
              <w:rPr>
                <w:rFonts w:eastAsia="Calibri"/>
              </w:rPr>
              <w:t>workplace</w:t>
            </w:r>
            <w:r w:rsidRPr="0087037D">
              <w:rPr>
                <w:rFonts w:eastAsia="Calibri"/>
              </w:rPr>
              <w:t xml:space="preserve"> accommodation; normal office IT equipment; </w:t>
            </w:r>
          </w:p>
          <w:p w14:paraId="0EE8D6B1" w14:textId="2EB698F8" w:rsidR="00C81338" w:rsidRPr="0087037D" w:rsidRDefault="00A400D8" w:rsidP="0087037D">
            <w:pPr>
              <w:ind w:left="394"/>
              <w:jc w:val="both"/>
              <w:rPr>
                <w:rFonts w:eastAsia="Calibri"/>
              </w:rPr>
            </w:pPr>
            <w:r w:rsidRPr="0087037D">
              <w:rPr>
                <w:rFonts w:eastAsia="Calibri"/>
              </w:rPr>
              <w:t>(</w:t>
            </w:r>
            <w:r w:rsidR="00967680" w:rsidRPr="0087037D">
              <w:rPr>
                <w:rFonts w:eastAsia="Calibri"/>
              </w:rPr>
              <w:t>c</w:t>
            </w:r>
            <w:r w:rsidRPr="0087037D">
              <w:rPr>
                <w:rFonts w:eastAsia="Calibri"/>
              </w:rPr>
              <w:t>)</w:t>
            </w:r>
            <w:r w:rsidR="00C81338" w:rsidRPr="0087037D">
              <w:rPr>
                <w:rFonts w:eastAsia="Calibri"/>
              </w:rPr>
              <w:t xml:space="preserve">   Any expenses other than those allowable as Reimbursable Expenses</w:t>
            </w:r>
          </w:p>
          <w:p w14:paraId="2329B99B" w14:textId="45D20D5C" w:rsidR="00112AAF" w:rsidRPr="00D42A2F" w:rsidRDefault="00112AAF" w:rsidP="001B7CA6">
            <w:pPr>
              <w:ind w:left="360"/>
              <w:jc w:val="both"/>
            </w:pPr>
          </w:p>
        </w:tc>
      </w:tr>
      <w:tr w:rsidR="00112AAF" w:rsidRPr="00A614B9" w14:paraId="5F0866F5" w14:textId="77777777" w:rsidTr="009F2CCD">
        <w:tc>
          <w:tcPr>
            <w:tcW w:w="5000" w:type="pct"/>
          </w:tcPr>
          <w:p w14:paraId="3FB9E84B" w14:textId="77777777" w:rsidR="00112AAF" w:rsidRPr="00D42A2F" w:rsidRDefault="00112AAF" w:rsidP="00081D64">
            <w:pPr>
              <w:jc w:val="both"/>
              <w:rPr>
                <w:b/>
                <w:bCs/>
              </w:rPr>
            </w:pPr>
            <w:r w:rsidRPr="00D42A2F">
              <w:rPr>
                <w:b/>
                <w:bCs/>
              </w:rPr>
              <w:t>(5.2) Invoicing and Payment</w:t>
            </w:r>
          </w:p>
          <w:p w14:paraId="5A11489B" w14:textId="77777777" w:rsidR="00112AAF" w:rsidRPr="00D42A2F" w:rsidRDefault="00112AAF" w:rsidP="00081D64">
            <w:pPr>
              <w:jc w:val="both"/>
            </w:pPr>
          </w:p>
          <w:p w14:paraId="34814A33" w14:textId="5DE4C873" w:rsidR="00112AAF" w:rsidRPr="00D42A2F" w:rsidRDefault="00112AAF" w:rsidP="00081D64">
            <w:pPr>
              <w:jc w:val="both"/>
            </w:pPr>
            <w:r w:rsidRPr="00D42A2F">
              <w:t>The Supplier shall issue</w:t>
            </w:r>
            <w:r w:rsidR="0058796E" w:rsidRPr="00D42A2F">
              <w:t xml:space="preserve"> an</w:t>
            </w:r>
            <w:r w:rsidRPr="00D42A2F">
              <w:t xml:space="preserve"> </w:t>
            </w:r>
            <w:r w:rsidR="008F11C1" w:rsidRPr="00D42A2F">
              <w:t>invoice</w:t>
            </w:r>
            <w:r w:rsidRPr="00D42A2F">
              <w:t xml:space="preserve"> </w:t>
            </w:r>
            <w:r w:rsidR="0058796E" w:rsidRPr="00D42A2F">
              <w:t>upon receipt of a purchase order</w:t>
            </w:r>
            <w:r w:rsidR="0000043B" w:rsidRPr="00D42A2F">
              <w:t>. S</w:t>
            </w:r>
            <w:r w:rsidR="000967D6" w:rsidRPr="00D42A2F">
              <w:t xml:space="preserve">upport services will be invoiced quarterly in arrears and all other invoices will be raised on completion of the </w:t>
            </w:r>
            <w:r w:rsidR="003F4A65" w:rsidRPr="00D42A2F">
              <w:t xml:space="preserve">relevant timesheet or </w:t>
            </w:r>
            <w:r w:rsidR="000967D6" w:rsidRPr="00D42A2F">
              <w:t>milestone following receipt of Customer acceptance</w:t>
            </w:r>
            <w:r w:rsidRPr="00D42A2F">
              <w:t xml:space="preserve">.  The Customer shall pay the Supplier within thirty (30) days of receipt of a Valid Invoice, submitted in accordance with this paragraph 5.2, the payment profile set out in paragraph 5.1 above and the provisions of the Contract.  </w:t>
            </w:r>
          </w:p>
        </w:tc>
      </w:tr>
    </w:tbl>
    <w:tbl>
      <w:tblPr>
        <w:tblpPr w:leftFromText="180" w:rightFromText="180" w:vertAnchor="page" w:horzAnchor="margin" w:tblpY="3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5A3FC6" w:rsidRPr="00A614B9" w14:paraId="1F9C8A18" w14:textId="77777777" w:rsidTr="005A3FC6">
        <w:tc>
          <w:tcPr>
            <w:tcW w:w="9019" w:type="dxa"/>
            <w:shd w:val="clear" w:color="auto" w:fill="E6E6E6"/>
          </w:tcPr>
          <w:p w14:paraId="06E1CDB0" w14:textId="77777777" w:rsidR="005A3FC6" w:rsidRPr="00A614B9" w:rsidRDefault="005A3FC6" w:rsidP="00B83841">
            <w:r w:rsidRPr="00A614B9">
              <w:t>6. SUPPLEMENTAL AND/OR ADDITIONAL CLAUSES</w:t>
            </w:r>
          </w:p>
        </w:tc>
      </w:tr>
      <w:tr w:rsidR="005A3FC6" w:rsidRPr="009D2395" w14:paraId="7A7FA83F" w14:textId="77777777" w:rsidTr="00AC1CBD">
        <w:tc>
          <w:tcPr>
            <w:tcW w:w="9019" w:type="dxa"/>
          </w:tcPr>
          <w:p w14:paraId="536A7430" w14:textId="77777777" w:rsidR="005A3FC6" w:rsidRPr="00AC1CBD" w:rsidRDefault="005A3FC6" w:rsidP="00081D64">
            <w:pPr>
              <w:jc w:val="both"/>
              <w:rPr>
                <w:b/>
              </w:rPr>
            </w:pPr>
            <w:r w:rsidRPr="00AC1CBD">
              <w:rPr>
                <w:b/>
              </w:rPr>
              <w:t xml:space="preserve">(6.1) </w:t>
            </w:r>
            <w:bookmarkStart w:id="1" w:name="_Hlk78806704"/>
            <w:r w:rsidRPr="00AC1CBD">
              <w:rPr>
                <w:b/>
              </w:rPr>
              <w:t xml:space="preserve">Supplemental requirements </w:t>
            </w:r>
            <w:bookmarkEnd w:id="1"/>
          </w:p>
          <w:p w14:paraId="35F83B7E" w14:textId="77777777" w:rsidR="005A3FC6" w:rsidRPr="00AC1CBD" w:rsidRDefault="005A3FC6" w:rsidP="00081D64">
            <w:pPr>
              <w:jc w:val="both"/>
            </w:pPr>
          </w:p>
          <w:p w14:paraId="0F0F1363" w14:textId="77777777" w:rsidR="005A3FC6" w:rsidRPr="002331F1" w:rsidRDefault="005A3FC6" w:rsidP="00081D64">
            <w:pPr>
              <w:jc w:val="both"/>
              <w:rPr>
                <w:b/>
                <w:bCs/>
              </w:rPr>
            </w:pPr>
            <w:r w:rsidRPr="002331F1">
              <w:rPr>
                <w:b/>
                <w:bCs/>
              </w:rPr>
              <w:t xml:space="preserve">1. SOFTWARE LICENCE TERMS </w:t>
            </w:r>
          </w:p>
          <w:p w14:paraId="77C199CE" w14:textId="54D2489E" w:rsidR="005A3FC6" w:rsidRPr="00AC1CBD" w:rsidRDefault="005A3FC6" w:rsidP="00081D64">
            <w:pPr>
              <w:jc w:val="both"/>
            </w:pPr>
            <w:r w:rsidRPr="00AC1CBD">
              <w:t>The Customer will comply with the IBM End User Licence Agreement available at</w:t>
            </w:r>
            <w:r w:rsidR="00AC1CBD">
              <w:t>:</w:t>
            </w:r>
          </w:p>
          <w:p w14:paraId="5936777C" w14:textId="77777777" w:rsidR="005A3FC6" w:rsidRPr="00AC1CBD" w:rsidRDefault="00355C68" w:rsidP="00081D64">
            <w:pPr>
              <w:jc w:val="both"/>
            </w:pPr>
            <w:hyperlink r:id="rId12" w:history="1">
              <w:r w:rsidR="005A3FC6" w:rsidRPr="00AC1CBD">
                <w:rPr>
                  <w:rStyle w:val="Hyperlink"/>
                  <w:rFonts w:cs="Arial"/>
                </w:rPr>
                <w:t>http://public.dhe.ibm.com/software/passportadvantage/PA_Agreements/PA_Agreement_International_English.pdf</w:t>
              </w:r>
            </w:hyperlink>
          </w:p>
          <w:p w14:paraId="2B60F191" w14:textId="59A48E9B" w:rsidR="005A3FC6" w:rsidRPr="00AC1CBD" w:rsidRDefault="005A3FC6" w:rsidP="00081D64">
            <w:pPr>
              <w:pStyle w:val="NormalWeb"/>
              <w:jc w:val="both"/>
              <w:rPr>
                <w:sz w:val="20"/>
              </w:rPr>
            </w:pPr>
            <w:r w:rsidRPr="00AC1CBD">
              <w:rPr>
                <w:sz w:val="20"/>
              </w:rPr>
              <w:t xml:space="preserve">The IBM Licences provided under this Contract are provided by the Supplier as a reseller of the Goods and Services concerned and the Customer’s use and receipt of those Licences is also governed by the </w:t>
            </w:r>
            <w:hyperlink r:id="rId13" w:history="1">
              <w:r w:rsidRPr="00AC1CBD">
                <w:rPr>
                  <w:sz w:val="20"/>
                </w:rPr>
                <w:t>Passport Advantage Agreement</w:t>
              </w:r>
            </w:hyperlink>
            <w:r w:rsidRPr="00AC1CBD">
              <w:rPr>
                <w:sz w:val="20"/>
              </w:rPr>
              <w:t xml:space="preserve"> between IBM and the Customer referred to via a URL included above for reference</w:t>
            </w:r>
            <w:r w:rsidR="002761B9">
              <w:rPr>
                <w:sz w:val="20"/>
              </w:rPr>
              <w:t xml:space="preserve"> </w:t>
            </w:r>
            <w:r w:rsidR="002761B9" w:rsidRPr="002761B9">
              <w:rPr>
                <w:sz w:val="20"/>
              </w:rPr>
              <w:t>and the IBM International Passport Advantage Agreement Special Terms Addendum (Business Partner) Addendum Number: 02122020JI01 separately agreed between IBM and the Customer .</w:t>
            </w:r>
            <w:r w:rsidRPr="00AC1CBD">
              <w:rPr>
                <w:sz w:val="20"/>
              </w:rPr>
              <w:t>.  The Customer acknowledges and agrees that whilst the Passport Advantage Agreement terms are expressed to apply between the Customer and IBM, that the Supplier shall also be entitled to rely upon and enforce the terms of the Passport Advantage Agreement against the Customer as if the Supplier were IBM if required for any reason and notwithstanding anything to the contrary contained in the Passport Advantage Agreement.</w:t>
            </w:r>
          </w:p>
          <w:p w14:paraId="63C99753" w14:textId="77777777" w:rsidR="005A3FC6" w:rsidRPr="00AC1CBD" w:rsidRDefault="005A3FC6" w:rsidP="00081D64">
            <w:pPr>
              <w:pStyle w:val="NormalWeb"/>
              <w:jc w:val="both"/>
              <w:rPr>
                <w:sz w:val="20"/>
              </w:rPr>
            </w:pPr>
          </w:p>
          <w:p w14:paraId="47BF473C" w14:textId="77777777" w:rsidR="005A3FC6" w:rsidRPr="00AC1CBD" w:rsidRDefault="005A3FC6" w:rsidP="00081D64">
            <w:pPr>
              <w:jc w:val="both"/>
            </w:pPr>
            <w:r w:rsidRPr="00AC1CBD">
              <w:t>2. AMENDED TERMS</w:t>
            </w:r>
          </w:p>
          <w:p w14:paraId="346D2656" w14:textId="2211E0B5" w:rsidR="005A3FC6" w:rsidRPr="002331F1" w:rsidRDefault="005A3FC6" w:rsidP="00081D64">
            <w:pPr>
              <w:jc w:val="both"/>
            </w:pPr>
            <w:r w:rsidRPr="002331F1">
              <w:t>The Parties agree that the following terms are not used as they are not applicable for the Goods and Services provided under this Contract</w:t>
            </w:r>
            <w:r w:rsidR="00976704">
              <w:t xml:space="preserve"> and all applicable warranties are provided </w:t>
            </w:r>
            <w:r w:rsidR="00976704" w:rsidRPr="00FD5FD3">
              <w:rPr>
                <w:bCs/>
              </w:rPr>
              <w:t>under IBM Passport Advantage</w:t>
            </w:r>
            <w:r w:rsidR="00976704">
              <w:rPr>
                <w:bCs/>
              </w:rPr>
              <w:t xml:space="preserve"> terms and conditions</w:t>
            </w:r>
            <w:r w:rsidRPr="002331F1">
              <w:t>:</w:t>
            </w:r>
          </w:p>
          <w:p w14:paraId="5A649139" w14:textId="5CD589F3" w:rsidR="005A3FC6" w:rsidRPr="002331F1" w:rsidRDefault="005A3FC6" w:rsidP="00081D64">
            <w:pPr>
              <w:pStyle w:val="MRSchedPara1"/>
              <w:numPr>
                <w:ilvl w:val="0"/>
                <w:numId w:val="0"/>
              </w:numPr>
              <w:spacing w:before="0" w:after="0"/>
              <w:rPr>
                <w:b w:val="0"/>
                <w:sz w:val="20"/>
                <w:szCs w:val="20"/>
              </w:rPr>
            </w:pPr>
            <w:r w:rsidRPr="002331F1">
              <w:rPr>
                <w:b w:val="0"/>
                <w:sz w:val="20"/>
                <w:szCs w:val="20"/>
              </w:rPr>
              <w:t>Schedule 2 (General Terms and Conditions):</w:t>
            </w:r>
          </w:p>
          <w:p w14:paraId="5F242BB2" w14:textId="77777777" w:rsidR="005A3FC6" w:rsidRPr="00E00AB8" w:rsidRDefault="005A3FC6" w:rsidP="00F91C69">
            <w:pPr>
              <w:pStyle w:val="MRSchedPara1"/>
              <w:numPr>
                <w:ilvl w:val="0"/>
                <w:numId w:val="63"/>
              </w:numPr>
              <w:spacing w:before="0" w:after="0"/>
              <w:rPr>
                <w:b w:val="0"/>
                <w:sz w:val="20"/>
                <w:szCs w:val="20"/>
                <w:u w:val="none"/>
              </w:rPr>
            </w:pPr>
            <w:r w:rsidRPr="00E00AB8">
              <w:rPr>
                <w:b w:val="0"/>
                <w:sz w:val="20"/>
                <w:szCs w:val="20"/>
                <w:u w:val="none"/>
              </w:rPr>
              <w:t>2.  Delivery of the Goods and passing of risk and ownership in the Goods</w:t>
            </w:r>
          </w:p>
          <w:p w14:paraId="09AD2C66" w14:textId="77777777" w:rsidR="005A3FC6" w:rsidRPr="00E00AB8" w:rsidRDefault="005A3FC6" w:rsidP="00F91C69">
            <w:pPr>
              <w:pStyle w:val="MRSchedPara1"/>
              <w:numPr>
                <w:ilvl w:val="0"/>
                <w:numId w:val="63"/>
              </w:numPr>
              <w:spacing w:before="0" w:after="0"/>
              <w:rPr>
                <w:b w:val="0"/>
                <w:sz w:val="20"/>
                <w:szCs w:val="20"/>
                <w:u w:val="none"/>
              </w:rPr>
            </w:pPr>
            <w:r w:rsidRPr="00E00AB8">
              <w:rPr>
                <w:b w:val="0"/>
                <w:sz w:val="20"/>
                <w:szCs w:val="20"/>
                <w:u w:val="none"/>
              </w:rPr>
              <w:t>3.  Inspection, rejection, return and recall of the Goods</w:t>
            </w:r>
          </w:p>
          <w:p w14:paraId="538D0BA3" w14:textId="77777777" w:rsidR="005A3FC6" w:rsidRPr="00E00AB8" w:rsidRDefault="005A3FC6" w:rsidP="00F91C69">
            <w:pPr>
              <w:pStyle w:val="MRSchedPara1"/>
              <w:numPr>
                <w:ilvl w:val="0"/>
                <w:numId w:val="63"/>
              </w:numPr>
              <w:spacing w:before="0" w:after="0"/>
              <w:rPr>
                <w:b w:val="0"/>
                <w:sz w:val="20"/>
                <w:szCs w:val="20"/>
                <w:u w:val="none"/>
              </w:rPr>
            </w:pPr>
            <w:r w:rsidRPr="00E00AB8">
              <w:rPr>
                <w:b w:val="0"/>
                <w:sz w:val="20"/>
                <w:szCs w:val="20"/>
                <w:u w:val="none"/>
              </w:rPr>
              <w:t>10. Warranties</w:t>
            </w:r>
          </w:p>
          <w:p w14:paraId="65044A19" w14:textId="77777777" w:rsidR="005A3FC6" w:rsidRPr="00E00AB8" w:rsidRDefault="005A3FC6" w:rsidP="00F91C69">
            <w:pPr>
              <w:pStyle w:val="MRSchedPara1"/>
              <w:numPr>
                <w:ilvl w:val="0"/>
                <w:numId w:val="63"/>
              </w:numPr>
              <w:spacing w:before="0" w:after="0"/>
              <w:rPr>
                <w:b w:val="0"/>
                <w:sz w:val="20"/>
                <w:szCs w:val="20"/>
                <w:u w:val="none"/>
              </w:rPr>
            </w:pPr>
            <w:r w:rsidRPr="00E00AB8">
              <w:rPr>
                <w:b w:val="0"/>
                <w:sz w:val="20"/>
                <w:szCs w:val="20"/>
                <w:u w:val="none"/>
              </w:rPr>
              <w:t>18. Packaging, identification, end of use and coding requirements</w:t>
            </w:r>
          </w:p>
          <w:p w14:paraId="709B91C6" w14:textId="77777777" w:rsidR="005A3FC6" w:rsidRPr="002331F1" w:rsidRDefault="005A3FC6" w:rsidP="00F91C69">
            <w:pPr>
              <w:pStyle w:val="ListParagraph"/>
              <w:numPr>
                <w:ilvl w:val="0"/>
                <w:numId w:val="63"/>
              </w:numPr>
              <w:spacing w:before="0" w:after="0"/>
              <w:jc w:val="both"/>
              <w:rPr>
                <w:rFonts w:eastAsia="Calibri"/>
                <w:sz w:val="20"/>
              </w:rPr>
            </w:pPr>
            <w:r w:rsidRPr="002331F1">
              <w:rPr>
                <w:rFonts w:eastAsia="Calibri"/>
                <w:sz w:val="20"/>
              </w:rPr>
              <w:t>20. Electronic product and services information</w:t>
            </w:r>
          </w:p>
          <w:p w14:paraId="3DA074E6" w14:textId="5BE62392" w:rsidR="005A3FC6" w:rsidRPr="002331F1" w:rsidRDefault="005A3FC6" w:rsidP="00081D64">
            <w:pPr>
              <w:pStyle w:val="MRSchedPara1"/>
              <w:numPr>
                <w:ilvl w:val="0"/>
                <w:numId w:val="0"/>
              </w:numPr>
              <w:rPr>
                <w:b w:val="0"/>
                <w:sz w:val="20"/>
                <w:szCs w:val="20"/>
              </w:rPr>
            </w:pPr>
            <w:r w:rsidRPr="002331F1">
              <w:rPr>
                <w:b w:val="0"/>
                <w:sz w:val="20"/>
                <w:szCs w:val="20"/>
              </w:rPr>
              <w:t>Schedule 3 (Information and Data Provisions):</w:t>
            </w:r>
          </w:p>
          <w:p w14:paraId="4FB16FEC" w14:textId="77777777" w:rsidR="005A3FC6" w:rsidRPr="002331F1" w:rsidRDefault="005A3FC6" w:rsidP="00F91C69">
            <w:pPr>
              <w:pStyle w:val="ListParagraph"/>
              <w:numPr>
                <w:ilvl w:val="0"/>
                <w:numId w:val="63"/>
              </w:numPr>
              <w:spacing w:before="0" w:after="0"/>
              <w:jc w:val="both"/>
              <w:rPr>
                <w:rFonts w:eastAsia="Calibri"/>
                <w:sz w:val="20"/>
              </w:rPr>
            </w:pPr>
            <w:r w:rsidRPr="002331F1">
              <w:rPr>
                <w:rFonts w:eastAsia="Calibri"/>
                <w:sz w:val="20"/>
              </w:rPr>
              <w:t>2. Data protection</w:t>
            </w:r>
          </w:p>
          <w:p w14:paraId="3495018F" w14:textId="1C7620E9" w:rsidR="00B26EBE" w:rsidRDefault="00B26EBE" w:rsidP="00081D64">
            <w:pPr>
              <w:pStyle w:val="MRSchedPara1"/>
              <w:numPr>
                <w:ilvl w:val="0"/>
                <w:numId w:val="0"/>
              </w:numPr>
            </w:pPr>
          </w:p>
          <w:p w14:paraId="15D78FC6" w14:textId="425AE877" w:rsidR="005A3FC6" w:rsidRPr="00E25206" w:rsidRDefault="005A3FC6" w:rsidP="00081D64">
            <w:pPr>
              <w:jc w:val="both"/>
              <w:rPr>
                <w:b/>
                <w:bCs/>
              </w:rPr>
            </w:pPr>
            <w:r w:rsidRPr="00E25206">
              <w:rPr>
                <w:b/>
                <w:bCs/>
              </w:rPr>
              <w:t>3. HMRC ADDITIONAL MANDATORY TERMS</w:t>
            </w:r>
          </w:p>
          <w:p w14:paraId="09B35F39" w14:textId="77777777" w:rsidR="005A3FC6" w:rsidRPr="00E25206" w:rsidRDefault="005A3FC6" w:rsidP="00081D64">
            <w:pPr>
              <w:pStyle w:val="BodyText"/>
              <w:numPr>
                <w:ilvl w:val="0"/>
                <w:numId w:val="41"/>
              </w:numPr>
              <w:jc w:val="both"/>
              <w:rPr>
                <w:sz w:val="20"/>
              </w:rPr>
            </w:pPr>
            <w:r w:rsidRPr="00E25206">
              <w:rPr>
                <w:sz w:val="20"/>
              </w:rPr>
              <w:t>For the avoidance of doubt, references to ‘the Agreement’ mean the attached Call-Off Contract between</w:t>
            </w:r>
            <w:r w:rsidRPr="00E25206">
              <w:rPr>
                <w:spacing w:val="-8"/>
                <w:sz w:val="20"/>
              </w:rPr>
              <w:t xml:space="preserve"> </w:t>
            </w:r>
            <w:r w:rsidRPr="00E25206">
              <w:rPr>
                <w:sz w:val="20"/>
              </w:rPr>
              <w:t>the Supplier and</w:t>
            </w:r>
            <w:r w:rsidRPr="00E25206">
              <w:rPr>
                <w:spacing w:val="-9"/>
                <w:sz w:val="20"/>
              </w:rPr>
              <w:t xml:space="preserve"> </w:t>
            </w:r>
            <w:r w:rsidRPr="00E25206">
              <w:rPr>
                <w:sz w:val="20"/>
              </w:rPr>
              <w:t xml:space="preserve">the Customer. </w:t>
            </w:r>
          </w:p>
          <w:p w14:paraId="4158BB57" w14:textId="77777777" w:rsidR="005A3FC6" w:rsidRPr="00E25206" w:rsidRDefault="005A3FC6" w:rsidP="00081D64">
            <w:pPr>
              <w:pStyle w:val="BodyText"/>
              <w:numPr>
                <w:ilvl w:val="0"/>
                <w:numId w:val="41"/>
              </w:numPr>
              <w:jc w:val="both"/>
              <w:rPr>
                <w:sz w:val="20"/>
              </w:rPr>
            </w:pPr>
            <w:r w:rsidRPr="00E25206">
              <w:rPr>
                <w:sz w:val="20"/>
              </w:rPr>
              <w:t>The Agreement incorporates the Customer’s mandatory terms set out in this Section titled ‘HMRC Additional Clauses’</w:t>
            </w:r>
            <w:r w:rsidRPr="00E25206">
              <w:rPr>
                <w:spacing w:val="-9"/>
                <w:sz w:val="20"/>
              </w:rPr>
              <w:t xml:space="preserve">. </w:t>
            </w:r>
          </w:p>
          <w:p w14:paraId="0417C3D6" w14:textId="77777777" w:rsidR="005A3FC6" w:rsidRPr="00E25206" w:rsidRDefault="005A3FC6" w:rsidP="00081D64">
            <w:pPr>
              <w:pStyle w:val="BodyText"/>
              <w:numPr>
                <w:ilvl w:val="0"/>
                <w:numId w:val="41"/>
              </w:numPr>
              <w:jc w:val="both"/>
              <w:rPr>
                <w:sz w:val="20"/>
              </w:rPr>
            </w:pPr>
            <w:r w:rsidRPr="00E25206">
              <w:rPr>
                <w:sz w:val="20"/>
              </w:rPr>
              <w:t xml:space="preserve">In case of any ambiguity or conflict, the Customer’s mandatory terms in this Schedule titled ‘HMRC Additional Clauses’ will supersede any other terms in the Agreement.  </w:t>
            </w:r>
          </w:p>
          <w:p w14:paraId="1EC0AA4F" w14:textId="77777777" w:rsidR="005A3FC6" w:rsidRPr="009D2395" w:rsidRDefault="005A3FC6" w:rsidP="00081D64">
            <w:pPr>
              <w:pStyle w:val="BodyText"/>
              <w:jc w:val="both"/>
            </w:pPr>
          </w:p>
          <w:p w14:paraId="605249B3" w14:textId="77777777" w:rsidR="005A3FC6" w:rsidRPr="00470500" w:rsidRDefault="005A3FC6" w:rsidP="00081D64">
            <w:pPr>
              <w:pStyle w:val="ListParagraph"/>
              <w:numPr>
                <w:ilvl w:val="0"/>
                <w:numId w:val="42"/>
              </w:numPr>
              <w:jc w:val="both"/>
              <w:rPr>
                <w:b/>
                <w:bCs/>
                <w:sz w:val="20"/>
              </w:rPr>
            </w:pPr>
            <w:r w:rsidRPr="00470500">
              <w:rPr>
                <w:b/>
                <w:bCs/>
                <w:sz w:val="20"/>
              </w:rPr>
              <w:t xml:space="preserve">Definitions </w:t>
            </w:r>
          </w:p>
          <w:tbl>
            <w:tblPr>
              <w:tblW w:w="0" w:type="auto"/>
              <w:tblInd w:w="108" w:type="dxa"/>
              <w:tblLook w:val="01E0" w:firstRow="1" w:lastRow="1" w:firstColumn="1" w:lastColumn="1" w:noHBand="0" w:noVBand="0"/>
            </w:tblPr>
            <w:tblGrid>
              <w:gridCol w:w="2142"/>
              <w:gridCol w:w="6553"/>
            </w:tblGrid>
            <w:tr w:rsidR="005A3FC6" w:rsidRPr="00470500" w14:paraId="7B8C89C9" w14:textId="77777777" w:rsidTr="00F65EEB">
              <w:tc>
                <w:tcPr>
                  <w:tcW w:w="2160" w:type="dxa"/>
                  <w:hideMark/>
                </w:tcPr>
                <w:p w14:paraId="4FE25049" w14:textId="77777777" w:rsidR="005A3FC6" w:rsidRPr="00470500" w:rsidRDefault="005A3FC6" w:rsidP="00355C68">
                  <w:pPr>
                    <w:framePr w:hSpace="180" w:wrap="around" w:vAnchor="page" w:hAnchor="margin" w:y="3027"/>
                    <w:jc w:val="both"/>
                    <w:rPr>
                      <w:b/>
                      <w:bCs/>
                    </w:rPr>
                  </w:pPr>
                  <w:r w:rsidRPr="00470500">
                    <w:rPr>
                      <w:b/>
                      <w:bCs/>
                    </w:rPr>
                    <w:t>“Affiliate”</w:t>
                  </w:r>
                </w:p>
              </w:tc>
              <w:tc>
                <w:tcPr>
                  <w:tcW w:w="6758" w:type="dxa"/>
                  <w:hideMark/>
                </w:tcPr>
                <w:p w14:paraId="382EEED1" w14:textId="77777777" w:rsidR="005A3FC6" w:rsidRPr="00470500" w:rsidRDefault="005A3FC6" w:rsidP="00355C68">
                  <w:pPr>
                    <w:framePr w:hSpace="180" w:wrap="around" w:vAnchor="page" w:hAnchor="margin" w:y="3027"/>
                    <w:jc w:val="both"/>
                  </w:pPr>
                  <w:r w:rsidRPr="00470500">
                    <w:t>in relation to a body corporate, any other entity which directly or indirectly Controls, is Controlled by, or is under direct or indirect common Control with, that body corporate from time to time;</w:t>
                  </w:r>
                </w:p>
              </w:tc>
            </w:tr>
            <w:tr w:rsidR="005A3FC6" w:rsidRPr="00470500" w14:paraId="6E2391B2" w14:textId="77777777" w:rsidTr="00F65EEB">
              <w:tc>
                <w:tcPr>
                  <w:tcW w:w="2160" w:type="dxa"/>
                  <w:hideMark/>
                </w:tcPr>
                <w:p w14:paraId="598ED742" w14:textId="77777777" w:rsidR="005A3FC6" w:rsidRPr="00470500" w:rsidRDefault="005A3FC6" w:rsidP="00355C68">
                  <w:pPr>
                    <w:framePr w:hSpace="180" w:wrap="around" w:vAnchor="page" w:hAnchor="margin" w:y="3027"/>
                    <w:jc w:val="both"/>
                    <w:rPr>
                      <w:b/>
                      <w:bCs/>
                    </w:rPr>
                  </w:pPr>
                  <w:r w:rsidRPr="00470500">
                    <w:rPr>
                      <w:b/>
                      <w:bCs/>
                    </w:rPr>
                    <w:t>“Customer Data”</w:t>
                  </w:r>
                </w:p>
              </w:tc>
              <w:tc>
                <w:tcPr>
                  <w:tcW w:w="6758" w:type="dxa"/>
                  <w:hideMark/>
                </w:tcPr>
                <w:p w14:paraId="57E4E6E7" w14:textId="77777777" w:rsidR="005A3FC6" w:rsidRPr="00470500" w:rsidRDefault="005A3FC6" w:rsidP="00355C68">
                  <w:pPr>
                    <w:pStyle w:val="ListParagraph"/>
                    <w:framePr w:hSpace="180" w:wrap="around" w:vAnchor="page" w:hAnchor="margin" w:y="3027"/>
                    <w:numPr>
                      <w:ilvl w:val="0"/>
                      <w:numId w:val="43"/>
                    </w:numPr>
                    <w:jc w:val="both"/>
                    <w:rPr>
                      <w:sz w:val="20"/>
                    </w:rPr>
                  </w:pPr>
                  <w:r w:rsidRPr="00470500">
                    <w:rPr>
                      <w:sz w:val="20"/>
                    </w:rPr>
                    <w:t>the data, text, drawings, diagrams, images or sounds (together with any database made up of any of these) which are embodied in any electronic, magnetic, optical or tangible media, and which are:</w:t>
                  </w:r>
                </w:p>
                <w:p w14:paraId="037B034A" w14:textId="77777777" w:rsidR="005A3FC6" w:rsidRPr="00470500" w:rsidRDefault="005A3FC6" w:rsidP="00355C68">
                  <w:pPr>
                    <w:pStyle w:val="ListParagraph"/>
                    <w:framePr w:hSpace="180" w:wrap="around" w:vAnchor="page" w:hAnchor="margin" w:y="3027"/>
                    <w:numPr>
                      <w:ilvl w:val="3"/>
                      <w:numId w:val="43"/>
                    </w:numPr>
                    <w:tabs>
                      <w:tab w:val="clear" w:pos="2695"/>
                    </w:tabs>
                    <w:ind w:left="1474" w:hanging="850"/>
                    <w:jc w:val="both"/>
                    <w:rPr>
                      <w:sz w:val="20"/>
                    </w:rPr>
                  </w:pPr>
                  <w:r w:rsidRPr="00470500">
                    <w:rPr>
                      <w:sz w:val="20"/>
                    </w:rPr>
                    <w:t xml:space="preserve">supplied to the Supplier by or on behalf of the Customer; and/or </w:t>
                  </w:r>
                </w:p>
                <w:p w14:paraId="2139D96B" w14:textId="77777777" w:rsidR="005A3FC6" w:rsidRPr="00470500" w:rsidRDefault="005A3FC6" w:rsidP="00355C68">
                  <w:pPr>
                    <w:pStyle w:val="ListParagraph"/>
                    <w:framePr w:hSpace="180" w:wrap="around" w:vAnchor="page" w:hAnchor="margin" w:y="3027"/>
                    <w:numPr>
                      <w:ilvl w:val="3"/>
                      <w:numId w:val="43"/>
                    </w:numPr>
                    <w:tabs>
                      <w:tab w:val="clear" w:pos="2695"/>
                    </w:tabs>
                    <w:ind w:left="1474" w:hanging="850"/>
                    <w:jc w:val="both"/>
                    <w:rPr>
                      <w:sz w:val="20"/>
                    </w:rPr>
                  </w:pPr>
                  <w:r w:rsidRPr="00470500">
                    <w:rPr>
                      <w:sz w:val="20"/>
                    </w:rPr>
                    <w:t>which the Supplier is required to generate, process, store or transmit pursuant to this Agreement; or</w:t>
                  </w:r>
                </w:p>
                <w:p w14:paraId="4356A5CD" w14:textId="77777777" w:rsidR="005A3FC6" w:rsidRPr="00470500" w:rsidRDefault="005A3FC6" w:rsidP="00355C68">
                  <w:pPr>
                    <w:pStyle w:val="ListParagraph"/>
                    <w:framePr w:hSpace="180" w:wrap="around" w:vAnchor="page" w:hAnchor="margin" w:y="3027"/>
                    <w:numPr>
                      <w:ilvl w:val="0"/>
                      <w:numId w:val="43"/>
                    </w:numPr>
                    <w:jc w:val="both"/>
                    <w:rPr>
                      <w:sz w:val="20"/>
                    </w:rPr>
                  </w:pPr>
                  <w:r w:rsidRPr="00470500">
                    <w:rPr>
                      <w:sz w:val="20"/>
                    </w:rPr>
                    <w:t>any Personal Data for which the Customer is the Controller, or any data derived from such Personal Data which has had any designatory data identifiers removed so that an individual cannot be identified;</w:t>
                  </w:r>
                </w:p>
              </w:tc>
            </w:tr>
            <w:tr w:rsidR="005A3FC6" w:rsidRPr="00470500" w14:paraId="2FA732D6" w14:textId="77777777" w:rsidTr="00F65EEB">
              <w:tc>
                <w:tcPr>
                  <w:tcW w:w="2160" w:type="dxa"/>
                  <w:hideMark/>
                </w:tcPr>
                <w:p w14:paraId="65994CE7" w14:textId="77777777" w:rsidR="005A3FC6" w:rsidRPr="00470500" w:rsidRDefault="005A3FC6" w:rsidP="00355C68">
                  <w:pPr>
                    <w:framePr w:hSpace="180" w:wrap="around" w:vAnchor="page" w:hAnchor="margin" w:y="3027"/>
                    <w:jc w:val="both"/>
                    <w:rPr>
                      <w:b/>
                      <w:bCs/>
                    </w:rPr>
                  </w:pPr>
                  <w:r w:rsidRPr="00470500">
                    <w:rPr>
                      <w:b/>
                      <w:bCs/>
                      <w:lang w:eastAsia="en-GB"/>
                    </w:rPr>
                    <w:t>“Charges” </w:t>
                  </w:r>
                </w:p>
              </w:tc>
              <w:tc>
                <w:tcPr>
                  <w:tcW w:w="6758" w:type="dxa"/>
                  <w:hideMark/>
                </w:tcPr>
                <w:p w14:paraId="452821D8" w14:textId="77777777" w:rsidR="005A3FC6" w:rsidRPr="00470500" w:rsidRDefault="005A3FC6" w:rsidP="00355C68">
                  <w:pPr>
                    <w:framePr w:hSpace="180" w:wrap="around" w:vAnchor="page" w:hAnchor="margin" w:y="3027"/>
                    <w:jc w:val="both"/>
                  </w:pPr>
                  <w:r w:rsidRPr="00470500">
                    <w:rPr>
                      <w:lang w:eastAsia="en-GB"/>
                    </w:rPr>
                    <w:t>the charges for the Services as specified in Section C, Core Goods and / or Services;</w:t>
                  </w:r>
                </w:p>
              </w:tc>
            </w:tr>
            <w:tr w:rsidR="005A3FC6" w:rsidRPr="00470500" w14:paraId="1D5DA774" w14:textId="77777777" w:rsidTr="00F65EEB">
              <w:tc>
                <w:tcPr>
                  <w:tcW w:w="2160" w:type="dxa"/>
                  <w:hideMark/>
                </w:tcPr>
                <w:p w14:paraId="3C560DA4" w14:textId="77777777" w:rsidR="005A3FC6" w:rsidRPr="00470500" w:rsidRDefault="005A3FC6" w:rsidP="00355C68">
                  <w:pPr>
                    <w:framePr w:hSpace="180" w:wrap="around" w:vAnchor="page" w:hAnchor="margin" w:y="3027"/>
                    <w:jc w:val="both"/>
                    <w:rPr>
                      <w:b/>
                      <w:bCs/>
                    </w:rPr>
                  </w:pPr>
                  <w:r w:rsidRPr="00470500">
                    <w:rPr>
                      <w:b/>
                      <w:bCs/>
                    </w:rPr>
                    <w:t>“Connected Company”</w:t>
                  </w:r>
                </w:p>
              </w:tc>
              <w:tc>
                <w:tcPr>
                  <w:tcW w:w="6758" w:type="dxa"/>
                  <w:hideMark/>
                </w:tcPr>
                <w:p w14:paraId="4C561482" w14:textId="77777777" w:rsidR="005A3FC6" w:rsidRPr="00470500" w:rsidRDefault="005A3FC6" w:rsidP="00355C68">
                  <w:pPr>
                    <w:framePr w:hSpace="180" w:wrap="around" w:vAnchor="page" w:hAnchor="margin" w:y="3027"/>
                    <w:jc w:val="both"/>
                  </w:pPr>
                  <w:r w:rsidRPr="00470500">
                    <w:t>means, in relation to a company, entity or other person, the Affiliates of that company, entity or other person or any other person associated with such company, entity or other person;</w:t>
                  </w:r>
                </w:p>
              </w:tc>
            </w:tr>
            <w:tr w:rsidR="005A3FC6" w:rsidRPr="00470500" w14:paraId="76D5A7DC" w14:textId="77777777" w:rsidTr="00F65EEB">
              <w:tc>
                <w:tcPr>
                  <w:tcW w:w="2160" w:type="dxa"/>
                  <w:hideMark/>
                </w:tcPr>
                <w:p w14:paraId="2CEDDA05" w14:textId="77777777" w:rsidR="005A3FC6" w:rsidRPr="00470500" w:rsidRDefault="005A3FC6" w:rsidP="00355C68">
                  <w:pPr>
                    <w:framePr w:hSpace="180" w:wrap="around" w:vAnchor="page" w:hAnchor="margin" w:y="3027"/>
                    <w:jc w:val="both"/>
                    <w:rPr>
                      <w:rFonts w:eastAsia="MS Mincho"/>
                      <w:b/>
                      <w:bCs/>
                    </w:rPr>
                  </w:pPr>
                  <w:r w:rsidRPr="00470500">
                    <w:rPr>
                      <w:b/>
                      <w:bCs/>
                    </w:rPr>
                    <w:t>“Control”</w:t>
                  </w:r>
                </w:p>
              </w:tc>
              <w:tc>
                <w:tcPr>
                  <w:tcW w:w="6758" w:type="dxa"/>
                  <w:hideMark/>
                </w:tcPr>
                <w:p w14:paraId="3BD1B33B" w14:textId="77777777" w:rsidR="005A3FC6" w:rsidRPr="00470500" w:rsidRDefault="005A3FC6" w:rsidP="00355C68">
                  <w:pPr>
                    <w:framePr w:hSpace="180" w:wrap="around" w:vAnchor="page" w:hAnchor="margin" w:y="3027"/>
                    <w:jc w:val="both"/>
                  </w:pPr>
                  <w:r w:rsidRPr="00470500">
                    <w:t xml:space="preserve">the possession by a  person, directly or indirectly, of the power to direct or cause the direction of the management and policies of the other person (whether through the ownership of voting shares, by contract or otherwise) and </w:t>
                  </w:r>
                  <w:r w:rsidRPr="00470500">
                    <w:rPr>
                      <w:bCs/>
                    </w:rPr>
                    <w:t>“</w:t>
                  </w:r>
                  <w:r w:rsidRPr="00470500">
                    <w:t xml:space="preserve">Controls” and </w:t>
                  </w:r>
                  <w:r w:rsidRPr="00470500">
                    <w:rPr>
                      <w:bCs/>
                    </w:rPr>
                    <w:t>“</w:t>
                  </w:r>
                  <w:r w:rsidRPr="00470500">
                    <w:t>Controlled” shall be interpreted accordingly;</w:t>
                  </w:r>
                </w:p>
              </w:tc>
            </w:tr>
            <w:tr w:rsidR="005A3FC6" w:rsidRPr="00470500" w14:paraId="77BCC881" w14:textId="77777777" w:rsidTr="00F65EEB">
              <w:tc>
                <w:tcPr>
                  <w:tcW w:w="2160" w:type="dxa"/>
                  <w:hideMark/>
                </w:tcPr>
                <w:p w14:paraId="7D95A36C" w14:textId="77777777" w:rsidR="005A3FC6" w:rsidRPr="00470500" w:rsidRDefault="005A3FC6" w:rsidP="00355C68">
                  <w:pPr>
                    <w:framePr w:hSpace="180" w:wrap="around" w:vAnchor="page" w:hAnchor="margin" w:y="3027"/>
                    <w:jc w:val="both"/>
                    <w:rPr>
                      <w:b/>
                      <w:bCs/>
                    </w:rPr>
                  </w:pPr>
                  <w:r w:rsidRPr="00470500">
                    <w:rPr>
                      <w:b/>
                      <w:bCs/>
                    </w:rPr>
                    <w:t>“Controller”, “Processor”, “Data Subject”,</w:t>
                  </w:r>
                </w:p>
              </w:tc>
              <w:tc>
                <w:tcPr>
                  <w:tcW w:w="6758" w:type="dxa"/>
                  <w:hideMark/>
                </w:tcPr>
                <w:p w14:paraId="70AB53DA" w14:textId="77777777" w:rsidR="005A3FC6" w:rsidRPr="00470500" w:rsidRDefault="005A3FC6" w:rsidP="00355C68">
                  <w:pPr>
                    <w:framePr w:hSpace="180" w:wrap="around" w:vAnchor="page" w:hAnchor="margin" w:y="3027"/>
                    <w:jc w:val="both"/>
                    <w:rPr>
                      <w:rFonts w:eastAsia="Times New Roman"/>
                    </w:rPr>
                  </w:pPr>
                  <w:r w:rsidRPr="00470500">
                    <w:t xml:space="preserve">take the meaning given in the GDPR;  </w:t>
                  </w:r>
                </w:p>
              </w:tc>
            </w:tr>
            <w:tr w:rsidR="005A3FC6" w:rsidRPr="00470500" w14:paraId="7E344D5A" w14:textId="77777777" w:rsidTr="00F65EEB">
              <w:tc>
                <w:tcPr>
                  <w:tcW w:w="2160" w:type="dxa"/>
                  <w:hideMark/>
                </w:tcPr>
                <w:p w14:paraId="2064F5E0" w14:textId="77777777" w:rsidR="005A3FC6" w:rsidRPr="00470500" w:rsidRDefault="005A3FC6" w:rsidP="00355C68">
                  <w:pPr>
                    <w:framePr w:hSpace="180" w:wrap="around" w:vAnchor="page" w:hAnchor="margin" w:y="3027"/>
                    <w:jc w:val="both"/>
                    <w:rPr>
                      <w:rFonts w:eastAsia="MS Mincho"/>
                      <w:b/>
                      <w:bCs/>
                    </w:rPr>
                  </w:pPr>
                  <w:r w:rsidRPr="00470500">
                    <w:rPr>
                      <w:b/>
                      <w:bCs/>
                    </w:rPr>
                    <w:t>“Data Protection Legislation”</w:t>
                  </w:r>
                </w:p>
              </w:tc>
              <w:tc>
                <w:tcPr>
                  <w:tcW w:w="6758" w:type="dxa"/>
                  <w:hideMark/>
                </w:tcPr>
                <w:p w14:paraId="5C395356" w14:textId="77777777" w:rsidR="005A3FC6" w:rsidRPr="00470500" w:rsidRDefault="005A3FC6" w:rsidP="00355C68">
                  <w:pPr>
                    <w:pStyle w:val="ListParagraph"/>
                    <w:framePr w:hSpace="180" w:wrap="around" w:vAnchor="page" w:hAnchor="margin" w:y="3027"/>
                    <w:numPr>
                      <w:ilvl w:val="1"/>
                      <w:numId w:val="41"/>
                    </w:numPr>
                    <w:jc w:val="both"/>
                    <w:rPr>
                      <w:sz w:val="20"/>
                    </w:rPr>
                  </w:pPr>
                  <w:r w:rsidRPr="00470500">
                    <w:rPr>
                      <w:sz w:val="20"/>
                    </w:rPr>
                    <w:t xml:space="preserve">the GDPR, the LED and any applicable national implementing Laws as amended from time to time; </w:t>
                  </w:r>
                </w:p>
                <w:p w14:paraId="1E3EF697" w14:textId="77777777" w:rsidR="005A3FC6" w:rsidRPr="00470500" w:rsidRDefault="005A3FC6" w:rsidP="00355C68">
                  <w:pPr>
                    <w:pStyle w:val="ListParagraph"/>
                    <w:framePr w:hSpace="180" w:wrap="around" w:vAnchor="page" w:hAnchor="margin" w:y="3027"/>
                    <w:numPr>
                      <w:ilvl w:val="1"/>
                      <w:numId w:val="41"/>
                    </w:numPr>
                    <w:jc w:val="both"/>
                    <w:rPr>
                      <w:sz w:val="20"/>
                    </w:rPr>
                  </w:pPr>
                  <w:r w:rsidRPr="00470500">
                    <w:rPr>
                      <w:sz w:val="20"/>
                    </w:rPr>
                    <w:t xml:space="preserve">the DPA 2018 to the extent that it relates to processing of personal data and privacy; </w:t>
                  </w:r>
                </w:p>
                <w:p w14:paraId="7086CB5B" w14:textId="77777777" w:rsidR="005A3FC6" w:rsidRPr="00470500" w:rsidRDefault="005A3FC6" w:rsidP="00355C68">
                  <w:pPr>
                    <w:pStyle w:val="ListParagraph"/>
                    <w:framePr w:hSpace="180" w:wrap="around" w:vAnchor="page" w:hAnchor="margin" w:y="3027"/>
                    <w:numPr>
                      <w:ilvl w:val="1"/>
                      <w:numId w:val="41"/>
                    </w:numPr>
                    <w:jc w:val="both"/>
                    <w:rPr>
                      <w:sz w:val="20"/>
                    </w:rPr>
                  </w:pPr>
                  <w:r w:rsidRPr="00470500">
                    <w:rPr>
                      <w:sz w:val="20"/>
                    </w:rPr>
                    <w:t>all applicable Law about the processing of personal data and privacy;</w:t>
                  </w:r>
                </w:p>
              </w:tc>
            </w:tr>
            <w:tr w:rsidR="005A3FC6" w:rsidRPr="00470500" w14:paraId="4307F635" w14:textId="77777777" w:rsidTr="00F65EEB">
              <w:tc>
                <w:tcPr>
                  <w:tcW w:w="2160" w:type="dxa"/>
                  <w:hideMark/>
                </w:tcPr>
                <w:p w14:paraId="37887A18" w14:textId="77777777" w:rsidR="005A3FC6" w:rsidRPr="00470500" w:rsidRDefault="005A3FC6" w:rsidP="00355C68">
                  <w:pPr>
                    <w:framePr w:hSpace="180" w:wrap="around" w:vAnchor="page" w:hAnchor="margin" w:y="3027"/>
                    <w:jc w:val="both"/>
                    <w:rPr>
                      <w:rFonts w:eastAsia="MS Mincho"/>
                      <w:b/>
                      <w:bCs/>
                    </w:rPr>
                  </w:pPr>
                  <w:r w:rsidRPr="00470500">
                    <w:rPr>
                      <w:b/>
                      <w:bCs/>
                    </w:rPr>
                    <w:t>“GDPR”</w:t>
                  </w:r>
                  <w:r w:rsidRPr="00470500">
                    <w:rPr>
                      <w:b/>
                      <w:bCs/>
                    </w:rPr>
                    <w:tab/>
                  </w:r>
                </w:p>
              </w:tc>
              <w:tc>
                <w:tcPr>
                  <w:tcW w:w="6758" w:type="dxa"/>
                  <w:hideMark/>
                </w:tcPr>
                <w:p w14:paraId="09C0C310" w14:textId="77777777" w:rsidR="005A3FC6" w:rsidRPr="00470500" w:rsidRDefault="005A3FC6" w:rsidP="00355C68">
                  <w:pPr>
                    <w:framePr w:hSpace="180" w:wrap="around" w:vAnchor="page" w:hAnchor="margin" w:y="3027"/>
                    <w:jc w:val="both"/>
                  </w:pPr>
                  <w:r w:rsidRPr="00470500">
                    <w:t>the General Data Protection Regulation (Regulation (EU) 2016/679);</w:t>
                  </w:r>
                </w:p>
              </w:tc>
            </w:tr>
            <w:tr w:rsidR="005A3FC6" w:rsidRPr="00470500" w14:paraId="3406671F" w14:textId="77777777" w:rsidTr="00F65EEB">
              <w:tc>
                <w:tcPr>
                  <w:tcW w:w="2160" w:type="dxa"/>
                  <w:hideMark/>
                </w:tcPr>
                <w:p w14:paraId="237D2E57" w14:textId="77777777" w:rsidR="005A3FC6" w:rsidRPr="00470500" w:rsidRDefault="005A3FC6" w:rsidP="00355C68">
                  <w:pPr>
                    <w:framePr w:hSpace="180" w:wrap="around" w:vAnchor="page" w:hAnchor="margin" w:y="3027"/>
                    <w:jc w:val="both"/>
                    <w:rPr>
                      <w:b/>
                      <w:bCs/>
                    </w:rPr>
                  </w:pPr>
                  <w:r w:rsidRPr="00470500">
                    <w:rPr>
                      <w:b/>
                      <w:bCs/>
                    </w:rPr>
                    <w:t>“Key Subcontractor”</w:t>
                  </w:r>
                </w:p>
              </w:tc>
              <w:tc>
                <w:tcPr>
                  <w:tcW w:w="6758" w:type="dxa"/>
                  <w:hideMark/>
                </w:tcPr>
                <w:p w14:paraId="14678657" w14:textId="77777777" w:rsidR="005A3FC6" w:rsidRPr="00470500" w:rsidRDefault="005A3FC6" w:rsidP="00355C68">
                  <w:pPr>
                    <w:framePr w:hSpace="180" w:wrap="around" w:vAnchor="page" w:hAnchor="margin" w:y="3027"/>
                    <w:jc w:val="both"/>
                  </w:pPr>
                  <w:r w:rsidRPr="00470500">
                    <w:t>any Subcontractor:</w:t>
                  </w:r>
                </w:p>
                <w:p w14:paraId="62997D10" w14:textId="77777777" w:rsidR="005A3FC6" w:rsidRPr="00470500" w:rsidRDefault="005A3FC6" w:rsidP="00355C68">
                  <w:pPr>
                    <w:pStyle w:val="ListParagraph"/>
                    <w:framePr w:hSpace="180" w:wrap="around" w:vAnchor="page" w:hAnchor="margin" w:y="3027"/>
                    <w:numPr>
                      <w:ilvl w:val="0"/>
                      <w:numId w:val="44"/>
                    </w:numPr>
                    <w:jc w:val="both"/>
                    <w:rPr>
                      <w:sz w:val="20"/>
                    </w:rPr>
                  </w:pPr>
                  <w:r w:rsidRPr="00470500">
                    <w:rPr>
                      <w:sz w:val="20"/>
                    </w:rPr>
                    <w:t>which, in the opinion of the Customer, performs (or would perform if appointed) a critical role in the provision of all or any part of the Services; and/or</w:t>
                  </w:r>
                </w:p>
                <w:p w14:paraId="355FB743" w14:textId="77777777" w:rsidR="005A3FC6" w:rsidRPr="00470500" w:rsidRDefault="005A3FC6" w:rsidP="00355C68">
                  <w:pPr>
                    <w:pStyle w:val="ListParagraph"/>
                    <w:framePr w:hSpace="180" w:wrap="around" w:vAnchor="page" w:hAnchor="margin" w:y="3027"/>
                    <w:numPr>
                      <w:ilvl w:val="0"/>
                      <w:numId w:val="44"/>
                    </w:numPr>
                    <w:jc w:val="both"/>
                    <w:rPr>
                      <w:sz w:val="20"/>
                    </w:rPr>
                  </w:pPr>
                  <w:r w:rsidRPr="00470500">
                    <w:rPr>
                      <w:sz w:val="20"/>
                    </w:rPr>
                    <w:t>with a Subcontract with a contract value which at the time of appointment exceeds (or would exceed if appointed) ten per cent (10%) of the aggregate Charges forecast to be payable under this Call-Off Contract;</w:t>
                  </w:r>
                </w:p>
              </w:tc>
            </w:tr>
            <w:tr w:rsidR="005A3FC6" w:rsidRPr="00470500" w14:paraId="4D2C3D11" w14:textId="77777777" w:rsidTr="00F65EEB">
              <w:tc>
                <w:tcPr>
                  <w:tcW w:w="2160" w:type="dxa"/>
                  <w:hideMark/>
                </w:tcPr>
                <w:p w14:paraId="74AEEBAC" w14:textId="77777777" w:rsidR="005A3FC6" w:rsidRPr="00470500" w:rsidRDefault="005A3FC6" w:rsidP="00355C68">
                  <w:pPr>
                    <w:framePr w:hSpace="180" w:wrap="around" w:vAnchor="page" w:hAnchor="margin" w:y="3027"/>
                    <w:jc w:val="both"/>
                    <w:rPr>
                      <w:rFonts w:eastAsia="MS Mincho"/>
                      <w:b/>
                      <w:bCs/>
                    </w:rPr>
                  </w:pPr>
                  <w:r w:rsidRPr="00470500">
                    <w:rPr>
                      <w:b/>
                      <w:bCs/>
                    </w:rPr>
                    <w:t>“Law”</w:t>
                  </w:r>
                </w:p>
              </w:tc>
              <w:tc>
                <w:tcPr>
                  <w:tcW w:w="6758" w:type="dxa"/>
                  <w:hideMark/>
                </w:tcPr>
                <w:p w14:paraId="75941666" w14:textId="77777777" w:rsidR="005A3FC6" w:rsidRPr="00470500" w:rsidRDefault="005A3FC6" w:rsidP="00355C68">
                  <w:pPr>
                    <w:framePr w:hSpace="180" w:wrap="around" w:vAnchor="page" w:hAnchor="margin" w:y="3027"/>
                    <w:jc w:val="both"/>
                  </w:pPr>
                  <w:r w:rsidRPr="00470500">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5A3FC6" w:rsidRPr="00470500" w14:paraId="70D7FE33" w14:textId="77777777" w:rsidTr="00F65EEB">
              <w:tc>
                <w:tcPr>
                  <w:tcW w:w="2160" w:type="dxa"/>
                  <w:hideMark/>
                </w:tcPr>
                <w:p w14:paraId="352F9250" w14:textId="77777777" w:rsidR="005A3FC6" w:rsidRPr="00470500" w:rsidRDefault="005A3FC6" w:rsidP="00355C68">
                  <w:pPr>
                    <w:framePr w:hSpace="180" w:wrap="around" w:vAnchor="page" w:hAnchor="margin" w:y="3027"/>
                    <w:jc w:val="both"/>
                    <w:rPr>
                      <w:b/>
                      <w:bCs/>
                    </w:rPr>
                  </w:pPr>
                  <w:r w:rsidRPr="00470500">
                    <w:rPr>
                      <w:b/>
                      <w:bCs/>
                    </w:rPr>
                    <w:t>“Personal Data”</w:t>
                  </w:r>
                </w:p>
              </w:tc>
              <w:tc>
                <w:tcPr>
                  <w:tcW w:w="6758" w:type="dxa"/>
                  <w:hideMark/>
                </w:tcPr>
                <w:p w14:paraId="7D0CD86E" w14:textId="77777777" w:rsidR="005A3FC6" w:rsidRPr="00470500" w:rsidRDefault="005A3FC6" w:rsidP="00355C68">
                  <w:pPr>
                    <w:framePr w:hSpace="180" w:wrap="around" w:vAnchor="page" w:hAnchor="margin" w:y="3027"/>
                    <w:jc w:val="both"/>
                  </w:pPr>
                  <w:r w:rsidRPr="00470500">
                    <w:t xml:space="preserve">has the meaning given in the GDPR; </w:t>
                  </w:r>
                </w:p>
              </w:tc>
            </w:tr>
            <w:tr w:rsidR="005A3FC6" w:rsidRPr="00470500" w14:paraId="1FFF155B" w14:textId="77777777" w:rsidTr="00F65EEB">
              <w:tc>
                <w:tcPr>
                  <w:tcW w:w="2160" w:type="dxa"/>
                  <w:hideMark/>
                </w:tcPr>
                <w:p w14:paraId="293FEFAD" w14:textId="77777777" w:rsidR="005A3FC6" w:rsidRPr="00470500" w:rsidRDefault="005A3FC6" w:rsidP="00355C68">
                  <w:pPr>
                    <w:framePr w:hSpace="180" w:wrap="around" w:vAnchor="page" w:hAnchor="margin" w:y="3027"/>
                    <w:jc w:val="both"/>
                    <w:rPr>
                      <w:b/>
                      <w:bCs/>
                    </w:rPr>
                  </w:pPr>
                  <w:r w:rsidRPr="00470500">
                    <w:rPr>
                      <w:b/>
                      <w:bCs/>
                      <w:lang w:eastAsia="en-GB"/>
                    </w:rPr>
                    <w:t>“Purchase Order Number” </w:t>
                  </w:r>
                </w:p>
              </w:tc>
              <w:tc>
                <w:tcPr>
                  <w:tcW w:w="6758" w:type="dxa"/>
                  <w:hideMark/>
                </w:tcPr>
                <w:p w14:paraId="14DA9126" w14:textId="77777777" w:rsidR="005A3FC6" w:rsidRPr="00470500" w:rsidRDefault="005A3FC6" w:rsidP="00355C68">
                  <w:pPr>
                    <w:framePr w:hSpace="180" w:wrap="around" w:vAnchor="page" w:hAnchor="margin" w:y="3027"/>
                    <w:jc w:val="both"/>
                  </w:pPr>
                  <w:r w:rsidRPr="00470500">
                    <w:rPr>
                      <w:lang w:eastAsia="en-GB"/>
                    </w:rPr>
                    <w:t>the Customer’s unique number relating to the supply of the Services;  </w:t>
                  </w:r>
                </w:p>
              </w:tc>
            </w:tr>
            <w:tr w:rsidR="005A3FC6" w:rsidRPr="00470500" w14:paraId="3501AF52" w14:textId="77777777" w:rsidTr="00F65EEB">
              <w:tc>
                <w:tcPr>
                  <w:tcW w:w="2160" w:type="dxa"/>
                  <w:hideMark/>
                </w:tcPr>
                <w:p w14:paraId="17E30087" w14:textId="77777777" w:rsidR="005A3FC6" w:rsidRPr="00470500" w:rsidRDefault="005A3FC6" w:rsidP="00355C68">
                  <w:pPr>
                    <w:framePr w:hSpace="180" w:wrap="around" w:vAnchor="page" w:hAnchor="margin" w:y="3027"/>
                    <w:jc w:val="both"/>
                    <w:rPr>
                      <w:b/>
                      <w:bCs/>
                    </w:rPr>
                  </w:pPr>
                  <w:r w:rsidRPr="00470500">
                    <w:rPr>
                      <w:b/>
                      <w:bCs/>
                      <w:lang w:eastAsia="en-GB"/>
                    </w:rPr>
                    <w:t>“Services” </w:t>
                  </w:r>
                </w:p>
              </w:tc>
              <w:tc>
                <w:tcPr>
                  <w:tcW w:w="6758" w:type="dxa"/>
                  <w:hideMark/>
                </w:tcPr>
                <w:p w14:paraId="7A9804EB" w14:textId="77777777" w:rsidR="005A3FC6" w:rsidRPr="00470500" w:rsidRDefault="005A3FC6" w:rsidP="00355C68">
                  <w:pPr>
                    <w:framePr w:hSpace="180" w:wrap="around" w:vAnchor="page" w:hAnchor="margin" w:y="3027"/>
                    <w:jc w:val="both"/>
                  </w:pPr>
                  <w:r w:rsidRPr="00470500">
                    <w:rPr>
                      <w:lang w:eastAsia="en-GB"/>
                    </w:rPr>
                    <w:t>the services to be supplied by the Supplier to the Customer under the Agreement, including the provision of any Goods;</w:t>
                  </w:r>
                </w:p>
              </w:tc>
            </w:tr>
            <w:tr w:rsidR="005A3FC6" w:rsidRPr="00470500" w14:paraId="0E978181" w14:textId="77777777" w:rsidTr="00F65EEB">
              <w:tc>
                <w:tcPr>
                  <w:tcW w:w="2160" w:type="dxa"/>
                  <w:hideMark/>
                </w:tcPr>
                <w:p w14:paraId="1CAFB1AF" w14:textId="77777777" w:rsidR="005A3FC6" w:rsidRPr="00470500" w:rsidRDefault="005A3FC6" w:rsidP="00355C68">
                  <w:pPr>
                    <w:framePr w:hSpace="180" w:wrap="around" w:vAnchor="page" w:hAnchor="margin" w:y="3027"/>
                    <w:jc w:val="both"/>
                    <w:rPr>
                      <w:b/>
                      <w:bCs/>
                    </w:rPr>
                  </w:pPr>
                  <w:r w:rsidRPr="00470500">
                    <w:rPr>
                      <w:b/>
                      <w:bCs/>
                    </w:rPr>
                    <w:t>“Subcontract”</w:t>
                  </w:r>
                </w:p>
              </w:tc>
              <w:tc>
                <w:tcPr>
                  <w:tcW w:w="6758" w:type="dxa"/>
                  <w:hideMark/>
                </w:tcPr>
                <w:p w14:paraId="1B4058B3" w14:textId="77777777" w:rsidR="005A3FC6" w:rsidRPr="00470500" w:rsidRDefault="005A3FC6" w:rsidP="00355C68">
                  <w:pPr>
                    <w:framePr w:hSpace="180" w:wrap="around" w:vAnchor="page" w:hAnchor="margin" w:y="3027"/>
                    <w:jc w:val="both"/>
                  </w:pPr>
                  <w:r w:rsidRPr="00470500">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5A3FC6" w:rsidRPr="00470500" w14:paraId="6FAA3905" w14:textId="77777777" w:rsidTr="00F65EEB">
              <w:tc>
                <w:tcPr>
                  <w:tcW w:w="2160" w:type="dxa"/>
                  <w:hideMark/>
                </w:tcPr>
                <w:p w14:paraId="654FE75C" w14:textId="77777777" w:rsidR="005A3FC6" w:rsidRPr="00470500" w:rsidRDefault="005A3FC6" w:rsidP="00355C68">
                  <w:pPr>
                    <w:framePr w:hSpace="180" w:wrap="around" w:vAnchor="page" w:hAnchor="margin" w:y="3027"/>
                    <w:jc w:val="both"/>
                    <w:rPr>
                      <w:b/>
                      <w:bCs/>
                    </w:rPr>
                  </w:pPr>
                  <w:r w:rsidRPr="00470500">
                    <w:rPr>
                      <w:b/>
                      <w:bCs/>
                    </w:rPr>
                    <w:t>“Subcontractor”</w:t>
                  </w:r>
                </w:p>
              </w:tc>
              <w:tc>
                <w:tcPr>
                  <w:tcW w:w="6758" w:type="dxa"/>
                  <w:hideMark/>
                </w:tcPr>
                <w:p w14:paraId="456BA8C9" w14:textId="77777777" w:rsidR="005A3FC6" w:rsidRPr="00470500" w:rsidRDefault="005A3FC6" w:rsidP="00355C68">
                  <w:pPr>
                    <w:framePr w:hSpace="180" w:wrap="around" w:vAnchor="page" w:hAnchor="margin" w:y="3027"/>
                    <w:jc w:val="both"/>
                  </w:pPr>
                  <w:r w:rsidRPr="00470500">
                    <w:t>any third party with whom:</w:t>
                  </w:r>
                </w:p>
                <w:p w14:paraId="4E37043B" w14:textId="77777777" w:rsidR="005A3FC6" w:rsidRPr="00470500" w:rsidRDefault="005A3FC6" w:rsidP="00355C68">
                  <w:pPr>
                    <w:pStyle w:val="ListParagraph"/>
                    <w:framePr w:hSpace="180" w:wrap="around" w:vAnchor="page" w:hAnchor="margin" w:y="3027"/>
                    <w:numPr>
                      <w:ilvl w:val="0"/>
                      <w:numId w:val="45"/>
                    </w:numPr>
                    <w:jc w:val="both"/>
                    <w:rPr>
                      <w:sz w:val="20"/>
                    </w:rPr>
                  </w:pPr>
                  <w:r w:rsidRPr="00470500">
                    <w:rPr>
                      <w:sz w:val="20"/>
                    </w:rPr>
                    <w:t xml:space="preserve">the Supplier enters into a Subcontract; or </w:t>
                  </w:r>
                </w:p>
                <w:p w14:paraId="2FAA23C6" w14:textId="77777777" w:rsidR="005A3FC6" w:rsidRPr="00470500" w:rsidRDefault="005A3FC6" w:rsidP="00355C68">
                  <w:pPr>
                    <w:pStyle w:val="ListParagraph"/>
                    <w:framePr w:hSpace="180" w:wrap="around" w:vAnchor="page" w:hAnchor="margin" w:y="3027"/>
                    <w:numPr>
                      <w:ilvl w:val="0"/>
                      <w:numId w:val="45"/>
                    </w:numPr>
                    <w:jc w:val="both"/>
                    <w:rPr>
                      <w:sz w:val="20"/>
                    </w:rPr>
                  </w:pPr>
                  <w:r w:rsidRPr="00470500">
                    <w:rPr>
                      <w:sz w:val="20"/>
                    </w:rPr>
                    <w:t>a third party under (a) above enters into a Subcontract,</w:t>
                  </w:r>
                </w:p>
                <w:p w14:paraId="2D2B42B1" w14:textId="77777777" w:rsidR="005A3FC6" w:rsidRPr="00470500" w:rsidRDefault="005A3FC6" w:rsidP="00355C68">
                  <w:pPr>
                    <w:framePr w:hSpace="180" w:wrap="around" w:vAnchor="page" w:hAnchor="margin" w:y="3027"/>
                    <w:jc w:val="both"/>
                  </w:pPr>
                  <w:r w:rsidRPr="00470500">
                    <w:t>or the servants or agents of that third party;</w:t>
                  </w:r>
                </w:p>
              </w:tc>
            </w:tr>
            <w:tr w:rsidR="005A3FC6" w:rsidRPr="00470500" w14:paraId="64D6A4C1" w14:textId="77777777" w:rsidTr="00F65EEB">
              <w:tc>
                <w:tcPr>
                  <w:tcW w:w="2160" w:type="dxa"/>
                  <w:hideMark/>
                </w:tcPr>
                <w:p w14:paraId="705A61E9" w14:textId="77777777" w:rsidR="005A3FC6" w:rsidRPr="00470500" w:rsidRDefault="005A3FC6" w:rsidP="00355C68">
                  <w:pPr>
                    <w:framePr w:hSpace="180" w:wrap="around" w:vAnchor="page" w:hAnchor="margin" w:y="3027"/>
                    <w:jc w:val="both"/>
                    <w:rPr>
                      <w:b/>
                      <w:bCs/>
                    </w:rPr>
                  </w:pPr>
                  <w:r w:rsidRPr="00470500">
                    <w:rPr>
                      <w:b/>
                      <w:bCs/>
                    </w:rPr>
                    <w:t>“Supplier Personnel”</w:t>
                  </w:r>
                </w:p>
              </w:tc>
              <w:tc>
                <w:tcPr>
                  <w:tcW w:w="6758" w:type="dxa"/>
                  <w:hideMark/>
                </w:tcPr>
                <w:p w14:paraId="566B1377" w14:textId="77777777" w:rsidR="005A3FC6" w:rsidRPr="00470500" w:rsidRDefault="005A3FC6" w:rsidP="00355C68">
                  <w:pPr>
                    <w:framePr w:hSpace="180" w:wrap="around" w:vAnchor="page" w:hAnchor="margin" w:y="3027"/>
                    <w:jc w:val="both"/>
                  </w:pPr>
                  <w:r w:rsidRPr="00470500">
                    <w:t>all directors, officers, employees, agents, consultants and contractors of the Supplier and/or of any Subcontractor of the Supplier engaged in the performance of the Supplier’s obligations under the Agreement; </w:t>
                  </w:r>
                </w:p>
              </w:tc>
            </w:tr>
            <w:tr w:rsidR="005A3FC6" w:rsidRPr="00470500" w14:paraId="02DFA1B3" w14:textId="77777777" w:rsidTr="00F65EEB">
              <w:tc>
                <w:tcPr>
                  <w:tcW w:w="2160" w:type="dxa"/>
                  <w:hideMark/>
                </w:tcPr>
                <w:p w14:paraId="197B68DE" w14:textId="77777777" w:rsidR="005A3FC6" w:rsidRPr="00470500" w:rsidRDefault="005A3FC6" w:rsidP="00355C68">
                  <w:pPr>
                    <w:framePr w:hSpace="180" w:wrap="around" w:vAnchor="page" w:hAnchor="margin" w:y="3027"/>
                    <w:jc w:val="both"/>
                    <w:rPr>
                      <w:b/>
                      <w:bCs/>
                    </w:rPr>
                  </w:pPr>
                  <w:r w:rsidRPr="00470500">
                    <w:rPr>
                      <w:b/>
                      <w:bCs/>
                    </w:rPr>
                    <w:t>“Supporting Documentation”</w:t>
                  </w:r>
                </w:p>
              </w:tc>
              <w:tc>
                <w:tcPr>
                  <w:tcW w:w="6758" w:type="dxa"/>
                  <w:hideMark/>
                </w:tcPr>
                <w:p w14:paraId="2E72BD94" w14:textId="77777777" w:rsidR="005A3FC6" w:rsidRPr="00470500" w:rsidRDefault="005A3FC6" w:rsidP="00355C68">
                  <w:pPr>
                    <w:framePr w:hSpace="180" w:wrap="around" w:vAnchor="page" w:hAnchor="margin" w:y="3027"/>
                    <w:jc w:val="both"/>
                  </w:pPr>
                  <w:r w:rsidRPr="00470500">
                    <w:t xml:space="preserve">sufficient information in writing to enable the Customer to reasonably verify the accuracy of any invoice; </w:t>
                  </w:r>
                </w:p>
              </w:tc>
            </w:tr>
            <w:tr w:rsidR="005A3FC6" w:rsidRPr="00470500" w14:paraId="57FC59B4" w14:textId="77777777" w:rsidTr="00F65EEB">
              <w:tc>
                <w:tcPr>
                  <w:tcW w:w="2160" w:type="dxa"/>
                  <w:hideMark/>
                </w:tcPr>
                <w:p w14:paraId="584AF5B7" w14:textId="77777777" w:rsidR="005A3FC6" w:rsidRPr="00470500" w:rsidRDefault="005A3FC6" w:rsidP="00355C68">
                  <w:pPr>
                    <w:framePr w:hSpace="180" w:wrap="around" w:vAnchor="page" w:hAnchor="margin" w:y="3027"/>
                    <w:jc w:val="both"/>
                    <w:rPr>
                      <w:b/>
                      <w:bCs/>
                    </w:rPr>
                  </w:pPr>
                  <w:r w:rsidRPr="00470500">
                    <w:rPr>
                      <w:b/>
                      <w:bCs/>
                    </w:rPr>
                    <w:t>“Tax”</w:t>
                  </w:r>
                </w:p>
              </w:tc>
              <w:tc>
                <w:tcPr>
                  <w:tcW w:w="6758" w:type="dxa"/>
                  <w:hideMark/>
                </w:tcPr>
                <w:p w14:paraId="4EC15555" w14:textId="77777777" w:rsidR="005A3FC6" w:rsidRPr="00470500" w:rsidRDefault="005A3FC6" w:rsidP="00355C68">
                  <w:pPr>
                    <w:pStyle w:val="ListParagraph"/>
                    <w:framePr w:hSpace="180" w:wrap="around" w:vAnchor="page" w:hAnchor="margin" w:y="3027"/>
                    <w:numPr>
                      <w:ilvl w:val="0"/>
                      <w:numId w:val="46"/>
                    </w:numPr>
                    <w:jc w:val="both"/>
                    <w:rPr>
                      <w:sz w:val="20"/>
                    </w:rPr>
                  </w:pPr>
                  <w:r w:rsidRPr="00470500">
                    <w:rPr>
                      <w:sz w:val="20"/>
                    </w:rPr>
                    <w:t>all forms of tax whether direct or indirect;</w:t>
                  </w:r>
                </w:p>
                <w:p w14:paraId="69F38547" w14:textId="77777777" w:rsidR="005A3FC6" w:rsidRPr="00470500" w:rsidRDefault="005A3FC6" w:rsidP="00355C68">
                  <w:pPr>
                    <w:pStyle w:val="ListParagraph"/>
                    <w:framePr w:hSpace="180" w:wrap="around" w:vAnchor="page" w:hAnchor="margin" w:y="3027"/>
                    <w:numPr>
                      <w:ilvl w:val="0"/>
                      <w:numId w:val="46"/>
                    </w:numPr>
                    <w:jc w:val="both"/>
                    <w:rPr>
                      <w:sz w:val="20"/>
                    </w:rPr>
                  </w:pPr>
                  <w:r w:rsidRPr="00470500">
                    <w:rPr>
                      <w:sz w:val="20"/>
                    </w:rPr>
                    <w:t>national insurance contributions in the United Kingdom and similar contributions or obligations in any other jurisdiction;</w:t>
                  </w:r>
                </w:p>
                <w:p w14:paraId="3E4CE81C" w14:textId="442E6B6F" w:rsidR="005A3FC6" w:rsidRPr="00470500" w:rsidRDefault="005A3FC6" w:rsidP="00355C68">
                  <w:pPr>
                    <w:pStyle w:val="ListParagraph"/>
                    <w:framePr w:hSpace="180" w:wrap="around" w:vAnchor="page" w:hAnchor="margin" w:y="3027"/>
                    <w:numPr>
                      <w:ilvl w:val="0"/>
                      <w:numId w:val="46"/>
                    </w:numPr>
                    <w:jc w:val="both"/>
                    <w:rPr>
                      <w:sz w:val="20"/>
                    </w:rPr>
                  </w:pPr>
                  <w:r w:rsidRPr="00470500">
                    <w:rPr>
                      <w:sz w:val="20"/>
                    </w:rPr>
                    <w:t xml:space="preserve">all statutory, governmental, state, federal, provincial, local government or municipal charges, duties, imports, contributions. levies or liabilities (other than in </w:t>
                  </w:r>
                  <w:r w:rsidR="008F11C1" w:rsidRPr="00470500">
                    <w:rPr>
                      <w:sz w:val="20"/>
                    </w:rPr>
                    <w:t>return for</w:t>
                  </w:r>
                  <w:r w:rsidRPr="00470500">
                    <w:rPr>
                      <w:sz w:val="20"/>
                    </w:rPr>
                    <w:t xml:space="preserve"> goods or services supplied or performed or to be performed) and withholdings; and</w:t>
                  </w:r>
                </w:p>
                <w:p w14:paraId="2771428E" w14:textId="77777777" w:rsidR="005A3FC6" w:rsidRPr="00470500" w:rsidRDefault="005A3FC6" w:rsidP="00355C68">
                  <w:pPr>
                    <w:pStyle w:val="ListParagraph"/>
                    <w:framePr w:hSpace="180" w:wrap="around" w:vAnchor="page" w:hAnchor="margin" w:y="3027"/>
                    <w:numPr>
                      <w:ilvl w:val="0"/>
                      <w:numId w:val="46"/>
                    </w:numPr>
                    <w:jc w:val="both"/>
                    <w:rPr>
                      <w:sz w:val="20"/>
                    </w:rPr>
                  </w:pPr>
                  <w:r w:rsidRPr="00470500">
                    <w:rPr>
                      <w:sz w:val="20"/>
                    </w:rPr>
                    <w:t>any penalty, fine, surcharge, interest, charges or costs relating to any of the above,</w:t>
                  </w:r>
                </w:p>
                <w:p w14:paraId="3F1306E5" w14:textId="77777777" w:rsidR="005A3FC6" w:rsidRPr="00470500" w:rsidRDefault="005A3FC6" w:rsidP="00355C68">
                  <w:pPr>
                    <w:framePr w:hSpace="180" w:wrap="around" w:vAnchor="page" w:hAnchor="margin" w:y="3027"/>
                    <w:jc w:val="both"/>
                  </w:pPr>
                  <w:r w:rsidRPr="00470500">
                    <w:t>in each case wherever chargeable and whether of the United Kingdom and any other jurisdiction;</w:t>
                  </w:r>
                </w:p>
              </w:tc>
            </w:tr>
            <w:tr w:rsidR="005A3FC6" w:rsidRPr="00470500" w14:paraId="40B0FB6B" w14:textId="77777777" w:rsidTr="00F65EEB">
              <w:tc>
                <w:tcPr>
                  <w:tcW w:w="2160" w:type="dxa"/>
                </w:tcPr>
                <w:p w14:paraId="070A386B" w14:textId="77777777" w:rsidR="005A3FC6" w:rsidRPr="00470500" w:rsidRDefault="005A3FC6" w:rsidP="00355C68">
                  <w:pPr>
                    <w:framePr w:hSpace="180" w:wrap="around" w:vAnchor="page" w:hAnchor="margin" w:y="3027"/>
                    <w:rPr>
                      <w:b/>
                      <w:bCs/>
                    </w:rPr>
                  </w:pPr>
                  <w:r w:rsidRPr="00470500">
                    <w:rPr>
                      <w:b/>
                      <w:bCs/>
                    </w:rPr>
                    <w:t>“Tax Non-Compliance”</w:t>
                  </w:r>
                </w:p>
                <w:p w14:paraId="2E23152C" w14:textId="77777777" w:rsidR="005A3FC6" w:rsidRPr="00470500" w:rsidRDefault="005A3FC6" w:rsidP="00355C68">
                  <w:pPr>
                    <w:framePr w:hSpace="180" w:wrap="around" w:vAnchor="page" w:hAnchor="margin" w:y="3027"/>
                    <w:jc w:val="both"/>
                    <w:rPr>
                      <w:b/>
                      <w:bCs/>
                    </w:rPr>
                  </w:pPr>
                </w:p>
              </w:tc>
              <w:tc>
                <w:tcPr>
                  <w:tcW w:w="6758" w:type="dxa"/>
                  <w:hideMark/>
                </w:tcPr>
                <w:p w14:paraId="12F00A96" w14:textId="77777777" w:rsidR="005A3FC6" w:rsidRPr="00470500" w:rsidRDefault="005A3FC6" w:rsidP="00355C68">
                  <w:pPr>
                    <w:framePr w:hSpace="180" w:wrap="around" w:vAnchor="page" w:hAnchor="margin" w:y="3027"/>
                    <w:jc w:val="both"/>
                  </w:pPr>
                  <w:r w:rsidRPr="00470500">
                    <w:t>where an entity or person under consideration meets all 3 conditions contained in the relevant excerpt from HMRC’s “Test for Tax Non-Compliance”, as set out in Annex 1, where:</w:t>
                  </w:r>
                </w:p>
                <w:p w14:paraId="1DD2C88D" w14:textId="64ADCF18" w:rsidR="005A3FC6" w:rsidRPr="00470500" w:rsidRDefault="005A3FC6" w:rsidP="00355C68">
                  <w:pPr>
                    <w:pStyle w:val="ListParagraph"/>
                    <w:framePr w:hSpace="180" w:wrap="around" w:vAnchor="page" w:hAnchor="margin" w:y="3027"/>
                    <w:numPr>
                      <w:ilvl w:val="0"/>
                      <w:numId w:val="47"/>
                    </w:numPr>
                    <w:jc w:val="both"/>
                    <w:rPr>
                      <w:spacing w:val="-2"/>
                      <w:sz w:val="20"/>
                    </w:rPr>
                  </w:pPr>
                  <w:r w:rsidRPr="00470500">
                    <w:rPr>
                      <w:spacing w:val="-2"/>
                      <w:sz w:val="20"/>
                    </w:rPr>
                    <w:t xml:space="preserve">the “Economic Operator” means the </w:t>
                  </w:r>
                  <w:r w:rsidR="008F11C1" w:rsidRPr="00470500">
                    <w:rPr>
                      <w:spacing w:val="-2"/>
                      <w:sz w:val="20"/>
                    </w:rPr>
                    <w:t>Supplier,</w:t>
                  </w:r>
                  <w:r w:rsidRPr="00470500">
                    <w:rPr>
                      <w:spacing w:val="-2"/>
                      <w:sz w:val="20"/>
                    </w:rPr>
                    <w:t xml:space="preserve"> or</w:t>
                  </w:r>
                  <w:r w:rsidRPr="00470500">
                    <w:rPr>
                      <w:sz w:val="20"/>
                    </w:rPr>
                    <w:t xml:space="preserve"> any agent, supplier or Subcontractor of the Supplier requested to be replaced pursuant to Clause </w:t>
                  </w:r>
                  <w:r w:rsidRPr="00470500">
                    <w:rPr>
                      <w:sz w:val="20"/>
                    </w:rPr>
                    <w:fldChar w:fldCharType="begin"/>
                  </w:r>
                  <w:r w:rsidRPr="00470500">
                    <w:rPr>
                      <w:sz w:val="20"/>
                    </w:rPr>
                    <w:instrText xml:space="preserve"> REF _Ref20993847 \r \h  \* MERGEFORMAT </w:instrText>
                  </w:r>
                  <w:r w:rsidRPr="00470500">
                    <w:rPr>
                      <w:sz w:val="20"/>
                    </w:rPr>
                  </w:r>
                  <w:r w:rsidRPr="00470500">
                    <w:rPr>
                      <w:sz w:val="20"/>
                    </w:rPr>
                    <w:fldChar w:fldCharType="separate"/>
                  </w:r>
                  <w:r w:rsidRPr="00470500">
                    <w:rPr>
                      <w:sz w:val="20"/>
                    </w:rPr>
                    <w:t>4.3</w:t>
                  </w:r>
                  <w:r w:rsidRPr="00470500">
                    <w:rPr>
                      <w:sz w:val="20"/>
                    </w:rPr>
                    <w:fldChar w:fldCharType="end"/>
                  </w:r>
                  <w:r w:rsidRPr="00470500">
                    <w:rPr>
                      <w:spacing w:val="-2"/>
                      <w:sz w:val="20"/>
                    </w:rPr>
                    <w:t xml:space="preserve">; and </w:t>
                  </w:r>
                </w:p>
                <w:p w14:paraId="3A649B92" w14:textId="77777777" w:rsidR="005A3FC6" w:rsidRPr="00470500" w:rsidRDefault="005A3FC6" w:rsidP="00355C68">
                  <w:pPr>
                    <w:pStyle w:val="ListParagraph"/>
                    <w:framePr w:hSpace="180" w:wrap="around" w:vAnchor="page" w:hAnchor="margin" w:y="3027"/>
                    <w:numPr>
                      <w:ilvl w:val="0"/>
                      <w:numId w:val="47"/>
                    </w:numPr>
                    <w:jc w:val="both"/>
                    <w:rPr>
                      <w:sz w:val="20"/>
                    </w:rPr>
                  </w:pPr>
                  <w:r w:rsidRPr="00470500">
                    <w:rPr>
                      <w:sz w:val="20"/>
                    </w:rPr>
                    <w:t>any “Essential Subcontractor” means any Key Subcontractor;</w:t>
                  </w:r>
                </w:p>
              </w:tc>
            </w:tr>
            <w:tr w:rsidR="005A3FC6" w:rsidRPr="00470500" w14:paraId="1D44BDDD" w14:textId="77777777" w:rsidTr="00F65EEB">
              <w:tc>
                <w:tcPr>
                  <w:tcW w:w="2160" w:type="dxa"/>
                  <w:hideMark/>
                </w:tcPr>
                <w:p w14:paraId="60AA075E" w14:textId="77777777" w:rsidR="005A3FC6" w:rsidRPr="00470500" w:rsidRDefault="005A3FC6" w:rsidP="00355C68">
                  <w:pPr>
                    <w:framePr w:hSpace="180" w:wrap="around" w:vAnchor="page" w:hAnchor="margin" w:y="3027"/>
                    <w:jc w:val="both"/>
                    <w:rPr>
                      <w:b/>
                      <w:bCs/>
                    </w:rPr>
                  </w:pPr>
                  <w:r w:rsidRPr="00470500">
                    <w:rPr>
                      <w:b/>
                      <w:bCs/>
                    </w:rPr>
                    <w:t>“VAT”</w:t>
                  </w:r>
                </w:p>
              </w:tc>
              <w:tc>
                <w:tcPr>
                  <w:tcW w:w="6758" w:type="dxa"/>
                  <w:hideMark/>
                </w:tcPr>
                <w:p w14:paraId="75E996A2" w14:textId="77777777" w:rsidR="005A3FC6" w:rsidRPr="00470500" w:rsidRDefault="005A3FC6" w:rsidP="00355C68">
                  <w:pPr>
                    <w:framePr w:hSpace="180" w:wrap="around" w:vAnchor="page" w:hAnchor="margin" w:y="3027"/>
                    <w:jc w:val="both"/>
                    <w:rPr>
                      <w:spacing w:val="-2"/>
                    </w:rPr>
                  </w:pPr>
                  <w:r w:rsidRPr="00470500">
                    <w:t>value added tax as provided for in the Value Added Tax Act 1994.</w:t>
                  </w:r>
                </w:p>
              </w:tc>
            </w:tr>
          </w:tbl>
          <w:p w14:paraId="7134883F" w14:textId="51A21FC9" w:rsidR="005A3FC6" w:rsidRDefault="005A3FC6" w:rsidP="00081D64">
            <w:pPr>
              <w:pStyle w:val="ListParagraph"/>
              <w:numPr>
                <w:ilvl w:val="0"/>
                <w:numId w:val="42"/>
              </w:numPr>
              <w:spacing w:after="240"/>
              <w:ind w:left="357" w:hanging="357"/>
              <w:jc w:val="both"/>
              <w:rPr>
                <w:b/>
                <w:bCs/>
                <w:sz w:val="20"/>
              </w:rPr>
            </w:pPr>
            <w:bookmarkStart w:id="2" w:name="_Ref22568790"/>
            <w:r w:rsidRPr="00DB628C">
              <w:rPr>
                <w:b/>
                <w:bCs/>
                <w:sz w:val="20"/>
              </w:rPr>
              <w:t>Payment and Recovery of Sums Due</w:t>
            </w:r>
            <w:bookmarkEnd w:id="2"/>
            <w:r w:rsidRPr="00DB628C">
              <w:rPr>
                <w:b/>
                <w:bCs/>
                <w:sz w:val="20"/>
              </w:rPr>
              <w:t> </w:t>
            </w:r>
          </w:p>
          <w:p w14:paraId="66AA5B72" w14:textId="77777777" w:rsidR="005A3FC6" w:rsidRPr="00470500" w:rsidRDefault="005A3FC6" w:rsidP="00081D64">
            <w:pPr>
              <w:pStyle w:val="ListParagraph"/>
              <w:numPr>
                <w:ilvl w:val="1"/>
                <w:numId w:val="42"/>
              </w:numPr>
              <w:jc w:val="both"/>
              <w:rPr>
                <w:rFonts w:eastAsiaTheme="majorEastAsia"/>
                <w:sz w:val="20"/>
              </w:rPr>
            </w:pPr>
            <w:r w:rsidRPr="00470500">
              <w:rPr>
                <w:sz w:val="20"/>
              </w:rPr>
              <w:t xml:space="preserve">The Supplier shall invoice the Customer as specified in Section C, Core Goods and / or Services of the Agreement. </w:t>
            </w:r>
            <w:bookmarkStart w:id="3" w:name="_Ref449355781"/>
            <w:r w:rsidRPr="00470500">
              <w:rPr>
                <w:rFonts w:eastAsiaTheme="majorEastAsia"/>
                <w:sz w:val="20"/>
              </w:rPr>
              <w:t xml:space="preserve">Without prejudice to the generality of the invoicing procedure specified in the Agreement, the Supplier </w:t>
            </w:r>
            <w:bookmarkEnd w:id="3"/>
            <w:r w:rsidRPr="00470500">
              <w:rPr>
                <w:rFonts w:eastAsiaTheme="majorEastAsia"/>
                <w:sz w:val="20"/>
              </w:rPr>
              <w:t xml:space="preserve">shall procure a Purchase Order Number from the Customer prior to the commencement of any Services and the Supplier acknowledges and agrees that should it commence Services without a Purchase Order Number: </w:t>
            </w:r>
          </w:p>
          <w:p w14:paraId="30831DA6" w14:textId="77777777" w:rsidR="005A3FC6" w:rsidRPr="00470500" w:rsidRDefault="005A3FC6" w:rsidP="00081D64">
            <w:pPr>
              <w:pStyle w:val="ListParagraph"/>
              <w:numPr>
                <w:ilvl w:val="2"/>
                <w:numId w:val="42"/>
              </w:numPr>
              <w:ind w:hanging="265"/>
              <w:jc w:val="both"/>
              <w:rPr>
                <w:rFonts w:eastAsiaTheme="majorEastAsia"/>
                <w:sz w:val="20"/>
              </w:rPr>
            </w:pPr>
            <w:r w:rsidRPr="00470500">
              <w:rPr>
                <w:rFonts w:eastAsiaTheme="majorEastAsia"/>
                <w:sz w:val="20"/>
              </w:rPr>
              <w:t>the Supplier does so at its own risk; and</w:t>
            </w:r>
          </w:p>
          <w:p w14:paraId="31153F19" w14:textId="77777777" w:rsidR="005A3FC6" w:rsidRPr="00470500" w:rsidRDefault="005A3FC6" w:rsidP="00081D64">
            <w:pPr>
              <w:pStyle w:val="ListParagraph"/>
              <w:numPr>
                <w:ilvl w:val="2"/>
                <w:numId w:val="42"/>
              </w:numPr>
              <w:ind w:hanging="265"/>
              <w:jc w:val="both"/>
              <w:rPr>
                <w:rFonts w:eastAsiaTheme="majorEastAsia"/>
                <w:sz w:val="20"/>
              </w:rPr>
            </w:pPr>
            <w:r w:rsidRPr="00470500">
              <w:rPr>
                <w:rFonts w:eastAsiaTheme="majorEastAsia"/>
                <w:sz w:val="20"/>
              </w:rPr>
              <w:t>the Customer shall not be obliged to pay any invoice without a valid Purchase Order Number having been provided to the Supplier.</w:t>
            </w:r>
          </w:p>
          <w:p w14:paraId="17227B1A" w14:textId="77777777" w:rsidR="005A3FC6" w:rsidRPr="00470500" w:rsidRDefault="005A3FC6" w:rsidP="00081D64">
            <w:pPr>
              <w:pStyle w:val="ListParagraph"/>
              <w:numPr>
                <w:ilvl w:val="1"/>
                <w:numId w:val="42"/>
              </w:numPr>
              <w:jc w:val="both"/>
              <w:rPr>
                <w:sz w:val="20"/>
              </w:rPr>
            </w:pPr>
            <w:r w:rsidRPr="00470500">
              <w:rPr>
                <w:sz w:val="20"/>
              </w:rPr>
              <w:t>Each invoice and any Supporting Documentation required to be submitted in accordance with the invoicing procedure specified in the Agreement shall be submitted by the Supplier, as directed by the Customer from time to time, either: </w:t>
            </w:r>
          </w:p>
          <w:p w14:paraId="20D93FD5" w14:textId="77777777" w:rsidR="005A3FC6" w:rsidRPr="00470500" w:rsidRDefault="005A3FC6" w:rsidP="00081D64">
            <w:pPr>
              <w:pStyle w:val="ListParagraph"/>
              <w:numPr>
                <w:ilvl w:val="2"/>
                <w:numId w:val="42"/>
              </w:numPr>
              <w:ind w:hanging="265"/>
              <w:jc w:val="both"/>
              <w:rPr>
                <w:sz w:val="20"/>
              </w:rPr>
            </w:pPr>
            <w:r w:rsidRPr="00470500">
              <w:rPr>
                <w:sz w:val="20"/>
              </w:rPr>
              <w:t>via the Customer’s electronic transaction system; or </w:t>
            </w:r>
          </w:p>
          <w:p w14:paraId="49728860" w14:textId="77777777" w:rsidR="005A3FC6" w:rsidRPr="00470500" w:rsidRDefault="005A3FC6" w:rsidP="00081D64">
            <w:pPr>
              <w:pStyle w:val="ListParagraph"/>
              <w:numPr>
                <w:ilvl w:val="2"/>
                <w:numId w:val="42"/>
              </w:numPr>
              <w:ind w:hanging="265"/>
              <w:jc w:val="both"/>
              <w:rPr>
                <w:sz w:val="20"/>
              </w:rPr>
            </w:pPr>
            <w:r w:rsidRPr="00470500">
              <w:rPr>
                <w:sz w:val="20"/>
              </w:rPr>
              <w:t>to Section A, General Information, Key Contact for Goods Receipting and Purchase Orders (or such other person notified to the Supplier in writing by the Customer) by email in pdf format or, if agreed with the Customer, in hard copy by post.  </w:t>
            </w:r>
          </w:p>
          <w:p w14:paraId="49E694FB" w14:textId="77777777" w:rsidR="005A3FC6" w:rsidRPr="00470500" w:rsidRDefault="005A3FC6" w:rsidP="00081D64">
            <w:pPr>
              <w:pStyle w:val="ListParagraph"/>
              <w:numPr>
                <w:ilvl w:val="1"/>
                <w:numId w:val="42"/>
              </w:numPr>
              <w:jc w:val="both"/>
              <w:rPr>
                <w:sz w:val="20"/>
              </w:rPr>
            </w:pPr>
            <w:r w:rsidRPr="00470500">
              <w:rPr>
                <w:sz w:val="20"/>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2DEE2D50" w14:textId="77777777" w:rsidR="005A3FC6" w:rsidRPr="00470500" w:rsidRDefault="005A3FC6" w:rsidP="00081D64">
            <w:pPr>
              <w:jc w:val="both"/>
            </w:pPr>
          </w:p>
          <w:p w14:paraId="254D1E85" w14:textId="648BD6B6" w:rsidR="005A3FC6" w:rsidRPr="00DB628C" w:rsidRDefault="005A3FC6" w:rsidP="00081D64">
            <w:pPr>
              <w:pStyle w:val="ListParagraph"/>
              <w:numPr>
                <w:ilvl w:val="0"/>
                <w:numId w:val="42"/>
              </w:numPr>
              <w:jc w:val="both"/>
              <w:rPr>
                <w:rFonts w:eastAsia="MS Mincho"/>
                <w:b/>
                <w:bCs/>
                <w:sz w:val="20"/>
              </w:rPr>
            </w:pPr>
            <w:r w:rsidRPr="00DB628C">
              <w:rPr>
                <w:b/>
                <w:bCs/>
                <w:sz w:val="20"/>
              </w:rPr>
              <w:t>Warranties</w:t>
            </w:r>
          </w:p>
          <w:p w14:paraId="1A98A099" w14:textId="77777777" w:rsidR="005A3FC6" w:rsidRPr="00470500" w:rsidRDefault="005A3FC6" w:rsidP="00081D64">
            <w:pPr>
              <w:pStyle w:val="ListParagraph"/>
              <w:numPr>
                <w:ilvl w:val="1"/>
                <w:numId w:val="42"/>
              </w:numPr>
              <w:jc w:val="both"/>
              <w:rPr>
                <w:b/>
                <w:sz w:val="20"/>
              </w:rPr>
            </w:pPr>
            <w:r w:rsidRPr="00470500">
              <w:rPr>
                <w:sz w:val="20"/>
              </w:rPr>
              <w:t>The Supplier represents and warrants that:</w:t>
            </w:r>
          </w:p>
          <w:p w14:paraId="6C55BD9C" w14:textId="77777777" w:rsidR="005A3FC6" w:rsidRPr="00470500" w:rsidRDefault="005A3FC6" w:rsidP="00081D64">
            <w:pPr>
              <w:pStyle w:val="ListParagraph"/>
              <w:numPr>
                <w:ilvl w:val="2"/>
                <w:numId w:val="42"/>
              </w:numPr>
              <w:ind w:hanging="406"/>
              <w:jc w:val="both"/>
              <w:rPr>
                <w:sz w:val="20"/>
              </w:rPr>
            </w:pPr>
            <w:bookmarkStart w:id="4" w:name="_Ref19804150"/>
            <w:r w:rsidRPr="00470500">
              <w:rPr>
                <w:sz w:val="20"/>
              </w:rPr>
              <w:t>in the three years prior to the Call-Off Contract Award Date as detailed in Section E, Call-off Contract Award, it has been in full compliance with all applicable securities and Laws related to Tax in the United Kingdom and in the jurisdiction in which it is established;</w:t>
            </w:r>
            <w:bookmarkEnd w:id="4"/>
          </w:p>
          <w:p w14:paraId="3057F412" w14:textId="77777777" w:rsidR="005A3FC6" w:rsidRPr="00470500" w:rsidRDefault="005A3FC6" w:rsidP="00081D64">
            <w:pPr>
              <w:pStyle w:val="ListParagraph"/>
              <w:numPr>
                <w:ilvl w:val="2"/>
                <w:numId w:val="42"/>
              </w:numPr>
              <w:ind w:hanging="406"/>
              <w:jc w:val="both"/>
              <w:rPr>
                <w:sz w:val="20"/>
              </w:rPr>
            </w:pPr>
            <w:bookmarkStart w:id="5" w:name="_Ref19804166"/>
            <w:r w:rsidRPr="00470500">
              <w:rPr>
                <w:sz w:val="20"/>
              </w:rPr>
              <w:t>it has notified the Customer in writing of any Tax Non-Compliance it is involved in; and</w:t>
            </w:r>
            <w:bookmarkEnd w:id="5"/>
          </w:p>
          <w:p w14:paraId="393B2DAE" w14:textId="77777777" w:rsidR="005A3FC6" w:rsidRPr="00470500" w:rsidRDefault="005A3FC6" w:rsidP="00081D64">
            <w:pPr>
              <w:pStyle w:val="ListParagraph"/>
              <w:numPr>
                <w:ilvl w:val="2"/>
                <w:numId w:val="42"/>
              </w:numPr>
              <w:ind w:hanging="406"/>
              <w:jc w:val="both"/>
              <w:rPr>
                <w:sz w:val="20"/>
              </w:rPr>
            </w:pPr>
            <w:bookmarkStart w:id="6" w:name="_Ref19804201"/>
            <w:r w:rsidRPr="00470500">
              <w:rPr>
                <w:sz w:val="20"/>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Customer of any profit warnings issued in respect of the Supplier in the three years prior to the Call-Off Contract Award Date as detailed in Section E, Call-off Contract Award.</w:t>
            </w:r>
            <w:bookmarkEnd w:id="6"/>
          </w:p>
          <w:p w14:paraId="2E544F91" w14:textId="77777777" w:rsidR="005A3FC6" w:rsidRPr="00470500" w:rsidRDefault="005A3FC6" w:rsidP="00081D64">
            <w:pPr>
              <w:pStyle w:val="ListParagraph"/>
              <w:numPr>
                <w:ilvl w:val="1"/>
                <w:numId w:val="42"/>
              </w:numPr>
              <w:jc w:val="both"/>
              <w:rPr>
                <w:sz w:val="20"/>
              </w:rPr>
            </w:pPr>
            <w:r w:rsidRPr="00470500">
              <w:rPr>
                <w:sz w:val="20"/>
              </w:rPr>
              <w:t xml:space="preserve">If at any time the Supplier becomes aware that a representation or warranty given by it under Clause </w:t>
            </w:r>
            <w:r w:rsidRPr="00470500">
              <w:rPr>
                <w:sz w:val="20"/>
                <w:highlight w:val="yellow"/>
              </w:rPr>
              <w:fldChar w:fldCharType="begin"/>
            </w:r>
            <w:r w:rsidRPr="00470500">
              <w:rPr>
                <w:sz w:val="20"/>
              </w:rPr>
              <w:instrText xml:space="preserve"> REF _Ref19804150 \r \h </w:instrText>
            </w:r>
            <w:r w:rsidRPr="00470500">
              <w:rPr>
                <w:sz w:val="20"/>
                <w:highlight w:val="yellow"/>
              </w:rPr>
              <w:instrText xml:space="preserve"> \* MERGEFORMAT </w:instrText>
            </w:r>
            <w:r w:rsidRPr="00470500">
              <w:rPr>
                <w:sz w:val="20"/>
                <w:highlight w:val="yellow"/>
              </w:rPr>
            </w:r>
            <w:r w:rsidRPr="00470500">
              <w:rPr>
                <w:sz w:val="20"/>
                <w:highlight w:val="yellow"/>
              </w:rPr>
              <w:fldChar w:fldCharType="separate"/>
            </w:r>
            <w:r w:rsidRPr="00470500">
              <w:rPr>
                <w:sz w:val="20"/>
              </w:rPr>
              <w:t>3.1.1</w:t>
            </w:r>
            <w:r w:rsidRPr="00470500">
              <w:rPr>
                <w:sz w:val="20"/>
                <w:highlight w:val="yellow"/>
              </w:rPr>
              <w:fldChar w:fldCharType="end"/>
            </w:r>
            <w:r w:rsidRPr="00470500">
              <w:rPr>
                <w:sz w:val="20"/>
              </w:rPr>
              <w:t xml:space="preserve">, </w:t>
            </w:r>
            <w:r w:rsidRPr="00470500">
              <w:rPr>
                <w:sz w:val="20"/>
              </w:rPr>
              <w:fldChar w:fldCharType="begin"/>
            </w:r>
            <w:r w:rsidRPr="00470500">
              <w:rPr>
                <w:sz w:val="20"/>
              </w:rPr>
              <w:instrText xml:space="preserve"> REF _Ref19804166 \r \h  \* MERGEFORMAT </w:instrText>
            </w:r>
            <w:r w:rsidRPr="00470500">
              <w:rPr>
                <w:sz w:val="20"/>
              </w:rPr>
            </w:r>
            <w:r w:rsidRPr="00470500">
              <w:rPr>
                <w:sz w:val="20"/>
              </w:rPr>
              <w:fldChar w:fldCharType="separate"/>
            </w:r>
            <w:r w:rsidRPr="00470500">
              <w:rPr>
                <w:sz w:val="20"/>
              </w:rPr>
              <w:t>3.1.2</w:t>
            </w:r>
            <w:r w:rsidRPr="00470500">
              <w:rPr>
                <w:sz w:val="20"/>
              </w:rPr>
              <w:fldChar w:fldCharType="end"/>
            </w:r>
            <w:r w:rsidRPr="00470500">
              <w:rPr>
                <w:sz w:val="20"/>
              </w:rPr>
              <w:t xml:space="preserve"> and/or </w:t>
            </w:r>
            <w:r w:rsidRPr="00470500">
              <w:rPr>
                <w:sz w:val="20"/>
              </w:rPr>
              <w:fldChar w:fldCharType="begin"/>
            </w:r>
            <w:r w:rsidRPr="00470500">
              <w:rPr>
                <w:sz w:val="20"/>
              </w:rPr>
              <w:instrText xml:space="preserve"> REF _Ref19804201 \r \h  \* MERGEFORMAT </w:instrText>
            </w:r>
            <w:r w:rsidRPr="00470500">
              <w:rPr>
                <w:sz w:val="20"/>
              </w:rPr>
            </w:r>
            <w:r w:rsidRPr="00470500">
              <w:rPr>
                <w:sz w:val="20"/>
              </w:rPr>
              <w:fldChar w:fldCharType="separate"/>
            </w:r>
            <w:r w:rsidRPr="00470500">
              <w:rPr>
                <w:sz w:val="20"/>
              </w:rPr>
              <w:t>3.1.3</w:t>
            </w:r>
            <w:r w:rsidRPr="00470500">
              <w:rPr>
                <w:sz w:val="20"/>
              </w:rPr>
              <w:fldChar w:fldCharType="end"/>
            </w:r>
            <w:r w:rsidRPr="00470500">
              <w:rPr>
                <w:sz w:val="20"/>
              </w:rPr>
              <w:t xml:space="preserve"> has been breached, is untrue, or is misleading, it shall immediately notify the Customer of the relevant occurrence in sufficient detail to enable the Customer to make an accurate assessment of the situation. </w:t>
            </w:r>
          </w:p>
          <w:p w14:paraId="737D41F8" w14:textId="77777777" w:rsidR="005A3FC6" w:rsidRPr="00470500" w:rsidRDefault="005A3FC6" w:rsidP="00081D64">
            <w:pPr>
              <w:pStyle w:val="ListParagraph"/>
              <w:numPr>
                <w:ilvl w:val="1"/>
                <w:numId w:val="42"/>
              </w:numPr>
              <w:jc w:val="both"/>
              <w:rPr>
                <w:sz w:val="20"/>
              </w:rPr>
            </w:pPr>
            <w:r w:rsidRPr="00470500">
              <w:rPr>
                <w:sz w:val="20"/>
              </w:rPr>
              <w:t xml:space="preserve">In the event that the warranty given by the Supplier pursuant to Clause </w:t>
            </w:r>
            <w:r w:rsidRPr="00470500">
              <w:rPr>
                <w:sz w:val="20"/>
              </w:rPr>
              <w:fldChar w:fldCharType="begin"/>
            </w:r>
            <w:r w:rsidRPr="00470500">
              <w:rPr>
                <w:sz w:val="20"/>
              </w:rPr>
              <w:instrText xml:space="preserve"> REF _Ref19804166 \r \h  \* MERGEFORMAT </w:instrText>
            </w:r>
            <w:r w:rsidRPr="00470500">
              <w:rPr>
                <w:sz w:val="20"/>
              </w:rPr>
            </w:r>
            <w:r w:rsidRPr="00470500">
              <w:rPr>
                <w:sz w:val="20"/>
              </w:rPr>
              <w:fldChar w:fldCharType="separate"/>
            </w:r>
            <w:r w:rsidRPr="00470500">
              <w:rPr>
                <w:sz w:val="20"/>
              </w:rPr>
              <w:t>3.1.2</w:t>
            </w:r>
            <w:r w:rsidRPr="00470500">
              <w:rPr>
                <w:sz w:val="20"/>
              </w:rPr>
              <w:fldChar w:fldCharType="end"/>
            </w:r>
            <w:r w:rsidRPr="00470500">
              <w:rPr>
                <w:sz w:val="20"/>
              </w:rPr>
              <w:t xml:space="preserve"> is materially untrue, the Customer shall be entitled to terminate the Agreement pursuant to the Call-Off clause which provides the Customer the right to terminate the Agreement for Supplier fault (termination for Supplier cause or equivalent clause).</w:t>
            </w:r>
          </w:p>
          <w:p w14:paraId="2758AE32" w14:textId="77777777" w:rsidR="005A3FC6" w:rsidRPr="00470500" w:rsidRDefault="005A3FC6" w:rsidP="00081D64">
            <w:pPr>
              <w:jc w:val="both"/>
            </w:pPr>
          </w:p>
          <w:p w14:paraId="101F8B9C" w14:textId="77777777" w:rsidR="005A3FC6" w:rsidRPr="009C4691" w:rsidRDefault="005A3FC6" w:rsidP="00081D64">
            <w:pPr>
              <w:pStyle w:val="ListParagraph"/>
              <w:numPr>
                <w:ilvl w:val="0"/>
                <w:numId w:val="42"/>
              </w:numPr>
              <w:jc w:val="both"/>
              <w:rPr>
                <w:b/>
                <w:bCs/>
                <w:sz w:val="20"/>
              </w:rPr>
            </w:pPr>
            <w:r w:rsidRPr="009C4691">
              <w:rPr>
                <w:b/>
                <w:bCs/>
                <w:sz w:val="20"/>
              </w:rPr>
              <w:t>Promoting Tax Compliance</w:t>
            </w:r>
          </w:p>
          <w:p w14:paraId="79638C28" w14:textId="77777777" w:rsidR="005A3FC6" w:rsidRPr="00470500" w:rsidRDefault="005A3FC6" w:rsidP="00081D64">
            <w:pPr>
              <w:pStyle w:val="ListParagraph"/>
              <w:numPr>
                <w:ilvl w:val="1"/>
                <w:numId w:val="42"/>
              </w:numPr>
              <w:jc w:val="both"/>
              <w:rPr>
                <w:sz w:val="20"/>
              </w:rPr>
            </w:pPr>
            <w:r w:rsidRPr="00470500">
              <w:rPr>
                <w:sz w:val="20"/>
              </w:rPr>
              <w:t>All amounts stated are stated exclusive of VAT, which shall be added at the prevailing rate as applicable and paid by the Customer following delivery of a valid VAT invoice.</w:t>
            </w:r>
          </w:p>
          <w:p w14:paraId="7B04C321" w14:textId="77777777" w:rsidR="005A3FC6" w:rsidRPr="00470500" w:rsidRDefault="005A3FC6" w:rsidP="00081D64">
            <w:pPr>
              <w:pStyle w:val="ListParagraph"/>
              <w:numPr>
                <w:ilvl w:val="1"/>
                <w:numId w:val="42"/>
              </w:numPr>
              <w:jc w:val="both"/>
              <w:rPr>
                <w:sz w:val="20"/>
              </w:rPr>
            </w:pPr>
            <w:bookmarkStart w:id="7" w:name="_Ref20319270"/>
            <w:r w:rsidRPr="00470500">
              <w:rPr>
                <w:sz w:val="20"/>
              </w:rPr>
              <w:t>To the extent applicable to the Supplier, the Supplier shall at all times comply with all Laws relating to Tax and with the equivalent legal provisions of the country in which the Supplier is established.</w:t>
            </w:r>
            <w:bookmarkEnd w:id="7"/>
            <w:r w:rsidRPr="00470500">
              <w:rPr>
                <w:sz w:val="20"/>
              </w:rPr>
              <w:t xml:space="preserve"> </w:t>
            </w:r>
          </w:p>
          <w:p w14:paraId="00BEB8B6" w14:textId="77777777" w:rsidR="005A3FC6" w:rsidRPr="00470500" w:rsidRDefault="005A3FC6" w:rsidP="00081D64">
            <w:pPr>
              <w:pStyle w:val="ListParagraph"/>
              <w:numPr>
                <w:ilvl w:val="1"/>
                <w:numId w:val="42"/>
              </w:numPr>
              <w:jc w:val="both"/>
              <w:rPr>
                <w:sz w:val="20"/>
              </w:rPr>
            </w:pPr>
            <w:bookmarkStart w:id="8" w:name="_Ref20993847"/>
            <w:bookmarkStart w:id="9" w:name="_Ref20319306"/>
            <w:r w:rsidRPr="00470500">
              <w:rPr>
                <w:sz w:val="20"/>
              </w:rPr>
              <w:t>The Supplier shall provide to the Customer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Customer, the Supplier shall not contract, or will cease to contract, with any agent, supplier or Subcontractor supplying Services under the Agreement.</w:t>
            </w:r>
            <w:bookmarkEnd w:id="8"/>
            <w:bookmarkEnd w:id="9"/>
          </w:p>
          <w:p w14:paraId="2FC0CB00" w14:textId="77777777" w:rsidR="005A3FC6" w:rsidRPr="00470500" w:rsidRDefault="005A3FC6" w:rsidP="00081D64">
            <w:pPr>
              <w:pStyle w:val="ListParagraph"/>
              <w:numPr>
                <w:ilvl w:val="1"/>
                <w:numId w:val="42"/>
              </w:numPr>
              <w:jc w:val="both"/>
              <w:rPr>
                <w:sz w:val="20"/>
              </w:rPr>
            </w:pPr>
            <w:bookmarkStart w:id="10" w:name="_Ref20993857"/>
            <w:r w:rsidRPr="00470500">
              <w:rPr>
                <w:sz w:val="20"/>
              </w:rPr>
              <w:t>If, at any point during Section B, Call-Off Initial Period (Term), there is Tax Non-Compliance, the Supplier shall:</w:t>
            </w:r>
            <w:bookmarkEnd w:id="10"/>
          </w:p>
          <w:p w14:paraId="12389147" w14:textId="77777777" w:rsidR="005A3FC6" w:rsidRPr="00470500" w:rsidRDefault="005A3FC6" w:rsidP="00081D64">
            <w:pPr>
              <w:pStyle w:val="ListParagraph"/>
              <w:numPr>
                <w:ilvl w:val="2"/>
                <w:numId w:val="42"/>
              </w:numPr>
              <w:ind w:hanging="265"/>
              <w:jc w:val="both"/>
              <w:rPr>
                <w:sz w:val="20"/>
              </w:rPr>
            </w:pPr>
            <w:bookmarkStart w:id="11" w:name="_Ref20319279"/>
            <w:r w:rsidRPr="00470500">
              <w:rPr>
                <w:sz w:val="20"/>
              </w:rPr>
              <w:t>notify the Customer in writing of such fact within five (5) Working Days of its occurrence; and</w:t>
            </w:r>
            <w:bookmarkEnd w:id="11"/>
          </w:p>
          <w:p w14:paraId="1F29FA58" w14:textId="77777777" w:rsidR="005A3FC6" w:rsidRPr="00470500" w:rsidRDefault="005A3FC6" w:rsidP="00081D64">
            <w:pPr>
              <w:pStyle w:val="ListParagraph"/>
              <w:numPr>
                <w:ilvl w:val="2"/>
                <w:numId w:val="42"/>
              </w:numPr>
              <w:ind w:hanging="265"/>
              <w:jc w:val="both"/>
              <w:rPr>
                <w:sz w:val="20"/>
              </w:rPr>
            </w:pPr>
            <w:bookmarkStart w:id="12" w:name="_Ref20319317"/>
            <w:r w:rsidRPr="00470500">
              <w:rPr>
                <w:sz w:val="20"/>
              </w:rPr>
              <w:t>promptly provide to the Customer:</w:t>
            </w:r>
            <w:bookmarkEnd w:id="12"/>
          </w:p>
          <w:p w14:paraId="2875BDE0" w14:textId="77777777" w:rsidR="005A3FC6" w:rsidRPr="00470500" w:rsidRDefault="005A3FC6" w:rsidP="00081D64">
            <w:pPr>
              <w:pStyle w:val="ListParagraph"/>
              <w:numPr>
                <w:ilvl w:val="0"/>
                <w:numId w:val="48"/>
              </w:numPr>
              <w:jc w:val="both"/>
              <w:rPr>
                <w:sz w:val="20"/>
              </w:rPr>
            </w:pPr>
            <w:r w:rsidRPr="00470500">
              <w:rPr>
                <w:sz w:val="20"/>
              </w:rPr>
              <w:t xml:space="preserve">details of the steps which the Supplier is taking to resolve the Tax Non-Compliance and to prevent the same from recurring, together with any mitigating factors that it considers relevant; and </w:t>
            </w:r>
          </w:p>
          <w:p w14:paraId="48020989" w14:textId="33CD4888" w:rsidR="005A3FC6" w:rsidRPr="00470500" w:rsidRDefault="005A3FC6" w:rsidP="00081D64">
            <w:pPr>
              <w:pStyle w:val="ListParagraph"/>
              <w:numPr>
                <w:ilvl w:val="0"/>
                <w:numId w:val="48"/>
              </w:numPr>
              <w:jc w:val="both"/>
              <w:rPr>
                <w:sz w:val="20"/>
              </w:rPr>
            </w:pPr>
            <w:r w:rsidRPr="00470500">
              <w:rPr>
                <w:sz w:val="20"/>
              </w:rPr>
              <w:t xml:space="preserve">such other information in relation to the Tax Non-Compliance as the Customer may reasonably </w:t>
            </w:r>
            <w:r w:rsidR="008F11C1" w:rsidRPr="00470500">
              <w:rPr>
                <w:sz w:val="20"/>
              </w:rPr>
              <w:t>require</w:t>
            </w:r>
            <w:r w:rsidRPr="00470500">
              <w:rPr>
                <w:sz w:val="20"/>
              </w:rPr>
              <w:t>.</w:t>
            </w:r>
          </w:p>
          <w:p w14:paraId="1134B616" w14:textId="77777777" w:rsidR="005A3FC6" w:rsidRPr="00470500" w:rsidRDefault="005A3FC6" w:rsidP="00081D64">
            <w:pPr>
              <w:pStyle w:val="ListParagraph"/>
              <w:numPr>
                <w:ilvl w:val="1"/>
                <w:numId w:val="42"/>
              </w:numPr>
              <w:jc w:val="both"/>
              <w:rPr>
                <w:sz w:val="20"/>
              </w:rPr>
            </w:pPr>
            <w:bookmarkStart w:id="13" w:name="_Ref20319101"/>
            <w:r w:rsidRPr="00470500">
              <w:rPr>
                <w:sz w:val="20"/>
              </w:rPr>
              <w:t xml:space="preserve">The Supplier shall indemnify the Customer on a continuing basis against any liability, including any interest, penalties or costs incurred, that is levied, demanded or assessed on the Customer at any time in respect of the Supplier's failure to account for or to pay any Tax relating to payments made to the Supplier under this Agreement.  Any amounts due under this Clause </w:t>
            </w:r>
            <w:r w:rsidRPr="00470500">
              <w:rPr>
                <w:sz w:val="20"/>
              </w:rPr>
              <w:fldChar w:fldCharType="begin"/>
            </w:r>
            <w:r w:rsidRPr="00470500">
              <w:rPr>
                <w:sz w:val="20"/>
              </w:rPr>
              <w:instrText xml:space="preserve"> REF _Ref20319101 \r \h  \* MERGEFORMAT </w:instrText>
            </w:r>
            <w:r w:rsidRPr="00470500">
              <w:rPr>
                <w:sz w:val="20"/>
              </w:rPr>
            </w:r>
            <w:r w:rsidRPr="00470500">
              <w:rPr>
                <w:sz w:val="20"/>
              </w:rPr>
              <w:fldChar w:fldCharType="separate"/>
            </w:r>
            <w:r w:rsidRPr="00470500">
              <w:rPr>
                <w:sz w:val="20"/>
              </w:rPr>
              <w:t>4.5</w:t>
            </w:r>
            <w:r w:rsidRPr="00470500">
              <w:rPr>
                <w:sz w:val="20"/>
              </w:rPr>
              <w:fldChar w:fldCharType="end"/>
            </w:r>
            <w:r w:rsidRPr="00470500">
              <w:rPr>
                <w:sz w:val="20"/>
              </w:rPr>
              <w:t xml:space="preserve"> shall be paid in cleared funds by the Supplier to the Customer not less than five (5) Working Days before the date upon which the Tax or other liability is payable by the Customer.</w:t>
            </w:r>
            <w:bookmarkEnd w:id="13"/>
            <w:r w:rsidRPr="00470500">
              <w:rPr>
                <w:sz w:val="20"/>
              </w:rPr>
              <w:t xml:space="preserve">  </w:t>
            </w:r>
          </w:p>
          <w:p w14:paraId="2E3A159A" w14:textId="77777777" w:rsidR="005A3FC6" w:rsidRPr="00470500" w:rsidRDefault="005A3FC6" w:rsidP="00081D64">
            <w:pPr>
              <w:pStyle w:val="ListParagraph"/>
              <w:numPr>
                <w:ilvl w:val="1"/>
                <w:numId w:val="42"/>
              </w:numPr>
              <w:jc w:val="both"/>
              <w:rPr>
                <w:sz w:val="20"/>
              </w:rPr>
            </w:pPr>
            <w:bookmarkStart w:id="14" w:name="_Ref20319292"/>
            <w:r w:rsidRPr="00470500">
              <w:rPr>
                <w:sz w:val="20"/>
              </w:rPr>
              <w:t>Upon the Customer’s request, the Supplier shall provide (promptly or within such other period notified by the Customer) information which demonstrates how the Supplier complies with its Tax obligations.</w:t>
            </w:r>
            <w:bookmarkEnd w:id="14"/>
            <w:r w:rsidRPr="00470500">
              <w:rPr>
                <w:sz w:val="20"/>
              </w:rPr>
              <w:t xml:space="preserve"> </w:t>
            </w:r>
          </w:p>
          <w:p w14:paraId="055B83D9" w14:textId="77777777" w:rsidR="005A3FC6" w:rsidRPr="00470500" w:rsidRDefault="005A3FC6" w:rsidP="00081D64">
            <w:pPr>
              <w:pStyle w:val="ListParagraph"/>
              <w:numPr>
                <w:ilvl w:val="1"/>
                <w:numId w:val="42"/>
              </w:numPr>
              <w:jc w:val="both"/>
              <w:rPr>
                <w:sz w:val="20"/>
              </w:rPr>
            </w:pPr>
            <w:r w:rsidRPr="00470500">
              <w:rPr>
                <w:sz w:val="20"/>
              </w:rPr>
              <w:t xml:space="preserve">If the Supplier: </w:t>
            </w:r>
          </w:p>
          <w:p w14:paraId="22DDD993" w14:textId="77777777" w:rsidR="005A3FC6" w:rsidRPr="00470500" w:rsidRDefault="005A3FC6" w:rsidP="00081D64">
            <w:pPr>
              <w:pStyle w:val="ListParagraph"/>
              <w:numPr>
                <w:ilvl w:val="2"/>
                <w:numId w:val="42"/>
              </w:numPr>
              <w:ind w:hanging="265"/>
              <w:jc w:val="both"/>
              <w:rPr>
                <w:sz w:val="20"/>
              </w:rPr>
            </w:pPr>
            <w:r w:rsidRPr="00470500">
              <w:rPr>
                <w:sz w:val="20"/>
              </w:rPr>
              <w:t xml:space="preserve">fails to comply (or if the Customer receives information which demonstrates to it that the Supplier has failed to comply) with Clauses </w:t>
            </w:r>
            <w:r w:rsidRPr="00470500">
              <w:rPr>
                <w:sz w:val="20"/>
              </w:rPr>
              <w:fldChar w:fldCharType="begin"/>
            </w:r>
            <w:r w:rsidRPr="00470500">
              <w:rPr>
                <w:sz w:val="20"/>
              </w:rPr>
              <w:instrText xml:space="preserve"> REF _Ref20319270 \r \h  \* MERGEFORMAT </w:instrText>
            </w:r>
            <w:r w:rsidRPr="00470500">
              <w:rPr>
                <w:sz w:val="20"/>
              </w:rPr>
            </w:r>
            <w:r w:rsidRPr="00470500">
              <w:rPr>
                <w:sz w:val="20"/>
              </w:rPr>
              <w:fldChar w:fldCharType="separate"/>
            </w:r>
            <w:r w:rsidRPr="00470500">
              <w:rPr>
                <w:sz w:val="20"/>
              </w:rPr>
              <w:t>4.2</w:t>
            </w:r>
            <w:r w:rsidRPr="00470500">
              <w:rPr>
                <w:sz w:val="20"/>
              </w:rPr>
              <w:fldChar w:fldCharType="end"/>
            </w:r>
            <w:r w:rsidRPr="00470500">
              <w:rPr>
                <w:sz w:val="20"/>
              </w:rPr>
              <w:t xml:space="preserve">, </w:t>
            </w:r>
            <w:r w:rsidRPr="00470500">
              <w:rPr>
                <w:sz w:val="20"/>
              </w:rPr>
              <w:fldChar w:fldCharType="begin"/>
            </w:r>
            <w:r w:rsidRPr="00470500">
              <w:rPr>
                <w:sz w:val="20"/>
              </w:rPr>
              <w:instrText xml:space="preserve"> REF _Ref20319279 \r \h  \* MERGEFORMAT </w:instrText>
            </w:r>
            <w:r w:rsidRPr="00470500">
              <w:rPr>
                <w:sz w:val="20"/>
              </w:rPr>
            </w:r>
            <w:r w:rsidRPr="00470500">
              <w:rPr>
                <w:sz w:val="20"/>
              </w:rPr>
              <w:fldChar w:fldCharType="separate"/>
            </w:r>
            <w:r w:rsidRPr="00470500">
              <w:rPr>
                <w:sz w:val="20"/>
              </w:rPr>
              <w:t>4.4.1</w:t>
            </w:r>
            <w:r w:rsidRPr="00470500">
              <w:rPr>
                <w:sz w:val="20"/>
              </w:rPr>
              <w:fldChar w:fldCharType="end"/>
            </w:r>
            <w:r w:rsidRPr="00470500">
              <w:rPr>
                <w:sz w:val="20"/>
              </w:rPr>
              <w:t xml:space="preserve"> and/or </w:t>
            </w:r>
            <w:r w:rsidRPr="00470500">
              <w:rPr>
                <w:sz w:val="20"/>
              </w:rPr>
              <w:fldChar w:fldCharType="begin"/>
            </w:r>
            <w:r w:rsidRPr="00470500">
              <w:rPr>
                <w:sz w:val="20"/>
              </w:rPr>
              <w:instrText xml:space="preserve"> REF _Ref20319292 \r \h  \* MERGEFORMAT </w:instrText>
            </w:r>
            <w:r w:rsidRPr="00470500">
              <w:rPr>
                <w:sz w:val="20"/>
              </w:rPr>
            </w:r>
            <w:r w:rsidRPr="00470500">
              <w:rPr>
                <w:sz w:val="20"/>
              </w:rPr>
              <w:fldChar w:fldCharType="separate"/>
            </w:r>
            <w:r w:rsidRPr="00470500">
              <w:rPr>
                <w:sz w:val="20"/>
              </w:rPr>
              <w:t>4.6</w:t>
            </w:r>
            <w:r w:rsidRPr="00470500">
              <w:rPr>
                <w:sz w:val="20"/>
              </w:rPr>
              <w:fldChar w:fldCharType="end"/>
            </w:r>
            <w:r w:rsidRPr="00470500">
              <w:rPr>
                <w:sz w:val="20"/>
              </w:rPr>
              <w:t xml:space="preserve"> this may be a material breach of the Agreement; </w:t>
            </w:r>
          </w:p>
          <w:p w14:paraId="33F0A9A8" w14:textId="77777777" w:rsidR="005A3FC6" w:rsidRPr="00470500" w:rsidRDefault="005A3FC6" w:rsidP="00081D64">
            <w:pPr>
              <w:pStyle w:val="ListParagraph"/>
              <w:numPr>
                <w:ilvl w:val="2"/>
                <w:numId w:val="42"/>
              </w:numPr>
              <w:ind w:hanging="265"/>
              <w:jc w:val="both"/>
              <w:rPr>
                <w:sz w:val="20"/>
              </w:rPr>
            </w:pPr>
            <w:r w:rsidRPr="00470500">
              <w:rPr>
                <w:sz w:val="20"/>
              </w:rPr>
              <w:t xml:space="preserve">fails to comply (or if the Customer receives information which demonstrates to it that the Supplier has failed to comply) with a reasonable request by the Customer that it must not contract, or must cease to contract, with any agent, supplier or Subcontractor of the Supplier as required by Clause </w:t>
            </w:r>
            <w:r w:rsidRPr="00470500">
              <w:rPr>
                <w:sz w:val="20"/>
              </w:rPr>
              <w:fldChar w:fldCharType="begin"/>
            </w:r>
            <w:r w:rsidRPr="00470500">
              <w:rPr>
                <w:sz w:val="20"/>
              </w:rPr>
              <w:instrText xml:space="preserve"> REF _Ref20319306 \r \h  \* MERGEFORMAT </w:instrText>
            </w:r>
            <w:r w:rsidRPr="00470500">
              <w:rPr>
                <w:sz w:val="20"/>
              </w:rPr>
            </w:r>
            <w:r w:rsidRPr="00470500">
              <w:rPr>
                <w:sz w:val="20"/>
              </w:rPr>
              <w:fldChar w:fldCharType="separate"/>
            </w:r>
            <w:r w:rsidRPr="00470500">
              <w:rPr>
                <w:sz w:val="20"/>
              </w:rPr>
              <w:t>4.3</w:t>
            </w:r>
            <w:r w:rsidRPr="00470500">
              <w:rPr>
                <w:sz w:val="20"/>
              </w:rPr>
              <w:fldChar w:fldCharType="end"/>
            </w:r>
            <w:r w:rsidRPr="00470500">
              <w:rPr>
                <w:sz w:val="20"/>
              </w:rPr>
              <w:t xml:space="preserve"> on the grounds that the agent, supplier or Subcontractor of the Supplier is involved in Tax Non-Compliance this shall be a material breach of the Agreement; and/or</w:t>
            </w:r>
          </w:p>
          <w:p w14:paraId="32A94FEC" w14:textId="77777777" w:rsidR="005A3FC6" w:rsidRPr="00470500" w:rsidRDefault="005A3FC6" w:rsidP="00081D64">
            <w:pPr>
              <w:pStyle w:val="ListParagraph"/>
              <w:numPr>
                <w:ilvl w:val="2"/>
                <w:numId w:val="42"/>
              </w:numPr>
              <w:ind w:hanging="265"/>
              <w:jc w:val="both"/>
              <w:rPr>
                <w:sz w:val="20"/>
              </w:rPr>
            </w:pPr>
            <w:r w:rsidRPr="00470500">
              <w:rPr>
                <w:sz w:val="20"/>
              </w:rPr>
              <w:t xml:space="preserve">fails to provide details of steps being taken and mitigating factors pursuant to Clause </w:t>
            </w:r>
            <w:r w:rsidRPr="00470500">
              <w:rPr>
                <w:sz w:val="20"/>
              </w:rPr>
              <w:fldChar w:fldCharType="begin"/>
            </w:r>
            <w:r w:rsidRPr="00470500">
              <w:rPr>
                <w:sz w:val="20"/>
              </w:rPr>
              <w:instrText xml:space="preserve"> REF _Ref20319317 \r \h  \* MERGEFORMAT </w:instrText>
            </w:r>
            <w:r w:rsidRPr="00470500">
              <w:rPr>
                <w:sz w:val="20"/>
              </w:rPr>
            </w:r>
            <w:r w:rsidRPr="00470500">
              <w:rPr>
                <w:sz w:val="20"/>
              </w:rPr>
              <w:fldChar w:fldCharType="separate"/>
            </w:r>
            <w:r w:rsidRPr="00470500">
              <w:rPr>
                <w:sz w:val="20"/>
              </w:rPr>
              <w:t>4.4.2</w:t>
            </w:r>
            <w:r w:rsidRPr="00470500">
              <w:rPr>
                <w:sz w:val="20"/>
              </w:rPr>
              <w:fldChar w:fldCharType="end"/>
            </w:r>
            <w:r w:rsidRPr="00470500">
              <w:rPr>
                <w:sz w:val="20"/>
              </w:rPr>
              <w:t xml:space="preserve"> which in the reasonable opinion of the Customer are acceptable this shall be a material breach of the Agreement;</w:t>
            </w:r>
          </w:p>
          <w:p w14:paraId="246BEBED" w14:textId="77777777" w:rsidR="005A3FC6" w:rsidRPr="00470500" w:rsidRDefault="005A3FC6" w:rsidP="00081D64">
            <w:pPr>
              <w:ind w:left="455"/>
              <w:jc w:val="both"/>
            </w:pPr>
            <w:r w:rsidRPr="00470500">
              <w:t>and any such material breach shall allow the Customer to terminate the Agreement pursuant to the Call-Off Clause which provides the Customer the right to terminate the Agreement for Supplier fault (termination for Supplier cause or equivalent clause).</w:t>
            </w:r>
          </w:p>
          <w:p w14:paraId="5B4698BF" w14:textId="77777777" w:rsidR="005A3FC6" w:rsidRPr="00470500" w:rsidRDefault="005A3FC6" w:rsidP="00081D64">
            <w:pPr>
              <w:pStyle w:val="ListParagraph"/>
              <w:numPr>
                <w:ilvl w:val="1"/>
                <w:numId w:val="42"/>
              </w:numPr>
              <w:jc w:val="both"/>
              <w:rPr>
                <w:sz w:val="20"/>
              </w:rPr>
            </w:pPr>
            <w:r w:rsidRPr="00470500">
              <w:rPr>
                <w:sz w:val="20"/>
              </w:rPr>
              <w:t>The Customer may internally share any information which it receives under Clauses 4.3 to 4.4 (inclusive) and 4.6, for the purpose of the collection and management of revenue for which the Customer is responsible.</w:t>
            </w:r>
          </w:p>
          <w:p w14:paraId="3E5EB353" w14:textId="77777777" w:rsidR="005A3FC6" w:rsidRPr="00470500" w:rsidRDefault="005A3FC6" w:rsidP="00081D64">
            <w:pPr>
              <w:jc w:val="both"/>
            </w:pPr>
          </w:p>
          <w:p w14:paraId="52124C1F" w14:textId="77777777" w:rsidR="005A3FC6" w:rsidRPr="00701852" w:rsidRDefault="005A3FC6" w:rsidP="00081D64">
            <w:pPr>
              <w:pStyle w:val="ListParagraph"/>
              <w:numPr>
                <w:ilvl w:val="0"/>
                <w:numId w:val="42"/>
              </w:numPr>
              <w:jc w:val="both"/>
              <w:rPr>
                <w:b/>
                <w:bCs/>
                <w:sz w:val="20"/>
              </w:rPr>
            </w:pPr>
            <w:r w:rsidRPr="00701852">
              <w:rPr>
                <w:b/>
                <w:bCs/>
                <w:sz w:val="20"/>
              </w:rPr>
              <w:t>Use of Off-shore Tax Structures</w:t>
            </w:r>
            <w:bookmarkStart w:id="15" w:name="_Ref456277829"/>
          </w:p>
          <w:p w14:paraId="2FA2C769" w14:textId="77777777" w:rsidR="005A3FC6" w:rsidRPr="00470500" w:rsidRDefault="005A3FC6" w:rsidP="00081D64">
            <w:pPr>
              <w:pStyle w:val="ListParagraph"/>
              <w:numPr>
                <w:ilvl w:val="1"/>
                <w:numId w:val="49"/>
              </w:numPr>
              <w:jc w:val="both"/>
              <w:rPr>
                <w:b/>
                <w:sz w:val="20"/>
              </w:rPr>
            </w:pPr>
            <w:bookmarkStart w:id="16" w:name="_Ref19805004"/>
            <w:r w:rsidRPr="00470500">
              <w:rPr>
                <w:sz w:val="20"/>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Customer)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Customer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470500">
              <w:rPr>
                <w:b/>
                <w:sz w:val="20"/>
              </w:rPr>
              <w:t>“Prohibited Transactions”</w:t>
            </w:r>
            <w:r w:rsidRPr="00470500">
              <w:rPr>
                <w:sz w:val="20"/>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7" w:name="_Ref454350421"/>
            <w:bookmarkEnd w:id="15"/>
            <w:bookmarkEnd w:id="16"/>
          </w:p>
          <w:p w14:paraId="12C8E362" w14:textId="77777777" w:rsidR="005A3FC6" w:rsidRPr="00470500" w:rsidRDefault="005A3FC6" w:rsidP="00081D64">
            <w:pPr>
              <w:pStyle w:val="ListParagraph"/>
              <w:numPr>
                <w:ilvl w:val="1"/>
                <w:numId w:val="49"/>
              </w:numPr>
              <w:jc w:val="both"/>
              <w:rPr>
                <w:b/>
                <w:sz w:val="20"/>
              </w:rPr>
            </w:pPr>
            <w:bookmarkStart w:id="18" w:name="_Ref19805057"/>
            <w:r w:rsidRPr="00470500">
              <w:rPr>
                <w:sz w:val="20"/>
              </w:rPr>
              <w:t>The Supplier shall notify the Customer in writing (with reasonable supporting detail) of any proposal for the Supplier or any of its Connected Companies, or for a Key Subcontractor (or any of its Connected Companies), to enter into any Prohibited Transaction. The Supplier shall notify the Customer within a reasonable time to allow the Customer to consider the proposed Prohibited Transaction before it is due to be put in place.</w:t>
            </w:r>
            <w:bookmarkStart w:id="19" w:name="_Ref454350981"/>
            <w:bookmarkEnd w:id="17"/>
            <w:bookmarkEnd w:id="18"/>
          </w:p>
          <w:p w14:paraId="3FC7F115" w14:textId="77777777" w:rsidR="005A3FC6" w:rsidRPr="00470500" w:rsidRDefault="005A3FC6" w:rsidP="00081D64">
            <w:pPr>
              <w:pStyle w:val="ListParagraph"/>
              <w:numPr>
                <w:ilvl w:val="1"/>
                <w:numId w:val="49"/>
              </w:numPr>
              <w:jc w:val="both"/>
              <w:rPr>
                <w:b/>
                <w:sz w:val="20"/>
              </w:rPr>
            </w:pPr>
            <w:bookmarkStart w:id="20" w:name="_Ref19805096"/>
            <w:r w:rsidRPr="00470500">
              <w:rPr>
                <w:sz w:val="20"/>
              </w:rPr>
              <w:t xml:space="preserve">In the event of a Prohibited Transaction being entered into in breach of Clause </w:t>
            </w:r>
            <w:r w:rsidRPr="00470500">
              <w:rPr>
                <w:sz w:val="20"/>
              </w:rPr>
              <w:fldChar w:fldCharType="begin"/>
            </w:r>
            <w:r w:rsidRPr="00470500">
              <w:rPr>
                <w:sz w:val="20"/>
              </w:rPr>
              <w:instrText xml:space="preserve"> REF _Ref19805004 \r \h  \* MERGEFORMAT </w:instrText>
            </w:r>
            <w:r w:rsidRPr="00470500">
              <w:rPr>
                <w:sz w:val="20"/>
              </w:rPr>
            </w:r>
            <w:r w:rsidRPr="00470500">
              <w:rPr>
                <w:sz w:val="20"/>
              </w:rPr>
              <w:fldChar w:fldCharType="separate"/>
            </w:r>
            <w:r w:rsidRPr="00470500">
              <w:rPr>
                <w:sz w:val="20"/>
              </w:rPr>
              <w:t>5.1</w:t>
            </w:r>
            <w:r w:rsidRPr="00470500">
              <w:rPr>
                <w:sz w:val="20"/>
              </w:rPr>
              <w:fldChar w:fldCharType="end"/>
            </w:r>
            <w:r w:rsidRPr="00470500">
              <w:rPr>
                <w:sz w:val="20"/>
              </w:rPr>
              <w:t xml:space="preserve"> above, or in the event that circumstances arise which may result in such a breach, the Supplier and/or the Key Subcontractor (as applicable) shall discuss the situation with the Customer and, in order to ensure future compliance with the requirements of Clauses </w:t>
            </w:r>
            <w:r w:rsidRPr="00470500">
              <w:rPr>
                <w:sz w:val="20"/>
              </w:rPr>
              <w:fldChar w:fldCharType="begin"/>
            </w:r>
            <w:r w:rsidRPr="00470500">
              <w:rPr>
                <w:sz w:val="20"/>
              </w:rPr>
              <w:instrText xml:space="preserve"> REF _Ref19805004 \r \h  \* MERGEFORMAT </w:instrText>
            </w:r>
            <w:r w:rsidRPr="00470500">
              <w:rPr>
                <w:sz w:val="20"/>
              </w:rPr>
            </w:r>
            <w:r w:rsidRPr="00470500">
              <w:rPr>
                <w:sz w:val="20"/>
              </w:rPr>
              <w:fldChar w:fldCharType="separate"/>
            </w:r>
            <w:r w:rsidRPr="00470500">
              <w:rPr>
                <w:sz w:val="20"/>
              </w:rPr>
              <w:t>5.1</w:t>
            </w:r>
            <w:r w:rsidRPr="00470500">
              <w:rPr>
                <w:sz w:val="20"/>
              </w:rPr>
              <w:fldChar w:fldCharType="end"/>
            </w:r>
            <w:r w:rsidRPr="00470500">
              <w:rPr>
                <w:sz w:val="20"/>
              </w:rPr>
              <w:t xml:space="preserve"> and </w:t>
            </w:r>
            <w:r w:rsidRPr="00470500">
              <w:rPr>
                <w:sz w:val="20"/>
              </w:rPr>
              <w:fldChar w:fldCharType="begin"/>
            </w:r>
            <w:r w:rsidRPr="00470500">
              <w:rPr>
                <w:sz w:val="20"/>
              </w:rPr>
              <w:instrText xml:space="preserve"> REF _Ref19805057 \r \h  \* MERGEFORMAT </w:instrText>
            </w:r>
            <w:r w:rsidRPr="00470500">
              <w:rPr>
                <w:sz w:val="20"/>
              </w:rPr>
            </w:r>
            <w:r w:rsidRPr="00470500">
              <w:rPr>
                <w:sz w:val="20"/>
              </w:rPr>
              <w:fldChar w:fldCharType="separate"/>
            </w:r>
            <w:r w:rsidRPr="00470500">
              <w:rPr>
                <w:sz w:val="20"/>
              </w:rPr>
              <w:t>5.2</w:t>
            </w:r>
            <w:r w:rsidRPr="00470500">
              <w:rPr>
                <w:sz w:val="20"/>
              </w:rPr>
              <w:fldChar w:fldCharType="end"/>
            </w:r>
            <w:r w:rsidRPr="00470500">
              <w:rPr>
                <w:sz w:val="20"/>
              </w:rPr>
              <w:t>, the Parties (and the Supplier shall procure that the Key Subcontractor, where applicable) shall agree (at no cost to the Customer) timely and appropriate changes to any such arrangements by the undertakings concerned, resolving the matter (if required) through the escalation process in the Agreement.</w:t>
            </w:r>
            <w:bookmarkStart w:id="21" w:name="_Ref519588655"/>
            <w:bookmarkEnd w:id="19"/>
            <w:bookmarkEnd w:id="20"/>
          </w:p>
          <w:p w14:paraId="74787B3B" w14:textId="77777777" w:rsidR="005A3FC6" w:rsidRPr="00470500" w:rsidRDefault="005A3FC6" w:rsidP="00081D64">
            <w:pPr>
              <w:pStyle w:val="ListParagraph"/>
              <w:numPr>
                <w:ilvl w:val="1"/>
                <w:numId w:val="49"/>
              </w:numPr>
              <w:jc w:val="both"/>
              <w:rPr>
                <w:b/>
                <w:sz w:val="20"/>
              </w:rPr>
            </w:pPr>
            <w:r w:rsidRPr="00470500">
              <w:rPr>
                <w:sz w:val="20"/>
              </w:rPr>
              <w:t xml:space="preserve">Failure by the Supplier (or a Key Subcontractor) to comply with the obligations set out in Clauses </w:t>
            </w:r>
            <w:r w:rsidRPr="00470500">
              <w:rPr>
                <w:sz w:val="20"/>
              </w:rPr>
              <w:fldChar w:fldCharType="begin"/>
            </w:r>
            <w:r w:rsidRPr="00470500">
              <w:rPr>
                <w:sz w:val="20"/>
              </w:rPr>
              <w:instrText xml:space="preserve"> REF _Ref19805057 \r \h  \* MERGEFORMAT </w:instrText>
            </w:r>
            <w:r w:rsidRPr="00470500">
              <w:rPr>
                <w:sz w:val="20"/>
              </w:rPr>
            </w:r>
            <w:r w:rsidRPr="00470500">
              <w:rPr>
                <w:sz w:val="20"/>
              </w:rPr>
              <w:fldChar w:fldCharType="separate"/>
            </w:r>
            <w:r w:rsidRPr="00470500">
              <w:rPr>
                <w:sz w:val="20"/>
              </w:rPr>
              <w:t>5.2</w:t>
            </w:r>
            <w:r w:rsidRPr="00470500">
              <w:rPr>
                <w:sz w:val="20"/>
              </w:rPr>
              <w:fldChar w:fldCharType="end"/>
            </w:r>
            <w:r w:rsidRPr="00470500">
              <w:rPr>
                <w:sz w:val="20"/>
              </w:rPr>
              <w:t xml:space="preserve"> and </w:t>
            </w:r>
            <w:r w:rsidRPr="00470500">
              <w:rPr>
                <w:sz w:val="20"/>
              </w:rPr>
              <w:fldChar w:fldCharType="begin"/>
            </w:r>
            <w:r w:rsidRPr="00470500">
              <w:rPr>
                <w:sz w:val="20"/>
              </w:rPr>
              <w:instrText xml:space="preserve"> REF _Ref19805096 \r \h  \* MERGEFORMAT </w:instrText>
            </w:r>
            <w:r w:rsidRPr="00470500">
              <w:rPr>
                <w:sz w:val="20"/>
              </w:rPr>
            </w:r>
            <w:r w:rsidRPr="00470500">
              <w:rPr>
                <w:sz w:val="20"/>
              </w:rPr>
              <w:fldChar w:fldCharType="separate"/>
            </w:r>
            <w:r w:rsidRPr="00470500">
              <w:rPr>
                <w:sz w:val="20"/>
              </w:rPr>
              <w:t>5.3</w:t>
            </w:r>
            <w:r w:rsidRPr="00470500">
              <w:rPr>
                <w:sz w:val="20"/>
              </w:rPr>
              <w:fldChar w:fldCharType="end"/>
            </w:r>
            <w:r w:rsidRPr="00470500">
              <w:rPr>
                <w:sz w:val="20"/>
              </w:rPr>
              <w:t xml:space="preserve"> shall allow the Customer to terminate the Agreement pursuant to the Clause that </w:t>
            </w:r>
            <w:bookmarkEnd w:id="21"/>
            <w:r w:rsidRPr="00470500">
              <w:rPr>
                <w:sz w:val="20"/>
              </w:rPr>
              <w:t>provides the Customer the right to terminate the Agreement for Supplier fault (termination for Supplier cause).</w:t>
            </w:r>
          </w:p>
          <w:p w14:paraId="4D1C8703" w14:textId="77777777" w:rsidR="005A3FC6" w:rsidRPr="00470500" w:rsidRDefault="005A3FC6" w:rsidP="00081D64">
            <w:pPr>
              <w:jc w:val="both"/>
            </w:pPr>
          </w:p>
          <w:p w14:paraId="5A744C3D" w14:textId="55744E40" w:rsidR="005A3FC6" w:rsidRPr="007B6923" w:rsidRDefault="005A3FC6" w:rsidP="00081D64">
            <w:pPr>
              <w:pStyle w:val="ListParagraph"/>
              <w:numPr>
                <w:ilvl w:val="0"/>
                <w:numId w:val="49"/>
              </w:numPr>
              <w:jc w:val="both"/>
              <w:rPr>
                <w:b/>
                <w:bCs/>
                <w:sz w:val="20"/>
              </w:rPr>
            </w:pPr>
            <w:r w:rsidRPr="007B6923">
              <w:rPr>
                <w:b/>
                <w:bCs/>
                <w:sz w:val="20"/>
              </w:rPr>
              <w:t xml:space="preserve">Data Protection and </w:t>
            </w:r>
            <w:r w:rsidR="008F11C1" w:rsidRPr="007B6923">
              <w:rPr>
                <w:b/>
                <w:bCs/>
                <w:sz w:val="20"/>
              </w:rPr>
              <w:t>offshoring</w:t>
            </w:r>
          </w:p>
          <w:p w14:paraId="4DC1C5CC" w14:textId="77777777" w:rsidR="005A3FC6" w:rsidRPr="00470500" w:rsidRDefault="005A3FC6" w:rsidP="00081D64">
            <w:pPr>
              <w:pStyle w:val="ListParagraph"/>
              <w:numPr>
                <w:ilvl w:val="1"/>
                <w:numId w:val="49"/>
              </w:numPr>
              <w:jc w:val="both"/>
              <w:rPr>
                <w:sz w:val="20"/>
              </w:rPr>
            </w:pPr>
            <w:bookmarkStart w:id="22" w:name="_Ref19805122"/>
            <w:r w:rsidRPr="00470500">
              <w:rPr>
                <w:sz w:val="20"/>
              </w:rPr>
              <w:t>The Processor shall, in relation to any Personal Data processed in connection with its obligations under the Agreement:</w:t>
            </w:r>
            <w:bookmarkEnd w:id="22"/>
          </w:p>
          <w:p w14:paraId="1DCE039F" w14:textId="77777777" w:rsidR="005A3FC6" w:rsidRPr="00470500" w:rsidRDefault="005A3FC6" w:rsidP="00081D64">
            <w:pPr>
              <w:pStyle w:val="ListParagraph"/>
              <w:numPr>
                <w:ilvl w:val="2"/>
                <w:numId w:val="49"/>
              </w:numPr>
              <w:ind w:hanging="265"/>
              <w:jc w:val="both"/>
              <w:rPr>
                <w:sz w:val="20"/>
              </w:rPr>
            </w:pPr>
            <w:r w:rsidRPr="00470500">
              <w:rPr>
                <w:sz w:val="20"/>
              </w:rPr>
              <w:t>not transfer Personal Data outside of the United Kingdom unless the prior written consent of the Controller has been obtained and the following conditions are fulfilled:</w:t>
            </w:r>
          </w:p>
          <w:p w14:paraId="036D9C71" w14:textId="77777777" w:rsidR="005A3FC6" w:rsidRPr="00470500" w:rsidRDefault="005A3FC6" w:rsidP="00081D64">
            <w:pPr>
              <w:pStyle w:val="ListParagraph"/>
              <w:numPr>
                <w:ilvl w:val="1"/>
                <w:numId w:val="50"/>
              </w:numPr>
              <w:jc w:val="both"/>
              <w:rPr>
                <w:sz w:val="20"/>
              </w:rPr>
            </w:pPr>
            <w:r w:rsidRPr="00470500">
              <w:rPr>
                <w:sz w:val="20"/>
              </w:rPr>
              <w:t>the Controller or the Processor has provided appropriate safeguards in relation to the transfer (whether in accordance with GDPR Article 46 or LED Article 37) as determined by the Controller;</w:t>
            </w:r>
          </w:p>
          <w:p w14:paraId="1F175EF0" w14:textId="77777777" w:rsidR="005A3FC6" w:rsidRPr="00470500" w:rsidRDefault="005A3FC6" w:rsidP="00081D64">
            <w:pPr>
              <w:pStyle w:val="ListParagraph"/>
              <w:numPr>
                <w:ilvl w:val="1"/>
                <w:numId w:val="50"/>
              </w:numPr>
              <w:jc w:val="both"/>
              <w:rPr>
                <w:sz w:val="20"/>
              </w:rPr>
            </w:pPr>
            <w:r w:rsidRPr="00470500">
              <w:rPr>
                <w:sz w:val="20"/>
              </w:rPr>
              <w:t>the Data Subject has enforceable rights and effective legal remedies;</w:t>
            </w:r>
          </w:p>
          <w:p w14:paraId="5EA1E664" w14:textId="77777777" w:rsidR="005A3FC6" w:rsidRPr="00470500" w:rsidRDefault="005A3FC6" w:rsidP="00081D64">
            <w:pPr>
              <w:pStyle w:val="ListParagraph"/>
              <w:numPr>
                <w:ilvl w:val="1"/>
                <w:numId w:val="50"/>
              </w:numPr>
              <w:jc w:val="both"/>
              <w:rPr>
                <w:sz w:val="20"/>
              </w:rPr>
            </w:pPr>
            <w:r w:rsidRPr="00470500">
              <w:rPr>
                <w:sz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41075EE" w14:textId="77777777" w:rsidR="005A3FC6" w:rsidRPr="00470500" w:rsidRDefault="005A3FC6" w:rsidP="00081D64">
            <w:pPr>
              <w:pStyle w:val="ListParagraph"/>
              <w:numPr>
                <w:ilvl w:val="1"/>
                <w:numId w:val="50"/>
              </w:numPr>
              <w:jc w:val="both"/>
              <w:rPr>
                <w:sz w:val="20"/>
              </w:rPr>
            </w:pPr>
            <w:r w:rsidRPr="00470500">
              <w:rPr>
                <w:sz w:val="20"/>
              </w:rPr>
              <w:t>the Processor complies with any reasonable instructions notified to it in advance by the Controller with respect to the processing of the Personal Data;</w:t>
            </w:r>
          </w:p>
          <w:p w14:paraId="0688D8A6" w14:textId="77777777" w:rsidR="005A3FC6" w:rsidRPr="00470500" w:rsidRDefault="005A3FC6" w:rsidP="00081D64">
            <w:pPr>
              <w:pStyle w:val="ListParagraph"/>
              <w:numPr>
                <w:ilvl w:val="1"/>
                <w:numId w:val="49"/>
              </w:numPr>
              <w:jc w:val="both"/>
              <w:rPr>
                <w:rFonts w:eastAsia="MS Mincho"/>
                <w:b/>
                <w:sz w:val="20"/>
              </w:rPr>
            </w:pPr>
            <w:r w:rsidRPr="00470500">
              <w:rPr>
                <w:sz w:val="20"/>
              </w:rPr>
              <w:t xml:space="preserve">Failure by the Processor to comply with the obligations set out in Clause </w:t>
            </w:r>
            <w:r w:rsidRPr="00470500">
              <w:rPr>
                <w:sz w:val="20"/>
                <w:highlight w:val="yellow"/>
              </w:rPr>
              <w:fldChar w:fldCharType="begin"/>
            </w:r>
            <w:r w:rsidRPr="00470500">
              <w:rPr>
                <w:sz w:val="20"/>
              </w:rPr>
              <w:instrText xml:space="preserve"> REF _Ref19805122 \r \h </w:instrText>
            </w:r>
            <w:r w:rsidRPr="00470500">
              <w:rPr>
                <w:sz w:val="20"/>
                <w:highlight w:val="yellow"/>
              </w:rPr>
              <w:instrText xml:space="preserve"> \* MERGEFORMAT </w:instrText>
            </w:r>
            <w:r w:rsidRPr="00470500">
              <w:rPr>
                <w:sz w:val="20"/>
                <w:highlight w:val="yellow"/>
              </w:rPr>
            </w:r>
            <w:r w:rsidRPr="00470500">
              <w:rPr>
                <w:sz w:val="20"/>
                <w:highlight w:val="yellow"/>
              </w:rPr>
              <w:fldChar w:fldCharType="separate"/>
            </w:r>
            <w:r w:rsidRPr="00470500">
              <w:rPr>
                <w:sz w:val="20"/>
              </w:rPr>
              <w:t>6.1</w:t>
            </w:r>
            <w:r w:rsidRPr="00470500">
              <w:rPr>
                <w:sz w:val="20"/>
                <w:highlight w:val="yellow"/>
              </w:rPr>
              <w:fldChar w:fldCharType="end"/>
            </w:r>
            <w:r w:rsidRPr="00470500">
              <w:rPr>
                <w:sz w:val="20"/>
              </w:rPr>
              <w:t xml:space="preserve"> shall allow the Customer to terminate the Agreement pursuant to the Clause that provides the Customer the right to terminate the Agreement for Supplier fault (termination for Supplier cause or equivalent clause).</w:t>
            </w:r>
          </w:p>
          <w:p w14:paraId="4AEBF9B9" w14:textId="77777777" w:rsidR="005A3FC6" w:rsidRPr="00470500" w:rsidRDefault="005A3FC6" w:rsidP="00081D64">
            <w:pPr>
              <w:jc w:val="both"/>
            </w:pPr>
          </w:p>
          <w:p w14:paraId="59D8087F" w14:textId="77777777" w:rsidR="005A3FC6" w:rsidRPr="00911FE5" w:rsidRDefault="005A3FC6" w:rsidP="00081D64">
            <w:pPr>
              <w:pStyle w:val="ListParagraph"/>
              <w:numPr>
                <w:ilvl w:val="0"/>
                <w:numId w:val="49"/>
              </w:numPr>
              <w:jc w:val="both"/>
              <w:rPr>
                <w:b/>
                <w:bCs/>
                <w:sz w:val="20"/>
              </w:rPr>
            </w:pPr>
            <w:bookmarkStart w:id="23" w:name="_Ref24987602"/>
            <w:bookmarkStart w:id="24" w:name="_Ref25767967"/>
            <w:r w:rsidRPr="00911FE5">
              <w:rPr>
                <w:b/>
                <w:bCs/>
                <w:sz w:val="20"/>
              </w:rPr>
              <w:t>Commissioners for Revenue and Customs Act 2005</w:t>
            </w:r>
            <w:bookmarkEnd w:id="23"/>
            <w:r w:rsidRPr="00911FE5">
              <w:rPr>
                <w:b/>
                <w:bCs/>
                <w:sz w:val="20"/>
              </w:rPr>
              <w:t xml:space="preserve"> and related Legislation</w:t>
            </w:r>
            <w:bookmarkEnd w:id="24"/>
            <w:r w:rsidRPr="00911FE5">
              <w:rPr>
                <w:b/>
                <w:bCs/>
                <w:sz w:val="20"/>
              </w:rPr>
              <w:t xml:space="preserve"> </w:t>
            </w:r>
          </w:p>
          <w:p w14:paraId="30FE35A4" w14:textId="77777777" w:rsidR="005A3FC6" w:rsidRPr="00470500" w:rsidRDefault="005A3FC6" w:rsidP="00081D64">
            <w:pPr>
              <w:pStyle w:val="ListParagraph"/>
              <w:numPr>
                <w:ilvl w:val="1"/>
                <w:numId w:val="49"/>
              </w:numPr>
              <w:jc w:val="both"/>
              <w:rPr>
                <w:sz w:val="20"/>
              </w:rPr>
            </w:pPr>
            <w:bookmarkStart w:id="25" w:name="_Ref19805143"/>
            <w:r w:rsidRPr="00470500">
              <w:rPr>
                <w:sz w:val="20"/>
              </w:rPr>
              <w:t>The Supplier shall comply with, and shall ensure that all Supplier Personnel who will have access to, or are provided with, Customer Data comply with</w:t>
            </w:r>
            <w:bookmarkEnd w:id="25"/>
            <w:r w:rsidRPr="00470500">
              <w:rPr>
                <w:sz w:val="20"/>
              </w:rPr>
              <w:t xml:space="preserve"> the obligations set out in Section 18 of the Commissioners for Revenue and Customs Act 2005 (‘CRCA’) to maintain the confidentiality of Customer Data.  Further, the Supplier acknowledges that (without prejudice to any other rights and remedies of the Customer) a breach of the aforesaid obligations may lead to a prosecution under Section 19 of CRCA. </w:t>
            </w:r>
          </w:p>
          <w:p w14:paraId="235CA50E" w14:textId="77777777" w:rsidR="005A3FC6" w:rsidRPr="00470500" w:rsidRDefault="005A3FC6" w:rsidP="00081D64">
            <w:pPr>
              <w:pStyle w:val="ListParagraph"/>
              <w:numPr>
                <w:ilvl w:val="1"/>
                <w:numId w:val="49"/>
              </w:numPr>
              <w:jc w:val="both"/>
              <w:rPr>
                <w:sz w:val="20"/>
              </w:rPr>
            </w:pPr>
            <w:r w:rsidRPr="00470500">
              <w:rPr>
                <w:sz w:val="20"/>
              </w:rPr>
              <w:t>The Supplier shall comply with, and shall ensure that all Supplier Personnel who will have access to, or are provided with, Customer Data comply with the obligations set out in Section 123 of the Social Security Administration Act 1992, which may apply to the fulfilment of some or all of the Services. The Supplier acknowledges that (without prejudice to any other rights and remedies of the Customer) a breach of the Supplier’s obligations under Section 123 of the Social Security Administration Act 1992 may lead to a prosecution under that Act.</w:t>
            </w:r>
          </w:p>
          <w:p w14:paraId="3434C0B6" w14:textId="77777777" w:rsidR="005A3FC6" w:rsidRPr="00470500" w:rsidRDefault="005A3FC6" w:rsidP="00081D64">
            <w:pPr>
              <w:pStyle w:val="ListParagraph"/>
              <w:numPr>
                <w:ilvl w:val="1"/>
                <w:numId w:val="49"/>
              </w:numPr>
              <w:jc w:val="both"/>
              <w:rPr>
                <w:sz w:val="20"/>
              </w:rPr>
            </w:pPr>
            <w:r w:rsidRPr="00470500">
              <w:rPr>
                <w:sz w:val="20"/>
              </w:rPr>
              <w:t xml:space="preserve">The Supplier shall regularly (not less than once every six (6) months) remind all Supplier Personnel who will have access to, or are provided with, Customer Data in writing of the obligations upon Supplier Personnel set out in Clause </w:t>
            </w:r>
            <w:r w:rsidRPr="00470500">
              <w:rPr>
                <w:sz w:val="20"/>
              </w:rPr>
              <w:fldChar w:fldCharType="begin"/>
            </w:r>
            <w:r w:rsidRPr="00470500">
              <w:rPr>
                <w:sz w:val="20"/>
              </w:rPr>
              <w:instrText xml:space="preserve"> REF _Ref19805143 \r \h  \* MERGEFORMAT </w:instrText>
            </w:r>
            <w:r w:rsidRPr="00470500">
              <w:rPr>
                <w:sz w:val="20"/>
              </w:rPr>
            </w:r>
            <w:r w:rsidRPr="00470500">
              <w:rPr>
                <w:sz w:val="20"/>
              </w:rPr>
              <w:fldChar w:fldCharType="separate"/>
            </w:r>
            <w:r w:rsidRPr="00470500">
              <w:rPr>
                <w:sz w:val="20"/>
              </w:rPr>
              <w:t>7.1</w:t>
            </w:r>
            <w:r w:rsidRPr="00470500">
              <w:rPr>
                <w:sz w:val="20"/>
              </w:rPr>
              <w:fldChar w:fldCharType="end"/>
            </w:r>
            <w:r w:rsidRPr="00470500">
              <w:rPr>
                <w:sz w:val="20"/>
              </w:rPr>
              <w:t xml:space="preserve"> above.  The Supplier shall monitor the compliance by Supplier Personnel with such obligations.</w:t>
            </w:r>
          </w:p>
          <w:p w14:paraId="66D1C98D" w14:textId="77777777" w:rsidR="005A3FC6" w:rsidRPr="00470500" w:rsidRDefault="005A3FC6" w:rsidP="00081D64">
            <w:pPr>
              <w:pStyle w:val="ListParagraph"/>
              <w:numPr>
                <w:ilvl w:val="1"/>
                <w:numId w:val="49"/>
              </w:numPr>
              <w:jc w:val="both"/>
              <w:rPr>
                <w:sz w:val="20"/>
              </w:rPr>
            </w:pPr>
            <w:r w:rsidRPr="00470500">
              <w:rPr>
                <w:sz w:val="20"/>
              </w:rPr>
              <w:t>The Supplier shall ensure that all Supplier Personnel who will have access to, or are provided with, Customer Data sign (or have previously signed) a Confidentiality Declaration, in the form provided at Annex 2. The Supplier shall provide a copy of each such signed declaration to the Customer upon demand.</w:t>
            </w:r>
          </w:p>
          <w:p w14:paraId="192E1259" w14:textId="12FA130F" w:rsidR="005A3FC6" w:rsidRDefault="005A3FC6" w:rsidP="00081D64">
            <w:pPr>
              <w:pStyle w:val="ListParagraph"/>
              <w:numPr>
                <w:ilvl w:val="1"/>
                <w:numId w:val="49"/>
              </w:numPr>
              <w:jc w:val="both"/>
              <w:rPr>
                <w:sz w:val="20"/>
              </w:rPr>
            </w:pPr>
            <w:r w:rsidRPr="00470500">
              <w:rPr>
                <w:sz w:val="20"/>
              </w:rPr>
              <w:t xml:space="preserve">In the event that the Supplier or the Supplier Personnel fail to comply with this Clause </w:t>
            </w:r>
            <w:r w:rsidRPr="00470500">
              <w:rPr>
                <w:sz w:val="20"/>
              </w:rPr>
              <w:fldChar w:fldCharType="begin"/>
            </w:r>
            <w:r w:rsidRPr="00470500">
              <w:rPr>
                <w:sz w:val="20"/>
              </w:rPr>
              <w:instrText xml:space="preserve"> REF _Ref25767967 \r \h  \* MERGEFORMAT </w:instrText>
            </w:r>
            <w:r w:rsidRPr="00470500">
              <w:rPr>
                <w:sz w:val="20"/>
              </w:rPr>
            </w:r>
            <w:r w:rsidRPr="00470500">
              <w:rPr>
                <w:sz w:val="20"/>
              </w:rPr>
              <w:fldChar w:fldCharType="separate"/>
            </w:r>
            <w:r w:rsidRPr="00470500">
              <w:rPr>
                <w:sz w:val="20"/>
              </w:rPr>
              <w:t>7</w:t>
            </w:r>
            <w:r w:rsidRPr="00470500">
              <w:rPr>
                <w:sz w:val="20"/>
              </w:rPr>
              <w:fldChar w:fldCharType="end"/>
            </w:r>
            <w:r w:rsidRPr="00470500">
              <w:rPr>
                <w:sz w:val="20"/>
              </w:rPr>
              <w:t>, the Customer reserves the right to terminate the Agreement with immediate effect pursuant</w:t>
            </w:r>
            <w:r w:rsidRPr="00470500">
              <w:rPr>
                <w:bCs/>
                <w:iCs/>
                <w:sz w:val="20"/>
              </w:rPr>
              <w:t xml:space="preserve"> to the clause that </w:t>
            </w:r>
            <w:r w:rsidRPr="00470500">
              <w:rPr>
                <w:sz w:val="20"/>
              </w:rPr>
              <w:t>provides the Customer the right to terminate the Agreement for Supplier fault (termination for Supplier cause).</w:t>
            </w:r>
          </w:p>
          <w:p w14:paraId="1EB9E47E" w14:textId="4304EF7D" w:rsidR="00911FE5" w:rsidRDefault="00911FE5" w:rsidP="00081D64">
            <w:pPr>
              <w:ind w:left="0"/>
              <w:jc w:val="both"/>
            </w:pPr>
          </w:p>
          <w:p w14:paraId="2F64555E" w14:textId="77777777" w:rsidR="00911FE5" w:rsidRPr="00911FE5" w:rsidRDefault="00911FE5" w:rsidP="00081D64">
            <w:pPr>
              <w:ind w:left="0"/>
              <w:jc w:val="both"/>
            </w:pPr>
          </w:p>
          <w:p w14:paraId="178297EE" w14:textId="77777777" w:rsidR="005A3FC6" w:rsidRPr="00911FE5" w:rsidRDefault="005A3FC6" w:rsidP="00081D64">
            <w:pPr>
              <w:jc w:val="both"/>
              <w:rPr>
                <w:b/>
                <w:bCs/>
              </w:rPr>
            </w:pPr>
            <w:r w:rsidRPr="00911FE5">
              <w:rPr>
                <w:b/>
                <w:bCs/>
              </w:rPr>
              <w:t>Annex 1</w:t>
            </w:r>
          </w:p>
          <w:p w14:paraId="080B56C3" w14:textId="77777777" w:rsidR="005A3FC6" w:rsidRPr="00911FE5" w:rsidRDefault="005A3FC6" w:rsidP="00081D64">
            <w:pPr>
              <w:jc w:val="both"/>
              <w:rPr>
                <w:b/>
                <w:bCs/>
              </w:rPr>
            </w:pPr>
            <w:r w:rsidRPr="00911FE5">
              <w:rPr>
                <w:b/>
                <w:bCs/>
              </w:rPr>
              <w:t>Excerpt from HMRC’s “Test for Tax Non-Compliance”</w:t>
            </w:r>
          </w:p>
          <w:p w14:paraId="360C2D63" w14:textId="77777777" w:rsidR="005A3FC6" w:rsidRPr="00470500" w:rsidRDefault="005A3FC6" w:rsidP="00081D64">
            <w:pPr>
              <w:jc w:val="both"/>
            </w:pPr>
            <w:r w:rsidRPr="00470500">
              <w:t>Condition one (An in-scope entity or person)</w:t>
            </w:r>
          </w:p>
          <w:p w14:paraId="0C3611CC" w14:textId="77777777" w:rsidR="005A3FC6" w:rsidRPr="00470500" w:rsidRDefault="005A3FC6" w:rsidP="00081D64">
            <w:pPr>
              <w:pStyle w:val="ListParagraph"/>
              <w:numPr>
                <w:ilvl w:val="0"/>
                <w:numId w:val="51"/>
              </w:numPr>
              <w:jc w:val="both"/>
              <w:rPr>
                <w:rFonts w:eastAsiaTheme="minorEastAsia"/>
                <w:sz w:val="20"/>
              </w:rPr>
            </w:pPr>
            <w:r w:rsidRPr="00470500">
              <w:rPr>
                <w:rFonts w:eastAsiaTheme="minorEastAsia"/>
                <w:sz w:val="20"/>
              </w:rPr>
              <w:t>There is a person or entity which is either: (“X”)</w:t>
            </w:r>
          </w:p>
          <w:p w14:paraId="115588FE" w14:textId="77777777" w:rsidR="005A3FC6" w:rsidRPr="00470500" w:rsidRDefault="005A3FC6" w:rsidP="00081D64">
            <w:pPr>
              <w:pStyle w:val="ListParagraph"/>
              <w:numPr>
                <w:ilvl w:val="0"/>
                <w:numId w:val="52"/>
              </w:numPr>
              <w:ind w:hanging="46"/>
              <w:jc w:val="both"/>
              <w:rPr>
                <w:rFonts w:eastAsiaTheme="minorEastAsia"/>
                <w:sz w:val="20"/>
              </w:rPr>
            </w:pPr>
            <w:r w:rsidRPr="00470500">
              <w:rPr>
                <w:rFonts w:eastAsiaTheme="minorEastAsia"/>
                <w:sz w:val="20"/>
              </w:rPr>
              <w:t>The Economic Operator or Essential Subcontractor (EOS)</w:t>
            </w:r>
          </w:p>
          <w:p w14:paraId="19752F80" w14:textId="77777777" w:rsidR="005A3FC6" w:rsidRPr="00470500" w:rsidRDefault="005A3FC6" w:rsidP="00081D64">
            <w:pPr>
              <w:pStyle w:val="ListParagraph"/>
              <w:numPr>
                <w:ilvl w:val="0"/>
                <w:numId w:val="52"/>
              </w:numPr>
              <w:ind w:hanging="46"/>
              <w:jc w:val="both"/>
              <w:rPr>
                <w:rFonts w:eastAsiaTheme="minorEastAsia"/>
                <w:sz w:val="20"/>
              </w:rPr>
            </w:pPr>
            <w:r w:rsidRPr="00470500">
              <w:rPr>
                <w:rFonts w:eastAsiaTheme="minorEastAsia"/>
                <w:sz w:val="20"/>
              </w:rPr>
              <w:t xml:space="preserve">Part of the same Group of companies of EOS. An entity will be treated as within the same Group of EOS where that entities’ financial statements would be required to be consolidated with those of EOS if prepared in accordance with </w:t>
            </w:r>
            <w:r w:rsidRPr="00470500">
              <w:rPr>
                <w:rFonts w:eastAsiaTheme="minorEastAsia"/>
                <w:i/>
                <w:sz w:val="20"/>
              </w:rPr>
              <w:t>IFRS 10 Consolidated Financial Accounts</w:t>
            </w:r>
            <w:r w:rsidRPr="00470500">
              <w:rPr>
                <w:rFonts w:eastAsiaTheme="minorEastAsia"/>
                <w:i/>
                <w:sz w:val="20"/>
                <w:vertAlign w:val="superscript"/>
              </w:rPr>
              <w:footnoteReference w:id="1"/>
            </w:r>
            <w:r w:rsidRPr="00470500">
              <w:rPr>
                <w:rFonts w:eastAsiaTheme="minorEastAsia"/>
                <w:sz w:val="20"/>
              </w:rPr>
              <w:t>;</w:t>
            </w:r>
          </w:p>
          <w:p w14:paraId="3FABEFF5" w14:textId="77777777" w:rsidR="005A3FC6" w:rsidRPr="00470500" w:rsidRDefault="005A3FC6" w:rsidP="00081D64">
            <w:pPr>
              <w:pStyle w:val="ListParagraph"/>
              <w:numPr>
                <w:ilvl w:val="0"/>
                <w:numId w:val="52"/>
              </w:numPr>
              <w:ind w:hanging="46"/>
              <w:jc w:val="both"/>
              <w:rPr>
                <w:rFonts w:eastAsiaTheme="minorEastAsia"/>
                <w:sz w:val="20"/>
              </w:rPr>
            </w:pPr>
            <w:r w:rsidRPr="00470500">
              <w:rPr>
                <w:rFonts w:eastAsiaTheme="minorEastAsia"/>
                <w:sz w:val="20"/>
              </w:rPr>
              <w:t>Any director, shareholder or other person (P) which exercises control over EOS. ‘Control’ means P can secure, through holding of shares or powers under articles of association or other document that EOS’s affairs are conducted in accordance with P’s wishes.</w:t>
            </w:r>
          </w:p>
          <w:p w14:paraId="21A5DA38" w14:textId="77777777" w:rsidR="00A87704" w:rsidRDefault="005A3FC6" w:rsidP="00081D64">
            <w:pPr>
              <w:jc w:val="both"/>
            </w:pPr>
            <w:r w:rsidRPr="00470500">
              <w:t> </w:t>
            </w:r>
          </w:p>
          <w:p w14:paraId="42215528" w14:textId="2CD5D053" w:rsidR="005A3FC6" w:rsidRPr="00470500" w:rsidRDefault="005A3FC6" w:rsidP="00081D64">
            <w:pPr>
              <w:jc w:val="both"/>
            </w:pPr>
            <w:r w:rsidRPr="00470500">
              <w:t>Condition two (Arrangements involving evasion, abuse or tax avoidance)</w:t>
            </w:r>
          </w:p>
          <w:p w14:paraId="13CCC07E" w14:textId="77777777" w:rsidR="005A3FC6" w:rsidRPr="00470500" w:rsidRDefault="005A3FC6" w:rsidP="00081D64">
            <w:pPr>
              <w:pStyle w:val="ListParagraph"/>
              <w:numPr>
                <w:ilvl w:val="0"/>
                <w:numId w:val="51"/>
              </w:numPr>
              <w:jc w:val="both"/>
              <w:rPr>
                <w:rFonts w:eastAsiaTheme="minorEastAsia"/>
                <w:sz w:val="20"/>
              </w:rPr>
            </w:pPr>
            <w:r w:rsidRPr="00470500">
              <w:rPr>
                <w:rFonts w:eastAsiaTheme="minorEastAsia"/>
                <w:sz w:val="20"/>
              </w:rPr>
              <w:t>X has been engaged in one or more of the following:</w:t>
            </w:r>
          </w:p>
          <w:p w14:paraId="310156E6" w14:textId="77777777" w:rsidR="005A3FC6" w:rsidRPr="00470500" w:rsidRDefault="005A3FC6" w:rsidP="00081D64">
            <w:pPr>
              <w:pStyle w:val="ListParagraph"/>
              <w:numPr>
                <w:ilvl w:val="1"/>
                <w:numId w:val="53"/>
              </w:numPr>
              <w:ind w:left="172"/>
              <w:jc w:val="both"/>
              <w:rPr>
                <w:rFonts w:eastAsiaTheme="minorEastAsia"/>
                <w:sz w:val="20"/>
              </w:rPr>
            </w:pPr>
            <w:r w:rsidRPr="00470500">
              <w:rPr>
                <w:rFonts w:eastAsiaTheme="minorEastAsia"/>
                <w:sz w:val="20"/>
              </w:rPr>
              <w:t>Fraudulent evasion</w:t>
            </w:r>
            <w:r w:rsidRPr="00470500">
              <w:rPr>
                <w:rFonts w:eastAsiaTheme="minorEastAsia"/>
                <w:sz w:val="20"/>
                <w:vertAlign w:val="superscript"/>
              </w:rPr>
              <w:footnoteReference w:id="2"/>
            </w:r>
            <w:r w:rsidRPr="00470500">
              <w:rPr>
                <w:rFonts w:eastAsiaTheme="minorEastAsia"/>
                <w:sz w:val="20"/>
              </w:rPr>
              <w:t>;</w:t>
            </w:r>
          </w:p>
          <w:p w14:paraId="1B6F8714" w14:textId="77777777" w:rsidR="005A3FC6" w:rsidRPr="00470500" w:rsidRDefault="005A3FC6" w:rsidP="00081D64">
            <w:pPr>
              <w:pStyle w:val="ListParagraph"/>
              <w:numPr>
                <w:ilvl w:val="1"/>
                <w:numId w:val="53"/>
              </w:numPr>
              <w:ind w:left="172"/>
              <w:jc w:val="both"/>
              <w:rPr>
                <w:rFonts w:eastAsiaTheme="minorEastAsia"/>
                <w:sz w:val="20"/>
              </w:rPr>
            </w:pPr>
            <w:r w:rsidRPr="00470500">
              <w:rPr>
                <w:rFonts w:eastAsiaTheme="minorEastAsia"/>
                <w:sz w:val="20"/>
              </w:rPr>
              <w:t>Conduct caught by the General Anti-Abuse Rule</w:t>
            </w:r>
            <w:r w:rsidRPr="00470500">
              <w:rPr>
                <w:rFonts w:eastAsiaTheme="minorEastAsia"/>
                <w:sz w:val="20"/>
                <w:vertAlign w:val="superscript"/>
              </w:rPr>
              <w:footnoteReference w:id="3"/>
            </w:r>
            <w:r w:rsidRPr="00470500">
              <w:rPr>
                <w:rFonts w:eastAsiaTheme="minorEastAsia"/>
                <w:sz w:val="20"/>
              </w:rPr>
              <w:t>;</w:t>
            </w:r>
          </w:p>
          <w:p w14:paraId="209DD5B8" w14:textId="77777777" w:rsidR="005A3FC6" w:rsidRPr="00470500" w:rsidRDefault="005A3FC6" w:rsidP="00081D64">
            <w:pPr>
              <w:pStyle w:val="ListParagraph"/>
              <w:numPr>
                <w:ilvl w:val="1"/>
                <w:numId w:val="53"/>
              </w:numPr>
              <w:ind w:left="172"/>
              <w:jc w:val="both"/>
              <w:rPr>
                <w:rFonts w:eastAsiaTheme="minorEastAsia"/>
                <w:sz w:val="20"/>
              </w:rPr>
            </w:pPr>
            <w:r w:rsidRPr="00470500">
              <w:rPr>
                <w:rFonts w:eastAsiaTheme="minorEastAsia"/>
                <w:sz w:val="20"/>
              </w:rPr>
              <w:t>Conduct caught by the Halifax Abuse principle</w:t>
            </w:r>
            <w:r w:rsidRPr="00470500">
              <w:rPr>
                <w:rFonts w:eastAsiaTheme="minorEastAsia"/>
                <w:sz w:val="20"/>
                <w:vertAlign w:val="superscript"/>
              </w:rPr>
              <w:footnoteReference w:id="4"/>
            </w:r>
            <w:r w:rsidRPr="00470500">
              <w:rPr>
                <w:rFonts w:eastAsiaTheme="minorEastAsia"/>
                <w:sz w:val="20"/>
              </w:rPr>
              <w:t>;</w:t>
            </w:r>
          </w:p>
          <w:p w14:paraId="621CCA4F" w14:textId="77777777" w:rsidR="005A3FC6" w:rsidRPr="00470500" w:rsidRDefault="005A3FC6" w:rsidP="00081D64">
            <w:pPr>
              <w:pStyle w:val="ListParagraph"/>
              <w:numPr>
                <w:ilvl w:val="1"/>
                <w:numId w:val="53"/>
              </w:numPr>
              <w:ind w:left="172"/>
              <w:jc w:val="both"/>
              <w:rPr>
                <w:rFonts w:eastAsiaTheme="minorEastAsia"/>
                <w:sz w:val="20"/>
              </w:rPr>
            </w:pPr>
            <w:r w:rsidRPr="00470500">
              <w:rPr>
                <w:rFonts w:eastAsiaTheme="minorEastAsia"/>
                <w:sz w:val="20"/>
              </w:rPr>
              <w:t>Entered into arrangements caught by a DOTAS or VADR scheme</w:t>
            </w:r>
            <w:r w:rsidRPr="00470500">
              <w:rPr>
                <w:rFonts w:eastAsiaTheme="minorEastAsia"/>
                <w:sz w:val="20"/>
                <w:vertAlign w:val="superscript"/>
              </w:rPr>
              <w:footnoteReference w:id="5"/>
            </w:r>
            <w:r w:rsidRPr="00470500">
              <w:rPr>
                <w:rFonts w:eastAsiaTheme="minorEastAsia"/>
                <w:sz w:val="20"/>
              </w:rPr>
              <w:t>;</w:t>
            </w:r>
          </w:p>
          <w:p w14:paraId="058A2A12" w14:textId="77777777" w:rsidR="005A3FC6" w:rsidRPr="00E206D4" w:rsidRDefault="005A3FC6" w:rsidP="00081D64">
            <w:pPr>
              <w:pStyle w:val="ListParagraph"/>
              <w:numPr>
                <w:ilvl w:val="1"/>
                <w:numId w:val="53"/>
              </w:numPr>
              <w:ind w:left="172"/>
              <w:jc w:val="both"/>
              <w:rPr>
                <w:rFonts w:eastAsiaTheme="minorEastAsia"/>
                <w:sz w:val="20"/>
              </w:rPr>
            </w:pPr>
            <w:r w:rsidRPr="00470500">
              <w:rPr>
                <w:rFonts w:eastAsiaTheme="minorEastAsia"/>
                <w:sz w:val="20"/>
              </w:rPr>
              <w:t>Conduct caught by a recognised ‘anti-avoidance rule’</w:t>
            </w:r>
            <w:r w:rsidRPr="00470500">
              <w:rPr>
                <w:rFonts w:eastAsiaTheme="minorEastAsia"/>
                <w:sz w:val="20"/>
                <w:vertAlign w:val="superscript"/>
              </w:rPr>
              <w:footnoteReference w:id="6"/>
            </w:r>
            <w:r w:rsidRPr="00470500">
              <w:rPr>
                <w:rFonts w:eastAsiaTheme="minorEastAsia"/>
                <w:sz w:val="20"/>
              </w:rPr>
              <w:t xml:space="preserve"> being a statutory provision which targets arrangements where either a main purpose, or an expected benefit, is to obtain a tax </w:t>
            </w:r>
            <w:r w:rsidRPr="00E206D4">
              <w:rPr>
                <w:rFonts w:eastAsiaTheme="minorEastAsia"/>
                <w:sz w:val="20"/>
              </w:rPr>
              <w:t>advantage or where the arrangement is not effected for commercial purposes. ‘Targeted Anti-Avoidance Rules’ (TAARs). It may be useful to confirm that the Diverted Profits Tax is a TAAR for these purposes;</w:t>
            </w:r>
          </w:p>
          <w:p w14:paraId="207CA133" w14:textId="77777777" w:rsidR="005A3FC6" w:rsidRPr="00E206D4" w:rsidRDefault="005A3FC6" w:rsidP="00081D64">
            <w:pPr>
              <w:pStyle w:val="ListParagraph"/>
              <w:numPr>
                <w:ilvl w:val="1"/>
                <w:numId w:val="53"/>
              </w:numPr>
              <w:ind w:left="172"/>
              <w:jc w:val="both"/>
              <w:rPr>
                <w:rFonts w:eastAsiaTheme="minorEastAsia"/>
                <w:sz w:val="20"/>
              </w:rPr>
            </w:pPr>
            <w:r w:rsidRPr="00E206D4">
              <w:rPr>
                <w:rFonts w:eastAsiaTheme="minorEastAsia"/>
                <w:sz w:val="20"/>
              </w:rPr>
              <w:t>Entered into an avoidance scheme identified by HMRC’s published Spotlights list</w:t>
            </w:r>
            <w:r w:rsidRPr="00E206D4">
              <w:rPr>
                <w:rFonts w:eastAsiaTheme="minorEastAsia"/>
                <w:sz w:val="20"/>
                <w:vertAlign w:val="superscript"/>
              </w:rPr>
              <w:footnoteReference w:id="7"/>
            </w:r>
            <w:r w:rsidRPr="00E206D4">
              <w:rPr>
                <w:rFonts w:eastAsiaTheme="minorEastAsia"/>
                <w:sz w:val="20"/>
              </w:rPr>
              <w:t>;</w:t>
            </w:r>
          </w:p>
          <w:p w14:paraId="6840DEE4" w14:textId="77777777" w:rsidR="005A3FC6" w:rsidRPr="00E206D4" w:rsidRDefault="005A3FC6" w:rsidP="00081D64">
            <w:pPr>
              <w:pStyle w:val="ListParagraph"/>
              <w:numPr>
                <w:ilvl w:val="1"/>
                <w:numId w:val="53"/>
              </w:numPr>
              <w:ind w:left="172"/>
              <w:jc w:val="both"/>
              <w:rPr>
                <w:rFonts w:eastAsiaTheme="minorEastAsia"/>
                <w:sz w:val="20"/>
              </w:rPr>
            </w:pPr>
            <w:r w:rsidRPr="00E206D4">
              <w:rPr>
                <w:rFonts w:eastAsiaTheme="minorEastAsia"/>
                <w:sz w:val="20"/>
              </w:rPr>
              <w:t>Engaged in conduct which falls under rules in other jurisdictions which are equivalent or similar to (a) to (f) above.</w:t>
            </w:r>
          </w:p>
          <w:p w14:paraId="632094B6" w14:textId="77777777" w:rsidR="00A87704" w:rsidRDefault="00A87704" w:rsidP="00081D64">
            <w:pPr>
              <w:jc w:val="both"/>
            </w:pPr>
          </w:p>
          <w:p w14:paraId="1BB3C7F7" w14:textId="328994DC" w:rsidR="005A3FC6" w:rsidRPr="00E206D4" w:rsidRDefault="005A3FC6" w:rsidP="00081D64">
            <w:pPr>
              <w:jc w:val="both"/>
            </w:pPr>
            <w:r w:rsidRPr="00E206D4">
              <w:t>Condition three (Arrangements are admitted, or subject to litigation/prosecution or identified in a published list (Spotlights))</w:t>
            </w:r>
          </w:p>
          <w:p w14:paraId="5B0B213A" w14:textId="77777777" w:rsidR="005A3FC6" w:rsidRPr="00E206D4" w:rsidRDefault="005A3FC6" w:rsidP="00081D64">
            <w:pPr>
              <w:pStyle w:val="ListParagraph"/>
              <w:numPr>
                <w:ilvl w:val="0"/>
                <w:numId w:val="51"/>
              </w:numPr>
              <w:jc w:val="both"/>
              <w:rPr>
                <w:rFonts w:eastAsiaTheme="minorEastAsia"/>
                <w:sz w:val="20"/>
              </w:rPr>
            </w:pPr>
            <w:r w:rsidRPr="00E206D4">
              <w:rPr>
                <w:rFonts w:eastAsiaTheme="minorEastAsia"/>
                <w:sz w:val="20"/>
              </w:rPr>
              <w:t xml:space="preserve">X’s activity in </w:t>
            </w:r>
            <w:r w:rsidRPr="00E206D4">
              <w:rPr>
                <w:rFonts w:eastAsiaTheme="minorEastAsia"/>
                <w:i/>
                <w:sz w:val="20"/>
              </w:rPr>
              <w:t>Condition 2</w:t>
            </w:r>
            <w:r w:rsidRPr="00E206D4">
              <w:rPr>
                <w:rFonts w:eastAsiaTheme="minorEastAsia"/>
                <w:sz w:val="20"/>
              </w:rPr>
              <w:t xml:space="preserve"> is, where applicable, subject to dispute and/or litigation as follows:</w:t>
            </w:r>
          </w:p>
          <w:p w14:paraId="55068762" w14:textId="77777777" w:rsidR="005A3FC6" w:rsidRPr="00E206D4" w:rsidRDefault="005A3FC6" w:rsidP="00081D64">
            <w:pPr>
              <w:pStyle w:val="ListParagraph"/>
              <w:numPr>
                <w:ilvl w:val="1"/>
                <w:numId w:val="54"/>
              </w:numPr>
              <w:ind w:left="314"/>
              <w:jc w:val="both"/>
              <w:rPr>
                <w:rFonts w:eastAsiaTheme="minorEastAsia"/>
                <w:sz w:val="20"/>
              </w:rPr>
            </w:pPr>
            <w:r w:rsidRPr="00E206D4">
              <w:rPr>
                <w:rFonts w:eastAsiaTheme="minorEastAsia"/>
                <w:sz w:val="20"/>
              </w:rPr>
              <w:t>In respect of (a), either X:</w:t>
            </w:r>
          </w:p>
          <w:p w14:paraId="7684A838" w14:textId="77777777" w:rsidR="005A3FC6" w:rsidRPr="00E206D4" w:rsidRDefault="005A3FC6" w:rsidP="00081D64">
            <w:pPr>
              <w:pStyle w:val="ListParagraph"/>
              <w:numPr>
                <w:ilvl w:val="2"/>
                <w:numId w:val="54"/>
              </w:numPr>
              <w:ind w:left="314"/>
              <w:jc w:val="both"/>
              <w:rPr>
                <w:rFonts w:eastAsiaTheme="minorEastAsia"/>
                <w:sz w:val="20"/>
              </w:rPr>
            </w:pPr>
            <w:r w:rsidRPr="00E206D4">
              <w:rPr>
                <w:rFonts w:eastAsiaTheme="minorEastAsia"/>
                <w:sz w:val="20"/>
              </w:rPr>
              <w:t>Has accepted the terms of an offer made under a Contractual Disclosure Facility (CDF) pursuant to the Code of Practice 9 (COP9) procedure</w:t>
            </w:r>
            <w:r w:rsidRPr="00E206D4">
              <w:rPr>
                <w:rFonts w:eastAsiaTheme="minorEastAsia"/>
                <w:sz w:val="20"/>
                <w:vertAlign w:val="superscript"/>
              </w:rPr>
              <w:footnoteReference w:id="8"/>
            </w:r>
            <w:r w:rsidRPr="00E206D4">
              <w:rPr>
                <w:rFonts w:eastAsiaTheme="minorEastAsia"/>
                <w:sz w:val="20"/>
              </w:rPr>
              <w:t>; or,</w:t>
            </w:r>
          </w:p>
          <w:p w14:paraId="5A366294" w14:textId="77777777" w:rsidR="005A3FC6" w:rsidRPr="00E206D4" w:rsidRDefault="005A3FC6" w:rsidP="00081D64">
            <w:pPr>
              <w:pStyle w:val="ListParagraph"/>
              <w:numPr>
                <w:ilvl w:val="2"/>
                <w:numId w:val="54"/>
              </w:numPr>
              <w:ind w:left="314"/>
              <w:jc w:val="both"/>
              <w:rPr>
                <w:rFonts w:eastAsiaTheme="minorEastAsia"/>
                <w:sz w:val="20"/>
              </w:rPr>
            </w:pPr>
            <w:r w:rsidRPr="00E206D4">
              <w:rPr>
                <w:rFonts w:eastAsiaTheme="minorEastAsia"/>
                <w:sz w:val="20"/>
              </w:rPr>
              <w:t xml:space="preserve">Has been charged with an offence of fraudulent evasion. </w:t>
            </w:r>
          </w:p>
          <w:p w14:paraId="7370B9E1" w14:textId="77777777" w:rsidR="005A3FC6" w:rsidRPr="00E206D4" w:rsidRDefault="005A3FC6" w:rsidP="00081D64">
            <w:pPr>
              <w:pStyle w:val="ListParagraph"/>
              <w:numPr>
                <w:ilvl w:val="1"/>
                <w:numId w:val="54"/>
              </w:numPr>
              <w:ind w:left="314"/>
              <w:jc w:val="both"/>
              <w:rPr>
                <w:rFonts w:eastAsiaTheme="minorEastAsia"/>
                <w:sz w:val="20"/>
              </w:rPr>
            </w:pPr>
            <w:r w:rsidRPr="00E206D4">
              <w:rPr>
                <w:rFonts w:eastAsiaTheme="minorEastAsia"/>
                <w:sz w:val="2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697DF14" w14:textId="77777777" w:rsidR="005A3FC6" w:rsidRPr="00E206D4" w:rsidRDefault="005A3FC6" w:rsidP="00081D64">
            <w:pPr>
              <w:pStyle w:val="ListParagraph"/>
              <w:numPr>
                <w:ilvl w:val="1"/>
                <w:numId w:val="54"/>
              </w:numPr>
              <w:ind w:left="314"/>
              <w:jc w:val="both"/>
              <w:rPr>
                <w:rFonts w:eastAsiaTheme="minorEastAsia"/>
                <w:sz w:val="20"/>
              </w:rPr>
            </w:pPr>
            <w:r w:rsidRPr="00E206D4">
              <w:rPr>
                <w:rFonts w:eastAsiaTheme="minorEastAsia"/>
                <w:sz w:val="20"/>
              </w:rPr>
              <w:t>In respect of (b) to (e), during an HMRC enquiry, if it has been agreed between HMRC and X that there is a pause with the enquiry in order to await the outcome of related litigation.</w:t>
            </w:r>
          </w:p>
          <w:p w14:paraId="4B55E34C" w14:textId="77777777" w:rsidR="005A3FC6" w:rsidRPr="00E206D4" w:rsidRDefault="005A3FC6" w:rsidP="00081D64">
            <w:pPr>
              <w:pStyle w:val="ListParagraph"/>
              <w:numPr>
                <w:ilvl w:val="1"/>
                <w:numId w:val="54"/>
              </w:numPr>
              <w:ind w:left="314"/>
              <w:jc w:val="both"/>
              <w:rPr>
                <w:rFonts w:eastAsiaTheme="minorEastAsia"/>
                <w:sz w:val="20"/>
              </w:rPr>
            </w:pPr>
            <w:r w:rsidRPr="00E206D4">
              <w:rPr>
                <w:rFonts w:eastAsiaTheme="minorEastAsia"/>
                <w:sz w:val="20"/>
              </w:rPr>
              <w:t>In respect of (f) this condition is satisfied without any further steps being taken.</w:t>
            </w:r>
          </w:p>
          <w:p w14:paraId="38FDBD11" w14:textId="77777777" w:rsidR="005A3FC6" w:rsidRPr="00E206D4" w:rsidRDefault="005A3FC6" w:rsidP="00081D64">
            <w:pPr>
              <w:pStyle w:val="ListParagraph"/>
              <w:numPr>
                <w:ilvl w:val="1"/>
                <w:numId w:val="54"/>
              </w:numPr>
              <w:ind w:left="314"/>
              <w:jc w:val="both"/>
              <w:rPr>
                <w:rFonts w:eastAsiaTheme="minorEastAsia"/>
                <w:sz w:val="20"/>
              </w:rPr>
            </w:pPr>
            <w:r w:rsidRPr="00E206D4">
              <w:rPr>
                <w:rFonts w:eastAsiaTheme="minorEastAsia"/>
                <w:sz w:val="20"/>
              </w:rPr>
              <w:t>In respect of (g) the foreign equivalent to each of the corresponding steps set out above in (i) to (iii).</w:t>
            </w:r>
          </w:p>
          <w:p w14:paraId="794B0293" w14:textId="77777777" w:rsidR="005A3FC6" w:rsidRPr="00E206D4" w:rsidRDefault="005A3FC6" w:rsidP="00081D64">
            <w:pPr>
              <w:jc w:val="both"/>
            </w:pPr>
            <w:r w:rsidRPr="00E206D4">
              <w:t>For the avoidance of doubt, any reference in this Annex 1 to any Law includes a reference to that Law as amended, extended, consolidated or re</w:t>
            </w:r>
            <w:r w:rsidRPr="00E206D4">
              <w:noBreakHyphen/>
              <w:t xml:space="preserve">enacted from time to time including any implementing or successor legislation. </w:t>
            </w:r>
          </w:p>
          <w:p w14:paraId="4DAEB398" w14:textId="77777777" w:rsidR="005A3FC6" w:rsidRPr="009D2395" w:rsidRDefault="005A3FC6" w:rsidP="00081D64">
            <w:pPr>
              <w:jc w:val="both"/>
              <w:rPr>
                <w:rFonts w:eastAsia="MS Mincho"/>
              </w:rPr>
            </w:pPr>
            <w:r w:rsidRPr="009D2395">
              <w:br w:type="page"/>
            </w:r>
          </w:p>
          <w:p w14:paraId="422CA12A" w14:textId="77777777" w:rsidR="005A3FC6" w:rsidRPr="00F71434" w:rsidRDefault="005A3FC6" w:rsidP="00081D64">
            <w:pPr>
              <w:jc w:val="both"/>
              <w:rPr>
                <w:b/>
                <w:bCs/>
              </w:rPr>
            </w:pPr>
            <w:r w:rsidRPr="00F71434">
              <w:rPr>
                <w:b/>
                <w:bCs/>
              </w:rPr>
              <w:t xml:space="preserve">Annex 2 Form </w:t>
            </w:r>
          </w:p>
          <w:p w14:paraId="452FA505" w14:textId="77777777" w:rsidR="005A3FC6" w:rsidRPr="00F71434" w:rsidRDefault="005A3FC6" w:rsidP="00081D64">
            <w:pPr>
              <w:jc w:val="both"/>
              <w:rPr>
                <w:b/>
                <w:bCs/>
              </w:rPr>
            </w:pPr>
            <w:r w:rsidRPr="00F71434">
              <w:rPr>
                <w:b/>
                <w:bCs/>
              </w:rPr>
              <w:t xml:space="preserve">CONFIDENTIALITY DECLARATION </w:t>
            </w:r>
          </w:p>
          <w:p w14:paraId="4FDA85B6" w14:textId="77777777" w:rsidR="005A3FC6" w:rsidRPr="009D2395" w:rsidRDefault="005A3FC6" w:rsidP="00081D64">
            <w:pPr>
              <w:jc w:val="both"/>
            </w:pPr>
          </w:p>
          <w:p w14:paraId="0D48693E" w14:textId="77777777" w:rsidR="005A3FC6" w:rsidRPr="009D2395" w:rsidRDefault="005A3FC6" w:rsidP="00081D64">
            <w:pPr>
              <w:jc w:val="both"/>
            </w:pPr>
            <w:r w:rsidRPr="009D2395">
              <w:t>DECLARATION:</w:t>
            </w:r>
          </w:p>
          <w:p w14:paraId="2DFA25FF" w14:textId="77777777" w:rsidR="005A3FC6" w:rsidRPr="00F14B0A" w:rsidRDefault="005A3FC6" w:rsidP="00081D64">
            <w:pPr>
              <w:jc w:val="both"/>
            </w:pPr>
            <w:r w:rsidRPr="00F14B0A">
              <w:t xml:space="preserve">I solemnly declare that: </w:t>
            </w:r>
          </w:p>
          <w:p w14:paraId="7090837F" w14:textId="77777777" w:rsidR="005A3FC6" w:rsidRPr="00F14B0A" w:rsidRDefault="005A3FC6" w:rsidP="00081D64">
            <w:pPr>
              <w:pStyle w:val="ListParagraph"/>
              <w:numPr>
                <w:ilvl w:val="0"/>
                <w:numId w:val="55"/>
              </w:numPr>
              <w:jc w:val="both"/>
              <w:rPr>
                <w:sz w:val="20"/>
              </w:rPr>
            </w:pPr>
            <w:r w:rsidRPr="00F14B0A">
              <w:rPr>
                <w:sz w:val="20"/>
              </w:rPr>
              <w:t>I am aware that the duty of confidentiality imposed by section 18 of the Commissioners for Revenue and Customs Act 2005 applies to Customer Data (as defined in the Agreement) that has been or will be provided to me in accordance with the Agreement.</w:t>
            </w:r>
          </w:p>
          <w:p w14:paraId="7311937F" w14:textId="77777777" w:rsidR="005A3FC6" w:rsidRPr="00F14B0A" w:rsidRDefault="005A3FC6" w:rsidP="00081D64">
            <w:pPr>
              <w:pStyle w:val="ListParagraph"/>
              <w:numPr>
                <w:ilvl w:val="0"/>
                <w:numId w:val="55"/>
              </w:numPr>
              <w:jc w:val="both"/>
              <w:rPr>
                <w:sz w:val="20"/>
              </w:rPr>
            </w:pPr>
            <w:r w:rsidRPr="00F14B0A">
              <w:rPr>
                <w:sz w:val="20"/>
              </w:rPr>
              <w:t xml:space="preserve">I understand and acknowledge that under Section 19 of the Commissioners for Revenue and Customs Act 2005 it may be a criminal offence to disclose any Customer Data provided to me. </w:t>
            </w:r>
          </w:p>
          <w:p w14:paraId="045472CA" w14:textId="77777777" w:rsidR="005A3FC6" w:rsidRPr="009D2395" w:rsidRDefault="005A3FC6" w:rsidP="00081D64">
            <w:pPr>
              <w:pStyle w:val="NormalWeb"/>
              <w:jc w:val="both"/>
            </w:pPr>
          </w:p>
          <w:p w14:paraId="36C46867" w14:textId="77777777" w:rsidR="005A3FC6" w:rsidRPr="00F65EEB" w:rsidRDefault="005A3FC6" w:rsidP="00081D64">
            <w:pPr>
              <w:jc w:val="both"/>
              <w:rPr>
                <w:b/>
                <w:bCs/>
              </w:rPr>
            </w:pPr>
            <w:r w:rsidRPr="00F65EEB">
              <w:rPr>
                <w:b/>
                <w:bCs/>
              </w:rPr>
              <w:t>4. OBLIGATIONS UNDER THE FINANCE ACT 1989, THE COMMISSIONERS FOR REVENUE AND CUSTOMS ACT 2005 AND THE SOCIAL SECURITY ADMINISTRATION ACT 1992</w:t>
            </w:r>
          </w:p>
          <w:p w14:paraId="27E61A07" w14:textId="77777777" w:rsidR="005A3FC6" w:rsidRPr="00F14B0A" w:rsidRDefault="005A3FC6" w:rsidP="00081D64">
            <w:pPr>
              <w:pStyle w:val="NormalWeb"/>
              <w:jc w:val="both"/>
              <w:rPr>
                <w:rFonts w:eastAsia="Arial Unicode MS"/>
                <w:sz w:val="20"/>
                <w:lang w:val="en-US"/>
              </w:rPr>
            </w:pPr>
            <w:r w:rsidRPr="00F14B0A">
              <w:rPr>
                <w:rFonts w:eastAsia="Arial Unicode MS"/>
                <w:sz w:val="20"/>
                <w:lang w:val="en-US"/>
              </w:rPr>
              <w:t>1. The Supplier undertakes that it will duly observe, and that it shall ensure that all Sub contractors and Supplier Personnel shall duly observe:</w:t>
            </w:r>
          </w:p>
          <w:p w14:paraId="41813384" w14:textId="13BFA649" w:rsidR="005A3FC6" w:rsidRPr="00F14B0A" w:rsidRDefault="005A3FC6" w:rsidP="00081D64">
            <w:pPr>
              <w:pStyle w:val="NormalWeb"/>
              <w:jc w:val="both"/>
              <w:rPr>
                <w:rFonts w:eastAsia="Arial Unicode MS"/>
                <w:sz w:val="20"/>
                <w:lang w:val="en-US"/>
              </w:rPr>
            </w:pPr>
            <w:r w:rsidRPr="00F14B0A">
              <w:rPr>
                <w:rFonts w:eastAsia="Arial Unicode MS"/>
                <w:sz w:val="20"/>
                <w:lang w:val="en-US"/>
              </w:rPr>
              <w:t>(a)</w:t>
            </w:r>
            <w:r w:rsidRPr="00F14B0A">
              <w:rPr>
                <w:rFonts w:eastAsia="Arial Unicode MS"/>
                <w:sz w:val="20"/>
                <w:lang w:val="en-US"/>
              </w:rPr>
              <w:tab/>
              <w:t>the obligations set out in Section 182 of the Finance Act 1989 and Section 18 of the Commissioners for Revenue and Customs Act 2005 to maintain the confidentiality of Customer Data.  Further, the Supplier acknowledges that (without prejudice to any other rights and remedies of the Customer) a breach of the aforesaid obligations may lead to a prosecution under Section 182 of the Finance Act 1989 and/or Section 19 of the Commissioners for Revenue and Customs Act 2005; and</w:t>
            </w:r>
          </w:p>
          <w:p w14:paraId="14A238E8" w14:textId="7EE0B826" w:rsidR="005A3FC6" w:rsidRPr="00F14B0A" w:rsidRDefault="005A3FC6" w:rsidP="00081D64">
            <w:pPr>
              <w:pStyle w:val="NormalWeb"/>
              <w:jc w:val="both"/>
              <w:rPr>
                <w:rFonts w:eastAsia="Arial Unicode MS"/>
                <w:sz w:val="20"/>
                <w:lang w:val="en-US"/>
              </w:rPr>
            </w:pPr>
            <w:r w:rsidRPr="00F14B0A">
              <w:rPr>
                <w:rFonts w:eastAsia="Arial Unicode MS"/>
                <w:sz w:val="20"/>
                <w:lang w:val="en-US"/>
              </w:rPr>
              <w:t>(b)</w:t>
            </w:r>
            <w:r w:rsidRPr="00F14B0A">
              <w:rPr>
                <w:rFonts w:eastAsia="Arial Unicode MS"/>
                <w:sz w:val="20"/>
                <w:lang w:val="en-US"/>
              </w:rPr>
              <w:tab/>
              <w:t xml:space="preserve">Section 123 of the Social Security Administration Act 1992, which may apply to the fulfilment of some or all of the Services.  The Supplier acknowledges that (without prejudice to any other rights and remedies of </w:t>
            </w:r>
            <w:r w:rsidR="008F11C1" w:rsidRPr="00F14B0A">
              <w:rPr>
                <w:rFonts w:eastAsia="Arial Unicode MS"/>
                <w:sz w:val="20"/>
                <w:lang w:val="en-US"/>
              </w:rPr>
              <w:t xml:space="preserve">the </w:t>
            </w:r>
            <w:r w:rsidR="00A46CF0" w:rsidRPr="00F14B0A">
              <w:rPr>
                <w:rFonts w:eastAsia="Arial Unicode MS"/>
                <w:sz w:val="20"/>
                <w:lang w:val="en-US"/>
              </w:rPr>
              <w:t>Customer)</w:t>
            </w:r>
            <w:r w:rsidRPr="00F14B0A">
              <w:rPr>
                <w:rFonts w:eastAsia="Arial Unicode MS"/>
                <w:sz w:val="20"/>
                <w:lang w:val="en-US"/>
              </w:rPr>
              <w:t xml:space="preserve"> a breach of the Supplier’s obligations under Section 123 of the Social Security Administration Act 1992 may lead to a prosecution under that Act.</w:t>
            </w:r>
          </w:p>
          <w:p w14:paraId="2E6DC99D" w14:textId="4271204A" w:rsidR="005A3FC6" w:rsidRPr="00F14B0A" w:rsidRDefault="005A3FC6" w:rsidP="00081D64">
            <w:pPr>
              <w:pStyle w:val="NormalWeb"/>
              <w:jc w:val="both"/>
              <w:rPr>
                <w:rFonts w:eastAsia="Arial Unicode MS"/>
                <w:sz w:val="20"/>
                <w:lang w:val="en-US"/>
              </w:rPr>
            </w:pPr>
            <w:r w:rsidRPr="00F14B0A">
              <w:rPr>
                <w:rFonts w:eastAsia="Arial Unicode MS"/>
                <w:sz w:val="20"/>
                <w:lang w:val="en-US"/>
              </w:rPr>
              <w:t>2. The Supplier shall regularly (not less than once every six (6) months) remind all Supplier Personnel in writing of the obligations upon Supplier Personnel set out in clause 1 above.  The Supplier shall monitor the compliance by Supplier Personnel with such obligations.</w:t>
            </w:r>
          </w:p>
          <w:p w14:paraId="08F09958" w14:textId="77777777" w:rsidR="000A2461" w:rsidRPr="00F14B0A" w:rsidRDefault="000A2461" w:rsidP="00081D64">
            <w:pPr>
              <w:pStyle w:val="NormalWeb"/>
              <w:jc w:val="both"/>
              <w:rPr>
                <w:rFonts w:eastAsia="Arial Unicode MS"/>
                <w:sz w:val="20"/>
                <w:lang w:val="en-US"/>
              </w:rPr>
            </w:pPr>
          </w:p>
          <w:p w14:paraId="44DC61C1" w14:textId="28164960" w:rsidR="005A3FC6" w:rsidRPr="00F14B0A" w:rsidRDefault="005A3FC6" w:rsidP="00081D64">
            <w:pPr>
              <w:pStyle w:val="NormalWeb"/>
              <w:jc w:val="both"/>
              <w:rPr>
                <w:rFonts w:eastAsia="Arial Unicode MS"/>
                <w:sz w:val="20"/>
                <w:lang w:val="en-US"/>
              </w:rPr>
            </w:pPr>
            <w:r w:rsidRPr="00F14B0A">
              <w:rPr>
                <w:rFonts w:eastAsia="Arial Unicode MS"/>
                <w:sz w:val="20"/>
                <w:lang w:val="en-US"/>
              </w:rPr>
              <w:t xml:space="preserve">3. The Supplier shall ensure that all Supplier Personnel who will have access to, or are provided with,  Customer Data sign (or have previously signed) a declaration, in a form acceptable to the  Customer , acknowledging that they understand and have been informed about the application and effect of Section 18 and 19 of the Commissioners for Revenue and Customs Act 2005.  The Supplier shall provide a copy of each such signed declaration to </w:t>
            </w:r>
            <w:r w:rsidR="008F11C1" w:rsidRPr="00F14B0A">
              <w:rPr>
                <w:rFonts w:eastAsia="Arial Unicode MS"/>
                <w:sz w:val="20"/>
                <w:lang w:val="en-US"/>
              </w:rPr>
              <w:t>the Customer</w:t>
            </w:r>
            <w:r w:rsidRPr="00F14B0A">
              <w:rPr>
                <w:rFonts w:eastAsia="Arial Unicode MS"/>
                <w:sz w:val="20"/>
                <w:lang w:val="en-US"/>
              </w:rPr>
              <w:t xml:space="preserve"> upon demand.</w:t>
            </w:r>
          </w:p>
          <w:p w14:paraId="559EFB29" w14:textId="77777777" w:rsidR="005A3FC6" w:rsidRPr="00F14B0A" w:rsidRDefault="005A3FC6" w:rsidP="00081D64">
            <w:pPr>
              <w:pStyle w:val="NormalWeb"/>
              <w:jc w:val="both"/>
              <w:rPr>
                <w:rFonts w:eastAsia="Arial Unicode MS"/>
                <w:sz w:val="20"/>
                <w:lang w:val="en-US"/>
              </w:rPr>
            </w:pPr>
          </w:p>
          <w:p w14:paraId="4F1629C3" w14:textId="4E52CE67" w:rsidR="005A3FC6" w:rsidRPr="00F65EEB" w:rsidRDefault="001B3618" w:rsidP="00081D64">
            <w:pPr>
              <w:pStyle w:val="NormalWeb"/>
              <w:jc w:val="both"/>
              <w:rPr>
                <w:rFonts w:eastAsia="Arial Unicode MS"/>
                <w:b/>
                <w:bCs/>
                <w:sz w:val="20"/>
                <w:lang w:val="en-US"/>
              </w:rPr>
            </w:pPr>
            <w:r>
              <w:rPr>
                <w:rFonts w:eastAsia="Arial Unicode MS"/>
                <w:b/>
                <w:bCs/>
                <w:sz w:val="20"/>
                <w:lang w:val="en-US"/>
              </w:rPr>
              <w:t>5</w:t>
            </w:r>
            <w:r w:rsidR="005A3FC6" w:rsidRPr="00F65EEB">
              <w:rPr>
                <w:rFonts w:eastAsia="Arial Unicode MS"/>
                <w:b/>
                <w:bCs/>
                <w:sz w:val="20"/>
                <w:lang w:val="en-US"/>
              </w:rPr>
              <w:t>. OFFICIAL SECRETS ACTS</w:t>
            </w:r>
          </w:p>
          <w:p w14:paraId="204CFDD3" w14:textId="77777777" w:rsidR="005A3FC6" w:rsidRPr="00F14B0A" w:rsidRDefault="005A3FC6" w:rsidP="00081D64">
            <w:pPr>
              <w:pStyle w:val="NormalWeb"/>
              <w:jc w:val="both"/>
              <w:rPr>
                <w:rFonts w:eastAsia="Arial Unicode MS"/>
                <w:sz w:val="20"/>
                <w:lang w:val="en-US"/>
              </w:rPr>
            </w:pPr>
            <w:r w:rsidRPr="00F14B0A">
              <w:rPr>
                <w:rFonts w:eastAsia="Arial Unicode MS"/>
                <w:sz w:val="20"/>
                <w:lang w:val="en-US"/>
              </w:rPr>
              <w:t xml:space="preserve">1. The Supplier undertakes that it will comply with the Official Secrets Acts in relation to provision of Goods/Services under this Contract  </w:t>
            </w:r>
          </w:p>
          <w:p w14:paraId="44B25547" w14:textId="77777777" w:rsidR="005A3FC6" w:rsidRPr="00F14B0A" w:rsidRDefault="005A3FC6" w:rsidP="00081D64">
            <w:pPr>
              <w:pStyle w:val="NormalWeb"/>
              <w:jc w:val="both"/>
              <w:rPr>
                <w:rFonts w:eastAsia="Arial Unicode MS"/>
                <w:sz w:val="20"/>
                <w:lang w:val="en-US"/>
              </w:rPr>
            </w:pPr>
          </w:p>
          <w:p w14:paraId="087E6587" w14:textId="77777777" w:rsidR="005A3FC6" w:rsidRPr="001B3618" w:rsidRDefault="005A3FC6" w:rsidP="00081D64">
            <w:pPr>
              <w:pStyle w:val="NormalWeb"/>
              <w:jc w:val="both"/>
              <w:rPr>
                <w:rFonts w:eastAsia="Arial Unicode MS"/>
                <w:b/>
                <w:bCs/>
                <w:sz w:val="20"/>
                <w:lang w:val="en-US"/>
              </w:rPr>
            </w:pPr>
            <w:r w:rsidRPr="001B3618">
              <w:rPr>
                <w:rFonts w:eastAsia="Arial Unicode MS"/>
                <w:b/>
                <w:bCs/>
                <w:sz w:val="20"/>
                <w:lang w:val="en-US"/>
              </w:rPr>
              <w:t>6. INCOME TAX AND NATIONAL INSURANCE CONTRIBUTIONS</w:t>
            </w:r>
          </w:p>
          <w:p w14:paraId="7409B29F" w14:textId="77777777" w:rsidR="005A3FC6" w:rsidRPr="00F14B0A" w:rsidRDefault="005A3FC6" w:rsidP="00081D64">
            <w:pPr>
              <w:pStyle w:val="NormalWeb"/>
              <w:jc w:val="both"/>
              <w:rPr>
                <w:rFonts w:eastAsia="Arial Unicode MS"/>
                <w:sz w:val="20"/>
                <w:lang w:val="en-US"/>
              </w:rPr>
            </w:pPr>
            <w:r w:rsidRPr="00F14B0A">
              <w:rPr>
                <w:rFonts w:eastAsia="Arial Unicode MS"/>
                <w:sz w:val="20"/>
                <w:lang w:val="en-US"/>
              </w:rPr>
              <w:t>1. Where the Supplier or any Supplier Personnel are liable to Tax in the UK or to pay national insurance contributions in respect of consideration received under this Agreement, the Supplier shall:</w:t>
            </w:r>
          </w:p>
          <w:p w14:paraId="33168203" w14:textId="77777777" w:rsidR="005A3FC6" w:rsidRPr="00F14B0A" w:rsidRDefault="005A3FC6" w:rsidP="00081D64">
            <w:pPr>
              <w:pStyle w:val="NormalWeb"/>
              <w:spacing w:before="0"/>
              <w:ind w:left="172"/>
              <w:jc w:val="both"/>
              <w:rPr>
                <w:rFonts w:eastAsia="Arial Unicode MS"/>
                <w:sz w:val="20"/>
                <w:lang w:val="en-US"/>
              </w:rPr>
            </w:pPr>
            <w:r w:rsidRPr="00F14B0A">
              <w:rPr>
                <w:rFonts w:eastAsia="Arial Unicode MS"/>
                <w:sz w:val="20"/>
                <w:lang w:val="en-US"/>
              </w:rPr>
              <w:t>(a)</w:t>
            </w:r>
            <w:r w:rsidRPr="00F14B0A">
              <w:rPr>
                <w:rFonts w:eastAsia="Arial Unicode MS"/>
                <w:sz w:val="20"/>
                <w:lang w:val="en-US"/>
              </w:rPr>
              <w:tab/>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14:paraId="0186777F" w14:textId="77777777" w:rsidR="005A3FC6" w:rsidRPr="00F14B0A" w:rsidRDefault="005A3FC6" w:rsidP="00081D64">
            <w:pPr>
              <w:pStyle w:val="NormalWeb"/>
              <w:spacing w:before="0"/>
              <w:ind w:left="172"/>
              <w:jc w:val="both"/>
              <w:rPr>
                <w:rFonts w:eastAsia="Arial Unicode MS"/>
                <w:sz w:val="20"/>
                <w:lang w:val="en-US"/>
              </w:rPr>
            </w:pPr>
            <w:r w:rsidRPr="00F14B0A">
              <w:rPr>
                <w:rFonts w:eastAsia="Arial Unicode MS"/>
                <w:sz w:val="20"/>
                <w:lang w:val="en-US"/>
              </w:rPr>
              <w:t>(b)</w:t>
            </w:r>
            <w:r w:rsidRPr="00F14B0A">
              <w:rPr>
                <w:rFonts w:eastAsia="Arial Unicode MS"/>
                <w:sz w:val="20"/>
                <w:lang w:val="en-US"/>
              </w:rPr>
              <w:tab/>
              <w:t>indemnify the Customer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p>
          <w:p w14:paraId="1EA304C7" w14:textId="14975391" w:rsidR="005A3FC6" w:rsidRPr="00F14B0A" w:rsidRDefault="005A3FC6" w:rsidP="00081D64">
            <w:pPr>
              <w:pStyle w:val="NormalWeb"/>
              <w:spacing w:before="0"/>
              <w:ind w:left="172"/>
              <w:jc w:val="both"/>
              <w:rPr>
                <w:rFonts w:eastAsia="Arial Unicode MS"/>
                <w:sz w:val="20"/>
                <w:lang w:val="en-US"/>
              </w:rPr>
            </w:pPr>
            <w:r w:rsidRPr="00F14B0A">
              <w:rPr>
                <w:rFonts w:eastAsia="Arial Unicode MS"/>
                <w:sz w:val="20"/>
                <w:lang w:val="en-US"/>
              </w:rPr>
              <w:t>(c)</w:t>
            </w:r>
            <w:r w:rsidRPr="00F14B0A">
              <w:rPr>
                <w:rFonts w:eastAsia="Arial Unicode MS"/>
                <w:sz w:val="20"/>
                <w:lang w:val="en-US"/>
              </w:rPr>
              <w:tab/>
              <w:t xml:space="preserve">provide (promptly or within such other period notified by </w:t>
            </w:r>
            <w:r w:rsidR="008F11C1" w:rsidRPr="00F14B0A">
              <w:rPr>
                <w:rFonts w:eastAsia="Arial Unicode MS"/>
                <w:sz w:val="20"/>
                <w:lang w:val="en-US"/>
              </w:rPr>
              <w:t xml:space="preserve">the </w:t>
            </w:r>
            <w:r w:rsidR="00A46CF0" w:rsidRPr="00F14B0A">
              <w:rPr>
                <w:rFonts w:eastAsia="Arial Unicode MS"/>
                <w:sz w:val="20"/>
                <w:lang w:val="en-US"/>
              </w:rPr>
              <w:t>Customer)</w:t>
            </w:r>
            <w:r w:rsidRPr="00F14B0A">
              <w:rPr>
                <w:rFonts w:eastAsia="Arial Unicode MS"/>
                <w:sz w:val="20"/>
                <w:lang w:val="en-US"/>
              </w:rPr>
              <w:t xml:space="preserve"> information which demonstrates how the Supplier complies with Clause 1(a) or why Clause 1(a) does not apply to the Supplier (including such specific information as </w:t>
            </w:r>
            <w:r w:rsidR="00A46CF0" w:rsidRPr="00F14B0A">
              <w:rPr>
                <w:rFonts w:eastAsia="Arial Unicode MS"/>
                <w:sz w:val="20"/>
                <w:lang w:val="en-US"/>
              </w:rPr>
              <w:t>the Customer</w:t>
            </w:r>
            <w:r w:rsidRPr="00F14B0A">
              <w:rPr>
                <w:rFonts w:eastAsia="Arial Unicode MS"/>
                <w:sz w:val="20"/>
                <w:lang w:val="en-US"/>
              </w:rPr>
              <w:t xml:space="preserve"> may request),</w:t>
            </w:r>
          </w:p>
          <w:p w14:paraId="6EFAFE43" w14:textId="22491D9D" w:rsidR="005A3FC6" w:rsidRPr="00F14B0A" w:rsidRDefault="005A3FC6" w:rsidP="00081D64">
            <w:pPr>
              <w:pStyle w:val="NormalWeb"/>
              <w:jc w:val="both"/>
              <w:rPr>
                <w:rFonts w:eastAsia="Arial Unicode MS"/>
                <w:sz w:val="20"/>
                <w:lang w:val="en-US"/>
              </w:rPr>
            </w:pPr>
            <w:r w:rsidRPr="00F14B0A">
              <w:rPr>
                <w:rFonts w:eastAsia="Arial Unicode MS"/>
                <w:sz w:val="20"/>
                <w:lang w:val="en-US"/>
              </w:rPr>
              <w:t xml:space="preserve">and if the Supplier fails to comply (or if </w:t>
            </w:r>
            <w:r w:rsidR="008F11C1" w:rsidRPr="00F14B0A">
              <w:rPr>
                <w:rFonts w:eastAsia="Arial Unicode MS"/>
                <w:sz w:val="20"/>
                <w:lang w:val="en-US"/>
              </w:rPr>
              <w:t>the Customer</w:t>
            </w:r>
            <w:r w:rsidRPr="00F14B0A">
              <w:rPr>
                <w:rFonts w:eastAsia="Arial Unicode MS"/>
                <w:sz w:val="20"/>
                <w:lang w:val="en-US"/>
              </w:rPr>
              <w:t xml:space="preserve"> receives information which demonstrates that the Supplier has failed to comply) with any of the provisions above in this Clause 1 then this shall constitute a Supplier Termination Event.</w:t>
            </w:r>
          </w:p>
          <w:p w14:paraId="507E272D" w14:textId="77777777" w:rsidR="005A3FC6" w:rsidRPr="00F14B0A" w:rsidRDefault="005A3FC6" w:rsidP="00081D64">
            <w:pPr>
              <w:pStyle w:val="NormalWeb"/>
              <w:jc w:val="both"/>
              <w:rPr>
                <w:rFonts w:eastAsia="Arial Unicode MS"/>
                <w:sz w:val="20"/>
                <w:lang w:val="en-US"/>
              </w:rPr>
            </w:pPr>
            <w:r w:rsidRPr="00F14B0A">
              <w:rPr>
                <w:rFonts w:eastAsia="Arial Unicode MS"/>
                <w:sz w:val="20"/>
                <w:lang w:val="en-US"/>
              </w:rPr>
              <w:t xml:space="preserve">2.The Customer may internally share any information which it receives under Clause 1(c).  </w:t>
            </w:r>
          </w:p>
          <w:p w14:paraId="12B1BEC5" w14:textId="77777777" w:rsidR="005A3FC6" w:rsidRPr="00F14B0A" w:rsidRDefault="005A3FC6" w:rsidP="00081D64">
            <w:pPr>
              <w:pStyle w:val="NormalWeb"/>
              <w:jc w:val="both"/>
              <w:rPr>
                <w:rFonts w:eastAsia="Arial Unicode MS"/>
                <w:sz w:val="20"/>
                <w:lang w:val="en-US"/>
              </w:rPr>
            </w:pPr>
          </w:p>
          <w:p w14:paraId="6716D603" w14:textId="77777777" w:rsidR="005A3FC6" w:rsidRPr="001B3618" w:rsidRDefault="005A3FC6" w:rsidP="00081D64">
            <w:pPr>
              <w:pStyle w:val="NormalWeb"/>
              <w:jc w:val="both"/>
              <w:rPr>
                <w:rFonts w:eastAsia="Arial Unicode MS"/>
                <w:b/>
                <w:bCs/>
                <w:sz w:val="20"/>
                <w:lang w:val="en-US"/>
              </w:rPr>
            </w:pPr>
            <w:r w:rsidRPr="001B3618">
              <w:rPr>
                <w:rFonts w:eastAsia="Arial Unicode MS"/>
                <w:b/>
                <w:bCs/>
                <w:sz w:val="20"/>
                <w:lang w:val="en-US"/>
              </w:rPr>
              <w:t>7. CUSTOMER BOARDS</w:t>
            </w:r>
          </w:p>
          <w:p w14:paraId="5FEB561D" w14:textId="77777777" w:rsidR="005A3FC6" w:rsidRPr="00F14B0A" w:rsidRDefault="005A3FC6" w:rsidP="00081D64">
            <w:pPr>
              <w:pStyle w:val="NormalWeb"/>
              <w:jc w:val="both"/>
              <w:rPr>
                <w:rFonts w:eastAsia="Arial Unicode MS"/>
                <w:sz w:val="20"/>
                <w:lang w:val="en-US"/>
              </w:rPr>
            </w:pPr>
            <w:r w:rsidRPr="00F14B0A">
              <w:rPr>
                <w:rFonts w:eastAsia="Arial Unicode MS"/>
                <w:sz w:val="20"/>
                <w:lang w:val="en-US"/>
              </w:rPr>
              <w:t>The Supplier will be required to be part of the Customer’s Operational Board as defined below. The Customer may require the Supplier to be part of their Strategic and or Operational Board upon request, described below</w:t>
            </w:r>
          </w:p>
          <w:p w14:paraId="37EDCED2" w14:textId="56F23801" w:rsidR="005A3FC6" w:rsidRPr="005A0256" w:rsidRDefault="000A2461" w:rsidP="00081D64">
            <w:pPr>
              <w:pStyle w:val="Heading9"/>
              <w:jc w:val="both"/>
              <w:rPr>
                <w:b/>
                <w:bCs/>
                <w:i/>
                <w:sz w:val="20"/>
                <w:szCs w:val="20"/>
              </w:rPr>
            </w:pPr>
            <w:bookmarkStart w:id="26" w:name="_Ref449371186"/>
            <w:r w:rsidRPr="005A0256">
              <w:rPr>
                <w:b/>
                <w:bCs/>
                <w:sz w:val="20"/>
                <w:szCs w:val="20"/>
              </w:rPr>
              <w:t xml:space="preserve">Role of The Operational Board </w:t>
            </w:r>
            <w:bookmarkEnd w:id="26"/>
          </w:p>
          <w:p w14:paraId="117BA675" w14:textId="2D651DEF" w:rsidR="009D1F56" w:rsidRDefault="008F11C1" w:rsidP="00F91C69">
            <w:pPr>
              <w:pStyle w:val="Heading4"/>
              <w:numPr>
                <w:ilvl w:val="0"/>
                <w:numId w:val="64"/>
              </w:numPr>
              <w:rPr>
                <w:sz w:val="20"/>
              </w:rPr>
            </w:pPr>
            <w:r w:rsidRPr="00F14B0A">
              <w:rPr>
                <w:sz w:val="20"/>
              </w:rPr>
              <w:t>1.1 Executive</w:t>
            </w:r>
            <w:r w:rsidR="009D1F56" w:rsidRPr="009D1F56">
              <w:rPr>
                <w:b/>
                <w:bCs w:val="0"/>
                <w:sz w:val="20"/>
              </w:rPr>
              <w:t xml:space="preserve"> Management</w:t>
            </w:r>
            <w:r w:rsidR="009D1F56" w:rsidRPr="00F14B0A">
              <w:rPr>
                <w:sz w:val="20"/>
              </w:rPr>
              <w:t xml:space="preserve"> </w:t>
            </w:r>
          </w:p>
          <w:p w14:paraId="733ECC5A" w14:textId="0045D150" w:rsidR="000A2461" w:rsidRPr="00F14B0A" w:rsidRDefault="000A2461" w:rsidP="00F91C69">
            <w:pPr>
              <w:pStyle w:val="Heading4"/>
              <w:numPr>
                <w:ilvl w:val="0"/>
                <w:numId w:val="64"/>
              </w:numPr>
              <w:rPr>
                <w:sz w:val="20"/>
              </w:rPr>
            </w:pPr>
            <w:r w:rsidRPr="00F14B0A">
              <w:rPr>
                <w:sz w:val="20"/>
              </w:rPr>
              <w:t>The Operational Board shall be responsible for the executive management of the Services and shall:</w:t>
            </w:r>
          </w:p>
          <w:p w14:paraId="3ACE0F8A" w14:textId="025408A2" w:rsidR="005A3FC6" w:rsidRPr="00F14B0A" w:rsidRDefault="005A3FC6" w:rsidP="00F91C69">
            <w:pPr>
              <w:pStyle w:val="Heading4"/>
              <w:numPr>
                <w:ilvl w:val="0"/>
                <w:numId w:val="64"/>
              </w:numPr>
              <w:rPr>
                <w:sz w:val="20"/>
              </w:rPr>
            </w:pPr>
            <w:r w:rsidRPr="00F14B0A">
              <w:rPr>
                <w:sz w:val="20"/>
              </w:rPr>
              <w:t>(a) be accountable to the Strategic Board for comprehensive oversight of the Services and for the senior management of the operational relationship between the Parties;</w:t>
            </w:r>
          </w:p>
          <w:p w14:paraId="0E370311" w14:textId="77777777" w:rsidR="005A3FC6" w:rsidRPr="00F14B0A" w:rsidRDefault="005A3FC6" w:rsidP="00F91C69">
            <w:pPr>
              <w:pStyle w:val="Heading4"/>
              <w:numPr>
                <w:ilvl w:val="0"/>
                <w:numId w:val="64"/>
              </w:numPr>
              <w:rPr>
                <w:sz w:val="20"/>
              </w:rPr>
            </w:pPr>
            <w:r w:rsidRPr="00F14B0A">
              <w:rPr>
                <w:sz w:val="20"/>
              </w:rPr>
              <w:t xml:space="preserve"> (b) receive reports from the Project Managers on matters such as issues relating to delivery of existing Services and performance against Performance Indicators, progress against the Transition Plan or a Project Plan and possible future developments;</w:t>
            </w:r>
          </w:p>
          <w:p w14:paraId="6F7D6629" w14:textId="77777777" w:rsidR="005A3FC6" w:rsidRPr="00F14B0A" w:rsidRDefault="005A3FC6" w:rsidP="00F91C69">
            <w:pPr>
              <w:pStyle w:val="Heading4"/>
              <w:numPr>
                <w:ilvl w:val="0"/>
                <w:numId w:val="64"/>
              </w:numPr>
              <w:rPr>
                <w:sz w:val="20"/>
              </w:rPr>
            </w:pPr>
            <w:r w:rsidRPr="00F14B0A">
              <w:rPr>
                <w:sz w:val="20"/>
              </w:rPr>
              <w:t>(c) review and report to the Strategic Board on service management, co-ordination of individual projects and any integration issues;</w:t>
            </w:r>
          </w:p>
          <w:p w14:paraId="38C51B92" w14:textId="77777777" w:rsidR="005A3FC6" w:rsidRPr="00F14B0A" w:rsidRDefault="005A3FC6" w:rsidP="00F91C69">
            <w:pPr>
              <w:pStyle w:val="Heading4"/>
              <w:numPr>
                <w:ilvl w:val="0"/>
                <w:numId w:val="64"/>
              </w:numPr>
              <w:rPr>
                <w:sz w:val="20"/>
              </w:rPr>
            </w:pPr>
            <w:r w:rsidRPr="00F14B0A">
              <w:rPr>
                <w:sz w:val="20"/>
              </w:rPr>
              <w:t>(d) deal with the prioritisation of resources and the appointment of Project Managers on behalf of the Parties;</w:t>
            </w:r>
          </w:p>
          <w:p w14:paraId="7CBF806F" w14:textId="0A9ABB4A" w:rsidR="005A3FC6" w:rsidRPr="00F14B0A" w:rsidRDefault="005A3FC6" w:rsidP="00F91C69">
            <w:pPr>
              <w:pStyle w:val="Heading4"/>
              <w:numPr>
                <w:ilvl w:val="0"/>
                <w:numId w:val="64"/>
              </w:numPr>
              <w:rPr>
                <w:sz w:val="20"/>
              </w:rPr>
            </w:pPr>
            <w:bookmarkStart w:id="27" w:name="_Ref127944779"/>
            <w:r w:rsidRPr="00F14B0A">
              <w:rPr>
                <w:sz w:val="20"/>
              </w:rPr>
              <w:t xml:space="preserve">(e) consider and resolve Disputes (including Disputes as to the cause of a Delay or the performance of the Services) in the first instance and if </w:t>
            </w:r>
            <w:r w:rsidR="008F11C1" w:rsidRPr="00F14B0A">
              <w:rPr>
                <w:sz w:val="20"/>
              </w:rPr>
              <w:t>necessary,</w:t>
            </w:r>
            <w:r w:rsidRPr="00F14B0A">
              <w:rPr>
                <w:sz w:val="20"/>
              </w:rPr>
              <w:t xml:space="preserve"> escalate the Dispute to the Strategic Board; and</w:t>
            </w:r>
            <w:bookmarkEnd w:id="27"/>
          </w:p>
          <w:p w14:paraId="59AF1EB4" w14:textId="7471EC54" w:rsidR="005A3FC6" w:rsidRPr="00F14B0A" w:rsidRDefault="005A3FC6" w:rsidP="00F91C69">
            <w:pPr>
              <w:pStyle w:val="Heading4"/>
              <w:numPr>
                <w:ilvl w:val="0"/>
                <w:numId w:val="64"/>
              </w:numPr>
              <w:rPr>
                <w:sz w:val="20"/>
              </w:rPr>
            </w:pPr>
            <w:r w:rsidRPr="00F14B0A">
              <w:rPr>
                <w:sz w:val="20"/>
              </w:rPr>
              <w:t>(f) develop operational/supplier relationship and develop and propose the relationship development strategy and ensure the implementation of the same.</w:t>
            </w:r>
          </w:p>
          <w:p w14:paraId="51844E72" w14:textId="77777777" w:rsidR="00B63DBC" w:rsidRPr="00F14B0A" w:rsidRDefault="00B63DBC" w:rsidP="00F91C69">
            <w:pPr>
              <w:pStyle w:val="Heading4"/>
              <w:numPr>
                <w:ilvl w:val="0"/>
                <w:numId w:val="64"/>
              </w:numPr>
              <w:rPr>
                <w:sz w:val="20"/>
              </w:rPr>
            </w:pPr>
          </w:p>
          <w:p w14:paraId="64078CCD" w14:textId="77777777" w:rsidR="00B63DBC" w:rsidRPr="00F14B0A" w:rsidRDefault="00B63DBC" w:rsidP="00081D64">
            <w:pPr>
              <w:pStyle w:val="NormalWeb"/>
              <w:jc w:val="both"/>
              <w:rPr>
                <w:rFonts w:eastAsia="Arial Unicode MS"/>
                <w:sz w:val="20"/>
                <w:lang w:val="en-US"/>
              </w:rPr>
            </w:pPr>
            <w:r w:rsidRPr="00F14B0A">
              <w:rPr>
                <w:rFonts w:eastAsia="Arial Unicode MS"/>
                <w:sz w:val="20"/>
                <w:lang w:val="en-US"/>
              </w:rPr>
              <w:t xml:space="preserve">1.2. </w:t>
            </w:r>
            <w:r w:rsidRPr="009D1F56">
              <w:rPr>
                <w:rFonts w:eastAsia="Arial Unicode MS"/>
                <w:b/>
                <w:bCs/>
                <w:sz w:val="20"/>
                <w:lang w:val="en-US"/>
              </w:rPr>
              <w:t>Change management.</w:t>
            </w:r>
          </w:p>
          <w:p w14:paraId="10B174E9" w14:textId="1DB18AB7" w:rsidR="00B63DBC" w:rsidRPr="00F14B0A" w:rsidRDefault="00B63DBC" w:rsidP="00081D64">
            <w:pPr>
              <w:pStyle w:val="NormalWeb"/>
              <w:jc w:val="both"/>
              <w:rPr>
                <w:rFonts w:eastAsia="Arial Unicode MS"/>
                <w:sz w:val="20"/>
                <w:lang w:val="en-US"/>
              </w:rPr>
            </w:pPr>
            <w:r w:rsidRPr="00F14B0A">
              <w:rPr>
                <w:rFonts w:eastAsia="Arial Unicode MS"/>
                <w:sz w:val="20"/>
                <w:lang w:val="en-US"/>
              </w:rPr>
              <w:t>If the Parties are unable to agree a Change in accordance with the Change Control Procedure, the Operational Board shall assess the impact and approve or reject all Change Requests. Changes which will have a significant impact on the Services shall be escalated to the Strategic Board.</w:t>
            </w:r>
          </w:p>
          <w:p w14:paraId="0AA365E6" w14:textId="35773F9D" w:rsidR="005A3FC6" w:rsidRPr="00F14B0A" w:rsidRDefault="005A3FC6" w:rsidP="00F91C69">
            <w:pPr>
              <w:pStyle w:val="Heading3"/>
              <w:numPr>
                <w:ilvl w:val="0"/>
                <w:numId w:val="64"/>
              </w:numPr>
              <w:jc w:val="both"/>
              <w:rPr>
                <w:rFonts w:ascii="Arial" w:hAnsi="Arial" w:cs="Arial"/>
                <w:sz w:val="20"/>
                <w:szCs w:val="20"/>
              </w:rPr>
            </w:pPr>
            <w:r w:rsidRPr="00F14B0A">
              <w:rPr>
                <w:rFonts w:ascii="Arial" w:hAnsi="Arial" w:cs="Arial"/>
                <w:sz w:val="20"/>
                <w:szCs w:val="20"/>
              </w:rPr>
              <w:t xml:space="preserve">Where required in accordance with paragraph </w:t>
            </w:r>
            <w:r w:rsidRPr="00F14B0A">
              <w:rPr>
                <w:rFonts w:ascii="Arial" w:hAnsi="Arial" w:cs="Arial"/>
                <w:sz w:val="20"/>
                <w:szCs w:val="20"/>
              </w:rPr>
              <w:fldChar w:fldCharType="begin"/>
            </w:r>
            <w:r w:rsidRPr="00F14B0A">
              <w:rPr>
                <w:rFonts w:ascii="Arial" w:hAnsi="Arial" w:cs="Arial"/>
                <w:sz w:val="20"/>
                <w:szCs w:val="20"/>
              </w:rPr>
              <w:instrText xml:space="preserve"> REF _Ref450721737 \r \h  \* MERGEFORMAT </w:instrText>
            </w:r>
            <w:r w:rsidRPr="00F14B0A">
              <w:rPr>
                <w:rFonts w:ascii="Arial" w:hAnsi="Arial" w:cs="Arial"/>
                <w:sz w:val="20"/>
                <w:szCs w:val="20"/>
              </w:rPr>
            </w:r>
            <w:r w:rsidRPr="00F14B0A">
              <w:rPr>
                <w:rFonts w:ascii="Arial" w:hAnsi="Arial" w:cs="Arial"/>
                <w:sz w:val="20"/>
                <w:szCs w:val="20"/>
              </w:rPr>
              <w:fldChar w:fldCharType="separate"/>
            </w:r>
            <w:r w:rsidRPr="00F14B0A">
              <w:rPr>
                <w:rFonts w:ascii="Arial" w:hAnsi="Arial" w:cs="Arial"/>
                <w:sz w:val="20"/>
                <w:szCs w:val="20"/>
              </w:rPr>
              <w:t>1.2</w:t>
            </w:r>
            <w:r w:rsidRPr="00F14B0A">
              <w:rPr>
                <w:rFonts w:ascii="Arial" w:hAnsi="Arial" w:cs="Arial"/>
                <w:sz w:val="20"/>
                <w:szCs w:val="20"/>
              </w:rPr>
              <w:fldChar w:fldCharType="end"/>
            </w:r>
            <w:r w:rsidRPr="00F14B0A">
              <w:rPr>
                <w:rFonts w:ascii="Arial" w:hAnsi="Arial" w:cs="Arial"/>
                <w:sz w:val="20"/>
                <w:szCs w:val="20"/>
              </w:rPr>
              <w:t>, the Operational Board shall:</w:t>
            </w:r>
          </w:p>
          <w:p w14:paraId="3988E82B" w14:textId="77777777" w:rsidR="005A3FC6" w:rsidRPr="00F14B0A" w:rsidRDefault="005A3FC6" w:rsidP="00F91C69">
            <w:pPr>
              <w:pStyle w:val="ListParagraph"/>
              <w:numPr>
                <w:ilvl w:val="3"/>
                <w:numId w:val="64"/>
              </w:numPr>
              <w:tabs>
                <w:tab w:val="clear" w:pos="1418"/>
                <w:tab w:val="num" w:pos="881"/>
              </w:tabs>
              <w:ind w:left="1164" w:hanging="1164"/>
              <w:jc w:val="both"/>
              <w:rPr>
                <w:sz w:val="20"/>
              </w:rPr>
            </w:pPr>
            <w:r w:rsidRPr="00F14B0A">
              <w:rPr>
                <w:sz w:val="20"/>
              </w:rPr>
              <w:t>analyse and record the impact of all Changes, specifically whether the proposed Change:</w:t>
            </w:r>
          </w:p>
          <w:p w14:paraId="543F9BA0" w14:textId="77777777" w:rsidR="005A3FC6" w:rsidRPr="00F14B0A" w:rsidRDefault="005A3FC6" w:rsidP="00F91C69">
            <w:pPr>
              <w:pStyle w:val="ListParagraph"/>
              <w:numPr>
                <w:ilvl w:val="4"/>
                <w:numId w:val="64"/>
              </w:numPr>
              <w:tabs>
                <w:tab w:val="clear" w:pos="1418"/>
                <w:tab w:val="num" w:pos="881"/>
              </w:tabs>
              <w:ind w:left="881" w:hanging="567"/>
              <w:jc w:val="both"/>
              <w:rPr>
                <w:sz w:val="20"/>
              </w:rPr>
            </w:pPr>
            <w:r w:rsidRPr="00F14B0A">
              <w:rPr>
                <w:sz w:val="20"/>
              </w:rPr>
              <w:t>has an impact on other areas or aspects of this Agreement and/or other documentation relating to the Services;</w:t>
            </w:r>
          </w:p>
          <w:p w14:paraId="27423972" w14:textId="77777777" w:rsidR="005A3FC6" w:rsidRPr="00F14B0A" w:rsidRDefault="005A3FC6" w:rsidP="00F91C69">
            <w:pPr>
              <w:pStyle w:val="ListParagraph"/>
              <w:numPr>
                <w:ilvl w:val="4"/>
                <w:numId w:val="64"/>
              </w:numPr>
              <w:tabs>
                <w:tab w:val="clear" w:pos="1418"/>
                <w:tab w:val="num" w:pos="881"/>
              </w:tabs>
              <w:ind w:left="881" w:hanging="567"/>
              <w:jc w:val="both"/>
              <w:rPr>
                <w:sz w:val="20"/>
              </w:rPr>
            </w:pPr>
            <w:r w:rsidRPr="00F14B0A">
              <w:rPr>
                <w:sz w:val="20"/>
              </w:rPr>
              <w:t>has an impact on the ability of the Customer to meet its agreed business needs within agreed time-scales;</w:t>
            </w:r>
          </w:p>
          <w:p w14:paraId="32A2889B" w14:textId="77777777" w:rsidR="005A3FC6" w:rsidRPr="00F14B0A" w:rsidRDefault="005A3FC6" w:rsidP="00F91C69">
            <w:pPr>
              <w:pStyle w:val="ListParagraph"/>
              <w:numPr>
                <w:ilvl w:val="4"/>
                <w:numId w:val="64"/>
              </w:numPr>
              <w:tabs>
                <w:tab w:val="clear" w:pos="1418"/>
                <w:tab w:val="num" w:pos="881"/>
              </w:tabs>
              <w:ind w:left="881" w:hanging="567"/>
              <w:jc w:val="both"/>
              <w:rPr>
                <w:sz w:val="20"/>
              </w:rPr>
            </w:pPr>
            <w:r w:rsidRPr="00F14B0A">
              <w:rPr>
                <w:sz w:val="20"/>
              </w:rPr>
              <w:t>will raise any risks or issues relating to the proposed Change; and</w:t>
            </w:r>
          </w:p>
          <w:p w14:paraId="205F7302" w14:textId="1F7A7F99" w:rsidR="005A3FC6" w:rsidRPr="00F14B0A" w:rsidRDefault="005A3FC6" w:rsidP="00F91C69">
            <w:pPr>
              <w:pStyle w:val="ListParagraph"/>
              <w:numPr>
                <w:ilvl w:val="4"/>
                <w:numId w:val="64"/>
              </w:numPr>
              <w:tabs>
                <w:tab w:val="clear" w:pos="1418"/>
                <w:tab w:val="num" w:pos="881"/>
              </w:tabs>
              <w:ind w:left="881" w:hanging="567"/>
              <w:jc w:val="both"/>
              <w:rPr>
                <w:sz w:val="20"/>
              </w:rPr>
            </w:pPr>
            <w:r w:rsidRPr="00F14B0A">
              <w:rPr>
                <w:sz w:val="20"/>
              </w:rPr>
              <w:t>will provide value for money in consideration of any changes to the Financial Model,</w:t>
            </w:r>
            <w:r w:rsidR="00C17CB6">
              <w:rPr>
                <w:sz w:val="20"/>
              </w:rPr>
              <w:t xml:space="preserve"> </w:t>
            </w:r>
            <w:r w:rsidRPr="00F14B0A">
              <w:rPr>
                <w:sz w:val="20"/>
              </w:rPr>
              <w:t>future Charges and/or Performance Indicators and Target Performance Levels;</w:t>
            </w:r>
          </w:p>
          <w:p w14:paraId="08CBDF42" w14:textId="77777777" w:rsidR="005A3FC6" w:rsidRPr="00F14B0A" w:rsidRDefault="005A3FC6" w:rsidP="00F91C69">
            <w:pPr>
              <w:pStyle w:val="ListParagraph"/>
              <w:numPr>
                <w:ilvl w:val="3"/>
                <w:numId w:val="64"/>
              </w:numPr>
              <w:tabs>
                <w:tab w:val="clear" w:pos="1418"/>
                <w:tab w:val="num" w:pos="881"/>
              </w:tabs>
              <w:ind w:left="881" w:hanging="851"/>
              <w:jc w:val="both"/>
              <w:rPr>
                <w:sz w:val="20"/>
              </w:rPr>
            </w:pPr>
            <w:r w:rsidRPr="00F14B0A">
              <w:rPr>
                <w:sz w:val="20"/>
              </w:rPr>
              <w:t>consider all contract management activities and version control of the Agreement;</w:t>
            </w:r>
          </w:p>
          <w:p w14:paraId="10409E0D" w14:textId="77777777" w:rsidR="005A3FC6" w:rsidRPr="00F14B0A" w:rsidRDefault="005A3FC6" w:rsidP="00F91C69">
            <w:pPr>
              <w:pStyle w:val="ListParagraph"/>
              <w:numPr>
                <w:ilvl w:val="3"/>
                <w:numId w:val="64"/>
              </w:numPr>
              <w:tabs>
                <w:tab w:val="clear" w:pos="1418"/>
                <w:tab w:val="num" w:pos="881"/>
              </w:tabs>
              <w:ind w:left="881" w:hanging="851"/>
              <w:jc w:val="both"/>
              <w:rPr>
                <w:sz w:val="20"/>
              </w:rPr>
            </w:pPr>
            <w:r w:rsidRPr="00F14B0A">
              <w:rPr>
                <w:sz w:val="20"/>
              </w:rPr>
              <w:t>provide recommendations, seek guidance and authorisation from the Strategic Board as required; and</w:t>
            </w:r>
          </w:p>
          <w:p w14:paraId="19FC1F9C" w14:textId="77777777" w:rsidR="005A3FC6" w:rsidRPr="00F14B0A" w:rsidRDefault="005A3FC6" w:rsidP="00F91C69">
            <w:pPr>
              <w:pStyle w:val="ListParagraph"/>
              <w:numPr>
                <w:ilvl w:val="3"/>
                <w:numId w:val="64"/>
              </w:numPr>
              <w:tabs>
                <w:tab w:val="clear" w:pos="1418"/>
                <w:tab w:val="num" w:pos="881"/>
              </w:tabs>
              <w:ind w:left="1164" w:hanging="1164"/>
              <w:jc w:val="both"/>
              <w:rPr>
                <w:sz w:val="20"/>
              </w:rPr>
            </w:pPr>
            <w:r w:rsidRPr="00F14B0A">
              <w:rPr>
                <w:sz w:val="20"/>
              </w:rPr>
              <w:t>approve or reject (close) all proposed Changes.</w:t>
            </w:r>
          </w:p>
          <w:p w14:paraId="1B3DEF05" w14:textId="77777777" w:rsidR="00C17CB6" w:rsidRDefault="00C17CB6" w:rsidP="00081D64">
            <w:pPr>
              <w:jc w:val="both"/>
            </w:pPr>
          </w:p>
          <w:p w14:paraId="785550B3" w14:textId="3FFE5634" w:rsidR="005A3FC6" w:rsidRPr="00F14B0A" w:rsidRDefault="00C17CB6" w:rsidP="00081D64">
            <w:pPr>
              <w:jc w:val="both"/>
            </w:pPr>
            <w:r>
              <w:t xml:space="preserve">1.3 </w:t>
            </w:r>
            <w:r w:rsidR="005A3FC6" w:rsidRPr="00AD6256">
              <w:rPr>
                <w:b/>
                <w:bCs/>
              </w:rPr>
              <w:t>Risk management</w:t>
            </w:r>
          </w:p>
          <w:p w14:paraId="0F47F20E" w14:textId="77777777" w:rsidR="00C17CB6" w:rsidRDefault="005A3FC6" w:rsidP="00081D64">
            <w:pPr>
              <w:jc w:val="both"/>
            </w:pPr>
            <w:r w:rsidRPr="00C17CB6">
              <w:t>The Operational Board shall identify and manage risks relating to the performance of the Services.</w:t>
            </w:r>
          </w:p>
          <w:p w14:paraId="09DF751E" w14:textId="086113F9" w:rsidR="005A3FC6" w:rsidRPr="00C17CB6" w:rsidRDefault="005A3FC6" w:rsidP="00081D64">
            <w:pPr>
              <w:jc w:val="both"/>
            </w:pPr>
            <w:r w:rsidRPr="00C17CB6">
              <w:t>The Operational Board shall:</w:t>
            </w:r>
          </w:p>
          <w:p w14:paraId="5C9CADFA" w14:textId="0BC2D1AC" w:rsidR="005A3FC6" w:rsidRPr="00F14B0A" w:rsidRDefault="005A3FC6" w:rsidP="00F91C69">
            <w:pPr>
              <w:pStyle w:val="Heading4"/>
              <w:numPr>
                <w:ilvl w:val="0"/>
                <w:numId w:val="78"/>
              </w:numPr>
              <w:rPr>
                <w:sz w:val="20"/>
                <w:u w:val="single"/>
              </w:rPr>
            </w:pPr>
            <w:r w:rsidRPr="00F14B0A">
              <w:rPr>
                <w:sz w:val="20"/>
              </w:rPr>
              <w:t>provide assurance to the Strategic Board that risks are being effectively managed across the Services, including reporting the ‘top 5’ risks to the Strategic Board on a monthly basis;</w:t>
            </w:r>
          </w:p>
          <w:p w14:paraId="01CB44DD" w14:textId="494234B3" w:rsidR="005A3FC6" w:rsidRPr="00F14B0A" w:rsidRDefault="005A3FC6" w:rsidP="00F91C69">
            <w:pPr>
              <w:pStyle w:val="Heading4"/>
              <w:numPr>
                <w:ilvl w:val="0"/>
                <w:numId w:val="78"/>
              </w:numPr>
              <w:rPr>
                <w:sz w:val="20"/>
                <w:u w:val="single"/>
              </w:rPr>
            </w:pPr>
            <w:r w:rsidRPr="00F14B0A">
              <w:rPr>
                <w:sz w:val="20"/>
              </w:rPr>
              <w:t>identify the risks to be reported to the Strategic Board via the regular risk reports;</w:t>
            </w:r>
          </w:p>
          <w:p w14:paraId="6E1D7B1E" w14:textId="6E93AF82" w:rsidR="005A3FC6" w:rsidRPr="00F14B0A" w:rsidRDefault="005A3FC6" w:rsidP="00F91C69">
            <w:pPr>
              <w:pStyle w:val="Heading4"/>
              <w:numPr>
                <w:ilvl w:val="0"/>
                <w:numId w:val="78"/>
              </w:numPr>
              <w:rPr>
                <w:sz w:val="20"/>
                <w:u w:val="single"/>
              </w:rPr>
            </w:pPr>
            <w:r w:rsidRPr="00F14B0A">
              <w:rPr>
                <w:sz w:val="20"/>
              </w:rPr>
              <w:t>subject to the Change Control Procedure, accept or reject new risks proposed for inclusion in the Risk Register;</w:t>
            </w:r>
          </w:p>
          <w:p w14:paraId="7C092DE0" w14:textId="2AD05198" w:rsidR="005A3FC6" w:rsidRPr="00F14B0A" w:rsidRDefault="005A3FC6" w:rsidP="00F91C69">
            <w:pPr>
              <w:pStyle w:val="Heading4"/>
              <w:numPr>
                <w:ilvl w:val="0"/>
                <w:numId w:val="78"/>
              </w:numPr>
              <w:rPr>
                <w:sz w:val="20"/>
                <w:u w:val="single"/>
              </w:rPr>
            </w:pPr>
            <w:r w:rsidRPr="00F14B0A">
              <w:rPr>
                <w:sz w:val="20"/>
              </w:rPr>
              <w:t>ratify or refuse requests to close risks on the Risk Register; and</w:t>
            </w:r>
          </w:p>
          <w:p w14:paraId="0731E496" w14:textId="4C014825" w:rsidR="005A3FC6" w:rsidRPr="00F14B0A" w:rsidRDefault="005A3FC6" w:rsidP="00F91C69">
            <w:pPr>
              <w:pStyle w:val="Heading4"/>
              <w:numPr>
                <w:ilvl w:val="0"/>
                <w:numId w:val="78"/>
              </w:numPr>
              <w:rPr>
                <w:sz w:val="20"/>
                <w:u w:val="single"/>
              </w:rPr>
            </w:pPr>
            <w:r w:rsidRPr="00F14B0A">
              <w:rPr>
                <w:sz w:val="20"/>
              </w:rPr>
              <w:t>identify risks relating to or arising out of the performance of the Services and provisional owners of these risks.</w:t>
            </w:r>
          </w:p>
          <w:p w14:paraId="46EA725A" w14:textId="77777777" w:rsidR="005F6F62" w:rsidRDefault="005F6F62" w:rsidP="00081D64">
            <w:pPr>
              <w:jc w:val="both"/>
            </w:pPr>
          </w:p>
          <w:p w14:paraId="201B0BDC" w14:textId="6B6A0BF3" w:rsidR="005A3FC6" w:rsidRPr="00F14B0A" w:rsidRDefault="005F6F62" w:rsidP="00081D64">
            <w:pPr>
              <w:jc w:val="both"/>
            </w:pPr>
            <w:r>
              <w:t xml:space="preserve">1.4 </w:t>
            </w:r>
            <w:r w:rsidR="005A3FC6" w:rsidRPr="00AD6256">
              <w:rPr>
                <w:b/>
                <w:bCs/>
              </w:rPr>
              <w:t>Technical oversight</w:t>
            </w:r>
          </w:p>
          <w:p w14:paraId="48A2C7B2" w14:textId="11439935" w:rsidR="005A3FC6" w:rsidRPr="00F14B0A" w:rsidRDefault="005A3FC6" w:rsidP="00081D64">
            <w:pPr>
              <w:jc w:val="both"/>
            </w:pPr>
            <w:r w:rsidRPr="00F14B0A">
              <w:t xml:space="preserve">The Operational Board shall be accountable to the Strategic Board for oversight of the technology used in the Supplier Solution and ensuring that technological choices are made to maximise the </w:t>
            </w:r>
            <w:r w:rsidR="008F11C1" w:rsidRPr="00F14B0A">
              <w:t>long-term</w:t>
            </w:r>
            <w:r w:rsidRPr="00F14B0A">
              <w:t xml:space="preserve"> value of the Supplier Solution as a business asset of the Customer.</w:t>
            </w:r>
          </w:p>
          <w:p w14:paraId="27D3CA29" w14:textId="58CDE6EF" w:rsidR="005A3FC6" w:rsidRPr="00F14B0A" w:rsidRDefault="005A3FC6" w:rsidP="00081D64">
            <w:pPr>
              <w:jc w:val="both"/>
            </w:pPr>
            <w:r w:rsidRPr="00F14B0A">
              <w:t>The Operational Board shall:</w:t>
            </w:r>
          </w:p>
          <w:p w14:paraId="02FF6037" w14:textId="77777777" w:rsidR="005A3FC6" w:rsidRPr="005F6F62" w:rsidRDefault="005A3FC6" w:rsidP="00F91C69">
            <w:pPr>
              <w:pStyle w:val="Heading4"/>
              <w:numPr>
                <w:ilvl w:val="0"/>
                <w:numId w:val="79"/>
              </w:numPr>
              <w:rPr>
                <w:sz w:val="20"/>
              </w:rPr>
            </w:pPr>
            <w:r w:rsidRPr="005F6F62">
              <w:rPr>
                <w:sz w:val="20"/>
              </w:rPr>
              <w:t>ensure compliance with the Standards;</w:t>
            </w:r>
          </w:p>
          <w:p w14:paraId="1A1ABEE0" w14:textId="77777777" w:rsidR="005A3FC6" w:rsidRPr="005F6F62" w:rsidRDefault="005A3FC6" w:rsidP="00F91C69">
            <w:pPr>
              <w:pStyle w:val="Heading4"/>
              <w:numPr>
                <w:ilvl w:val="0"/>
                <w:numId w:val="79"/>
              </w:numPr>
              <w:rPr>
                <w:sz w:val="20"/>
              </w:rPr>
            </w:pPr>
            <w:r w:rsidRPr="005F6F62">
              <w:rPr>
                <w:sz w:val="20"/>
              </w:rPr>
              <w:t>grant dispensations for variations from such compliance where appropriate;</w:t>
            </w:r>
          </w:p>
          <w:p w14:paraId="0F196741" w14:textId="77777777" w:rsidR="005A3FC6" w:rsidRPr="005F6F62" w:rsidRDefault="005A3FC6" w:rsidP="00F91C69">
            <w:pPr>
              <w:pStyle w:val="Heading4"/>
              <w:numPr>
                <w:ilvl w:val="0"/>
                <w:numId w:val="79"/>
              </w:numPr>
              <w:rPr>
                <w:sz w:val="20"/>
              </w:rPr>
            </w:pPr>
            <w:r w:rsidRPr="005F6F62">
              <w:rPr>
                <w:sz w:val="20"/>
              </w:rPr>
              <w:t>assure the coherence and consistency of the systems architecture for the Supplier Solution;</w:t>
            </w:r>
          </w:p>
          <w:p w14:paraId="5C9AE4DB" w14:textId="77777777" w:rsidR="005A3FC6" w:rsidRPr="005F6F62" w:rsidRDefault="005A3FC6" w:rsidP="00F91C69">
            <w:pPr>
              <w:pStyle w:val="Heading4"/>
              <w:numPr>
                <w:ilvl w:val="0"/>
                <w:numId w:val="79"/>
              </w:numPr>
              <w:rPr>
                <w:sz w:val="20"/>
              </w:rPr>
            </w:pPr>
            <w:r w:rsidRPr="005F6F62">
              <w:rPr>
                <w:sz w:val="20"/>
              </w:rPr>
              <w:t>monitor developments in new technology and reporting on their potential benefit to the Services;</w:t>
            </w:r>
          </w:p>
          <w:p w14:paraId="3D4A80E6" w14:textId="77777777" w:rsidR="005A3FC6" w:rsidRPr="005F6F62" w:rsidRDefault="005A3FC6" w:rsidP="00F91C69">
            <w:pPr>
              <w:pStyle w:val="Heading4"/>
              <w:numPr>
                <w:ilvl w:val="0"/>
                <w:numId w:val="79"/>
              </w:numPr>
              <w:rPr>
                <w:sz w:val="20"/>
              </w:rPr>
            </w:pPr>
            <w:r w:rsidRPr="005F6F62">
              <w:rPr>
                <w:sz w:val="20"/>
              </w:rPr>
              <w:t>provide advice, guidance and information on technical issues; and</w:t>
            </w:r>
          </w:p>
          <w:p w14:paraId="6E3FBB23" w14:textId="0B7B3A67" w:rsidR="005A3FC6" w:rsidRPr="005F6F62" w:rsidRDefault="005A3FC6" w:rsidP="00F91C69">
            <w:pPr>
              <w:pStyle w:val="Heading4"/>
              <w:numPr>
                <w:ilvl w:val="0"/>
                <w:numId w:val="79"/>
              </w:numPr>
              <w:rPr>
                <w:sz w:val="20"/>
              </w:rPr>
            </w:pPr>
            <w:r w:rsidRPr="005F6F62">
              <w:rPr>
                <w:sz w:val="20"/>
              </w:rPr>
              <w:t>assure that the technical architecture of the Supplier Solution is aligned to the Service Requirements and has sufficient flexibility to cope with future requirements of the Customer.</w:t>
            </w:r>
          </w:p>
          <w:p w14:paraId="117C49F4" w14:textId="77777777" w:rsidR="005F6F62" w:rsidRPr="00F14B0A" w:rsidRDefault="005F6F62" w:rsidP="00081D64">
            <w:pPr>
              <w:jc w:val="both"/>
            </w:pPr>
          </w:p>
          <w:p w14:paraId="1DFB27C7" w14:textId="7BA94EF7" w:rsidR="005A3FC6" w:rsidRPr="00F14B0A" w:rsidRDefault="005A3FC6" w:rsidP="00F91C69">
            <w:pPr>
              <w:pStyle w:val="Heading2"/>
              <w:numPr>
                <w:ilvl w:val="0"/>
                <w:numId w:val="64"/>
              </w:numPr>
              <w:jc w:val="both"/>
              <w:rPr>
                <w:rFonts w:ascii="Arial" w:hAnsi="Arial" w:cs="Arial"/>
                <w:sz w:val="20"/>
                <w:szCs w:val="20"/>
              </w:rPr>
            </w:pPr>
            <w:bookmarkStart w:id="28" w:name="_Ref440527533"/>
            <w:r w:rsidRPr="00F14B0A">
              <w:rPr>
                <w:rFonts w:ascii="Arial" w:hAnsi="Arial" w:cs="Arial"/>
                <w:sz w:val="20"/>
                <w:szCs w:val="20"/>
              </w:rPr>
              <w:t xml:space="preserve">2. </w:t>
            </w:r>
            <w:r w:rsidR="00AD6256" w:rsidRPr="00F14B0A">
              <w:rPr>
                <w:rFonts w:ascii="Arial" w:hAnsi="Arial" w:cs="Arial"/>
                <w:sz w:val="20"/>
                <w:szCs w:val="20"/>
              </w:rPr>
              <w:t xml:space="preserve">Role </w:t>
            </w:r>
            <w:r w:rsidR="00AD6256">
              <w:rPr>
                <w:rFonts w:ascii="Arial" w:hAnsi="Arial" w:cs="Arial"/>
                <w:sz w:val="20"/>
                <w:szCs w:val="20"/>
              </w:rPr>
              <w:t>o</w:t>
            </w:r>
            <w:r w:rsidR="00AD6256" w:rsidRPr="00F14B0A">
              <w:rPr>
                <w:rFonts w:ascii="Arial" w:hAnsi="Arial" w:cs="Arial"/>
                <w:sz w:val="20"/>
                <w:szCs w:val="20"/>
              </w:rPr>
              <w:t>f The Strategic Board</w:t>
            </w:r>
            <w:bookmarkEnd w:id="28"/>
            <w:r w:rsidR="00AD6256" w:rsidRPr="00F14B0A">
              <w:rPr>
                <w:rFonts w:ascii="Arial" w:hAnsi="Arial" w:cs="Arial"/>
                <w:sz w:val="20"/>
                <w:szCs w:val="20"/>
              </w:rPr>
              <w:t xml:space="preserve"> </w:t>
            </w:r>
          </w:p>
          <w:p w14:paraId="4731ACB9" w14:textId="77777777" w:rsidR="005A3FC6" w:rsidRPr="00F14B0A" w:rsidRDefault="005A3FC6" w:rsidP="00F91C69">
            <w:pPr>
              <w:pStyle w:val="Heading3"/>
              <w:numPr>
                <w:ilvl w:val="0"/>
                <w:numId w:val="64"/>
              </w:numPr>
              <w:jc w:val="both"/>
              <w:rPr>
                <w:rFonts w:ascii="Arial" w:hAnsi="Arial" w:cs="Arial"/>
                <w:sz w:val="20"/>
                <w:szCs w:val="20"/>
              </w:rPr>
            </w:pPr>
            <w:r w:rsidRPr="00F14B0A">
              <w:rPr>
                <w:rFonts w:ascii="Arial" w:hAnsi="Arial" w:cs="Arial"/>
                <w:sz w:val="20"/>
                <w:szCs w:val="20"/>
              </w:rPr>
              <w:t>2.1 The Strategic Board shall:</w:t>
            </w:r>
          </w:p>
          <w:p w14:paraId="57BC0E39" w14:textId="77777777" w:rsidR="005A3FC6" w:rsidRPr="00F14B0A" w:rsidRDefault="005A3FC6" w:rsidP="00F91C69">
            <w:pPr>
              <w:pStyle w:val="Heading4"/>
              <w:numPr>
                <w:ilvl w:val="0"/>
                <w:numId w:val="64"/>
              </w:numPr>
              <w:rPr>
                <w:sz w:val="20"/>
              </w:rPr>
            </w:pPr>
            <w:r w:rsidRPr="00F14B0A">
              <w:rPr>
                <w:sz w:val="20"/>
              </w:rPr>
              <w:t>(a) provide senior level guidance, leadership and strategy for the overall delivery of the Services;</w:t>
            </w:r>
          </w:p>
          <w:p w14:paraId="647A7274" w14:textId="1EE60E29" w:rsidR="005A3FC6" w:rsidRPr="00F14B0A" w:rsidRDefault="005A3FC6" w:rsidP="00F91C69">
            <w:pPr>
              <w:pStyle w:val="Heading4"/>
              <w:numPr>
                <w:ilvl w:val="0"/>
                <w:numId w:val="64"/>
              </w:numPr>
              <w:rPr>
                <w:sz w:val="20"/>
              </w:rPr>
            </w:pPr>
            <w:r w:rsidRPr="00F14B0A">
              <w:rPr>
                <w:sz w:val="20"/>
              </w:rPr>
              <w:t>(b) be the point of escalation from the Operational Board and Entry Transition Board; and</w:t>
            </w:r>
          </w:p>
          <w:p w14:paraId="4885AC80" w14:textId="77777777" w:rsidR="005A3FC6" w:rsidRPr="00F14B0A" w:rsidRDefault="005A3FC6" w:rsidP="00F91C69">
            <w:pPr>
              <w:pStyle w:val="Heading4"/>
              <w:numPr>
                <w:ilvl w:val="0"/>
                <w:numId w:val="64"/>
              </w:numPr>
              <w:rPr>
                <w:sz w:val="20"/>
              </w:rPr>
            </w:pPr>
            <w:r w:rsidRPr="00F14B0A">
              <w:rPr>
                <w:sz w:val="20"/>
              </w:rPr>
              <w:t>(c) carry out the specific obligations attributed to it in Paragraph </w:t>
            </w:r>
            <w:r w:rsidRPr="00F14B0A">
              <w:rPr>
                <w:sz w:val="20"/>
              </w:rPr>
              <w:fldChar w:fldCharType="begin"/>
            </w:r>
            <w:r w:rsidRPr="00F14B0A">
              <w:rPr>
                <w:sz w:val="20"/>
              </w:rPr>
              <w:instrText xml:space="preserve"> REF _Ref440527519 \w \h  \* MERGEFORMAT </w:instrText>
            </w:r>
            <w:r w:rsidRPr="00F14B0A">
              <w:rPr>
                <w:sz w:val="20"/>
              </w:rPr>
            </w:r>
            <w:r w:rsidRPr="00F14B0A">
              <w:rPr>
                <w:sz w:val="20"/>
              </w:rPr>
              <w:fldChar w:fldCharType="separate"/>
            </w:r>
            <w:r w:rsidRPr="00F14B0A">
              <w:rPr>
                <w:sz w:val="20"/>
              </w:rPr>
              <w:t>2.2</w:t>
            </w:r>
            <w:r w:rsidRPr="00F14B0A">
              <w:rPr>
                <w:sz w:val="20"/>
              </w:rPr>
              <w:fldChar w:fldCharType="end"/>
            </w:r>
            <w:r w:rsidRPr="00F14B0A">
              <w:rPr>
                <w:sz w:val="20"/>
              </w:rPr>
              <w:t>.</w:t>
            </w:r>
          </w:p>
          <w:p w14:paraId="4B37749B" w14:textId="77777777" w:rsidR="005A3FC6" w:rsidRPr="00F14B0A" w:rsidRDefault="005A3FC6" w:rsidP="00F91C69">
            <w:pPr>
              <w:pStyle w:val="Heading3"/>
              <w:numPr>
                <w:ilvl w:val="0"/>
                <w:numId w:val="64"/>
              </w:numPr>
              <w:jc w:val="both"/>
              <w:rPr>
                <w:rFonts w:ascii="Arial" w:hAnsi="Arial" w:cs="Arial"/>
                <w:sz w:val="20"/>
                <w:szCs w:val="20"/>
              </w:rPr>
            </w:pPr>
            <w:bookmarkStart w:id="29" w:name="_Ref440527519"/>
            <w:r w:rsidRPr="00F14B0A">
              <w:rPr>
                <w:rFonts w:ascii="Arial" w:hAnsi="Arial" w:cs="Arial"/>
                <w:sz w:val="20"/>
                <w:szCs w:val="20"/>
              </w:rPr>
              <w:t>2.2 The Strategic Board shall:</w:t>
            </w:r>
            <w:bookmarkEnd w:id="29"/>
          </w:p>
          <w:p w14:paraId="29812A70" w14:textId="77777777" w:rsidR="005A3FC6" w:rsidRPr="00F14B0A" w:rsidRDefault="005A3FC6" w:rsidP="00F91C69">
            <w:pPr>
              <w:pStyle w:val="Heading4"/>
              <w:numPr>
                <w:ilvl w:val="0"/>
                <w:numId w:val="64"/>
              </w:numPr>
              <w:rPr>
                <w:sz w:val="20"/>
              </w:rPr>
            </w:pPr>
            <w:r w:rsidRPr="00F14B0A">
              <w:rPr>
                <w:sz w:val="20"/>
              </w:rPr>
              <w:t>(a) ensure that this Agreement is operated throughout the Term in a manner which optimises the value for money and operational benefit derived by the Customer and the commercial benefit derived by the Supplier;</w:t>
            </w:r>
          </w:p>
          <w:p w14:paraId="5B45D324" w14:textId="77777777" w:rsidR="005A3FC6" w:rsidRPr="00F14B0A" w:rsidRDefault="005A3FC6" w:rsidP="00F91C69">
            <w:pPr>
              <w:pStyle w:val="Heading4"/>
              <w:numPr>
                <w:ilvl w:val="0"/>
                <w:numId w:val="64"/>
              </w:numPr>
              <w:rPr>
                <w:sz w:val="20"/>
              </w:rPr>
            </w:pPr>
            <w:r w:rsidRPr="00F14B0A">
              <w:rPr>
                <w:sz w:val="20"/>
              </w:rPr>
              <w:t>(b) receive and review reports from the Operational Board and review reports on technology, service and other developments that offer potential for improving the benefit that either Party is receiving, in particular value for money;</w:t>
            </w:r>
          </w:p>
          <w:p w14:paraId="20C1FEB8" w14:textId="77777777" w:rsidR="005A3FC6" w:rsidRPr="00F14B0A" w:rsidRDefault="005A3FC6" w:rsidP="00F91C69">
            <w:pPr>
              <w:pStyle w:val="Heading4"/>
              <w:numPr>
                <w:ilvl w:val="0"/>
                <w:numId w:val="64"/>
              </w:numPr>
              <w:rPr>
                <w:sz w:val="20"/>
              </w:rPr>
            </w:pPr>
            <w:r w:rsidRPr="00F14B0A">
              <w:rPr>
                <w:sz w:val="20"/>
              </w:rPr>
              <w:t>(c) determine business strategy and provide guidance on policy matters which may impact on the implementation of the Services or on any Optional Services;</w:t>
            </w:r>
          </w:p>
          <w:p w14:paraId="4D55AF3C" w14:textId="77777777" w:rsidR="005A3FC6" w:rsidRPr="00F14B0A" w:rsidRDefault="005A3FC6" w:rsidP="00F91C69">
            <w:pPr>
              <w:pStyle w:val="Heading4"/>
              <w:numPr>
                <w:ilvl w:val="0"/>
                <w:numId w:val="64"/>
              </w:numPr>
              <w:rPr>
                <w:sz w:val="20"/>
              </w:rPr>
            </w:pPr>
            <w:r w:rsidRPr="00F14B0A">
              <w:rPr>
                <w:sz w:val="20"/>
              </w:rPr>
              <w:t>(d) authorise the commissioning and initiation of, and assess opportunities for, Optional Services;</w:t>
            </w:r>
          </w:p>
          <w:p w14:paraId="6B307B31" w14:textId="77777777" w:rsidR="005A3FC6" w:rsidRPr="00F14B0A" w:rsidRDefault="005A3FC6" w:rsidP="00F91C69">
            <w:pPr>
              <w:pStyle w:val="Heading4"/>
              <w:numPr>
                <w:ilvl w:val="0"/>
                <w:numId w:val="64"/>
              </w:numPr>
              <w:rPr>
                <w:sz w:val="20"/>
              </w:rPr>
            </w:pPr>
            <w:r w:rsidRPr="00F14B0A">
              <w:rPr>
                <w:sz w:val="20"/>
              </w:rPr>
              <w:t>(e) provide guidance and authorisation to the Operational Board on relevant Changes; and</w:t>
            </w:r>
          </w:p>
          <w:p w14:paraId="3DF3044E" w14:textId="59ED0F45" w:rsidR="005A3FC6" w:rsidRDefault="005A3FC6" w:rsidP="00F91C69">
            <w:pPr>
              <w:pStyle w:val="Heading4"/>
              <w:numPr>
                <w:ilvl w:val="0"/>
                <w:numId w:val="64"/>
              </w:numPr>
              <w:rPr>
                <w:sz w:val="20"/>
              </w:rPr>
            </w:pPr>
            <w:r w:rsidRPr="00F14B0A">
              <w:rPr>
                <w:sz w:val="20"/>
              </w:rPr>
              <w:t xml:space="preserve">(f) consider and resolve Disputes referred to it by the Operational Board and, where necessary, escalate Disputes to the Executive Board. </w:t>
            </w:r>
          </w:p>
          <w:p w14:paraId="766FA8D9" w14:textId="77777777" w:rsidR="00FD640C" w:rsidRPr="00F14B0A" w:rsidRDefault="00FD640C" w:rsidP="00F91C69">
            <w:pPr>
              <w:pStyle w:val="Heading4"/>
              <w:numPr>
                <w:ilvl w:val="0"/>
                <w:numId w:val="64"/>
              </w:numPr>
              <w:rPr>
                <w:sz w:val="20"/>
              </w:rPr>
            </w:pPr>
          </w:p>
          <w:p w14:paraId="2EF907C4" w14:textId="5F637129" w:rsidR="005A3FC6" w:rsidRPr="00F14B0A" w:rsidRDefault="005A3FC6" w:rsidP="00F91C69">
            <w:pPr>
              <w:pStyle w:val="Heading2"/>
              <w:numPr>
                <w:ilvl w:val="0"/>
                <w:numId w:val="64"/>
              </w:numPr>
              <w:jc w:val="both"/>
              <w:rPr>
                <w:rFonts w:ascii="Arial" w:hAnsi="Arial" w:cs="Arial"/>
                <w:sz w:val="20"/>
                <w:szCs w:val="20"/>
              </w:rPr>
            </w:pPr>
            <w:bookmarkStart w:id="30" w:name="_Ref440527488"/>
            <w:bookmarkStart w:id="31" w:name="_Ref449462301"/>
            <w:r w:rsidRPr="00F14B0A">
              <w:rPr>
                <w:rFonts w:ascii="Arial" w:hAnsi="Arial" w:cs="Arial"/>
                <w:sz w:val="20"/>
                <w:szCs w:val="20"/>
              </w:rPr>
              <w:t xml:space="preserve">3. </w:t>
            </w:r>
            <w:r w:rsidR="00AD6256" w:rsidRPr="00F14B0A">
              <w:rPr>
                <w:rFonts w:ascii="Arial" w:hAnsi="Arial" w:cs="Arial"/>
                <w:sz w:val="20"/>
                <w:szCs w:val="20"/>
              </w:rPr>
              <w:t xml:space="preserve">Role </w:t>
            </w:r>
            <w:r w:rsidR="00AD6256">
              <w:rPr>
                <w:rFonts w:ascii="Arial" w:hAnsi="Arial" w:cs="Arial"/>
                <w:sz w:val="20"/>
                <w:szCs w:val="20"/>
              </w:rPr>
              <w:t>o</w:t>
            </w:r>
            <w:r w:rsidR="00AD6256" w:rsidRPr="00F14B0A">
              <w:rPr>
                <w:rFonts w:ascii="Arial" w:hAnsi="Arial" w:cs="Arial"/>
                <w:sz w:val="20"/>
                <w:szCs w:val="20"/>
              </w:rPr>
              <w:t>f The Executive Board</w:t>
            </w:r>
            <w:bookmarkEnd w:id="30"/>
            <w:r w:rsidR="00AD6256" w:rsidRPr="00F14B0A">
              <w:rPr>
                <w:rFonts w:ascii="Arial" w:hAnsi="Arial" w:cs="Arial"/>
                <w:sz w:val="20"/>
                <w:szCs w:val="20"/>
              </w:rPr>
              <w:t xml:space="preserve"> </w:t>
            </w:r>
            <w:bookmarkEnd w:id="31"/>
          </w:p>
          <w:p w14:paraId="22ABC578" w14:textId="77777777" w:rsidR="005A3FC6" w:rsidRPr="00F14B0A" w:rsidRDefault="005A3FC6" w:rsidP="00F91C69">
            <w:pPr>
              <w:pStyle w:val="Heading3"/>
              <w:numPr>
                <w:ilvl w:val="0"/>
                <w:numId w:val="64"/>
              </w:numPr>
              <w:jc w:val="both"/>
              <w:rPr>
                <w:rFonts w:ascii="Arial" w:hAnsi="Arial" w:cs="Arial"/>
                <w:sz w:val="20"/>
                <w:szCs w:val="20"/>
              </w:rPr>
            </w:pPr>
            <w:r w:rsidRPr="00F14B0A">
              <w:rPr>
                <w:rFonts w:ascii="Arial" w:hAnsi="Arial" w:cs="Arial"/>
                <w:sz w:val="20"/>
                <w:szCs w:val="20"/>
              </w:rPr>
              <w:t>3.1 The Executive Board shall consider and resolve Disputes escalated to it by the Strategic Board and shall provide executive level guidance, leadership and strategy for the delivery of the Services when required by the Strategic Board.</w:t>
            </w:r>
          </w:p>
          <w:p w14:paraId="32C34936" w14:textId="77777777" w:rsidR="005A3FC6" w:rsidRPr="00F14B0A" w:rsidRDefault="005A3FC6" w:rsidP="00081D64">
            <w:pPr>
              <w:pStyle w:val="NormalWeb"/>
              <w:jc w:val="both"/>
              <w:rPr>
                <w:rFonts w:eastAsia="Arial Unicode MS"/>
                <w:sz w:val="20"/>
                <w:lang w:val="en-US"/>
              </w:rPr>
            </w:pPr>
          </w:p>
          <w:p w14:paraId="08DC7470" w14:textId="77777777" w:rsidR="005A3FC6" w:rsidRPr="00F14B0A" w:rsidRDefault="005A3FC6" w:rsidP="00081D64">
            <w:pPr>
              <w:jc w:val="both"/>
              <w:rPr>
                <w:lang w:eastAsia="en-GB"/>
              </w:rPr>
            </w:pPr>
          </w:p>
          <w:p w14:paraId="0C6B9BAC" w14:textId="7524E536" w:rsidR="005A3FC6" w:rsidRPr="00FD640C" w:rsidRDefault="004302FE" w:rsidP="00081D64">
            <w:pPr>
              <w:jc w:val="both"/>
              <w:rPr>
                <w:b/>
                <w:bCs/>
                <w:lang w:eastAsia="en-GB"/>
              </w:rPr>
            </w:pPr>
            <w:r>
              <w:rPr>
                <w:b/>
                <w:bCs/>
                <w:lang w:eastAsia="en-GB"/>
              </w:rPr>
              <w:t xml:space="preserve">8. </w:t>
            </w:r>
            <w:r w:rsidR="00FD640C" w:rsidRPr="00FD640C">
              <w:rPr>
                <w:b/>
                <w:bCs/>
                <w:lang w:eastAsia="en-GB"/>
              </w:rPr>
              <w:t xml:space="preserve">BENCHMARKING </w:t>
            </w:r>
          </w:p>
          <w:p w14:paraId="173FC4B1" w14:textId="77777777" w:rsidR="005A3FC6" w:rsidRPr="00F14B0A" w:rsidRDefault="005A3FC6" w:rsidP="00081D64">
            <w:pPr>
              <w:jc w:val="both"/>
              <w:rPr>
                <w:lang w:eastAsia="en-GB"/>
              </w:rPr>
            </w:pPr>
            <w:r w:rsidRPr="00F14B0A">
              <w:rPr>
                <w:lang w:eastAsia="en-GB"/>
              </w:rPr>
              <w:t xml:space="preserve">1.  The Customer shall be entitled to benchmark the Call Off Contract Charges and level of performance by the Supplier in the time and manner stated in clause 2 below in respect of the supply of Services, against other suppliers providing services substantially the same during the Call Off Contract Period. </w:t>
            </w:r>
          </w:p>
          <w:p w14:paraId="04697E6A" w14:textId="4B92B1D2" w:rsidR="005A3FC6" w:rsidRPr="00F14B0A" w:rsidRDefault="005A3FC6" w:rsidP="00081D64">
            <w:pPr>
              <w:jc w:val="both"/>
              <w:rPr>
                <w:lang w:eastAsia="en-GB"/>
              </w:rPr>
            </w:pPr>
            <w:r w:rsidRPr="00F14B0A">
              <w:rPr>
                <w:lang w:eastAsia="en-GB"/>
              </w:rPr>
              <w:t xml:space="preserve">2.  Benchmarking may be undertaken in the following periods in respect </w:t>
            </w:r>
            <w:r w:rsidR="008F11C1" w:rsidRPr="00F14B0A">
              <w:rPr>
                <w:lang w:eastAsia="en-GB"/>
              </w:rPr>
              <w:t>of:</w:t>
            </w:r>
            <w:r w:rsidRPr="00F14B0A">
              <w:rPr>
                <w:lang w:eastAsia="en-GB"/>
              </w:rPr>
              <w:t xml:space="preserve"> </w:t>
            </w:r>
          </w:p>
          <w:p w14:paraId="5E236041" w14:textId="77777777" w:rsidR="005A3FC6" w:rsidRPr="00F14B0A" w:rsidRDefault="005A3FC6" w:rsidP="00081D64">
            <w:pPr>
              <w:ind w:left="720"/>
              <w:jc w:val="both"/>
              <w:rPr>
                <w:lang w:eastAsia="en-GB"/>
              </w:rPr>
            </w:pPr>
            <w:r w:rsidRPr="00F14B0A">
              <w:rPr>
                <w:lang w:eastAsia="en-GB"/>
              </w:rPr>
              <w:t xml:space="preserve">i) Additional Support for Services not included in the Scope of the Services/Charges – ‘the Rate Card’), at any time and at any interval during the term of the Call Off Contract without restriction and/or </w:t>
            </w:r>
          </w:p>
          <w:p w14:paraId="0E307CDA" w14:textId="77777777" w:rsidR="005A3FC6" w:rsidRPr="00F14B0A" w:rsidRDefault="005A3FC6" w:rsidP="00081D64">
            <w:pPr>
              <w:ind w:left="720"/>
              <w:jc w:val="both"/>
              <w:rPr>
                <w:lang w:eastAsia="en-GB"/>
              </w:rPr>
            </w:pPr>
            <w:r w:rsidRPr="00F14B0A">
              <w:rPr>
                <w:lang w:eastAsia="en-GB"/>
              </w:rPr>
              <w:t xml:space="preserve">ii) the Maintenance Costs in the final year of the term of this Call-Off Contract only. </w:t>
            </w:r>
          </w:p>
          <w:p w14:paraId="296CC315" w14:textId="3EAA9840" w:rsidR="005A3FC6" w:rsidRPr="00F14B0A" w:rsidRDefault="005A3FC6" w:rsidP="00081D64">
            <w:pPr>
              <w:jc w:val="both"/>
              <w:rPr>
                <w:lang w:eastAsia="en-GB"/>
              </w:rPr>
            </w:pPr>
            <w:r w:rsidRPr="00F14B0A">
              <w:rPr>
                <w:lang w:eastAsia="en-GB"/>
              </w:rPr>
              <w:t xml:space="preserve">3. For the avoidance of doubt, the customer shall not be entitled to benchmark the Goods provided under this Call-Off Contract including all Supplier Software and </w:t>
            </w:r>
            <w:r w:rsidR="008F11C1" w:rsidRPr="00F14B0A">
              <w:rPr>
                <w:lang w:eastAsia="en-GB"/>
              </w:rPr>
              <w:t>Third-Party</w:t>
            </w:r>
            <w:r w:rsidRPr="00F14B0A">
              <w:rPr>
                <w:lang w:eastAsia="en-GB"/>
              </w:rPr>
              <w:t xml:space="preserve"> Software. </w:t>
            </w:r>
          </w:p>
          <w:p w14:paraId="4C84BF8A" w14:textId="77777777" w:rsidR="005A3FC6" w:rsidRPr="00F14B0A" w:rsidRDefault="005A3FC6" w:rsidP="00081D64">
            <w:pPr>
              <w:jc w:val="both"/>
              <w:rPr>
                <w:lang w:eastAsia="en-GB"/>
              </w:rPr>
            </w:pPr>
            <w:r w:rsidRPr="00F14B0A">
              <w:rPr>
                <w:lang w:eastAsia="en-GB"/>
              </w:rPr>
              <w:t>4. The Customer, acting reasonably, shall be entitled to use any model to determine the achievement of value for money and to carry out the benchmarking evaluation referred to in Clause 2</w:t>
            </w:r>
            <w:r w:rsidRPr="00F14B0A">
              <w:rPr>
                <w:b/>
                <w:bCs/>
                <w:lang w:eastAsia="en-GB"/>
              </w:rPr>
              <w:t xml:space="preserve"> </w:t>
            </w:r>
            <w:r w:rsidRPr="00F14B0A">
              <w:rPr>
                <w:lang w:eastAsia="en-GB"/>
              </w:rPr>
              <w:t xml:space="preserve">above. </w:t>
            </w:r>
          </w:p>
          <w:p w14:paraId="1BB4F2D8" w14:textId="77777777" w:rsidR="005A3FC6" w:rsidRPr="00F14B0A" w:rsidRDefault="005A3FC6" w:rsidP="00081D64">
            <w:pPr>
              <w:jc w:val="both"/>
              <w:rPr>
                <w:lang w:eastAsia="en-GB"/>
              </w:rPr>
            </w:pPr>
            <w:r w:rsidRPr="00F14B0A">
              <w:rPr>
                <w:lang w:eastAsia="en-GB"/>
              </w:rPr>
              <w:t xml:space="preserve">5. The Customer shall be entitled to disclose the results of any benchmarking of the Call Off Contract Charges and provision of the Goods and/or Services to the </w:t>
            </w:r>
            <w:r w:rsidRPr="00F14B0A">
              <w:t xml:space="preserve">Customer </w:t>
            </w:r>
            <w:r w:rsidRPr="00F14B0A">
              <w:rPr>
                <w:lang w:eastAsia="en-GB"/>
              </w:rPr>
              <w:t xml:space="preserve">and any Contracting Body (subject to the Contracting Body entering into reasonable confidentiality undertakings). </w:t>
            </w:r>
          </w:p>
          <w:p w14:paraId="07D4F68E" w14:textId="77777777" w:rsidR="005A3FC6" w:rsidRPr="00F14B0A" w:rsidRDefault="005A3FC6" w:rsidP="00081D64">
            <w:pPr>
              <w:jc w:val="both"/>
              <w:rPr>
                <w:lang w:eastAsia="en-GB"/>
              </w:rPr>
            </w:pPr>
            <w:r w:rsidRPr="00F14B0A">
              <w:rPr>
                <w:lang w:eastAsia="en-GB"/>
              </w:rPr>
              <w:t xml:space="preserve">6.  The Supplier shall use all reasonable endeavours and act in good faith to supply information required by the Customer in order to undertake the benchmarking and such information requirements shall be at the discretion of the Customer. </w:t>
            </w:r>
          </w:p>
          <w:p w14:paraId="10034DE7" w14:textId="3CA2366D" w:rsidR="005A3FC6" w:rsidRPr="00F14B0A" w:rsidRDefault="005A3FC6" w:rsidP="00081D64">
            <w:pPr>
              <w:jc w:val="both"/>
              <w:rPr>
                <w:lang w:eastAsia="en-GB"/>
              </w:rPr>
            </w:pPr>
            <w:r w:rsidRPr="00F14B0A">
              <w:rPr>
                <w:lang w:eastAsia="en-GB"/>
              </w:rPr>
              <w:t>7. Where, as a consequence of any benchmarking carried out by the Customer, the Customer decides improvements to the Services should be implemented such improvements shall be implemented by way of the</w:t>
            </w:r>
            <w:r w:rsidR="00967915">
              <w:rPr>
                <w:lang w:eastAsia="en-GB"/>
              </w:rPr>
              <w:t xml:space="preserve"> Change Control</w:t>
            </w:r>
            <w:r w:rsidRPr="00F14B0A">
              <w:rPr>
                <w:lang w:eastAsia="en-GB"/>
              </w:rPr>
              <w:t xml:space="preserve"> Procedure at no additional cost to the Customer. </w:t>
            </w:r>
          </w:p>
          <w:p w14:paraId="752AA8B9" w14:textId="360EC7D1" w:rsidR="005A3FC6" w:rsidRPr="009D2395" w:rsidRDefault="005A3FC6" w:rsidP="00081D64">
            <w:pPr>
              <w:jc w:val="both"/>
              <w:rPr>
                <w:rFonts w:eastAsia="Arial Unicode MS"/>
                <w:lang w:val="en-US"/>
              </w:rPr>
            </w:pPr>
            <w:r w:rsidRPr="00F14B0A">
              <w:rPr>
                <w:lang w:eastAsia="en-GB"/>
              </w:rPr>
              <w:t xml:space="preserve">8. The benefit of any work carried out by the Supplier at any time during the Call Off Contract Period to update, improve or provide the Services, facilitate their delivery to any other Contracting Body and/or any alterations or variations to the Charges or the provision of the Goods or the Services, which are identified in the Continuous Improvement Plan produced by the Supplier and/or as a consequence of any benchmarking carried out by the </w:t>
            </w:r>
            <w:r w:rsidRPr="00F14B0A">
              <w:t>Customer</w:t>
            </w:r>
            <w:r w:rsidRPr="00F14B0A">
              <w:rPr>
                <w:lang w:eastAsia="en-GB"/>
              </w:rPr>
              <w:t xml:space="preserve">, shall be implemented by the Supplier in accordance with the </w:t>
            </w:r>
            <w:r w:rsidR="00967915">
              <w:rPr>
                <w:lang w:eastAsia="en-GB"/>
              </w:rPr>
              <w:t xml:space="preserve"> Change Control</w:t>
            </w:r>
            <w:r w:rsidR="00967915" w:rsidRPr="00F14B0A">
              <w:rPr>
                <w:lang w:eastAsia="en-GB"/>
              </w:rPr>
              <w:t xml:space="preserve"> </w:t>
            </w:r>
            <w:r w:rsidRPr="00F14B0A">
              <w:rPr>
                <w:lang w:eastAsia="en-GB"/>
              </w:rPr>
              <w:t xml:space="preserve">Procedure and at no additional cost to the Customer. </w:t>
            </w:r>
          </w:p>
          <w:p w14:paraId="1F96E298" w14:textId="77777777" w:rsidR="005A3FC6" w:rsidRPr="009D2395" w:rsidRDefault="005A3FC6" w:rsidP="00081D64">
            <w:pPr>
              <w:jc w:val="both"/>
              <w:rPr>
                <w:lang w:eastAsia="zh-CN"/>
              </w:rPr>
            </w:pPr>
          </w:p>
        </w:tc>
      </w:tr>
    </w:tbl>
    <w:p w14:paraId="580234F8" w14:textId="77777777" w:rsidR="00112AAF" w:rsidRPr="009D2395" w:rsidRDefault="00112AAF" w:rsidP="00081D64">
      <w:pPr>
        <w:jc w:val="both"/>
      </w:pPr>
    </w:p>
    <w:p w14:paraId="67B6EADA" w14:textId="77777777" w:rsidR="00112AAF" w:rsidRPr="009D2395" w:rsidRDefault="00112AAF" w:rsidP="00081D64">
      <w:pPr>
        <w:jc w:val="both"/>
      </w:pPr>
      <w:r w:rsidRPr="009D2395">
        <w:rPr>
          <w:b/>
        </w:rPr>
        <w:t>BY SIGNING AND RETURNING THIS ORDER FORM THE SUPPLIER AGREES</w:t>
      </w:r>
      <w:r w:rsidRPr="009D2395">
        <w:t xml:space="preserve"> to enter a legally binding contract with the Customer to provide the Goods and/or Services. The Parties hereby acknowledge and agree that they have read the NHS Conditions of Contract for purchase of goods and/or Services and by signing below agree to be bound by the terms of this Contract.</w:t>
      </w:r>
    </w:p>
    <w:p w14:paraId="6F5CA873" w14:textId="77777777" w:rsidR="00112AAF" w:rsidRPr="009D2395" w:rsidRDefault="00112AAF" w:rsidP="00081D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112AAF" w:rsidRPr="009D2395" w14:paraId="43D9A136" w14:textId="77777777" w:rsidTr="0065498C">
        <w:tc>
          <w:tcPr>
            <w:tcW w:w="8720" w:type="dxa"/>
            <w:gridSpan w:val="2"/>
            <w:tcBorders>
              <w:top w:val="nil"/>
              <w:left w:val="nil"/>
              <w:right w:val="nil"/>
            </w:tcBorders>
          </w:tcPr>
          <w:p w14:paraId="50B73C43" w14:textId="77777777" w:rsidR="00112AAF" w:rsidRPr="009D2395" w:rsidRDefault="00112AAF" w:rsidP="00081D64">
            <w:pPr>
              <w:jc w:val="both"/>
            </w:pPr>
            <w:r w:rsidRPr="009D2395">
              <w:t>For and on behalf of the Supplier:</w:t>
            </w:r>
          </w:p>
          <w:p w14:paraId="208FB32E" w14:textId="77777777" w:rsidR="00112AAF" w:rsidRPr="009D2395" w:rsidRDefault="00112AAF" w:rsidP="00081D64">
            <w:pPr>
              <w:jc w:val="both"/>
            </w:pPr>
          </w:p>
        </w:tc>
      </w:tr>
      <w:tr w:rsidR="00112AAF" w:rsidRPr="00A614B9" w14:paraId="7B674D02" w14:textId="77777777" w:rsidTr="0065498C">
        <w:tc>
          <w:tcPr>
            <w:tcW w:w="2308" w:type="dxa"/>
          </w:tcPr>
          <w:p w14:paraId="0F0A629F" w14:textId="77777777" w:rsidR="00112AAF" w:rsidRPr="00A614B9" w:rsidRDefault="00112AAF" w:rsidP="00B83841">
            <w:r w:rsidRPr="00A614B9">
              <w:t>Name and Title</w:t>
            </w:r>
          </w:p>
        </w:tc>
        <w:tc>
          <w:tcPr>
            <w:tcW w:w="6412" w:type="dxa"/>
          </w:tcPr>
          <w:p w14:paraId="1C76249D" w14:textId="17CBD508" w:rsidR="00112AAF" w:rsidRPr="00A614B9" w:rsidRDefault="00F05673" w:rsidP="00B83841">
            <w:r w:rsidRPr="00F05673">
              <w:rPr>
                <w:highlight w:val="black"/>
              </w:rPr>
              <w:t>xxxxxxxxxxxxxxxxxxxxxxxxxxxxxx</w:t>
            </w:r>
          </w:p>
        </w:tc>
      </w:tr>
      <w:tr w:rsidR="00112AAF" w:rsidRPr="00A614B9" w14:paraId="0C9097D9" w14:textId="77777777" w:rsidTr="0065498C">
        <w:tc>
          <w:tcPr>
            <w:tcW w:w="2308" w:type="dxa"/>
          </w:tcPr>
          <w:p w14:paraId="45024BD9" w14:textId="77777777" w:rsidR="00112AAF" w:rsidRPr="00A614B9" w:rsidRDefault="00112AAF" w:rsidP="00B83841">
            <w:r w:rsidRPr="00A614B9">
              <w:t>Signature</w:t>
            </w:r>
          </w:p>
        </w:tc>
        <w:tc>
          <w:tcPr>
            <w:tcW w:w="6412" w:type="dxa"/>
          </w:tcPr>
          <w:p w14:paraId="6D53396D" w14:textId="24A1D0FB" w:rsidR="00112AAF" w:rsidRDefault="00F05673" w:rsidP="00B83841">
            <w:r w:rsidRPr="00F05673">
              <w:rPr>
                <w:highlight w:val="black"/>
              </w:rPr>
              <w:t>xxxxxxxxxxxxxxxxxxxxxxxxxxxxxx</w:t>
            </w:r>
          </w:p>
          <w:p w14:paraId="0424A312" w14:textId="143C6DF6" w:rsidR="005F6DE9" w:rsidRPr="00A614B9" w:rsidRDefault="005F6DE9" w:rsidP="00B83841"/>
        </w:tc>
      </w:tr>
      <w:tr w:rsidR="00112AAF" w:rsidRPr="00A614B9" w14:paraId="4665CEB0" w14:textId="77777777" w:rsidTr="0065498C">
        <w:tc>
          <w:tcPr>
            <w:tcW w:w="2308" w:type="dxa"/>
          </w:tcPr>
          <w:p w14:paraId="221E1D0D" w14:textId="77777777" w:rsidR="00112AAF" w:rsidRPr="00A614B9" w:rsidRDefault="00112AAF" w:rsidP="00B83841">
            <w:r w:rsidRPr="00A614B9">
              <w:t>Date</w:t>
            </w:r>
          </w:p>
        </w:tc>
        <w:tc>
          <w:tcPr>
            <w:tcW w:w="6412" w:type="dxa"/>
          </w:tcPr>
          <w:p w14:paraId="784D3E8E" w14:textId="6EDAE8D3" w:rsidR="00112AAF" w:rsidRPr="00A614B9" w:rsidRDefault="00F05673" w:rsidP="00B83841">
            <w:r w:rsidRPr="00F05673">
              <w:rPr>
                <w:highlight w:val="black"/>
              </w:rPr>
              <w:t>xxxxxxxxxxxxxxxxxxxxxxxxxxxxxx</w:t>
            </w:r>
          </w:p>
        </w:tc>
      </w:tr>
    </w:tbl>
    <w:p w14:paraId="4AB70E94" w14:textId="77777777" w:rsidR="00112AAF" w:rsidRPr="00A614B9" w:rsidRDefault="00112AAF" w:rsidP="00B8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112AAF" w:rsidRPr="00A614B9" w14:paraId="7053FF51" w14:textId="77777777" w:rsidTr="0065498C">
        <w:tc>
          <w:tcPr>
            <w:tcW w:w="8720" w:type="dxa"/>
            <w:gridSpan w:val="2"/>
            <w:tcBorders>
              <w:top w:val="nil"/>
              <w:left w:val="nil"/>
              <w:right w:val="nil"/>
            </w:tcBorders>
          </w:tcPr>
          <w:p w14:paraId="6BB71908" w14:textId="77777777" w:rsidR="00112AAF" w:rsidRPr="00A614B9" w:rsidRDefault="00112AAF" w:rsidP="00B83841">
            <w:r w:rsidRPr="00A614B9">
              <w:t>For and on behalf of the Customer:</w:t>
            </w:r>
          </w:p>
          <w:p w14:paraId="6A483CDE" w14:textId="77777777" w:rsidR="00112AAF" w:rsidRPr="00A614B9" w:rsidRDefault="00112AAF" w:rsidP="00B83841"/>
        </w:tc>
      </w:tr>
      <w:tr w:rsidR="00F05673" w:rsidRPr="00A614B9" w14:paraId="4CE89069" w14:textId="77777777" w:rsidTr="0065498C">
        <w:tc>
          <w:tcPr>
            <w:tcW w:w="2308" w:type="dxa"/>
          </w:tcPr>
          <w:p w14:paraId="6176AB21" w14:textId="77777777" w:rsidR="00F05673" w:rsidRPr="00A614B9" w:rsidRDefault="00F05673" w:rsidP="00F05673">
            <w:r w:rsidRPr="00A614B9">
              <w:t>Name and Title</w:t>
            </w:r>
          </w:p>
        </w:tc>
        <w:tc>
          <w:tcPr>
            <w:tcW w:w="6412" w:type="dxa"/>
          </w:tcPr>
          <w:p w14:paraId="208FEFA0" w14:textId="6CBED07D" w:rsidR="00F05673" w:rsidRPr="00A614B9" w:rsidRDefault="00F05673" w:rsidP="00F05673">
            <w:r w:rsidRPr="00AE2802">
              <w:rPr>
                <w:highlight w:val="black"/>
              </w:rPr>
              <w:t>xxxxxxxxxxxxxxxxxxxxxxxxxxxxxx</w:t>
            </w:r>
          </w:p>
        </w:tc>
      </w:tr>
      <w:tr w:rsidR="00F05673" w:rsidRPr="00A614B9" w14:paraId="6A042964" w14:textId="77777777" w:rsidTr="0065498C">
        <w:tc>
          <w:tcPr>
            <w:tcW w:w="2308" w:type="dxa"/>
          </w:tcPr>
          <w:p w14:paraId="10F8EA55" w14:textId="77777777" w:rsidR="00F05673" w:rsidRPr="00A614B9" w:rsidRDefault="00F05673" w:rsidP="00F05673">
            <w:r w:rsidRPr="00A614B9">
              <w:t>Signature</w:t>
            </w:r>
          </w:p>
        </w:tc>
        <w:tc>
          <w:tcPr>
            <w:tcW w:w="6412" w:type="dxa"/>
          </w:tcPr>
          <w:p w14:paraId="38427EB8" w14:textId="6F513F19" w:rsidR="00F05673" w:rsidRPr="00A614B9" w:rsidRDefault="00F05673" w:rsidP="00F05673">
            <w:r w:rsidRPr="00AE2802">
              <w:rPr>
                <w:highlight w:val="black"/>
              </w:rPr>
              <w:t>xxxxxxxxxxxxxxxxxxxxxxxxxxxxxx</w:t>
            </w:r>
          </w:p>
        </w:tc>
      </w:tr>
      <w:tr w:rsidR="00F05673" w:rsidRPr="00A614B9" w14:paraId="112117E1" w14:textId="77777777" w:rsidTr="0065498C">
        <w:tc>
          <w:tcPr>
            <w:tcW w:w="2308" w:type="dxa"/>
          </w:tcPr>
          <w:p w14:paraId="3CB4C548" w14:textId="77777777" w:rsidR="00F05673" w:rsidRPr="00A614B9" w:rsidRDefault="00F05673" w:rsidP="00F05673">
            <w:r w:rsidRPr="00A614B9">
              <w:t>Date</w:t>
            </w:r>
          </w:p>
        </w:tc>
        <w:tc>
          <w:tcPr>
            <w:tcW w:w="6412" w:type="dxa"/>
          </w:tcPr>
          <w:p w14:paraId="7E0140D5" w14:textId="1AEE8D4F" w:rsidR="00F05673" w:rsidRPr="00A614B9" w:rsidRDefault="00F05673" w:rsidP="00F05673">
            <w:r w:rsidRPr="00AE2802">
              <w:rPr>
                <w:highlight w:val="black"/>
              </w:rPr>
              <w:t>xxxxxxxxxxxxxxxxxxxxxxxxxxxxxx</w:t>
            </w:r>
          </w:p>
        </w:tc>
      </w:tr>
    </w:tbl>
    <w:p w14:paraId="59C26982" w14:textId="77777777" w:rsidR="00B83841" w:rsidRDefault="00B83841" w:rsidP="00B83841"/>
    <w:p w14:paraId="44CF3C0B" w14:textId="4CAFC07A" w:rsidR="005F6DE9" w:rsidRPr="00C65FE6" w:rsidRDefault="00B83841" w:rsidP="00F05673">
      <w:pPr>
        <w:rPr>
          <w:b/>
          <w:bCs/>
        </w:rPr>
      </w:pPr>
      <w:r>
        <w:br w:type="page"/>
      </w:r>
      <w:r w:rsidR="005B7A7C" w:rsidRPr="00C65FE6">
        <w:rPr>
          <w:b/>
          <w:bCs/>
        </w:rPr>
        <w:t>Annex A – Change Control Procedure</w:t>
      </w:r>
    </w:p>
    <w:p w14:paraId="79807BFC" w14:textId="0F2F4D46" w:rsidR="005B7A7C" w:rsidRPr="00903EF9" w:rsidRDefault="00DB4012" w:rsidP="00B83841">
      <w:pPr>
        <w:pStyle w:val="Heading2"/>
        <w:rPr>
          <w:rFonts w:ascii="Arial" w:hAnsi="Arial" w:cs="Arial"/>
          <w:sz w:val="20"/>
          <w:szCs w:val="20"/>
        </w:rPr>
      </w:pPr>
      <w:r>
        <w:rPr>
          <w:rFonts w:ascii="Arial" w:hAnsi="Arial" w:cs="Arial"/>
          <w:sz w:val="20"/>
          <w:szCs w:val="20"/>
        </w:rPr>
        <w:t xml:space="preserve">1. </w:t>
      </w:r>
      <w:r w:rsidR="005B7A7C" w:rsidRPr="00903EF9">
        <w:rPr>
          <w:rFonts w:ascii="Arial" w:hAnsi="Arial" w:cs="Arial"/>
          <w:sz w:val="20"/>
          <w:szCs w:val="20"/>
        </w:rPr>
        <w:t>DEFINITIONS</w:t>
      </w:r>
    </w:p>
    <w:p w14:paraId="51217885" w14:textId="6D13B01F" w:rsidR="005B7A7C" w:rsidRPr="00B83841" w:rsidRDefault="005B7A7C" w:rsidP="00B83841">
      <w:r w:rsidRPr="00B83841">
        <w:t>In this Annex A, the following definitions shall apply:</w:t>
      </w:r>
    </w:p>
    <w:tbl>
      <w:tblPr>
        <w:tblW w:w="8789" w:type="dxa"/>
        <w:tblLook w:val="0200" w:firstRow="0" w:lastRow="0" w:firstColumn="0" w:lastColumn="0" w:noHBand="1" w:noVBand="0"/>
      </w:tblPr>
      <w:tblGrid>
        <w:gridCol w:w="3119"/>
        <w:gridCol w:w="5670"/>
      </w:tblGrid>
      <w:tr w:rsidR="005B7A7C" w:rsidRPr="00B83841" w14:paraId="1FAE98F7" w14:textId="77777777" w:rsidTr="00081D64">
        <w:trPr>
          <w:trHeight w:val="850"/>
        </w:trPr>
        <w:tc>
          <w:tcPr>
            <w:tcW w:w="3119" w:type="dxa"/>
          </w:tcPr>
          <w:p w14:paraId="0C195778" w14:textId="19318E61" w:rsidR="005B7A7C" w:rsidRPr="00B83841" w:rsidRDefault="005B7A7C" w:rsidP="00081D64">
            <w:pPr>
              <w:jc w:val="both"/>
            </w:pPr>
            <w:r w:rsidRPr="00B83841">
              <w:t>“Customer Change Manager”</w:t>
            </w:r>
          </w:p>
        </w:tc>
        <w:tc>
          <w:tcPr>
            <w:tcW w:w="5670" w:type="dxa"/>
          </w:tcPr>
          <w:p w14:paraId="433D3F34" w14:textId="7A8D77D7" w:rsidR="005B7A7C" w:rsidRPr="00B83841" w:rsidRDefault="005B7A7C" w:rsidP="00081D64">
            <w:pPr>
              <w:jc w:val="both"/>
            </w:pPr>
            <w:r w:rsidRPr="00B83841">
              <w:t>the person appointed to that position by the Customer from time to time and notified in writing to the Supplier or, if no person is notified, the Customer Representative;</w:t>
            </w:r>
          </w:p>
        </w:tc>
      </w:tr>
      <w:tr w:rsidR="005B7A7C" w:rsidRPr="00B83841" w14:paraId="685108E3" w14:textId="77777777" w:rsidTr="00081D64">
        <w:trPr>
          <w:trHeight w:val="718"/>
        </w:trPr>
        <w:tc>
          <w:tcPr>
            <w:tcW w:w="3119" w:type="dxa"/>
          </w:tcPr>
          <w:p w14:paraId="082F04DD" w14:textId="77777777" w:rsidR="005B7A7C" w:rsidRPr="00B83841" w:rsidRDefault="005B7A7C" w:rsidP="00081D64">
            <w:pPr>
              <w:jc w:val="both"/>
            </w:pPr>
            <w:r w:rsidRPr="00B83841">
              <w:t>“Change Request”</w:t>
            </w:r>
          </w:p>
        </w:tc>
        <w:tc>
          <w:tcPr>
            <w:tcW w:w="5670" w:type="dxa"/>
          </w:tcPr>
          <w:p w14:paraId="0EDA508E" w14:textId="77777777" w:rsidR="005B7A7C" w:rsidRPr="00B83841" w:rsidRDefault="005B7A7C" w:rsidP="00081D64">
            <w:pPr>
              <w:jc w:val="both"/>
            </w:pPr>
            <w:r w:rsidRPr="00B83841">
              <w:t>a written request for a Contract Change which shall be substantially in the form of Annex </w:t>
            </w:r>
            <w:r w:rsidRPr="00B83841">
              <w:fldChar w:fldCharType="begin"/>
            </w:r>
            <w:r w:rsidRPr="00B83841">
              <w:instrText xml:space="preserve"> REF sch8point2annex1 \h  \* MERGEFORMAT </w:instrText>
            </w:r>
            <w:r w:rsidRPr="00B83841">
              <w:fldChar w:fldCharType="separate"/>
            </w:r>
            <w:r w:rsidRPr="00B83841">
              <w:t>1</w:t>
            </w:r>
            <w:r w:rsidRPr="00B83841">
              <w:fldChar w:fldCharType="end"/>
            </w:r>
            <w:r w:rsidRPr="00B83841">
              <w:t>;</w:t>
            </w:r>
          </w:p>
        </w:tc>
      </w:tr>
      <w:tr w:rsidR="005B7A7C" w:rsidRPr="00B83841" w14:paraId="2EF1DD09" w14:textId="77777777" w:rsidTr="00081D64">
        <w:trPr>
          <w:trHeight w:val="850"/>
        </w:trPr>
        <w:tc>
          <w:tcPr>
            <w:tcW w:w="3119" w:type="dxa"/>
          </w:tcPr>
          <w:p w14:paraId="07CEDA3D" w14:textId="77777777" w:rsidR="005B7A7C" w:rsidRPr="00B83841" w:rsidRDefault="005B7A7C" w:rsidP="00081D64">
            <w:pPr>
              <w:jc w:val="both"/>
            </w:pPr>
            <w:r w:rsidRPr="00B83841">
              <w:t>“Change Communication”</w:t>
            </w:r>
          </w:p>
        </w:tc>
        <w:tc>
          <w:tcPr>
            <w:tcW w:w="5670" w:type="dxa"/>
          </w:tcPr>
          <w:p w14:paraId="25970D9C" w14:textId="77777777" w:rsidR="005B7A7C" w:rsidRPr="00B83841" w:rsidRDefault="005B7A7C" w:rsidP="00081D64">
            <w:pPr>
              <w:jc w:val="both"/>
            </w:pPr>
            <w:r w:rsidRPr="00B83841">
              <w:t>any Change Request, Impact Assessment, Change Authorisation Note or other communication sent or required to be sent pursuant to this Schedule;</w:t>
            </w:r>
          </w:p>
        </w:tc>
      </w:tr>
      <w:tr w:rsidR="005B7A7C" w:rsidRPr="00B83841" w14:paraId="42B05854" w14:textId="77777777" w:rsidTr="00081D64">
        <w:trPr>
          <w:trHeight w:val="770"/>
        </w:trPr>
        <w:tc>
          <w:tcPr>
            <w:tcW w:w="3119" w:type="dxa"/>
          </w:tcPr>
          <w:p w14:paraId="0FB96110" w14:textId="77777777" w:rsidR="005B7A7C" w:rsidRPr="00B83841" w:rsidRDefault="005B7A7C" w:rsidP="00081D64">
            <w:pPr>
              <w:jc w:val="both"/>
            </w:pPr>
            <w:r w:rsidRPr="00B83841">
              <w:t>“Fast-track Change”</w:t>
            </w:r>
          </w:p>
        </w:tc>
        <w:tc>
          <w:tcPr>
            <w:tcW w:w="5670" w:type="dxa"/>
          </w:tcPr>
          <w:p w14:paraId="55CD5E88" w14:textId="77777777" w:rsidR="005B7A7C" w:rsidRPr="00B83841" w:rsidRDefault="005B7A7C" w:rsidP="00081D64">
            <w:pPr>
              <w:jc w:val="both"/>
            </w:pPr>
            <w:r w:rsidRPr="00B83841">
              <w:t>any Contract Change which the Parties agree to expedite in accordance with Paragraph </w:t>
            </w:r>
            <w:r w:rsidRPr="00B83841">
              <w:fldChar w:fldCharType="begin"/>
            </w:r>
            <w:r w:rsidRPr="00B83841">
              <w:instrText xml:space="preserve"> REF _Ref139341411 \w \h  \* MERGEFORMAT </w:instrText>
            </w:r>
            <w:r w:rsidRPr="00B83841">
              <w:fldChar w:fldCharType="separate"/>
            </w:r>
            <w:r w:rsidRPr="00B83841">
              <w:t>8</w:t>
            </w:r>
            <w:r w:rsidRPr="00B83841">
              <w:fldChar w:fldCharType="end"/>
            </w:r>
            <w:r w:rsidRPr="00B83841">
              <w:t>;</w:t>
            </w:r>
          </w:p>
        </w:tc>
      </w:tr>
      <w:tr w:rsidR="005B7A7C" w:rsidRPr="00B83841" w14:paraId="020C11B5" w14:textId="77777777" w:rsidTr="00081D64">
        <w:trPr>
          <w:trHeight w:val="768"/>
        </w:trPr>
        <w:tc>
          <w:tcPr>
            <w:tcW w:w="3119" w:type="dxa"/>
          </w:tcPr>
          <w:p w14:paraId="02396EF4" w14:textId="77777777" w:rsidR="005B7A7C" w:rsidRPr="00B83841" w:rsidRDefault="005B7A7C" w:rsidP="00081D64">
            <w:pPr>
              <w:jc w:val="both"/>
            </w:pPr>
            <w:r w:rsidRPr="00B83841">
              <w:t>“Impact Assessment”</w:t>
            </w:r>
          </w:p>
        </w:tc>
        <w:tc>
          <w:tcPr>
            <w:tcW w:w="5670" w:type="dxa"/>
          </w:tcPr>
          <w:p w14:paraId="70623159" w14:textId="77777777" w:rsidR="005B7A7C" w:rsidRPr="00B83841" w:rsidRDefault="005B7A7C" w:rsidP="00081D64">
            <w:pPr>
              <w:jc w:val="both"/>
            </w:pPr>
            <w:r w:rsidRPr="00B83841">
              <w:t xml:space="preserve">an assessment of a Change Request in accordance with Paragraph </w:t>
            </w:r>
            <w:r w:rsidRPr="00B83841">
              <w:fldChar w:fldCharType="begin"/>
            </w:r>
            <w:r w:rsidRPr="00B83841">
              <w:instrText xml:space="preserve"> REF _Ref139341337 \w \h  \* MERGEFORMAT </w:instrText>
            </w:r>
            <w:r w:rsidRPr="00B83841">
              <w:fldChar w:fldCharType="separate"/>
            </w:r>
            <w:r w:rsidRPr="00B83841">
              <w:t>5</w:t>
            </w:r>
            <w:r w:rsidRPr="00B83841">
              <w:fldChar w:fldCharType="end"/>
            </w:r>
            <w:r w:rsidRPr="00B83841">
              <w:t>;</w:t>
            </w:r>
          </w:p>
        </w:tc>
      </w:tr>
      <w:tr w:rsidR="005B7A7C" w:rsidRPr="00B83841" w14:paraId="3F967874" w14:textId="77777777" w:rsidTr="00081D64">
        <w:trPr>
          <w:trHeight w:val="624"/>
        </w:trPr>
        <w:tc>
          <w:tcPr>
            <w:tcW w:w="3119" w:type="dxa"/>
          </w:tcPr>
          <w:p w14:paraId="2410063A" w14:textId="77777777" w:rsidR="005B7A7C" w:rsidRPr="00B83841" w:rsidRDefault="005B7A7C" w:rsidP="00081D64">
            <w:pPr>
              <w:jc w:val="both"/>
            </w:pPr>
            <w:r w:rsidRPr="00B83841">
              <w:t>“Impact Assessment Estimate”</w:t>
            </w:r>
          </w:p>
        </w:tc>
        <w:tc>
          <w:tcPr>
            <w:tcW w:w="5670" w:type="dxa"/>
          </w:tcPr>
          <w:p w14:paraId="15CB9EC4" w14:textId="77777777" w:rsidR="005B7A7C" w:rsidRPr="00B83841" w:rsidRDefault="005B7A7C" w:rsidP="00081D64">
            <w:pPr>
              <w:jc w:val="both"/>
            </w:pPr>
            <w:r w:rsidRPr="00B83841">
              <w:t>has the meaning given in Paragraph </w:t>
            </w:r>
            <w:r w:rsidRPr="00B83841">
              <w:fldChar w:fldCharType="begin"/>
            </w:r>
            <w:r w:rsidRPr="00B83841">
              <w:instrText xml:space="preserve"> REF _Ref440527619 \w \h  \* MERGEFORMAT </w:instrText>
            </w:r>
            <w:r w:rsidRPr="00B83841">
              <w:fldChar w:fldCharType="separate"/>
            </w:r>
            <w:r w:rsidRPr="00B83841">
              <w:t>4.3</w:t>
            </w:r>
            <w:r w:rsidRPr="00B83841">
              <w:fldChar w:fldCharType="end"/>
            </w:r>
            <w:r w:rsidRPr="00B83841">
              <w:t>;</w:t>
            </w:r>
          </w:p>
        </w:tc>
      </w:tr>
      <w:tr w:rsidR="005B7A7C" w:rsidRPr="00B83841" w14:paraId="37EA9664" w14:textId="77777777" w:rsidTr="00081D64">
        <w:trPr>
          <w:trHeight w:val="377"/>
        </w:trPr>
        <w:tc>
          <w:tcPr>
            <w:tcW w:w="3119" w:type="dxa"/>
          </w:tcPr>
          <w:p w14:paraId="0A97DD46" w14:textId="77777777" w:rsidR="005B7A7C" w:rsidRPr="00B83841" w:rsidRDefault="005B7A7C" w:rsidP="00081D64">
            <w:pPr>
              <w:jc w:val="both"/>
            </w:pPr>
            <w:r w:rsidRPr="00B83841">
              <w:t>“Receiving Party”</w:t>
            </w:r>
          </w:p>
        </w:tc>
        <w:tc>
          <w:tcPr>
            <w:tcW w:w="5670" w:type="dxa"/>
          </w:tcPr>
          <w:p w14:paraId="7F1085D1" w14:textId="3332F5AB" w:rsidR="005B7A7C" w:rsidRPr="00B83841" w:rsidRDefault="005B7A7C" w:rsidP="00081D64">
            <w:pPr>
              <w:jc w:val="both"/>
            </w:pPr>
            <w:r w:rsidRPr="00B83841">
              <w:t xml:space="preserve">the Party which receives a proposed Contract Change; </w:t>
            </w:r>
          </w:p>
        </w:tc>
      </w:tr>
      <w:tr w:rsidR="005B7A7C" w:rsidRPr="00B83841" w14:paraId="7B005AA9" w14:textId="77777777" w:rsidTr="00081D64">
        <w:trPr>
          <w:trHeight w:val="850"/>
        </w:trPr>
        <w:tc>
          <w:tcPr>
            <w:tcW w:w="3119" w:type="dxa"/>
          </w:tcPr>
          <w:p w14:paraId="3D9850B9" w14:textId="77777777" w:rsidR="005B7A7C" w:rsidRPr="00B83841" w:rsidRDefault="005B7A7C" w:rsidP="00081D64">
            <w:pPr>
              <w:jc w:val="both"/>
            </w:pPr>
            <w:r w:rsidRPr="00B83841">
              <w:t>“Supplier Change Manager”</w:t>
            </w:r>
          </w:p>
        </w:tc>
        <w:tc>
          <w:tcPr>
            <w:tcW w:w="5670" w:type="dxa"/>
          </w:tcPr>
          <w:p w14:paraId="175D8D3F" w14:textId="21B2873E" w:rsidR="005B7A7C" w:rsidRPr="00B83841" w:rsidRDefault="005B7A7C" w:rsidP="00081D64">
            <w:pPr>
              <w:jc w:val="both"/>
            </w:pPr>
            <w:r w:rsidRPr="00B83841">
              <w:t>the person appointed to that position by the Supplier from time to time and notified in writing to the Customer or, if no person is notified, the Supplier Representative.</w:t>
            </w:r>
          </w:p>
        </w:tc>
      </w:tr>
    </w:tbl>
    <w:p w14:paraId="16A64239" w14:textId="77777777" w:rsidR="002866FB" w:rsidRDefault="002866FB" w:rsidP="00B83841">
      <w:pPr>
        <w:pStyle w:val="Heading2"/>
        <w:rPr>
          <w:rFonts w:ascii="Arial" w:hAnsi="Arial" w:cs="Arial"/>
          <w:sz w:val="20"/>
          <w:szCs w:val="20"/>
        </w:rPr>
      </w:pPr>
    </w:p>
    <w:p w14:paraId="57A30F1D" w14:textId="4736FD37" w:rsidR="005B7A7C" w:rsidRPr="002866FB" w:rsidRDefault="00DB4012" w:rsidP="00B83841">
      <w:pPr>
        <w:pStyle w:val="Heading2"/>
        <w:rPr>
          <w:rFonts w:ascii="Arial" w:hAnsi="Arial" w:cs="Arial"/>
          <w:sz w:val="20"/>
          <w:szCs w:val="20"/>
        </w:rPr>
      </w:pPr>
      <w:r>
        <w:rPr>
          <w:rFonts w:ascii="Arial" w:hAnsi="Arial" w:cs="Arial"/>
          <w:sz w:val="20"/>
          <w:szCs w:val="20"/>
        </w:rPr>
        <w:t xml:space="preserve">2. </w:t>
      </w:r>
      <w:r w:rsidR="005B7A7C" w:rsidRPr="002866FB">
        <w:rPr>
          <w:rFonts w:ascii="Arial" w:hAnsi="Arial" w:cs="Arial"/>
          <w:sz w:val="20"/>
          <w:szCs w:val="20"/>
        </w:rPr>
        <w:t>GENERAL PRINCIPLES OF CHANGE CONTROL PROCEDURE</w:t>
      </w:r>
    </w:p>
    <w:p w14:paraId="565F5F81" w14:textId="1EEB6E57" w:rsidR="005B7A7C" w:rsidRPr="00B83841" w:rsidRDefault="00DB4012" w:rsidP="000539A4">
      <w:pPr>
        <w:jc w:val="both"/>
      </w:pPr>
      <w:r>
        <w:t xml:space="preserve">2.1 </w:t>
      </w:r>
      <w:r w:rsidR="005B7A7C" w:rsidRPr="004C2485">
        <w:t>This Schedule sets out the procedure for dealing with Changes</w:t>
      </w:r>
      <w:r w:rsidR="00BB33D2">
        <w:t>.</w:t>
      </w:r>
    </w:p>
    <w:p w14:paraId="482C3D33" w14:textId="2811E79F" w:rsidR="002866FB" w:rsidRDefault="00DB4012" w:rsidP="000539A4">
      <w:pPr>
        <w:jc w:val="both"/>
      </w:pPr>
      <w:r>
        <w:t xml:space="preserve">2.2 </w:t>
      </w:r>
      <w:r w:rsidR="005B7A7C" w:rsidRPr="002866FB">
        <w:t>Operational Changes shall be processed in accordance with Paragraph </w:t>
      </w:r>
      <w:r w:rsidR="005B7A7C" w:rsidRPr="002866FB">
        <w:fldChar w:fldCharType="begin"/>
      </w:r>
      <w:r w:rsidR="005B7A7C" w:rsidRPr="002866FB">
        <w:instrText xml:space="preserve"> REF _Ref139341280 \w \h  \* MERGEFORMAT </w:instrText>
      </w:r>
      <w:r w:rsidR="005B7A7C" w:rsidRPr="002866FB">
        <w:fldChar w:fldCharType="separate"/>
      </w:r>
      <w:r w:rsidR="005B7A7C" w:rsidRPr="002866FB">
        <w:t>9</w:t>
      </w:r>
      <w:r w:rsidR="005B7A7C" w:rsidRPr="002866FB">
        <w:fldChar w:fldCharType="end"/>
      </w:r>
      <w:r w:rsidR="005B7A7C" w:rsidRPr="002866FB">
        <w:t>.  If either Party is in doubt about whether a change falls within the definition of an Operational Change, then it must be processed as a Contract Change.</w:t>
      </w:r>
    </w:p>
    <w:p w14:paraId="597D035E" w14:textId="1A14FE93" w:rsidR="005B7A7C" w:rsidRPr="00B83841" w:rsidRDefault="00DB4012" w:rsidP="000539A4">
      <w:pPr>
        <w:jc w:val="both"/>
      </w:pPr>
      <w:r>
        <w:t xml:space="preserve">2.3 </w:t>
      </w:r>
      <w:r w:rsidR="005B7A7C" w:rsidRPr="00B83841">
        <w:t>The Parties shall deal with Contract Change as follows:</w:t>
      </w:r>
    </w:p>
    <w:p w14:paraId="2BF725B6" w14:textId="77777777" w:rsidR="005B7A7C" w:rsidRPr="00884584" w:rsidRDefault="005B7A7C" w:rsidP="00F91C69">
      <w:pPr>
        <w:pStyle w:val="ListParagraph"/>
        <w:numPr>
          <w:ilvl w:val="0"/>
          <w:numId w:val="91"/>
        </w:numPr>
        <w:jc w:val="both"/>
        <w:rPr>
          <w:sz w:val="20"/>
        </w:rPr>
      </w:pPr>
      <w:r w:rsidRPr="00884584">
        <w:rPr>
          <w:sz w:val="20"/>
        </w:rPr>
        <w:t>either Party may request a Contract Change which they shall initiate by issuing a Change Request in accordance with Paragraph </w:t>
      </w:r>
      <w:r w:rsidRPr="00884584">
        <w:rPr>
          <w:sz w:val="20"/>
        </w:rPr>
        <w:fldChar w:fldCharType="begin"/>
      </w:r>
      <w:r w:rsidRPr="00884584">
        <w:rPr>
          <w:sz w:val="20"/>
        </w:rPr>
        <w:instrText xml:space="preserve"> REF _Ref139341313 \w \h  \* MERGEFORMAT </w:instrText>
      </w:r>
      <w:r w:rsidRPr="00884584">
        <w:rPr>
          <w:sz w:val="20"/>
        </w:rPr>
      </w:r>
      <w:r w:rsidRPr="00884584">
        <w:rPr>
          <w:sz w:val="20"/>
        </w:rPr>
        <w:fldChar w:fldCharType="separate"/>
      </w:r>
      <w:r w:rsidRPr="00884584">
        <w:rPr>
          <w:sz w:val="20"/>
        </w:rPr>
        <w:t>4</w:t>
      </w:r>
      <w:r w:rsidRPr="00884584">
        <w:rPr>
          <w:sz w:val="20"/>
        </w:rPr>
        <w:fldChar w:fldCharType="end"/>
      </w:r>
      <w:r w:rsidRPr="00884584">
        <w:rPr>
          <w:sz w:val="20"/>
        </w:rPr>
        <w:t>;</w:t>
      </w:r>
    </w:p>
    <w:p w14:paraId="436E748F" w14:textId="77777777" w:rsidR="005B7A7C" w:rsidRPr="00884584" w:rsidRDefault="005B7A7C" w:rsidP="00F91C69">
      <w:pPr>
        <w:pStyle w:val="ListParagraph"/>
        <w:numPr>
          <w:ilvl w:val="0"/>
          <w:numId w:val="91"/>
        </w:numPr>
        <w:jc w:val="both"/>
        <w:rPr>
          <w:sz w:val="20"/>
        </w:rPr>
      </w:pPr>
      <w:r w:rsidRPr="00884584">
        <w:rPr>
          <w:sz w:val="20"/>
        </w:rPr>
        <w:t>unless this Agreement otherwise requires, the Supplier shall assess and document the potential impact of a proposed Contract Change in accordance with Paragraph </w:t>
      </w:r>
      <w:r w:rsidRPr="00884584">
        <w:rPr>
          <w:sz w:val="20"/>
        </w:rPr>
        <w:fldChar w:fldCharType="begin"/>
      </w:r>
      <w:r w:rsidRPr="00884584">
        <w:rPr>
          <w:sz w:val="20"/>
        </w:rPr>
        <w:instrText xml:space="preserve"> REF _Ref139341337 \w \h  \* MERGEFORMAT </w:instrText>
      </w:r>
      <w:r w:rsidRPr="00884584">
        <w:rPr>
          <w:sz w:val="20"/>
        </w:rPr>
      </w:r>
      <w:r w:rsidRPr="00884584">
        <w:rPr>
          <w:sz w:val="20"/>
        </w:rPr>
        <w:fldChar w:fldCharType="separate"/>
      </w:r>
      <w:r w:rsidRPr="00884584">
        <w:rPr>
          <w:sz w:val="20"/>
        </w:rPr>
        <w:t>5</w:t>
      </w:r>
      <w:r w:rsidRPr="00884584">
        <w:rPr>
          <w:sz w:val="20"/>
        </w:rPr>
        <w:fldChar w:fldCharType="end"/>
      </w:r>
      <w:r w:rsidRPr="00884584">
        <w:rPr>
          <w:sz w:val="20"/>
        </w:rPr>
        <w:t xml:space="preserve"> before the Contract Change can be either approved or implemented;</w:t>
      </w:r>
    </w:p>
    <w:p w14:paraId="7F7A69B0" w14:textId="36F5F8BA" w:rsidR="005B7A7C" w:rsidRPr="00884584" w:rsidRDefault="005B7A7C" w:rsidP="00F91C69">
      <w:pPr>
        <w:pStyle w:val="ListParagraph"/>
        <w:numPr>
          <w:ilvl w:val="0"/>
          <w:numId w:val="91"/>
        </w:numPr>
        <w:jc w:val="both"/>
        <w:rPr>
          <w:sz w:val="20"/>
        </w:rPr>
      </w:pPr>
      <w:r w:rsidRPr="00884584">
        <w:rPr>
          <w:sz w:val="20"/>
        </w:rPr>
        <w:t>the Customer shall have the right to request amendments to a Change Request, approve it or reject it in the manner set out in Paragraph </w:t>
      </w:r>
      <w:r w:rsidRPr="00884584">
        <w:rPr>
          <w:sz w:val="20"/>
        </w:rPr>
        <w:fldChar w:fldCharType="begin"/>
      </w:r>
      <w:r w:rsidRPr="00884584">
        <w:rPr>
          <w:sz w:val="20"/>
        </w:rPr>
        <w:instrText xml:space="preserve"> REF _Ref139341359 \w \h  \* MERGEFORMAT </w:instrText>
      </w:r>
      <w:r w:rsidRPr="00884584">
        <w:rPr>
          <w:sz w:val="20"/>
        </w:rPr>
      </w:r>
      <w:r w:rsidRPr="00884584">
        <w:rPr>
          <w:sz w:val="20"/>
        </w:rPr>
        <w:fldChar w:fldCharType="separate"/>
      </w:r>
      <w:r w:rsidRPr="00884584">
        <w:rPr>
          <w:sz w:val="20"/>
        </w:rPr>
        <w:t>6</w:t>
      </w:r>
      <w:r w:rsidRPr="00884584">
        <w:rPr>
          <w:sz w:val="20"/>
        </w:rPr>
        <w:fldChar w:fldCharType="end"/>
      </w:r>
      <w:r w:rsidRPr="00884584">
        <w:rPr>
          <w:sz w:val="20"/>
        </w:rPr>
        <w:t>;</w:t>
      </w:r>
    </w:p>
    <w:p w14:paraId="163579AE" w14:textId="77777777" w:rsidR="005B7A7C" w:rsidRPr="00884584" w:rsidRDefault="005B7A7C" w:rsidP="00F91C69">
      <w:pPr>
        <w:pStyle w:val="ListParagraph"/>
        <w:numPr>
          <w:ilvl w:val="0"/>
          <w:numId w:val="91"/>
        </w:numPr>
        <w:jc w:val="both"/>
        <w:rPr>
          <w:sz w:val="20"/>
        </w:rPr>
      </w:pPr>
      <w:r w:rsidRPr="00884584">
        <w:rPr>
          <w:sz w:val="20"/>
        </w:rPr>
        <w:t>the Supplier shall have the right to reject a Change Request solely in the manner set out in Paragraph </w:t>
      </w:r>
      <w:r w:rsidRPr="00884584">
        <w:rPr>
          <w:sz w:val="20"/>
        </w:rPr>
        <w:fldChar w:fldCharType="begin"/>
      </w:r>
      <w:r w:rsidRPr="00884584">
        <w:rPr>
          <w:sz w:val="20"/>
        </w:rPr>
        <w:instrText xml:space="preserve"> REF _Ref440527648 \w \h  \* MERGEFORMAT </w:instrText>
      </w:r>
      <w:r w:rsidRPr="00884584">
        <w:rPr>
          <w:sz w:val="20"/>
        </w:rPr>
      </w:r>
      <w:r w:rsidRPr="00884584">
        <w:rPr>
          <w:sz w:val="20"/>
        </w:rPr>
        <w:fldChar w:fldCharType="separate"/>
      </w:r>
      <w:r w:rsidRPr="00884584">
        <w:rPr>
          <w:sz w:val="20"/>
        </w:rPr>
        <w:t>7</w:t>
      </w:r>
      <w:r w:rsidRPr="00884584">
        <w:rPr>
          <w:sz w:val="20"/>
        </w:rPr>
        <w:fldChar w:fldCharType="end"/>
      </w:r>
      <w:r w:rsidRPr="00884584">
        <w:rPr>
          <w:sz w:val="20"/>
        </w:rPr>
        <w:t>;</w:t>
      </w:r>
    </w:p>
    <w:p w14:paraId="1C89BBB0" w14:textId="48E679BA" w:rsidR="005B7A7C" w:rsidRPr="00884584" w:rsidRDefault="005B7A7C" w:rsidP="00F91C69">
      <w:pPr>
        <w:pStyle w:val="ListParagraph"/>
        <w:numPr>
          <w:ilvl w:val="0"/>
          <w:numId w:val="91"/>
        </w:numPr>
        <w:jc w:val="both"/>
        <w:rPr>
          <w:sz w:val="20"/>
        </w:rPr>
      </w:pPr>
      <w:r w:rsidRPr="00884584">
        <w:rPr>
          <w:sz w:val="20"/>
        </w:rPr>
        <w:t>save as otherwise provided in this Agreement, no proposed Contract Change shall be implemented by the Supplier until a Change Authorisation Note has been signed and issued by the Customer in accordance with Paragraph </w:t>
      </w:r>
      <w:r w:rsidRPr="00884584">
        <w:rPr>
          <w:sz w:val="20"/>
        </w:rPr>
        <w:fldChar w:fldCharType="begin"/>
      </w:r>
      <w:r w:rsidRPr="00884584">
        <w:rPr>
          <w:sz w:val="20"/>
        </w:rPr>
        <w:instrText xml:space="preserve"> REF _Ref139341396 \w \h  \* MERGEFORMAT </w:instrText>
      </w:r>
      <w:r w:rsidRPr="00884584">
        <w:rPr>
          <w:sz w:val="20"/>
        </w:rPr>
      </w:r>
      <w:r w:rsidRPr="00884584">
        <w:rPr>
          <w:sz w:val="20"/>
        </w:rPr>
        <w:fldChar w:fldCharType="separate"/>
      </w:r>
      <w:r w:rsidRPr="00884584">
        <w:rPr>
          <w:sz w:val="20"/>
        </w:rPr>
        <w:t>6.2</w:t>
      </w:r>
      <w:r w:rsidRPr="00884584">
        <w:rPr>
          <w:sz w:val="20"/>
        </w:rPr>
        <w:fldChar w:fldCharType="end"/>
      </w:r>
      <w:r w:rsidRPr="00884584">
        <w:rPr>
          <w:sz w:val="20"/>
        </w:rPr>
        <w:t>; and</w:t>
      </w:r>
    </w:p>
    <w:p w14:paraId="6AF2209B" w14:textId="77777777" w:rsidR="005B7A7C" w:rsidRPr="00884584" w:rsidRDefault="005B7A7C" w:rsidP="00F91C69">
      <w:pPr>
        <w:pStyle w:val="ListParagraph"/>
        <w:numPr>
          <w:ilvl w:val="0"/>
          <w:numId w:val="91"/>
        </w:numPr>
        <w:jc w:val="both"/>
        <w:rPr>
          <w:sz w:val="20"/>
        </w:rPr>
      </w:pPr>
      <w:r w:rsidRPr="00884584">
        <w:rPr>
          <w:sz w:val="20"/>
        </w:rPr>
        <w:t>a proposed Contract Change is a Fast-track Change, it shall be processed in accordance with Paragraph </w:t>
      </w:r>
      <w:r w:rsidRPr="00884584">
        <w:rPr>
          <w:sz w:val="20"/>
        </w:rPr>
        <w:fldChar w:fldCharType="begin"/>
      </w:r>
      <w:r w:rsidRPr="00884584">
        <w:rPr>
          <w:sz w:val="20"/>
        </w:rPr>
        <w:instrText xml:space="preserve"> REF _Ref139341411 \w \h  \* MERGEFORMAT </w:instrText>
      </w:r>
      <w:r w:rsidRPr="00884584">
        <w:rPr>
          <w:sz w:val="20"/>
        </w:rPr>
      </w:r>
      <w:r w:rsidRPr="00884584">
        <w:rPr>
          <w:sz w:val="20"/>
        </w:rPr>
        <w:fldChar w:fldCharType="separate"/>
      </w:r>
      <w:r w:rsidRPr="00884584">
        <w:rPr>
          <w:sz w:val="20"/>
        </w:rPr>
        <w:t>8</w:t>
      </w:r>
      <w:r w:rsidRPr="00884584">
        <w:rPr>
          <w:sz w:val="20"/>
        </w:rPr>
        <w:fldChar w:fldCharType="end"/>
      </w:r>
      <w:r w:rsidRPr="00884584">
        <w:rPr>
          <w:sz w:val="20"/>
        </w:rPr>
        <w:t>.</w:t>
      </w:r>
    </w:p>
    <w:p w14:paraId="65D9DA0F" w14:textId="45DD0A7C" w:rsidR="005B7A7C" w:rsidRPr="002866FB" w:rsidRDefault="00DB4012" w:rsidP="000539A4">
      <w:pPr>
        <w:jc w:val="both"/>
      </w:pPr>
      <w:r>
        <w:t xml:space="preserve">2.4 </w:t>
      </w:r>
      <w:r w:rsidR="005B7A7C" w:rsidRPr="002866FB">
        <w:t>To the extent that any Contract Change requires testing and/or a programme for implementation, then the Parties shall follow the procedures set out in Schedule </w:t>
      </w:r>
      <w:r w:rsidR="005B7A7C" w:rsidRPr="002866FB">
        <w:fldChar w:fldCharType="begin"/>
      </w:r>
      <w:r w:rsidR="005B7A7C" w:rsidRPr="002866FB">
        <w:instrText xml:space="preserve"> REF sch6point2 \h  \* MERGEFORMAT </w:instrText>
      </w:r>
      <w:r w:rsidR="005B7A7C" w:rsidRPr="002866FB">
        <w:fldChar w:fldCharType="separate"/>
      </w:r>
      <w:r w:rsidR="005B7A7C" w:rsidRPr="002866FB">
        <w:t>6.2</w:t>
      </w:r>
      <w:r w:rsidR="005B7A7C" w:rsidRPr="002866FB">
        <w:fldChar w:fldCharType="end"/>
      </w:r>
      <w:r w:rsidR="005B7A7C" w:rsidRPr="002866FB">
        <w:t> (</w:t>
      </w:r>
      <w:r w:rsidR="005B7A7C" w:rsidRPr="002866FB">
        <w:rPr>
          <w:i/>
        </w:rPr>
        <w:t>Testing Procedures</w:t>
      </w:r>
      <w:r w:rsidR="005B7A7C" w:rsidRPr="002866FB">
        <w:t xml:space="preserve">), and, where appropriate, the Change Authorisation Note relating to such a Contract Change shall specify Milestones and/or a Key Milestone and Milestone Date(s) in respect of such Contract Change for the purposes of such procedures.  </w:t>
      </w:r>
    </w:p>
    <w:p w14:paraId="718F661C" w14:textId="32B7E0B7" w:rsidR="005B7A7C" w:rsidRPr="002866FB" w:rsidRDefault="00DB4012" w:rsidP="000539A4">
      <w:pPr>
        <w:jc w:val="both"/>
      </w:pPr>
      <w:r>
        <w:t xml:space="preserve">2.5 </w:t>
      </w:r>
      <w:r w:rsidR="005B7A7C" w:rsidRPr="002866FB">
        <w:t>Until a Change Authorisation Note has been signed and issued by the Customer in accordance with Paragraph </w:t>
      </w:r>
      <w:r w:rsidR="005B7A7C" w:rsidRPr="002866FB">
        <w:fldChar w:fldCharType="begin"/>
      </w:r>
      <w:r w:rsidR="005B7A7C" w:rsidRPr="002866FB">
        <w:instrText xml:space="preserve"> REF _Ref139341396 \w \h  \* MERGEFORMAT </w:instrText>
      </w:r>
      <w:r w:rsidR="005B7A7C" w:rsidRPr="002866FB">
        <w:fldChar w:fldCharType="separate"/>
      </w:r>
      <w:r w:rsidR="005B7A7C" w:rsidRPr="002866FB">
        <w:t>6.2</w:t>
      </w:r>
      <w:r w:rsidR="005B7A7C" w:rsidRPr="002866FB">
        <w:fldChar w:fldCharType="end"/>
      </w:r>
      <w:r w:rsidR="005B7A7C" w:rsidRPr="002866FB">
        <w:t>, then:</w:t>
      </w:r>
    </w:p>
    <w:p w14:paraId="254D3942" w14:textId="10A37893" w:rsidR="005B7A7C" w:rsidRPr="006113BA" w:rsidRDefault="005B7A7C" w:rsidP="00F91C69">
      <w:pPr>
        <w:pStyle w:val="ListParagraph"/>
        <w:numPr>
          <w:ilvl w:val="0"/>
          <w:numId w:val="89"/>
        </w:numPr>
        <w:jc w:val="both"/>
        <w:rPr>
          <w:sz w:val="20"/>
        </w:rPr>
      </w:pPr>
      <w:r w:rsidRPr="006113BA">
        <w:rPr>
          <w:sz w:val="20"/>
        </w:rPr>
        <w:t>unless the Customer expressly agrees (or requires) otherwise in writing, the Supplier shall continue to supply the Services in accordance with the existing terms of this Agreement as if the proposed Contract Change did not apply; and</w:t>
      </w:r>
    </w:p>
    <w:p w14:paraId="1E9A60D6" w14:textId="694D5165" w:rsidR="005B7A7C" w:rsidRPr="006113BA" w:rsidRDefault="005B7A7C" w:rsidP="00F91C69">
      <w:pPr>
        <w:pStyle w:val="ListParagraph"/>
        <w:numPr>
          <w:ilvl w:val="0"/>
          <w:numId w:val="89"/>
        </w:numPr>
        <w:jc w:val="both"/>
        <w:rPr>
          <w:sz w:val="20"/>
        </w:rPr>
      </w:pPr>
      <w:r w:rsidRPr="006113BA">
        <w:rPr>
          <w:sz w:val="20"/>
        </w:rPr>
        <w:t>any discussions, negotiations or other communications which may take place between the Customer and the Supplier in connection with any proposed Contract Change, including the submission of any Change Communications, shall be without prejudice to each Party’s other rights under this Agreement.</w:t>
      </w:r>
    </w:p>
    <w:p w14:paraId="2381ACA3" w14:textId="45A4EEDF" w:rsidR="005B7A7C" w:rsidRPr="002866FB" w:rsidRDefault="00DB4012" w:rsidP="000539A4">
      <w:pPr>
        <w:jc w:val="both"/>
      </w:pPr>
      <w:r>
        <w:t xml:space="preserve">2.6 </w:t>
      </w:r>
      <w:r w:rsidR="005B7A7C" w:rsidRPr="002866FB">
        <w:t>The Supplier shall:</w:t>
      </w:r>
    </w:p>
    <w:p w14:paraId="40C8BA36" w14:textId="4E33A7B3" w:rsidR="005B7A7C" w:rsidRPr="006113BA" w:rsidRDefault="005B7A7C" w:rsidP="00F91C69">
      <w:pPr>
        <w:pStyle w:val="ListParagraph"/>
        <w:numPr>
          <w:ilvl w:val="0"/>
          <w:numId w:val="90"/>
        </w:numPr>
        <w:jc w:val="both"/>
        <w:rPr>
          <w:sz w:val="20"/>
        </w:rPr>
      </w:pPr>
      <w:r w:rsidRPr="006113BA">
        <w:rPr>
          <w:sz w:val="20"/>
        </w:rPr>
        <w:t>within ten (10) Working Days of the Customer’s signature and issue of a Change Authorisation Note, deliver to the Customer a copy of this Agreement updated to reflect all Contract Changes agreed in the relevant Change Authorisation Note and annotated with a reference to the Change Authorisation Note pursuant to which the relevant Contract Changes were agreed; and</w:t>
      </w:r>
    </w:p>
    <w:p w14:paraId="6F9C9104" w14:textId="6E83C5D9" w:rsidR="005B7A7C" w:rsidRPr="006113BA" w:rsidRDefault="005B7A7C" w:rsidP="00F91C69">
      <w:pPr>
        <w:pStyle w:val="ListParagraph"/>
        <w:numPr>
          <w:ilvl w:val="0"/>
          <w:numId w:val="90"/>
        </w:numPr>
        <w:jc w:val="both"/>
        <w:rPr>
          <w:sz w:val="20"/>
        </w:rPr>
      </w:pPr>
      <w:r w:rsidRPr="006113BA">
        <w:rPr>
          <w:sz w:val="20"/>
        </w:rPr>
        <w:t>thereafter provide to the Customer such further copies of the updated Agreement as the Customer may from time to time request.</w:t>
      </w:r>
    </w:p>
    <w:p w14:paraId="1CA120AA" w14:textId="77777777" w:rsidR="002866FB" w:rsidRDefault="002866FB" w:rsidP="000539A4">
      <w:pPr>
        <w:pStyle w:val="Heading2"/>
        <w:jc w:val="both"/>
        <w:rPr>
          <w:rFonts w:ascii="Arial" w:hAnsi="Arial" w:cs="Arial"/>
          <w:sz w:val="20"/>
          <w:szCs w:val="20"/>
        </w:rPr>
      </w:pPr>
      <w:bookmarkStart w:id="32" w:name="_Ref139341747"/>
    </w:p>
    <w:p w14:paraId="647439C4" w14:textId="7A032D88" w:rsidR="005B7A7C" w:rsidRPr="002866FB" w:rsidRDefault="00DB4012" w:rsidP="000539A4">
      <w:pPr>
        <w:pStyle w:val="Heading2"/>
        <w:jc w:val="both"/>
        <w:rPr>
          <w:rFonts w:ascii="Arial" w:hAnsi="Arial" w:cs="Arial"/>
          <w:sz w:val="20"/>
          <w:szCs w:val="20"/>
        </w:rPr>
      </w:pPr>
      <w:r>
        <w:rPr>
          <w:rFonts w:ascii="Arial" w:hAnsi="Arial" w:cs="Arial"/>
          <w:sz w:val="20"/>
          <w:szCs w:val="20"/>
        </w:rPr>
        <w:t xml:space="preserve">3. </w:t>
      </w:r>
      <w:r w:rsidR="005B7A7C" w:rsidRPr="002866FB">
        <w:rPr>
          <w:rFonts w:ascii="Arial" w:hAnsi="Arial" w:cs="Arial"/>
          <w:sz w:val="20"/>
          <w:szCs w:val="20"/>
        </w:rPr>
        <w:t>COSTS</w:t>
      </w:r>
      <w:bookmarkEnd w:id="32"/>
    </w:p>
    <w:p w14:paraId="59D90305" w14:textId="02E24E59" w:rsidR="005B7A7C" w:rsidRPr="002866FB" w:rsidRDefault="00DB4012" w:rsidP="000539A4">
      <w:pPr>
        <w:pStyle w:val="Heading3"/>
        <w:jc w:val="both"/>
        <w:rPr>
          <w:rFonts w:ascii="Arial" w:hAnsi="Arial" w:cs="Arial"/>
          <w:sz w:val="20"/>
          <w:szCs w:val="20"/>
        </w:rPr>
      </w:pPr>
      <w:r>
        <w:rPr>
          <w:rFonts w:ascii="Arial" w:hAnsi="Arial" w:cs="Arial"/>
          <w:sz w:val="20"/>
          <w:szCs w:val="20"/>
        </w:rPr>
        <w:t xml:space="preserve">3.1 </w:t>
      </w:r>
      <w:r w:rsidR="005B7A7C" w:rsidRPr="002866FB">
        <w:rPr>
          <w:rFonts w:ascii="Arial" w:hAnsi="Arial" w:cs="Arial"/>
          <w:sz w:val="20"/>
          <w:szCs w:val="20"/>
        </w:rPr>
        <w:t>Subject to Paragraph </w:t>
      </w:r>
      <w:r w:rsidR="005B7A7C" w:rsidRPr="002866FB">
        <w:rPr>
          <w:rFonts w:ascii="Arial" w:hAnsi="Arial" w:cs="Arial"/>
          <w:sz w:val="20"/>
          <w:szCs w:val="20"/>
        </w:rPr>
        <w:fldChar w:fldCharType="begin"/>
      </w:r>
      <w:r w:rsidR="005B7A7C" w:rsidRPr="002866FB">
        <w:rPr>
          <w:rFonts w:ascii="Arial" w:hAnsi="Arial" w:cs="Arial"/>
          <w:sz w:val="20"/>
          <w:szCs w:val="20"/>
        </w:rPr>
        <w:instrText xml:space="preserve"> REF _Ref139341470 \w \h  \* MERGEFORMAT </w:instrText>
      </w:r>
      <w:r w:rsidR="005B7A7C" w:rsidRPr="002866FB">
        <w:rPr>
          <w:rFonts w:ascii="Arial" w:hAnsi="Arial" w:cs="Arial"/>
          <w:sz w:val="20"/>
          <w:szCs w:val="20"/>
        </w:rPr>
      </w:r>
      <w:r w:rsidR="005B7A7C" w:rsidRPr="002866FB">
        <w:rPr>
          <w:rFonts w:ascii="Arial" w:hAnsi="Arial" w:cs="Arial"/>
          <w:sz w:val="20"/>
          <w:szCs w:val="20"/>
        </w:rPr>
        <w:fldChar w:fldCharType="separate"/>
      </w:r>
      <w:r w:rsidR="005B7A7C" w:rsidRPr="002866FB">
        <w:rPr>
          <w:rFonts w:ascii="Arial" w:hAnsi="Arial" w:cs="Arial"/>
          <w:sz w:val="20"/>
          <w:szCs w:val="20"/>
        </w:rPr>
        <w:t>3.3</w:t>
      </w:r>
      <w:r w:rsidR="005B7A7C" w:rsidRPr="002866FB">
        <w:rPr>
          <w:rFonts w:ascii="Arial" w:hAnsi="Arial" w:cs="Arial"/>
          <w:sz w:val="20"/>
          <w:szCs w:val="20"/>
        </w:rPr>
        <w:fldChar w:fldCharType="end"/>
      </w:r>
      <w:r w:rsidR="005B7A7C" w:rsidRPr="002866FB">
        <w:rPr>
          <w:rFonts w:ascii="Arial" w:hAnsi="Arial" w:cs="Arial"/>
          <w:sz w:val="20"/>
          <w:szCs w:val="20"/>
        </w:rPr>
        <w:t>:</w:t>
      </w:r>
    </w:p>
    <w:p w14:paraId="7555C974" w14:textId="77777777" w:rsidR="005B7A7C" w:rsidRPr="002866FB" w:rsidRDefault="005B7A7C" w:rsidP="00F91C69">
      <w:pPr>
        <w:pStyle w:val="Heading4"/>
        <w:numPr>
          <w:ilvl w:val="0"/>
          <w:numId w:val="80"/>
        </w:numPr>
        <w:rPr>
          <w:sz w:val="20"/>
        </w:rPr>
      </w:pPr>
      <w:r w:rsidRPr="002866FB">
        <w:rPr>
          <w:sz w:val="20"/>
        </w:rPr>
        <w:t>the costs of preparing each Change Request shall be borne by the Party making the Change Request; and</w:t>
      </w:r>
    </w:p>
    <w:p w14:paraId="771E63E5" w14:textId="42876842" w:rsidR="005B7A7C" w:rsidRPr="002866FB" w:rsidRDefault="005B7A7C" w:rsidP="00F91C69">
      <w:pPr>
        <w:pStyle w:val="Heading4"/>
        <w:numPr>
          <w:ilvl w:val="0"/>
          <w:numId w:val="80"/>
        </w:numPr>
        <w:rPr>
          <w:sz w:val="20"/>
        </w:rPr>
      </w:pPr>
      <w:r w:rsidRPr="002866FB">
        <w:rPr>
          <w:sz w:val="20"/>
        </w:rPr>
        <w:t>the costs incurred by the Supplier in undertaking an Impact Assessment shall be borne by the Party making the Change Request provided that the Customer shall not be required to pay any such costs if:</w:t>
      </w:r>
    </w:p>
    <w:p w14:paraId="180FF5DA" w14:textId="77777777" w:rsidR="00967680" w:rsidRPr="00967680" w:rsidRDefault="005B7A7C" w:rsidP="00F91C69">
      <w:pPr>
        <w:pStyle w:val="Heading5"/>
        <w:numPr>
          <w:ilvl w:val="0"/>
          <w:numId w:val="81"/>
        </w:numPr>
        <w:jc w:val="both"/>
        <w:rPr>
          <w:b w:val="0"/>
          <w:bCs w:val="0"/>
          <w:i w:val="0"/>
          <w:iCs w:val="0"/>
          <w:sz w:val="20"/>
          <w:szCs w:val="20"/>
        </w:rPr>
      </w:pPr>
      <w:r w:rsidRPr="002866FB">
        <w:rPr>
          <w:b w:val="0"/>
          <w:bCs w:val="0"/>
          <w:i w:val="0"/>
          <w:iCs w:val="0"/>
          <w:sz w:val="20"/>
          <w:szCs w:val="20"/>
        </w:rPr>
        <w:t xml:space="preserve">such costs </w:t>
      </w:r>
      <w:r w:rsidRPr="001505FC">
        <w:rPr>
          <w:b w:val="0"/>
          <w:bCs w:val="0"/>
          <w:i w:val="0"/>
          <w:iCs w:val="0"/>
          <w:sz w:val="20"/>
          <w:szCs w:val="20"/>
        </w:rPr>
        <w:t>are below £</w:t>
      </w:r>
      <w:r w:rsidR="00322C1F">
        <w:rPr>
          <w:b w:val="0"/>
          <w:bCs w:val="0"/>
          <w:i w:val="0"/>
          <w:iCs w:val="0"/>
          <w:sz w:val="20"/>
          <w:szCs w:val="20"/>
        </w:rPr>
        <w:t>1</w:t>
      </w:r>
      <w:r w:rsidRPr="00967680">
        <w:rPr>
          <w:b w:val="0"/>
          <w:bCs w:val="0"/>
          <w:i w:val="0"/>
          <w:iCs w:val="0"/>
        </w:rPr>
        <w:t>;</w:t>
      </w:r>
    </w:p>
    <w:p w14:paraId="510381F1" w14:textId="0871FD52" w:rsidR="005B7A7C" w:rsidRPr="002866FB" w:rsidRDefault="005B7A7C" w:rsidP="00F91C69">
      <w:pPr>
        <w:pStyle w:val="Heading5"/>
        <w:numPr>
          <w:ilvl w:val="0"/>
          <w:numId w:val="81"/>
        </w:numPr>
        <w:jc w:val="both"/>
        <w:rPr>
          <w:b w:val="0"/>
          <w:bCs w:val="0"/>
          <w:i w:val="0"/>
          <w:iCs w:val="0"/>
          <w:sz w:val="20"/>
          <w:szCs w:val="20"/>
        </w:rPr>
      </w:pPr>
      <w:r w:rsidRPr="002866FB">
        <w:rPr>
          <w:b w:val="0"/>
          <w:bCs w:val="0"/>
          <w:i w:val="0"/>
          <w:iCs w:val="0"/>
          <w:sz w:val="20"/>
          <w:szCs w:val="20"/>
        </w:rPr>
        <w:t>the Supplier is able to undertake the Impact Assessment by using resources already deployed in the provision of the Services; or</w:t>
      </w:r>
    </w:p>
    <w:p w14:paraId="0E9CE0C2" w14:textId="77777777" w:rsidR="005B7A7C" w:rsidRPr="002866FB" w:rsidRDefault="005B7A7C" w:rsidP="00F91C69">
      <w:pPr>
        <w:pStyle w:val="Heading5"/>
        <w:numPr>
          <w:ilvl w:val="0"/>
          <w:numId w:val="81"/>
        </w:numPr>
        <w:jc w:val="both"/>
        <w:rPr>
          <w:b w:val="0"/>
          <w:bCs w:val="0"/>
          <w:i w:val="0"/>
          <w:iCs w:val="0"/>
          <w:sz w:val="20"/>
          <w:szCs w:val="20"/>
        </w:rPr>
      </w:pPr>
      <w:r w:rsidRPr="002866FB">
        <w:rPr>
          <w:b w:val="0"/>
          <w:bCs w:val="0"/>
          <w:i w:val="0"/>
          <w:iCs w:val="0"/>
          <w:sz w:val="20"/>
          <w:szCs w:val="20"/>
        </w:rPr>
        <w:t>such costs exceed those in the accepted Impact Assessment Estimate.</w:t>
      </w:r>
    </w:p>
    <w:p w14:paraId="33671CAA" w14:textId="0A861576" w:rsidR="005B7A7C" w:rsidRPr="002866FB" w:rsidRDefault="00DB4012" w:rsidP="000539A4">
      <w:pPr>
        <w:pStyle w:val="Heading3"/>
        <w:jc w:val="both"/>
        <w:rPr>
          <w:rFonts w:ascii="Arial" w:hAnsi="Arial" w:cs="Arial"/>
          <w:sz w:val="20"/>
          <w:szCs w:val="20"/>
        </w:rPr>
      </w:pPr>
      <w:r>
        <w:rPr>
          <w:rFonts w:ascii="Arial" w:hAnsi="Arial" w:cs="Arial"/>
          <w:sz w:val="20"/>
          <w:szCs w:val="20"/>
        </w:rPr>
        <w:t xml:space="preserve">3.2 </w:t>
      </w:r>
      <w:r w:rsidR="005B7A7C" w:rsidRPr="002866FB">
        <w:rPr>
          <w:rFonts w:ascii="Arial" w:hAnsi="Arial" w:cs="Arial"/>
          <w:sz w:val="20"/>
          <w:szCs w:val="20"/>
        </w:rPr>
        <w:t xml:space="preserve">The cost of any Contract Change shall be calculated and charged in accordance with the principles and day </w:t>
      </w:r>
      <w:r w:rsidR="008F11C1" w:rsidRPr="002866FB">
        <w:rPr>
          <w:rFonts w:ascii="Arial" w:hAnsi="Arial" w:cs="Arial"/>
          <w:sz w:val="20"/>
          <w:szCs w:val="20"/>
        </w:rPr>
        <w:t>rates,</w:t>
      </w:r>
      <w:r w:rsidR="005B7A7C" w:rsidRPr="002866FB">
        <w:rPr>
          <w:rFonts w:ascii="Arial" w:hAnsi="Arial" w:cs="Arial"/>
          <w:sz w:val="20"/>
          <w:szCs w:val="20"/>
        </w:rPr>
        <w:t xml:space="preserve"> or day costs (as applicable) set out in Schedule </w:t>
      </w:r>
      <w:r w:rsidR="005B7A7C" w:rsidRPr="002866FB">
        <w:rPr>
          <w:rFonts w:ascii="Arial" w:hAnsi="Arial" w:cs="Arial"/>
          <w:sz w:val="20"/>
          <w:szCs w:val="20"/>
        </w:rPr>
        <w:fldChar w:fldCharType="begin"/>
      </w:r>
      <w:r w:rsidR="005B7A7C" w:rsidRPr="002866FB">
        <w:rPr>
          <w:rFonts w:ascii="Arial" w:hAnsi="Arial" w:cs="Arial"/>
          <w:sz w:val="20"/>
          <w:szCs w:val="20"/>
        </w:rPr>
        <w:instrText xml:space="preserve"> REF sch7point1 \h  \* MERGEFORMAT </w:instrText>
      </w:r>
      <w:r w:rsidR="005B7A7C" w:rsidRPr="002866FB">
        <w:rPr>
          <w:rFonts w:ascii="Arial" w:hAnsi="Arial" w:cs="Arial"/>
          <w:sz w:val="20"/>
          <w:szCs w:val="20"/>
        </w:rPr>
      </w:r>
      <w:r w:rsidR="005B7A7C" w:rsidRPr="002866FB">
        <w:rPr>
          <w:rFonts w:ascii="Arial" w:hAnsi="Arial" w:cs="Arial"/>
          <w:sz w:val="20"/>
          <w:szCs w:val="20"/>
        </w:rPr>
        <w:fldChar w:fldCharType="separate"/>
      </w:r>
      <w:r w:rsidR="005B7A7C" w:rsidRPr="002866FB">
        <w:rPr>
          <w:rFonts w:ascii="Arial" w:hAnsi="Arial" w:cs="Arial"/>
          <w:sz w:val="20"/>
          <w:szCs w:val="20"/>
        </w:rPr>
        <w:t>7.1</w:t>
      </w:r>
      <w:r w:rsidR="005B7A7C" w:rsidRPr="002866FB">
        <w:rPr>
          <w:rFonts w:ascii="Arial" w:hAnsi="Arial" w:cs="Arial"/>
          <w:sz w:val="20"/>
          <w:szCs w:val="20"/>
        </w:rPr>
        <w:fldChar w:fldCharType="end"/>
      </w:r>
      <w:r w:rsidR="005B7A7C" w:rsidRPr="002866FB">
        <w:rPr>
          <w:rFonts w:ascii="Arial" w:hAnsi="Arial" w:cs="Arial"/>
          <w:sz w:val="20"/>
          <w:szCs w:val="20"/>
        </w:rPr>
        <w:t> (</w:t>
      </w:r>
      <w:r w:rsidR="005B7A7C" w:rsidRPr="002866FB">
        <w:rPr>
          <w:rFonts w:ascii="Arial" w:hAnsi="Arial" w:cs="Arial"/>
          <w:i/>
          <w:sz w:val="20"/>
          <w:szCs w:val="20"/>
        </w:rPr>
        <w:t>Charges and Invoicing</w:t>
      </w:r>
      <w:r w:rsidR="005B7A7C" w:rsidRPr="002866FB">
        <w:rPr>
          <w:rFonts w:ascii="Arial" w:hAnsi="Arial" w:cs="Arial"/>
          <w:sz w:val="20"/>
          <w:szCs w:val="20"/>
        </w:rP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15C3635A" w14:textId="61693D6D" w:rsidR="005B7A7C" w:rsidRDefault="00DB4012" w:rsidP="000539A4">
      <w:pPr>
        <w:jc w:val="both"/>
      </w:pPr>
      <w:bookmarkStart w:id="33" w:name="_Ref139341470"/>
      <w:r>
        <w:t xml:space="preserve">3.3 </w:t>
      </w:r>
      <w:r w:rsidR="005B7A7C" w:rsidRPr="00B83841">
        <w:t xml:space="preserve">Both Parties' costs incurred in respect of any use of this Change Control Procedure as a result of any error or </w:t>
      </w:r>
      <w:r w:rsidR="00C77C8F" w:rsidRPr="00B83841">
        <w:t>d</w:t>
      </w:r>
      <w:r w:rsidR="005B7A7C" w:rsidRPr="00B83841">
        <w:t>efault by the Supplier shall be paid for by the Supplier.</w:t>
      </w:r>
      <w:bookmarkEnd w:id="33"/>
    </w:p>
    <w:p w14:paraId="199C8455" w14:textId="77777777" w:rsidR="002866FB" w:rsidRPr="00B83841" w:rsidRDefault="002866FB" w:rsidP="000539A4">
      <w:pPr>
        <w:jc w:val="both"/>
      </w:pPr>
    </w:p>
    <w:p w14:paraId="03C73304" w14:textId="19A86B93" w:rsidR="005B7A7C" w:rsidRPr="00C6488A" w:rsidRDefault="00DB4012" w:rsidP="000539A4">
      <w:pPr>
        <w:pStyle w:val="Heading2"/>
        <w:jc w:val="both"/>
        <w:rPr>
          <w:rFonts w:ascii="Arial" w:hAnsi="Arial" w:cs="Arial"/>
          <w:sz w:val="20"/>
          <w:szCs w:val="20"/>
        </w:rPr>
      </w:pPr>
      <w:bookmarkStart w:id="34" w:name="_Ref139341313"/>
      <w:r>
        <w:rPr>
          <w:rFonts w:ascii="Arial" w:hAnsi="Arial" w:cs="Arial"/>
          <w:sz w:val="20"/>
          <w:szCs w:val="20"/>
        </w:rPr>
        <w:t xml:space="preserve">4. </w:t>
      </w:r>
      <w:r w:rsidR="005B7A7C" w:rsidRPr="00C6488A">
        <w:rPr>
          <w:rFonts w:ascii="Arial" w:hAnsi="Arial" w:cs="Arial"/>
          <w:sz w:val="20"/>
          <w:szCs w:val="20"/>
        </w:rPr>
        <w:t>CHANGE REQUEST</w:t>
      </w:r>
      <w:bookmarkEnd w:id="34"/>
    </w:p>
    <w:p w14:paraId="0BFCC03A" w14:textId="10CD2A6B" w:rsidR="005B7A7C" w:rsidRPr="00B83841" w:rsidRDefault="00DB4012" w:rsidP="000539A4">
      <w:pPr>
        <w:jc w:val="both"/>
      </w:pPr>
      <w:r>
        <w:t xml:space="preserve">4.1 </w:t>
      </w:r>
      <w:r w:rsidR="005B7A7C" w:rsidRPr="00B83841">
        <w:t>Either Party may issue a Change Request to the other Party at any time during the Term.  A Change Request shall be substantially in the form of Annex </w:t>
      </w:r>
      <w:r w:rsidR="005B7A7C" w:rsidRPr="00B83841">
        <w:fldChar w:fldCharType="begin"/>
      </w:r>
      <w:r w:rsidR="005B7A7C" w:rsidRPr="00B83841">
        <w:instrText xml:space="preserve"> REF sch8point2annex1 \h  \* MERGEFORMAT </w:instrText>
      </w:r>
      <w:r w:rsidR="005B7A7C" w:rsidRPr="00B83841">
        <w:fldChar w:fldCharType="separate"/>
      </w:r>
      <w:r w:rsidR="005B7A7C" w:rsidRPr="00B83841">
        <w:t>1</w:t>
      </w:r>
      <w:r w:rsidR="005B7A7C" w:rsidRPr="00B83841">
        <w:fldChar w:fldCharType="end"/>
      </w:r>
      <w:r w:rsidR="005B7A7C" w:rsidRPr="00B83841">
        <w:t xml:space="preserve"> and state whether the Party issuing the Change Request considers the proposed Contract Change to be a Fast-track Change.</w:t>
      </w:r>
    </w:p>
    <w:p w14:paraId="7A672524" w14:textId="02BA16F0" w:rsidR="005B7A7C" w:rsidRPr="00B83841" w:rsidRDefault="00DB4012" w:rsidP="000539A4">
      <w:pPr>
        <w:jc w:val="both"/>
      </w:pPr>
      <w:r>
        <w:t xml:space="preserve">4.2 </w:t>
      </w:r>
      <w:r w:rsidR="005B7A7C" w:rsidRPr="00B83841">
        <w:t>If the Supplier issues the Change Request, then it shall also provide an Impact Assessment to the Customer as soon as is reasonably practicable but in any event within ten (10) Working Days of the date of issuing the Change Request.</w:t>
      </w:r>
    </w:p>
    <w:p w14:paraId="6208DF7F" w14:textId="364B84AD" w:rsidR="005B7A7C" w:rsidRPr="00B83841" w:rsidRDefault="00DB4012" w:rsidP="000539A4">
      <w:pPr>
        <w:jc w:val="both"/>
      </w:pPr>
      <w:bookmarkStart w:id="35" w:name="_Ref440527619"/>
      <w:bookmarkStart w:id="36" w:name="_Ref139341652"/>
      <w:r>
        <w:t xml:space="preserve">4.3 </w:t>
      </w:r>
      <w:r w:rsidR="005B7A7C" w:rsidRPr="00B83841">
        <w:t>If the Customer issues the Change Request, then the Supplier shall provide as soon as reasonably practical and in any event within ten (10) working days of the date of receiving the Change Request an estimate (</w:t>
      </w:r>
      <w:r w:rsidR="005B7A7C" w:rsidRPr="00B83841">
        <w:rPr>
          <w:b/>
        </w:rPr>
        <w:t>“Impact Assessment Estimate”</w:t>
      </w:r>
      <w:r w:rsidR="005B7A7C" w:rsidRPr="00B83841">
        <w:t>) of the cost of preparing an Impact Assessment and the timetable for preparing it. The timetable shall provide for the completed Impact Assessment to be received by the Customer within ten (10) Working Days of acceptance of the Impact Assessment Estimate or within any longer time period agreed by the Customer.</w:t>
      </w:r>
      <w:bookmarkEnd w:id="35"/>
    </w:p>
    <w:p w14:paraId="0972EA13" w14:textId="1EEFE5D5" w:rsidR="005B7A7C" w:rsidRPr="00B83841" w:rsidRDefault="00DB4012" w:rsidP="000539A4">
      <w:pPr>
        <w:jc w:val="both"/>
      </w:pPr>
      <w:bookmarkStart w:id="37" w:name="_Ref440527615"/>
      <w:r>
        <w:t xml:space="preserve">4.4 </w:t>
      </w:r>
      <w:r w:rsidR="005B7A7C" w:rsidRPr="00B83841">
        <w:t>If the Customer accepts an Impact Assessment Estimate then following receipt of notice of such acceptance the Supplier shall provide the completed Impact Assessment to the Customer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Customer and provided that sufficient information is received by the Customer to fully understand:</w:t>
      </w:r>
      <w:bookmarkEnd w:id="37"/>
    </w:p>
    <w:p w14:paraId="188A93B3" w14:textId="77777777" w:rsidR="005B7A7C" w:rsidRPr="00FC29C3" w:rsidRDefault="005B7A7C" w:rsidP="00F91C69">
      <w:pPr>
        <w:pStyle w:val="ListParagraph"/>
        <w:numPr>
          <w:ilvl w:val="0"/>
          <w:numId w:val="82"/>
        </w:numPr>
        <w:jc w:val="both"/>
        <w:rPr>
          <w:sz w:val="20"/>
        </w:rPr>
      </w:pPr>
      <w:r w:rsidRPr="00FC29C3">
        <w:rPr>
          <w:sz w:val="20"/>
        </w:rPr>
        <w:t>the nature of the request for clarification; and</w:t>
      </w:r>
    </w:p>
    <w:p w14:paraId="175107BB" w14:textId="77777777" w:rsidR="005B7A7C" w:rsidRPr="00FC29C3" w:rsidRDefault="005B7A7C" w:rsidP="00F91C69">
      <w:pPr>
        <w:pStyle w:val="ListParagraph"/>
        <w:numPr>
          <w:ilvl w:val="0"/>
          <w:numId w:val="82"/>
        </w:numPr>
        <w:jc w:val="both"/>
        <w:rPr>
          <w:sz w:val="20"/>
        </w:rPr>
      </w:pPr>
      <w:r w:rsidRPr="00FC29C3">
        <w:rPr>
          <w:sz w:val="20"/>
        </w:rPr>
        <w:t>the reasonable justification for the request;</w:t>
      </w:r>
    </w:p>
    <w:p w14:paraId="1AA25246" w14:textId="7183BEC4" w:rsidR="005B7A7C" w:rsidRDefault="005B7A7C" w:rsidP="000539A4">
      <w:pPr>
        <w:jc w:val="both"/>
      </w:pPr>
      <w:r w:rsidRPr="00B83841">
        <w:t xml:space="preserve">the time period to complete the Impact Assessment shall be extended by the time taken by the Customer to provide that clarification.  The Customer shall respond to the request for clarification as soon as is reasonably practicable. </w:t>
      </w:r>
      <w:bookmarkEnd w:id="36"/>
    </w:p>
    <w:p w14:paraId="663A5359" w14:textId="77777777" w:rsidR="00A623FF" w:rsidRPr="00B83841" w:rsidRDefault="00A623FF" w:rsidP="000539A4">
      <w:pPr>
        <w:jc w:val="both"/>
      </w:pPr>
    </w:p>
    <w:p w14:paraId="603B09E4" w14:textId="2BBE167C" w:rsidR="005B7A7C" w:rsidRPr="00A623FF" w:rsidRDefault="00DB4012" w:rsidP="000539A4">
      <w:pPr>
        <w:jc w:val="both"/>
        <w:rPr>
          <w:b/>
          <w:bCs/>
        </w:rPr>
      </w:pPr>
      <w:bookmarkStart w:id="38" w:name="_Ref139341337"/>
      <w:r>
        <w:rPr>
          <w:b/>
          <w:bCs/>
        </w:rPr>
        <w:t xml:space="preserve">5. </w:t>
      </w:r>
      <w:r w:rsidR="005B7A7C" w:rsidRPr="00A623FF">
        <w:rPr>
          <w:b/>
          <w:bCs/>
        </w:rPr>
        <w:t>IMPACT ASSESSMENT</w:t>
      </w:r>
      <w:bookmarkEnd w:id="38"/>
    </w:p>
    <w:p w14:paraId="53F74E16" w14:textId="70CA15F7" w:rsidR="005B7A7C" w:rsidRPr="00B83841" w:rsidRDefault="00DB4012" w:rsidP="000539A4">
      <w:pPr>
        <w:jc w:val="both"/>
      </w:pPr>
      <w:r>
        <w:t xml:space="preserve">5.1 </w:t>
      </w:r>
      <w:r w:rsidR="005B7A7C" w:rsidRPr="00B83841">
        <w:t>Each Impact Assessment shall be completed in good faith and shall include:</w:t>
      </w:r>
    </w:p>
    <w:p w14:paraId="517B8F29" w14:textId="77777777" w:rsidR="005B7A7C" w:rsidRPr="00A623FF" w:rsidRDefault="005B7A7C" w:rsidP="00F91C69">
      <w:pPr>
        <w:pStyle w:val="ListParagraph"/>
        <w:numPr>
          <w:ilvl w:val="0"/>
          <w:numId w:val="83"/>
        </w:numPr>
        <w:jc w:val="both"/>
        <w:rPr>
          <w:sz w:val="20"/>
        </w:rPr>
      </w:pPr>
      <w:r w:rsidRPr="00A623FF">
        <w:rPr>
          <w:sz w:val="20"/>
        </w:rPr>
        <w:t>details of the proposed Contract Change including the reason for the Contract Change; and</w:t>
      </w:r>
    </w:p>
    <w:p w14:paraId="0C300AB0" w14:textId="77777777" w:rsidR="005B7A7C" w:rsidRPr="00A623FF" w:rsidRDefault="005B7A7C" w:rsidP="00F91C69">
      <w:pPr>
        <w:pStyle w:val="ListParagraph"/>
        <w:numPr>
          <w:ilvl w:val="0"/>
          <w:numId w:val="83"/>
        </w:numPr>
        <w:jc w:val="both"/>
        <w:rPr>
          <w:sz w:val="20"/>
        </w:rPr>
      </w:pPr>
      <w:r w:rsidRPr="00A623FF">
        <w:rPr>
          <w:sz w:val="20"/>
        </w:rPr>
        <w:t>details of the impact of the proposed Contract Change on the Services, the Optional Services (if any) and the Supplier's ability to meet its other obligations under this Agreement;</w:t>
      </w:r>
    </w:p>
    <w:p w14:paraId="2A16BFE8" w14:textId="77777777" w:rsidR="005B7A7C" w:rsidRPr="00A623FF" w:rsidRDefault="005B7A7C" w:rsidP="00F91C69">
      <w:pPr>
        <w:pStyle w:val="ListParagraph"/>
        <w:numPr>
          <w:ilvl w:val="0"/>
          <w:numId w:val="83"/>
        </w:numPr>
        <w:jc w:val="both"/>
        <w:rPr>
          <w:sz w:val="20"/>
        </w:rPr>
      </w:pPr>
      <w:r w:rsidRPr="00A623FF">
        <w:rPr>
          <w:sz w:val="20"/>
        </w:rPr>
        <w:t>any variation to the terms of this Agreement that will be required as a result of that impact, including changes to:</w:t>
      </w:r>
    </w:p>
    <w:p w14:paraId="45CCE313" w14:textId="77777777" w:rsidR="005B7A7C" w:rsidRPr="00A623FF" w:rsidRDefault="005B7A7C" w:rsidP="00F91C69">
      <w:pPr>
        <w:pStyle w:val="ListParagraph"/>
        <w:numPr>
          <w:ilvl w:val="0"/>
          <w:numId w:val="83"/>
        </w:numPr>
        <w:jc w:val="both"/>
        <w:rPr>
          <w:sz w:val="20"/>
        </w:rPr>
      </w:pPr>
      <w:r w:rsidRPr="00A623FF">
        <w:rPr>
          <w:sz w:val="20"/>
        </w:rPr>
        <w:t>the Services Description, the Performance Indicators and/or the Target Performance Levels;</w:t>
      </w:r>
    </w:p>
    <w:p w14:paraId="603027CB" w14:textId="2428286B" w:rsidR="005B7A7C" w:rsidRPr="00A623FF" w:rsidRDefault="005B7A7C" w:rsidP="00F91C69">
      <w:pPr>
        <w:pStyle w:val="ListParagraph"/>
        <w:numPr>
          <w:ilvl w:val="0"/>
          <w:numId w:val="83"/>
        </w:numPr>
        <w:jc w:val="both"/>
        <w:rPr>
          <w:sz w:val="20"/>
        </w:rPr>
      </w:pPr>
      <w:r w:rsidRPr="00A623FF">
        <w:rPr>
          <w:sz w:val="20"/>
        </w:rPr>
        <w:t>the format of Customer Data, as set out in the Services Description;</w:t>
      </w:r>
    </w:p>
    <w:p w14:paraId="3273730F" w14:textId="77777777" w:rsidR="005B7A7C" w:rsidRPr="00A623FF" w:rsidRDefault="005B7A7C" w:rsidP="00F91C69">
      <w:pPr>
        <w:pStyle w:val="ListParagraph"/>
        <w:numPr>
          <w:ilvl w:val="0"/>
          <w:numId w:val="83"/>
        </w:numPr>
        <w:jc w:val="both"/>
        <w:rPr>
          <w:sz w:val="20"/>
        </w:rPr>
      </w:pPr>
      <w:r w:rsidRPr="00A623FF">
        <w:rPr>
          <w:sz w:val="20"/>
        </w:rPr>
        <w:t>the Milestones, Transition Plan or Project Plan and any other timetable previously agreed by the Parties;</w:t>
      </w:r>
    </w:p>
    <w:p w14:paraId="1211D7E6" w14:textId="7E7E1156" w:rsidR="005B7A7C" w:rsidRPr="00A623FF" w:rsidRDefault="005B7A7C" w:rsidP="00F91C69">
      <w:pPr>
        <w:pStyle w:val="ListParagraph"/>
        <w:numPr>
          <w:ilvl w:val="0"/>
          <w:numId w:val="83"/>
        </w:numPr>
        <w:jc w:val="both"/>
        <w:rPr>
          <w:sz w:val="20"/>
        </w:rPr>
      </w:pPr>
      <w:r w:rsidRPr="00A623FF">
        <w:rPr>
          <w:sz w:val="20"/>
        </w:rPr>
        <w:t>other services provided by third party contractors to the Customer, including any changes required by the proposed Contract Change to the Customer's IT infrastructure;</w:t>
      </w:r>
    </w:p>
    <w:p w14:paraId="5194570A" w14:textId="77777777" w:rsidR="005B7A7C" w:rsidRPr="00A623FF" w:rsidRDefault="005B7A7C" w:rsidP="00F91C69">
      <w:pPr>
        <w:pStyle w:val="ListParagraph"/>
        <w:numPr>
          <w:ilvl w:val="0"/>
          <w:numId w:val="83"/>
        </w:numPr>
        <w:jc w:val="both"/>
        <w:rPr>
          <w:sz w:val="20"/>
        </w:rPr>
      </w:pPr>
      <w:bookmarkStart w:id="39" w:name="_Ref440527727"/>
      <w:r w:rsidRPr="00A623FF">
        <w:rPr>
          <w:sz w:val="20"/>
        </w:rPr>
        <w:t>details of the cost of implementing the proposed Contract Change;</w:t>
      </w:r>
      <w:bookmarkEnd w:id="39"/>
    </w:p>
    <w:p w14:paraId="42DBF539" w14:textId="77777777" w:rsidR="005B7A7C" w:rsidRPr="00A623FF" w:rsidRDefault="005B7A7C" w:rsidP="00F91C69">
      <w:pPr>
        <w:pStyle w:val="ListParagraph"/>
        <w:numPr>
          <w:ilvl w:val="0"/>
          <w:numId w:val="83"/>
        </w:numPr>
        <w:jc w:val="both"/>
        <w:rPr>
          <w:sz w:val="20"/>
        </w:rPr>
      </w:pPr>
      <w:bookmarkStart w:id="40" w:name="_Ref440527730"/>
      <w:r w:rsidRPr="00A623FF">
        <w:rPr>
          <w:sz w:val="20"/>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0"/>
    </w:p>
    <w:p w14:paraId="0B5B5657" w14:textId="77777777" w:rsidR="005B7A7C" w:rsidRPr="00A623FF" w:rsidRDefault="005B7A7C" w:rsidP="00F91C69">
      <w:pPr>
        <w:pStyle w:val="ListParagraph"/>
        <w:numPr>
          <w:ilvl w:val="0"/>
          <w:numId w:val="83"/>
        </w:numPr>
        <w:jc w:val="both"/>
        <w:rPr>
          <w:sz w:val="20"/>
        </w:rPr>
      </w:pPr>
      <w:r w:rsidRPr="00A623FF">
        <w:rPr>
          <w:sz w:val="20"/>
        </w:rPr>
        <w:t>a timetable for the implementation, together with any proposals for the testing of the Contract Change;</w:t>
      </w:r>
    </w:p>
    <w:p w14:paraId="4A0BF7C9" w14:textId="77777777" w:rsidR="005B7A7C" w:rsidRPr="00A623FF" w:rsidRDefault="005B7A7C" w:rsidP="00F91C69">
      <w:pPr>
        <w:pStyle w:val="ListParagraph"/>
        <w:numPr>
          <w:ilvl w:val="0"/>
          <w:numId w:val="83"/>
        </w:numPr>
        <w:jc w:val="both"/>
        <w:rPr>
          <w:sz w:val="20"/>
        </w:rPr>
      </w:pPr>
      <w:r w:rsidRPr="00A623FF">
        <w:rPr>
          <w:sz w:val="20"/>
        </w:rPr>
        <w:t>details of how the proposed Contract Change will ensure compliance with any applicable Change in Law; and</w:t>
      </w:r>
    </w:p>
    <w:p w14:paraId="482DABFE" w14:textId="5C8F04DE" w:rsidR="005B7A7C" w:rsidRPr="00A623FF" w:rsidRDefault="005B7A7C" w:rsidP="00F91C69">
      <w:pPr>
        <w:pStyle w:val="ListParagraph"/>
        <w:numPr>
          <w:ilvl w:val="0"/>
          <w:numId w:val="83"/>
        </w:numPr>
        <w:jc w:val="both"/>
        <w:rPr>
          <w:sz w:val="20"/>
        </w:rPr>
      </w:pPr>
      <w:r w:rsidRPr="00A623FF">
        <w:rPr>
          <w:sz w:val="20"/>
        </w:rPr>
        <w:t>such other information as the Customer may reasonably request in (or in response to) the Change Request.</w:t>
      </w:r>
    </w:p>
    <w:p w14:paraId="1B2BFE2D" w14:textId="1851ED6B" w:rsidR="005B7A7C" w:rsidRPr="00B83841" w:rsidRDefault="00DB4012" w:rsidP="000539A4">
      <w:pPr>
        <w:jc w:val="both"/>
      </w:pPr>
      <w:r>
        <w:t xml:space="preserve">5.2 </w:t>
      </w:r>
      <w:r w:rsidR="005B7A7C" w:rsidRPr="00B83841">
        <w:t>If the Contract Change involves the processing or transfer of any Personal Data outside the European Economic Area, the preparation of the Impact Assessment shall also be subject to Clause 23 (</w:t>
      </w:r>
      <w:r w:rsidR="005B7A7C" w:rsidRPr="00B83841">
        <w:rPr>
          <w:i/>
        </w:rPr>
        <w:t>Protection of Personal Data</w:t>
      </w:r>
      <w:r w:rsidR="005B7A7C" w:rsidRPr="00B83841">
        <w:t>).</w:t>
      </w:r>
    </w:p>
    <w:p w14:paraId="01C2C218" w14:textId="4626AC89" w:rsidR="005B7A7C" w:rsidRPr="00B83841" w:rsidRDefault="00DB4012" w:rsidP="000539A4">
      <w:pPr>
        <w:jc w:val="both"/>
      </w:pPr>
      <w:r>
        <w:t xml:space="preserve">5.3 </w:t>
      </w:r>
      <w:r w:rsidR="005B7A7C" w:rsidRPr="00B83841">
        <w:t>Subject to the provisions of Paragraph </w:t>
      </w:r>
      <w:r w:rsidR="005B7A7C" w:rsidRPr="00B83841">
        <w:fldChar w:fldCharType="begin"/>
      </w:r>
      <w:r w:rsidR="005B7A7C" w:rsidRPr="00B83841">
        <w:instrText xml:space="preserve"> REF _Ref440527707 \w \h  \* MERGEFORMAT </w:instrText>
      </w:r>
      <w:r w:rsidR="005B7A7C" w:rsidRPr="00B83841">
        <w:fldChar w:fldCharType="separate"/>
      </w:r>
      <w:r w:rsidR="005B7A7C" w:rsidRPr="00B83841">
        <w:t>5.4</w:t>
      </w:r>
      <w:r w:rsidR="005B7A7C" w:rsidRPr="00B83841">
        <w:fldChar w:fldCharType="end"/>
      </w:r>
      <w:r w:rsidR="005B7A7C" w:rsidRPr="00B83841">
        <w:t>, the Customer shall review the Impact Assessment and respond to the Supplier in accordance with Paragraph </w:t>
      </w:r>
      <w:r w:rsidR="005B7A7C" w:rsidRPr="00B83841">
        <w:fldChar w:fldCharType="begin"/>
      </w:r>
      <w:r w:rsidR="005B7A7C" w:rsidRPr="00B83841">
        <w:instrText xml:space="preserve"> REF _Ref139341359 \w \h  \* MERGEFORMAT </w:instrText>
      </w:r>
      <w:r w:rsidR="005B7A7C" w:rsidRPr="00B83841">
        <w:fldChar w:fldCharType="separate"/>
      </w:r>
      <w:r w:rsidR="005B7A7C" w:rsidRPr="00B83841">
        <w:t>6</w:t>
      </w:r>
      <w:r w:rsidR="005B7A7C" w:rsidRPr="00B83841">
        <w:fldChar w:fldCharType="end"/>
      </w:r>
      <w:r w:rsidR="005B7A7C" w:rsidRPr="00B83841">
        <w:t xml:space="preserve"> within 15 Working Days of receiving the Impact Assessment.</w:t>
      </w:r>
    </w:p>
    <w:p w14:paraId="279CB99C" w14:textId="142A2798" w:rsidR="005B7A7C" w:rsidRPr="00B83841" w:rsidRDefault="00DB4012" w:rsidP="000539A4">
      <w:pPr>
        <w:jc w:val="both"/>
      </w:pPr>
      <w:bookmarkStart w:id="41" w:name="_Ref139341494"/>
      <w:bookmarkStart w:id="42" w:name="_Ref440527707"/>
      <w:r>
        <w:t xml:space="preserve">5.4 </w:t>
      </w:r>
      <w:r w:rsidR="005B7A7C" w:rsidRPr="00B83841">
        <w:t>If the Customer is the Receiving Party and the Customer reasonably considers that it requires further information regarding the proposed Contract Change so that it may properly evaluate the Change Request and the Impact Assessment, then within five (5) Working Days of receiving the Impact Assessment, it shall notify the Supplier of this fact and detail the further information that it requires.  The Supplier shall then re-issue the relevant Impact Assessment to the Customer within ten (10) Working Days of receiving such notification.  At the Customer's discretion, the Parties may repeat the process described in this Paragraph </w:t>
      </w:r>
      <w:r w:rsidR="005B7A7C" w:rsidRPr="00B83841">
        <w:fldChar w:fldCharType="begin"/>
      </w:r>
      <w:r w:rsidR="005B7A7C" w:rsidRPr="00B83841">
        <w:instrText xml:space="preserve"> REF _Ref440527707 \w \h  \* MERGEFORMAT </w:instrText>
      </w:r>
      <w:r w:rsidR="005B7A7C" w:rsidRPr="00B83841">
        <w:fldChar w:fldCharType="separate"/>
      </w:r>
      <w:r w:rsidR="005B7A7C" w:rsidRPr="00B83841">
        <w:t>5.4</w:t>
      </w:r>
      <w:r w:rsidR="005B7A7C" w:rsidRPr="00B83841">
        <w:fldChar w:fldCharType="end"/>
      </w:r>
      <w:r w:rsidR="005B7A7C" w:rsidRPr="00B83841">
        <w:t xml:space="preserve"> until the Customer is satisfied that it has sufficient information to properly evaluate the Change Request and Impact Assessment</w:t>
      </w:r>
      <w:bookmarkEnd w:id="41"/>
      <w:r w:rsidR="005B7A7C" w:rsidRPr="00B83841">
        <w:t>.</w:t>
      </w:r>
      <w:bookmarkEnd w:id="42"/>
    </w:p>
    <w:p w14:paraId="42895391" w14:textId="794E910D" w:rsidR="005B7A7C" w:rsidRPr="00B83841" w:rsidRDefault="00DB4012" w:rsidP="000539A4">
      <w:pPr>
        <w:jc w:val="both"/>
      </w:pPr>
      <w:r>
        <w:t xml:space="preserve">5.5 </w:t>
      </w:r>
      <w:r w:rsidR="005B7A7C" w:rsidRPr="00B83841">
        <w:t>The calculation of costs for the purposes of Paragraphs </w:t>
      </w:r>
      <w:r w:rsidR="005B7A7C" w:rsidRPr="00B83841">
        <w:fldChar w:fldCharType="begin"/>
      </w:r>
      <w:r w:rsidR="005B7A7C" w:rsidRPr="00B83841">
        <w:instrText xml:space="preserve"> REF _Ref440527727 \w \h  \* MERGEFORMAT </w:instrText>
      </w:r>
      <w:r w:rsidR="005B7A7C" w:rsidRPr="00B83841">
        <w:fldChar w:fldCharType="separate"/>
      </w:r>
      <w:r w:rsidR="005B7A7C" w:rsidRPr="00B83841">
        <w:t>5.1(d)</w:t>
      </w:r>
      <w:r w:rsidR="005B7A7C" w:rsidRPr="00B83841">
        <w:fldChar w:fldCharType="end"/>
      </w:r>
      <w:r w:rsidR="005B7A7C" w:rsidRPr="00B83841">
        <w:t xml:space="preserve"> and </w:t>
      </w:r>
      <w:r w:rsidR="005B7A7C" w:rsidRPr="00B83841">
        <w:fldChar w:fldCharType="begin"/>
      </w:r>
      <w:r w:rsidR="005B7A7C" w:rsidRPr="00B83841">
        <w:instrText xml:space="preserve"> REF _Ref440527730 \w \h  \* MERGEFORMAT </w:instrText>
      </w:r>
      <w:r w:rsidR="005B7A7C" w:rsidRPr="00B83841">
        <w:fldChar w:fldCharType="separate"/>
      </w:r>
      <w:r w:rsidR="005B7A7C" w:rsidRPr="00B83841">
        <w:t>5.1(e)</w:t>
      </w:r>
      <w:r w:rsidR="005B7A7C" w:rsidRPr="00B83841">
        <w:fldChar w:fldCharType="end"/>
      </w:r>
      <w:r w:rsidR="005B7A7C" w:rsidRPr="00B83841">
        <w:t xml:space="preserve"> shall:</w:t>
      </w:r>
    </w:p>
    <w:p w14:paraId="2957AD81" w14:textId="77777777" w:rsidR="005B7A7C" w:rsidRPr="00C86C9E" w:rsidRDefault="005B7A7C" w:rsidP="00F91C69">
      <w:pPr>
        <w:pStyle w:val="ListParagraph"/>
        <w:numPr>
          <w:ilvl w:val="0"/>
          <w:numId w:val="84"/>
        </w:numPr>
        <w:jc w:val="both"/>
        <w:rPr>
          <w:sz w:val="20"/>
        </w:rPr>
      </w:pPr>
      <w:r w:rsidRPr="00C86C9E">
        <w:rPr>
          <w:sz w:val="20"/>
        </w:rPr>
        <w:t>be based on the Financial Model;</w:t>
      </w:r>
    </w:p>
    <w:p w14:paraId="23A800D0" w14:textId="77777777" w:rsidR="005B7A7C" w:rsidRPr="00C86C9E" w:rsidRDefault="005B7A7C" w:rsidP="00F91C69">
      <w:pPr>
        <w:pStyle w:val="ListParagraph"/>
        <w:numPr>
          <w:ilvl w:val="0"/>
          <w:numId w:val="84"/>
        </w:numPr>
        <w:jc w:val="both"/>
        <w:rPr>
          <w:sz w:val="20"/>
        </w:rPr>
      </w:pPr>
      <w:r w:rsidRPr="00C86C9E">
        <w:rPr>
          <w:sz w:val="20"/>
        </w:rPr>
        <w:t>facilitate the Financial Transparency Objectives;</w:t>
      </w:r>
    </w:p>
    <w:p w14:paraId="7F33E1F5" w14:textId="77777777" w:rsidR="005B7A7C" w:rsidRPr="00C86C9E" w:rsidRDefault="005B7A7C" w:rsidP="00F91C69">
      <w:pPr>
        <w:pStyle w:val="ListParagraph"/>
        <w:numPr>
          <w:ilvl w:val="0"/>
          <w:numId w:val="84"/>
        </w:numPr>
        <w:jc w:val="both"/>
        <w:rPr>
          <w:sz w:val="20"/>
        </w:rPr>
      </w:pPr>
      <w:r w:rsidRPr="00C86C9E">
        <w:rPr>
          <w:sz w:val="20"/>
        </w:rPr>
        <w:t>include estimated volumes of each type of resource to be employed and the applicable rate card;</w:t>
      </w:r>
    </w:p>
    <w:p w14:paraId="04706F44" w14:textId="77777777" w:rsidR="005B7A7C" w:rsidRPr="00C86C9E" w:rsidRDefault="005B7A7C" w:rsidP="00F91C69">
      <w:pPr>
        <w:pStyle w:val="ListParagraph"/>
        <w:numPr>
          <w:ilvl w:val="0"/>
          <w:numId w:val="84"/>
        </w:numPr>
        <w:jc w:val="both"/>
        <w:rPr>
          <w:sz w:val="20"/>
        </w:rPr>
      </w:pPr>
      <w:r w:rsidRPr="00C86C9E">
        <w:rPr>
          <w:sz w:val="20"/>
        </w:rPr>
        <w:t xml:space="preserve">include full disclosure of any assumptions underlying such Impact Assessment; </w:t>
      </w:r>
    </w:p>
    <w:p w14:paraId="68692F89" w14:textId="77777777" w:rsidR="005B7A7C" w:rsidRPr="00C86C9E" w:rsidRDefault="005B7A7C" w:rsidP="00F91C69">
      <w:pPr>
        <w:pStyle w:val="ListParagraph"/>
        <w:numPr>
          <w:ilvl w:val="0"/>
          <w:numId w:val="84"/>
        </w:numPr>
        <w:jc w:val="both"/>
        <w:rPr>
          <w:sz w:val="20"/>
        </w:rPr>
      </w:pPr>
      <w:r w:rsidRPr="00C86C9E">
        <w:rPr>
          <w:sz w:val="20"/>
        </w:rPr>
        <w:t>include evidence of the cost of any assets required for the Change; and</w:t>
      </w:r>
    </w:p>
    <w:p w14:paraId="26517E93" w14:textId="77777777" w:rsidR="005B7A7C" w:rsidRPr="00C86C9E" w:rsidRDefault="005B7A7C" w:rsidP="00F91C69">
      <w:pPr>
        <w:pStyle w:val="ListParagraph"/>
        <w:numPr>
          <w:ilvl w:val="0"/>
          <w:numId w:val="84"/>
        </w:numPr>
        <w:jc w:val="both"/>
        <w:rPr>
          <w:sz w:val="20"/>
        </w:rPr>
      </w:pPr>
      <w:r w:rsidRPr="00C86C9E">
        <w:rPr>
          <w:sz w:val="20"/>
        </w:rPr>
        <w:t>include details of any new Sub-contracts necessary to accomplish the Change.</w:t>
      </w:r>
    </w:p>
    <w:p w14:paraId="4374C315" w14:textId="77777777" w:rsidR="00C86C9E" w:rsidRDefault="00C86C9E" w:rsidP="000539A4">
      <w:pPr>
        <w:jc w:val="both"/>
      </w:pPr>
      <w:bookmarkStart w:id="43" w:name="_Ref139341359"/>
    </w:p>
    <w:p w14:paraId="1F71A525" w14:textId="7FB9C207" w:rsidR="005B7A7C" w:rsidRPr="00C86C9E" w:rsidRDefault="00DB4012" w:rsidP="000539A4">
      <w:pPr>
        <w:jc w:val="both"/>
        <w:rPr>
          <w:b/>
          <w:bCs/>
        </w:rPr>
      </w:pPr>
      <w:r>
        <w:rPr>
          <w:b/>
          <w:bCs/>
        </w:rPr>
        <w:t xml:space="preserve">6. </w:t>
      </w:r>
      <w:r w:rsidR="005B7A7C" w:rsidRPr="00C86C9E">
        <w:rPr>
          <w:b/>
          <w:bCs/>
        </w:rPr>
        <w:t>CUSTOMER’S RIGHT OF APPROVAL</w:t>
      </w:r>
      <w:bookmarkEnd w:id="43"/>
    </w:p>
    <w:p w14:paraId="65D94AD0" w14:textId="3F875376" w:rsidR="005B7A7C" w:rsidRPr="00B83841" w:rsidRDefault="00DB4012" w:rsidP="000539A4">
      <w:pPr>
        <w:jc w:val="both"/>
      </w:pPr>
      <w:bookmarkStart w:id="44" w:name="_Ref139341601"/>
      <w:r>
        <w:t xml:space="preserve">6.1 </w:t>
      </w:r>
      <w:r w:rsidR="005B7A7C" w:rsidRPr="00B83841">
        <w:t>Within fifteen (15) Working Days of receiving the Impact Assessment from the Supplier or within ten (10) Working Days of receiving the further information that it may request pursuant to Paragraph </w:t>
      </w:r>
      <w:r w:rsidR="005B7A7C" w:rsidRPr="00B83841">
        <w:fldChar w:fldCharType="begin"/>
      </w:r>
      <w:r w:rsidR="005B7A7C" w:rsidRPr="00B83841">
        <w:instrText xml:space="preserve"> REF _Ref440527707 \w \h  \* MERGEFORMAT </w:instrText>
      </w:r>
      <w:r w:rsidR="005B7A7C" w:rsidRPr="00B83841">
        <w:fldChar w:fldCharType="separate"/>
      </w:r>
      <w:r w:rsidR="005B7A7C" w:rsidRPr="00B83841">
        <w:t>5.4</w:t>
      </w:r>
      <w:r w:rsidR="005B7A7C" w:rsidRPr="00B83841">
        <w:fldChar w:fldCharType="end"/>
      </w:r>
      <w:r w:rsidR="005B7A7C" w:rsidRPr="00B83841">
        <w:t>, the Customer shall evaluate the Change Request and the Impact Assessment and shall do one of the following:</w:t>
      </w:r>
      <w:bookmarkEnd w:id="44"/>
    </w:p>
    <w:p w14:paraId="5C180D9D" w14:textId="20F04732" w:rsidR="005B7A7C" w:rsidRPr="00B83841" w:rsidRDefault="00DB4012" w:rsidP="000539A4">
      <w:pPr>
        <w:jc w:val="both"/>
      </w:pPr>
      <w:r>
        <w:t xml:space="preserve"> (a) </w:t>
      </w:r>
      <w:r w:rsidR="005B7A7C" w:rsidRPr="00B83841">
        <w:t>approve the proposed Contract Change, in which case the Parties shall follow the procedure set out in Paragraph </w:t>
      </w:r>
      <w:r w:rsidR="005B7A7C" w:rsidRPr="00B83841">
        <w:fldChar w:fldCharType="begin"/>
      </w:r>
      <w:r w:rsidR="005B7A7C" w:rsidRPr="00B83841">
        <w:instrText xml:space="preserve"> REF _Ref139341396 \w \h  \* MERGEFORMAT </w:instrText>
      </w:r>
      <w:r w:rsidR="005B7A7C" w:rsidRPr="00B83841">
        <w:fldChar w:fldCharType="separate"/>
      </w:r>
      <w:r w:rsidR="005B7A7C" w:rsidRPr="00B83841">
        <w:t>6.2</w:t>
      </w:r>
      <w:r w:rsidR="005B7A7C" w:rsidRPr="00B83841">
        <w:fldChar w:fldCharType="end"/>
      </w:r>
      <w:r w:rsidR="005B7A7C" w:rsidRPr="00B83841">
        <w:t>;</w:t>
      </w:r>
    </w:p>
    <w:p w14:paraId="21CF2A23" w14:textId="7B8D664D" w:rsidR="005B7A7C" w:rsidRPr="00853049" w:rsidRDefault="00DB4012" w:rsidP="001505FC">
      <w:pPr>
        <w:jc w:val="both"/>
      </w:pPr>
      <w:r>
        <w:t xml:space="preserve">(b) </w:t>
      </w:r>
      <w:r w:rsidR="005B7A7C" w:rsidRPr="00DB4012">
        <w:t>in its absolute discretion reject the Contract Change, in which case it shall notify the Supplier of the rejection.  The Customer shall not reject any proposed Contract Change to the extent that the Contract Change is necessary for the Supplier or the Services to co</w:t>
      </w:r>
      <w:r w:rsidR="005B7A7C" w:rsidRPr="00853049">
        <w:t>mply with any Changes in Law.  If the Customer does reject a Contract Change, then it shall explain its reasons in writing to the Supplier as soon as is reasonably practicable following such rejection; or</w:t>
      </w:r>
    </w:p>
    <w:p w14:paraId="23903BFC" w14:textId="69AEFDDD" w:rsidR="005B7A7C" w:rsidRPr="001505FC" w:rsidRDefault="00DB4012" w:rsidP="001505FC">
      <w:pPr>
        <w:jc w:val="both"/>
      </w:pPr>
      <w:r>
        <w:t xml:space="preserve">(c) </w:t>
      </w:r>
      <w:r w:rsidR="005B7A7C" w:rsidRPr="00DB4012">
        <w:t>in the event that it reasonably believes that a Change Request or Impact Assessment contains errors or omissions, require the Supplier to modify the relevant document accordingly, in which event the Supplier shall make such modifications within five (5) Working Days of such request. Subject to Paragraph </w:t>
      </w:r>
      <w:r w:rsidR="005B7A7C" w:rsidRPr="001505FC">
        <w:fldChar w:fldCharType="begin"/>
      </w:r>
      <w:r w:rsidR="005B7A7C" w:rsidRPr="001505FC">
        <w:instrText xml:space="preserve"> REF _Ref440527707 \w \h  \* MERGEFORMAT </w:instrText>
      </w:r>
      <w:r w:rsidR="005B7A7C" w:rsidRPr="001505FC">
        <w:fldChar w:fldCharType="separate"/>
      </w:r>
      <w:r w:rsidR="005B7A7C" w:rsidRPr="001505FC">
        <w:t>5.4</w:t>
      </w:r>
      <w:r w:rsidR="005B7A7C" w:rsidRPr="001505FC">
        <w:fldChar w:fldCharType="end"/>
      </w:r>
      <w:r w:rsidR="005B7A7C" w:rsidRPr="001505FC">
        <w:t>, on receiving the modified Change Request and/or Impact Assessment, the Customer shall approve or reject the proposed Contract Change within ten (10) Working Days.</w:t>
      </w:r>
    </w:p>
    <w:p w14:paraId="6F5A0005" w14:textId="61A84D76" w:rsidR="005B7A7C" w:rsidRPr="00B83841" w:rsidRDefault="00DB4012" w:rsidP="000539A4">
      <w:pPr>
        <w:jc w:val="both"/>
      </w:pPr>
      <w:bookmarkStart w:id="45" w:name="_Ref139341396"/>
      <w:r>
        <w:t xml:space="preserve">6.2 </w:t>
      </w:r>
      <w:r w:rsidR="005B7A7C" w:rsidRPr="00B83841">
        <w:t>If the Customer approves the proposed Contract Change pursuant to Paragraph </w:t>
      </w:r>
      <w:r w:rsidR="005B7A7C" w:rsidRPr="00B83841">
        <w:fldChar w:fldCharType="begin"/>
      </w:r>
      <w:r w:rsidR="005B7A7C" w:rsidRPr="00B83841">
        <w:instrText xml:space="preserve"> REF _Ref139341601 \w \h  \* MERGEFORMAT </w:instrText>
      </w:r>
      <w:r w:rsidR="005B7A7C" w:rsidRPr="00B83841">
        <w:fldChar w:fldCharType="separate"/>
      </w:r>
      <w:r w:rsidR="005B7A7C" w:rsidRPr="00B83841">
        <w:t>6.1</w:t>
      </w:r>
      <w:r w:rsidR="005B7A7C" w:rsidRPr="00B83841">
        <w:fldChar w:fldCharType="end"/>
      </w:r>
      <w:r w:rsidR="005B7A7C" w:rsidRPr="00B83841">
        <w:t xml:space="preserve"> and it has not been rejected by the Supplier in accordance with Paragraph </w:t>
      </w:r>
      <w:r w:rsidR="005B7A7C" w:rsidRPr="00B83841">
        <w:fldChar w:fldCharType="begin"/>
      </w:r>
      <w:r w:rsidR="005B7A7C" w:rsidRPr="00B83841">
        <w:instrText xml:space="preserve"> REF _Ref440527648 \w \h  \* MERGEFORMAT </w:instrText>
      </w:r>
      <w:r w:rsidR="005B7A7C" w:rsidRPr="00B83841">
        <w:fldChar w:fldCharType="separate"/>
      </w:r>
      <w:r w:rsidR="005B7A7C" w:rsidRPr="00B83841">
        <w:t>7</w:t>
      </w:r>
      <w:r w:rsidR="005B7A7C" w:rsidRPr="00B83841">
        <w:fldChar w:fldCharType="end"/>
      </w:r>
      <w:r w:rsidR="005B7A7C" w:rsidRPr="00B83841">
        <w:t xml:space="preserve">, then it shall inform the Supplier and the Supplier shall prepare two (2) copies of a Change Authorisation Note which it shall sign and deliver to the Customer for its signature.  Following receipt by the Customer of the Change Authorisation Note, it shall sign both copies and return one copy to the Supplier.  On the Customer's signature the Change Authorisation Note shall constitute (or, where the Customer has agreed to or required the implementation of a Change prior to signature of a Change Authorisation </w:t>
      </w:r>
      <w:r w:rsidR="008F11C1" w:rsidRPr="00B83841">
        <w:t>Note, shall</w:t>
      </w:r>
      <w:r w:rsidR="005B7A7C" w:rsidRPr="00B83841">
        <w:t xml:space="preserve"> constitute confirmation of) a binding variation to this Agreement.</w:t>
      </w:r>
      <w:bookmarkEnd w:id="45"/>
    </w:p>
    <w:p w14:paraId="6ABFB8F9" w14:textId="19B365ED" w:rsidR="005B7A7C" w:rsidRPr="00B83841" w:rsidRDefault="00DB4012" w:rsidP="000539A4">
      <w:pPr>
        <w:jc w:val="both"/>
      </w:pPr>
      <w:r>
        <w:t xml:space="preserve">6.3 </w:t>
      </w:r>
      <w:r w:rsidR="005B7A7C" w:rsidRPr="00B83841">
        <w:t>If the Customer does not sign the Change Authorisation Note within ten (10) Working Days, then the Supplier shall have the right to notify the Customer and if the Customer does not sign the Change Authorisation Note within five (5) Working Days of such notification, then the Supplier may refer the matter to the Expedited Dispute Timetable pursuant to the Dispute Resolution Procedure.</w:t>
      </w:r>
    </w:p>
    <w:p w14:paraId="579CC260" w14:textId="77777777" w:rsidR="006C60FF" w:rsidRDefault="006C60FF" w:rsidP="000539A4">
      <w:pPr>
        <w:jc w:val="both"/>
      </w:pPr>
      <w:bookmarkStart w:id="46" w:name="_Ref139341381"/>
      <w:bookmarkStart w:id="47" w:name="_Ref440527648"/>
    </w:p>
    <w:p w14:paraId="58281DB8" w14:textId="09442146" w:rsidR="005B7A7C" w:rsidRPr="006C60FF" w:rsidRDefault="00DB4012" w:rsidP="000539A4">
      <w:pPr>
        <w:jc w:val="both"/>
        <w:rPr>
          <w:b/>
          <w:bCs/>
        </w:rPr>
      </w:pPr>
      <w:r>
        <w:rPr>
          <w:b/>
          <w:bCs/>
        </w:rPr>
        <w:t xml:space="preserve">7. </w:t>
      </w:r>
      <w:r w:rsidR="005B7A7C" w:rsidRPr="006C60FF">
        <w:rPr>
          <w:b/>
          <w:bCs/>
        </w:rPr>
        <w:t xml:space="preserve">SUPPLIER’S RIGHT OF </w:t>
      </w:r>
      <w:bookmarkEnd w:id="46"/>
      <w:r w:rsidR="005B7A7C" w:rsidRPr="006C60FF">
        <w:rPr>
          <w:b/>
          <w:bCs/>
        </w:rPr>
        <w:t>REJECTION</w:t>
      </w:r>
      <w:bookmarkEnd w:id="47"/>
    </w:p>
    <w:p w14:paraId="1608FFF3" w14:textId="77777777" w:rsidR="005B7A7C" w:rsidRPr="00B83841" w:rsidRDefault="005B7A7C" w:rsidP="000539A4">
      <w:pPr>
        <w:jc w:val="both"/>
      </w:pPr>
      <w:r w:rsidRPr="00B83841">
        <w:t>Following an Impact Assessment, if:</w:t>
      </w:r>
    </w:p>
    <w:p w14:paraId="724FDA87" w14:textId="56334673" w:rsidR="005B7A7C" w:rsidRPr="006C60FF" w:rsidRDefault="005B7A7C" w:rsidP="00F91C69">
      <w:pPr>
        <w:pStyle w:val="ListParagraph"/>
        <w:numPr>
          <w:ilvl w:val="0"/>
          <w:numId w:val="85"/>
        </w:numPr>
        <w:jc w:val="both"/>
        <w:rPr>
          <w:sz w:val="20"/>
        </w:rPr>
      </w:pPr>
      <w:r w:rsidRPr="006C60FF">
        <w:rPr>
          <w:sz w:val="20"/>
        </w:rPr>
        <w:t>the Supplier reasonably believes that any proposed Contract Change which is requested by the Customer would:</w:t>
      </w:r>
    </w:p>
    <w:p w14:paraId="7C7F514B" w14:textId="5266431B" w:rsidR="005B7A7C" w:rsidRPr="00DB4012" w:rsidRDefault="00DB4012" w:rsidP="001505FC">
      <w:pPr>
        <w:ind w:left="394"/>
        <w:jc w:val="both"/>
      </w:pPr>
      <w:r>
        <w:t xml:space="preserve">(i) </w:t>
      </w:r>
      <w:r w:rsidR="005B7A7C" w:rsidRPr="00DB4012">
        <w:t>materially and adversely affect the risks to the health and safety of any person; and/or</w:t>
      </w:r>
    </w:p>
    <w:p w14:paraId="3B5EABF3" w14:textId="05E72B0D" w:rsidR="005B7A7C" w:rsidRPr="006C60FF" w:rsidRDefault="00DB4012" w:rsidP="001505FC">
      <w:pPr>
        <w:pStyle w:val="ListParagraph"/>
        <w:ind w:left="394"/>
        <w:jc w:val="both"/>
        <w:rPr>
          <w:sz w:val="20"/>
        </w:rPr>
      </w:pPr>
      <w:r>
        <w:rPr>
          <w:sz w:val="20"/>
        </w:rPr>
        <w:t xml:space="preserve">(ii) </w:t>
      </w:r>
      <w:r w:rsidR="005B7A7C" w:rsidRPr="006C60FF">
        <w:rPr>
          <w:sz w:val="20"/>
        </w:rPr>
        <w:t>require the Services to be performed in a way that infringes any Law; and/or</w:t>
      </w:r>
    </w:p>
    <w:p w14:paraId="39F74CF0" w14:textId="31731B4D" w:rsidR="005B7A7C" w:rsidRPr="006C60FF" w:rsidRDefault="005B7A7C" w:rsidP="00F91C69">
      <w:pPr>
        <w:pStyle w:val="ListParagraph"/>
        <w:numPr>
          <w:ilvl w:val="0"/>
          <w:numId w:val="85"/>
        </w:numPr>
        <w:jc w:val="both"/>
        <w:rPr>
          <w:sz w:val="20"/>
        </w:rPr>
      </w:pPr>
      <w:r w:rsidRPr="006C60FF">
        <w:rPr>
          <w:sz w:val="20"/>
        </w:rPr>
        <w:t>the Supplier demonstrates to the Customer's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5F4F6DD9" w14:textId="62BE35D6" w:rsidR="005B7A7C" w:rsidRDefault="00DB4012" w:rsidP="000539A4">
      <w:pPr>
        <w:jc w:val="both"/>
      </w:pPr>
      <w:r>
        <w:t xml:space="preserve">7.2 </w:t>
      </w:r>
      <w:r w:rsidR="005B7A7C" w:rsidRPr="00B83841">
        <w:t>then the Supplier shall be entitled to reject the proposed Contract Change and shall notify the Customer of its reasons for doing so within five (5) Working Days after the date on which it is obliged to deliver the Impact Assessment pursuant to Paragraph </w:t>
      </w:r>
      <w:r w:rsidR="005B7A7C" w:rsidRPr="00B83841">
        <w:fldChar w:fldCharType="begin"/>
      </w:r>
      <w:r w:rsidR="005B7A7C" w:rsidRPr="00B83841">
        <w:instrText xml:space="preserve"> REF _Ref440527619 \w \h  \* MERGEFORMAT </w:instrText>
      </w:r>
      <w:r w:rsidR="005B7A7C" w:rsidRPr="00B83841">
        <w:fldChar w:fldCharType="separate"/>
      </w:r>
      <w:r w:rsidR="005B7A7C" w:rsidRPr="00B83841">
        <w:t>4.3</w:t>
      </w:r>
      <w:r w:rsidR="005B7A7C" w:rsidRPr="00B83841">
        <w:fldChar w:fldCharType="end"/>
      </w:r>
      <w:r w:rsidR="005B7A7C" w:rsidRPr="00B83841">
        <w:t>.</w:t>
      </w:r>
    </w:p>
    <w:p w14:paraId="284F8A6E" w14:textId="77777777" w:rsidR="006C60FF" w:rsidRPr="00B83841" w:rsidRDefault="006C60FF" w:rsidP="000539A4">
      <w:pPr>
        <w:jc w:val="both"/>
      </w:pPr>
    </w:p>
    <w:p w14:paraId="053615CC" w14:textId="4C74949B" w:rsidR="005B7A7C" w:rsidRPr="006C60FF" w:rsidRDefault="00DB4012" w:rsidP="000539A4">
      <w:pPr>
        <w:jc w:val="both"/>
        <w:rPr>
          <w:b/>
          <w:bCs/>
        </w:rPr>
      </w:pPr>
      <w:bookmarkStart w:id="48" w:name="_Ref139341411"/>
      <w:r>
        <w:rPr>
          <w:b/>
          <w:bCs/>
        </w:rPr>
        <w:t xml:space="preserve">8. </w:t>
      </w:r>
      <w:r w:rsidR="005B7A7C" w:rsidRPr="006C60FF">
        <w:rPr>
          <w:b/>
          <w:bCs/>
        </w:rPr>
        <w:t>FAST-TRACK CHANGES</w:t>
      </w:r>
      <w:bookmarkEnd w:id="48"/>
    </w:p>
    <w:p w14:paraId="06EEDF2C" w14:textId="13E6E05D" w:rsidR="005B7A7C" w:rsidRPr="00B83841" w:rsidRDefault="00DB4012" w:rsidP="000539A4">
      <w:pPr>
        <w:jc w:val="both"/>
      </w:pPr>
      <w:r>
        <w:t xml:space="preserve">8.1 </w:t>
      </w:r>
      <w:r w:rsidR="005B7A7C" w:rsidRPr="00B83841">
        <w:t>The Parties acknowledge that to ensure operational efficiency there may be circumstances where it is desirable to expedite the processes set out above.</w:t>
      </w:r>
    </w:p>
    <w:p w14:paraId="14F446F8" w14:textId="0F6E93C4" w:rsidR="005B7A7C" w:rsidRPr="00B83841" w:rsidRDefault="00DB4012" w:rsidP="000539A4">
      <w:pPr>
        <w:jc w:val="both"/>
      </w:pPr>
      <w:bookmarkStart w:id="49" w:name="_Ref440527783"/>
      <w:bookmarkStart w:id="50" w:name="_Ref139341170"/>
      <w:r>
        <w:t xml:space="preserve">8.2 </w:t>
      </w:r>
      <w:r w:rsidR="005B7A7C" w:rsidRPr="00B83841">
        <w:t>If:</w:t>
      </w:r>
      <w:bookmarkEnd w:id="49"/>
    </w:p>
    <w:p w14:paraId="7A536378" w14:textId="77777777" w:rsidR="005B7A7C" w:rsidRPr="004D39CA" w:rsidRDefault="005B7A7C" w:rsidP="00F91C69">
      <w:pPr>
        <w:pStyle w:val="ListParagraph"/>
        <w:numPr>
          <w:ilvl w:val="0"/>
          <w:numId w:val="86"/>
        </w:numPr>
        <w:jc w:val="both"/>
        <w:rPr>
          <w:sz w:val="20"/>
        </w:rPr>
      </w:pPr>
      <w:r w:rsidRPr="004D39CA">
        <w:rPr>
          <w:sz w:val="20"/>
        </w:rPr>
        <w:t xml:space="preserve">the total number of Contract Changes in relation to which this Fast-track Change procedure has been applied does not exceed four (4) in any twelve (12) month period; and </w:t>
      </w:r>
    </w:p>
    <w:bookmarkEnd w:id="50"/>
    <w:p w14:paraId="6C1BE874" w14:textId="74F47EAF" w:rsidR="005B7A7C" w:rsidRPr="004D39CA" w:rsidRDefault="005B7A7C" w:rsidP="00F91C69">
      <w:pPr>
        <w:pStyle w:val="ListParagraph"/>
        <w:numPr>
          <w:ilvl w:val="0"/>
          <w:numId w:val="86"/>
        </w:numPr>
        <w:jc w:val="both"/>
        <w:rPr>
          <w:sz w:val="20"/>
        </w:rPr>
      </w:pPr>
      <w:r w:rsidRPr="004D39CA">
        <w:rPr>
          <w:sz w:val="20"/>
        </w:rPr>
        <w:t>the proposed Contract Change is not significant (as determined by the Customer acting reasonably),</w:t>
      </w:r>
    </w:p>
    <w:p w14:paraId="05B19FB5" w14:textId="77777777" w:rsidR="005B7A7C" w:rsidRPr="00B83841" w:rsidRDefault="005B7A7C" w:rsidP="000539A4">
      <w:pPr>
        <w:jc w:val="both"/>
      </w:pPr>
      <w:r w:rsidRPr="00B83841">
        <w:t>then the Parties shall confirm to each other in writing that they shall use the process set out in Paragraphs </w:t>
      </w:r>
      <w:r w:rsidRPr="00B83841">
        <w:fldChar w:fldCharType="begin"/>
      </w:r>
      <w:r w:rsidRPr="00B83841">
        <w:instrText xml:space="preserve"> REF _Ref139341313 \n \h  \* MERGEFORMAT </w:instrText>
      </w:r>
      <w:r w:rsidRPr="00B83841">
        <w:fldChar w:fldCharType="separate"/>
      </w:r>
      <w:r w:rsidRPr="00B83841">
        <w:t>4</w:t>
      </w:r>
      <w:r w:rsidRPr="00B83841">
        <w:fldChar w:fldCharType="end"/>
      </w:r>
      <w:r w:rsidRPr="00B83841">
        <w:t xml:space="preserve">, </w:t>
      </w:r>
      <w:r w:rsidRPr="00B83841">
        <w:fldChar w:fldCharType="begin"/>
      </w:r>
      <w:r w:rsidRPr="00B83841">
        <w:instrText xml:space="preserve"> REF _Ref139341337 \n \h  \* MERGEFORMAT </w:instrText>
      </w:r>
      <w:r w:rsidRPr="00B83841">
        <w:fldChar w:fldCharType="separate"/>
      </w:r>
      <w:r w:rsidRPr="00B83841">
        <w:t>5</w:t>
      </w:r>
      <w:r w:rsidRPr="00B83841">
        <w:fldChar w:fldCharType="end"/>
      </w:r>
      <w:r w:rsidRPr="00B83841">
        <w:t xml:space="preserve">, </w:t>
      </w:r>
      <w:r w:rsidRPr="00B83841">
        <w:fldChar w:fldCharType="begin"/>
      </w:r>
      <w:r w:rsidRPr="00B83841">
        <w:instrText xml:space="preserve"> REF _Ref139341359 \n \h  \* MERGEFORMAT </w:instrText>
      </w:r>
      <w:r w:rsidRPr="00B83841">
        <w:fldChar w:fldCharType="separate"/>
      </w:r>
      <w:r w:rsidRPr="00B83841">
        <w:t>6</w:t>
      </w:r>
      <w:r w:rsidRPr="00B83841">
        <w:fldChar w:fldCharType="end"/>
      </w:r>
      <w:r w:rsidRPr="00B83841">
        <w:t xml:space="preserve"> and </w:t>
      </w:r>
      <w:r w:rsidRPr="00B83841">
        <w:fldChar w:fldCharType="begin"/>
      </w:r>
      <w:r w:rsidRPr="00B83841">
        <w:instrText xml:space="preserve"> REF _Ref440527648 \w \h  \* MERGEFORMAT </w:instrText>
      </w:r>
      <w:r w:rsidRPr="00B83841">
        <w:fldChar w:fldCharType="separate"/>
      </w:r>
      <w:r w:rsidRPr="00B83841">
        <w:t>7</w:t>
      </w:r>
      <w:r w:rsidRPr="00B83841">
        <w:fldChar w:fldCharType="end"/>
      </w:r>
      <w:r w:rsidRPr="00B83841">
        <w:t xml:space="preserve"> but with reduced timescales, such that any period of fifteen (15) Working Days is reduced to five (5) Working Days, any period of ten (10) Working Days is reduced to two (2) Working Days and any period of five (5) Working Days is reduced to one (1) Working Day.</w:t>
      </w:r>
    </w:p>
    <w:p w14:paraId="0A489615" w14:textId="0BA788C2" w:rsidR="005B7A7C" w:rsidRDefault="00DB4012" w:rsidP="000539A4">
      <w:pPr>
        <w:jc w:val="both"/>
      </w:pPr>
      <w:r>
        <w:t xml:space="preserve">8.3 </w:t>
      </w:r>
      <w:r w:rsidR="005B7A7C" w:rsidRPr="00B83841">
        <w:t>The Parties may agree in writing to revise the parameters set out in Paragraph </w:t>
      </w:r>
      <w:r w:rsidR="005B7A7C" w:rsidRPr="00B83841">
        <w:fldChar w:fldCharType="begin"/>
      </w:r>
      <w:r w:rsidR="005B7A7C" w:rsidRPr="00B83841">
        <w:instrText xml:space="preserve"> REF _Ref440527783 \w \h  \* MERGEFORMAT </w:instrText>
      </w:r>
      <w:r w:rsidR="005B7A7C" w:rsidRPr="00B83841">
        <w:fldChar w:fldCharType="separate"/>
      </w:r>
      <w:r w:rsidR="005B7A7C" w:rsidRPr="00B83841">
        <w:t>8.2</w:t>
      </w:r>
      <w:r w:rsidR="005B7A7C" w:rsidRPr="00B83841">
        <w:fldChar w:fldCharType="end"/>
      </w:r>
      <w:r w:rsidR="005B7A7C" w:rsidRPr="00B83841">
        <w:t xml:space="preserve"> from time to time or that the Fast-track Change procedure shall be used in relation to a particular Contract Change notwithstanding that the total number of Contract Changes to which such procedure is applied will then exceed four (4) in a twelve (12) month period.</w:t>
      </w:r>
    </w:p>
    <w:p w14:paraId="3E2AF31E" w14:textId="77777777" w:rsidR="004D39CA" w:rsidRPr="00B83841" w:rsidRDefault="004D39CA" w:rsidP="000539A4">
      <w:pPr>
        <w:jc w:val="both"/>
      </w:pPr>
    </w:p>
    <w:p w14:paraId="1DB2675E" w14:textId="10A547C5" w:rsidR="005B7A7C" w:rsidRPr="004D39CA" w:rsidRDefault="00DB4012" w:rsidP="000539A4">
      <w:pPr>
        <w:jc w:val="both"/>
        <w:rPr>
          <w:b/>
          <w:bCs/>
        </w:rPr>
      </w:pPr>
      <w:bookmarkStart w:id="51" w:name="_Ref139341280"/>
      <w:r>
        <w:rPr>
          <w:b/>
          <w:bCs/>
        </w:rPr>
        <w:t xml:space="preserve">9. </w:t>
      </w:r>
      <w:r w:rsidR="005B7A7C" w:rsidRPr="004D39CA">
        <w:rPr>
          <w:b/>
          <w:bCs/>
        </w:rPr>
        <w:t>OPERATIONAL CHANGE PROCEDURE</w:t>
      </w:r>
      <w:bookmarkEnd w:id="51"/>
    </w:p>
    <w:p w14:paraId="60343C6A" w14:textId="36BB1D4F" w:rsidR="005B7A7C" w:rsidRPr="00B83841" w:rsidRDefault="00DB4012" w:rsidP="000539A4">
      <w:pPr>
        <w:jc w:val="both"/>
      </w:pPr>
      <w:r>
        <w:t xml:space="preserve">9.1 </w:t>
      </w:r>
      <w:r w:rsidR="005B7A7C" w:rsidRPr="00B83841">
        <w:t>Any Operational Changes identified by the Supplier to improve operational efficiency of the Services may be implemented by the Supplier without following the Change Control Procedure for proposed Contract Changes provided they do not:</w:t>
      </w:r>
    </w:p>
    <w:p w14:paraId="4EFEA259" w14:textId="7A0F8E72" w:rsidR="005B7A7C" w:rsidRPr="003A1FAD" w:rsidRDefault="005B7A7C" w:rsidP="00F91C69">
      <w:pPr>
        <w:pStyle w:val="ListParagraph"/>
        <w:numPr>
          <w:ilvl w:val="0"/>
          <w:numId w:val="87"/>
        </w:numPr>
        <w:jc w:val="both"/>
        <w:rPr>
          <w:sz w:val="20"/>
        </w:rPr>
      </w:pPr>
      <w:r w:rsidRPr="003A1FAD">
        <w:rPr>
          <w:sz w:val="20"/>
        </w:rPr>
        <w:t>have an impact on the business of the Customer;</w:t>
      </w:r>
    </w:p>
    <w:p w14:paraId="19A70321" w14:textId="77777777" w:rsidR="005B7A7C" w:rsidRPr="003A1FAD" w:rsidRDefault="005B7A7C" w:rsidP="00F91C69">
      <w:pPr>
        <w:pStyle w:val="ListParagraph"/>
        <w:numPr>
          <w:ilvl w:val="0"/>
          <w:numId w:val="87"/>
        </w:numPr>
        <w:jc w:val="both"/>
        <w:rPr>
          <w:sz w:val="20"/>
        </w:rPr>
      </w:pPr>
      <w:r w:rsidRPr="003A1FAD">
        <w:rPr>
          <w:sz w:val="20"/>
        </w:rPr>
        <w:t>require a change to this Agreement;</w:t>
      </w:r>
    </w:p>
    <w:p w14:paraId="372FD7D0" w14:textId="77777777" w:rsidR="005B7A7C" w:rsidRPr="003A1FAD" w:rsidRDefault="005B7A7C" w:rsidP="00F91C69">
      <w:pPr>
        <w:pStyle w:val="ListParagraph"/>
        <w:numPr>
          <w:ilvl w:val="0"/>
          <w:numId w:val="87"/>
        </w:numPr>
        <w:jc w:val="both"/>
        <w:rPr>
          <w:sz w:val="20"/>
        </w:rPr>
      </w:pPr>
      <w:r w:rsidRPr="003A1FAD">
        <w:rPr>
          <w:sz w:val="20"/>
        </w:rPr>
        <w:t>have a direct impact on use of the Services; or</w:t>
      </w:r>
    </w:p>
    <w:p w14:paraId="417723B3" w14:textId="3022BF63" w:rsidR="005B7A7C" w:rsidRPr="003A1FAD" w:rsidRDefault="005B7A7C" w:rsidP="00F91C69">
      <w:pPr>
        <w:pStyle w:val="ListParagraph"/>
        <w:numPr>
          <w:ilvl w:val="0"/>
          <w:numId w:val="87"/>
        </w:numPr>
        <w:jc w:val="both"/>
        <w:rPr>
          <w:sz w:val="20"/>
        </w:rPr>
      </w:pPr>
      <w:r w:rsidRPr="003A1FAD">
        <w:rPr>
          <w:sz w:val="20"/>
        </w:rPr>
        <w:t>involve the Customer in paying any additional Charges or other costs.</w:t>
      </w:r>
    </w:p>
    <w:p w14:paraId="12A15B67" w14:textId="13D88129" w:rsidR="005B7A7C" w:rsidRPr="00B83841" w:rsidRDefault="00DB4012" w:rsidP="000539A4">
      <w:pPr>
        <w:jc w:val="both"/>
      </w:pPr>
      <w:r>
        <w:t xml:space="preserve">9.2 </w:t>
      </w:r>
      <w:r w:rsidR="005B7A7C" w:rsidRPr="00B83841">
        <w:t>The Customer may request an Operational Change by submitting a written request for Operational Change (“</w:t>
      </w:r>
      <w:r w:rsidR="005B7A7C" w:rsidRPr="00B83841">
        <w:rPr>
          <w:b/>
        </w:rPr>
        <w:t>RFOC</w:t>
      </w:r>
      <w:r w:rsidR="005B7A7C" w:rsidRPr="00B83841">
        <w:t>”) to the Supplier Representative.</w:t>
      </w:r>
    </w:p>
    <w:p w14:paraId="533C3BEF" w14:textId="4886B592" w:rsidR="005B7A7C" w:rsidRPr="00B83841" w:rsidRDefault="00DB4012" w:rsidP="000539A4">
      <w:pPr>
        <w:jc w:val="both"/>
      </w:pPr>
      <w:r>
        <w:t xml:space="preserve">9.3 </w:t>
      </w:r>
      <w:r w:rsidR="005B7A7C" w:rsidRPr="00B83841">
        <w:t>The RFOC shall include the following details:</w:t>
      </w:r>
    </w:p>
    <w:p w14:paraId="48D41E89" w14:textId="77777777" w:rsidR="005B7A7C" w:rsidRPr="002D5B20" w:rsidRDefault="005B7A7C" w:rsidP="00F91C69">
      <w:pPr>
        <w:pStyle w:val="ListParagraph"/>
        <w:numPr>
          <w:ilvl w:val="0"/>
          <w:numId w:val="88"/>
        </w:numPr>
        <w:jc w:val="both"/>
        <w:rPr>
          <w:sz w:val="20"/>
        </w:rPr>
      </w:pPr>
      <w:r w:rsidRPr="002D5B20">
        <w:rPr>
          <w:sz w:val="20"/>
        </w:rPr>
        <w:t>the proposed Operational Change; and</w:t>
      </w:r>
    </w:p>
    <w:p w14:paraId="0CA43807" w14:textId="600D9BAC" w:rsidR="005B7A7C" w:rsidRPr="002D5B20" w:rsidRDefault="005B7A7C" w:rsidP="00F91C69">
      <w:pPr>
        <w:pStyle w:val="ListParagraph"/>
        <w:numPr>
          <w:ilvl w:val="0"/>
          <w:numId w:val="88"/>
        </w:numPr>
        <w:jc w:val="both"/>
        <w:rPr>
          <w:sz w:val="20"/>
        </w:rPr>
      </w:pPr>
      <w:r w:rsidRPr="002D5B20">
        <w:rPr>
          <w:sz w:val="20"/>
        </w:rPr>
        <w:t xml:space="preserve">the </w:t>
      </w:r>
      <w:r w:rsidR="008F11C1" w:rsidRPr="002D5B20">
        <w:rPr>
          <w:sz w:val="20"/>
        </w:rPr>
        <w:t>timescale</w:t>
      </w:r>
      <w:r w:rsidRPr="002D5B20">
        <w:rPr>
          <w:sz w:val="20"/>
        </w:rPr>
        <w:t xml:space="preserve"> for completion of the Operational Change.</w:t>
      </w:r>
    </w:p>
    <w:p w14:paraId="1306183F" w14:textId="37BD606F" w:rsidR="005B7A7C" w:rsidRPr="00B83841" w:rsidRDefault="00DB4012" w:rsidP="000539A4">
      <w:pPr>
        <w:jc w:val="both"/>
      </w:pPr>
      <w:r>
        <w:t xml:space="preserve">9.4 </w:t>
      </w:r>
      <w:r w:rsidR="005B7A7C" w:rsidRPr="00B83841">
        <w:t>The Supplier shall inform the Customer of any impact on the Services that may arise from the proposed Operational Change.</w:t>
      </w:r>
    </w:p>
    <w:p w14:paraId="6BDCE919" w14:textId="515D9989" w:rsidR="005B7A7C" w:rsidRPr="00B83841" w:rsidRDefault="00DB4012" w:rsidP="000539A4">
      <w:pPr>
        <w:jc w:val="both"/>
      </w:pPr>
      <w:r>
        <w:t xml:space="preserve">9.5 </w:t>
      </w:r>
      <w:r w:rsidR="005B7A7C" w:rsidRPr="00B83841">
        <w:t xml:space="preserve">The Supplier shall complete the Operational Change by the timescale specified for completion of the Operational Change in the </w:t>
      </w:r>
      <w:r w:rsidR="008F11C1" w:rsidRPr="00B83841">
        <w:t>RFOC and</w:t>
      </w:r>
      <w:r w:rsidR="005B7A7C" w:rsidRPr="00B83841">
        <w:t xml:space="preserve"> shall promptly notify the Customer when the Operational Change is completed.</w:t>
      </w:r>
    </w:p>
    <w:p w14:paraId="06FEC391" w14:textId="77777777" w:rsidR="002D5B20" w:rsidRDefault="002D5B20" w:rsidP="000539A4">
      <w:pPr>
        <w:jc w:val="both"/>
      </w:pPr>
    </w:p>
    <w:p w14:paraId="14E75779" w14:textId="0F7D0ED1" w:rsidR="005B7A7C" w:rsidRPr="002D5B20" w:rsidRDefault="00DB4012" w:rsidP="000539A4">
      <w:pPr>
        <w:jc w:val="both"/>
        <w:rPr>
          <w:b/>
          <w:bCs/>
        </w:rPr>
      </w:pPr>
      <w:r>
        <w:rPr>
          <w:b/>
          <w:bCs/>
        </w:rPr>
        <w:t xml:space="preserve">10. </w:t>
      </w:r>
      <w:r w:rsidR="005B7A7C" w:rsidRPr="002D5B20">
        <w:rPr>
          <w:b/>
          <w:bCs/>
        </w:rPr>
        <w:t>COMMUNICATIONS</w:t>
      </w:r>
    </w:p>
    <w:p w14:paraId="0A138C4F" w14:textId="306B9C16" w:rsidR="005B7A7C" w:rsidRPr="00B83841" w:rsidRDefault="005B7A7C" w:rsidP="000539A4">
      <w:pPr>
        <w:jc w:val="both"/>
      </w:pPr>
      <w:r w:rsidRPr="00B83841">
        <w:t>For any Change Communication to be valid under this Schedule, it must be sent to either the Customer Change Manager or the Supplier Change Manager, as applicable. The provisions of Clause 45 (</w:t>
      </w:r>
      <w:r w:rsidRPr="00B83841">
        <w:rPr>
          <w:i/>
        </w:rPr>
        <w:t>Notices</w:t>
      </w:r>
      <w:r w:rsidRPr="00B83841">
        <w:t xml:space="preserve">) shall apply to a Change Communication as if it were a notice. </w:t>
      </w:r>
    </w:p>
    <w:p w14:paraId="2AFA73E3" w14:textId="77777777" w:rsidR="005B7A7C" w:rsidRPr="0004450E" w:rsidRDefault="005B7A7C" w:rsidP="000539A4">
      <w:pPr>
        <w:pStyle w:val="Heading1"/>
        <w:jc w:val="both"/>
        <w:rPr>
          <w:sz w:val="20"/>
        </w:rPr>
      </w:pPr>
      <w:r w:rsidRPr="00B83841">
        <w:br w:type="page"/>
      </w:r>
      <w:r w:rsidRPr="0004450E">
        <w:rPr>
          <w:sz w:val="20"/>
        </w:rPr>
        <w:t xml:space="preserve">ANNEX </w:t>
      </w:r>
      <w:bookmarkStart w:id="52" w:name="sch8point2annex1"/>
      <w:r w:rsidRPr="0004450E">
        <w:rPr>
          <w:sz w:val="20"/>
        </w:rPr>
        <w:t>1</w:t>
      </w:r>
      <w:bookmarkEnd w:id="52"/>
      <w:r w:rsidRPr="0004450E">
        <w:rPr>
          <w:sz w:val="20"/>
        </w:rPr>
        <w:t xml:space="preserve"> | Change Request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90"/>
        <w:gridCol w:w="658"/>
        <w:gridCol w:w="984"/>
        <w:gridCol w:w="984"/>
        <w:gridCol w:w="4197"/>
      </w:tblGrid>
      <w:tr w:rsidR="005B7A7C" w:rsidRPr="00B83841" w14:paraId="46F7C8F6" w14:textId="77777777" w:rsidTr="00E775C7">
        <w:trPr>
          <w:trHeight w:val="675"/>
        </w:trPr>
        <w:tc>
          <w:tcPr>
            <w:tcW w:w="0" w:type="auto"/>
          </w:tcPr>
          <w:p w14:paraId="653CA65A" w14:textId="77777777" w:rsidR="005B7A7C" w:rsidRPr="00B83841" w:rsidRDefault="005B7A7C" w:rsidP="00B83841">
            <w:r w:rsidRPr="00B83841">
              <w:t>CR NO.:</w:t>
            </w:r>
          </w:p>
        </w:tc>
        <w:tc>
          <w:tcPr>
            <w:tcW w:w="0" w:type="auto"/>
            <w:gridSpan w:val="3"/>
          </w:tcPr>
          <w:p w14:paraId="62C6B132" w14:textId="77777777" w:rsidR="005B7A7C" w:rsidRPr="00B83841" w:rsidRDefault="005B7A7C" w:rsidP="00B83841">
            <w:pPr>
              <w:pStyle w:val="TableNormal1"/>
            </w:pPr>
            <w:r w:rsidRPr="00B83841">
              <w:t>TITLE:</w:t>
            </w:r>
          </w:p>
        </w:tc>
        <w:tc>
          <w:tcPr>
            <w:tcW w:w="0" w:type="auto"/>
          </w:tcPr>
          <w:p w14:paraId="7B88B795" w14:textId="77777777" w:rsidR="005B7A7C" w:rsidRPr="00B83841" w:rsidRDefault="005B7A7C" w:rsidP="00B83841">
            <w:pPr>
              <w:pStyle w:val="TableNormal1"/>
            </w:pPr>
            <w:r w:rsidRPr="00B83841">
              <w:t xml:space="preserve">TYPE OF CHANGE: </w:t>
            </w:r>
          </w:p>
        </w:tc>
      </w:tr>
      <w:tr w:rsidR="005B7A7C" w:rsidRPr="00B83841" w14:paraId="7643E2CE" w14:textId="77777777" w:rsidTr="00E775C7">
        <w:trPr>
          <w:trHeight w:val="675"/>
        </w:trPr>
        <w:tc>
          <w:tcPr>
            <w:tcW w:w="0" w:type="auto"/>
            <w:gridSpan w:val="3"/>
          </w:tcPr>
          <w:p w14:paraId="2AE56CB2" w14:textId="77777777" w:rsidR="005B7A7C" w:rsidRPr="00B83841" w:rsidRDefault="005B7A7C" w:rsidP="00B83841">
            <w:r w:rsidRPr="00B83841">
              <w:t>CONTRACT:</w:t>
            </w:r>
          </w:p>
        </w:tc>
        <w:tc>
          <w:tcPr>
            <w:tcW w:w="0" w:type="auto"/>
            <w:gridSpan w:val="2"/>
          </w:tcPr>
          <w:p w14:paraId="3E87AEA6" w14:textId="77777777" w:rsidR="005B7A7C" w:rsidRPr="00B83841" w:rsidRDefault="005B7A7C" w:rsidP="00B83841">
            <w:pPr>
              <w:pStyle w:val="TableNormal1"/>
            </w:pPr>
            <w:r w:rsidRPr="00B83841">
              <w:t>REQUIRED BY DATE:</w:t>
            </w:r>
          </w:p>
        </w:tc>
      </w:tr>
      <w:tr w:rsidR="005B7A7C" w:rsidRPr="00B83841" w14:paraId="76B48038" w14:textId="77777777" w:rsidTr="00E775C7">
        <w:trPr>
          <w:trHeight w:val="675"/>
        </w:trPr>
        <w:tc>
          <w:tcPr>
            <w:tcW w:w="0" w:type="auto"/>
            <w:gridSpan w:val="2"/>
          </w:tcPr>
          <w:p w14:paraId="2560E423" w14:textId="77777777" w:rsidR="005B7A7C" w:rsidRPr="00B83841" w:rsidRDefault="005B7A7C" w:rsidP="00B83841">
            <w:r w:rsidRPr="00B83841">
              <w:t xml:space="preserve">ACTION: </w:t>
            </w:r>
          </w:p>
        </w:tc>
        <w:tc>
          <w:tcPr>
            <w:tcW w:w="0" w:type="auto"/>
            <w:gridSpan w:val="2"/>
          </w:tcPr>
          <w:p w14:paraId="111CCA64" w14:textId="77777777" w:rsidR="005B7A7C" w:rsidRPr="00B83841" w:rsidRDefault="005B7A7C" w:rsidP="00B83841">
            <w:pPr>
              <w:pStyle w:val="TableNormal1"/>
            </w:pPr>
            <w:r w:rsidRPr="00B83841">
              <w:t>NAME:</w:t>
            </w:r>
          </w:p>
        </w:tc>
        <w:tc>
          <w:tcPr>
            <w:tcW w:w="0" w:type="auto"/>
          </w:tcPr>
          <w:p w14:paraId="188D103C" w14:textId="77777777" w:rsidR="005B7A7C" w:rsidRPr="00B83841" w:rsidRDefault="005B7A7C" w:rsidP="00B83841">
            <w:pPr>
              <w:pStyle w:val="TableNormal1"/>
            </w:pPr>
            <w:r w:rsidRPr="00B83841">
              <w:t>DATE:</w:t>
            </w:r>
          </w:p>
        </w:tc>
      </w:tr>
      <w:tr w:rsidR="005B7A7C" w:rsidRPr="00B83841" w14:paraId="165EF05E" w14:textId="77777777" w:rsidTr="00E775C7">
        <w:trPr>
          <w:trHeight w:val="675"/>
        </w:trPr>
        <w:tc>
          <w:tcPr>
            <w:tcW w:w="0" w:type="auto"/>
            <w:gridSpan w:val="5"/>
          </w:tcPr>
          <w:p w14:paraId="05A7EDEA" w14:textId="77777777" w:rsidR="005B7A7C" w:rsidRPr="00B83841" w:rsidRDefault="005B7A7C" w:rsidP="00B83841">
            <w:r w:rsidRPr="00B83841">
              <w:t xml:space="preserve">RAISED BY: </w:t>
            </w:r>
          </w:p>
        </w:tc>
      </w:tr>
      <w:tr w:rsidR="005B7A7C" w:rsidRPr="00B83841" w14:paraId="28A93BAF" w14:textId="77777777" w:rsidTr="00E775C7">
        <w:trPr>
          <w:trHeight w:val="675"/>
        </w:trPr>
        <w:tc>
          <w:tcPr>
            <w:tcW w:w="0" w:type="auto"/>
            <w:gridSpan w:val="5"/>
          </w:tcPr>
          <w:p w14:paraId="53380F21" w14:textId="77777777" w:rsidR="005B7A7C" w:rsidRPr="00B83841" w:rsidRDefault="005B7A7C" w:rsidP="00B83841">
            <w:r w:rsidRPr="00B83841">
              <w:t xml:space="preserve">AREA(S) IMPACTED (OPTIONAL FIELD): </w:t>
            </w:r>
          </w:p>
        </w:tc>
      </w:tr>
      <w:tr w:rsidR="005B7A7C" w:rsidRPr="00B83841" w14:paraId="22B805EC" w14:textId="77777777" w:rsidTr="00E775C7">
        <w:trPr>
          <w:trHeight w:val="675"/>
        </w:trPr>
        <w:tc>
          <w:tcPr>
            <w:tcW w:w="0" w:type="auto"/>
            <w:gridSpan w:val="5"/>
          </w:tcPr>
          <w:p w14:paraId="7F63621E" w14:textId="77777777" w:rsidR="005B7A7C" w:rsidRPr="00B83841" w:rsidRDefault="005B7A7C" w:rsidP="00B83841">
            <w:r w:rsidRPr="00B83841">
              <w:t xml:space="preserve">ASSIGNED FOR IMPACT ASSESSMENT BY: </w:t>
            </w:r>
          </w:p>
        </w:tc>
      </w:tr>
      <w:tr w:rsidR="005B7A7C" w:rsidRPr="00B83841" w14:paraId="78E77025" w14:textId="77777777" w:rsidTr="00E775C7">
        <w:trPr>
          <w:trHeight w:val="675"/>
        </w:trPr>
        <w:tc>
          <w:tcPr>
            <w:tcW w:w="0" w:type="auto"/>
            <w:gridSpan w:val="5"/>
          </w:tcPr>
          <w:p w14:paraId="08C7ED4E" w14:textId="77777777" w:rsidR="005B7A7C" w:rsidRPr="00B83841" w:rsidRDefault="005B7A7C" w:rsidP="00B83841">
            <w:r w:rsidRPr="00B83841">
              <w:t xml:space="preserve">ASSIGNED FOR IMPACT ASSESSMENT TO: </w:t>
            </w:r>
          </w:p>
        </w:tc>
      </w:tr>
      <w:tr w:rsidR="005B7A7C" w:rsidRPr="00B83841" w14:paraId="0D6F34BE" w14:textId="77777777" w:rsidTr="00E775C7">
        <w:trPr>
          <w:trHeight w:val="675"/>
        </w:trPr>
        <w:tc>
          <w:tcPr>
            <w:tcW w:w="0" w:type="auto"/>
            <w:gridSpan w:val="5"/>
          </w:tcPr>
          <w:p w14:paraId="61C63F17" w14:textId="77777777" w:rsidR="005B7A7C" w:rsidRPr="00B83841" w:rsidRDefault="005B7A7C" w:rsidP="00B83841">
            <w:r w:rsidRPr="00B83841">
              <w:t xml:space="preserve">SUPPLIER REFERENCE NO.: </w:t>
            </w:r>
          </w:p>
        </w:tc>
      </w:tr>
      <w:tr w:rsidR="005B7A7C" w:rsidRPr="00B83841" w14:paraId="08A1210B" w14:textId="77777777" w:rsidTr="00E775C7">
        <w:trPr>
          <w:trHeight w:val="675"/>
        </w:trPr>
        <w:tc>
          <w:tcPr>
            <w:tcW w:w="0" w:type="auto"/>
            <w:gridSpan w:val="5"/>
          </w:tcPr>
          <w:p w14:paraId="7E471943" w14:textId="77777777" w:rsidR="005B7A7C" w:rsidRPr="00B83841" w:rsidRDefault="005B7A7C" w:rsidP="00B83841">
            <w:r w:rsidRPr="00B83841">
              <w:t xml:space="preserve">FULL DESCRIPTION OF REQUESTED CONTRACT CHANGE (INCLUDING PROPOSED CHANGES TO THE WORDING OF THE CONTRACT): </w:t>
            </w:r>
          </w:p>
        </w:tc>
      </w:tr>
      <w:tr w:rsidR="005B7A7C" w:rsidRPr="00B83841" w14:paraId="6DD815B1" w14:textId="77777777" w:rsidTr="00E775C7">
        <w:trPr>
          <w:trHeight w:val="675"/>
        </w:trPr>
        <w:tc>
          <w:tcPr>
            <w:tcW w:w="0" w:type="auto"/>
            <w:gridSpan w:val="5"/>
          </w:tcPr>
          <w:p w14:paraId="287D66A8" w14:textId="77777777" w:rsidR="005B7A7C" w:rsidRPr="00B83841" w:rsidRDefault="005B7A7C" w:rsidP="00B83841">
            <w:r w:rsidRPr="00B83841">
              <w:t>DETAILS OF ANY PROPOSED ALTERNATIVE SCENARIOS:</w:t>
            </w:r>
          </w:p>
        </w:tc>
      </w:tr>
      <w:tr w:rsidR="005B7A7C" w:rsidRPr="00B83841" w14:paraId="464D1FD6" w14:textId="77777777" w:rsidTr="00E775C7">
        <w:trPr>
          <w:trHeight w:val="675"/>
        </w:trPr>
        <w:tc>
          <w:tcPr>
            <w:tcW w:w="0" w:type="auto"/>
            <w:gridSpan w:val="5"/>
          </w:tcPr>
          <w:p w14:paraId="15C51F44" w14:textId="77777777" w:rsidR="005B7A7C" w:rsidRPr="00B83841" w:rsidRDefault="005B7A7C" w:rsidP="00B83841">
            <w:r w:rsidRPr="00B83841">
              <w:t>REASONS FOR AND BENEFITS AND DISADVANTAGES OF REQUESTED CONTRACT CHANGE:</w:t>
            </w:r>
          </w:p>
        </w:tc>
      </w:tr>
      <w:tr w:rsidR="005B7A7C" w:rsidRPr="00B83841" w14:paraId="68B2BCB4" w14:textId="77777777" w:rsidTr="00E775C7">
        <w:trPr>
          <w:trHeight w:val="675"/>
        </w:trPr>
        <w:tc>
          <w:tcPr>
            <w:tcW w:w="0" w:type="auto"/>
            <w:gridSpan w:val="5"/>
          </w:tcPr>
          <w:p w14:paraId="17CB2E0F" w14:textId="77777777" w:rsidR="005B7A7C" w:rsidRPr="00B83841" w:rsidRDefault="005B7A7C" w:rsidP="00B83841">
            <w:r w:rsidRPr="00B83841">
              <w:t>SIGNATURE OF REQUESTING CHANGE OWNER:</w:t>
            </w:r>
          </w:p>
        </w:tc>
      </w:tr>
      <w:tr w:rsidR="005B7A7C" w:rsidRPr="00B83841" w14:paraId="53425B17" w14:textId="77777777" w:rsidTr="00E775C7">
        <w:trPr>
          <w:trHeight w:val="675"/>
        </w:trPr>
        <w:tc>
          <w:tcPr>
            <w:tcW w:w="0" w:type="auto"/>
            <w:gridSpan w:val="5"/>
          </w:tcPr>
          <w:p w14:paraId="2BFE3BA1" w14:textId="77777777" w:rsidR="005B7A7C" w:rsidRPr="00B83841" w:rsidRDefault="005B7A7C" w:rsidP="00B83841">
            <w:r w:rsidRPr="00B83841">
              <w:t>DATE OF REQUEST:</w:t>
            </w:r>
          </w:p>
        </w:tc>
      </w:tr>
    </w:tbl>
    <w:p w14:paraId="33AD65C3" w14:textId="77777777" w:rsidR="005B7A7C" w:rsidRPr="00B83841" w:rsidRDefault="005B7A7C" w:rsidP="00B83841"/>
    <w:p w14:paraId="1E25AC9A" w14:textId="77777777" w:rsidR="005B7A7C" w:rsidRPr="001D3682" w:rsidRDefault="005B7A7C" w:rsidP="00B83841">
      <w:pPr>
        <w:pStyle w:val="Heading1"/>
        <w:rPr>
          <w:sz w:val="20"/>
        </w:rPr>
      </w:pPr>
      <w:r w:rsidRPr="00B83841">
        <w:br w:type="page"/>
      </w:r>
      <w:r w:rsidRPr="001D3682">
        <w:rPr>
          <w:sz w:val="20"/>
        </w:rPr>
        <w:t xml:space="preserve">ANNEX </w:t>
      </w:r>
      <w:bookmarkStart w:id="53" w:name="sch8point2annex2"/>
      <w:r w:rsidRPr="001D3682">
        <w:rPr>
          <w:sz w:val="20"/>
        </w:rPr>
        <w:t>2</w:t>
      </w:r>
      <w:bookmarkEnd w:id="53"/>
      <w:r w:rsidRPr="001D3682">
        <w:rPr>
          <w:sz w:val="20"/>
        </w:rPr>
        <w:t xml:space="preserve"> | 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5B7A7C" w:rsidRPr="001D3682" w14:paraId="1220F41B" w14:textId="77777777" w:rsidTr="00E775C7">
        <w:tc>
          <w:tcPr>
            <w:tcW w:w="2160" w:type="dxa"/>
          </w:tcPr>
          <w:p w14:paraId="265B63B8"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CR NO.:</w:t>
            </w:r>
          </w:p>
        </w:tc>
        <w:tc>
          <w:tcPr>
            <w:tcW w:w="3600" w:type="dxa"/>
            <w:gridSpan w:val="2"/>
          </w:tcPr>
          <w:p w14:paraId="1B0D402B"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TITLE:</w:t>
            </w:r>
          </w:p>
        </w:tc>
        <w:tc>
          <w:tcPr>
            <w:tcW w:w="3486" w:type="dxa"/>
          </w:tcPr>
          <w:p w14:paraId="66637F8B"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 xml:space="preserve">DATE RAISED: </w:t>
            </w:r>
          </w:p>
        </w:tc>
      </w:tr>
      <w:tr w:rsidR="005B7A7C" w:rsidRPr="001D3682" w14:paraId="0A9F2B20" w14:textId="77777777" w:rsidTr="00E775C7">
        <w:tc>
          <w:tcPr>
            <w:tcW w:w="2160" w:type="dxa"/>
          </w:tcPr>
          <w:p w14:paraId="154165E9"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CONTRACT:</w:t>
            </w:r>
          </w:p>
        </w:tc>
        <w:tc>
          <w:tcPr>
            <w:tcW w:w="3600" w:type="dxa"/>
            <w:gridSpan w:val="2"/>
          </w:tcPr>
          <w:p w14:paraId="08EF54AB"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TYPE OF CHANGE:</w:t>
            </w:r>
          </w:p>
        </w:tc>
        <w:tc>
          <w:tcPr>
            <w:tcW w:w="3486" w:type="dxa"/>
          </w:tcPr>
          <w:p w14:paraId="608FE05D"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 xml:space="preserve">REQUIRED BY DATE: </w:t>
            </w:r>
          </w:p>
        </w:tc>
      </w:tr>
      <w:tr w:rsidR="005B7A7C" w:rsidRPr="001D3682" w14:paraId="7A67A14F" w14:textId="77777777" w:rsidTr="00E775C7">
        <w:tc>
          <w:tcPr>
            <w:tcW w:w="9246" w:type="dxa"/>
            <w:gridSpan w:val="4"/>
          </w:tcPr>
          <w:p w14:paraId="17462E37" w14:textId="635EA692"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[KEY MILESTONE DATE: [</w:t>
            </w:r>
            <w:r w:rsidRPr="001D3682">
              <w:rPr>
                <w:rFonts w:ascii="Arial" w:hAnsi="Arial"/>
                <w:i/>
                <w:iCs/>
                <w:sz w:val="20"/>
                <w:szCs w:val="20"/>
                <w:lang w:val="en-US"/>
              </w:rPr>
              <w:t xml:space="preserve">if </w:t>
            </w:r>
            <w:r w:rsidR="00A46CF0" w:rsidRPr="001D3682">
              <w:rPr>
                <w:rFonts w:ascii="Arial" w:hAnsi="Arial"/>
                <w:i/>
                <w:iCs/>
                <w:sz w:val="20"/>
                <w:szCs w:val="20"/>
                <w:lang w:val="en-US"/>
              </w:rPr>
              <w:t>any</w:t>
            </w:r>
            <w:r w:rsidR="00A46CF0" w:rsidRPr="001D3682">
              <w:rPr>
                <w:rFonts w:ascii="Arial" w:hAnsi="Arial"/>
                <w:sz w:val="20"/>
                <w:szCs w:val="20"/>
                <w:lang w:val="en-US"/>
              </w:rPr>
              <w:t>]]</w:t>
            </w:r>
          </w:p>
        </w:tc>
      </w:tr>
      <w:tr w:rsidR="005B7A7C" w:rsidRPr="001D3682" w14:paraId="5E957DB4" w14:textId="77777777" w:rsidTr="00E775C7">
        <w:tc>
          <w:tcPr>
            <w:tcW w:w="9246" w:type="dxa"/>
            <w:gridSpan w:val="4"/>
          </w:tcPr>
          <w:p w14:paraId="74A44FC7"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 xml:space="preserve">DETAILED DESCRIPTION OF CONTRACT CHANGE FOR WHICH IMPACT ASSESSMENT IS BEING PREPARED AND WORDING OF RELATED CHANGES TO THE CONTRACT: </w:t>
            </w:r>
          </w:p>
        </w:tc>
      </w:tr>
      <w:tr w:rsidR="005B7A7C" w:rsidRPr="001D3682" w14:paraId="44F1FBD5" w14:textId="77777777" w:rsidTr="00E775C7">
        <w:tc>
          <w:tcPr>
            <w:tcW w:w="9246" w:type="dxa"/>
            <w:gridSpan w:val="4"/>
          </w:tcPr>
          <w:p w14:paraId="28043856"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PROPOSED ADJUSTMENT TO THE CHARGES RESULTING FROM THE CONTRACT CHANGE:</w:t>
            </w:r>
          </w:p>
        </w:tc>
      </w:tr>
      <w:tr w:rsidR="005B7A7C" w:rsidRPr="001D3682" w14:paraId="539CD1FA" w14:textId="77777777" w:rsidTr="00E775C7">
        <w:tc>
          <w:tcPr>
            <w:tcW w:w="9246" w:type="dxa"/>
            <w:gridSpan w:val="4"/>
          </w:tcPr>
          <w:p w14:paraId="1256E3E3" w14:textId="77777777" w:rsidR="005B7A7C" w:rsidRPr="001D3682" w:rsidRDefault="005B7A7C" w:rsidP="00B83841">
            <w:pPr>
              <w:pStyle w:val="TableNormal1"/>
              <w:rPr>
                <w:rFonts w:ascii="Arial" w:hAnsi="Arial"/>
                <w:sz w:val="20"/>
                <w:szCs w:val="20"/>
                <w:lang w:val="en-US"/>
              </w:rPr>
            </w:pPr>
            <w:r w:rsidRPr="001D3682">
              <w:rPr>
                <w:rFonts w:ascii="Arial" w:hAnsi="Arial"/>
                <w:sz w:val="20"/>
                <w:szCs w:val="20"/>
                <w:lang w:val="en-US"/>
              </w:rPr>
              <w:t xml:space="preserve">DETAILS OF PROPOSED ONE-OFF ADDITIONAL CHARGES AND MEANS FOR DETERMINING THESE (E.G. FIXED PRICE BASIS): </w:t>
            </w:r>
          </w:p>
          <w:p w14:paraId="2A713636" w14:textId="77777777" w:rsidR="005B7A7C" w:rsidRPr="001D3682" w:rsidRDefault="005B7A7C" w:rsidP="00B83841">
            <w:pPr>
              <w:pStyle w:val="TableNormal1"/>
              <w:rPr>
                <w:rFonts w:ascii="Arial" w:hAnsi="Arial"/>
                <w:sz w:val="20"/>
                <w:szCs w:val="20"/>
                <w:lang w:val="en-US"/>
              </w:rPr>
            </w:pPr>
          </w:p>
          <w:p w14:paraId="543978AD" w14:textId="77777777" w:rsidR="005B7A7C" w:rsidRPr="001D3682" w:rsidRDefault="005B7A7C" w:rsidP="00B83841">
            <w:pPr>
              <w:pStyle w:val="TableNormal1"/>
              <w:rPr>
                <w:rFonts w:ascii="Arial" w:hAnsi="Arial"/>
                <w:sz w:val="20"/>
                <w:szCs w:val="20"/>
                <w:lang w:val="en-US"/>
              </w:rPr>
            </w:pPr>
          </w:p>
          <w:p w14:paraId="3BD7747E" w14:textId="77777777" w:rsidR="005B7A7C" w:rsidRPr="001D3682" w:rsidRDefault="005B7A7C" w:rsidP="00B83841">
            <w:pPr>
              <w:pStyle w:val="TableNormal1"/>
              <w:rPr>
                <w:rFonts w:ascii="Arial" w:hAnsi="Arial"/>
                <w:sz w:val="20"/>
                <w:szCs w:val="20"/>
                <w:lang w:val="en-US"/>
              </w:rPr>
            </w:pPr>
          </w:p>
        </w:tc>
      </w:tr>
      <w:tr w:rsidR="005B7A7C" w:rsidRPr="001D3682" w14:paraId="4525EBB7" w14:textId="77777777" w:rsidTr="00E775C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4230333F" w14:textId="2F45F4A8" w:rsidR="005B7A7C" w:rsidRPr="001D3682" w:rsidRDefault="005B7A7C" w:rsidP="00B83841">
            <w:pPr>
              <w:pStyle w:val="TableNormal1"/>
              <w:rPr>
                <w:rFonts w:ascii="Arial" w:hAnsi="Arial"/>
                <w:sz w:val="20"/>
                <w:szCs w:val="20"/>
              </w:rPr>
            </w:pPr>
            <w:r w:rsidRPr="001D3682">
              <w:rPr>
                <w:rFonts w:ascii="Arial" w:hAnsi="Arial"/>
                <w:sz w:val="20"/>
                <w:szCs w:val="20"/>
              </w:rPr>
              <w:t>SIGNED ON BEHALF OF THE CUSTOMER:</w:t>
            </w:r>
          </w:p>
          <w:p w14:paraId="4E2AC00B" w14:textId="77777777" w:rsidR="005B7A7C" w:rsidRPr="001D3682" w:rsidRDefault="005B7A7C" w:rsidP="00B83841">
            <w:pPr>
              <w:pStyle w:val="TableNormal1"/>
              <w:rPr>
                <w:rFonts w:ascii="Arial" w:hAnsi="Arial"/>
                <w:sz w:val="20"/>
                <w:szCs w:val="20"/>
              </w:rPr>
            </w:pPr>
          </w:p>
        </w:tc>
        <w:tc>
          <w:tcPr>
            <w:tcW w:w="4623" w:type="dxa"/>
            <w:gridSpan w:val="2"/>
          </w:tcPr>
          <w:p w14:paraId="59163CC3" w14:textId="77777777" w:rsidR="005B7A7C" w:rsidRPr="001D3682" w:rsidRDefault="005B7A7C" w:rsidP="00B83841">
            <w:pPr>
              <w:pStyle w:val="TableNormal1"/>
              <w:rPr>
                <w:rFonts w:ascii="Arial" w:hAnsi="Arial"/>
                <w:sz w:val="20"/>
                <w:szCs w:val="20"/>
              </w:rPr>
            </w:pPr>
            <w:r w:rsidRPr="001D3682">
              <w:rPr>
                <w:rFonts w:ascii="Arial" w:hAnsi="Arial"/>
                <w:sz w:val="20"/>
                <w:szCs w:val="20"/>
              </w:rPr>
              <w:t>SIGNED ON BEHALF OF THE SUPPLIER:</w:t>
            </w:r>
          </w:p>
        </w:tc>
      </w:tr>
      <w:tr w:rsidR="005B7A7C" w:rsidRPr="001D3682" w14:paraId="4EE97EF5" w14:textId="77777777" w:rsidTr="00E775C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AD0B461" w14:textId="1856F2FE" w:rsidR="005B7A7C" w:rsidRPr="001D3682" w:rsidRDefault="008F11C1" w:rsidP="00B83841">
            <w:pPr>
              <w:pStyle w:val="TableNormal1"/>
              <w:rPr>
                <w:rFonts w:ascii="Arial" w:hAnsi="Arial"/>
                <w:sz w:val="20"/>
                <w:szCs w:val="20"/>
              </w:rPr>
            </w:pPr>
            <w:r w:rsidRPr="001D3682">
              <w:rPr>
                <w:rFonts w:ascii="Arial" w:hAnsi="Arial"/>
                <w:sz w:val="20"/>
                <w:szCs w:val="20"/>
              </w:rPr>
              <w:t>Signature: _</w:t>
            </w:r>
            <w:r w:rsidR="005B7A7C" w:rsidRPr="001D3682">
              <w:rPr>
                <w:rFonts w:ascii="Arial" w:hAnsi="Arial"/>
                <w:sz w:val="20"/>
                <w:szCs w:val="20"/>
              </w:rPr>
              <w:t>____________________</w:t>
            </w:r>
          </w:p>
          <w:p w14:paraId="13A4D278" w14:textId="77777777" w:rsidR="005B7A7C" w:rsidRPr="001D3682" w:rsidRDefault="005B7A7C" w:rsidP="00B83841">
            <w:pPr>
              <w:pStyle w:val="TableNormal1"/>
              <w:rPr>
                <w:rFonts w:ascii="Arial" w:hAnsi="Arial"/>
                <w:sz w:val="20"/>
                <w:szCs w:val="20"/>
              </w:rPr>
            </w:pPr>
          </w:p>
        </w:tc>
        <w:tc>
          <w:tcPr>
            <w:tcW w:w="4623" w:type="dxa"/>
            <w:gridSpan w:val="2"/>
          </w:tcPr>
          <w:p w14:paraId="352B0848" w14:textId="500C992D" w:rsidR="005B7A7C" w:rsidRPr="001D3682" w:rsidRDefault="008F11C1" w:rsidP="00B83841">
            <w:pPr>
              <w:pStyle w:val="TableNormal1"/>
              <w:rPr>
                <w:rFonts w:ascii="Arial" w:hAnsi="Arial"/>
                <w:sz w:val="20"/>
                <w:szCs w:val="20"/>
              </w:rPr>
            </w:pPr>
            <w:r w:rsidRPr="001D3682">
              <w:rPr>
                <w:rFonts w:ascii="Arial" w:hAnsi="Arial"/>
                <w:sz w:val="20"/>
                <w:szCs w:val="20"/>
              </w:rPr>
              <w:t>Signature: _</w:t>
            </w:r>
            <w:r w:rsidR="005B7A7C" w:rsidRPr="001D3682">
              <w:rPr>
                <w:rFonts w:ascii="Arial" w:hAnsi="Arial"/>
                <w:sz w:val="20"/>
                <w:szCs w:val="20"/>
              </w:rPr>
              <w:t>____________________</w:t>
            </w:r>
          </w:p>
        </w:tc>
      </w:tr>
      <w:tr w:rsidR="005B7A7C" w:rsidRPr="001D3682" w14:paraId="6A63B08B" w14:textId="77777777" w:rsidTr="00E775C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6EB85DCF" w14:textId="27DBF540" w:rsidR="005B7A7C" w:rsidRPr="001D3682" w:rsidRDefault="008F11C1" w:rsidP="00B83841">
            <w:pPr>
              <w:pStyle w:val="TableNormal1"/>
              <w:rPr>
                <w:rFonts w:ascii="Arial" w:hAnsi="Arial"/>
                <w:sz w:val="20"/>
                <w:szCs w:val="20"/>
              </w:rPr>
            </w:pPr>
            <w:r w:rsidRPr="001D3682">
              <w:rPr>
                <w:rFonts w:ascii="Arial" w:hAnsi="Arial"/>
                <w:sz w:val="20"/>
                <w:szCs w:val="20"/>
              </w:rPr>
              <w:t>Name: _</w:t>
            </w:r>
            <w:r w:rsidR="005B7A7C" w:rsidRPr="001D3682">
              <w:rPr>
                <w:rFonts w:ascii="Arial" w:hAnsi="Arial"/>
                <w:sz w:val="20"/>
                <w:szCs w:val="20"/>
              </w:rPr>
              <w:t>_______________________</w:t>
            </w:r>
          </w:p>
          <w:p w14:paraId="31F3C21D" w14:textId="77777777" w:rsidR="005B7A7C" w:rsidRPr="001D3682" w:rsidRDefault="005B7A7C" w:rsidP="00B83841">
            <w:pPr>
              <w:pStyle w:val="TableNormal1"/>
              <w:rPr>
                <w:rFonts w:ascii="Arial" w:hAnsi="Arial"/>
                <w:sz w:val="20"/>
                <w:szCs w:val="20"/>
              </w:rPr>
            </w:pPr>
          </w:p>
        </w:tc>
        <w:tc>
          <w:tcPr>
            <w:tcW w:w="4623" w:type="dxa"/>
            <w:gridSpan w:val="2"/>
          </w:tcPr>
          <w:p w14:paraId="6F6AAC5F" w14:textId="48A8734F" w:rsidR="005B7A7C" w:rsidRPr="001D3682" w:rsidRDefault="008F11C1" w:rsidP="00B83841">
            <w:pPr>
              <w:pStyle w:val="TableNormal1"/>
              <w:rPr>
                <w:rFonts w:ascii="Arial" w:hAnsi="Arial"/>
                <w:sz w:val="20"/>
                <w:szCs w:val="20"/>
              </w:rPr>
            </w:pPr>
            <w:r w:rsidRPr="001D3682">
              <w:rPr>
                <w:rFonts w:ascii="Arial" w:hAnsi="Arial"/>
                <w:sz w:val="20"/>
                <w:szCs w:val="20"/>
              </w:rPr>
              <w:t>Name: _</w:t>
            </w:r>
            <w:r w:rsidR="005B7A7C" w:rsidRPr="001D3682">
              <w:rPr>
                <w:rFonts w:ascii="Arial" w:hAnsi="Arial"/>
                <w:sz w:val="20"/>
                <w:szCs w:val="20"/>
              </w:rPr>
              <w:t>_______________________</w:t>
            </w:r>
          </w:p>
        </w:tc>
      </w:tr>
      <w:tr w:rsidR="005B7A7C" w:rsidRPr="001D3682" w14:paraId="698CAA5C" w14:textId="77777777" w:rsidTr="00E775C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0D78C467" w14:textId="27960221" w:rsidR="005B7A7C" w:rsidRPr="001D3682" w:rsidRDefault="008F11C1" w:rsidP="00B83841">
            <w:pPr>
              <w:pStyle w:val="TableNormal1"/>
              <w:rPr>
                <w:rFonts w:ascii="Arial" w:hAnsi="Arial"/>
                <w:sz w:val="20"/>
                <w:szCs w:val="20"/>
              </w:rPr>
            </w:pPr>
            <w:r w:rsidRPr="001D3682">
              <w:rPr>
                <w:rFonts w:ascii="Arial" w:hAnsi="Arial"/>
                <w:sz w:val="20"/>
                <w:szCs w:val="20"/>
              </w:rPr>
              <w:t>Position: _</w:t>
            </w:r>
            <w:r w:rsidR="005B7A7C" w:rsidRPr="001D3682">
              <w:rPr>
                <w:rFonts w:ascii="Arial" w:hAnsi="Arial"/>
                <w:sz w:val="20"/>
                <w:szCs w:val="20"/>
              </w:rPr>
              <w:t>_____________________</w:t>
            </w:r>
          </w:p>
          <w:p w14:paraId="6D135937" w14:textId="77777777" w:rsidR="005B7A7C" w:rsidRPr="001D3682" w:rsidRDefault="005B7A7C" w:rsidP="00B83841">
            <w:pPr>
              <w:pStyle w:val="TableNormal1"/>
              <w:rPr>
                <w:rFonts w:ascii="Arial" w:hAnsi="Arial"/>
                <w:sz w:val="20"/>
                <w:szCs w:val="20"/>
              </w:rPr>
            </w:pPr>
          </w:p>
        </w:tc>
        <w:tc>
          <w:tcPr>
            <w:tcW w:w="4623" w:type="dxa"/>
            <w:gridSpan w:val="2"/>
          </w:tcPr>
          <w:p w14:paraId="1A527CDB" w14:textId="40EDB010" w:rsidR="005B7A7C" w:rsidRPr="001D3682" w:rsidRDefault="008F11C1" w:rsidP="00B83841">
            <w:pPr>
              <w:pStyle w:val="TableNormal1"/>
              <w:rPr>
                <w:rFonts w:ascii="Arial" w:hAnsi="Arial"/>
                <w:sz w:val="20"/>
                <w:szCs w:val="20"/>
              </w:rPr>
            </w:pPr>
            <w:r w:rsidRPr="001D3682">
              <w:rPr>
                <w:rFonts w:ascii="Arial" w:hAnsi="Arial"/>
                <w:sz w:val="20"/>
                <w:szCs w:val="20"/>
              </w:rPr>
              <w:t>Position: _</w:t>
            </w:r>
            <w:r w:rsidR="005B7A7C" w:rsidRPr="001D3682">
              <w:rPr>
                <w:rFonts w:ascii="Arial" w:hAnsi="Arial"/>
                <w:sz w:val="20"/>
                <w:szCs w:val="20"/>
              </w:rPr>
              <w:t>_____________________</w:t>
            </w:r>
          </w:p>
        </w:tc>
      </w:tr>
      <w:tr w:rsidR="005B7A7C" w:rsidRPr="001D3682" w14:paraId="186DB0EB" w14:textId="77777777" w:rsidTr="00E775C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4706C3A" w14:textId="061AFFC6" w:rsidR="005B7A7C" w:rsidRPr="001D3682" w:rsidRDefault="008F11C1" w:rsidP="00B83841">
            <w:pPr>
              <w:pStyle w:val="TableNormal1"/>
              <w:rPr>
                <w:rFonts w:ascii="Arial" w:hAnsi="Arial"/>
                <w:sz w:val="20"/>
                <w:szCs w:val="20"/>
              </w:rPr>
            </w:pPr>
            <w:r w:rsidRPr="001D3682">
              <w:rPr>
                <w:rFonts w:ascii="Arial" w:hAnsi="Arial"/>
                <w:sz w:val="20"/>
                <w:szCs w:val="20"/>
              </w:rPr>
              <w:t>Date: _</w:t>
            </w:r>
            <w:r w:rsidR="005B7A7C" w:rsidRPr="001D3682">
              <w:rPr>
                <w:rFonts w:ascii="Arial" w:hAnsi="Arial"/>
                <w:sz w:val="20"/>
                <w:szCs w:val="20"/>
              </w:rPr>
              <w:t>_______________________</w:t>
            </w:r>
          </w:p>
          <w:p w14:paraId="77F4E0FB" w14:textId="77777777" w:rsidR="005B7A7C" w:rsidRPr="001D3682" w:rsidRDefault="005B7A7C" w:rsidP="00B83841">
            <w:pPr>
              <w:pStyle w:val="TableNormal1"/>
              <w:rPr>
                <w:rFonts w:ascii="Arial" w:hAnsi="Arial"/>
                <w:sz w:val="20"/>
                <w:szCs w:val="20"/>
              </w:rPr>
            </w:pPr>
          </w:p>
        </w:tc>
        <w:tc>
          <w:tcPr>
            <w:tcW w:w="4623" w:type="dxa"/>
            <w:gridSpan w:val="2"/>
          </w:tcPr>
          <w:p w14:paraId="0867FD51" w14:textId="5CC579B7" w:rsidR="005B7A7C" w:rsidRPr="001D3682" w:rsidRDefault="008F11C1" w:rsidP="00B83841">
            <w:pPr>
              <w:pStyle w:val="TableNormal1"/>
              <w:rPr>
                <w:rFonts w:ascii="Arial" w:hAnsi="Arial"/>
                <w:sz w:val="20"/>
                <w:szCs w:val="20"/>
              </w:rPr>
            </w:pPr>
            <w:r w:rsidRPr="001D3682">
              <w:rPr>
                <w:rFonts w:ascii="Arial" w:hAnsi="Arial"/>
                <w:sz w:val="20"/>
                <w:szCs w:val="20"/>
              </w:rPr>
              <w:t>Date: _</w:t>
            </w:r>
            <w:r w:rsidR="005B7A7C" w:rsidRPr="001D3682">
              <w:rPr>
                <w:rFonts w:ascii="Arial" w:hAnsi="Arial"/>
                <w:sz w:val="20"/>
                <w:szCs w:val="20"/>
              </w:rPr>
              <w:t>________________________</w:t>
            </w:r>
          </w:p>
        </w:tc>
      </w:tr>
    </w:tbl>
    <w:p w14:paraId="4328EC75" w14:textId="77777777" w:rsidR="005B7A7C" w:rsidRPr="001D3682" w:rsidRDefault="005B7A7C" w:rsidP="00B83841"/>
    <w:p w14:paraId="6A2A6E45" w14:textId="77777777" w:rsidR="00710CF3" w:rsidRPr="001D3682" w:rsidRDefault="00710CF3" w:rsidP="00B83841">
      <w:r w:rsidRPr="001D3682">
        <w:br w:type="page"/>
      </w:r>
    </w:p>
    <w:p w14:paraId="3D9DC6D0" w14:textId="148ED3EA" w:rsidR="002E3152" w:rsidRDefault="002E3152" w:rsidP="00C83EB2">
      <w:pPr>
        <w:jc w:val="both"/>
        <w:rPr>
          <w:b/>
          <w:bCs/>
        </w:rPr>
      </w:pPr>
      <w:r w:rsidRPr="00E55437">
        <w:rPr>
          <w:b/>
          <w:bCs/>
        </w:rPr>
        <w:t>Call-off Terms and Conditions for the Supply of Goods and the Provision of Services</w:t>
      </w:r>
    </w:p>
    <w:p w14:paraId="4664674A" w14:textId="77777777" w:rsidR="00F165C5" w:rsidRPr="00E55437" w:rsidRDefault="00F165C5" w:rsidP="00C83EB2">
      <w:pPr>
        <w:jc w:val="both"/>
        <w:rPr>
          <w:b/>
          <w:bCs/>
        </w:rPr>
      </w:pPr>
    </w:p>
    <w:p w14:paraId="68E0FC9E" w14:textId="77777777" w:rsidR="002E3152" w:rsidRPr="00B83841" w:rsidRDefault="002E3152" w:rsidP="00C83EB2">
      <w:pPr>
        <w:jc w:val="both"/>
      </w:pPr>
      <w:r w:rsidRPr="00B83841">
        <w:t xml:space="preserve">Where an Order Form is issued by the Authority that refers to the Framework Agreement, the Contract is made between the Authority and the Supplier on the date of that Order Form. The Contract is subject to the terms set out in the </w:t>
      </w:r>
      <w:bookmarkStart w:id="54" w:name="DocXTextRef49"/>
      <w:r w:rsidRPr="00B83841">
        <w:t>schedules</w:t>
      </w:r>
      <w:bookmarkEnd w:id="54"/>
      <w:r w:rsidRPr="00B83841">
        <w:t xml:space="preserve"> of these Call-off Terms and Conditions listed below (“</w:t>
      </w:r>
      <w:r w:rsidRPr="00B83841">
        <w:rPr>
          <w:b/>
        </w:rPr>
        <w:t>Schedules</w:t>
      </w:r>
      <w:r w:rsidRPr="00B83841">
        <w:t>”).</w:t>
      </w:r>
    </w:p>
    <w:p w14:paraId="1A48182F" w14:textId="77777777" w:rsidR="002E3152" w:rsidRPr="00B83841" w:rsidRDefault="002E3152" w:rsidP="00C83EB2">
      <w:pPr>
        <w:jc w:val="both"/>
      </w:pPr>
      <w:r w:rsidRPr="00B83841">
        <w:t xml:space="preserve">The Authority and the Supplier undertake to comply with the provisions of the </w:t>
      </w:r>
      <w:bookmarkStart w:id="55" w:name="DocXTextRef50"/>
      <w:r w:rsidRPr="00B83841">
        <w:t>Schedules</w:t>
      </w:r>
      <w:bookmarkEnd w:id="55"/>
      <w:r w:rsidRPr="00B83841">
        <w:t xml:space="preserve"> in the performance of the Contract.</w:t>
      </w:r>
    </w:p>
    <w:p w14:paraId="5AD4944C" w14:textId="77777777" w:rsidR="002E3152" w:rsidRPr="00B83841" w:rsidRDefault="002E3152" w:rsidP="00C83EB2">
      <w:pPr>
        <w:jc w:val="both"/>
      </w:pPr>
      <w:r w:rsidRPr="00B83841">
        <w:t>The Supplier shall supply to the Authority, and the Authority shall receive and pay for, the Goods and/or Services on the terms of the Contract.</w:t>
      </w:r>
    </w:p>
    <w:p w14:paraId="2849FD8E" w14:textId="77777777" w:rsidR="002E3152" w:rsidRPr="00B83841" w:rsidRDefault="002E3152" w:rsidP="00C83EB2">
      <w:pPr>
        <w:jc w:val="both"/>
      </w:pPr>
      <w:r w:rsidRPr="00B83841">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3990F12D" w14:textId="4C067051" w:rsidR="002E3152" w:rsidRDefault="002E3152" w:rsidP="00C83EB2">
      <w:pPr>
        <w:jc w:val="both"/>
      </w:pPr>
      <w:r w:rsidRPr="00B83841">
        <w:t xml:space="preserve">The Definitions in </w:t>
      </w:r>
      <w:r w:rsidRPr="00B83841">
        <w:fldChar w:fldCharType="begin"/>
      </w:r>
      <w:r w:rsidRPr="00B83841">
        <w:instrText xml:space="preserve"> REF _Ref459889868 \r \h </w:instrText>
      </w:r>
      <w:r w:rsidR="00B83841" w:rsidRPr="00B83841">
        <w:instrText xml:space="preserve"> \* MERGEFORMAT </w:instrText>
      </w:r>
      <w:r w:rsidRPr="00B83841">
        <w:fldChar w:fldCharType="separate"/>
      </w:r>
      <w:r w:rsidRPr="00B83841">
        <w:t>Schedule 4</w:t>
      </w:r>
      <w:r w:rsidRPr="00B83841">
        <w:fldChar w:fldCharType="end"/>
      </w:r>
      <w:r w:rsidRPr="00B83841">
        <w:t xml:space="preserve"> of these Call-off Terms and Conditions apply to the use of all capitalised terms in the Contract.</w:t>
      </w:r>
    </w:p>
    <w:p w14:paraId="2E0F9ECE" w14:textId="77777777" w:rsidR="000768DD" w:rsidRPr="00B83841" w:rsidRDefault="000768DD" w:rsidP="00B83841"/>
    <w:p w14:paraId="088114DB" w14:textId="77777777" w:rsidR="002E3152" w:rsidRPr="000768DD" w:rsidRDefault="002E3152" w:rsidP="000768DD">
      <w:pPr>
        <w:jc w:val="center"/>
        <w:rPr>
          <w:b/>
          <w:bCs/>
          <w:u w:val="single"/>
        </w:rPr>
      </w:pPr>
      <w:r w:rsidRPr="000768DD">
        <w:rPr>
          <w:b/>
          <w:bCs/>
          <w:u w:val="single"/>
        </w:rPr>
        <w:t>Schedules</w:t>
      </w:r>
    </w:p>
    <w:p w14:paraId="5B09D04D" w14:textId="77777777" w:rsidR="002E3152" w:rsidRPr="00B83841" w:rsidRDefault="002E3152" w:rsidP="00B83841"/>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2E3152" w:rsidRPr="00B83841" w14:paraId="20C29472" w14:textId="77777777" w:rsidTr="0046338A">
        <w:tc>
          <w:tcPr>
            <w:tcW w:w="2916" w:type="dxa"/>
          </w:tcPr>
          <w:p w14:paraId="22890366" w14:textId="77777777" w:rsidR="002E3152" w:rsidRPr="00B83841" w:rsidRDefault="002E3152" w:rsidP="00B83841">
            <w:r w:rsidRPr="00B83841">
              <w:fldChar w:fldCharType="begin"/>
            </w:r>
            <w:r w:rsidRPr="00B83841">
              <w:instrText xml:space="preserve"> REF _Ref318785210 \r \h  \* MERGEFORMAT </w:instrText>
            </w:r>
            <w:r w:rsidRPr="00B83841">
              <w:fldChar w:fldCharType="separate"/>
            </w:r>
            <w:r w:rsidRPr="00B83841">
              <w:t>Schedule 1</w:t>
            </w:r>
            <w:r w:rsidRPr="00B83841">
              <w:fldChar w:fldCharType="end"/>
            </w:r>
            <w:r w:rsidRPr="00B83841">
              <w:t xml:space="preserve"> of these Call-off Terms and Conditions</w:t>
            </w:r>
          </w:p>
        </w:tc>
        <w:tc>
          <w:tcPr>
            <w:tcW w:w="6240" w:type="dxa"/>
          </w:tcPr>
          <w:p w14:paraId="7D542955" w14:textId="77777777" w:rsidR="002E3152" w:rsidRPr="00B83841" w:rsidRDefault="002E3152" w:rsidP="00B83841">
            <w:r w:rsidRPr="00B83841">
              <w:t>Key Provisions</w:t>
            </w:r>
          </w:p>
        </w:tc>
      </w:tr>
      <w:tr w:rsidR="002E3152" w:rsidRPr="00B83841" w14:paraId="31EF3300" w14:textId="77777777" w:rsidTr="0046338A">
        <w:tc>
          <w:tcPr>
            <w:tcW w:w="2916" w:type="dxa"/>
          </w:tcPr>
          <w:p w14:paraId="63C5A8E9" w14:textId="77777777" w:rsidR="002E3152" w:rsidRPr="00B83841" w:rsidRDefault="002E3152" w:rsidP="00B83841">
            <w:r w:rsidRPr="00B83841">
              <w:fldChar w:fldCharType="begin"/>
            </w:r>
            <w:r w:rsidRPr="00B83841">
              <w:instrText xml:space="preserve"> REF _Ref330459256 \r \h  \* MERGEFORMAT </w:instrText>
            </w:r>
            <w:r w:rsidRPr="00B83841">
              <w:fldChar w:fldCharType="separate"/>
            </w:r>
            <w:r w:rsidRPr="00B83841">
              <w:t>Schedule 2</w:t>
            </w:r>
            <w:r w:rsidRPr="00B83841">
              <w:fldChar w:fldCharType="end"/>
            </w:r>
            <w:r w:rsidRPr="00B83841">
              <w:t xml:space="preserve"> of these Call-off Terms and Conditions</w:t>
            </w:r>
          </w:p>
        </w:tc>
        <w:tc>
          <w:tcPr>
            <w:tcW w:w="6240" w:type="dxa"/>
          </w:tcPr>
          <w:p w14:paraId="30EDE822" w14:textId="77777777" w:rsidR="002E3152" w:rsidRPr="00B83841" w:rsidRDefault="002E3152" w:rsidP="00B83841">
            <w:r w:rsidRPr="00B83841">
              <w:t>General Terms and Conditions</w:t>
            </w:r>
          </w:p>
        </w:tc>
      </w:tr>
      <w:tr w:rsidR="002E3152" w:rsidRPr="00B83841" w14:paraId="3B149318" w14:textId="77777777" w:rsidTr="0046338A">
        <w:tc>
          <w:tcPr>
            <w:tcW w:w="2916" w:type="dxa"/>
          </w:tcPr>
          <w:p w14:paraId="408447E3" w14:textId="77777777" w:rsidR="002E3152" w:rsidRPr="00B83841" w:rsidRDefault="00355C68" w:rsidP="00B83841">
            <w:hyperlink w:anchor="_Ref351036323" w:history="1">
              <w:r w:rsidR="002E3152" w:rsidRPr="00B83841">
                <w:t>Schedule</w:t>
              </w:r>
            </w:hyperlink>
            <w:r w:rsidR="002E3152" w:rsidRPr="00B83841">
              <w:t xml:space="preserve"> </w:t>
            </w:r>
            <w:bookmarkStart w:id="56" w:name="DocXTextRef51"/>
            <w:r w:rsidR="002E3152" w:rsidRPr="00B83841">
              <w:t>3</w:t>
            </w:r>
            <w:bookmarkEnd w:id="56"/>
            <w:r w:rsidR="002E3152" w:rsidRPr="00B83841">
              <w:t xml:space="preserve"> of these Call-off Terms and Conditions</w:t>
            </w:r>
          </w:p>
        </w:tc>
        <w:tc>
          <w:tcPr>
            <w:tcW w:w="6240" w:type="dxa"/>
          </w:tcPr>
          <w:p w14:paraId="2DC6B4D8" w14:textId="77777777" w:rsidR="002E3152" w:rsidRPr="00B83841" w:rsidRDefault="002E3152" w:rsidP="00B83841">
            <w:r w:rsidRPr="00B83841">
              <w:t>Information and Data Provisions</w:t>
            </w:r>
          </w:p>
        </w:tc>
      </w:tr>
      <w:tr w:rsidR="002E3152" w:rsidRPr="00B83841" w14:paraId="0B247835" w14:textId="77777777" w:rsidTr="0046338A">
        <w:tc>
          <w:tcPr>
            <w:tcW w:w="2916" w:type="dxa"/>
          </w:tcPr>
          <w:p w14:paraId="1F5BC448" w14:textId="77777777" w:rsidR="002E3152" w:rsidRPr="00B83841" w:rsidRDefault="00355C68" w:rsidP="00B83841">
            <w:hyperlink w:anchor="_Ref318701648" w:history="1">
              <w:r w:rsidR="002E3152" w:rsidRPr="00B83841">
                <w:t>Schedule</w:t>
              </w:r>
            </w:hyperlink>
            <w:r w:rsidR="002E3152" w:rsidRPr="00B83841">
              <w:t xml:space="preserve"> </w:t>
            </w:r>
            <w:bookmarkStart w:id="57" w:name="DocXTextRef52"/>
            <w:r w:rsidR="002E3152" w:rsidRPr="00B83841">
              <w:t>4</w:t>
            </w:r>
            <w:bookmarkEnd w:id="57"/>
            <w:r w:rsidR="002E3152" w:rsidRPr="00B83841">
              <w:t xml:space="preserve"> of these Call-Off Terms and Conditions</w:t>
            </w:r>
          </w:p>
        </w:tc>
        <w:tc>
          <w:tcPr>
            <w:tcW w:w="6240" w:type="dxa"/>
          </w:tcPr>
          <w:p w14:paraId="1E85B95A" w14:textId="77777777" w:rsidR="002E3152" w:rsidRPr="00B83841" w:rsidRDefault="002E3152" w:rsidP="00B83841">
            <w:r w:rsidRPr="00B83841">
              <w:t>Definitions and Interpretations</w:t>
            </w:r>
          </w:p>
        </w:tc>
      </w:tr>
      <w:tr w:rsidR="002E3152" w:rsidRPr="00B83841" w14:paraId="35E928F7" w14:textId="77777777" w:rsidTr="0046338A">
        <w:tc>
          <w:tcPr>
            <w:tcW w:w="2916" w:type="dxa"/>
          </w:tcPr>
          <w:p w14:paraId="112439D0" w14:textId="77777777" w:rsidR="002E3152" w:rsidRPr="00B83841" w:rsidRDefault="002E3152" w:rsidP="00B83841">
            <w:r w:rsidRPr="00B83841">
              <w:t>Schedule 5 of these Call-Off Terms and Conditions</w:t>
            </w:r>
          </w:p>
        </w:tc>
        <w:tc>
          <w:tcPr>
            <w:tcW w:w="6240" w:type="dxa"/>
          </w:tcPr>
          <w:p w14:paraId="35CA88A6" w14:textId="3B0FBB2B" w:rsidR="002E3152" w:rsidRPr="00B83841" w:rsidRDefault="002E3152" w:rsidP="00B83841">
            <w:r w:rsidRPr="00B83841">
              <w:t>Accompanying Terms and Conditions</w:t>
            </w:r>
          </w:p>
        </w:tc>
      </w:tr>
      <w:tr w:rsidR="00F62E2A" w:rsidRPr="00B83841" w14:paraId="5D9B4B37" w14:textId="77777777" w:rsidTr="0046338A">
        <w:tc>
          <w:tcPr>
            <w:tcW w:w="2916" w:type="dxa"/>
          </w:tcPr>
          <w:p w14:paraId="1F04A1CF" w14:textId="6905BA79" w:rsidR="00F62E2A" w:rsidRPr="00B83841" w:rsidRDefault="00F62E2A" w:rsidP="00B83841">
            <w:r w:rsidRPr="00B83841">
              <w:t>Schedule 6 of these Call-Off Terms and Conditions</w:t>
            </w:r>
          </w:p>
        </w:tc>
        <w:tc>
          <w:tcPr>
            <w:tcW w:w="6240" w:type="dxa"/>
          </w:tcPr>
          <w:p w14:paraId="0FC04171" w14:textId="10546C7D" w:rsidR="00F62E2A" w:rsidRPr="00B83841" w:rsidDel="00A95F83" w:rsidRDefault="00F62E2A" w:rsidP="00B83841">
            <w:pPr>
              <w:rPr>
                <w:rFonts w:eastAsia="Calibri"/>
              </w:rPr>
            </w:pPr>
            <w:r w:rsidRPr="00B83841">
              <w:t>Specification and Tender Response Document</w:t>
            </w:r>
          </w:p>
        </w:tc>
      </w:tr>
    </w:tbl>
    <w:p w14:paraId="4CD54B58" w14:textId="77777777" w:rsidR="002E3152" w:rsidRPr="00830277" w:rsidRDefault="002E3152" w:rsidP="00B83841">
      <w:r w:rsidRPr="00B83841">
        <w:br w:type="page"/>
      </w:r>
    </w:p>
    <w:p w14:paraId="2DB850FA" w14:textId="77777777" w:rsidR="002E3152" w:rsidRPr="00830277" w:rsidRDefault="002E3152" w:rsidP="00F328F2">
      <w:pPr>
        <w:pStyle w:val="ListParagraph"/>
        <w:numPr>
          <w:ilvl w:val="0"/>
          <w:numId w:val="36"/>
        </w:numPr>
        <w:jc w:val="center"/>
        <w:rPr>
          <w:sz w:val="20"/>
        </w:rPr>
      </w:pPr>
      <w:bookmarkStart w:id="58" w:name="_Ref459889815"/>
    </w:p>
    <w:p w14:paraId="130750C7" w14:textId="57263EF8" w:rsidR="002E3152" w:rsidRPr="00830277" w:rsidRDefault="002E3152" w:rsidP="00B83841">
      <w:pPr>
        <w:pStyle w:val="MRSchedule2"/>
        <w:numPr>
          <w:ilvl w:val="1"/>
          <w:numId w:val="29"/>
        </w:numPr>
        <w:rPr>
          <w:b/>
          <w:bCs/>
          <w:sz w:val="20"/>
        </w:rPr>
      </w:pPr>
      <w:bookmarkStart w:id="59" w:name="_Ref459886911"/>
      <w:bookmarkEnd w:id="58"/>
      <w:r w:rsidRPr="00830277">
        <w:rPr>
          <w:b/>
          <w:bCs/>
          <w:sz w:val="20"/>
        </w:rPr>
        <w:t>Key Provisions</w:t>
      </w:r>
      <w:bookmarkEnd w:id="59"/>
    </w:p>
    <w:p w14:paraId="1AB2A07C" w14:textId="77777777" w:rsidR="002E3152" w:rsidRPr="00830277" w:rsidRDefault="002E3152" w:rsidP="00B83841">
      <w:pPr>
        <w:rPr>
          <w:b/>
          <w:bCs/>
          <w:u w:val="single"/>
        </w:rPr>
      </w:pPr>
      <w:r w:rsidRPr="00830277">
        <w:rPr>
          <w:b/>
          <w:bCs/>
          <w:u w:val="single"/>
        </w:rPr>
        <w:t>Standard Key Provisions</w:t>
      </w:r>
    </w:p>
    <w:p w14:paraId="51C385BE" w14:textId="3C9963F2" w:rsidR="002E3152" w:rsidRPr="00830277" w:rsidRDefault="002E3152" w:rsidP="00B83841">
      <w:pPr>
        <w:pStyle w:val="MRSchedPara1"/>
        <w:numPr>
          <w:ilvl w:val="0"/>
          <w:numId w:val="32"/>
        </w:numPr>
        <w:rPr>
          <w:sz w:val="20"/>
          <w:szCs w:val="20"/>
        </w:rPr>
      </w:pPr>
      <w:bookmarkStart w:id="60" w:name="_Ref358208507"/>
      <w:r w:rsidRPr="00830277">
        <w:rPr>
          <w:sz w:val="20"/>
          <w:szCs w:val="20"/>
        </w:rPr>
        <w:t>Application of the Key Provisions</w:t>
      </w:r>
      <w:bookmarkEnd w:id="60"/>
    </w:p>
    <w:p w14:paraId="54EEBBEA" w14:textId="7A7203A6" w:rsidR="002E3152" w:rsidRPr="00830277" w:rsidRDefault="002E3152" w:rsidP="00B83841">
      <w:pPr>
        <w:pStyle w:val="MRSchedPara2"/>
        <w:rPr>
          <w:sz w:val="20"/>
          <w:szCs w:val="20"/>
          <w:lang w:val="en-US"/>
        </w:rPr>
      </w:pPr>
      <w:bookmarkStart w:id="61" w:name="_Ref442453025"/>
      <w:r w:rsidRPr="00830277">
        <w:rPr>
          <w:sz w:val="20"/>
          <w:szCs w:val="20"/>
          <w:lang w:val="en-US"/>
        </w:rPr>
        <w:t xml:space="preserve">The standard Key Provisions at Clauses </w:t>
      </w:r>
      <w:hyperlink w:anchor="_Ref358208507" w:history="1">
        <w:r w:rsidRPr="00830277">
          <w:rPr>
            <w:sz w:val="20"/>
            <w:szCs w:val="20"/>
            <w:lang w:val="en-US"/>
          </w:rPr>
          <w:t>1</w:t>
        </w:r>
      </w:hyperlink>
      <w:r w:rsidRPr="00830277">
        <w:rPr>
          <w:sz w:val="20"/>
          <w:szCs w:val="20"/>
          <w:lang w:val="en-US"/>
        </w:rPr>
        <w:t xml:space="preserve"> to </w:t>
      </w:r>
      <w:hyperlink w:anchor="_Ref358208621" w:history="1">
        <w:r w:rsidRPr="00830277">
          <w:rPr>
            <w:sz w:val="20"/>
            <w:szCs w:val="20"/>
            <w:lang w:val="en-US"/>
          </w:rPr>
          <w:t>7</w:t>
        </w:r>
      </w:hyperlink>
      <w:r w:rsidRPr="00830277">
        <w:rPr>
          <w:sz w:val="20"/>
          <w:szCs w:val="20"/>
          <w:lang w:val="en-US"/>
        </w:rPr>
        <w:t xml:space="preserve"> of this </w:t>
      </w:r>
      <w:hyperlink w:anchor="_Ref318785210" w:history="1">
        <w:r w:rsidRPr="00830277">
          <w:rPr>
            <w:sz w:val="20"/>
            <w:szCs w:val="20"/>
            <w:lang w:val="en-US"/>
          </w:rPr>
          <w:t>Schedule 1 of these Call-off Terms and Conditions</w:t>
        </w:r>
      </w:hyperlink>
      <w:r w:rsidRPr="00830277">
        <w:rPr>
          <w:sz w:val="20"/>
          <w:szCs w:val="20"/>
          <w:lang w:val="en-US"/>
        </w:rPr>
        <w:t xml:space="preserve"> shall apply to this Contract.</w:t>
      </w:r>
      <w:bookmarkEnd w:id="61"/>
    </w:p>
    <w:p w14:paraId="65ABDD71" w14:textId="77777777" w:rsidR="002E3152" w:rsidRPr="00830277" w:rsidRDefault="002E3152" w:rsidP="00B83841">
      <w:pPr>
        <w:pStyle w:val="MRSchedPara2"/>
        <w:rPr>
          <w:sz w:val="20"/>
          <w:szCs w:val="20"/>
          <w:lang w:val="en-US"/>
        </w:rPr>
      </w:pPr>
      <w:r w:rsidRPr="00830277">
        <w:rPr>
          <w:sz w:val="20"/>
          <w:szCs w:val="20"/>
          <w:lang w:val="en-US"/>
        </w:rPr>
        <w:t xml:space="preserve">Extra Key Provisions shall only apply to this Contract where such provisions are set out as part of the Order Form. </w:t>
      </w:r>
    </w:p>
    <w:p w14:paraId="0D5B254D" w14:textId="77777777" w:rsidR="002E3152" w:rsidRPr="00830277" w:rsidRDefault="002E3152" w:rsidP="00B83841">
      <w:pPr>
        <w:pStyle w:val="MRSchedPara1"/>
        <w:rPr>
          <w:sz w:val="20"/>
          <w:szCs w:val="20"/>
        </w:rPr>
      </w:pPr>
      <w:bookmarkStart w:id="62" w:name="_Ref442453028"/>
      <w:r w:rsidRPr="00830277">
        <w:rPr>
          <w:sz w:val="20"/>
          <w:szCs w:val="20"/>
        </w:rPr>
        <w:t>Term</w:t>
      </w:r>
      <w:bookmarkEnd w:id="62"/>
    </w:p>
    <w:p w14:paraId="7CB2A800" w14:textId="77777777" w:rsidR="002E3152" w:rsidRPr="00830277" w:rsidRDefault="002E3152" w:rsidP="00B83841">
      <w:pPr>
        <w:pStyle w:val="MRSchedPara2"/>
        <w:rPr>
          <w:sz w:val="20"/>
          <w:szCs w:val="20"/>
          <w:lang w:val="en-US"/>
        </w:rPr>
      </w:pPr>
      <w:bookmarkStart w:id="63" w:name="_Ref442453029"/>
      <w:bookmarkStart w:id="64" w:name="OLE_LINK3"/>
      <w:bookmarkStart w:id="65" w:name="OLE_LINK4"/>
      <w:r w:rsidRPr="00830277">
        <w:rPr>
          <w:sz w:val="20"/>
          <w:szCs w:val="20"/>
          <w:lang w:val="en-US"/>
        </w:rPr>
        <w:t xml:space="preserve">This Contract shall commence on the Commencement Date. </w:t>
      </w:r>
    </w:p>
    <w:p w14:paraId="6CE40E92" w14:textId="77777777" w:rsidR="002E3152" w:rsidRPr="00830277" w:rsidRDefault="002E3152" w:rsidP="00B83841">
      <w:pPr>
        <w:pStyle w:val="MRSchedPara2"/>
        <w:rPr>
          <w:sz w:val="20"/>
          <w:szCs w:val="20"/>
          <w:lang w:val="en-US"/>
        </w:rPr>
      </w:pPr>
      <w:r w:rsidRPr="00830277">
        <w:rPr>
          <w:sz w:val="20"/>
          <w:szCs w:val="20"/>
          <w:lang w:val="en-US"/>
        </w:rPr>
        <w:t xml:space="preserve">The Term of this Contract shall be as set out in the Order Form. </w:t>
      </w:r>
    </w:p>
    <w:p w14:paraId="040FD993" w14:textId="77777777" w:rsidR="002E3152" w:rsidRPr="00830277" w:rsidRDefault="002E3152" w:rsidP="00B83841">
      <w:pPr>
        <w:pStyle w:val="MRSchedPara2"/>
        <w:rPr>
          <w:sz w:val="20"/>
          <w:szCs w:val="20"/>
          <w:lang w:val="en-US"/>
        </w:rPr>
      </w:pPr>
      <w:r w:rsidRPr="00830277">
        <w:rPr>
          <w:sz w:val="20"/>
          <w:szCs w:val="20"/>
          <w:lang w:val="en-US"/>
        </w:rPr>
        <w:t xml:space="preserve">The Term may be extended in accordance with Clause </w:t>
      </w:r>
      <w:hyperlink w:anchor="_Ref351021433" w:history="1">
        <w:r w:rsidRPr="00830277">
          <w:rPr>
            <w:sz w:val="20"/>
            <w:szCs w:val="20"/>
            <w:lang w:val="en-US"/>
          </w:rPr>
          <w:t>15.2</w:t>
        </w:r>
      </w:hyperlink>
      <w:r w:rsidRPr="00830277">
        <w:rPr>
          <w:sz w:val="20"/>
          <w:szCs w:val="20"/>
          <w:lang w:val="en-US"/>
        </w:rPr>
        <w:t xml:space="preserve"> of </w:t>
      </w:r>
      <w:hyperlink w:anchor="_Ref330459256" w:history="1">
        <w:r w:rsidRPr="00830277">
          <w:rPr>
            <w:sz w:val="20"/>
            <w:szCs w:val="20"/>
            <w:lang w:val="en-US"/>
          </w:rPr>
          <w:t>Schedule 2 of these Call-off Terms and Conditions</w:t>
        </w:r>
      </w:hyperlink>
      <w:r w:rsidRPr="00830277">
        <w:rPr>
          <w:sz w:val="20"/>
          <w:szCs w:val="20"/>
          <w:lang w:val="en-US"/>
        </w:rPr>
        <w:t xml:space="preserve"> provided that the duration of this Contract shall be no longer than any maximum applicable to the Contract if such maximum duration is set out in the Framework Agreement (including any options to extend). </w:t>
      </w:r>
      <w:bookmarkEnd w:id="63"/>
      <w:r w:rsidRPr="00830277">
        <w:rPr>
          <w:sz w:val="20"/>
          <w:szCs w:val="20"/>
          <w:lang w:val="en-US"/>
        </w:rPr>
        <w:t xml:space="preserve"> </w:t>
      </w:r>
    </w:p>
    <w:p w14:paraId="6F1A8A7B" w14:textId="5311965A" w:rsidR="002E3152" w:rsidRPr="00830277" w:rsidRDefault="002E3152" w:rsidP="00B83841">
      <w:pPr>
        <w:pStyle w:val="MRSchedPara1"/>
        <w:rPr>
          <w:sz w:val="20"/>
          <w:szCs w:val="20"/>
          <w:lang w:val="en-US"/>
        </w:rPr>
      </w:pPr>
      <w:bookmarkStart w:id="66" w:name="_Ref442453030"/>
      <w:bookmarkEnd w:id="64"/>
      <w:bookmarkEnd w:id="65"/>
      <w:r w:rsidRPr="00830277">
        <w:rPr>
          <w:sz w:val="20"/>
          <w:szCs w:val="20"/>
          <w:lang w:val="en-US"/>
        </w:rPr>
        <w:t>Contract Managers</w:t>
      </w:r>
      <w:bookmarkEnd w:id="66"/>
    </w:p>
    <w:p w14:paraId="683F85B8" w14:textId="029ECB98" w:rsidR="002E3152" w:rsidRPr="00830277" w:rsidRDefault="002E3152" w:rsidP="00B83841">
      <w:pPr>
        <w:pStyle w:val="MRSchedPara2"/>
        <w:rPr>
          <w:sz w:val="20"/>
          <w:szCs w:val="20"/>
          <w:lang w:val="en-US"/>
        </w:rPr>
      </w:pPr>
      <w:bookmarkStart w:id="67" w:name="_Ref442453031"/>
      <w:bookmarkStart w:id="68" w:name="_Ref459885684"/>
      <w:r w:rsidRPr="00830277">
        <w:rPr>
          <w:sz w:val="20"/>
          <w:szCs w:val="20"/>
          <w:lang w:val="en-US"/>
        </w:rPr>
        <w:t>The Contract Managers at the commencement of this Contract shall be as set out in the Order Form or as otherwise agreed between the Parties in writing</w:t>
      </w:r>
      <w:bookmarkEnd w:id="67"/>
      <w:r w:rsidRPr="00830277">
        <w:rPr>
          <w:sz w:val="20"/>
          <w:szCs w:val="20"/>
          <w:lang w:val="en-US"/>
        </w:rPr>
        <w:t>.</w:t>
      </w:r>
      <w:bookmarkEnd w:id="68"/>
    </w:p>
    <w:p w14:paraId="67F9D98E" w14:textId="5AC7ED65" w:rsidR="002E3152" w:rsidRPr="00830277" w:rsidRDefault="002E3152" w:rsidP="00B83841">
      <w:pPr>
        <w:pStyle w:val="MRSchedPara1"/>
        <w:rPr>
          <w:sz w:val="20"/>
          <w:szCs w:val="20"/>
          <w:lang w:val="en-US"/>
        </w:rPr>
      </w:pPr>
      <w:bookmarkStart w:id="69" w:name="_Ref442453033"/>
      <w:r w:rsidRPr="00830277">
        <w:rPr>
          <w:sz w:val="20"/>
          <w:szCs w:val="20"/>
          <w:lang w:val="en-US"/>
        </w:rPr>
        <w:t>Names and addresses for notices</w:t>
      </w:r>
      <w:bookmarkEnd w:id="69"/>
    </w:p>
    <w:p w14:paraId="771C0422" w14:textId="77777777" w:rsidR="002E3152" w:rsidRPr="00830277" w:rsidRDefault="002E3152" w:rsidP="00B83841">
      <w:pPr>
        <w:pStyle w:val="MRSchedPara2"/>
        <w:rPr>
          <w:sz w:val="20"/>
          <w:szCs w:val="20"/>
          <w:lang w:val="en-US"/>
        </w:rPr>
      </w:pPr>
      <w:bookmarkStart w:id="70" w:name="_Ref459885685"/>
      <w:bookmarkStart w:id="71" w:name="_Ref442453034"/>
      <w:r w:rsidRPr="00830277">
        <w:rPr>
          <w:sz w:val="20"/>
          <w:szCs w:val="20"/>
          <w:lang w:val="en-US"/>
        </w:rPr>
        <w:t>Unless otherwise agreed by the Parties in writing, notices served under this Contract are to be delivered to such persons at such addresses as referred to in the Order Form.</w:t>
      </w:r>
      <w:bookmarkEnd w:id="70"/>
    </w:p>
    <w:p w14:paraId="08D78D9B" w14:textId="3518796C" w:rsidR="002E3152" w:rsidRPr="00830277" w:rsidRDefault="002E3152" w:rsidP="00B83841">
      <w:pPr>
        <w:pStyle w:val="MRSchedPara1"/>
        <w:rPr>
          <w:sz w:val="20"/>
          <w:szCs w:val="20"/>
          <w:lang w:val="en-US"/>
        </w:rPr>
      </w:pPr>
      <w:bookmarkStart w:id="72" w:name="_Ref442453036"/>
      <w:bookmarkEnd w:id="71"/>
      <w:r w:rsidRPr="00830277">
        <w:rPr>
          <w:snapToGrid w:val="0"/>
          <w:w w:val="0"/>
          <w:sz w:val="20"/>
          <w:szCs w:val="20"/>
        </w:rPr>
        <w:t>Management levels for escalation and dispute resolution</w:t>
      </w:r>
      <w:bookmarkEnd w:id="72"/>
      <w:r w:rsidR="0069018D" w:rsidRPr="00830277">
        <w:rPr>
          <w:snapToGrid w:val="0"/>
          <w:w w:val="0"/>
          <w:sz w:val="20"/>
          <w:szCs w:val="20"/>
        </w:rPr>
        <w:t xml:space="preserve"> </w:t>
      </w:r>
    </w:p>
    <w:p w14:paraId="50603385" w14:textId="10780233" w:rsidR="002E3152" w:rsidRPr="00830277" w:rsidRDefault="002E3152" w:rsidP="00B83841">
      <w:pPr>
        <w:pStyle w:val="MRSchedPara2"/>
        <w:rPr>
          <w:sz w:val="20"/>
          <w:szCs w:val="20"/>
          <w:lang w:val="en-US"/>
        </w:rPr>
      </w:pPr>
      <w:bookmarkStart w:id="73" w:name="_Ref364152625"/>
      <w:r w:rsidRPr="00830277">
        <w:rPr>
          <w:sz w:val="20"/>
          <w:szCs w:val="20"/>
          <w:lang w:val="en-US"/>
        </w:rPr>
        <w:t>Unless otherwise agreed by the Parties in writing, the management levels at which a Dispute will be dealt with are as follows:</w:t>
      </w:r>
      <w:bookmarkEnd w:id="73"/>
    </w:p>
    <w:p w14:paraId="15A568B5" w14:textId="77777777" w:rsidR="002E3152" w:rsidRPr="00830277" w:rsidRDefault="002E3152" w:rsidP="00B83841"/>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526"/>
        <w:gridCol w:w="2975"/>
      </w:tblGrid>
      <w:tr w:rsidR="002E3152" w:rsidRPr="00830277" w14:paraId="5C61E72E" w14:textId="77777777" w:rsidTr="0046338A">
        <w:tc>
          <w:tcPr>
            <w:tcW w:w="1677" w:type="dxa"/>
            <w:shd w:val="clear" w:color="auto" w:fill="auto"/>
          </w:tcPr>
          <w:p w14:paraId="05AEB71B" w14:textId="77777777" w:rsidR="002E3152" w:rsidRPr="00830277" w:rsidRDefault="002E3152" w:rsidP="00B83841">
            <w:r w:rsidRPr="00830277">
              <w:t>Level</w:t>
            </w:r>
          </w:p>
        </w:tc>
        <w:tc>
          <w:tcPr>
            <w:tcW w:w="3630" w:type="dxa"/>
            <w:shd w:val="clear" w:color="auto" w:fill="auto"/>
          </w:tcPr>
          <w:p w14:paraId="1AB34800" w14:textId="77777777" w:rsidR="002E3152" w:rsidRPr="00830277" w:rsidRDefault="002E3152" w:rsidP="00B83841">
            <w:r w:rsidRPr="00830277">
              <w:t>Authority representative</w:t>
            </w:r>
          </w:p>
        </w:tc>
        <w:tc>
          <w:tcPr>
            <w:tcW w:w="3050" w:type="dxa"/>
            <w:shd w:val="clear" w:color="auto" w:fill="auto"/>
          </w:tcPr>
          <w:p w14:paraId="6ADDDC86" w14:textId="77777777" w:rsidR="002E3152" w:rsidRPr="00830277" w:rsidRDefault="002E3152" w:rsidP="00B83841">
            <w:r w:rsidRPr="00830277">
              <w:t>Supplier representative</w:t>
            </w:r>
          </w:p>
        </w:tc>
      </w:tr>
      <w:tr w:rsidR="002E3152" w:rsidRPr="00830277" w14:paraId="567165A4" w14:textId="77777777" w:rsidTr="0046338A">
        <w:tc>
          <w:tcPr>
            <w:tcW w:w="1677" w:type="dxa"/>
            <w:shd w:val="clear" w:color="auto" w:fill="auto"/>
          </w:tcPr>
          <w:p w14:paraId="32EEBC22" w14:textId="77777777" w:rsidR="002E3152" w:rsidRPr="00830277" w:rsidRDefault="002E3152" w:rsidP="00B83841">
            <w:r w:rsidRPr="00830277">
              <w:t>1</w:t>
            </w:r>
          </w:p>
        </w:tc>
        <w:tc>
          <w:tcPr>
            <w:tcW w:w="3630" w:type="dxa"/>
            <w:shd w:val="clear" w:color="auto" w:fill="auto"/>
          </w:tcPr>
          <w:p w14:paraId="0BB437D3" w14:textId="77777777" w:rsidR="002E3152" w:rsidRPr="00830277" w:rsidRDefault="002E3152" w:rsidP="00B83841">
            <w:r w:rsidRPr="00830277">
              <w:t>Contract Manager</w:t>
            </w:r>
          </w:p>
        </w:tc>
        <w:tc>
          <w:tcPr>
            <w:tcW w:w="3050" w:type="dxa"/>
            <w:shd w:val="clear" w:color="auto" w:fill="auto"/>
          </w:tcPr>
          <w:p w14:paraId="1BCE5A78" w14:textId="77777777" w:rsidR="002E3152" w:rsidRPr="00830277" w:rsidRDefault="002E3152" w:rsidP="00B83841">
            <w:r w:rsidRPr="00830277">
              <w:t>Contract Manager</w:t>
            </w:r>
          </w:p>
        </w:tc>
      </w:tr>
      <w:tr w:rsidR="002E3152" w:rsidRPr="00830277" w14:paraId="40861DFA" w14:textId="77777777" w:rsidTr="0046338A">
        <w:tc>
          <w:tcPr>
            <w:tcW w:w="1677" w:type="dxa"/>
            <w:shd w:val="clear" w:color="auto" w:fill="auto"/>
          </w:tcPr>
          <w:p w14:paraId="57551952" w14:textId="77777777" w:rsidR="002E3152" w:rsidRPr="00830277" w:rsidRDefault="002E3152" w:rsidP="00B83841">
            <w:r w:rsidRPr="00830277">
              <w:t>2</w:t>
            </w:r>
          </w:p>
        </w:tc>
        <w:tc>
          <w:tcPr>
            <w:tcW w:w="3630" w:type="dxa"/>
            <w:shd w:val="clear" w:color="auto" w:fill="auto"/>
          </w:tcPr>
          <w:p w14:paraId="76B94956" w14:textId="77777777" w:rsidR="002E3152" w:rsidRPr="00830277" w:rsidRDefault="002E3152" w:rsidP="00B83841">
            <w:r w:rsidRPr="00830277">
              <w:t>Assistant Director or equivalent</w:t>
            </w:r>
          </w:p>
        </w:tc>
        <w:tc>
          <w:tcPr>
            <w:tcW w:w="3050" w:type="dxa"/>
            <w:shd w:val="clear" w:color="auto" w:fill="auto"/>
          </w:tcPr>
          <w:p w14:paraId="3D3F4D52" w14:textId="77777777" w:rsidR="002E3152" w:rsidRPr="00830277" w:rsidRDefault="002E3152" w:rsidP="00B83841">
            <w:r w:rsidRPr="00830277">
              <w:t>Assistant Director or equivalent</w:t>
            </w:r>
          </w:p>
        </w:tc>
      </w:tr>
      <w:tr w:rsidR="002E3152" w:rsidRPr="00830277" w14:paraId="374879A7" w14:textId="77777777" w:rsidTr="0046338A">
        <w:tc>
          <w:tcPr>
            <w:tcW w:w="1677" w:type="dxa"/>
            <w:shd w:val="clear" w:color="auto" w:fill="auto"/>
          </w:tcPr>
          <w:p w14:paraId="7438DBD4" w14:textId="77777777" w:rsidR="002E3152" w:rsidRPr="00830277" w:rsidRDefault="002E3152" w:rsidP="00B83841">
            <w:r w:rsidRPr="00830277">
              <w:t>3</w:t>
            </w:r>
          </w:p>
        </w:tc>
        <w:tc>
          <w:tcPr>
            <w:tcW w:w="3630" w:type="dxa"/>
            <w:shd w:val="clear" w:color="auto" w:fill="auto"/>
          </w:tcPr>
          <w:p w14:paraId="44565651" w14:textId="77777777" w:rsidR="002E3152" w:rsidRPr="00830277" w:rsidRDefault="002E3152" w:rsidP="00B83841">
            <w:r w:rsidRPr="00830277">
              <w:t>Director or equivalent</w:t>
            </w:r>
          </w:p>
        </w:tc>
        <w:tc>
          <w:tcPr>
            <w:tcW w:w="3050" w:type="dxa"/>
            <w:shd w:val="clear" w:color="auto" w:fill="auto"/>
          </w:tcPr>
          <w:p w14:paraId="3F3A3678" w14:textId="77777777" w:rsidR="002E3152" w:rsidRPr="00830277" w:rsidRDefault="002E3152" w:rsidP="00B83841">
            <w:r w:rsidRPr="00830277">
              <w:t>Director or equivalent</w:t>
            </w:r>
          </w:p>
        </w:tc>
      </w:tr>
    </w:tbl>
    <w:p w14:paraId="726FD042" w14:textId="77777777" w:rsidR="002E3152" w:rsidRPr="00830277" w:rsidRDefault="002E3152" w:rsidP="00B83841">
      <w:pPr>
        <w:pStyle w:val="MRSchedPara1"/>
        <w:rPr>
          <w:snapToGrid w:val="0"/>
          <w:w w:val="0"/>
          <w:sz w:val="20"/>
          <w:szCs w:val="20"/>
        </w:rPr>
      </w:pPr>
      <w:bookmarkStart w:id="74" w:name="_Ref358208521"/>
      <w:bookmarkStart w:id="75" w:name="_Ref442453037"/>
      <w:bookmarkStart w:id="76" w:name="_Ref327985379"/>
      <w:r w:rsidRPr="00830277">
        <w:rPr>
          <w:snapToGrid w:val="0"/>
          <w:w w:val="0"/>
          <w:sz w:val="20"/>
          <w:szCs w:val="20"/>
        </w:rPr>
        <w:t>Order of precedence</w:t>
      </w:r>
      <w:bookmarkEnd w:id="74"/>
      <w:bookmarkEnd w:id="75"/>
    </w:p>
    <w:p w14:paraId="469576F3" w14:textId="30873981" w:rsidR="002E3152" w:rsidRPr="00830277" w:rsidRDefault="002E3152" w:rsidP="00B83841">
      <w:pPr>
        <w:pStyle w:val="MRSchedPara2"/>
        <w:rPr>
          <w:sz w:val="20"/>
          <w:szCs w:val="20"/>
          <w:lang w:val="en-US"/>
        </w:rPr>
      </w:pPr>
      <w:bookmarkStart w:id="77" w:name="_Ref442453038"/>
      <w:r w:rsidRPr="00830277">
        <w:rPr>
          <w:sz w:val="20"/>
          <w:szCs w:val="20"/>
          <w:lang w:val="en-US"/>
        </w:rPr>
        <w:t xml:space="preserve">Subject always to Clause </w:t>
      </w:r>
      <w:hyperlink w:anchor="_Ref329261765" w:history="1">
        <w:r w:rsidRPr="00830277">
          <w:rPr>
            <w:sz w:val="20"/>
            <w:szCs w:val="20"/>
            <w:lang w:val="en-US"/>
          </w:rPr>
          <w:t>1.10</w:t>
        </w:r>
      </w:hyperlink>
      <w:r w:rsidRPr="00830277">
        <w:rPr>
          <w:sz w:val="20"/>
          <w:szCs w:val="20"/>
          <w:lang w:val="en-US"/>
        </w:rPr>
        <w:t xml:space="preserve"> of </w:t>
      </w:r>
      <w:hyperlink w:anchor="_Ref318701648" w:history="1">
        <w:r w:rsidRPr="00830277">
          <w:rPr>
            <w:sz w:val="20"/>
            <w:szCs w:val="20"/>
            <w:lang w:val="en-US"/>
          </w:rPr>
          <w:t>Schedule 4 of these Call-off Terms and Conditions</w:t>
        </w:r>
      </w:hyperlink>
      <w:r w:rsidRPr="00830277">
        <w:rPr>
          <w:sz w:val="20"/>
          <w:szCs w:val="20"/>
          <w:lang w:val="en-US"/>
        </w:rPr>
        <w:t>, should there be a conflict between any other parts of this Contract the order of priority for construction purposes shall be:</w:t>
      </w:r>
      <w:bookmarkEnd w:id="76"/>
      <w:bookmarkEnd w:id="77"/>
    </w:p>
    <w:p w14:paraId="6F013598" w14:textId="77777777" w:rsidR="002E3152" w:rsidRPr="00830277" w:rsidRDefault="002E3152" w:rsidP="00B83841">
      <w:pPr>
        <w:pStyle w:val="MRSchedPara3"/>
        <w:rPr>
          <w:sz w:val="20"/>
          <w:szCs w:val="20"/>
        </w:rPr>
      </w:pPr>
      <w:bookmarkStart w:id="78" w:name="_Ref442453039"/>
      <w:r w:rsidRPr="00830277">
        <w:rPr>
          <w:sz w:val="20"/>
          <w:szCs w:val="20"/>
        </w:rPr>
        <w:t>the Order Form</w:t>
      </w:r>
    </w:p>
    <w:p w14:paraId="65F6E991" w14:textId="4C6B3B50" w:rsidR="00A3469B" w:rsidRDefault="00355C68" w:rsidP="00B83841">
      <w:pPr>
        <w:pStyle w:val="MRSchedPara3"/>
        <w:rPr>
          <w:sz w:val="20"/>
          <w:szCs w:val="20"/>
        </w:rPr>
      </w:pPr>
      <w:hyperlink w:anchor="_Ref351036323" w:history="1">
        <w:r w:rsidR="00A3469B" w:rsidRPr="00830277">
          <w:rPr>
            <w:sz w:val="20"/>
            <w:szCs w:val="20"/>
          </w:rPr>
          <w:t>Schedule 6 of these Call-off Terms and Conditions</w:t>
        </w:r>
      </w:hyperlink>
      <w:r w:rsidR="00A3469B" w:rsidRPr="00830277">
        <w:rPr>
          <w:sz w:val="20"/>
          <w:szCs w:val="20"/>
        </w:rPr>
        <w:t>: Specification and Tender Response Document</w:t>
      </w:r>
    </w:p>
    <w:p w14:paraId="1C7208F3" w14:textId="26D8CB2B" w:rsidR="002E3152" w:rsidRPr="00830277" w:rsidRDefault="002E3152" w:rsidP="00B83841">
      <w:pPr>
        <w:pStyle w:val="MRSchedPara3"/>
        <w:rPr>
          <w:sz w:val="20"/>
          <w:szCs w:val="20"/>
        </w:rPr>
      </w:pPr>
      <w:r w:rsidRPr="00830277">
        <w:rPr>
          <w:sz w:val="20"/>
          <w:szCs w:val="20"/>
        </w:rPr>
        <w:t>the applicable provisions of the Framework Agreement other than the Specification and Tender Response Document;</w:t>
      </w:r>
    </w:p>
    <w:p w14:paraId="5DCE0826" w14:textId="7FA4F9C4" w:rsidR="002E3152" w:rsidRPr="00830277" w:rsidRDefault="002E3152" w:rsidP="00B83841">
      <w:pPr>
        <w:pStyle w:val="MRSchedPara3"/>
        <w:rPr>
          <w:sz w:val="20"/>
          <w:szCs w:val="20"/>
        </w:rPr>
      </w:pPr>
      <w:r w:rsidRPr="00830277">
        <w:rPr>
          <w:sz w:val="20"/>
          <w:szCs w:val="20"/>
        </w:rPr>
        <w:t>the provisions on the front page of these Terms and Conditions for the Supply of Goods and the Provision of Services (Purchase Order Version);</w:t>
      </w:r>
      <w:bookmarkEnd w:id="78"/>
    </w:p>
    <w:bookmarkStart w:id="79" w:name="_Ref442453040"/>
    <w:p w14:paraId="6FA2CAE8" w14:textId="5ACA729B" w:rsidR="002E3152" w:rsidRPr="00A3469B" w:rsidRDefault="002E3152" w:rsidP="006A3132">
      <w:pPr>
        <w:pStyle w:val="MRSchedPara3"/>
        <w:rPr>
          <w:sz w:val="20"/>
          <w:szCs w:val="20"/>
        </w:rPr>
      </w:pPr>
      <w:r w:rsidRPr="00A3469B">
        <w:fldChar w:fldCharType="begin"/>
      </w:r>
      <w:r w:rsidRPr="002F062A">
        <w:rPr>
          <w:sz w:val="20"/>
          <w:szCs w:val="20"/>
        </w:rPr>
        <w:instrText xml:space="preserve"> HYPERLINK  \l "_Ref318785210" </w:instrText>
      </w:r>
      <w:r w:rsidRPr="00A3469B">
        <w:fldChar w:fldCharType="separate"/>
      </w:r>
      <w:r w:rsidRPr="00A3469B">
        <w:rPr>
          <w:sz w:val="20"/>
          <w:szCs w:val="20"/>
        </w:rPr>
        <w:t>Schedule 1 of these Call-off Terms and Conditions</w:t>
      </w:r>
      <w:r w:rsidRPr="00A3469B">
        <w:fldChar w:fldCharType="end"/>
      </w:r>
      <w:r w:rsidRPr="00A3469B">
        <w:rPr>
          <w:sz w:val="20"/>
          <w:szCs w:val="20"/>
        </w:rPr>
        <w:t xml:space="preserve">: Key </w:t>
      </w:r>
      <w:bookmarkEnd w:id="79"/>
      <w:r w:rsidR="008F11C1" w:rsidRPr="00A3469B">
        <w:rPr>
          <w:sz w:val="20"/>
          <w:szCs w:val="20"/>
        </w:rPr>
        <w:t>Provisions;</w:t>
      </w:r>
    </w:p>
    <w:bookmarkStart w:id="80" w:name="_Ref442453042"/>
    <w:p w14:paraId="534F26DB" w14:textId="315672C1" w:rsidR="002E3152" w:rsidRPr="00830277" w:rsidRDefault="002E3152" w:rsidP="00B83841">
      <w:pPr>
        <w:pStyle w:val="MRSchedPara3"/>
        <w:rPr>
          <w:sz w:val="20"/>
          <w:szCs w:val="20"/>
        </w:rPr>
      </w:pPr>
      <w:r w:rsidRPr="00830277">
        <w:rPr>
          <w:sz w:val="20"/>
          <w:szCs w:val="20"/>
        </w:rPr>
        <w:fldChar w:fldCharType="begin"/>
      </w:r>
      <w:r w:rsidRPr="00830277">
        <w:rPr>
          <w:sz w:val="20"/>
          <w:szCs w:val="20"/>
        </w:rPr>
        <w:instrText xml:space="preserve"> HYPERLINK  \l "_Ref330459256" </w:instrText>
      </w:r>
      <w:r w:rsidRPr="00830277">
        <w:rPr>
          <w:sz w:val="20"/>
          <w:szCs w:val="20"/>
        </w:rPr>
        <w:fldChar w:fldCharType="separate"/>
      </w:r>
      <w:r w:rsidRPr="00830277">
        <w:rPr>
          <w:sz w:val="20"/>
          <w:szCs w:val="20"/>
        </w:rPr>
        <w:t>Schedule 2 of these Call-off Terms and Conditions</w:t>
      </w:r>
      <w:r w:rsidRPr="00830277">
        <w:rPr>
          <w:sz w:val="20"/>
          <w:szCs w:val="20"/>
        </w:rPr>
        <w:fldChar w:fldCharType="end"/>
      </w:r>
      <w:r w:rsidRPr="00830277">
        <w:rPr>
          <w:sz w:val="20"/>
          <w:szCs w:val="20"/>
        </w:rPr>
        <w:t>: General Terms and Conditions;</w:t>
      </w:r>
      <w:bookmarkEnd w:id="80"/>
    </w:p>
    <w:bookmarkStart w:id="81" w:name="_Ref442453044"/>
    <w:p w14:paraId="1E929413" w14:textId="16CEE685" w:rsidR="002E3152" w:rsidRPr="00830277" w:rsidRDefault="002E3152" w:rsidP="00B83841">
      <w:pPr>
        <w:pStyle w:val="MRSchedPara3"/>
        <w:rPr>
          <w:sz w:val="20"/>
          <w:szCs w:val="20"/>
        </w:rPr>
      </w:pPr>
      <w:r w:rsidRPr="00830277">
        <w:rPr>
          <w:sz w:val="20"/>
          <w:szCs w:val="20"/>
        </w:rPr>
        <w:fldChar w:fldCharType="begin"/>
      </w:r>
      <w:r w:rsidRPr="00830277">
        <w:rPr>
          <w:sz w:val="20"/>
          <w:szCs w:val="20"/>
        </w:rPr>
        <w:instrText xml:space="preserve"> HYPERLINK  \l "_Ref351036323" </w:instrText>
      </w:r>
      <w:r w:rsidRPr="00830277">
        <w:rPr>
          <w:sz w:val="20"/>
          <w:szCs w:val="20"/>
        </w:rPr>
        <w:fldChar w:fldCharType="separate"/>
      </w:r>
      <w:r w:rsidRPr="00830277">
        <w:rPr>
          <w:sz w:val="20"/>
          <w:szCs w:val="20"/>
        </w:rPr>
        <w:t>Schedule 3 of these Call-off Terms and Conditions</w:t>
      </w:r>
      <w:r w:rsidRPr="00830277">
        <w:rPr>
          <w:sz w:val="20"/>
          <w:szCs w:val="20"/>
        </w:rPr>
        <w:fldChar w:fldCharType="end"/>
      </w:r>
      <w:r w:rsidRPr="00830277">
        <w:rPr>
          <w:sz w:val="20"/>
          <w:szCs w:val="20"/>
        </w:rPr>
        <w:t>: Information Governance Provisions;</w:t>
      </w:r>
      <w:bookmarkEnd w:id="81"/>
    </w:p>
    <w:bookmarkStart w:id="82" w:name="_Ref442453046"/>
    <w:p w14:paraId="784761AF" w14:textId="7E343301" w:rsidR="002E3152" w:rsidRPr="00830277" w:rsidRDefault="002E3152" w:rsidP="00B83841">
      <w:pPr>
        <w:pStyle w:val="MRSchedPara3"/>
        <w:rPr>
          <w:sz w:val="20"/>
          <w:szCs w:val="20"/>
        </w:rPr>
      </w:pPr>
      <w:r w:rsidRPr="00830277">
        <w:rPr>
          <w:sz w:val="20"/>
          <w:szCs w:val="20"/>
        </w:rPr>
        <w:fldChar w:fldCharType="begin"/>
      </w:r>
      <w:r w:rsidRPr="00830277">
        <w:rPr>
          <w:sz w:val="20"/>
          <w:szCs w:val="20"/>
        </w:rPr>
        <w:instrText xml:space="preserve"> HYPERLINK  \l "_Ref318701648" </w:instrText>
      </w:r>
      <w:r w:rsidRPr="00830277">
        <w:rPr>
          <w:sz w:val="20"/>
          <w:szCs w:val="20"/>
        </w:rPr>
        <w:fldChar w:fldCharType="separate"/>
      </w:r>
      <w:r w:rsidRPr="00830277">
        <w:rPr>
          <w:sz w:val="20"/>
          <w:szCs w:val="20"/>
        </w:rPr>
        <w:t>Schedule 4 of these Call-off Terms and Conditions</w:t>
      </w:r>
      <w:r w:rsidRPr="00830277">
        <w:rPr>
          <w:sz w:val="20"/>
          <w:szCs w:val="20"/>
        </w:rPr>
        <w:fldChar w:fldCharType="end"/>
      </w:r>
      <w:r w:rsidRPr="00830277">
        <w:rPr>
          <w:sz w:val="20"/>
          <w:szCs w:val="20"/>
        </w:rPr>
        <w:t>: Definitions and Interpretations;</w:t>
      </w:r>
      <w:bookmarkEnd w:id="82"/>
    </w:p>
    <w:p w14:paraId="657B6D09" w14:textId="77777777" w:rsidR="002E3152" w:rsidRPr="00830277" w:rsidRDefault="002E3152" w:rsidP="00B83841">
      <w:pPr>
        <w:pStyle w:val="MRSchedPara3"/>
        <w:rPr>
          <w:sz w:val="20"/>
          <w:szCs w:val="20"/>
        </w:rPr>
      </w:pPr>
      <w:r w:rsidRPr="00830277">
        <w:rPr>
          <w:sz w:val="20"/>
          <w:szCs w:val="20"/>
        </w:rPr>
        <w:t>Schedule 5 of these Call-off Terms and Conditions: Accompanying Terms and Conditions</w:t>
      </w:r>
    </w:p>
    <w:p w14:paraId="4B12D2DA" w14:textId="5F6965BE" w:rsidR="002E3152" w:rsidRPr="00830277" w:rsidRDefault="002E3152" w:rsidP="00B83841">
      <w:pPr>
        <w:pStyle w:val="MRSchedPara3"/>
        <w:rPr>
          <w:sz w:val="20"/>
          <w:szCs w:val="20"/>
        </w:rPr>
      </w:pPr>
      <w:bookmarkStart w:id="83" w:name="_Ref442453047"/>
      <w:bookmarkStart w:id="84" w:name="_Ref442776855"/>
      <w:bookmarkStart w:id="85" w:name="_Ref459885687"/>
      <w:r w:rsidRPr="00830277">
        <w:rPr>
          <w:sz w:val="20"/>
          <w:szCs w:val="20"/>
        </w:rPr>
        <w:t xml:space="preserve">the order in which all subsequent </w:t>
      </w:r>
      <w:bookmarkStart w:id="86" w:name="DocXTextRef53"/>
      <w:r w:rsidRPr="00830277">
        <w:rPr>
          <w:sz w:val="20"/>
          <w:szCs w:val="20"/>
        </w:rPr>
        <w:t>schedules</w:t>
      </w:r>
      <w:bookmarkEnd w:id="86"/>
      <w:r w:rsidRPr="00830277">
        <w:rPr>
          <w:sz w:val="20"/>
          <w:szCs w:val="20"/>
        </w:rPr>
        <w:t>, if any, appear</w:t>
      </w:r>
      <w:bookmarkEnd w:id="83"/>
      <w:r w:rsidRPr="00830277">
        <w:rPr>
          <w:sz w:val="20"/>
          <w:szCs w:val="20"/>
        </w:rPr>
        <w:t xml:space="preserve">; </w:t>
      </w:r>
      <w:bookmarkEnd w:id="84"/>
      <w:r w:rsidRPr="00830277">
        <w:rPr>
          <w:sz w:val="20"/>
          <w:szCs w:val="20"/>
        </w:rPr>
        <w:t>and</w:t>
      </w:r>
      <w:bookmarkEnd w:id="85"/>
    </w:p>
    <w:p w14:paraId="2C2FD435" w14:textId="3C389984" w:rsidR="002E3152" w:rsidRPr="00830277" w:rsidRDefault="002E3152" w:rsidP="00B83841">
      <w:pPr>
        <w:pStyle w:val="MRSchedPara3"/>
        <w:rPr>
          <w:sz w:val="20"/>
          <w:szCs w:val="20"/>
        </w:rPr>
      </w:pPr>
      <w:bookmarkStart w:id="87" w:name="_Ref442776856"/>
      <w:bookmarkStart w:id="88" w:name="_Ref459885688"/>
      <w:r w:rsidRPr="00830277">
        <w:rPr>
          <w:sz w:val="20"/>
          <w:szCs w:val="20"/>
        </w:rPr>
        <w:t>any other documentation forming part of the Contract in the date order in which such documentation was created with the more recent documentation taking precedence over older documentation to the extent only of any conflict</w:t>
      </w:r>
      <w:bookmarkEnd w:id="87"/>
      <w:r w:rsidRPr="00830277">
        <w:rPr>
          <w:sz w:val="20"/>
          <w:szCs w:val="20"/>
        </w:rPr>
        <w:t>.</w:t>
      </w:r>
      <w:bookmarkEnd w:id="88"/>
    </w:p>
    <w:p w14:paraId="41ECB505" w14:textId="77777777" w:rsidR="002E3152" w:rsidRPr="00830277" w:rsidRDefault="002E3152" w:rsidP="00B83841">
      <w:pPr>
        <w:pStyle w:val="MRSchedPara1"/>
        <w:rPr>
          <w:snapToGrid w:val="0"/>
          <w:w w:val="0"/>
          <w:sz w:val="20"/>
          <w:szCs w:val="20"/>
        </w:rPr>
      </w:pPr>
      <w:bookmarkStart w:id="89" w:name="_Ref358208621"/>
      <w:r w:rsidRPr="00830277">
        <w:rPr>
          <w:snapToGrid w:val="0"/>
          <w:w w:val="0"/>
          <w:sz w:val="20"/>
          <w:szCs w:val="20"/>
        </w:rPr>
        <w:t>Application of TUPE at the commencement of the provision of Services</w:t>
      </w:r>
      <w:bookmarkEnd w:id="89"/>
    </w:p>
    <w:p w14:paraId="30E94A66" w14:textId="0059DF44" w:rsidR="002E3152" w:rsidRPr="00830277" w:rsidRDefault="002E3152" w:rsidP="00B83841">
      <w:pPr>
        <w:pStyle w:val="MRSchedPara2"/>
        <w:rPr>
          <w:sz w:val="20"/>
          <w:szCs w:val="20"/>
          <w:lang w:val="en-US"/>
        </w:rPr>
      </w:pPr>
      <w:bookmarkStart w:id="90" w:name="_Ref442453048"/>
      <w:r w:rsidRPr="00830277">
        <w:rPr>
          <w:sz w:val="20"/>
          <w:szCs w:val="20"/>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90"/>
    </w:p>
    <w:p w14:paraId="00D7ECC5" w14:textId="786F5121" w:rsidR="002E3152" w:rsidRPr="00830277" w:rsidRDefault="002E3152" w:rsidP="00B83841">
      <w:pPr>
        <w:pStyle w:val="MRSchedPara2"/>
        <w:rPr>
          <w:sz w:val="20"/>
          <w:szCs w:val="20"/>
        </w:rPr>
      </w:pPr>
      <w:bookmarkStart w:id="91" w:name="_Ref451425960"/>
      <w:r w:rsidRPr="00830277">
        <w:rPr>
          <w:sz w:val="20"/>
          <w:szCs w:val="20"/>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91"/>
    </w:p>
    <w:p w14:paraId="76A30081" w14:textId="6ECCC9F4" w:rsidR="002E3152" w:rsidRPr="00830277" w:rsidRDefault="002E3152" w:rsidP="00B83841">
      <w:pPr>
        <w:pStyle w:val="MRSchedPara3"/>
        <w:rPr>
          <w:sz w:val="20"/>
          <w:szCs w:val="20"/>
        </w:rPr>
      </w:pPr>
      <w:bookmarkStart w:id="92" w:name="_Ref451425961"/>
      <w:r w:rsidRPr="00830277">
        <w:rPr>
          <w:sz w:val="20"/>
          <w:szCs w:val="20"/>
        </w:rPr>
        <w:t>the Supplier will, within seven (7) days of becoming aware of that fact, give notice in writing to the Authority;</w:t>
      </w:r>
      <w:bookmarkEnd w:id="92"/>
    </w:p>
    <w:p w14:paraId="665744E1" w14:textId="6AEA2873" w:rsidR="002E3152" w:rsidRPr="00830277" w:rsidRDefault="002E3152" w:rsidP="00B83841">
      <w:pPr>
        <w:pStyle w:val="MRSchedPara3"/>
        <w:rPr>
          <w:sz w:val="20"/>
          <w:szCs w:val="20"/>
        </w:rPr>
      </w:pPr>
      <w:bookmarkStart w:id="93" w:name="_Ref451425962"/>
      <w:r w:rsidRPr="00830277">
        <w:rPr>
          <w:sz w:val="20"/>
          <w:szCs w:val="20"/>
        </w:rPr>
        <w:t>the Authority or Third Party may offer employment to such person within twenty-eight (28) days of the notification by the Supplier;</w:t>
      </w:r>
      <w:bookmarkEnd w:id="93"/>
    </w:p>
    <w:p w14:paraId="3CFA6665" w14:textId="28CA2968" w:rsidR="002E3152" w:rsidRPr="00830277" w:rsidRDefault="002E3152" w:rsidP="00B83841">
      <w:pPr>
        <w:pStyle w:val="MRSchedPara3"/>
        <w:rPr>
          <w:sz w:val="20"/>
          <w:szCs w:val="20"/>
        </w:rPr>
      </w:pPr>
      <w:bookmarkStart w:id="94" w:name="_Ref451425963"/>
      <w:r w:rsidRPr="00830277">
        <w:rPr>
          <w:sz w:val="20"/>
          <w:szCs w:val="20"/>
        </w:rPr>
        <w:t>if such offer of employment is accepted, the Supplier or a Sub-contractor shall immediately release the person from their employment;</w:t>
      </w:r>
      <w:bookmarkEnd w:id="94"/>
    </w:p>
    <w:p w14:paraId="6D3717CA" w14:textId="00B1A3E0" w:rsidR="002E3152" w:rsidRPr="00830277" w:rsidRDefault="002E3152" w:rsidP="00B83841">
      <w:pPr>
        <w:pStyle w:val="MRSchedPara3"/>
        <w:rPr>
          <w:sz w:val="20"/>
          <w:szCs w:val="20"/>
        </w:rPr>
      </w:pPr>
      <w:bookmarkStart w:id="95" w:name="_Ref451425964"/>
      <w:r w:rsidRPr="00830277">
        <w:rPr>
          <w:sz w:val="20"/>
          <w:szCs w:val="20"/>
        </w:rPr>
        <w:t xml:space="preserve">if after that period specified in Clause </w:t>
      </w:r>
      <w:bookmarkStart w:id="96" w:name="DocXTextRef54"/>
      <w:r w:rsidRPr="00830277">
        <w:rPr>
          <w:sz w:val="20"/>
          <w:szCs w:val="20"/>
        </w:rPr>
        <w:t>7.2</w:t>
      </w:r>
      <w:bookmarkEnd w:id="96"/>
      <w:r w:rsidRPr="00830277">
        <w:rPr>
          <w:sz w:val="20"/>
          <w:szCs w:val="20"/>
        </w:rPr>
        <w:t xml:space="preserve">.2 of this </w:t>
      </w:r>
      <w:bookmarkStart w:id="97" w:name="DocXTextRef55"/>
      <w:r w:rsidRPr="00830277">
        <w:rPr>
          <w:sz w:val="20"/>
          <w:szCs w:val="20"/>
        </w:rPr>
        <w:t>Schedule 1</w:t>
      </w:r>
      <w:bookmarkEnd w:id="97"/>
      <w:r w:rsidRPr="00830277">
        <w:rPr>
          <w:sz w:val="20"/>
          <w:szCs w:val="20"/>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(January 2018).</w:t>
      </w:r>
      <w:bookmarkEnd w:id="95"/>
    </w:p>
    <w:p w14:paraId="75989E2F" w14:textId="25D5886B" w:rsidR="002E3152" w:rsidRPr="00830277" w:rsidRDefault="001D0990" w:rsidP="00B83841">
      <w:pPr>
        <w:pStyle w:val="MRSchedPara2"/>
        <w:rPr>
          <w:sz w:val="20"/>
          <w:szCs w:val="20"/>
        </w:rPr>
      </w:pPr>
      <w:r w:rsidRPr="00830277">
        <w:rPr>
          <w:sz w:val="20"/>
          <w:szCs w:val="20"/>
        </w:rPr>
        <w:t>Authority</w:t>
      </w:r>
      <w:r w:rsidR="001966C3" w:rsidRPr="00830277">
        <w:rPr>
          <w:sz w:val="20"/>
          <w:szCs w:val="20"/>
        </w:rPr>
        <w:t xml:space="preserve"> shall indemnify Supplier for </w:t>
      </w:r>
      <w:r w:rsidRPr="00830277">
        <w:rPr>
          <w:sz w:val="20"/>
          <w:szCs w:val="20"/>
        </w:rPr>
        <w:t xml:space="preserve">all </w:t>
      </w:r>
      <w:r w:rsidR="008B7776" w:rsidRPr="00830277">
        <w:rPr>
          <w:sz w:val="20"/>
          <w:szCs w:val="20"/>
        </w:rPr>
        <w:t>cost</w:t>
      </w:r>
      <w:r w:rsidRPr="00830277">
        <w:rPr>
          <w:sz w:val="20"/>
          <w:szCs w:val="20"/>
        </w:rPr>
        <w:t>s</w:t>
      </w:r>
      <w:r w:rsidR="008B7776" w:rsidRPr="00830277">
        <w:rPr>
          <w:sz w:val="20"/>
          <w:szCs w:val="20"/>
        </w:rPr>
        <w:t xml:space="preserve"> and liabilities </w:t>
      </w:r>
      <w:r w:rsidR="001966C3" w:rsidRPr="00830277">
        <w:rPr>
          <w:sz w:val="20"/>
          <w:szCs w:val="20"/>
        </w:rPr>
        <w:t>in respect of such person’s employment with Supplier</w:t>
      </w:r>
      <w:r w:rsidR="00EE0C26" w:rsidRPr="00830277">
        <w:rPr>
          <w:sz w:val="20"/>
          <w:szCs w:val="20"/>
        </w:rPr>
        <w:t xml:space="preserve"> for the period of this </w:t>
      </w:r>
      <w:r w:rsidR="000865E1" w:rsidRPr="00830277">
        <w:rPr>
          <w:sz w:val="20"/>
          <w:szCs w:val="20"/>
        </w:rPr>
        <w:t>Contract</w:t>
      </w:r>
      <w:r w:rsidRPr="00830277">
        <w:rPr>
          <w:sz w:val="20"/>
          <w:szCs w:val="20"/>
        </w:rPr>
        <w:t xml:space="preserve"> following</w:t>
      </w:r>
      <w:r w:rsidR="001966C3" w:rsidRPr="00830277">
        <w:rPr>
          <w:sz w:val="20"/>
          <w:szCs w:val="20"/>
        </w:rPr>
        <w:t xml:space="preserve"> the date of</w:t>
      </w:r>
      <w:r w:rsidR="00A739FB" w:rsidRPr="00830277">
        <w:rPr>
          <w:sz w:val="20"/>
          <w:szCs w:val="20"/>
        </w:rPr>
        <w:t xml:space="preserve"> </w:t>
      </w:r>
      <w:r w:rsidR="001966C3" w:rsidRPr="00830277">
        <w:rPr>
          <w:sz w:val="20"/>
          <w:szCs w:val="20"/>
        </w:rPr>
        <w:t>employment of any person under Clause 7.2.</w:t>
      </w:r>
      <w:r w:rsidRPr="00830277">
        <w:rPr>
          <w:sz w:val="20"/>
          <w:szCs w:val="20"/>
        </w:rPr>
        <w:t>4</w:t>
      </w:r>
      <w:r w:rsidR="001966C3" w:rsidRPr="00830277">
        <w:rPr>
          <w:sz w:val="20"/>
          <w:szCs w:val="20"/>
        </w:rPr>
        <w:t>.</w:t>
      </w:r>
      <w:r w:rsidRPr="00830277">
        <w:rPr>
          <w:sz w:val="20"/>
          <w:szCs w:val="20"/>
        </w:rPr>
        <w:t xml:space="preserve">  </w:t>
      </w:r>
    </w:p>
    <w:p w14:paraId="1C3560DA" w14:textId="5A3FCC2C" w:rsidR="00B345D2" w:rsidRDefault="00B345D2">
      <w:pPr>
        <w:spacing w:before="0" w:after="0"/>
        <w:ind w:left="0"/>
        <w:rPr>
          <w:rFonts w:eastAsia="Times New Roman"/>
          <w:b/>
          <w:u w:val="single"/>
          <w:lang w:val="en-US" w:eastAsia="en-GB"/>
        </w:rPr>
      </w:pPr>
      <w:bookmarkStart w:id="98" w:name="_Ref330459256"/>
      <w:r>
        <w:rPr>
          <w:lang w:val="en-US"/>
        </w:rPr>
        <w:br w:type="page"/>
      </w:r>
    </w:p>
    <w:p w14:paraId="5C88A041" w14:textId="77777777" w:rsidR="002E3152" w:rsidRPr="00E82FE4" w:rsidRDefault="002E3152" w:rsidP="00B83841">
      <w:pPr>
        <w:pStyle w:val="MRSchedule1"/>
        <w:numPr>
          <w:ilvl w:val="0"/>
          <w:numId w:val="29"/>
        </w:numPr>
        <w:rPr>
          <w:sz w:val="20"/>
          <w:lang w:val="en-US"/>
        </w:rPr>
      </w:pPr>
    </w:p>
    <w:p w14:paraId="46D145A4" w14:textId="2730B8B4" w:rsidR="002E3152" w:rsidRPr="00E82FE4" w:rsidRDefault="002E3152" w:rsidP="00B83841">
      <w:pPr>
        <w:pStyle w:val="MRSchedule2"/>
        <w:numPr>
          <w:ilvl w:val="1"/>
          <w:numId w:val="29"/>
        </w:numPr>
        <w:rPr>
          <w:sz w:val="20"/>
          <w:lang w:val="en-US"/>
        </w:rPr>
      </w:pPr>
      <w:bookmarkStart w:id="99" w:name="_Ref459886912"/>
      <w:bookmarkEnd w:id="98"/>
      <w:r w:rsidRPr="00E82FE4">
        <w:rPr>
          <w:sz w:val="20"/>
          <w:lang w:val="en-US"/>
        </w:rPr>
        <w:t>General Terms and Conditions</w:t>
      </w:r>
      <w:bookmarkEnd w:id="99"/>
    </w:p>
    <w:tbl>
      <w:tblPr>
        <w:tblW w:w="9128" w:type="dxa"/>
        <w:tblLook w:val="01E0" w:firstRow="1" w:lastRow="1" w:firstColumn="1" w:lastColumn="1" w:noHBand="0" w:noVBand="0"/>
      </w:tblPr>
      <w:tblGrid>
        <w:gridCol w:w="9128"/>
      </w:tblGrid>
      <w:tr w:rsidR="002E3152" w:rsidRPr="00E82FE4" w14:paraId="194C35C1" w14:textId="77777777" w:rsidTr="00F15214">
        <w:trPr>
          <w:trHeight w:val="20"/>
        </w:trPr>
        <w:tc>
          <w:tcPr>
            <w:tcW w:w="9128" w:type="dxa"/>
            <w:shd w:val="clear" w:color="auto" w:fill="auto"/>
          </w:tcPr>
          <w:p w14:paraId="296C65F3" w14:textId="77777777" w:rsidR="0013572B" w:rsidRPr="00E82FE4" w:rsidRDefault="0013572B" w:rsidP="00B83841">
            <w:pPr>
              <w:pStyle w:val="Heading9"/>
              <w:rPr>
                <w:sz w:val="20"/>
                <w:szCs w:val="20"/>
              </w:rPr>
            </w:pPr>
          </w:p>
          <w:p w14:paraId="65697220" w14:textId="05BC71F5" w:rsidR="002E3152" w:rsidRPr="00E82FE4" w:rsidRDefault="002E3152" w:rsidP="00B83841">
            <w:pPr>
              <w:pStyle w:val="Heading9"/>
              <w:rPr>
                <w:sz w:val="20"/>
                <w:szCs w:val="20"/>
              </w:rPr>
            </w:pPr>
            <w:r w:rsidRPr="00E82FE4">
              <w:rPr>
                <w:sz w:val="20"/>
                <w:szCs w:val="20"/>
              </w:rPr>
              <w:t>Contents</w:t>
            </w:r>
          </w:p>
        </w:tc>
      </w:tr>
      <w:tr w:rsidR="002E3152" w:rsidRPr="00E82FE4" w14:paraId="554DEA6F" w14:textId="77777777" w:rsidTr="00F15214">
        <w:trPr>
          <w:trHeight w:val="20"/>
        </w:trPr>
        <w:tc>
          <w:tcPr>
            <w:tcW w:w="9128" w:type="dxa"/>
            <w:shd w:val="clear" w:color="auto" w:fill="auto"/>
          </w:tcPr>
          <w:p w14:paraId="1CE20505" w14:textId="77777777" w:rsidR="0013572B" w:rsidRPr="00E82FE4" w:rsidRDefault="0013572B" w:rsidP="00B83841">
            <w:pPr>
              <w:pStyle w:val="Heading9"/>
              <w:rPr>
                <w:sz w:val="20"/>
                <w:szCs w:val="20"/>
              </w:rPr>
            </w:pPr>
          </w:p>
          <w:p w14:paraId="1BB6F7D2" w14:textId="42A3B19F" w:rsidR="002E3152" w:rsidRPr="00E82FE4" w:rsidRDefault="002E3152" w:rsidP="00B83841">
            <w:pPr>
              <w:pStyle w:val="Heading9"/>
              <w:rPr>
                <w:sz w:val="20"/>
                <w:szCs w:val="20"/>
              </w:rPr>
            </w:pPr>
            <w:r w:rsidRPr="00E82FE4">
              <w:rPr>
                <w:sz w:val="20"/>
                <w:szCs w:val="20"/>
              </w:rPr>
              <w:t>1.  Supply of Goods and the provision of Services</w:t>
            </w:r>
          </w:p>
        </w:tc>
      </w:tr>
      <w:tr w:rsidR="002E3152" w:rsidRPr="00E82FE4" w14:paraId="6F13B568" w14:textId="77777777" w:rsidTr="00F15214">
        <w:trPr>
          <w:trHeight w:val="20"/>
        </w:trPr>
        <w:tc>
          <w:tcPr>
            <w:tcW w:w="9128" w:type="dxa"/>
            <w:shd w:val="clear" w:color="auto" w:fill="auto"/>
          </w:tcPr>
          <w:p w14:paraId="2927988A" w14:textId="77777777" w:rsidR="002E3152" w:rsidRPr="00E82FE4" w:rsidRDefault="002E3152" w:rsidP="00B83841">
            <w:pPr>
              <w:pStyle w:val="Heading9"/>
              <w:rPr>
                <w:sz w:val="20"/>
                <w:szCs w:val="20"/>
              </w:rPr>
            </w:pPr>
            <w:r w:rsidRPr="00E82FE4">
              <w:rPr>
                <w:sz w:val="20"/>
                <w:szCs w:val="20"/>
              </w:rPr>
              <w:t>2.  Delivery of the Goods and passing of risk in and ownership of the Goods</w:t>
            </w:r>
          </w:p>
        </w:tc>
      </w:tr>
      <w:tr w:rsidR="002E3152" w:rsidRPr="00E82FE4" w14:paraId="7C0FC9DE" w14:textId="77777777" w:rsidTr="00F15214">
        <w:trPr>
          <w:trHeight w:val="20"/>
        </w:trPr>
        <w:tc>
          <w:tcPr>
            <w:tcW w:w="9128" w:type="dxa"/>
            <w:shd w:val="clear" w:color="auto" w:fill="auto"/>
          </w:tcPr>
          <w:p w14:paraId="6223375D" w14:textId="77777777" w:rsidR="002E3152" w:rsidRPr="00E82FE4" w:rsidRDefault="002E3152" w:rsidP="00B83841">
            <w:pPr>
              <w:pStyle w:val="Heading9"/>
              <w:rPr>
                <w:sz w:val="20"/>
                <w:szCs w:val="20"/>
              </w:rPr>
            </w:pPr>
            <w:r w:rsidRPr="00E82FE4">
              <w:rPr>
                <w:sz w:val="20"/>
                <w:szCs w:val="20"/>
              </w:rPr>
              <w:t>3.  Inspection, rejection, return and recall of the Goods</w:t>
            </w:r>
          </w:p>
        </w:tc>
      </w:tr>
      <w:tr w:rsidR="002E3152" w:rsidRPr="00E82FE4" w14:paraId="5D0102D8" w14:textId="77777777" w:rsidTr="00F15214">
        <w:trPr>
          <w:trHeight w:val="20"/>
        </w:trPr>
        <w:tc>
          <w:tcPr>
            <w:tcW w:w="9128" w:type="dxa"/>
            <w:shd w:val="clear" w:color="auto" w:fill="auto"/>
          </w:tcPr>
          <w:p w14:paraId="04C036BF" w14:textId="77777777" w:rsidR="002E3152" w:rsidRPr="00E82FE4" w:rsidRDefault="002E3152" w:rsidP="00B83841">
            <w:pPr>
              <w:pStyle w:val="Heading9"/>
              <w:rPr>
                <w:sz w:val="20"/>
                <w:szCs w:val="20"/>
              </w:rPr>
            </w:pPr>
            <w:r w:rsidRPr="00E82FE4">
              <w:rPr>
                <w:sz w:val="20"/>
                <w:szCs w:val="20"/>
              </w:rPr>
              <w:t>4.  Operation of the Services</w:t>
            </w:r>
          </w:p>
        </w:tc>
      </w:tr>
      <w:tr w:rsidR="002E3152" w:rsidRPr="00E82FE4" w14:paraId="754B1926" w14:textId="77777777" w:rsidTr="00F15214">
        <w:trPr>
          <w:trHeight w:val="20"/>
        </w:trPr>
        <w:tc>
          <w:tcPr>
            <w:tcW w:w="9128" w:type="dxa"/>
            <w:shd w:val="clear" w:color="auto" w:fill="auto"/>
          </w:tcPr>
          <w:p w14:paraId="0AD700EC" w14:textId="77777777" w:rsidR="002E3152" w:rsidRPr="00E82FE4" w:rsidRDefault="002E3152" w:rsidP="00B83841">
            <w:pPr>
              <w:pStyle w:val="Heading9"/>
              <w:rPr>
                <w:sz w:val="20"/>
                <w:szCs w:val="20"/>
              </w:rPr>
            </w:pPr>
            <w:r w:rsidRPr="00E82FE4">
              <w:rPr>
                <w:sz w:val="20"/>
                <w:szCs w:val="20"/>
              </w:rPr>
              <w:t>5.  Staff and Lifescience Industry Accredited Credentialing Register</w:t>
            </w:r>
          </w:p>
        </w:tc>
      </w:tr>
      <w:tr w:rsidR="002E3152" w:rsidRPr="00E82FE4" w14:paraId="67EBC6AE" w14:textId="77777777" w:rsidTr="00F15214">
        <w:trPr>
          <w:trHeight w:val="20"/>
        </w:trPr>
        <w:tc>
          <w:tcPr>
            <w:tcW w:w="9128" w:type="dxa"/>
            <w:shd w:val="clear" w:color="auto" w:fill="auto"/>
          </w:tcPr>
          <w:p w14:paraId="5D10C894" w14:textId="77777777" w:rsidR="002E3152" w:rsidRPr="00E82FE4" w:rsidRDefault="002E3152" w:rsidP="00B83841">
            <w:pPr>
              <w:pStyle w:val="Heading9"/>
              <w:rPr>
                <w:sz w:val="20"/>
                <w:szCs w:val="20"/>
              </w:rPr>
            </w:pPr>
            <w:r w:rsidRPr="00E82FE4">
              <w:rPr>
                <w:sz w:val="20"/>
                <w:szCs w:val="20"/>
              </w:rPr>
              <w:t>6.  Business continuity</w:t>
            </w:r>
          </w:p>
        </w:tc>
      </w:tr>
      <w:tr w:rsidR="002E3152" w:rsidRPr="00E82FE4" w14:paraId="26E342E6" w14:textId="77777777" w:rsidTr="00F15214">
        <w:trPr>
          <w:trHeight w:val="20"/>
        </w:trPr>
        <w:tc>
          <w:tcPr>
            <w:tcW w:w="9128" w:type="dxa"/>
            <w:shd w:val="clear" w:color="auto" w:fill="auto"/>
          </w:tcPr>
          <w:p w14:paraId="5B31F726" w14:textId="77777777" w:rsidR="002E3152" w:rsidRPr="00E82FE4" w:rsidRDefault="002E3152" w:rsidP="00B83841">
            <w:pPr>
              <w:pStyle w:val="Heading9"/>
              <w:rPr>
                <w:sz w:val="20"/>
                <w:szCs w:val="20"/>
              </w:rPr>
            </w:pPr>
            <w:r w:rsidRPr="00E82FE4">
              <w:rPr>
                <w:sz w:val="20"/>
                <w:szCs w:val="20"/>
              </w:rPr>
              <w:t>7.  The Authority’s obligations</w:t>
            </w:r>
          </w:p>
        </w:tc>
      </w:tr>
      <w:tr w:rsidR="002E3152" w:rsidRPr="00E82FE4" w14:paraId="0DC926E5" w14:textId="77777777" w:rsidTr="00F15214">
        <w:trPr>
          <w:trHeight w:val="20"/>
        </w:trPr>
        <w:tc>
          <w:tcPr>
            <w:tcW w:w="9128" w:type="dxa"/>
            <w:shd w:val="clear" w:color="auto" w:fill="auto"/>
          </w:tcPr>
          <w:p w14:paraId="778A4014" w14:textId="77777777" w:rsidR="002E3152" w:rsidRPr="00E82FE4" w:rsidRDefault="002E3152" w:rsidP="00B83841">
            <w:pPr>
              <w:pStyle w:val="Heading9"/>
              <w:rPr>
                <w:sz w:val="20"/>
                <w:szCs w:val="20"/>
              </w:rPr>
            </w:pPr>
            <w:r w:rsidRPr="00E82FE4">
              <w:rPr>
                <w:sz w:val="20"/>
                <w:szCs w:val="20"/>
              </w:rPr>
              <w:t>8.  Contract management</w:t>
            </w:r>
          </w:p>
        </w:tc>
      </w:tr>
      <w:tr w:rsidR="002E3152" w:rsidRPr="00E82FE4" w14:paraId="25062DD4" w14:textId="77777777" w:rsidTr="00F15214">
        <w:trPr>
          <w:trHeight w:val="20"/>
        </w:trPr>
        <w:tc>
          <w:tcPr>
            <w:tcW w:w="9128" w:type="dxa"/>
            <w:shd w:val="clear" w:color="auto" w:fill="auto"/>
          </w:tcPr>
          <w:p w14:paraId="78E5DAC2" w14:textId="77777777" w:rsidR="002E3152" w:rsidRPr="00E82FE4" w:rsidRDefault="002E3152" w:rsidP="00B83841">
            <w:pPr>
              <w:pStyle w:val="Heading9"/>
              <w:rPr>
                <w:sz w:val="20"/>
                <w:szCs w:val="20"/>
              </w:rPr>
            </w:pPr>
            <w:r w:rsidRPr="00E82FE4">
              <w:rPr>
                <w:sz w:val="20"/>
                <w:szCs w:val="20"/>
              </w:rPr>
              <w:t>9.  Price and payment</w:t>
            </w:r>
          </w:p>
        </w:tc>
      </w:tr>
      <w:tr w:rsidR="002E3152" w:rsidRPr="00E82FE4" w14:paraId="4A688694" w14:textId="77777777" w:rsidTr="00F15214">
        <w:trPr>
          <w:trHeight w:val="20"/>
        </w:trPr>
        <w:tc>
          <w:tcPr>
            <w:tcW w:w="9128" w:type="dxa"/>
            <w:shd w:val="clear" w:color="auto" w:fill="auto"/>
          </w:tcPr>
          <w:p w14:paraId="7918E079" w14:textId="77777777" w:rsidR="002E3152" w:rsidRPr="00E82FE4" w:rsidRDefault="002E3152" w:rsidP="00B83841">
            <w:pPr>
              <w:pStyle w:val="Heading9"/>
              <w:rPr>
                <w:sz w:val="20"/>
                <w:szCs w:val="20"/>
              </w:rPr>
            </w:pPr>
            <w:r w:rsidRPr="00E82FE4">
              <w:rPr>
                <w:sz w:val="20"/>
                <w:szCs w:val="20"/>
              </w:rPr>
              <w:t>10.  Warranties</w:t>
            </w:r>
          </w:p>
        </w:tc>
      </w:tr>
      <w:tr w:rsidR="002E3152" w:rsidRPr="00E82FE4" w14:paraId="3DD22B5B" w14:textId="77777777" w:rsidTr="00F15214">
        <w:trPr>
          <w:trHeight w:val="20"/>
        </w:trPr>
        <w:tc>
          <w:tcPr>
            <w:tcW w:w="9128" w:type="dxa"/>
            <w:shd w:val="clear" w:color="auto" w:fill="auto"/>
          </w:tcPr>
          <w:p w14:paraId="26FFC916" w14:textId="77777777" w:rsidR="002E3152" w:rsidRPr="00E82FE4" w:rsidRDefault="002E3152" w:rsidP="00B83841">
            <w:pPr>
              <w:pStyle w:val="Heading9"/>
              <w:rPr>
                <w:sz w:val="20"/>
                <w:szCs w:val="20"/>
              </w:rPr>
            </w:pPr>
            <w:r w:rsidRPr="00E82FE4">
              <w:rPr>
                <w:sz w:val="20"/>
                <w:szCs w:val="20"/>
              </w:rPr>
              <w:t>11.  Intellectual property</w:t>
            </w:r>
          </w:p>
        </w:tc>
      </w:tr>
      <w:tr w:rsidR="002E3152" w:rsidRPr="00E82FE4" w14:paraId="2B4F5459" w14:textId="77777777" w:rsidTr="00F15214">
        <w:trPr>
          <w:trHeight w:val="20"/>
        </w:trPr>
        <w:tc>
          <w:tcPr>
            <w:tcW w:w="9128" w:type="dxa"/>
            <w:shd w:val="clear" w:color="auto" w:fill="auto"/>
          </w:tcPr>
          <w:p w14:paraId="42D61E25" w14:textId="77777777" w:rsidR="002E3152" w:rsidRPr="00E82FE4" w:rsidRDefault="002E3152" w:rsidP="00B83841">
            <w:pPr>
              <w:pStyle w:val="Heading9"/>
              <w:rPr>
                <w:sz w:val="20"/>
                <w:szCs w:val="20"/>
              </w:rPr>
            </w:pPr>
            <w:r w:rsidRPr="00E82FE4">
              <w:rPr>
                <w:sz w:val="20"/>
                <w:szCs w:val="20"/>
              </w:rPr>
              <w:t>12.  Indemnity</w:t>
            </w:r>
          </w:p>
        </w:tc>
      </w:tr>
      <w:tr w:rsidR="002E3152" w:rsidRPr="00E82FE4" w14:paraId="13AADD2E" w14:textId="77777777" w:rsidTr="00F15214">
        <w:trPr>
          <w:trHeight w:val="20"/>
        </w:trPr>
        <w:tc>
          <w:tcPr>
            <w:tcW w:w="9128" w:type="dxa"/>
            <w:shd w:val="clear" w:color="auto" w:fill="auto"/>
          </w:tcPr>
          <w:p w14:paraId="1D63AB2F" w14:textId="77777777" w:rsidR="002E3152" w:rsidRPr="00E82FE4" w:rsidRDefault="002E3152" w:rsidP="00B83841">
            <w:pPr>
              <w:pStyle w:val="Heading9"/>
              <w:rPr>
                <w:sz w:val="20"/>
                <w:szCs w:val="20"/>
              </w:rPr>
            </w:pPr>
            <w:r w:rsidRPr="00E82FE4">
              <w:rPr>
                <w:sz w:val="20"/>
                <w:szCs w:val="20"/>
              </w:rPr>
              <w:t>13.  Limitation of liability</w:t>
            </w:r>
          </w:p>
        </w:tc>
      </w:tr>
      <w:tr w:rsidR="002E3152" w:rsidRPr="00E82FE4" w14:paraId="52608820" w14:textId="77777777" w:rsidTr="00F15214">
        <w:trPr>
          <w:trHeight w:val="20"/>
        </w:trPr>
        <w:tc>
          <w:tcPr>
            <w:tcW w:w="9128" w:type="dxa"/>
            <w:shd w:val="clear" w:color="auto" w:fill="auto"/>
          </w:tcPr>
          <w:p w14:paraId="1CF3DC8B" w14:textId="77777777" w:rsidR="002E3152" w:rsidRPr="00E82FE4" w:rsidRDefault="002E3152" w:rsidP="00B83841">
            <w:pPr>
              <w:pStyle w:val="Heading9"/>
              <w:rPr>
                <w:sz w:val="20"/>
                <w:szCs w:val="20"/>
              </w:rPr>
            </w:pPr>
            <w:r w:rsidRPr="00E82FE4">
              <w:rPr>
                <w:sz w:val="20"/>
                <w:szCs w:val="20"/>
              </w:rPr>
              <w:t>14.  Insurance</w:t>
            </w:r>
          </w:p>
        </w:tc>
      </w:tr>
      <w:tr w:rsidR="002E3152" w:rsidRPr="00E82FE4" w14:paraId="7CF2B4F6" w14:textId="77777777" w:rsidTr="00F15214">
        <w:trPr>
          <w:trHeight w:val="20"/>
        </w:trPr>
        <w:tc>
          <w:tcPr>
            <w:tcW w:w="9128" w:type="dxa"/>
            <w:shd w:val="clear" w:color="auto" w:fill="auto"/>
          </w:tcPr>
          <w:p w14:paraId="5C532657" w14:textId="77777777" w:rsidR="002E3152" w:rsidRPr="00E82FE4" w:rsidRDefault="002E3152" w:rsidP="00B83841">
            <w:pPr>
              <w:pStyle w:val="Heading9"/>
              <w:rPr>
                <w:sz w:val="20"/>
                <w:szCs w:val="20"/>
              </w:rPr>
            </w:pPr>
            <w:r w:rsidRPr="00E82FE4">
              <w:rPr>
                <w:sz w:val="20"/>
                <w:szCs w:val="20"/>
              </w:rPr>
              <w:t>15.  Term and termination</w:t>
            </w:r>
          </w:p>
        </w:tc>
      </w:tr>
      <w:tr w:rsidR="002E3152" w:rsidRPr="00E82FE4" w14:paraId="7A5E7A51" w14:textId="77777777" w:rsidTr="00F15214">
        <w:trPr>
          <w:trHeight w:val="20"/>
        </w:trPr>
        <w:tc>
          <w:tcPr>
            <w:tcW w:w="9128" w:type="dxa"/>
            <w:shd w:val="clear" w:color="auto" w:fill="auto"/>
          </w:tcPr>
          <w:p w14:paraId="06154E03" w14:textId="77777777" w:rsidR="002E3152" w:rsidRPr="00E82FE4" w:rsidRDefault="002E3152" w:rsidP="00B83841">
            <w:pPr>
              <w:pStyle w:val="Heading9"/>
              <w:rPr>
                <w:sz w:val="20"/>
                <w:szCs w:val="20"/>
              </w:rPr>
            </w:pPr>
            <w:r w:rsidRPr="00E82FE4">
              <w:rPr>
                <w:sz w:val="20"/>
                <w:szCs w:val="20"/>
              </w:rPr>
              <w:t>16.  Consequences of expiry or early termination of this Contract</w:t>
            </w:r>
          </w:p>
        </w:tc>
      </w:tr>
      <w:tr w:rsidR="002E3152" w:rsidRPr="00E82FE4" w14:paraId="04E9FF01" w14:textId="77777777" w:rsidTr="00F15214">
        <w:trPr>
          <w:trHeight w:val="20"/>
        </w:trPr>
        <w:tc>
          <w:tcPr>
            <w:tcW w:w="9128" w:type="dxa"/>
            <w:shd w:val="clear" w:color="auto" w:fill="auto"/>
          </w:tcPr>
          <w:p w14:paraId="15875C3B" w14:textId="77777777" w:rsidR="002E3152" w:rsidRPr="00E82FE4" w:rsidRDefault="002E3152" w:rsidP="00B83841">
            <w:pPr>
              <w:pStyle w:val="Heading9"/>
              <w:rPr>
                <w:sz w:val="20"/>
                <w:szCs w:val="20"/>
              </w:rPr>
            </w:pPr>
            <w:r w:rsidRPr="00E82FE4">
              <w:rPr>
                <w:sz w:val="20"/>
                <w:szCs w:val="20"/>
              </w:rPr>
              <w:t xml:space="preserve">17.  </w:t>
            </w:r>
            <w:r w:rsidRPr="00E82FE4">
              <w:rPr>
                <w:w w:val="0"/>
                <w:sz w:val="20"/>
                <w:szCs w:val="20"/>
              </w:rPr>
              <w:t>Staff information and the application of TUPE at the end of the Contract</w:t>
            </w:r>
          </w:p>
        </w:tc>
      </w:tr>
      <w:tr w:rsidR="002E3152" w:rsidRPr="00E82FE4" w14:paraId="375D1B02" w14:textId="77777777" w:rsidTr="00F15214">
        <w:trPr>
          <w:trHeight w:val="20"/>
        </w:trPr>
        <w:tc>
          <w:tcPr>
            <w:tcW w:w="9128" w:type="dxa"/>
            <w:shd w:val="clear" w:color="auto" w:fill="auto"/>
          </w:tcPr>
          <w:p w14:paraId="1FE88C5A" w14:textId="77777777" w:rsidR="002E3152" w:rsidRPr="00E82FE4" w:rsidRDefault="002E3152" w:rsidP="00B83841">
            <w:pPr>
              <w:pStyle w:val="Heading9"/>
              <w:rPr>
                <w:sz w:val="20"/>
                <w:szCs w:val="20"/>
              </w:rPr>
            </w:pPr>
            <w:r w:rsidRPr="00E82FE4">
              <w:rPr>
                <w:sz w:val="20"/>
                <w:szCs w:val="20"/>
              </w:rPr>
              <w:t>18.  Packaging, identification, end of use and coding requirements</w:t>
            </w:r>
          </w:p>
        </w:tc>
      </w:tr>
      <w:tr w:rsidR="002E3152" w:rsidRPr="00E82FE4" w14:paraId="3B297DC6" w14:textId="77777777" w:rsidTr="00F15214">
        <w:trPr>
          <w:trHeight w:val="20"/>
        </w:trPr>
        <w:tc>
          <w:tcPr>
            <w:tcW w:w="9128" w:type="dxa"/>
            <w:shd w:val="clear" w:color="auto" w:fill="auto"/>
          </w:tcPr>
          <w:p w14:paraId="09E1EC0E" w14:textId="77777777" w:rsidR="002E3152" w:rsidRPr="00E82FE4" w:rsidRDefault="002E3152" w:rsidP="00B83841">
            <w:pPr>
              <w:pStyle w:val="Heading9"/>
              <w:rPr>
                <w:sz w:val="20"/>
                <w:szCs w:val="20"/>
              </w:rPr>
            </w:pPr>
            <w:r w:rsidRPr="00E82FE4">
              <w:rPr>
                <w:sz w:val="20"/>
                <w:szCs w:val="20"/>
              </w:rPr>
              <w:t>19.  Sustainable development</w:t>
            </w:r>
          </w:p>
        </w:tc>
      </w:tr>
      <w:tr w:rsidR="002E3152" w:rsidRPr="00E82FE4" w14:paraId="1F1785AF" w14:textId="77777777" w:rsidTr="00F15214">
        <w:trPr>
          <w:trHeight w:val="20"/>
        </w:trPr>
        <w:tc>
          <w:tcPr>
            <w:tcW w:w="9128" w:type="dxa"/>
            <w:shd w:val="clear" w:color="auto" w:fill="auto"/>
          </w:tcPr>
          <w:p w14:paraId="41CAE09C" w14:textId="77777777" w:rsidR="002E3152" w:rsidRPr="00E82FE4" w:rsidRDefault="002E3152" w:rsidP="00B83841">
            <w:pPr>
              <w:pStyle w:val="Heading9"/>
              <w:rPr>
                <w:sz w:val="20"/>
                <w:szCs w:val="20"/>
              </w:rPr>
            </w:pPr>
            <w:r w:rsidRPr="00E82FE4">
              <w:rPr>
                <w:sz w:val="20"/>
                <w:szCs w:val="20"/>
              </w:rPr>
              <w:t>20.  Electronic product and services information</w:t>
            </w:r>
          </w:p>
        </w:tc>
      </w:tr>
      <w:tr w:rsidR="002E3152" w:rsidRPr="00E82FE4" w14:paraId="42B59720" w14:textId="77777777" w:rsidTr="00F15214">
        <w:trPr>
          <w:trHeight w:val="20"/>
        </w:trPr>
        <w:tc>
          <w:tcPr>
            <w:tcW w:w="9128" w:type="dxa"/>
            <w:shd w:val="clear" w:color="auto" w:fill="auto"/>
          </w:tcPr>
          <w:p w14:paraId="64704936" w14:textId="77777777" w:rsidR="002E3152" w:rsidRPr="00E82FE4" w:rsidRDefault="002E3152" w:rsidP="00B83841">
            <w:pPr>
              <w:pStyle w:val="Heading9"/>
              <w:rPr>
                <w:sz w:val="20"/>
                <w:szCs w:val="20"/>
              </w:rPr>
            </w:pPr>
            <w:r w:rsidRPr="00E82FE4">
              <w:rPr>
                <w:sz w:val="20"/>
                <w:szCs w:val="20"/>
              </w:rPr>
              <w:t>21.  Change management</w:t>
            </w:r>
          </w:p>
        </w:tc>
      </w:tr>
      <w:tr w:rsidR="002E3152" w:rsidRPr="00E82FE4" w14:paraId="28FA4811" w14:textId="77777777" w:rsidTr="00F15214">
        <w:trPr>
          <w:trHeight w:val="20"/>
        </w:trPr>
        <w:tc>
          <w:tcPr>
            <w:tcW w:w="9128" w:type="dxa"/>
            <w:shd w:val="clear" w:color="auto" w:fill="auto"/>
          </w:tcPr>
          <w:p w14:paraId="4B737FCA" w14:textId="77777777" w:rsidR="002E3152" w:rsidRPr="00E82FE4" w:rsidRDefault="002E3152" w:rsidP="00B83841">
            <w:pPr>
              <w:pStyle w:val="Heading9"/>
              <w:rPr>
                <w:sz w:val="20"/>
                <w:szCs w:val="20"/>
              </w:rPr>
            </w:pPr>
            <w:r w:rsidRPr="00E82FE4">
              <w:rPr>
                <w:sz w:val="20"/>
                <w:szCs w:val="20"/>
              </w:rPr>
              <w:t>22.  Dispute resolution</w:t>
            </w:r>
          </w:p>
        </w:tc>
      </w:tr>
      <w:tr w:rsidR="002E3152" w:rsidRPr="00E82FE4" w14:paraId="6431E419" w14:textId="77777777" w:rsidTr="00F15214">
        <w:trPr>
          <w:trHeight w:val="20"/>
        </w:trPr>
        <w:tc>
          <w:tcPr>
            <w:tcW w:w="9128" w:type="dxa"/>
            <w:shd w:val="clear" w:color="auto" w:fill="auto"/>
          </w:tcPr>
          <w:p w14:paraId="24AB8C4B" w14:textId="77777777" w:rsidR="002E3152" w:rsidRPr="00E82FE4" w:rsidRDefault="002E3152" w:rsidP="00B83841">
            <w:pPr>
              <w:pStyle w:val="Heading9"/>
              <w:rPr>
                <w:sz w:val="20"/>
                <w:szCs w:val="20"/>
              </w:rPr>
            </w:pPr>
            <w:r w:rsidRPr="00E82FE4">
              <w:rPr>
                <w:sz w:val="20"/>
                <w:szCs w:val="20"/>
              </w:rPr>
              <w:t>23.  Force majeure</w:t>
            </w:r>
          </w:p>
        </w:tc>
      </w:tr>
      <w:tr w:rsidR="002E3152" w:rsidRPr="00E82FE4" w14:paraId="05EAED05" w14:textId="77777777" w:rsidTr="00F15214">
        <w:trPr>
          <w:trHeight w:val="20"/>
        </w:trPr>
        <w:tc>
          <w:tcPr>
            <w:tcW w:w="9128" w:type="dxa"/>
            <w:shd w:val="clear" w:color="auto" w:fill="auto"/>
          </w:tcPr>
          <w:p w14:paraId="69087E87" w14:textId="77777777" w:rsidR="002E3152" w:rsidRPr="00E82FE4" w:rsidRDefault="002E3152" w:rsidP="00B83841">
            <w:pPr>
              <w:pStyle w:val="Heading9"/>
              <w:rPr>
                <w:sz w:val="20"/>
                <w:szCs w:val="20"/>
              </w:rPr>
            </w:pPr>
            <w:r w:rsidRPr="00E82FE4">
              <w:rPr>
                <w:sz w:val="20"/>
                <w:szCs w:val="20"/>
              </w:rPr>
              <w:t>24.  Records retention and right of audit</w:t>
            </w:r>
          </w:p>
        </w:tc>
      </w:tr>
      <w:tr w:rsidR="002E3152" w:rsidRPr="00E82FE4" w14:paraId="56015BDC" w14:textId="77777777" w:rsidTr="00F15214">
        <w:trPr>
          <w:trHeight w:val="20"/>
        </w:trPr>
        <w:tc>
          <w:tcPr>
            <w:tcW w:w="9128" w:type="dxa"/>
            <w:shd w:val="clear" w:color="auto" w:fill="auto"/>
          </w:tcPr>
          <w:p w14:paraId="2093827B" w14:textId="77777777" w:rsidR="002E3152" w:rsidRPr="00E82FE4" w:rsidRDefault="002E3152" w:rsidP="00B83841">
            <w:pPr>
              <w:pStyle w:val="Heading9"/>
              <w:rPr>
                <w:sz w:val="20"/>
                <w:szCs w:val="20"/>
              </w:rPr>
            </w:pPr>
            <w:r w:rsidRPr="00E82FE4">
              <w:rPr>
                <w:sz w:val="20"/>
                <w:szCs w:val="20"/>
              </w:rPr>
              <w:t>25.  Conflicts of interest and the prevention of fraud</w:t>
            </w:r>
          </w:p>
        </w:tc>
      </w:tr>
      <w:tr w:rsidR="002E3152" w:rsidRPr="00E82FE4" w14:paraId="346D8681" w14:textId="77777777" w:rsidTr="00F15214">
        <w:trPr>
          <w:trHeight w:val="20"/>
        </w:trPr>
        <w:tc>
          <w:tcPr>
            <w:tcW w:w="9128" w:type="dxa"/>
            <w:shd w:val="clear" w:color="auto" w:fill="auto"/>
          </w:tcPr>
          <w:p w14:paraId="0D2DE316" w14:textId="77777777" w:rsidR="002E3152" w:rsidRPr="00E82FE4" w:rsidRDefault="002E3152" w:rsidP="00B83841">
            <w:pPr>
              <w:pStyle w:val="Heading9"/>
              <w:rPr>
                <w:sz w:val="20"/>
                <w:szCs w:val="20"/>
              </w:rPr>
            </w:pPr>
            <w:r w:rsidRPr="00E82FE4">
              <w:rPr>
                <w:sz w:val="20"/>
                <w:szCs w:val="20"/>
              </w:rPr>
              <w:t>26.  Equality and human rights</w:t>
            </w:r>
          </w:p>
        </w:tc>
      </w:tr>
      <w:tr w:rsidR="002E3152" w:rsidRPr="00E82FE4" w14:paraId="3AA1ADB2" w14:textId="77777777" w:rsidTr="00F15214">
        <w:trPr>
          <w:trHeight w:val="20"/>
        </w:trPr>
        <w:tc>
          <w:tcPr>
            <w:tcW w:w="9128" w:type="dxa"/>
            <w:shd w:val="clear" w:color="auto" w:fill="auto"/>
          </w:tcPr>
          <w:p w14:paraId="68CDCF96" w14:textId="77777777" w:rsidR="002E3152" w:rsidRPr="00E82FE4" w:rsidRDefault="002E3152" w:rsidP="00B83841">
            <w:pPr>
              <w:pStyle w:val="Heading9"/>
              <w:rPr>
                <w:sz w:val="20"/>
                <w:szCs w:val="20"/>
              </w:rPr>
            </w:pPr>
            <w:r w:rsidRPr="00E82FE4">
              <w:rPr>
                <w:sz w:val="20"/>
                <w:szCs w:val="20"/>
              </w:rPr>
              <w:t>27.  Notice</w:t>
            </w:r>
          </w:p>
        </w:tc>
      </w:tr>
      <w:tr w:rsidR="002E3152" w:rsidRPr="00E82FE4" w14:paraId="4DD057A2" w14:textId="77777777" w:rsidTr="00F15214">
        <w:trPr>
          <w:trHeight w:val="20"/>
        </w:trPr>
        <w:tc>
          <w:tcPr>
            <w:tcW w:w="9128" w:type="dxa"/>
            <w:shd w:val="clear" w:color="auto" w:fill="auto"/>
          </w:tcPr>
          <w:p w14:paraId="67915755" w14:textId="77777777" w:rsidR="002E3152" w:rsidRPr="00E82FE4" w:rsidRDefault="002E3152" w:rsidP="00B83841">
            <w:pPr>
              <w:pStyle w:val="Heading9"/>
              <w:rPr>
                <w:sz w:val="20"/>
                <w:szCs w:val="20"/>
              </w:rPr>
            </w:pPr>
            <w:r w:rsidRPr="00E82FE4">
              <w:rPr>
                <w:sz w:val="20"/>
                <w:szCs w:val="20"/>
              </w:rPr>
              <w:t>28.  Assignment, novation and Sub-contracting</w:t>
            </w:r>
          </w:p>
        </w:tc>
      </w:tr>
      <w:tr w:rsidR="002E3152" w:rsidRPr="00E82FE4" w14:paraId="4A75BB05" w14:textId="77777777" w:rsidTr="00F15214">
        <w:trPr>
          <w:trHeight w:val="20"/>
        </w:trPr>
        <w:tc>
          <w:tcPr>
            <w:tcW w:w="9128" w:type="dxa"/>
            <w:shd w:val="clear" w:color="auto" w:fill="auto"/>
          </w:tcPr>
          <w:p w14:paraId="4CBEB014" w14:textId="77777777" w:rsidR="002E3152" w:rsidRPr="00E82FE4" w:rsidRDefault="002E3152" w:rsidP="00B83841">
            <w:pPr>
              <w:pStyle w:val="Heading9"/>
              <w:rPr>
                <w:sz w:val="20"/>
                <w:szCs w:val="20"/>
              </w:rPr>
            </w:pPr>
            <w:r w:rsidRPr="00E82FE4">
              <w:rPr>
                <w:sz w:val="20"/>
                <w:szCs w:val="20"/>
              </w:rPr>
              <w:t>29.  Prohibited Acts</w:t>
            </w:r>
          </w:p>
        </w:tc>
      </w:tr>
      <w:tr w:rsidR="002E3152" w:rsidRPr="00E82FE4" w14:paraId="58379EA1" w14:textId="77777777" w:rsidTr="00F15214">
        <w:trPr>
          <w:trHeight w:val="20"/>
        </w:trPr>
        <w:tc>
          <w:tcPr>
            <w:tcW w:w="9128" w:type="dxa"/>
            <w:shd w:val="clear" w:color="auto" w:fill="auto"/>
          </w:tcPr>
          <w:p w14:paraId="21947ACC" w14:textId="77777777" w:rsidR="002E3152" w:rsidRPr="00E82FE4" w:rsidRDefault="002E3152" w:rsidP="00B83841">
            <w:pPr>
              <w:pStyle w:val="Heading9"/>
              <w:rPr>
                <w:sz w:val="20"/>
                <w:szCs w:val="20"/>
              </w:rPr>
            </w:pPr>
            <w:r w:rsidRPr="00E82FE4">
              <w:rPr>
                <w:sz w:val="20"/>
                <w:szCs w:val="20"/>
              </w:rPr>
              <w:t>30.  General</w:t>
            </w:r>
          </w:p>
        </w:tc>
      </w:tr>
    </w:tbl>
    <w:p w14:paraId="68CD5B01" w14:textId="77777777" w:rsidR="002E3152" w:rsidRPr="00E82FE4" w:rsidRDefault="002E3152" w:rsidP="00B83841">
      <w:r w:rsidRPr="00E82FE4">
        <w:br w:type="page"/>
      </w:r>
    </w:p>
    <w:p w14:paraId="2929315F" w14:textId="77777777" w:rsidR="002E3152" w:rsidRPr="00E82FE4" w:rsidRDefault="002E3152" w:rsidP="00B83841">
      <w:pPr>
        <w:pStyle w:val="MRSchedPara1"/>
        <w:numPr>
          <w:ilvl w:val="0"/>
          <w:numId w:val="33"/>
        </w:numPr>
        <w:rPr>
          <w:sz w:val="20"/>
          <w:szCs w:val="20"/>
        </w:rPr>
      </w:pPr>
      <w:bookmarkStart w:id="100" w:name="_Ref442453080"/>
      <w:bookmarkStart w:id="101" w:name="_Ref351103396"/>
      <w:r w:rsidRPr="00E82FE4">
        <w:rPr>
          <w:sz w:val="20"/>
          <w:szCs w:val="20"/>
        </w:rPr>
        <w:t>Supply of Goods and the provision of Services</w:t>
      </w:r>
      <w:bookmarkEnd w:id="100"/>
    </w:p>
    <w:p w14:paraId="2C57D497" w14:textId="77777777" w:rsidR="002E3152" w:rsidRPr="00E82FE4" w:rsidRDefault="002E3152" w:rsidP="00B83841">
      <w:pPr>
        <w:pStyle w:val="MRSchedPara2"/>
        <w:rPr>
          <w:sz w:val="20"/>
          <w:szCs w:val="20"/>
        </w:rPr>
      </w:pPr>
      <w:bookmarkStart w:id="102" w:name="_Ref442453081"/>
      <w:r w:rsidRPr="00E82FE4">
        <w:rPr>
          <w:sz w:val="20"/>
          <w:szCs w:val="20"/>
        </w:rPr>
        <w:t>The Supplier shall supply the Goods ordered by the Authority and provide the Services under this Contract:</w:t>
      </w:r>
      <w:bookmarkEnd w:id="102"/>
    </w:p>
    <w:p w14:paraId="40837ED8" w14:textId="77777777" w:rsidR="002E3152" w:rsidRPr="00E82FE4" w:rsidRDefault="002E3152" w:rsidP="00B83841">
      <w:pPr>
        <w:pStyle w:val="MRSchedPara3"/>
        <w:rPr>
          <w:sz w:val="20"/>
          <w:szCs w:val="20"/>
        </w:rPr>
      </w:pPr>
      <w:bookmarkStart w:id="103" w:name="_Ref442453082"/>
      <w:r w:rsidRPr="00E82FE4">
        <w:rPr>
          <w:sz w:val="20"/>
          <w:szCs w:val="20"/>
        </w:rPr>
        <w:t>promptly and in any event within any time limits as may be set out in this Contract;</w:t>
      </w:r>
      <w:bookmarkEnd w:id="103"/>
    </w:p>
    <w:p w14:paraId="0FA60415" w14:textId="77777777" w:rsidR="002E3152" w:rsidRPr="00E82FE4" w:rsidRDefault="002E3152" w:rsidP="00B83841">
      <w:pPr>
        <w:pStyle w:val="MRSchedPara3"/>
        <w:rPr>
          <w:sz w:val="20"/>
          <w:szCs w:val="20"/>
        </w:rPr>
      </w:pPr>
      <w:bookmarkStart w:id="104" w:name="_Ref442453083"/>
      <w:r w:rsidRPr="00E82FE4">
        <w:rPr>
          <w:sz w:val="20"/>
          <w:szCs w:val="20"/>
        </w:rPr>
        <w:t>in accordance with all other provisions of this Contract;</w:t>
      </w:r>
      <w:bookmarkEnd w:id="104"/>
    </w:p>
    <w:p w14:paraId="6EF74469" w14:textId="239BB76E" w:rsidR="002E3152" w:rsidRPr="00E82FE4" w:rsidRDefault="002E3152" w:rsidP="00B83841">
      <w:pPr>
        <w:pStyle w:val="MRSchedPara3"/>
        <w:rPr>
          <w:sz w:val="20"/>
          <w:szCs w:val="20"/>
        </w:rPr>
      </w:pPr>
      <w:bookmarkStart w:id="105" w:name="_Ref442453084"/>
      <w:r w:rsidRPr="00E82FE4">
        <w:rPr>
          <w:sz w:val="20"/>
          <w:szCs w:val="20"/>
        </w:rPr>
        <w:t xml:space="preserve">with reasonable skill and care </w:t>
      </w:r>
      <w:bookmarkStart w:id="106" w:name="_Ref442453085"/>
      <w:bookmarkEnd w:id="105"/>
      <w:r w:rsidRPr="00E82FE4">
        <w:rPr>
          <w:sz w:val="20"/>
          <w:szCs w:val="20"/>
        </w:rPr>
        <w:t xml:space="preserve">and in accordance </w:t>
      </w:r>
      <w:r w:rsidR="008F11C1" w:rsidRPr="00E82FE4">
        <w:rPr>
          <w:sz w:val="20"/>
          <w:szCs w:val="20"/>
        </w:rPr>
        <w:t>with the</w:t>
      </w:r>
      <w:r w:rsidRPr="00E82FE4">
        <w:rPr>
          <w:sz w:val="20"/>
          <w:szCs w:val="20"/>
        </w:rPr>
        <w:t xml:space="preserve"> provisions of the Framework Agreement as applicable and/or the provisions of the Order Form;</w:t>
      </w:r>
      <w:bookmarkEnd w:id="106"/>
    </w:p>
    <w:p w14:paraId="1F08657C" w14:textId="77777777" w:rsidR="002E3152" w:rsidRPr="00E82FE4" w:rsidRDefault="002E3152" w:rsidP="00B83841">
      <w:pPr>
        <w:pStyle w:val="MRSchedPara3"/>
        <w:rPr>
          <w:sz w:val="20"/>
          <w:szCs w:val="20"/>
        </w:rPr>
      </w:pPr>
      <w:bookmarkStart w:id="107" w:name="_Ref442453086"/>
      <w:r w:rsidRPr="00E82FE4">
        <w:rPr>
          <w:sz w:val="20"/>
          <w:szCs w:val="20"/>
        </w:rPr>
        <w:t>in accordance with the Law and with Guidance;</w:t>
      </w:r>
      <w:bookmarkEnd w:id="107"/>
    </w:p>
    <w:p w14:paraId="202A0AE9" w14:textId="77777777" w:rsidR="002E3152" w:rsidRPr="00E82FE4" w:rsidRDefault="002E3152" w:rsidP="00B83841">
      <w:pPr>
        <w:pStyle w:val="MRSchedPara3"/>
        <w:rPr>
          <w:sz w:val="20"/>
          <w:szCs w:val="20"/>
        </w:rPr>
      </w:pPr>
      <w:bookmarkStart w:id="108" w:name="_Ref442453087"/>
      <w:r w:rsidRPr="00E82FE4">
        <w:rPr>
          <w:sz w:val="20"/>
          <w:szCs w:val="20"/>
        </w:rPr>
        <w:t>in accordance with Good Industry Practice;</w:t>
      </w:r>
      <w:bookmarkEnd w:id="108"/>
    </w:p>
    <w:p w14:paraId="07F13D5A" w14:textId="77777777" w:rsidR="002E3152" w:rsidRPr="00E82FE4" w:rsidRDefault="002E3152" w:rsidP="00B83841">
      <w:pPr>
        <w:pStyle w:val="MRSchedPara3"/>
        <w:rPr>
          <w:sz w:val="20"/>
          <w:szCs w:val="20"/>
        </w:rPr>
      </w:pPr>
      <w:bookmarkStart w:id="109" w:name="_Ref442453088"/>
      <w:r w:rsidRPr="00E82FE4">
        <w:rPr>
          <w:sz w:val="20"/>
          <w:szCs w:val="20"/>
        </w:rPr>
        <w:t>in accordance with the Policies; and</w:t>
      </w:r>
      <w:bookmarkEnd w:id="109"/>
    </w:p>
    <w:p w14:paraId="4CCB5BB8" w14:textId="77777777" w:rsidR="002E3152" w:rsidRPr="00E82FE4" w:rsidRDefault="002E3152" w:rsidP="00B83841">
      <w:pPr>
        <w:pStyle w:val="MRSchedPara3"/>
        <w:rPr>
          <w:sz w:val="20"/>
          <w:szCs w:val="20"/>
        </w:rPr>
      </w:pPr>
      <w:bookmarkStart w:id="110" w:name="_Ref442453089"/>
      <w:r w:rsidRPr="00E82FE4">
        <w:rPr>
          <w:sz w:val="20"/>
          <w:szCs w:val="20"/>
        </w:rPr>
        <w:t>in a professional and courteous manner.</w:t>
      </w:r>
      <w:bookmarkEnd w:id="110"/>
    </w:p>
    <w:p w14:paraId="4B811CB4" w14:textId="77777777" w:rsidR="002E3152" w:rsidRPr="00E82FE4" w:rsidRDefault="002E3152" w:rsidP="00B83841">
      <w:pPr>
        <w:pStyle w:val="MRSchedPara2"/>
        <w:rPr>
          <w:sz w:val="20"/>
          <w:szCs w:val="20"/>
        </w:rPr>
      </w:pPr>
      <w:bookmarkStart w:id="111" w:name="_Ref442453090"/>
      <w:r w:rsidRPr="00E82FE4">
        <w:rPr>
          <w:sz w:val="20"/>
          <w:szCs w:val="20"/>
        </w:rPr>
        <w:t xml:space="preserve">The Supplier shall comply with the Implementation Requirements (if any) in accordance with any timescales as may be set out in the Specification and Tender Response Document. Without limitation to the foregoing provisions of this Clause </w:t>
      </w:r>
      <w:r w:rsidRPr="00E82FE4">
        <w:rPr>
          <w:sz w:val="20"/>
          <w:szCs w:val="20"/>
        </w:rPr>
        <w:fldChar w:fldCharType="begin"/>
      </w:r>
      <w:r w:rsidRPr="00E82FE4">
        <w:rPr>
          <w:sz w:val="20"/>
          <w:szCs w:val="20"/>
        </w:rPr>
        <w:instrText xml:space="preserve"> REF _Ref442453090 \r \h  \* MERGEFORMAT </w:instrText>
      </w:r>
      <w:r w:rsidRPr="00E82FE4">
        <w:rPr>
          <w:sz w:val="20"/>
          <w:szCs w:val="20"/>
        </w:rPr>
      </w:r>
      <w:r w:rsidRPr="00E82FE4">
        <w:rPr>
          <w:sz w:val="20"/>
          <w:szCs w:val="20"/>
        </w:rPr>
        <w:fldChar w:fldCharType="separate"/>
      </w:r>
      <w:r w:rsidRPr="00E82FE4">
        <w:rPr>
          <w:sz w:val="20"/>
          <w:szCs w:val="20"/>
        </w:rPr>
        <w:t>1.2</w:t>
      </w:r>
      <w:r w:rsidRPr="00E82FE4">
        <w:rPr>
          <w:sz w:val="20"/>
          <w:szCs w:val="20"/>
        </w:rPr>
        <w:fldChar w:fldCharType="end"/>
      </w:r>
      <w:r w:rsidRPr="00E82FE4">
        <w:rPr>
          <w:sz w:val="20"/>
          <w:szCs w:val="20"/>
        </w:rPr>
        <w:t xml:space="preserve"> of this </w:t>
      </w:r>
      <w:r w:rsidRPr="00E82FE4">
        <w:rPr>
          <w:sz w:val="20"/>
          <w:szCs w:val="20"/>
        </w:rPr>
        <w:fldChar w:fldCharType="begin"/>
      </w:r>
      <w:r w:rsidRPr="00E82FE4">
        <w:rPr>
          <w:sz w:val="20"/>
          <w:szCs w:val="20"/>
        </w:rPr>
        <w:instrText xml:space="preserve"> REF _Ref330459256 \r \h  \* MERGEFORMAT </w:instrText>
      </w:r>
      <w:r w:rsidRPr="00E82FE4">
        <w:rPr>
          <w:sz w:val="20"/>
          <w:szCs w:val="20"/>
        </w:rPr>
      </w:r>
      <w:r w:rsidRPr="00E82FE4">
        <w:rPr>
          <w:sz w:val="20"/>
          <w:szCs w:val="20"/>
        </w:rPr>
        <w:fldChar w:fldCharType="separate"/>
      </w:r>
      <w:r w:rsidRPr="00E82FE4">
        <w:rPr>
          <w:sz w:val="20"/>
          <w:szCs w:val="20"/>
        </w:rPr>
        <w:t>Schedule 2</w:t>
      </w:r>
      <w:r w:rsidRPr="00E82FE4">
        <w:rPr>
          <w:sz w:val="20"/>
          <w:szCs w:val="20"/>
        </w:rPr>
        <w:fldChar w:fldCharType="end"/>
      </w:r>
      <w:r w:rsidRPr="00E82FE4">
        <w:rPr>
          <w:sz w:val="20"/>
          <w:szCs w:val="20"/>
        </w:rPr>
        <w:t xml:space="preserve"> of these Call-off Terms and Conditions, the Supplier shall, if specified in the Order Form,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11"/>
    </w:p>
    <w:p w14:paraId="3337005B" w14:textId="77777777" w:rsidR="002E3152" w:rsidRPr="00E82FE4" w:rsidRDefault="002E3152" w:rsidP="00B83841">
      <w:pPr>
        <w:pStyle w:val="MRSchedPara2"/>
        <w:rPr>
          <w:sz w:val="20"/>
          <w:szCs w:val="20"/>
        </w:rPr>
      </w:pPr>
      <w:bookmarkStart w:id="112" w:name="_Ref442453091"/>
      <w:bookmarkStart w:id="113" w:name="_Ref459885689"/>
      <w:r w:rsidRPr="00E82FE4">
        <w:rPr>
          <w:sz w:val="20"/>
          <w:szCs w:val="20"/>
        </w:rPr>
        <w:t xml:space="preserve">Where the Supplier is providing services, the Supplier shall commence </w:t>
      </w:r>
      <w:bookmarkStart w:id="114" w:name="_Ref442453093"/>
      <w:bookmarkEnd w:id="112"/>
      <w:r w:rsidRPr="00E82FE4">
        <w:rPr>
          <w:sz w:val="20"/>
          <w:szCs w:val="20"/>
        </w:rPr>
        <w:t>delivery of the Services on the Services Commencement Date.</w:t>
      </w:r>
      <w:bookmarkEnd w:id="113"/>
      <w:bookmarkEnd w:id="114"/>
    </w:p>
    <w:p w14:paraId="60156A2A" w14:textId="77777777" w:rsidR="002E3152" w:rsidRPr="00E82FE4" w:rsidRDefault="002E3152" w:rsidP="00B83841">
      <w:pPr>
        <w:pStyle w:val="MRSchedPara2"/>
        <w:rPr>
          <w:sz w:val="20"/>
          <w:szCs w:val="20"/>
        </w:rPr>
      </w:pPr>
      <w:bookmarkStart w:id="115" w:name="_Ref442453094"/>
      <w:r w:rsidRPr="00E82FE4">
        <w:rPr>
          <w:sz w:val="20"/>
          <w:szCs w:val="20"/>
        </w:rPr>
        <w:t>The Supplier shall comply fully with its obligations set out in the Specification and Tender Response Document and/or the Order From, including, without limitation, the KPIs and all obligations in relation to the quality, performance characteristics, supply, delivery, installation and training in relation to the Goods and their use).</w:t>
      </w:r>
      <w:bookmarkEnd w:id="115"/>
    </w:p>
    <w:p w14:paraId="3096B58F" w14:textId="77777777" w:rsidR="002E3152" w:rsidRPr="00E82FE4" w:rsidRDefault="002E3152" w:rsidP="00B83841">
      <w:pPr>
        <w:pStyle w:val="MRSchedPara2"/>
        <w:rPr>
          <w:sz w:val="20"/>
          <w:szCs w:val="20"/>
        </w:rPr>
      </w:pPr>
      <w:bookmarkStart w:id="116" w:name="_Ref442453095"/>
      <w:r w:rsidRPr="00E82FE4">
        <w:rPr>
          <w:sz w:val="20"/>
          <w:szCs w:val="20"/>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16"/>
    </w:p>
    <w:p w14:paraId="20C002CC" w14:textId="77777777" w:rsidR="002E3152" w:rsidRPr="00E82FE4" w:rsidRDefault="002E3152" w:rsidP="00B83841">
      <w:pPr>
        <w:pStyle w:val="MRSchedPara2"/>
        <w:rPr>
          <w:sz w:val="20"/>
          <w:szCs w:val="20"/>
        </w:rPr>
      </w:pPr>
      <w:bookmarkStart w:id="117" w:name="_Ref442453096"/>
      <w:r w:rsidRPr="00E82FE4">
        <w:rPr>
          <w:sz w:val="20"/>
          <w:szCs w:val="20"/>
        </w:rPr>
        <w:t>The Supplier shall ensure that all relevant consents, authorisations, licences and accreditations:</w:t>
      </w:r>
      <w:bookmarkEnd w:id="117"/>
    </w:p>
    <w:p w14:paraId="01380968" w14:textId="77777777" w:rsidR="002E3152" w:rsidRPr="00E82FE4" w:rsidRDefault="002E3152" w:rsidP="00B83841">
      <w:pPr>
        <w:pStyle w:val="MRSchedPara3"/>
        <w:rPr>
          <w:sz w:val="20"/>
          <w:szCs w:val="20"/>
        </w:rPr>
      </w:pPr>
      <w:bookmarkStart w:id="118" w:name="_Ref442453097"/>
      <w:r w:rsidRPr="00E82FE4">
        <w:rPr>
          <w:sz w:val="20"/>
          <w:szCs w:val="20"/>
        </w:rPr>
        <w:t>required to supply the Goods are in place prior to the delivery of any Goods to the Authority; and</w:t>
      </w:r>
      <w:bookmarkEnd w:id="118"/>
    </w:p>
    <w:p w14:paraId="5DCD7E39" w14:textId="77777777" w:rsidR="002E3152" w:rsidRPr="00E82FE4" w:rsidRDefault="002E3152" w:rsidP="00B83841">
      <w:pPr>
        <w:pStyle w:val="MRSchedPara3"/>
        <w:rPr>
          <w:sz w:val="20"/>
          <w:szCs w:val="20"/>
        </w:rPr>
      </w:pPr>
      <w:bookmarkStart w:id="119" w:name="_Ref442453098"/>
      <w:r w:rsidRPr="00E82FE4">
        <w:rPr>
          <w:sz w:val="20"/>
          <w:szCs w:val="20"/>
        </w:rPr>
        <w:t>required to provide the Services are in place at the Actual Services Commencement Date and are maintained throughout the Term.</w:t>
      </w:r>
      <w:bookmarkEnd w:id="119"/>
    </w:p>
    <w:p w14:paraId="2F702754" w14:textId="77777777" w:rsidR="002E3152" w:rsidRPr="00E82FE4" w:rsidRDefault="002E3152" w:rsidP="00B83841">
      <w:pPr>
        <w:pStyle w:val="MRSchedPara2"/>
        <w:rPr>
          <w:sz w:val="20"/>
          <w:szCs w:val="20"/>
        </w:rPr>
      </w:pPr>
      <w:bookmarkStart w:id="120" w:name="_Ref442453099"/>
      <w:r w:rsidRPr="00E82FE4">
        <w:rPr>
          <w:sz w:val="20"/>
          <w:szCs w:val="20"/>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120"/>
    </w:p>
    <w:p w14:paraId="7CA17F8E" w14:textId="77777777" w:rsidR="002E3152" w:rsidRPr="00E82FE4" w:rsidRDefault="002E3152" w:rsidP="00B83841">
      <w:pPr>
        <w:pStyle w:val="MRSchedPara2"/>
        <w:rPr>
          <w:sz w:val="20"/>
          <w:szCs w:val="20"/>
        </w:rPr>
      </w:pPr>
      <w:bookmarkStart w:id="121" w:name="_Ref347320067"/>
      <w:r w:rsidRPr="00E82FE4">
        <w:rPr>
          <w:sz w:val="20"/>
          <w:szCs w:val="20"/>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1"/>
    </w:p>
    <w:p w14:paraId="5AA753B6" w14:textId="77777777" w:rsidR="002E3152" w:rsidRPr="00E82FE4" w:rsidRDefault="002E3152" w:rsidP="00B83841">
      <w:pPr>
        <w:pStyle w:val="MRSchedPara2"/>
        <w:rPr>
          <w:sz w:val="20"/>
          <w:szCs w:val="20"/>
        </w:rPr>
      </w:pPr>
      <w:bookmarkStart w:id="122" w:name="_Ref442453100"/>
      <w:r w:rsidRPr="00E82FE4">
        <w:rPr>
          <w:sz w:val="20"/>
          <w:szCs w:val="20"/>
        </w:rPr>
        <w:t xml:space="preserve">Upon receipt of any such reports, notices, alerts or other communications pursuant to Clause </w:t>
      </w:r>
      <w:hyperlink w:anchor="_Ref347320067" w:history="1">
        <w:r w:rsidRPr="00E82FE4">
          <w:rPr>
            <w:sz w:val="20"/>
            <w:szCs w:val="20"/>
          </w:rPr>
          <w:t>1.8</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Authority shall be entitled to request further information from the Supplier and/or a meeting with the Supplier, and the Supplier shall cooperate fully with any such request.</w:t>
      </w:r>
      <w:bookmarkEnd w:id="122"/>
    </w:p>
    <w:p w14:paraId="604340F6" w14:textId="77777777" w:rsidR="002E3152" w:rsidRPr="00E82FE4" w:rsidRDefault="002E3152" w:rsidP="00B83841">
      <w:pPr>
        <w:pStyle w:val="MRSchedPara1"/>
        <w:rPr>
          <w:sz w:val="20"/>
          <w:szCs w:val="20"/>
        </w:rPr>
      </w:pPr>
      <w:bookmarkStart w:id="123" w:name="_Ref350761859"/>
      <w:bookmarkStart w:id="124" w:name="_Ref442453101"/>
      <w:r w:rsidRPr="00E82FE4">
        <w:rPr>
          <w:sz w:val="20"/>
          <w:szCs w:val="20"/>
        </w:rPr>
        <w:t>Delivery</w:t>
      </w:r>
      <w:bookmarkEnd w:id="123"/>
      <w:r w:rsidRPr="00E82FE4">
        <w:rPr>
          <w:sz w:val="20"/>
          <w:szCs w:val="20"/>
        </w:rPr>
        <w:t xml:space="preserve"> of the Goods and passing of risk and ownership in the Goods</w:t>
      </w:r>
      <w:bookmarkEnd w:id="124"/>
    </w:p>
    <w:p w14:paraId="0F200106" w14:textId="1E0CA510" w:rsidR="002E3152" w:rsidRPr="00E82FE4" w:rsidRDefault="002E3152" w:rsidP="00B83841">
      <w:pPr>
        <w:pStyle w:val="MRSchedPara2"/>
        <w:rPr>
          <w:sz w:val="20"/>
          <w:szCs w:val="20"/>
          <w:lang w:val="en-US"/>
        </w:rPr>
      </w:pPr>
      <w:bookmarkStart w:id="125" w:name="_Ref442453102"/>
      <w:r w:rsidRPr="00E82FE4">
        <w:rPr>
          <w:sz w:val="20"/>
          <w:szCs w:val="20"/>
        </w:rPr>
        <w:t xml:space="preserve">The Supplier shall </w:t>
      </w:r>
      <w:r w:rsidRPr="00E82FE4">
        <w:rPr>
          <w:sz w:val="20"/>
          <w:szCs w:val="20"/>
          <w:lang w:val="en-US"/>
        </w:rPr>
        <w:t>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w:t>
      </w:r>
      <w:bookmarkEnd w:id="125"/>
    </w:p>
    <w:p w14:paraId="59D40CFC" w14:textId="4C653122" w:rsidR="002E3152" w:rsidRPr="00E82FE4" w:rsidRDefault="002E3152" w:rsidP="00B83841">
      <w:pPr>
        <w:pStyle w:val="MRSchedPara2"/>
        <w:rPr>
          <w:sz w:val="20"/>
          <w:szCs w:val="20"/>
          <w:lang w:val="en-US"/>
        </w:rPr>
      </w:pPr>
      <w:bookmarkStart w:id="126" w:name="_Ref442453103"/>
      <w:r w:rsidRPr="00E82FE4">
        <w:rPr>
          <w:sz w:val="20"/>
          <w:szCs w:val="20"/>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26"/>
    </w:p>
    <w:p w14:paraId="3702F62A" w14:textId="3E9E3D45" w:rsidR="002E3152" w:rsidRPr="00E82FE4" w:rsidRDefault="002E3152" w:rsidP="00B83841">
      <w:pPr>
        <w:pStyle w:val="MRSchedPara2"/>
        <w:rPr>
          <w:sz w:val="20"/>
          <w:szCs w:val="20"/>
          <w:lang w:val="en-US"/>
        </w:rPr>
      </w:pPr>
      <w:bookmarkStart w:id="127" w:name="_Ref442453104"/>
      <w:r w:rsidRPr="00E82FE4">
        <w:rPr>
          <w:sz w:val="20"/>
          <w:szCs w:val="20"/>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27"/>
    </w:p>
    <w:p w14:paraId="07AA8234" w14:textId="2CB220C4" w:rsidR="002E3152" w:rsidRPr="00E82FE4" w:rsidRDefault="002E3152" w:rsidP="00B83841">
      <w:pPr>
        <w:pStyle w:val="MRSchedPara2"/>
        <w:rPr>
          <w:sz w:val="20"/>
          <w:szCs w:val="20"/>
        </w:rPr>
      </w:pPr>
      <w:bookmarkStart w:id="128" w:name="_Ref350700295"/>
      <w:r w:rsidRPr="00E82FE4">
        <w:rPr>
          <w:sz w:val="20"/>
          <w:szCs w:val="20"/>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E82FE4">
          <w:rPr>
            <w:sz w:val="20"/>
            <w:szCs w:val="20"/>
          </w:rPr>
          <w:t>2.4</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28"/>
    </w:p>
    <w:p w14:paraId="3351A94F" w14:textId="62121D91" w:rsidR="002E3152" w:rsidRPr="00E82FE4" w:rsidRDefault="002E3152" w:rsidP="00B83841">
      <w:pPr>
        <w:pStyle w:val="MRSchedPara2"/>
        <w:rPr>
          <w:sz w:val="20"/>
          <w:szCs w:val="20"/>
        </w:rPr>
      </w:pPr>
      <w:bookmarkStart w:id="129" w:name="_Ref322510706"/>
      <w:r w:rsidRPr="00E82FE4">
        <w:rPr>
          <w:sz w:val="20"/>
          <w:szCs w:val="20"/>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E82FE4">
          <w:rPr>
            <w:sz w:val="20"/>
            <w:szCs w:val="20"/>
          </w:rPr>
          <w:t>2.5</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29"/>
    </w:p>
    <w:p w14:paraId="5ED8F9D0" w14:textId="096BD1D8" w:rsidR="002E3152" w:rsidRPr="00E82FE4" w:rsidRDefault="002E3152" w:rsidP="00B83841">
      <w:pPr>
        <w:pStyle w:val="MRSchedPara2"/>
        <w:rPr>
          <w:sz w:val="20"/>
          <w:szCs w:val="20"/>
        </w:rPr>
      </w:pPr>
      <w:bookmarkStart w:id="130" w:name="_Ref442453105"/>
      <w:r w:rsidRPr="00E82FE4">
        <w:rPr>
          <w:sz w:val="20"/>
          <w:szCs w:val="20"/>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30"/>
    </w:p>
    <w:p w14:paraId="44F490A8" w14:textId="5E47370E" w:rsidR="002E3152" w:rsidRPr="00E82FE4" w:rsidRDefault="002E3152" w:rsidP="00B83841">
      <w:pPr>
        <w:pStyle w:val="MRSchedPara2"/>
        <w:rPr>
          <w:sz w:val="20"/>
          <w:szCs w:val="20"/>
        </w:rPr>
      </w:pPr>
      <w:bookmarkStart w:id="131" w:name="_Ref442453106"/>
      <w:r w:rsidRPr="00E82FE4">
        <w:rPr>
          <w:sz w:val="20"/>
          <w:szCs w:val="20"/>
        </w:rPr>
        <w:t>Risk in the Goods shall pass to the Authority when the Goods are delivered as specified in this Contract or, in the case of Goods which require installation by the Supplier, when that installation process is complete.</w:t>
      </w:r>
      <w:bookmarkEnd w:id="131"/>
    </w:p>
    <w:p w14:paraId="755E4CAD" w14:textId="6CE5A249" w:rsidR="002E3152" w:rsidRPr="00E82FE4" w:rsidRDefault="002E3152" w:rsidP="00B83841">
      <w:pPr>
        <w:pStyle w:val="MRSchedPara2"/>
        <w:rPr>
          <w:sz w:val="20"/>
          <w:szCs w:val="20"/>
        </w:rPr>
      </w:pPr>
      <w:bookmarkStart w:id="132" w:name="_Ref442453107"/>
      <w:r w:rsidRPr="00E82FE4">
        <w:rPr>
          <w:sz w:val="20"/>
          <w:szCs w:val="20"/>
        </w:rPr>
        <w:t>Ownership of the Goods shall pass to the Authority on the earlier of:</w:t>
      </w:r>
      <w:bookmarkEnd w:id="132"/>
    </w:p>
    <w:p w14:paraId="3DB08C46" w14:textId="4C9B95F7" w:rsidR="002E3152" w:rsidRPr="00E82FE4" w:rsidRDefault="002E3152" w:rsidP="00B83841">
      <w:pPr>
        <w:pStyle w:val="MRSchedPara3"/>
        <w:rPr>
          <w:sz w:val="20"/>
          <w:szCs w:val="20"/>
        </w:rPr>
      </w:pPr>
      <w:bookmarkStart w:id="133" w:name="_Ref442453108"/>
      <w:r w:rsidRPr="00E82FE4">
        <w:rPr>
          <w:sz w:val="20"/>
          <w:szCs w:val="20"/>
          <w:lang w:val="en-US"/>
        </w:rPr>
        <w:t>full payment for such Goods; or</w:t>
      </w:r>
      <w:bookmarkEnd w:id="133"/>
    </w:p>
    <w:p w14:paraId="390223FC" w14:textId="29E501B8" w:rsidR="002E3152" w:rsidRPr="00E82FE4" w:rsidRDefault="002E3152" w:rsidP="00B83841">
      <w:pPr>
        <w:pStyle w:val="MRSchedPara3"/>
        <w:rPr>
          <w:sz w:val="20"/>
          <w:szCs w:val="20"/>
        </w:rPr>
      </w:pPr>
      <w:bookmarkStart w:id="134" w:name="_Ref350347037"/>
      <w:bookmarkStart w:id="135" w:name="_Ref442453109"/>
      <w:r w:rsidRPr="00E82FE4">
        <w:rPr>
          <w:sz w:val="20"/>
          <w:szCs w:val="20"/>
          <w:lang w:val="en-US"/>
        </w:rPr>
        <w:t>where the goods are consumables or are non-recoverable (e.g. used in clinical procedures), at the point such Goods are taken into use</w:t>
      </w:r>
      <w:bookmarkEnd w:id="134"/>
      <w:r w:rsidRPr="00E82FE4">
        <w:rPr>
          <w:sz w:val="20"/>
          <w:szCs w:val="20"/>
          <w:lang w:val="en-US"/>
        </w:rPr>
        <w:t xml:space="preserve">. For the avoidance of doubt, where ownership passes in accordance with this Clause </w:t>
      </w:r>
      <w:hyperlink w:anchor="_Ref350347037" w:history="1">
        <w:r w:rsidRPr="00E82FE4">
          <w:rPr>
            <w:sz w:val="20"/>
            <w:szCs w:val="20"/>
            <w:lang w:val="en-US"/>
          </w:rPr>
          <w:t>2.8.2</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then the full Contract Price for such Goods shall be recoverable by the Supplier from the Authority as a debt if there is non-payment of a valid undisputed invoice issued by the Supplier to the Authority in relation to such Goods.</w:t>
      </w:r>
      <w:bookmarkEnd w:id="135"/>
    </w:p>
    <w:p w14:paraId="222B4A1F" w14:textId="5B89B7AF" w:rsidR="002E3152" w:rsidRPr="00E82FE4" w:rsidRDefault="002E3152" w:rsidP="00B83841">
      <w:pPr>
        <w:pStyle w:val="MRSchedPara2"/>
        <w:rPr>
          <w:sz w:val="20"/>
          <w:szCs w:val="20"/>
        </w:rPr>
      </w:pPr>
      <w:bookmarkStart w:id="136" w:name="_Ref442453110"/>
      <w:r w:rsidRPr="00E82FE4">
        <w:rPr>
          <w:sz w:val="20"/>
          <w:szCs w:val="20"/>
        </w:rPr>
        <w:t>All tools, equipment and materials of the Supplier required in the performance of the Supplier’s obligations under this Contract shall be and remain at the sole risk of the Supplier, whether or not they are situated at a delivery location.</w:t>
      </w:r>
      <w:bookmarkEnd w:id="136"/>
    </w:p>
    <w:p w14:paraId="71C75D5A" w14:textId="77777777" w:rsidR="002E3152" w:rsidRPr="00E82FE4" w:rsidRDefault="002E3152" w:rsidP="00B83841">
      <w:pPr>
        <w:pStyle w:val="MRSchedPara1"/>
        <w:rPr>
          <w:sz w:val="20"/>
          <w:szCs w:val="20"/>
        </w:rPr>
      </w:pPr>
      <w:bookmarkStart w:id="137" w:name="_Ref350761889"/>
      <w:bookmarkStart w:id="138" w:name="_Ref442453111"/>
      <w:r w:rsidRPr="00E82FE4">
        <w:rPr>
          <w:sz w:val="20"/>
          <w:szCs w:val="20"/>
        </w:rPr>
        <w:t>Inspection, rejection, return and recall</w:t>
      </w:r>
      <w:bookmarkEnd w:id="137"/>
      <w:r w:rsidRPr="00E82FE4">
        <w:rPr>
          <w:sz w:val="20"/>
          <w:szCs w:val="20"/>
        </w:rPr>
        <w:t xml:space="preserve"> of the Goods</w:t>
      </w:r>
      <w:bookmarkEnd w:id="138"/>
    </w:p>
    <w:p w14:paraId="08553A96" w14:textId="77777777" w:rsidR="002E3152" w:rsidRPr="00E82FE4" w:rsidRDefault="002E3152" w:rsidP="00B83841">
      <w:pPr>
        <w:pStyle w:val="MRSchedPara2"/>
        <w:rPr>
          <w:sz w:val="20"/>
          <w:szCs w:val="20"/>
        </w:rPr>
      </w:pPr>
      <w:bookmarkStart w:id="139" w:name="_Ref442453112"/>
      <w:r w:rsidRPr="00E82FE4">
        <w:rPr>
          <w:sz w:val="20"/>
          <w:szCs w:val="20"/>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139"/>
    </w:p>
    <w:p w14:paraId="48B54DC1" w14:textId="77777777" w:rsidR="002E3152" w:rsidRPr="00E82FE4" w:rsidRDefault="002E3152" w:rsidP="00B83841">
      <w:pPr>
        <w:pStyle w:val="MRSchedPara2"/>
        <w:rPr>
          <w:sz w:val="20"/>
          <w:szCs w:val="20"/>
        </w:rPr>
      </w:pPr>
      <w:bookmarkStart w:id="140" w:name="_Ref322528467"/>
      <w:bookmarkStart w:id="141" w:name="_Ref322513368"/>
      <w:bookmarkStart w:id="142" w:name="_Ref322515064"/>
      <w:bookmarkStart w:id="143" w:name="_Ref322424203"/>
      <w:r w:rsidRPr="00E82FE4">
        <w:rPr>
          <w:sz w:val="20"/>
          <w:szCs w:val="20"/>
        </w:rPr>
        <w:t xml:space="preserve">Without prejudice to the provisions of Clause </w:t>
      </w:r>
      <w:hyperlink w:anchor="_Ref322424122" w:history="1">
        <w:r w:rsidRPr="00E82FE4">
          <w:rPr>
            <w:sz w:val="20"/>
            <w:szCs w:val="20"/>
          </w:rPr>
          <w:t>3.6</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and subject to Clause </w:t>
      </w:r>
      <w:hyperlink w:anchor="_Ref322528228" w:history="1">
        <w:r w:rsidRPr="00E82FE4">
          <w:rPr>
            <w:sz w:val="20"/>
            <w:szCs w:val="20"/>
          </w:rPr>
          <w:t>3.7</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E82FE4">
        <w:rPr>
          <w:b/>
          <w:sz w:val="20"/>
          <w:szCs w:val="20"/>
        </w:rPr>
        <w:t>Rejected Goods</w:t>
      </w:r>
      <w:r w:rsidRPr="00E82FE4">
        <w:rPr>
          <w:sz w:val="20"/>
          <w:szCs w:val="20"/>
        </w:rPr>
        <w:t>”).  The whole of any delivery may be rejected if a reasonable sample of the Goods taken indiscriminately from that delivery is found not to conform in all material respects to the requirements of the Contract.</w:t>
      </w:r>
      <w:bookmarkEnd w:id="140"/>
    </w:p>
    <w:p w14:paraId="6E74C6F8" w14:textId="77777777" w:rsidR="002E3152" w:rsidRPr="00E82FE4" w:rsidRDefault="002E3152" w:rsidP="00B83841">
      <w:pPr>
        <w:pStyle w:val="MRSchedPara2"/>
        <w:rPr>
          <w:sz w:val="20"/>
          <w:szCs w:val="20"/>
        </w:rPr>
      </w:pPr>
      <w:bookmarkStart w:id="144" w:name="_Ref442453113"/>
      <w:bookmarkStart w:id="145" w:name="_Ref322515338"/>
      <w:bookmarkStart w:id="146" w:name="_Ref323549358"/>
      <w:bookmarkStart w:id="147" w:name="_Ref350333422"/>
      <w:r w:rsidRPr="00E82FE4">
        <w:rPr>
          <w:sz w:val="20"/>
          <w:szCs w:val="20"/>
        </w:rPr>
        <w:t xml:space="preserve">Without prejudice to the provisions of Clause </w:t>
      </w:r>
      <w:hyperlink w:anchor="_Ref322515368" w:history="1">
        <w:r w:rsidRPr="00E82FE4">
          <w:rPr>
            <w:sz w:val="20"/>
            <w:szCs w:val="20"/>
          </w:rPr>
          <w:t>3.5</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upon the rejection of any Goods in accordance with Clauses </w:t>
      </w:r>
      <w:hyperlink w:anchor="_Ref322424203" w:history="1">
        <w:r w:rsidRPr="00E82FE4">
          <w:rPr>
            <w:sz w:val="20"/>
            <w:szCs w:val="20"/>
          </w:rPr>
          <w:t>3.2</w:t>
        </w:r>
      </w:hyperlink>
      <w:r w:rsidRPr="00E82FE4">
        <w:rPr>
          <w:sz w:val="20"/>
          <w:szCs w:val="20"/>
        </w:rPr>
        <w:t xml:space="preserve"> and/or </w:t>
      </w:r>
      <w:hyperlink w:anchor="_Ref350335756" w:history="1">
        <w:r w:rsidRPr="00E82FE4">
          <w:rPr>
            <w:sz w:val="20"/>
            <w:szCs w:val="20"/>
          </w:rPr>
          <w:t>3.6</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Supplier shall at the Authority’s written request:</w:t>
      </w:r>
      <w:bookmarkEnd w:id="144"/>
    </w:p>
    <w:p w14:paraId="1101FA7A" w14:textId="77777777" w:rsidR="002E3152" w:rsidRPr="00E82FE4" w:rsidRDefault="002E3152" w:rsidP="00B83841">
      <w:pPr>
        <w:pStyle w:val="MRSchedPara3"/>
        <w:rPr>
          <w:sz w:val="20"/>
          <w:szCs w:val="20"/>
          <w:lang w:val="en-US"/>
        </w:rPr>
      </w:pPr>
      <w:bookmarkStart w:id="148" w:name="_Ref442453114"/>
      <w:r w:rsidRPr="00E82FE4">
        <w:rPr>
          <w:sz w:val="20"/>
          <w:szCs w:val="20"/>
          <w:lang w:val="en-US"/>
        </w:rPr>
        <w:t>collect the Rejected Goods at the Supplier’s risk and expense within ten (10) Business Days of issue of written notice from the Authority rejecting the Goods; and</w:t>
      </w:r>
      <w:bookmarkEnd w:id="148"/>
    </w:p>
    <w:p w14:paraId="13F2E0D5" w14:textId="77777777" w:rsidR="002E3152" w:rsidRPr="00E82FE4" w:rsidRDefault="002E3152" w:rsidP="00B83841">
      <w:pPr>
        <w:pStyle w:val="MRSchedPara3"/>
        <w:rPr>
          <w:sz w:val="20"/>
          <w:szCs w:val="20"/>
        </w:rPr>
      </w:pPr>
      <w:bookmarkStart w:id="149" w:name="_Ref442453115"/>
      <w:r w:rsidRPr="00E82FE4">
        <w:rPr>
          <w:sz w:val="20"/>
          <w:szCs w:val="20"/>
          <w:lang w:val="en-US"/>
        </w:rPr>
        <w:t>without extra charge, promptly (and in any event within twenty (20) Business Days or such other time agreed by the Parties in writing acting reasonably) supply replacements for the Rejected Goods to the Authority</w:t>
      </w:r>
      <w:bookmarkEnd w:id="141"/>
      <w:r w:rsidRPr="00E82FE4">
        <w:rPr>
          <w:sz w:val="20"/>
          <w:szCs w:val="20"/>
          <w:lang w:val="en-US"/>
        </w:rPr>
        <w:t xml:space="preserve"> </w:t>
      </w:r>
      <w:r w:rsidRPr="00E82FE4">
        <w:rPr>
          <w:sz w:val="20"/>
          <w:szCs w:val="20"/>
        </w:rPr>
        <w:t xml:space="preserve">subject to the Authority not cancelling its purchase obligations in accordance with Clause </w:t>
      </w:r>
      <w:hyperlink w:anchor="_Ref322515368" w:history="1">
        <w:r w:rsidRPr="00E82FE4">
          <w:rPr>
            <w:sz w:val="20"/>
            <w:szCs w:val="20"/>
          </w:rPr>
          <w:t>3.5</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Start w:id="150" w:name="_Ref322515002"/>
      <w:bookmarkEnd w:id="142"/>
      <w:bookmarkEnd w:id="145"/>
      <w:bookmarkEnd w:id="149"/>
    </w:p>
    <w:p w14:paraId="67A7FBEE" w14:textId="77777777" w:rsidR="002E3152" w:rsidRPr="00E82FE4" w:rsidRDefault="002E3152" w:rsidP="008A7A04">
      <w:pPr>
        <w:spacing w:line="360" w:lineRule="auto"/>
        <w:ind w:left="720"/>
        <w:jc w:val="both"/>
        <w:rPr>
          <w:lang w:eastAsia="en-GB"/>
        </w:rPr>
      </w:pPr>
      <w:r w:rsidRPr="00E82FE4">
        <w:rPr>
          <w:lang w:eastAsia="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3278CE46" w14:textId="77777777" w:rsidR="002E3152" w:rsidRPr="00E82FE4" w:rsidRDefault="002E3152" w:rsidP="00B83841">
      <w:pPr>
        <w:pStyle w:val="MRSchedPara2"/>
        <w:rPr>
          <w:sz w:val="20"/>
          <w:szCs w:val="20"/>
        </w:rPr>
      </w:pPr>
      <w:bookmarkStart w:id="151" w:name="_Ref442453116"/>
      <w:r w:rsidRPr="00E82FE4">
        <w:rPr>
          <w:sz w:val="20"/>
          <w:szCs w:val="20"/>
        </w:rPr>
        <w:t xml:space="preserve">Risk and title in respect of any Rejected Goods shall pass to the Supplier on the earlier of: (a) collection by the Supplier in accordance with Clause </w:t>
      </w:r>
      <w:hyperlink w:anchor="_Ref323549358" w:history="1">
        <w:r w:rsidRPr="00E82FE4">
          <w:rPr>
            <w:sz w:val="20"/>
            <w:szCs w:val="20"/>
          </w:rPr>
          <w:t>3.3</w:t>
        </w:r>
      </w:hyperlink>
      <w:r w:rsidRPr="00E82FE4">
        <w:rPr>
          <w:sz w:val="20"/>
          <w:szCs w:val="20"/>
        </w:rPr>
        <w:t xml:space="preserve"> of this </w:t>
      </w:r>
      <w:bookmarkStart w:id="152" w:name="DocXTextRef56"/>
      <w:r w:rsidRPr="00E82FE4">
        <w:rPr>
          <w:sz w:val="20"/>
          <w:szCs w:val="20"/>
        </w:rPr>
        <w:t>Schedule 2</w:t>
      </w:r>
      <w:bookmarkEnd w:id="152"/>
      <w:r w:rsidRPr="00E82FE4">
        <w:rPr>
          <w:sz w:val="20"/>
          <w:szCs w:val="20"/>
        </w:rPr>
        <w:t>; or (b) immediately following the expiry of ten (10) Business Days from the Authority issuing written notification rejecting the Goods.</w:t>
      </w:r>
      <w:bookmarkEnd w:id="146"/>
      <w:r w:rsidRPr="00E82FE4">
        <w:rPr>
          <w:sz w:val="20"/>
          <w:szCs w:val="20"/>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47"/>
      <w:bookmarkEnd w:id="151"/>
    </w:p>
    <w:p w14:paraId="5F8E3416" w14:textId="77777777" w:rsidR="002E3152" w:rsidRPr="00E82FE4" w:rsidRDefault="002E3152" w:rsidP="00B83841">
      <w:pPr>
        <w:pStyle w:val="MRSchedPara2"/>
        <w:rPr>
          <w:sz w:val="20"/>
          <w:szCs w:val="20"/>
        </w:rPr>
      </w:pPr>
      <w:bookmarkStart w:id="153" w:name="_Ref322515368"/>
      <w:r w:rsidRPr="00E82FE4">
        <w:rPr>
          <w:sz w:val="20"/>
          <w:szCs w:val="20"/>
        </w:rPr>
        <w:t xml:space="preserve">Where the Authority rejects any Goods in accordance with Clauses </w:t>
      </w:r>
      <w:hyperlink w:anchor="_Ref322515064" w:history="1">
        <w:r w:rsidRPr="00E82FE4">
          <w:rPr>
            <w:sz w:val="20"/>
            <w:szCs w:val="20"/>
          </w:rPr>
          <w:t>3.2</w:t>
        </w:r>
      </w:hyperlink>
      <w:r w:rsidRPr="00E82FE4">
        <w:rPr>
          <w:sz w:val="20"/>
          <w:szCs w:val="20"/>
        </w:rPr>
        <w:t xml:space="preserve">  and/or </w:t>
      </w:r>
      <w:hyperlink w:anchor="_Ref350335756" w:history="1">
        <w:r w:rsidRPr="00E82FE4">
          <w:rPr>
            <w:sz w:val="20"/>
            <w:szCs w:val="20"/>
          </w:rPr>
          <w:t>3.6</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53"/>
    </w:p>
    <w:p w14:paraId="6D7115F8" w14:textId="77777777" w:rsidR="002E3152" w:rsidRPr="00E82FE4" w:rsidRDefault="002E3152" w:rsidP="00B83841">
      <w:pPr>
        <w:pStyle w:val="MRSchedPara2"/>
        <w:rPr>
          <w:sz w:val="20"/>
          <w:szCs w:val="20"/>
        </w:rPr>
      </w:pPr>
      <w:bookmarkStart w:id="154" w:name="_Ref350335756"/>
      <w:bookmarkStart w:id="155" w:name="_Ref322424122"/>
      <w:bookmarkStart w:id="156" w:name="_Ref348516660"/>
      <w:bookmarkStart w:id="157" w:name="_Ref350331789"/>
      <w:bookmarkEnd w:id="143"/>
      <w:bookmarkEnd w:id="150"/>
      <w:r w:rsidRPr="00E82FE4">
        <w:rPr>
          <w:sz w:val="20"/>
          <w:szCs w:val="20"/>
        </w:rPr>
        <w:t xml:space="preserve">Without prejudice to any other provisions of this Contract or any other warranties or guarantees applicable to the Goods supplied and subject to Clause </w:t>
      </w:r>
      <w:hyperlink w:anchor="_Ref322528228" w:history="1">
        <w:r w:rsidRPr="00E82FE4">
          <w:rPr>
            <w:sz w:val="20"/>
            <w:szCs w:val="20"/>
          </w:rPr>
          <w:t>3.7</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if at any time following the date of the delivery of any Goods, all or any part of such Goods are found to be defective or otherwise not in accordance with the requirements of this Contract (“</w:t>
      </w:r>
      <w:r w:rsidRPr="00E82FE4">
        <w:rPr>
          <w:b/>
          <w:sz w:val="20"/>
          <w:szCs w:val="20"/>
        </w:rPr>
        <w:t>Defective Goods</w:t>
      </w:r>
      <w:r w:rsidRPr="00E82FE4">
        <w:rPr>
          <w:sz w:val="20"/>
          <w:szCs w:val="20"/>
        </w:rPr>
        <w:t>”), the Supplier shall, at the Authority’s discretion:</w:t>
      </w:r>
      <w:bookmarkEnd w:id="154"/>
    </w:p>
    <w:p w14:paraId="2664AD1A" w14:textId="77777777" w:rsidR="002E3152" w:rsidRPr="00E82FE4" w:rsidRDefault="002E3152" w:rsidP="00B83841">
      <w:pPr>
        <w:pStyle w:val="MRSchedPara3"/>
        <w:rPr>
          <w:sz w:val="20"/>
          <w:szCs w:val="20"/>
          <w:lang w:val="en-US"/>
        </w:rPr>
      </w:pPr>
      <w:bookmarkStart w:id="158" w:name="_Ref442453117"/>
      <w:r w:rsidRPr="00E82FE4">
        <w:rPr>
          <w:sz w:val="20"/>
          <w:szCs w:val="20"/>
          <w:lang w:val="en-US"/>
        </w:rPr>
        <w:t>upon written request and without charge, promptly (and in any event within twenty (20) Business Days or such other time agreed by the Parties in writing acting reasonably) remedy the deficiency by repairing such Defective Goods; or</w:t>
      </w:r>
      <w:bookmarkEnd w:id="158"/>
    </w:p>
    <w:p w14:paraId="7F518865" w14:textId="77777777" w:rsidR="002E3152" w:rsidRPr="00E82FE4" w:rsidRDefault="002E3152" w:rsidP="00B83841">
      <w:pPr>
        <w:pStyle w:val="MRSchedPara3"/>
        <w:rPr>
          <w:sz w:val="20"/>
          <w:szCs w:val="20"/>
          <w:lang w:val="en-US"/>
        </w:rPr>
      </w:pPr>
      <w:bookmarkStart w:id="159" w:name="_Ref442453118"/>
      <w:r w:rsidRPr="00E82FE4">
        <w:rPr>
          <w:sz w:val="20"/>
          <w:szCs w:val="20"/>
          <w:lang w:val="en-US"/>
        </w:rPr>
        <w:t xml:space="preserve">upon written notice of rejection from the Authority, treat such Defective Goods as Rejected Goods in accordance with Clauses </w:t>
      </w:r>
      <w:hyperlink w:anchor="_Ref322528467" w:history="1">
        <w:r w:rsidRPr="00E82FE4">
          <w:rPr>
            <w:sz w:val="20"/>
            <w:szCs w:val="20"/>
            <w:lang w:val="en-US"/>
          </w:rPr>
          <w:t>3.2</w:t>
        </w:r>
      </w:hyperlink>
      <w:r w:rsidRPr="00E82FE4">
        <w:rPr>
          <w:sz w:val="20"/>
          <w:szCs w:val="20"/>
          <w:lang w:val="en-US"/>
        </w:rPr>
        <w:t xml:space="preserve"> to </w:t>
      </w:r>
      <w:hyperlink w:anchor="_Ref322515368" w:history="1">
        <w:r w:rsidRPr="00E82FE4">
          <w:rPr>
            <w:sz w:val="20"/>
            <w:szCs w:val="20"/>
            <w:lang w:val="en-US"/>
          </w:rPr>
          <w:t>3.5</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w:t>
      </w:r>
      <w:bookmarkEnd w:id="155"/>
      <w:bookmarkEnd w:id="159"/>
    </w:p>
    <w:p w14:paraId="75EA959B" w14:textId="77777777" w:rsidR="002E3152" w:rsidRPr="00E82FE4" w:rsidRDefault="002E3152" w:rsidP="00B83841">
      <w:pPr>
        <w:pStyle w:val="MRSchedPara2"/>
        <w:rPr>
          <w:sz w:val="20"/>
          <w:szCs w:val="20"/>
        </w:rPr>
      </w:pPr>
      <w:bookmarkStart w:id="160" w:name="_Ref322528228"/>
      <w:bookmarkStart w:id="161" w:name="_Ref442453119"/>
      <w:bookmarkEnd w:id="156"/>
      <w:bookmarkEnd w:id="157"/>
      <w:r w:rsidRPr="00E82FE4">
        <w:rPr>
          <w:sz w:val="20"/>
          <w:szCs w:val="20"/>
        </w:rPr>
        <w:t xml:space="preserve">The Supplier shall be relieved of its liabilities under Clauses </w:t>
      </w:r>
      <w:hyperlink w:anchor="_Ref322528467" w:history="1">
        <w:r w:rsidRPr="00E82FE4">
          <w:rPr>
            <w:sz w:val="20"/>
            <w:szCs w:val="20"/>
          </w:rPr>
          <w:t>3.2</w:t>
        </w:r>
      </w:hyperlink>
      <w:r w:rsidRPr="00E82FE4">
        <w:rPr>
          <w:sz w:val="20"/>
          <w:szCs w:val="20"/>
        </w:rPr>
        <w:t xml:space="preserve"> to </w:t>
      </w:r>
      <w:hyperlink w:anchor="_Ref322515368" w:history="1">
        <w:r w:rsidRPr="00E82FE4">
          <w:rPr>
            <w:sz w:val="20"/>
            <w:szCs w:val="20"/>
          </w:rPr>
          <w:t>3.5</w:t>
        </w:r>
      </w:hyperlink>
      <w:r w:rsidRPr="00E82FE4">
        <w:rPr>
          <w:sz w:val="20"/>
          <w:szCs w:val="20"/>
        </w:rPr>
        <w:t xml:space="preserve"> (inclusive) and/or Clause </w:t>
      </w:r>
      <w:hyperlink w:anchor="_Ref322424122" w:history="1">
        <w:r w:rsidRPr="00E82FE4">
          <w:rPr>
            <w:sz w:val="20"/>
            <w:szCs w:val="20"/>
          </w:rPr>
          <w:t>3.6</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to the extent only that the Goods are damaged, there are defects in the Goods and/or the Goods fail to comply with the requirements of this Contract due, in each case, to any acts or omissions of the Authority</w:t>
      </w:r>
      <w:bookmarkEnd w:id="160"/>
      <w:r w:rsidRPr="00E82FE4">
        <w:rPr>
          <w:sz w:val="20"/>
          <w:szCs w:val="20"/>
        </w:rPr>
        <w:t>.</w:t>
      </w:r>
      <w:bookmarkEnd w:id="161"/>
    </w:p>
    <w:p w14:paraId="437A5285" w14:textId="77777777" w:rsidR="002E3152" w:rsidRPr="00E82FE4" w:rsidRDefault="002E3152" w:rsidP="00B83841">
      <w:pPr>
        <w:pStyle w:val="MRSchedPara2"/>
        <w:rPr>
          <w:sz w:val="20"/>
          <w:szCs w:val="20"/>
        </w:rPr>
      </w:pPr>
      <w:bookmarkStart w:id="162" w:name="_Ref442453120"/>
      <w:r w:rsidRPr="00E82FE4">
        <w:rPr>
          <w:sz w:val="20"/>
          <w:szCs w:val="20"/>
          <w:lang w:val="en-US"/>
        </w:rPr>
        <w:t xml:space="preserve">The Authority’s rights and remedies under Clause </w:t>
      </w:r>
      <w:hyperlink w:anchor="_Ref350331789" w:history="1">
        <w:r w:rsidRPr="00E82FE4">
          <w:rPr>
            <w:sz w:val="20"/>
            <w:szCs w:val="20"/>
            <w:lang w:val="en-US"/>
          </w:rPr>
          <w:t>3.6</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xml:space="preserve"> shall cease within a reasonable period of time from the date on which the Authority discovers or might reasonably be expected to discover that the Goods are Defective Goods or within such other period as may be set out as part of the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62"/>
    </w:p>
    <w:p w14:paraId="46BC91DB" w14:textId="77777777" w:rsidR="002E3152" w:rsidRPr="00E82FE4" w:rsidRDefault="002E3152" w:rsidP="00B83841">
      <w:pPr>
        <w:pStyle w:val="MRSchedPara2"/>
        <w:rPr>
          <w:sz w:val="20"/>
          <w:szCs w:val="20"/>
        </w:rPr>
      </w:pPr>
      <w:bookmarkStart w:id="163" w:name="_Ref350935929"/>
      <w:r w:rsidRPr="00E82FE4">
        <w:rPr>
          <w:sz w:val="20"/>
          <w:szCs w:val="20"/>
        </w:rPr>
        <w:t>Where the Supplier is required by Law, Guidance, and/or Good Industry Practice to order a product recall (“</w:t>
      </w:r>
      <w:r w:rsidRPr="00E82FE4">
        <w:rPr>
          <w:b/>
          <w:sz w:val="20"/>
          <w:szCs w:val="20"/>
        </w:rPr>
        <w:t>Requirement to</w:t>
      </w:r>
      <w:r w:rsidRPr="00E82FE4">
        <w:rPr>
          <w:sz w:val="20"/>
          <w:szCs w:val="20"/>
        </w:rPr>
        <w:t xml:space="preserve"> </w:t>
      </w:r>
      <w:r w:rsidRPr="00E82FE4">
        <w:rPr>
          <w:b/>
          <w:sz w:val="20"/>
          <w:szCs w:val="20"/>
        </w:rPr>
        <w:t>Recall</w:t>
      </w:r>
      <w:r w:rsidRPr="00E82FE4">
        <w:rPr>
          <w:sz w:val="20"/>
          <w:szCs w:val="20"/>
        </w:rPr>
        <w:t>”)</w:t>
      </w:r>
      <w:r w:rsidRPr="00E82FE4">
        <w:rPr>
          <w:b/>
          <w:sz w:val="20"/>
          <w:szCs w:val="20"/>
        </w:rPr>
        <w:t xml:space="preserve"> </w:t>
      </w:r>
      <w:r w:rsidRPr="00E82FE4">
        <w:rPr>
          <w:sz w:val="20"/>
          <w:szCs w:val="20"/>
        </w:rPr>
        <w:t>in respect of the Goods, the Supplier shall:</w:t>
      </w:r>
      <w:bookmarkEnd w:id="163"/>
    </w:p>
    <w:p w14:paraId="4B345AB8" w14:textId="77777777" w:rsidR="002E3152" w:rsidRPr="00E82FE4" w:rsidRDefault="002E3152" w:rsidP="00B83841">
      <w:pPr>
        <w:pStyle w:val="MRSchedPara3"/>
        <w:rPr>
          <w:sz w:val="20"/>
          <w:szCs w:val="20"/>
          <w:lang w:val="en-US"/>
        </w:rPr>
      </w:pPr>
      <w:bookmarkStart w:id="164" w:name="_Ref348516632"/>
      <w:r w:rsidRPr="00E82FE4">
        <w:rPr>
          <w:sz w:val="20"/>
          <w:szCs w:val="20"/>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64"/>
    </w:p>
    <w:p w14:paraId="32892EB8" w14:textId="77777777" w:rsidR="002E3152" w:rsidRPr="00E82FE4" w:rsidRDefault="002E3152" w:rsidP="00B83841">
      <w:pPr>
        <w:pStyle w:val="MRSchedPara3"/>
        <w:rPr>
          <w:sz w:val="20"/>
          <w:szCs w:val="20"/>
          <w:lang w:val="en-US"/>
        </w:rPr>
      </w:pPr>
      <w:bookmarkStart w:id="165" w:name="_Ref442453121"/>
      <w:r w:rsidRPr="00E82FE4">
        <w:rPr>
          <w:sz w:val="20"/>
          <w:szCs w:val="20"/>
          <w:lang w:val="en-US"/>
        </w:rPr>
        <w:t xml:space="preserve">from the date of the Requirement to Recall treat the Goods the subject of such recall as Defective Goods in accordance with Clause </w:t>
      </w:r>
      <w:hyperlink w:anchor="_Ref348516660" w:history="1">
        <w:r w:rsidRPr="00E82FE4">
          <w:rPr>
            <w:sz w:val="20"/>
            <w:szCs w:val="20"/>
            <w:lang w:val="en-US"/>
          </w:rPr>
          <w:t>3.6</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w:t>
      </w:r>
      <w:bookmarkEnd w:id="165"/>
    </w:p>
    <w:p w14:paraId="53D21592" w14:textId="77777777" w:rsidR="002E3152" w:rsidRPr="00E82FE4" w:rsidRDefault="002E3152" w:rsidP="00B83841">
      <w:pPr>
        <w:pStyle w:val="MRSchedPara3"/>
        <w:rPr>
          <w:sz w:val="20"/>
          <w:szCs w:val="20"/>
          <w:lang w:val="en-US"/>
        </w:rPr>
      </w:pPr>
      <w:bookmarkStart w:id="166" w:name="_Ref442453122"/>
      <w:r w:rsidRPr="00E82FE4">
        <w:rPr>
          <w:sz w:val="20"/>
          <w:szCs w:val="20"/>
          <w:lang w:val="en-US"/>
        </w:rPr>
        <w:t>consult with the Authority as to the most efficient method of executing the recall of the Goods and use its reasonable endeavors to minimise the impact on the Authority of the recall; and</w:t>
      </w:r>
      <w:bookmarkEnd w:id="166"/>
    </w:p>
    <w:p w14:paraId="3D925BE1" w14:textId="77777777" w:rsidR="002E3152" w:rsidRPr="00E82FE4" w:rsidRDefault="002E3152" w:rsidP="00B83841">
      <w:pPr>
        <w:pStyle w:val="MRSchedPara3"/>
        <w:rPr>
          <w:sz w:val="20"/>
          <w:szCs w:val="20"/>
        </w:rPr>
      </w:pPr>
      <w:bookmarkStart w:id="167" w:name="_Ref357758856"/>
      <w:r w:rsidRPr="00E82FE4">
        <w:rPr>
          <w:sz w:val="20"/>
          <w:szCs w:val="20"/>
        </w:rPr>
        <w:t xml:space="preserve">indemnify and keep the Authority indemnified against, any loss, damages, costs, expenses (including without limitation legal costs and expenses), claims or proceedings suffered or </w:t>
      </w:r>
      <w:r w:rsidRPr="00E82FE4">
        <w:rPr>
          <w:sz w:val="20"/>
          <w:szCs w:val="20"/>
          <w:lang w:val="en-US"/>
        </w:rPr>
        <w:t>incurred by the Authority as a result of such Requirement to Recall.</w:t>
      </w:r>
      <w:bookmarkEnd w:id="167"/>
    </w:p>
    <w:p w14:paraId="32DB9869" w14:textId="77777777" w:rsidR="002E3152" w:rsidRPr="00E82FE4" w:rsidRDefault="002E3152" w:rsidP="00B83841">
      <w:pPr>
        <w:pStyle w:val="MRSchedPara1"/>
        <w:rPr>
          <w:sz w:val="20"/>
          <w:szCs w:val="20"/>
        </w:rPr>
      </w:pPr>
      <w:bookmarkStart w:id="168" w:name="_Ref390693910"/>
      <w:bookmarkStart w:id="169" w:name="_Ref358383342"/>
      <w:bookmarkEnd w:id="101"/>
      <w:r w:rsidRPr="00E82FE4">
        <w:rPr>
          <w:sz w:val="20"/>
          <w:szCs w:val="20"/>
        </w:rPr>
        <w:t>Operation of the Services</w:t>
      </w:r>
      <w:bookmarkEnd w:id="168"/>
    </w:p>
    <w:p w14:paraId="2D72CD89" w14:textId="77777777" w:rsidR="002E3152" w:rsidRPr="00E82FE4" w:rsidRDefault="002E3152" w:rsidP="00B83841">
      <w:pPr>
        <w:pStyle w:val="MRSchedPara2"/>
        <w:rPr>
          <w:sz w:val="20"/>
          <w:szCs w:val="20"/>
        </w:rPr>
      </w:pPr>
      <w:bookmarkStart w:id="170" w:name="_Ref390196133"/>
      <w:r w:rsidRPr="00E82FE4">
        <w:rPr>
          <w:sz w:val="20"/>
          <w:szCs w:val="20"/>
        </w:rPr>
        <w:t>The Services shall be provided at such Authority premises and at such locations within those premises, as may be set out in the Order From or as otherwise agreed by the Parties in writing (“</w:t>
      </w:r>
      <w:r w:rsidRPr="00E82FE4">
        <w:rPr>
          <w:b/>
          <w:sz w:val="20"/>
          <w:szCs w:val="20"/>
        </w:rPr>
        <w:t>Premises and Locations</w:t>
      </w:r>
      <w:r w:rsidRPr="00E82FE4">
        <w:rPr>
          <w:sz w:val="20"/>
          <w:szCs w:val="20"/>
        </w:rPr>
        <w:t>”).</w:t>
      </w:r>
      <w:bookmarkEnd w:id="170"/>
    </w:p>
    <w:p w14:paraId="2843CEFF" w14:textId="77777777" w:rsidR="002E3152" w:rsidRPr="00E82FE4" w:rsidRDefault="002E3152" w:rsidP="00B83841">
      <w:pPr>
        <w:pStyle w:val="MRSchedPara2"/>
        <w:rPr>
          <w:sz w:val="20"/>
          <w:szCs w:val="20"/>
        </w:rPr>
      </w:pPr>
      <w:bookmarkStart w:id="171" w:name="_Ref390194843"/>
      <w:r w:rsidRPr="00E82FE4">
        <w:rPr>
          <w:sz w:val="20"/>
          <w:szCs w:val="20"/>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71"/>
    </w:p>
    <w:p w14:paraId="4C68D864" w14:textId="77777777" w:rsidR="002E3152" w:rsidRPr="00E82FE4" w:rsidRDefault="002E3152" w:rsidP="00B83841">
      <w:pPr>
        <w:pStyle w:val="MRSchedPara2"/>
        <w:rPr>
          <w:sz w:val="20"/>
          <w:szCs w:val="20"/>
        </w:rPr>
      </w:pPr>
      <w:bookmarkStart w:id="172" w:name="_Ref390194988"/>
      <w:r w:rsidRPr="00E82FE4">
        <w:rPr>
          <w:sz w:val="20"/>
          <w:szCs w:val="20"/>
        </w:rPr>
        <w:t xml:space="preserve">Subject to Clause </w:t>
      </w:r>
      <w:hyperlink w:anchor="_Ref390194802" w:history="1">
        <w:r w:rsidRPr="00E82FE4">
          <w:rPr>
            <w:sz w:val="20"/>
            <w:szCs w:val="20"/>
          </w:rPr>
          <w:t>4.4</w:t>
        </w:r>
      </w:hyperlink>
      <w:r w:rsidRPr="00E82FE4">
        <w:rPr>
          <w:sz w:val="20"/>
          <w:szCs w:val="20"/>
        </w:rPr>
        <w:t xml:space="preserve"> of this </w:t>
      </w:r>
      <w:hyperlink w:anchor="_Ref330459256" w:history="1">
        <w:r w:rsidRPr="00E82FE4">
          <w:rPr>
            <w:sz w:val="20"/>
            <w:szCs w:val="20"/>
            <w:lang w:val="en-US"/>
          </w:rPr>
          <w:t>Schedule 2 of these Call-off Terms and Conditions</w:t>
        </w:r>
      </w:hyperlink>
      <w:r w:rsidRPr="00E82FE4">
        <w:rPr>
          <w:sz w:val="20"/>
          <w:szCs w:val="20"/>
        </w:rPr>
        <w:t xml:space="preserve">, any access granted to the Supplier and its Staff under Clause </w:t>
      </w:r>
      <w:hyperlink w:anchor="_Ref390194843" w:history="1">
        <w:r w:rsidRPr="00E82FE4">
          <w:rPr>
            <w:sz w:val="20"/>
            <w:szCs w:val="20"/>
          </w:rPr>
          <w:t>4.2</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E82FE4">
          <w:rPr>
            <w:sz w:val="20"/>
            <w:szCs w:val="20"/>
          </w:rPr>
          <w:t>4.3</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172"/>
    </w:p>
    <w:p w14:paraId="6D42404E" w14:textId="77777777" w:rsidR="002E3152" w:rsidRPr="00E82FE4" w:rsidRDefault="002E3152" w:rsidP="00B83841">
      <w:pPr>
        <w:pStyle w:val="MRSchedPara2"/>
        <w:rPr>
          <w:sz w:val="20"/>
          <w:szCs w:val="20"/>
        </w:rPr>
      </w:pPr>
      <w:bookmarkStart w:id="173" w:name="_Ref390194802"/>
      <w:r w:rsidRPr="00E82FE4">
        <w:rPr>
          <w:sz w:val="20"/>
          <w:szCs w:val="20"/>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E82FE4">
          <w:rPr>
            <w:sz w:val="20"/>
            <w:szCs w:val="20"/>
          </w:rPr>
          <w:t>4.2</w:t>
        </w:r>
      </w:hyperlink>
      <w:r w:rsidRPr="00E82FE4">
        <w:rPr>
          <w:sz w:val="20"/>
          <w:szCs w:val="20"/>
        </w:rPr>
        <w:t xml:space="preserve"> and Clause </w:t>
      </w:r>
      <w:hyperlink w:anchor="_Ref390194988" w:history="1">
        <w:r w:rsidRPr="00E82FE4">
          <w:rPr>
            <w:sz w:val="20"/>
            <w:szCs w:val="20"/>
          </w:rPr>
          <w:t>4.3</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such further rights shall be limited to any rights granted to the Supplier by the Authority in accordance with any licence and/or lease entered into by the Supplier as referred to in any Order Form.</w:t>
      </w:r>
      <w:bookmarkEnd w:id="173"/>
    </w:p>
    <w:p w14:paraId="21A9D138" w14:textId="5B5ECAFA" w:rsidR="002E3152" w:rsidRPr="00E82FE4" w:rsidRDefault="002E3152" w:rsidP="00B83841">
      <w:pPr>
        <w:pStyle w:val="MRSchedPara2"/>
        <w:rPr>
          <w:sz w:val="20"/>
          <w:szCs w:val="20"/>
        </w:rPr>
      </w:pPr>
      <w:bookmarkStart w:id="174" w:name="_Ref442453123"/>
      <w:r w:rsidRPr="00E82FE4">
        <w:rPr>
          <w:sz w:val="20"/>
          <w:szCs w:val="20"/>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w:t>
      </w:r>
      <w:r w:rsidR="008F11C1">
        <w:rPr>
          <w:sz w:val="20"/>
          <w:szCs w:val="20"/>
        </w:rPr>
        <w:t>in</w:t>
      </w:r>
      <w:r w:rsidRPr="00E82FE4">
        <w:rPr>
          <w:sz w:val="20"/>
          <w:szCs w:val="20"/>
        </w:rPr>
        <w:t xml:space="preserve"> Clause </w:t>
      </w:r>
      <w:hyperlink w:anchor="_Ref390194802" w:history="1">
        <w:r w:rsidRPr="00E82FE4">
          <w:rPr>
            <w:sz w:val="20"/>
            <w:szCs w:val="20"/>
          </w:rPr>
          <w:t>4.4</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hyperlink w:anchor="_Ref351053608" w:history="1">
        <w:r w:rsidRPr="00E82FE4">
          <w:rPr>
            <w:sz w:val="20"/>
            <w:szCs w:val="20"/>
          </w:rPr>
          <w:t>21</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If agreement cannot be reached the matter shall be referred to, and resolved in accordance with, the dispute resolution process set out in Clause </w:t>
      </w:r>
      <w:hyperlink w:anchor="_Ref318787051" w:history="1">
        <w:r w:rsidRPr="00E82FE4">
          <w:rPr>
            <w:sz w:val="20"/>
            <w:szCs w:val="20"/>
          </w:rPr>
          <w:t>5</w:t>
        </w:r>
      </w:hyperlink>
      <w:r w:rsidRPr="00E82FE4">
        <w:rPr>
          <w:sz w:val="20"/>
          <w:szCs w:val="20"/>
        </w:rPr>
        <w:t xml:space="preserve"> of the Key Provisions and Clause </w:t>
      </w:r>
      <w:r w:rsidRPr="00E82FE4">
        <w:rPr>
          <w:sz w:val="20"/>
          <w:szCs w:val="20"/>
        </w:rPr>
        <w:fldChar w:fldCharType="begin"/>
      </w:r>
      <w:r w:rsidRPr="00E82FE4">
        <w:rPr>
          <w:sz w:val="20"/>
          <w:szCs w:val="20"/>
        </w:rPr>
        <w:instrText xml:space="preserve"> REF _Ref442776883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22.3</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174"/>
    </w:p>
    <w:p w14:paraId="0ACC25F1" w14:textId="77777777" w:rsidR="002E3152" w:rsidRPr="00E82FE4" w:rsidRDefault="002E3152" w:rsidP="00B83841">
      <w:pPr>
        <w:pStyle w:val="MRSchedPara2"/>
        <w:rPr>
          <w:sz w:val="20"/>
          <w:szCs w:val="20"/>
        </w:rPr>
      </w:pPr>
      <w:bookmarkStart w:id="175" w:name="_Ref442453124"/>
      <w:r w:rsidRPr="00E82FE4">
        <w:rPr>
          <w:sz w:val="20"/>
          <w:szCs w:val="20"/>
        </w:rPr>
        <w:t>Unless otherwise set out in the Specification and Tender Response Document or otherwise agreed by the Parties in writing, any equipment or other items provided by the Authority for use by the Supplier:</w:t>
      </w:r>
      <w:bookmarkEnd w:id="175"/>
    </w:p>
    <w:p w14:paraId="54D844CC" w14:textId="77777777" w:rsidR="002E3152" w:rsidRPr="00E82FE4" w:rsidRDefault="002E3152" w:rsidP="00B83841">
      <w:pPr>
        <w:pStyle w:val="MRSchedPara3"/>
        <w:rPr>
          <w:sz w:val="20"/>
          <w:szCs w:val="20"/>
        </w:rPr>
      </w:pPr>
      <w:bookmarkStart w:id="176" w:name="_Ref442453125"/>
      <w:r w:rsidRPr="00E82FE4">
        <w:rPr>
          <w:sz w:val="20"/>
          <w:szCs w:val="20"/>
        </w:rPr>
        <w:t>shall be provided at the Authority’s sole discretion;</w:t>
      </w:r>
      <w:bookmarkEnd w:id="176"/>
    </w:p>
    <w:p w14:paraId="07D4336F" w14:textId="77777777" w:rsidR="002E3152" w:rsidRPr="00E82FE4" w:rsidRDefault="002E3152" w:rsidP="00B83841">
      <w:pPr>
        <w:pStyle w:val="MRSchedPara3"/>
        <w:rPr>
          <w:sz w:val="20"/>
          <w:szCs w:val="20"/>
        </w:rPr>
      </w:pPr>
      <w:bookmarkStart w:id="177" w:name="_Ref442453126"/>
      <w:r w:rsidRPr="00E82FE4">
        <w:rPr>
          <w:sz w:val="20"/>
          <w:szCs w:val="20"/>
        </w:rPr>
        <w:t>shall be inspected by the Supplier in order that the Supplier can confirm to its reasonable satisfaction that such equipment and/or item is fit for its intended use and shall not be used by the Supplier until it has satisfied itself of this;</w:t>
      </w:r>
      <w:bookmarkEnd w:id="177"/>
    </w:p>
    <w:p w14:paraId="72C5DD52" w14:textId="77777777" w:rsidR="002E3152" w:rsidRPr="00E82FE4" w:rsidRDefault="002E3152" w:rsidP="00B83841">
      <w:pPr>
        <w:pStyle w:val="MRSchedPara3"/>
        <w:rPr>
          <w:sz w:val="20"/>
          <w:szCs w:val="20"/>
        </w:rPr>
      </w:pPr>
      <w:bookmarkStart w:id="178" w:name="_Ref442453127"/>
      <w:r w:rsidRPr="00E82FE4">
        <w:rPr>
          <w:sz w:val="20"/>
          <w:szCs w:val="20"/>
        </w:rPr>
        <w:t>must be returned to the Authority within any agreed timescales for such return or otherwise upon the request of the Authority; and</w:t>
      </w:r>
      <w:bookmarkEnd w:id="178"/>
    </w:p>
    <w:p w14:paraId="2BC8953E" w14:textId="77777777" w:rsidR="002E3152" w:rsidRPr="00E82FE4" w:rsidRDefault="002E3152" w:rsidP="00B83841">
      <w:pPr>
        <w:pStyle w:val="MRSchedPara3"/>
        <w:rPr>
          <w:sz w:val="20"/>
          <w:szCs w:val="20"/>
        </w:rPr>
      </w:pPr>
      <w:bookmarkStart w:id="179" w:name="_Ref442453128"/>
      <w:r w:rsidRPr="00E82FE4">
        <w:rPr>
          <w:sz w:val="20"/>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79"/>
    </w:p>
    <w:p w14:paraId="49122824" w14:textId="77777777" w:rsidR="002E3152" w:rsidRPr="00E82FE4" w:rsidRDefault="002E3152" w:rsidP="00B83841">
      <w:pPr>
        <w:pStyle w:val="MRSchedPara2"/>
        <w:rPr>
          <w:sz w:val="20"/>
          <w:szCs w:val="20"/>
        </w:rPr>
      </w:pPr>
      <w:bookmarkStart w:id="180" w:name="_Ref442453129"/>
      <w:r w:rsidRPr="00E82FE4">
        <w:rPr>
          <w:sz w:val="20"/>
          <w:szCs w:val="20"/>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80"/>
    </w:p>
    <w:p w14:paraId="589AC4E5" w14:textId="77777777" w:rsidR="002E3152" w:rsidRPr="00E82FE4" w:rsidRDefault="002E3152" w:rsidP="00B83841">
      <w:pPr>
        <w:pStyle w:val="MRSchedPara2"/>
        <w:rPr>
          <w:sz w:val="20"/>
          <w:szCs w:val="20"/>
        </w:rPr>
      </w:pPr>
      <w:bookmarkStart w:id="181" w:name="_Ref387239764"/>
      <w:r w:rsidRPr="00E82FE4">
        <w:rPr>
          <w:sz w:val="20"/>
          <w:szCs w:val="20"/>
        </w:rPr>
        <w:t>The Supplier shall notify the Authority forthwith in writing:</w:t>
      </w:r>
      <w:bookmarkEnd w:id="181"/>
    </w:p>
    <w:p w14:paraId="44805A89" w14:textId="77777777" w:rsidR="002E3152" w:rsidRPr="00E82FE4" w:rsidRDefault="002E3152" w:rsidP="00B83841">
      <w:pPr>
        <w:pStyle w:val="MRSchedPara3"/>
        <w:rPr>
          <w:sz w:val="20"/>
          <w:szCs w:val="20"/>
        </w:rPr>
      </w:pPr>
      <w:bookmarkStart w:id="182" w:name="_Ref442453130"/>
      <w:r w:rsidRPr="00E82FE4">
        <w:rPr>
          <w:sz w:val="20"/>
          <w:szCs w:val="20"/>
        </w:rPr>
        <w:t>of any pending inspection of the Services, or any part of them, by a regulatory body immediately upon the Supplier becoming aware of such inspection; and</w:t>
      </w:r>
      <w:bookmarkEnd w:id="182"/>
    </w:p>
    <w:p w14:paraId="0B1E0F57" w14:textId="77777777" w:rsidR="002E3152" w:rsidRPr="00E82FE4" w:rsidRDefault="002E3152" w:rsidP="00B83841">
      <w:pPr>
        <w:pStyle w:val="MRSchedPara3"/>
        <w:rPr>
          <w:sz w:val="20"/>
          <w:szCs w:val="20"/>
        </w:rPr>
      </w:pPr>
      <w:bookmarkStart w:id="183" w:name="_Ref442453131"/>
      <w:r w:rsidRPr="00E82FE4">
        <w:rPr>
          <w:sz w:val="20"/>
          <w:szCs w:val="20"/>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83"/>
    </w:p>
    <w:p w14:paraId="1B3F40B8" w14:textId="77777777" w:rsidR="002E3152" w:rsidRPr="00E82FE4" w:rsidRDefault="002E3152" w:rsidP="00B83841">
      <w:pPr>
        <w:pStyle w:val="MRSchedPara2"/>
        <w:rPr>
          <w:sz w:val="20"/>
          <w:szCs w:val="20"/>
        </w:rPr>
      </w:pPr>
      <w:bookmarkStart w:id="184" w:name="_Ref387239840"/>
      <w:bookmarkStart w:id="185" w:name="_Ref442453132"/>
      <w:r w:rsidRPr="00E82FE4">
        <w:rPr>
          <w:sz w:val="20"/>
          <w:szCs w:val="20"/>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84"/>
      <w:r w:rsidRPr="00E82FE4">
        <w:rPr>
          <w:sz w:val="20"/>
          <w:szCs w:val="20"/>
        </w:rPr>
        <w:t>.</w:t>
      </w:r>
      <w:bookmarkEnd w:id="185"/>
    </w:p>
    <w:p w14:paraId="64A28A97" w14:textId="77777777" w:rsidR="002E3152" w:rsidRPr="00E82FE4" w:rsidRDefault="002E3152" w:rsidP="00B83841">
      <w:pPr>
        <w:pStyle w:val="MRSchedPara2"/>
        <w:rPr>
          <w:sz w:val="20"/>
          <w:szCs w:val="20"/>
        </w:rPr>
      </w:pPr>
      <w:bookmarkStart w:id="186" w:name="_Ref442453133"/>
      <w:r w:rsidRPr="00E82FE4">
        <w:rPr>
          <w:sz w:val="20"/>
          <w:szCs w:val="20"/>
        </w:rPr>
        <w:t xml:space="preserve">Upon receipt of notice pursuant to Clause </w:t>
      </w:r>
      <w:hyperlink w:anchor="_Ref387239764" w:history="1">
        <w:r w:rsidRPr="00E82FE4">
          <w:rPr>
            <w:sz w:val="20"/>
            <w:szCs w:val="20"/>
          </w:rPr>
          <w:t>4.8</w:t>
        </w:r>
      </w:hyperlink>
      <w:r w:rsidRPr="00E82FE4">
        <w:rPr>
          <w:sz w:val="20"/>
          <w:szCs w:val="20"/>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xml:space="preserve"> </w:t>
      </w:r>
      <w:r w:rsidRPr="00E82FE4">
        <w:rPr>
          <w:sz w:val="20"/>
          <w:szCs w:val="20"/>
        </w:rPr>
        <w:t xml:space="preserve">or any report or communication pursuant to Clause </w:t>
      </w:r>
      <w:hyperlink w:anchor="_Ref387239840" w:history="1">
        <w:r w:rsidRPr="00E82FE4">
          <w:rPr>
            <w:sz w:val="20"/>
            <w:szCs w:val="20"/>
          </w:rPr>
          <w:t>4.9</w:t>
        </w:r>
      </w:hyperlink>
      <w:r w:rsidRPr="00E82FE4">
        <w:rPr>
          <w:sz w:val="20"/>
          <w:szCs w:val="20"/>
        </w:rPr>
        <w:t xml:space="preserve"> of this </w:t>
      </w:r>
      <w:hyperlink w:anchor="_Ref330459256" w:history="1">
        <w:r w:rsidRPr="00E82FE4">
          <w:rPr>
            <w:sz w:val="20"/>
            <w:szCs w:val="20"/>
            <w:lang w:val="en-US"/>
          </w:rPr>
          <w:t>Schedule 2 of these Call-off Terms and Conditions</w:t>
        </w:r>
      </w:hyperlink>
      <w:r w:rsidRPr="00E82FE4">
        <w:rPr>
          <w:sz w:val="20"/>
          <w:szCs w:val="20"/>
        </w:rPr>
        <w:t>, the Authority shall be entitled to request further information from the Supplier and/or a meeting with the Supplier, and the Supplier shall cooperate fully with any such request.</w:t>
      </w:r>
      <w:bookmarkEnd w:id="186"/>
    </w:p>
    <w:p w14:paraId="4AABA217" w14:textId="6351A9C3" w:rsidR="002E3152" w:rsidRPr="00E82FE4" w:rsidRDefault="002E3152" w:rsidP="00B83841">
      <w:pPr>
        <w:pStyle w:val="MRSchedPara2"/>
        <w:rPr>
          <w:sz w:val="20"/>
          <w:szCs w:val="20"/>
        </w:rPr>
      </w:pPr>
      <w:bookmarkStart w:id="187" w:name="_Ref442453134"/>
      <w:r w:rsidRPr="00E82FE4">
        <w:rPr>
          <w:sz w:val="20"/>
          <w:szCs w:val="20"/>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r w:rsidR="008F11C1" w:rsidRPr="00E82FE4">
        <w:rPr>
          <w:sz w:val="20"/>
          <w:szCs w:val="20"/>
        </w:rPr>
        <w:t>forty-eight</w:t>
      </w:r>
      <w:r w:rsidRPr="00E82FE4">
        <w:rPr>
          <w:sz w:val="20"/>
          <w:szCs w:val="20"/>
        </w:rPr>
        <w:t xml:space="preserve"> (48) hours of all other incidents and/or accidents that have or may have an impact on the Services.</w:t>
      </w:r>
      <w:bookmarkEnd w:id="187"/>
    </w:p>
    <w:p w14:paraId="35762107" w14:textId="77777777" w:rsidR="002E3152" w:rsidRPr="00E82FE4" w:rsidRDefault="002E3152" w:rsidP="00B83841">
      <w:pPr>
        <w:pStyle w:val="MRSchedPara2"/>
        <w:rPr>
          <w:sz w:val="20"/>
          <w:szCs w:val="20"/>
        </w:rPr>
      </w:pPr>
      <w:bookmarkStart w:id="188" w:name="_Ref442453135"/>
      <w:r w:rsidRPr="00E82FE4">
        <w:rPr>
          <w:sz w:val="20"/>
          <w:szCs w:val="20"/>
        </w:rPr>
        <w:t>The Supplier shall, as reasonably required by the Authority, cooperate with any other service providers to the Authority and/or any other third parties as may be relevant in the provision of the Services.</w:t>
      </w:r>
      <w:bookmarkEnd w:id="188"/>
    </w:p>
    <w:p w14:paraId="0FDDC6C3" w14:textId="77777777" w:rsidR="002E3152" w:rsidRPr="00E82FE4" w:rsidRDefault="002E3152" w:rsidP="00B83841">
      <w:pPr>
        <w:pStyle w:val="MRSchedPara2"/>
        <w:rPr>
          <w:sz w:val="20"/>
          <w:szCs w:val="20"/>
        </w:rPr>
      </w:pPr>
      <w:bookmarkStart w:id="189" w:name="_Ref442453136"/>
      <w:r w:rsidRPr="00E82FE4">
        <w:rPr>
          <w:sz w:val="20"/>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189"/>
    </w:p>
    <w:p w14:paraId="4A1EE9AD" w14:textId="77777777" w:rsidR="002E3152" w:rsidRPr="00E82FE4" w:rsidRDefault="002E3152" w:rsidP="00B83841">
      <w:pPr>
        <w:pStyle w:val="MRSchedPara2"/>
        <w:rPr>
          <w:sz w:val="20"/>
          <w:szCs w:val="20"/>
        </w:rPr>
      </w:pPr>
      <w:bookmarkStart w:id="190" w:name="_Ref442453137"/>
      <w:r w:rsidRPr="00E82FE4">
        <w:rPr>
          <w:sz w:val="20"/>
          <w:szCs w:val="20"/>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90"/>
    </w:p>
    <w:p w14:paraId="1EF76C97" w14:textId="77777777" w:rsidR="002E3152" w:rsidRPr="00E82FE4" w:rsidRDefault="002E3152" w:rsidP="00B83841">
      <w:pPr>
        <w:pStyle w:val="MRSchedPara2"/>
        <w:rPr>
          <w:sz w:val="20"/>
          <w:szCs w:val="20"/>
          <w:lang w:val="en-US"/>
        </w:rPr>
      </w:pPr>
      <w:bookmarkStart w:id="191" w:name="_Ref442453139"/>
      <w:r w:rsidRPr="00E82FE4">
        <w:rPr>
          <w:sz w:val="20"/>
          <w:szCs w:val="20"/>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91"/>
    </w:p>
    <w:p w14:paraId="150D8F0F" w14:textId="355816CC" w:rsidR="002E3152" w:rsidRPr="00E82FE4" w:rsidRDefault="002E3152" w:rsidP="00B83841">
      <w:pPr>
        <w:pStyle w:val="MRSchedPara1"/>
        <w:rPr>
          <w:sz w:val="20"/>
          <w:szCs w:val="20"/>
        </w:rPr>
      </w:pPr>
      <w:bookmarkStart w:id="192" w:name="_Ref508019726"/>
      <w:bookmarkEnd w:id="169"/>
      <w:r w:rsidRPr="00E82FE4">
        <w:rPr>
          <w:sz w:val="20"/>
          <w:szCs w:val="20"/>
        </w:rPr>
        <w:t>Staff and Lifescience Industry Accredited Credentialing Register</w:t>
      </w:r>
      <w:bookmarkEnd w:id="192"/>
    </w:p>
    <w:p w14:paraId="443600C0" w14:textId="5480EF77" w:rsidR="002E3152" w:rsidRPr="00E82FE4" w:rsidRDefault="002E3152" w:rsidP="00B83841">
      <w:pPr>
        <w:pStyle w:val="MRSchedPara2"/>
        <w:rPr>
          <w:sz w:val="20"/>
          <w:szCs w:val="20"/>
        </w:rPr>
      </w:pPr>
      <w:bookmarkStart w:id="193" w:name="_Ref442859345"/>
      <w:bookmarkStart w:id="194" w:name="_Ref442453141"/>
      <w:r w:rsidRPr="00E82FE4">
        <w:rPr>
          <w:sz w:val="20"/>
          <w:szCs w:val="20"/>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93"/>
      <w:bookmarkEnd w:id="194"/>
    </w:p>
    <w:p w14:paraId="66C79878" w14:textId="10E398A1" w:rsidR="002E3152" w:rsidRPr="00E82FE4" w:rsidRDefault="002E3152" w:rsidP="00B83841">
      <w:pPr>
        <w:pStyle w:val="MRSchedPara2"/>
        <w:rPr>
          <w:sz w:val="20"/>
          <w:szCs w:val="20"/>
        </w:rPr>
      </w:pPr>
      <w:bookmarkStart w:id="195" w:name="_Ref442453142"/>
      <w:r w:rsidRPr="00E82FE4">
        <w:rPr>
          <w:sz w:val="20"/>
          <w:szCs w:val="20"/>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95"/>
    </w:p>
    <w:p w14:paraId="123121D1" w14:textId="3285091C" w:rsidR="002E3152" w:rsidRPr="00E82FE4" w:rsidRDefault="002E3152" w:rsidP="00B83841">
      <w:pPr>
        <w:pStyle w:val="MRSchedPara2"/>
        <w:rPr>
          <w:sz w:val="20"/>
          <w:szCs w:val="20"/>
        </w:rPr>
      </w:pPr>
      <w:bookmarkStart w:id="196" w:name="_Ref442453143"/>
      <w:r w:rsidRPr="00E82FE4">
        <w:rPr>
          <w:sz w:val="20"/>
          <w:szCs w:val="20"/>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bookmarkEnd w:id="196"/>
    </w:p>
    <w:p w14:paraId="01EB09D3" w14:textId="4B01A383" w:rsidR="002E3152" w:rsidRPr="00E82FE4" w:rsidRDefault="002E3152" w:rsidP="00B83841">
      <w:pPr>
        <w:pStyle w:val="MRSchedPara2"/>
        <w:rPr>
          <w:sz w:val="20"/>
          <w:szCs w:val="20"/>
        </w:rPr>
      </w:pPr>
      <w:bookmarkStart w:id="197" w:name="_Ref442453144"/>
      <w:r w:rsidRPr="00E82FE4">
        <w:rPr>
          <w:sz w:val="20"/>
          <w:szCs w:val="20"/>
        </w:rPr>
        <w:t>The Supplier shall ensure that all Staff are aware of, and at all times comply with, the Policies.</w:t>
      </w:r>
      <w:bookmarkEnd w:id="197"/>
    </w:p>
    <w:p w14:paraId="30E48E4A" w14:textId="38E4F4C4" w:rsidR="002E3152" w:rsidRPr="00E82FE4" w:rsidRDefault="002E3152" w:rsidP="00B83841">
      <w:pPr>
        <w:pStyle w:val="MRSchedPara2"/>
        <w:rPr>
          <w:sz w:val="20"/>
          <w:szCs w:val="20"/>
        </w:rPr>
      </w:pPr>
      <w:bookmarkStart w:id="198" w:name="_Ref442453145"/>
      <w:r w:rsidRPr="00E82FE4">
        <w:rPr>
          <w:sz w:val="20"/>
          <w:szCs w:val="20"/>
        </w:rPr>
        <w:t>The Supplier shall:</w:t>
      </w:r>
      <w:bookmarkEnd w:id="198"/>
    </w:p>
    <w:p w14:paraId="4B336DEC" w14:textId="50877C42" w:rsidR="002E3152" w:rsidRPr="00E82FE4" w:rsidRDefault="002E3152" w:rsidP="00B83841">
      <w:pPr>
        <w:pStyle w:val="MRSchedPara3"/>
        <w:rPr>
          <w:sz w:val="20"/>
          <w:szCs w:val="20"/>
        </w:rPr>
      </w:pPr>
      <w:bookmarkStart w:id="199" w:name="_Ref442453146"/>
      <w:r w:rsidRPr="00E82FE4">
        <w:rPr>
          <w:sz w:val="20"/>
          <w:szCs w:val="20"/>
        </w:rPr>
        <w:t>employ only those Staff who are careful, skilled and experienced in the duties required of them;</w:t>
      </w:r>
      <w:bookmarkEnd w:id="199"/>
    </w:p>
    <w:p w14:paraId="0F0CDAB1" w14:textId="30F7E9BE" w:rsidR="002E3152" w:rsidRPr="00E82FE4" w:rsidRDefault="002E3152" w:rsidP="00B83841">
      <w:pPr>
        <w:pStyle w:val="MRSchedPara3"/>
        <w:rPr>
          <w:sz w:val="20"/>
          <w:szCs w:val="20"/>
        </w:rPr>
      </w:pPr>
      <w:bookmarkStart w:id="200" w:name="_Ref442453147"/>
      <w:r w:rsidRPr="00E82FE4">
        <w:rPr>
          <w:sz w:val="20"/>
          <w:szCs w:val="20"/>
        </w:rPr>
        <w:t>ensure that every member of Staff is properly and sufficiently trained and instructed;</w:t>
      </w:r>
      <w:bookmarkEnd w:id="200"/>
    </w:p>
    <w:p w14:paraId="7B2E779D" w14:textId="5E344E9D" w:rsidR="002E3152" w:rsidRPr="00E82FE4" w:rsidRDefault="002E3152" w:rsidP="00B83841">
      <w:pPr>
        <w:pStyle w:val="MRSchedPara3"/>
        <w:rPr>
          <w:sz w:val="20"/>
          <w:szCs w:val="20"/>
        </w:rPr>
      </w:pPr>
      <w:bookmarkStart w:id="201" w:name="_Ref442453148"/>
      <w:r w:rsidRPr="00E82FE4">
        <w:rPr>
          <w:sz w:val="20"/>
          <w:szCs w:val="20"/>
        </w:rPr>
        <w:t>ensure all Staff have the qualifications to carry out their duties;</w:t>
      </w:r>
      <w:bookmarkEnd w:id="201"/>
    </w:p>
    <w:p w14:paraId="40AFAE88" w14:textId="77777777" w:rsidR="002E3152" w:rsidRPr="00E82FE4" w:rsidRDefault="002E3152" w:rsidP="00B83841">
      <w:pPr>
        <w:pStyle w:val="MRSchedPara3"/>
        <w:rPr>
          <w:sz w:val="20"/>
          <w:szCs w:val="20"/>
        </w:rPr>
      </w:pPr>
      <w:bookmarkStart w:id="202" w:name="_Ref442453149"/>
      <w:r w:rsidRPr="00E82FE4">
        <w:rPr>
          <w:w w:val="0"/>
          <w:sz w:val="20"/>
          <w:szCs w:val="20"/>
        </w:rPr>
        <w:t>maintain throughout the Term all appropriate licences and registrations with any relevant bodies</w:t>
      </w:r>
      <w:r w:rsidRPr="00E82FE4">
        <w:rPr>
          <w:sz w:val="20"/>
          <w:szCs w:val="20"/>
        </w:rPr>
        <w:t xml:space="preserve"> (at the Supplier’s expense) in respect of the Staff;</w:t>
      </w:r>
      <w:bookmarkEnd w:id="202"/>
      <w:r w:rsidRPr="00E82FE4">
        <w:rPr>
          <w:sz w:val="20"/>
          <w:szCs w:val="20"/>
        </w:rPr>
        <w:t xml:space="preserve"> and</w:t>
      </w:r>
    </w:p>
    <w:p w14:paraId="2EC771D9" w14:textId="410FAE78" w:rsidR="002E3152" w:rsidRPr="00E82FE4" w:rsidRDefault="002E3152" w:rsidP="00B83841">
      <w:pPr>
        <w:pStyle w:val="MRSchedPara3"/>
        <w:rPr>
          <w:sz w:val="20"/>
          <w:szCs w:val="20"/>
        </w:rPr>
      </w:pPr>
      <w:bookmarkStart w:id="203" w:name="_Ref442453150"/>
      <w:r w:rsidRPr="00E82FE4">
        <w:rPr>
          <w:sz w:val="20"/>
          <w:szCs w:val="20"/>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203"/>
    </w:p>
    <w:p w14:paraId="34674E86" w14:textId="61ACD4BF" w:rsidR="002E3152" w:rsidRPr="00E82FE4" w:rsidRDefault="002E3152" w:rsidP="00B83841">
      <w:pPr>
        <w:pStyle w:val="MRSchedPara3"/>
        <w:rPr>
          <w:sz w:val="20"/>
          <w:szCs w:val="20"/>
        </w:rPr>
      </w:pPr>
      <w:bookmarkStart w:id="204" w:name="_Ref442453151"/>
      <w:r w:rsidRPr="00E82FE4">
        <w:rPr>
          <w:sz w:val="20"/>
          <w:szCs w:val="20"/>
        </w:rPr>
        <w:t>comply with the Authority’s staff vetting procedures and other staff protocols, as may be relevant to this Contract and which are notified to the Supplier by the Authority in writing.</w:t>
      </w:r>
      <w:bookmarkEnd w:id="204"/>
    </w:p>
    <w:p w14:paraId="7A3C4976" w14:textId="540DEE93" w:rsidR="002E3152" w:rsidRPr="00E82FE4" w:rsidRDefault="002E3152" w:rsidP="00B83841">
      <w:pPr>
        <w:pStyle w:val="MRSchedPara2"/>
        <w:rPr>
          <w:sz w:val="20"/>
          <w:szCs w:val="20"/>
        </w:rPr>
      </w:pPr>
      <w:bookmarkStart w:id="205" w:name="_Ref442453152"/>
      <w:r w:rsidRPr="00E82FE4">
        <w:rPr>
          <w:sz w:val="20"/>
          <w:szCs w:val="20"/>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05"/>
    </w:p>
    <w:p w14:paraId="75DB2B73" w14:textId="73A307B3" w:rsidR="002E3152" w:rsidRPr="00E82FE4" w:rsidRDefault="002E77BD" w:rsidP="00B83841">
      <w:pPr>
        <w:pStyle w:val="MRSchedPara2"/>
        <w:rPr>
          <w:sz w:val="20"/>
          <w:szCs w:val="20"/>
        </w:rPr>
      </w:pPr>
      <w:bookmarkStart w:id="206" w:name="_Ref287960781"/>
      <w:r w:rsidRPr="00E82FE4">
        <w:rPr>
          <w:sz w:val="20"/>
          <w:szCs w:val="20"/>
        </w:rPr>
        <w:t xml:space="preserve">Not Used </w:t>
      </w:r>
      <w:bookmarkEnd w:id="206"/>
    </w:p>
    <w:p w14:paraId="2BB42895" w14:textId="6ECF710F" w:rsidR="002E3152" w:rsidRPr="00E82FE4" w:rsidRDefault="002E3152" w:rsidP="00B83841">
      <w:pPr>
        <w:pStyle w:val="MRSchedPara2"/>
        <w:rPr>
          <w:sz w:val="20"/>
          <w:szCs w:val="20"/>
        </w:rPr>
      </w:pPr>
      <w:bookmarkStart w:id="207" w:name="_Ref15267286"/>
      <w:bookmarkStart w:id="208" w:name="_Ref442453154"/>
      <w:r w:rsidRPr="00E82FE4">
        <w:rPr>
          <w:sz w:val="20"/>
          <w:szCs w:val="20"/>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7"/>
      <w:r w:rsidRPr="00E82FE4">
        <w:rPr>
          <w:sz w:val="20"/>
          <w:szCs w:val="20"/>
        </w:rPr>
        <w:t xml:space="preserve">  The obtaining of such disclosures shall be at the Supplier’s cost and expense.</w:t>
      </w:r>
      <w:bookmarkEnd w:id="208"/>
    </w:p>
    <w:p w14:paraId="398599B8" w14:textId="3C8C8F7F" w:rsidR="002E3152" w:rsidRPr="00E82FE4" w:rsidRDefault="002E3152" w:rsidP="00B83841">
      <w:pPr>
        <w:pStyle w:val="MRSchedPara2"/>
        <w:rPr>
          <w:sz w:val="20"/>
          <w:szCs w:val="20"/>
        </w:rPr>
      </w:pPr>
      <w:bookmarkStart w:id="209" w:name="_Ref326923687"/>
      <w:r w:rsidRPr="00E82FE4">
        <w:rPr>
          <w:sz w:val="20"/>
          <w:szCs w:val="20"/>
        </w:rPr>
        <w:t>The Supplier shall ensure that no person is employed or otherwise engaged in the provision of the Services without the Authority’s prior written consent if:</w:t>
      </w:r>
      <w:bookmarkEnd w:id="209"/>
    </w:p>
    <w:p w14:paraId="55670D85" w14:textId="722D52B5" w:rsidR="002E3152" w:rsidRPr="00E82FE4" w:rsidRDefault="002E3152" w:rsidP="00B83841">
      <w:pPr>
        <w:pStyle w:val="MRSchedPara3"/>
        <w:rPr>
          <w:sz w:val="20"/>
          <w:szCs w:val="20"/>
        </w:rPr>
      </w:pPr>
      <w:bookmarkStart w:id="210" w:name="_Ref442453155"/>
      <w:r w:rsidRPr="00E82FE4">
        <w:rPr>
          <w:sz w:val="20"/>
          <w:szCs w:val="20"/>
        </w:rPr>
        <w:t xml:space="preserve">the person has disclosed any Convictions upon being questioned about their Convictions in accordance with Clause </w:t>
      </w:r>
      <w:hyperlink w:anchor="_Ref15206642" w:history="1">
        <w:r w:rsidRPr="00E82FE4">
          <w:rPr>
            <w:sz w:val="20"/>
            <w:szCs w:val="20"/>
          </w:rPr>
          <w:t>5.7.1</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210"/>
    </w:p>
    <w:p w14:paraId="6D7E93CF" w14:textId="4796A732" w:rsidR="002E3152" w:rsidRPr="00E82FE4" w:rsidRDefault="002E3152" w:rsidP="00B83841">
      <w:pPr>
        <w:pStyle w:val="MRSchedPara3"/>
        <w:rPr>
          <w:sz w:val="20"/>
          <w:szCs w:val="20"/>
        </w:rPr>
      </w:pPr>
      <w:bookmarkStart w:id="211" w:name="_Ref442453156"/>
      <w:r w:rsidRPr="00E82FE4">
        <w:rPr>
          <w:sz w:val="20"/>
          <w:szCs w:val="20"/>
        </w:rPr>
        <w:t xml:space="preserve">the person is found to have any Convictions following receipt of standard and/or enhanced disclosures from the Disclosure and Barring Service (or other appropriate body) in accordance with Clause </w:t>
      </w:r>
      <w:hyperlink w:anchor="_Ref15267286" w:history="1">
        <w:r w:rsidRPr="00E82FE4">
          <w:rPr>
            <w:sz w:val="20"/>
            <w:szCs w:val="20"/>
          </w:rPr>
          <w:t>5.7.2</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or</w:t>
      </w:r>
      <w:bookmarkEnd w:id="211"/>
    </w:p>
    <w:p w14:paraId="2BF96D01" w14:textId="4D848083" w:rsidR="002E3152" w:rsidRPr="00E82FE4" w:rsidRDefault="002E3152" w:rsidP="00B83841">
      <w:pPr>
        <w:pStyle w:val="MRSchedPara3"/>
        <w:rPr>
          <w:sz w:val="20"/>
          <w:szCs w:val="20"/>
        </w:rPr>
      </w:pPr>
      <w:bookmarkStart w:id="212" w:name="_Ref442453157"/>
      <w:r w:rsidRPr="00E82FE4">
        <w:rPr>
          <w:sz w:val="20"/>
          <w:szCs w:val="20"/>
        </w:rPr>
        <w:t xml:space="preserve">the person fails to obtain standard and/or enhanced disclosures from the Disclosure and Barring Service (or other appropriate body) upon request by the Supplier in accordance with Clause </w:t>
      </w:r>
      <w:hyperlink w:anchor="_Ref15267286" w:history="1">
        <w:r w:rsidRPr="00E82FE4">
          <w:rPr>
            <w:sz w:val="20"/>
            <w:szCs w:val="20"/>
          </w:rPr>
          <w:t>5.7.2</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212"/>
    </w:p>
    <w:p w14:paraId="02464AF2" w14:textId="6D5AF647" w:rsidR="002E3152" w:rsidRPr="00BF547B" w:rsidRDefault="000D49F0" w:rsidP="006A3132">
      <w:pPr>
        <w:pStyle w:val="MRSchedPara2"/>
        <w:rPr>
          <w:sz w:val="20"/>
          <w:szCs w:val="20"/>
        </w:rPr>
      </w:pPr>
      <w:bookmarkStart w:id="213" w:name="_Ref326922809"/>
      <w:bookmarkStart w:id="214" w:name="_Ref287960506"/>
      <w:r w:rsidRPr="00BF547B">
        <w:rPr>
          <w:sz w:val="20"/>
          <w:szCs w:val="20"/>
        </w:rPr>
        <w:t>Not Used</w:t>
      </w:r>
      <w:bookmarkEnd w:id="213"/>
    </w:p>
    <w:p w14:paraId="5DB5E2FB" w14:textId="6A9F752A" w:rsidR="002E3152" w:rsidRPr="00E82FE4" w:rsidRDefault="000D49F0" w:rsidP="00B83841">
      <w:pPr>
        <w:pStyle w:val="MRSchedPara2"/>
        <w:rPr>
          <w:sz w:val="20"/>
          <w:szCs w:val="20"/>
        </w:rPr>
      </w:pPr>
      <w:bookmarkStart w:id="215" w:name="_Ref286220413"/>
      <w:r w:rsidRPr="00E82FE4">
        <w:rPr>
          <w:sz w:val="20"/>
          <w:szCs w:val="20"/>
        </w:rPr>
        <w:t>Not Used.</w:t>
      </w:r>
      <w:bookmarkEnd w:id="215"/>
    </w:p>
    <w:p w14:paraId="25D19273" w14:textId="77777777" w:rsidR="002E3152" w:rsidRPr="00E82FE4" w:rsidRDefault="002E3152" w:rsidP="00B83841">
      <w:pPr>
        <w:pStyle w:val="MRSchedPara2"/>
        <w:rPr>
          <w:sz w:val="20"/>
          <w:szCs w:val="20"/>
        </w:rPr>
      </w:pPr>
      <w:bookmarkStart w:id="216" w:name="_Ref442453161"/>
      <w:r w:rsidRPr="00E82FE4">
        <w:rPr>
          <w:sz w:val="20"/>
          <w:szCs w:val="20"/>
        </w:rPr>
        <w:t xml:space="preserve">The Supplier shall immediately provide to the Authority any information that the Authority reasonably requests to enable the Authority to satisfy itself that the obligations set out in Clause </w:t>
      </w:r>
      <w:hyperlink w:anchor="_Ref287960781" w:history="1">
        <w:r w:rsidRPr="00E82FE4">
          <w:rPr>
            <w:sz w:val="20"/>
            <w:szCs w:val="20"/>
          </w:rPr>
          <w:t>5.7</w:t>
        </w:r>
      </w:hyperlink>
      <w:r w:rsidRPr="00E82FE4">
        <w:rPr>
          <w:sz w:val="20"/>
          <w:szCs w:val="20"/>
        </w:rPr>
        <w:t xml:space="preserve"> to Clause </w:t>
      </w:r>
      <w:hyperlink w:anchor="_Ref286220413" w:history="1">
        <w:r w:rsidRPr="00E82FE4">
          <w:rPr>
            <w:sz w:val="20"/>
            <w:szCs w:val="20"/>
          </w:rPr>
          <w:t>5.11</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have been met.</w:t>
      </w:r>
      <w:bookmarkEnd w:id="216"/>
    </w:p>
    <w:p w14:paraId="73EC1965" w14:textId="19E41F64" w:rsidR="002E3152" w:rsidRPr="00E82FE4" w:rsidRDefault="002E3152" w:rsidP="00B83841">
      <w:pPr>
        <w:pStyle w:val="MRSchedPara2"/>
        <w:rPr>
          <w:sz w:val="20"/>
          <w:szCs w:val="20"/>
        </w:rPr>
      </w:pPr>
      <w:bookmarkStart w:id="217" w:name="_Ref442453162"/>
      <w:r w:rsidRPr="00E82FE4">
        <w:rPr>
          <w:sz w:val="20"/>
          <w:szCs w:val="20"/>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14"/>
      <w:r w:rsidRPr="00E82FE4">
        <w:rPr>
          <w:sz w:val="20"/>
          <w:szCs w:val="20"/>
        </w:rPr>
        <w:t xml:space="preserve">  The Authority shall be under no obligation to have such prior discussion should the Authority have concerns regarding patient or service user safety.</w:t>
      </w:r>
      <w:bookmarkEnd w:id="217"/>
    </w:p>
    <w:p w14:paraId="43972CCE" w14:textId="5FA34FFC" w:rsidR="002E3152" w:rsidRPr="00E82FE4" w:rsidRDefault="002432AD" w:rsidP="00B83841">
      <w:pPr>
        <w:pStyle w:val="MRSchedPara2"/>
        <w:rPr>
          <w:sz w:val="20"/>
          <w:szCs w:val="20"/>
        </w:rPr>
      </w:pPr>
      <w:r w:rsidRPr="00E82FE4">
        <w:rPr>
          <w:sz w:val="20"/>
          <w:szCs w:val="20"/>
        </w:rPr>
        <w:t>Not Used.</w:t>
      </w:r>
    </w:p>
    <w:p w14:paraId="199EB115" w14:textId="77777777" w:rsidR="002E3152" w:rsidRPr="00E82FE4" w:rsidRDefault="002E3152" w:rsidP="00B83841">
      <w:pPr>
        <w:pStyle w:val="MRSchedPara1"/>
        <w:rPr>
          <w:sz w:val="20"/>
          <w:szCs w:val="20"/>
        </w:rPr>
      </w:pPr>
      <w:bookmarkStart w:id="218" w:name="_Ref323649368"/>
      <w:r w:rsidRPr="00E82FE4">
        <w:rPr>
          <w:sz w:val="20"/>
          <w:szCs w:val="20"/>
        </w:rPr>
        <w:t>Business continuity</w:t>
      </w:r>
      <w:bookmarkEnd w:id="218"/>
    </w:p>
    <w:p w14:paraId="77FC28B9" w14:textId="1376DD1D" w:rsidR="002E3152" w:rsidRPr="00E82FE4" w:rsidRDefault="002E3152" w:rsidP="00B83841">
      <w:pPr>
        <w:pStyle w:val="MRSchedPara2"/>
        <w:rPr>
          <w:sz w:val="20"/>
          <w:szCs w:val="20"/>
        </w:rPr>
      </w:pPr>
      <w:bookmarkStart w:id="219" w:name="_Ref442453164"/>
      <w:r w:rsidRPr="00E82FE4">
        <w:rPr>
          <w:sz w:val="20"/>
          <w:szCs w:val="20"/>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219"/>
    </w:p>
    <w:p w14:paraId="1FB346F5" w14:textId="10146B34" w:rsidR="002E3152" w:rsidRPr="00E82FE4" w:rsidRDefault="002E3152" w:rsidP="00B83841">
      <w:pPr>
        <w:pStyle w:val="MRSchedPara3"/>
        <w:rPr>
          <w:sz w:val="20"/>
          <w:szCs w:val="20"/>
        </w:rPr>
      </w:pPr>
      <w:bookmarkStart w:id="220" w:name="_Ref442453165"/>
      <w:r w:rsidRPr="00E82FE4">
        <w:rPr>
          <w:sz w:val="20"/>
          <w:szCs w:val="20"/>
        </w:rPr>
        <w:t>the criticality of this Contract to the Authority; and</w:t>
      </w:r>
      <w:bookmarkEnd w:id="220"/>
    </w:p>
    <w:p w14:paraId="3BB5E152" w14:textId="041E1455" w:rsidR="002E3152" w:rsidRPr="00E82FE4" w:rsidRDefault="002E3152" w:rsidP="00B83841">
      <w:pPr>
        <w:pStyle w:val="MRSchedPara3"/>
        <w:rPr>
          <w:sz w:val="20"/>
          <w:szCs w:val="20"/>
        </w:rPr>
      </w:pPr>
      <w:bookmarkStart w:id="221" w:name="_Ref442453166"/>
      <w:r w:rsidRPr="00E82FE4">
        <w:rPr>
          <w:sz w:val="20"/>
          <w:szCs w:val="20"/>
        </w:rPr>
        <w:t>the size and scope of the Supplier’s business operations,</w:t>
      </w:r>
      <w:bookmarkEnd w:id="221"/>
    </w:p>
    <w:p w14:paraId="4B91E918" w14:textId="77777777" w:rsidR="002E3152" w:rsidRPr="00292BD1" w:rsidRDefault="002E3152" w:rsidP="00292BD1">
      <w:pPr>
        <w:spacing w:line="360" w:lineRule="auto"/>
        <w:ind w:left="720"/>
        <w:rPr>
          <w:rFonts w:eastAsia="Calibri"/>
          <w:lang w:eastAsia="en-GB"/>
        </w:rPr>
      </w:pPr>
      <w:r w:rsidRPr="00292BD1">
        <w:rPr>
          <w:rFonts w:eastAsia="Calibri"/>
          <w:lang w:eastAsia="en-GB"/>
        </w:rPr>
        <w:t>regarding continuity of the supply of the Goods and the provision of the Services during and following a Business Continuity Event.</w:t>
      </w:r>
    </w:p>
    <w:p w14:paraId="37A8238C" w14:textId="05297CB2" w:rsidR="002E3152" w:rsidRPr="00E82FE4" w:rsidRDefault="002E3152" w:rsidP="00B83841">
      <w:pPr>
        <w:pStyle w:val="MRSchedPara2"/>
        <w:rPr>
          <w:sz w:val="20"/>
          <w:szCs w:val="20"/>
        </w:rPr>
      </w:pPr>
      <w:bookmarkStart w:id="222" w:name="_Ref442453167"/>
      <w:r w:rsidRPr="00E82FE4">
        <w:rPr>
          <w:sz w:val="20"/>
          <w:szCs w:val="20"/>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E82FE4">
          <w:rPr>
            <w:rStyle w:val="DeltaViewInsertion"/>
            <w:color w:val="auto"/>
            <w:sz w:val="20"/>
            <w:szCs w:val="20"/>
          </w:rPr>
          <w:t>6.3</w:t>
        </w:r>
      </w:hyperlink>
      <w:r w:rsidRPr="00E82FE4">
        <w:rPr>
          <w:sz w:val="20"/>
          <w:szCs w:val="20"/>
        </w:rPr>
        <w:t xml:space="preserve"> of this </w:t>
      </w:r>
      <w:hyperlink w:anchor="_Ref330459256" w:history="1">
        <w:r w:rsidRPr="00E82FE4">
          <w:rPr>
            <w:rStyle w:val="DeltaViewInsertion"/>
            <w:color w:val="auto"/>
            <w:sz w:val="20"/>
            <w:szCs w:val="20"/>
          </w:rPr>
          <w:t>Schedule 2 of these Call-off Terms and Conditions</w:t>
        </w:r>
      </w:hyperlink>
      <w:r w:rsidRPr="00E82FE4">
        <w:rPr>
          <w:sz w:val="20"/>
          <w:szCs w:val="20"/>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222"/>
    </w:p>
    <w:p w14:paraId="486885EE" w14:textId="26FE6AFB" w:rsidR="002E3152" w:rsidRPr="00E82FE4" w:rsidRDefault="002E3152" w:rsidP="00B83841">
      <w:pPr>
        <w:pStyle w:val="MRSchedPara2"/>
        <w:rPr>
          <w:sz w:val="20"/>
          <w:szCs w:val="20"/>
        </w:rPr>
      </w:pPr>
      <w:bookmarkStart w:id="223" w:name="_Ref459889825"/>
      <w:r w:rsidRPr="00E82FE4">
        <w:rPr>
          <w:sz w:val="20"/>
          <w:szCs w:val="20"/>
        </w:rPr>
        <w:t>Should a Business Continuity Event occur at any time, the Supplier shall implement and comply with its Business Continuity Plan and provide regular written reports to the Authority on such implementation.</w:t>
      </w:r>
      <w:bookmarkEnd w:id="223"/>
    </w:p>
    <w:p w14:paraId="6CE6CDA8" w14:textId="51B680EC" w:rsidR="002E3152" w:rsidRPr="00E82FE4" w:rsidRDefault="002E3152" w:rsidP="00B83841">
      <w:pPr>
        <w:pStyle w:val="MRSchedPara2"/>
        <w:rPr>
          <w:sz w:val="20"/>
          <w:szCs w:val="20"/>
        </w:rPr>
      </w:pPr>
      <w:bookmarkStart w:id="224" w:name="_Ref442453169"/>
      <w:r w:rsidRPr="00E82FE4">
        <w:rPr>
          <w:sz w:val="20"/>
          <w:szCs w:val="20"/>
        </w:rPr>
        <w:t>During and following a Business Continuity Event, the Supplier shall use reasonable endeavours to continue to supply the Goods and provide the Services in accordance with this Contract.</w:t>
      </w:r>
      <w:bookmarkEnd w:id="224"/>
    </w:p>
    <w:p w14:paraId="6D6C89D5" w14:textId="4A679B8B" w:rsidR="002E3152" w:rsidRPr="00E82FE4" w:rsidRDefault="002E3152" w:rsidP="00B83841">
      <w:pPr>
        <w:pStyle w:val="MRSchedPara1"/>
        <w:rPr>
          <w:sz w:val="20"/>
          <w:szCs w:val="20"/>
        </w:rPr>
      </w:pPr>
      <w:bookmarkStart w:id="225" w:name="_Ref323649379"/>
      <w:r w:rsidRPr="00E82FE4">
        <w:rPr>
          <w:sz w:val="20"/>
          <w:szCs w:val="20"/>
        </w:rPr>
        <w:t>The Authority’s obligations</w:t>
      </w:r>
      <w:bookmarkEnd w:id="225"/>
    </w:p>
    <w:p w14:paraId="77F0AE7B" w14:textId="2A7465EB" w:rsidR="002E3152" w:rsidRPr="00E82FE4" w:rsidRDefault="002E3152" w:rsidP="00B83841">
      <w:pPr>
        <w:pStyle w:val="MRSchedPara2"/>
        <w:rPr>
          <w:sz w:val="20"/>
          <w:szCs w:val="20"/>
        </w:rPr>
      </w:pPr>
      <w:bookmarkStart w:id="226" w:name="_Ref442453170"/>
      <w:r w:rsidRPr="00E82FE4">
        <w:rPr>
          <w:sz w:val="20"/>
          <w:szCs w:val="20"/>
        </w:rPr>
        <w:t xml:space="preserve">Subject to the Supplier supplying the Goods and providing the Services in accordance with this Contract, the Authority will pay the Supplier for the Goods and/or Services in accordance with Clause </w:t>
      </w:r>
      <w:r w:rsidRPr="00E82FE4">
        <w:rPr>
          <w:sz w:val="20"/>
          <w:szCs w:val="20"/>
        </w:rPr>
        <w:fldChar w:fldCharType="begin"/>
      </w:r>
      <w:r w:rsidRPr="00E82FE4">
        <w:rPr>
          <w:sz w:val="20"/>
          <w:szCs w:val="20"/>
        </w:rPr>
        <w:instrText xml:space="preserve"> REF _Ref459889828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9</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226"/>
    </w:p>
    <w:p w14:paraId="6762997F" w14:textId="3ED504DB" w:rsidR="002E3152" w:rsidRPr="00E82FE4" w:rsidRDefault="002E3152" w:rsidP="00B83841">
      <w:pPr>
        <w:pStyle w:val="MRSchedPara2"/>
        <w:rPr>
          <w:sz w:val="20"/>
          <w:szCs w:val="20"/>
        </w:rPr>
      </w:pPr>
      <w:bookmarkStart w:id="227" w:name="_Ref442453171"/>
      <w:r w:rsidRPr="00E82FE4">
        <w:rPr>
          <w:sz w:val="20"/>
          <w:szCs w:val="20"/>
        </w:rPr>
        <w:t>The Authority shall, as appropriate, provide copies of or give the Supplier access to such of the Policies that are relevant to the supply of the Goods and the provision of the Services.</w:t>
      </w:r>
      <w:bookmarkEnd w:id="227"/>
    </w:p>
    <w:p w14:paraId="4CA77DDE" w14:textId="33824273" w:rsidR="002E3152" w:rsidRPr="00E82FE4" w:rsidRDefault="002E3152" w:rsidP="00B83841">
      <w:pPr>
        <w:pStyle w:val="MRSchedPara2"/>
        <w:rPr>
          <w:sz w:val="20"/>
          <w:szCs w:val="20"/>
        </w:rPr>
      </w:pPr>
      <w:bookmarkStart w:id="228" w:name="_Ref442453172"/>
      <w:r w:rsidRPr="00E82FE4">
        <w:rPr>
          <w:sz w:val="20"/>
          <w:szCs w:val="20"/>
        </w:rPr>
        <w:t>The Authority shall comply with the Authority’s Obligations.</w:t>
      </w:r>
      <w:bookmarkEnd w:id="228"/>
    </w:p>
    <w:p w14:paraId="50949A98" w14:textId="2BBE29C3" w:rsidR="002E3152" w:rsidRPr="00E82FE4" w:rsidRDefault="002E3152" w:rsidP="00B83841">
      <w:pPr>
        <w:pStyle w:val="MRSchedPara2"/>
        <w:rPr>
          <w:sz w:val="20"/>
          <w:szCs w:val="20"/>
        </w:rPr>
      </w:pPr>
      <w:bookmarkStart w:id="229" w:name="_Ref442453173"/>
      <w:r w:rsidRPr="00E82FE4">
        <w:rPr>
          <w:sz w:val="20"/>
          <w:szCs w:val="20"/>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229"/>
    </w:p>
    <w:p w14:paraId="6FFB971A" w14:textId="77777777" w:rsidR="002E3152" w:rsidRPr="00E82FE4" w:rsidRDefault="002E3152" w:rsidP="00B83841">
      <w:pPr>
        <w:pStyle w:val="MRSchedPara1"/>
        <w:rPr>
          <w:sz w:val="20"/>
          <w:szCs w:val="20"/>
          <w:lang w:val="en-US"/>
        </w:rPr>
      </w:pPr>
      <w:bookmarkStart w:id="230" w:name="_Ref459889826"/>
      <w:r w:rsidRPr="00E82FE4">
        <w:rPr>
          <w:w w:val="0"/>
          <w:sz w:val="20"/>
          <w:szCs w:val="20"/>
        </w:rPr>
        <w:t>Contract management</w:t>
      </w:r>
      <w:bookmarkEnd w:id="230"/>
    </w:p>
    <w:p w14:paraId="21E0B124" w14:textId="17599938" w:rsidR="002E3152" w:rsidRPr="00E82FE4" w:rsidRDefault="002E3152" w:rsidP="00B83841">
      <w:pPr>
        <w:pStyle w:val="MRSchedPara2"/>
        <w:rPr>
          <w:sz w:val="20"/>
          <w:szCs w:val="20"/>
          <w:lang w:val="en-US"/>
        </w:rPr>
      </w:pPr>
      <w:bookmarkStart w:id="231" w:name="_Ref351371988"/>
      <w:r w:rsidRPr="00E82FE4">
        <w:rPr>
          <w:sz w:val="20"/>
          <w:szCs w:val="20"/>
          <w:lang w:val="en-US"/>
        </w:rPr>
        <w:t xml:space="preserve">Each Party shall appoint and retain a Contract Manager who shall be the primary point of contact for the other Party in relation to matters arising from this </w:t>
      </w:r>
      <w:r w:rsidRPr="00E82FE4">
        <w:rPr>
          <w:sz w:val="20"/>
          <w:szCs w:val="20"/>
        </w:rPr>
        <w:t>Contract</w:t>
      </w:r>
      <w:r w:rsidRPr="00E82FE4">
        <w:rPr>
          <w:sz w:val="20"/>
          <w:szCs w:val="20"/>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8F11C1" w:rsidRPr="00E82FE4">
        <w:rPr>
          <w:sz w:val="20"/>
          <w:szCs w:val="20"/>
          <w:lang w:val="en-US"/>
        </w:rPr>
        <w:t>day-to-day</w:t>
      </w:r>
      <w:r w:rsidRPr="00E82FE4">
        <w:rPr>
          <w:sz w:val="20"/>
          <w:szCs w:val="20"/>
          <w:lang w:val="en-US"/>
        </w:rPr>
        <w:t xml:space="preserve"> operation of the </w:t>
      </w:r>
      <w:r w:rsidRPr="00E82FE4">
        <w:rPr>
          <w:sz w:val="20"/>
          <w:szCs w:val="20"/>
        </w:rPr>
        <w:t>Contract</w:t>
      </w:r>
      <w:r w:rsidRPr="00E82FE4">
        <w:rPr>
          <w:sz w:val="20"/>
          <w:szCs w:val="20"/>
          <w:lang w:val="en-US"/>
        </w:rPr>
        <w:t>.  The Supplier confirms and agrees that it will be expected to work closely and cooperate fully with the Authority’s Contract Manager.</w:t>
      </w:r>
      <w:bookmarkEnd w:id="231"/>
    </w:p>
    <w:p w14:paraId="43F86CBF" w14:textId="006278E0" w:rsidR="002E3152" w:rsidRPr="00E82FE4" w:rsidRDefault="002E3152" w:rsidP="00B83841">
      <w:pPr>
        <w:pStyle w:val="MRSchedPara2"/>
        <w:rPr>
          <w:sz w:val="20"/>
          <w:szCs w:val="20"/>
          <w:lang w:val="en-US"/>
        </w:rPr>
      </w:pPr>
      <w:bookmarkStart w:id="232" w:name="_Ref442453174"/>
      <w:r w:rsidRPr="00E82FE4">
        <w:rPr>
          <w:sz w:val="20"/>
          <w:szCs w:val="20"/>
          <w:lang w:val="en-US"/>
        </w:rPr>
        <w:t xml:space="preserve">Each Party shall ensure that its representatives (to include, without limitation, its Contract Manager) shall attend review meetings on a regular basis to review the performance of the Supplier under this </w:t>
      </w:r>
      <w:r w:rsidRPr="00E82FE4">
        <w:rPr>
          <w:sz w:val="20"/>
          <w:szCs w:val="20"/>
        </w:rPr>
        <w:t>Contract</w:t>
      </w:r>
      <w:r w:rsidRPr="00E82FE4">
        <w:rPr>
          <w:sz w:val="20"/>
          <w:szCs w:val="20"/>
          <w:lang w:val="en-US"/>
        </w:rPr>
        <w:t xml:space="preserve"> and to discuss matters arising generally under this </w:t>
      </w:r>
      <w:r w:rsidRPr="00E82FE4">
        <w:rPr>
          <w:sz w:val="20"/>
          <w:szCs w:val="20"/>
        </w:rPr>
        <w:t>Contract</w:t>
      </w:r>
      <w:r w:rsidRPr="00E82FE4">
        <w:rPr>
          <w:sz w:val="20"/>
          <w:szCs w:val="20"/>
          <w:lang w:val="en-US"/>
        </w:rPr>
        <w:t xml:space="preserve">.  Each Party shall ensure that those attending such meetings have the authority to make decisions regarding the day to day operation of the </w:t>
      </w:r>
      <w:r w:rsidRPr="00E82FE4">
        <w:rPr>
          <w:sz w:val="20"/>
          <w:szCs w:val="20"/>
        </w:rPr>
        <w:t>Contract</w:t>
      </w:r>
      <w:r w:rsidRPr="00E82FE4">
        <w:rPr>
          <w:sz w:val="20"/>
          <w:szCs w:val="20"/>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32"/>
    </w:p>
    <w:p w14:paraId="2C70BDD8" w14:textId="4979451C" w:rsidR="002E3152" w:rsidRPr="00E82FE4" w:rsidRDefault="002E3152" w:rsidP="00B83841">
      <w:pPr>
        <w:pStyle w:val="MRSchedPara2"/>
        <w:rPr>
          <w:sz w:val="20"/>
          <w:szCs w:val="20"/>
          <w:lang w:val="en-US"/>
        </w:rPr>
      </w:pPr>
      <w:bookmarkStart w:id="233" w:name="_Ref442453175"/>
      <w:r w:rsidRPr="00E82FE4">
        <w:rPr>
          <w:sz w:val="20"/>
          <w:szCs w:val="20"/>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33"/>
    </w:p>
    <w:p w14:paraId="7C2FD4DE" w14:textId="7DC12E18" w:rsidR="002E3152" w:rsidRPr="00E82FE4" w:rsidRDefault="002E3152" w:rsidP="00B83841">
      <w:pPr>
        <w:pStyle w:val="MRSchedPara3"/>
        <w:rPr>
          <w:sz w:val="20"/>
          <w:szCs w:val="20"/>
          <w:lang w:val="en-US"/>
        </w:rPr>
      </w:pPr>
      <w:bookmarkStart w:id="234" w:name="_Ref442453176"/>
      <w:r w:rsidRPr="00E82FE4">
        <w:rPr>
          <w:sz w:val="20"/>
          <w:szCs w:val="20"/>
          <w:lang w:val="en-US"/>
        </w:rPr>
        <w:t>details of the performance of the Supplier when assessed in accordance with the KPIs since the last such performance report;</w:t>
      </w:r>
      <w:bookmarkEnd w:id="234"/>
    </w:p>
    <w:p w14:paraId="52063AD7" w14:textId="46A56D39" w:rsidR="002E3152" w:rsidRPr="00E82FE4" w:rsidRDefault="002E3152" w:rsidP="00B83841">
      <w:pPr>
        <w:pStyle w:val="MRSchedPara3"/>
        <w:rPr>
          <w:sz w:val="20"/>
          <w:szCs w:val="20"/>
          <w:lang w:val="en-US"/>
        </w:rPr>
      </w:pPr>
      <w:bookmarkStart w:id="235" w:name="_Ref442453177"/>
      <w:r w:rsidRPr="00E82FE4">
        <w:rPr>
          <w:sz w:val="20"/>
          <w:szCs w:val="20"/>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35"/>
    </w:p>
    <w:p w14:paraId="540C1D0D" w14:textId="08122D90" w:rsidR="002E3152" w:rsidRPr="00E82FE4" w:rsidRDefault="002E3152" w:rsidP="00B83841">
      <w:pPr>
        <w:pStyle w:val="MRSchedPara3"/>
        <w:rPr>
          <w:sz w:val="20"/>
          <w:szCs w:val="20"/>
          <w:lang w:val="en-US"/>
        </w:rPr>
      </w:pPr>
      <w:bookmarkStart w:id="236" w:name="_Ref442453178"/>
      <w:r w:rsidRPr="00E82FE4">
        <w:rPr>
          <w:sz w:val="20"/>
          <w:szCs w:val="20"/>
          <w:lang w:val="en-US"/>
        </w:rPr>
        <w:t>the information specified in the Specification and Tender Response Document;</w:t>
      </w:r>
      <w:bookmarkEnd w:id="236"/>
    </w:p>
    <w:p w14:paraId="6FC3587B" w14:textId="7FDEA40E" w:rsidR="002E3152" w:rsidRPr="00E82FE4" w:rsidRDefault="002E3152" w:rsidP="00B83841">
      <w:pPr>
        <w:pStyle w:val="MRSchedPara3"/>
        <w:rPr>
          <w:sz w:val="20"/>
          <w:szCs w:val="20"/>
          <w:lang w:val="en-US"/>
        </w:rPr>
      </w:pPr>
      <w:bookmarkStart w:id="237" w:name="_Ref442453179"/>
      <w:r w:rsidRPr="00E82FE4">
        <w:rPr>
          <w:sz w:val="20"/>
          <w:szCs w:val="20"/>
          <w:lang w:val="en-US"/>
        </w:rPr>
        <w:t>a status report in relation to the implementation of any current Remedial Proposals by either Party; and</w:t>
      </w:r>
      <w:bookmarkEnd w:id="237"/>
    </w:p>
    <w:p w14:paraId="342661F1" w14:textId="3464A217" w:rsidR="002E3152" w:rsidRPr="00E82FE4" w:rsidRDefault="002E3152" w:rsidP="00B83841">
      <w:pPr>
        <w:pStyle w:val="MRSchedPara3"/>
        <w:rPr>
          <w:sz w:val="20"/>
          <w:szCs w:val="20"/>
          <w:lang w:val="en-US"/>
        </w:rPr>
      </w:pPr>
      <w:bookmarkStart w:id="238" w:name="_Ref442453180"/>
      <w:r w:rsidRPr="00E82FE4">
        <w:rPr>
          <w:sz w:val="20"/>
          <w:szCs w:val="20"/>
          <w:lang w:val="en-US"/>
        </w:rPr>
        <w:t>such other information as reasonably required by the Authority.</w:t>
      </w:r>
      <w:bookmarkEnd w:id="238"/>
    </w:p>
    <w:p w14:paraId="3F882CBF" w14:textId="3E829115" w:rsidR="002E3152" w:rsidRPr="00E82FE4" w:rsidRDefault="002E3152" w:rsidP="00B83841">
      <w:pPr>
        <w:pStyle w:val="MRSchedPara2"/>
        <w:rPr>
          <w:sz w:val="20"/>
          <w:szCs w:val="20"/>
          <w:u w:val="single"/>
        </w:rPr>
      </w:pPr>
      <w:bookmarkStart w:id="239" w:name="_Ref442453181"/>
      <w:r w:rsidRPr="00E82FE4">
        <w:rPr>
          <w:sz w:val="20"/>
          <w:szCs w:val="20"/>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r w:rsidR="008F11C1" w:rsidRPr="00E82FE4">
        <w:rPr>
          <w:sz w:val="20"/>
          <w:szCs w:val="20"/>
          <w:lang w:val="en-US"/>
        </w:rPr>
        <w:t>Days,</w:t>
      </w:r>
      <w:r w:rsidRPr="00E82FE4">
        <w:rPr>
          <w:sz w:val="20"/>
          <w:szCs w:val="20"/>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Pr="00E82FE4">
          <w:rPr>
            <w:sz w:val="20"/>
            <w:szCs w:val="20"/>
            <w:lang w:val="en-US"/>
          </w:rPr>
          <w:t>5</w:t>
        </w:r>
      </w:hyperlink>
      <w:r w:rsidRPr="00E82FE4">
        <w:rPr>
          <w:sz w:val="20"/>
          <w:szCs w:val="20"/>
          <w:lang w:val="en-US"/>
        </w:rPr>
        <w:t xml:space="preserve"> of the Key Provisions and Clause </w:t>
      </w:r>
      <w:hyperlink w:anchor="_Ref318786728" w:history="1">
        <w:r w:rsidRPr="00E82FE4">
          <w:rPr>
            <w:sz w:val="20"/>
            <w:szCs w:val="20"/>
            <w:lang w:val="en-US"/>
          </w:rPr>
          <w:fldChar w:fldCharType="begin"/>
        </w:r>
        <w:r w:rsidRPr="00E82FE4">
          <w:rPr>
            <w:sz w:val="20"/>
            <w:szCs w:val="20"/>
          </w:rPr>
          <w:instrText xml:space="preserve"> REF _Ref442776883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22.3</w:t>
        </w:r>
        <w:r w:rsidRPr="00E82FE4">
          <w:rPr>
            <w:sz w:val="20"/>
            <w:szCs w:val="20"/>
            <w:lang w:val="en-US"/>
          </w:rPr>
          <w:fldChar w:fldCharType="end"/>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w:t>
      </w:r>
      <w:bookmarkEnd w:id="239"/>
    </w:p>
    <w:p w14:paraId="66297F30" w14:textId="7898866B" w:rsidR="002E3152" w:rsidRPr="00E82FE4" w:rsidRDefault="002E3152" w:rsidP="00B83841">
      <w:pPr>
        <w:pStyle w:val="MRSchedPara2"/>
        <w:rPr>
          <w:w w:val="0"/>
          <w:sz w:val="20"/>
          <w:szCs w:val="20"/>
        </w:rPr>
      </w:pPr>
      <w:bookmarkStart w:id="240" w:name="_Ref459889827"/>
      <w:r w:rsidRPr="00E82FE4">
        <w:rPr>
          <w:sz w:val="20"/>
          <w:szCs w:val="20"/>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E82FE4">
        <w:rPr>
          <w:b/>
          <w:bCs/>
          <w:sz w:val="20"/>
          <w:szCs w:val="20"/>
          <w:lang w:val="en-US"/>
        </w:rPr>
        <w:t>Third Party Body”</w:t>
      </w:r>
      <w:r w:rsidRPr="00E82FE4">
        <w:rPr>
          <w:sz w:val="20"/>
          <w:szCs w:val="20"/>
          <w:lang w:val="en-US"/>
        </w:rPr>
        <w:t xml:space="preserve">). The Supplier confirms and agrees that the Authority may itself provide the </w:t>
      </w:r>
      <w:r w:rsidR="008F11C1" w:rsidRPr="00E82FE4">
        <w:rPr>
          <w:sz w:val="20"/>
          <w:szCs w:val="20"/>
          <w:lang w:val="en-US"/>
        </w:rPr>
        <w:t>Third-Party</w:t>
      </w:r>
      <w:r w:rsidRPr="00E82FE4">
        <w:rPr>
          <w:sz w:val="20"/>
          <w:szCs w:val="20"/>
          <w:lang w:val="en-US"/>
        </w:rPr>
        <w:t xml:space="preserve"> Body with management information relating to the Goods and Services purchased, any payments made under this Contract, and any other information relevant to the operation of this Contract.</w:t>
      </w:r>
      <w:bookmarkEnd w:id="240"/>
    </w:p>
    <w:p w14:paraId="6101528A" w14:textId="60D2F40D" w:rsidR="002E3152" w:rsidRPr="00E82FE4" w:rsidRDefault="002E3152" w:rsidP="00B83841">
      <w:pPr>
        <w:pStyle w:val="MRSchedPara2"/>
        <w:rPr>
          <w:w w:val="0"/>
          <w:sz w:val="20"/>
          <w:szCs w:val="20"/>
        </w:rPr>
      </w:pPr>
      <w:bookmarkStart w:id="241" w:name="_Ref390152250"/>
      <w:r w:rsidRPr="00E82FE4">
        <w:rPr>
          <w:sz w:val="20"/>
          <w:szCs w:val="20"/>
          <w:lang w:val="en-US"/>
        </w:rPr>
        <w:t xml:space="preserve">Upon receipt of management information supplied by the Supplier to the Authority and/or the </w:t>
      </w:r>
      <w:r w:rsidR="008F11C1" w:rsidRPr="00E82FE4">
        <w:rPr>
          <w:sz w:val="20"/>
          <w:szCs w:val="20"/>
          <w:lang w:val="en-US"/>
        </w:rPr>
        <w:t>Third-Party</w:t>
      </w:r>
      <w:r w:rsidRPr="00E82FE4">
        <w:rPr>
          <w:sz w:val="20"/>
          <w:szCs w:val="20"/>
          <w:lang w:val="en-US"/>
        </w:rPr>
        <w:t xml:space="preserve"> Body, or by the Authority to the </w:t>
      </w:r>
      <w:r w:rsidR="00A46CF0" w:rsidRPr="00E82FE4">
        <w:rPr>
          <w:sz w:val="20"/>
          <w:szCs w:val="20"/>
          <w:lang w:val="en-US"/>
        </w:rPr>
        <w:t>Third-Party</w:t>
      </w:r>
      <w:r w:rsidRPr="00E82FE4">
        <w:rPr>
          <w:sz w:val="20"/>
          <w:szCs w:val="20"/>
          <w:lang w:val="en-US"/>
        </w:rPr>
        <w:t xml:space="preserve"> Body, the Parties hereby consent to the </w:t>
      </w:r>
      <w:r w:rsidR="00A46CF0" w:rsidRPr="00E82FE4">
        <w:rPr>
          <w:sz w:val="20"/>
          <w:szCs w:val="20"/>
          <w:lang w:val="en-US"/>
        </w:rPr>
        <w:t>Third-Party</w:t>
      </w:r>
      <w:r w:rsidRPr="00E82FE4">
        <w:rPr>
          <w:sz w:val="20"/>
          <w:szCs w:val="20"/>
          <w:lang w:val="en-US"/>
        </w:rPr>
        <w:t xml:space="preserve"> Body and the Authority:</w:t>
      </w:r>
      <w:bookmarkEnd w:id="241"/>
    </w:p>
    <w:p w14:paraId="0AC86CE0" w14:textId="0A3AB7D9" w:rsidR="002E3152" w:rsidRPr="00E82FE4" w:rsidRDefault="002E3152" w:rsidP="00B83841">
      <w:pPr>
        <w:pStyle w:val="MRSchedPara3"/>
        <w:rPr>
          <w:w w:val="0"/>
          <w:sz w:val="20"/>
          <w:szCs w:val="20"/>
        </w:rPr>
      </w:pPr>
      <w:bookmarkStart w:id="242" w:name="_Ref442453182"/>
      <w:r w:rsidRPr="00E82FE4">
        <w:rPr>
          <w:w w:val="0"/>
          <w:sz w:val="20"/>
          <w:szCs w:val="20"/>
        </w:rPr>
        <w:t>storing and analysing the management information and producing statistics; and</w:t>
      </w:r>
      <w:bookmarkEnd w:id="242"/>
    </w:p>
    <w:p w14:paraId="460580B3" w14:textId="0F943C67" w:rsidR="002E3152" w:rsidRPr="00E82FE4" w:rsidRDefault="002E3152" w:rsidP="00B83841">
      <w:pPr>
        <w:pStyle w:val="MRSchedPara3"/>
        <w:rPr>
          <w:w w:val="0"/>
          <w:sz w:val="20"/>
          <w:szCs w:val="20"/>
        </w:rPr>
      </w:pPr>
      <w:bookmarkStart w:id="243" w:name="_Ref442453183"/>
      <w:r w:rsidRPr="00E82FE4">
        <w:rPr>
          <w:w w:val="0"/>
          <w:sz w:val="20"/>
          <w:szCs w:val="20"/>
        </w:rPr>
        <w:t>sharing the management information or any statistics produced using the management information with any other Contracting Authority.</w:t>
      </w:r>
      <w:bookmarkEnd w:id="243"/>
    </w:p>
    <w:p w14:paraId="5C273D20" w14:textId="72F7E9EE" w:rsidR="002E3152" w:rsidRPr="00E82FE4" w:rsidRDefault="002E3152" w:rsidP="00B83841">
      <w:pPr>
        <w:pStyle w:val="MRSchedPara2"/>
        <w:rPr>
          <w:sz w:val="20"/>
          <w:szCs w:val="20"/>
        </w:rPr>
      </w:pPr>
      <w:bookmarkStart w:id="244" w:name="_Ref442453184"/>
      <w:r w:rsidRPr="00E82FE4">
        <w:rPr>
          <w:sz w:val="20"/>
          <w:szCs w:val="20"/>
          <w:lang w:val="en-US"/>
        </w:rPr>
        <w:t xml:space="preserve">If the Third Party Body and/or the Authority shares the management information or any other information provided under Clause </w:t>
      </w:r>
      <w:hyperlink w:anchor="_Ref390152250" w:history="1">
        <w:r w:rsidRPr="00E82FE4">
          <w:rPr>
            <w:sz w:val="20"/>
            <w:szCs w:val="20"/>
            <w:lang w:val="en-US"/>
          </w:rPr>
          <w:t>8.6</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r w:rsidR="008F11C1" w:rsidRPr="00E82FE4">
        <w:rPr>
          <w:sz w:val="20"/>
          <w:szCs w:val="20"/>
          <w:lang w:val="en-US"/>
        </w:rPr>
        <w:t>anybody</w:t>
      </w:r>
      <w:r w:rsidRPr="00E82FE4">
        <w:rPr>
          <w:sz w:val="20"/>
          <w:szCs w:val="20"/>
          <w:lang w:val="en-US"/>
        </w:rPr>
        <w:t xml:space="preserve"> that is not a Contracting Authority (unless required to do so by Law).</w:t>
      </w:r>
      <w:bookmarkEnd w:id="244"/>
    </w:p>
    <w:p w14:paraId="6860D641" w14:textId="0B349992" w:rsidR="002E3152" w:rsidRPr="00E82FE4" w:rsidRDefault="002E3152" w:rsidP="00B83841">
      <w:pPr>
        <w:pStyle w:val="MRSchedPara2"/>
        <w:rPr>
          <w:sz w:val="20"/>
          <w:szCs w:val="20"/>
        </w:rPr>
      </w:pPr>
      <w:bookmarkStart w:id="245" w:name="_Ref442453185"/>
      <w:r w:rsidRPr="00E82FE4">
        <w:rPr>
          <w:sz w:val="20"/>
          <w:szCs w:val="20"/>
          <w:lang w:val="en-US"/>
        </w:rPr>
        <w:t>The Authority may make changes to the type of management information which the Supplier is required to supply and shall give the Supplier at least one (1) month’s written notice of any changes.</w:t>
      </w:r>
      <w:bookmarkEnd w:id="245"/>
    </w:p>
    <w:p w14:paraId="66086F73" w14:textId="37263771" w:rsidR="002E3152" w:rsidRPr="00E82FE4" w:rsidRDefault="002E3152" w:rsidP="00B83841">
      <w:pPr>
        <w:pStyle w:val="MRSchedPara1"/>
        <w:rPr>
          <w:sz w:val="20"/>
          <w:szCs w:val="20"/>
          <w:lang w:val="en-US"/>
        </w:rPr>
      </w:pPr>
      <w:bookmarkStart w:id="246" w:name="_Ref459889828"/>
      <w:r w:rsidRPr="00E82FE4">
        <w:rPr>
          <w:sz w:val="20"/>
          <w:szCs w:val="20"/>
          <w:lang w:val="en-US"/>
        </w:rPr>
        <w:t>Price and payment</w:t>
      </w:r>
      <w:bookmarkEnd w:id="246"/>
    </w:p>
    <w:p w14:paraId="6CA887EF" w14:textId="77777777" w:rsidR="002E3152" w:rsidRPr="00E82FE4" w:rsidRDefault="002E3152" w:rsidP="00B83841">
      <w:pPr>
        <w:pStyle w:val="MRSchedPara2"/>
        <w:rPr>
          <w:sz w:val="20"/>
          <w:szCs w:val="20"/>
          <w:lang w:val="en-US"/>
        </w:rPr>
      </w:pPr>
      <w:bookmarkStart w:id="247" w:name="_Ref442453186"/>
      <w:r w:rsidRPr="00E82FE4">
        <w:rPr>
          <w:sz w:val="20"/>
          <w:szCs w:val="20"/>
          <w:lang w:val="en-US"/>
        </w:rPr>
        <w:t>The Contract Price shall be calculated in accordance with the provisions of the Framework Agreement, as confirmed in the Order Form.</w:t>
      </w:r>
      <w:bookmarkEnd w:id="247"/>
    </w:p>
    <w:p w14:paraId="1873D104" w14:textId="77777777" w:rsidR="002E3152" w:rsidRPr="00E82FE4" w:rsidRDefault="002E3152" w:rsidP="00B83841">
      <w:pPr>
        <w:pStyle w:val="MRSchedPara2"/>
        <w:rPr>
          <w:w w:val="0"/>
          <w:sz w:val="20"/>
          <w:szCs w:val="20"/>
        </w:rPr>
      </w:pPr>
      <w:bookmarkStart w:id="248" w:name="_Ref442453187"/>
      <w:r w:rsidRPr="00E82FE4">
        <w:rPr>
          <w:w w:val="0"/>
          <w:sz w:val="20"/>
          <w:szCs w:val="20"/>
        </w:rPr>
        <w:t xml:space="preserve">Unless otherwise stated in the Framework Agreement </w:t>
      </w:r>
      <w:r w:rsidRPr="00E82FE4">
        <w:rPr>
          <w:sz w:val="20"/>
          <w:szCs w:val="20"/>
          <w:lang w:val="en-US"/>
        </w:rPr>
        <w:t>and/or the Order Form,</w:t>
      </w:r>
      <w:r w:rsidRPr="00E82FE4">
        <w:rPr>
          <w:w w:val="0"/>
          <w:sz w:val="20"/>
          <w:szCs w:val="20"/>
        </w:rPr>
        <w:t xml:space="preserve"> the Contract Price:</w:t>
      </w:r>
      <w:bookmarkEnd w:id="248"/>
    </w:p>
    <w:p w14:paraId="2E263D3A" w14:textId="77777777" w:rsidR="002E3152" w:rsidRPr="00E82FE4" w:rsidRDefault="002E3152" w:rsidP="00B83841">
      <w:pPr>
        <w:pStyle w:val="MRSchedPara3"/>
        <w:rPr>
          <w:w w:val="0"/>
          <w:sz w:val="20"/>
          <w:szCs w:val="20"/>
        </w:rPr>
      </w:pPr>
      <w:bookmarkStart w:id="249" w:name="_Ref442453188"/>
      <w:r w:rsidRPr="00E82FE4">
        <w:rPr>
          <w:w w:val="0"/>
          <w:sz w:val="20"/>
          <w:szCs w:val="20"/>
        </w:rPr>
        <w:t>shall remain fixed during the Term; and</w:t>
      </w:r>
      <w:bookmarkEnd w:id="249"/>
    </w:p>
    <w:p w14:paraId="0C07AB72" w14:textId="77777777" w:rsidR="002E3152" w:rsidRPr="00E82FE4" w:rsidRDefault="002E3152" w:rsidP="00B83841">
      <w:pPr>
        <w:pStyle w:val="MRSchedPara3"/>
        <w:rPr>
          <w:w w:val="0"/>
          <w:sz w:val="20"/>
          <w:szCs w:val="20"/>
        </w:rPr>
      </w:pPr>
      <w:bookmarkStart w:id="250" w:name="_Ref442453189"/>
      <w:r w:rsidRPr="00E82FE4">
        <w:rPr>
          <w:w w:val="0"/>
          <w:sz w:val="20"/>
          <w:szCs w:val="20"/>
        </w:rPr>
        <w:t>in respect of the Goods, is the entire price payable by the Authority to the Supplier in respect of the provision of the Goods and includes, without limitation:</w:t>
      </w:r>
      <w:bookmarkEnd w:id="250"/>
    </w:p>
    <w:p w14:paraId="1D48F1EF" w14:textId="77777777" w:rsidR="002E3152" w:rsidRPr="00E82FE4" w:rsidRDefault="002E3152" w:rsidP="00B83841">
      <w:pPr>
        <w:pStyle w:val="MRSchedPara4"/>
        <w:rPr>
          <w:w w:val="0"/>
          <w:sz w:val="20"/>
          <w:szCs w:val="20"/>
        </w:rPr>
      </w:pPr>
      <w:bookmarkStart w:id="251" w:name="_Ref442453190"/>
      <w:r w:rsidRPr="00E82FE4">
        <w:rPr>
          <w:w w:val="0"/>
          <w:sz w:val="20"/>
          <w:szCs w:val="2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1276162C" w14:textId="77777777" w:rsidR="002E3152" w:rsidRPr="00E82FE4" w:rsidRDefault="002E3152" w:rsidP="00B83841">
      <w:pPr>
        <w:pStyle w:val="MRSchedPara4"/>
        <w:rPr>
          <w:w w:val="0"/>
          <w:sz w:val="20"/>
          <w:szCs w:val="20"/>
        </w:rPr>
      </w:pPr>
      <w:bookmarkStart w:id="252" w:name="_Ref442453191"/>
      <w:bookmarkEnd w:id="251"/>
      <w:r w:rsidRPr="00E82FE4">
        <w:rPr>
          <w:w w:val="0"/>
          <w:sz w:val="20"/>
          <w:szCs w:val="2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E82FE4">
          <w:rPr>
            <w:w w:val="0"/>
            <w:sz w:val="20"/>
            <w:szCs w:val="20"/>
          </w:rPr>
          <w:t>11</w:t>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and</w:t>
      </w:r>
      <w:bookmarkEnd w:id="252"/>
    </w:p>
    <w:p w14:paraId="573D603D" w14:textId="77777777" w:rsidR="002E3152" w:rsidRPr="00E82FE4" w:rsidRDefault="002E3152" w:rsidP="00B83841">
      <w:pPr>
        <w:pStyle w:val="MRSchedPara4"/>
        <w:rPr>
          <w:w w:val="0"/>
          <w:sz w:val="20"/>
          <w:szCs w:val="20"/>
        </w:rPr>
      </w:pPr>
      <w:bookmarkStart w:id="253" w:name="_Ref442453192"/>
      <w:r w:rsidRPr="00E82FE4">
        <w:rPr>
          <w:w w:val="0"/>
          <w:sz w:val="20"/>
          <w:szCs w:val="2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53"/>
    </w:p>
    <w:p w14:paraId="68A1DE39" w14:textId="77777777" w:rsidR="002E3152" w:rsidRPr="00E82FE4" w:rsidRDefault="002E3152" w:rsidP="00B83841">
      <w:pPr>
        <w:pStyle w:val="MRSchedPara3"/>
        <w:rPr>
          <w:w w:val="0"/>
          <w:sz w:val="20"/>
          <w:szCs w:val="20"/>
        </w:rPr>
      </w:pPr>
      <w:bookmarkStart w:id="254" w:name="_Ref442453193"/>
      <w:r w:rsidRPr="00E82FE4">
        <w:rPr>
          <w:w w:val="0"/>
          <w:sz w:val="20"/>
          <w:szCs w:val="20"/>
        </w:rPr>
        <w:t>in respect of the Services:</w:t>
      </w:r>
      <w:bookmarkEnd w:id="254"/>
    </w:p>
    <w:p w14:paraId="24D71749" w14:textId="77777777" w:rsidR="002E3152" w:rsidRPr="00E82FE4" w:rsidRDefault="002E3152" w:rsidP="00B83841">
      <w:pPr>
        <w:pStyle w:val="MRSchedPara4"/>
        <w:rPr>
          <w:w w:val="0"/>
          <w:sz w:val="20"/>
          <w:szCs w:val="20"/>
        </w:rPr>
      </w:pPr>
      <w:bookmarkStart w:id="255" w:name="_Ref442453194"/>
      <w:r w:rsidRPr="00E82FE4">
        <w:rPr>
          <w:w w:val="0"/>
          <w:sz w:val="20"/>
          <w:szCs w:val="20"/>
        </w:rPr>
        <w:t>shall be payable from the Actual Services Commencement Date; and</w:t>
      </w:r>
      <w:bookmarkEnd w:id="255"/>
    </w:p>
    <w:p w14:paraId="6AA5188B" w14:textId="77777777" w:rsidR="002E3152" w:rsidRPr="00E82FE4" w:rsidRDefault="002E3152" w:rsidP="00B83841">
      <w:pPr>
        <w:pStyle w:val="MRSchedPara4"/>
        <w:rPr>
          <w:w w:val="0"/>
          <w:sz w:val="20"/>
          <w:szCs w:val="20"/>
        </w:rPr>
      </w:pPr>
      <w:bookmarkStart w:id="256" w:name="_Ref442453195"/>
      <w:r w:rsidRPr="00E82FE4">
        <w:rPr>
          <w:w w:val="0"/>
          <w:sz w:val="20"/>
          <w:szCs w:val="20"/>
        </w:rPr>
        <w:t>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w:t>
      </w:r>
      <w:bookmarkEnd w:id="256"/>
      <w:r w:rsidRPr="00E82FE4">
        <w:rPr>
          <w:w w:val="0"/>
          <w:sz w:val="20"/>
          <w:szCs w:val="20"/>
        </w:rPr>
        <w:t xml:space="preserve"> </w:t>
      </w:r>
    </w:p>
    <w:p w14:paraId="5AAB8235" w14:textId="77777777" w:rsidR="002E3152" w:rsidRPr="00E82FE4" w:rsidRDefault="002E3152" w:rsidP="00B83841">
      <w:pPr>
        <w:pStyle w:val="MRSchedPara2"/>
        <w:rPr>
          <w:sz w:val="20"/>
          <w:szCs w:val="20"/>
        </w:rPr>
      </w:pPr>
      <w:bookmarkStart w:id="257" w:name="_Ref351042225"/>
      <w:bookmarkStart w:id="258" w:name="_Ref323550735"/>
      <w:r w:rsidRPr="00E82FE4">
        <w:rPr>
          <w:w w:val="0"/>
          <w:sz w:val="20"/>
          <w:szCs w:val="20"/>
        </w:rPr>
        <w:t xml:space="preserve">Unless stated otherwise in the Framework Agreement </w:t>
      </w:r>
      <w:r w:rsidRPr="00E82FE4">
        <w:rPr>
          <w:sz w:val="20"/>
          <w:szCs w:val="20"/>
          <w:lang w:val="en-US"/>
        </w:rPr>
        <w:t>and/or the Order Form</w:t>
      </w:r>
      <w:r w:rsidRPr="00E82FE4">
        <w:rPr>
          <w:w w:val="0"/>
          <w:sz w:val="20"/>
          <w:szCs w:val="20"/>
        </w:rPr>
        <w:t>:</w:t>
      </w:r>
      <w:bookmarkEnd w:id="257"/>
    </w:p>
    <w:p w14:paraId="00AF12CF" w14:textId="77777777" w:rsidR="002E3152" w:rsidRPr="00E82FE4" w:rsidRDefault="002E3152" w:rsidP="00B83841">
      <w:pPr>
        <w:pStyle w:val="MRSchedPara3"/>
        <w:rPr>
          <w:sz w:val="20"/>
          <w:szCs w:val="20"/>
        </w:rPr>
      </w:pPr>
      <w:bookmarkStart w:id="259" w:name="_Ref350337421"/>
      <w:bookmarkStart w:id="260" w:name="_Ref442453196"/>
      <w:r w:rsidRPr="00E82FE4">
        <w:rPr>
          <w:sz w:val="20"/>
          <w:szCs w:val="20"/>
        </w:rPr>
        <w:t>where the Framework Agreement and/or the Order Form confirms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59"/>
      <w:r w:rsidRPr="00E82FE4">
        <w:rPr>
          <w:sz w:val="20"/>
          <w:szCs w:val="20"/>
        </w:rPr>
        <w:t>; or</w:t>
      </w:r>
      <w:bookmarkEnd w:id="260"/>
    </w:p>
    <w:p w14:paraId="577143B9" w14:textId="77777777" w:rsidR="002E3152" w:rsidRPr="00E82FE4" w:rsidRDefault="002E3152" w:rsidP="00B83841">
      <w:pPr>
        <w:pStyle w:val="MRSchedPara3"/>
        <w:rPr>
          <w:sz w:val="20"/>
          <w:szCs w:val="20"/>
        </w:rPr>
      </w:pPr>
      <w:bookmarkStart w:id="261" w:name="_Ref442453197"/>
      <w:r w:rsidRPr="00E82FE4">
        <w:rPr>
          <w:sz w:val="20"/>
          <w:szCs w:val="20"/>
        </w:rPr>
        <w:t xml:space="preserve">where Clause </w:t>
      </w:r>
      <w:hyperlink w:anchor="_Ref350337421" w:history="1">
        <w:r w:rsidRPr="00E82FE4">
          <w:rPr>
            <w:sz w:val="20"/>
            <w:szCs w:val="20"/>
          </w:rPr>
          <w:t>9.3.1</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lang w:val="en-US"/>
        </w:rPr>
        <w:t xml:space="preserve"> </w:t>
      </w:r>
      <w:r w:rsidRPr="00E82FE4">
        <w:rPr>
          <w:sz w:val="20"/>
          <w:szCs w:val="20"/>
        </w:rPr>
        <w:t>does not apply, the Supplier shall invoice the Authority for the Goods or Services at any time following completion of the supply of the Goods or the provision of the Services in compliance with this Contract.</w:t>
      </w:r>
      <w:bookmarkEnd w:id="261"/>
    </w:p>
    <w:p w14:paraId="2F3FF6B6" w14:textId="77777777" w:rsidR="002E3152" w:rsidRPr="00E82FE4" w:rsidRDefault="002E3152" w:rsidP="00DC49A7">
      <w:pPr>
        <w:spacing w:line="360" w:lineRule="auto"/>
        <w:ind w:left="720"/>
      </w:pPr>
      <w:r w:rsidRPr="00E82FE4">
        <w:t>Each invoice shall contain such information and be addressed to such individual as the Authority may inform the Supplier from time to time.</w:t>
      </w:r>
    </w:p>
    <w:p w14:paraId="43E875A4" w14:textId="77777777" w:rsidR="002E3152" w:rsidRPr="00E82FE4" w:rsidRDefault="002E3152" w:rsidP="00B83841">
      <w:pPr>
        <w:pStyle w:val="MRSchedPara2"/>
        <w:rPr>
          <w:sz w:val="20"/>
          <w:szCs w:val="20"/>
        </w:rPr>
      </w:pPr>
      <w:bookmarkStart w:id="262" w:name="_Ref442453198"/>
      <w:bookmarkEnd w:id="258"/>
      <w:r w:rsidRPr="00E82FE4">
        <w:rPr>
          <w:sz w:val="20"/>
          <w:szCs w:val="20"/>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62"/>
    </w:p>
    <w:p w14:paraId="47F5E008" w14:textId="77777777" w:rsidR="002E3152" w:rsidRPr="00E82FE4" w:rsidRDefault="002E3152" w:rsidP="00B83841">
      <w:pPr>
        <w:pStyle w:val="MRSchedPara2"/>
        <w:rPr>
          <w:sz w:val="20"/>
          <w:szCs w:val="20"/>
        </w:rPr>
      </w:pPr>
      <w:bookmarkStart w:id="263" w:name="_Ref442453199"/>
      <w:r w:rsidRPr="00E82FE4">
        <w:rPr>
          <w:sz w:val="20"/>
          <w:szCs w:val="20"/>
        </w:rPr>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63"/>
    </w:p>
    <w:p w14:paraId="3EA06960" w14:textId="094A1B1F" w:rsidR="002E3152" w:rsidRPr="00E82FE4" w:rsidRDefault="002E3152" w:rsidP="00B83841">
      <w:pPr>
        <w:pStyle w:val="MRSchedPara2"/>
        <w:rPr>
          <w:w w:val="0"/>
          <w:sz w:val="20"/>
          <w:szCs w:val="20"/>
        </w:rPr>
      </w:pPr>
      <w:bookmarkStart w:id="264" w:name="_Ref508015486"/>
      <w:bookmarkStart w:id="265" w:name="_Ref442453202"/>
      <w:bookmarkStart w:id="266" w:name="_Ref318704820"/>
      <w:r w:rsidRPr="00E82FE4">
        <w:rPr>
          <w:w w:val="0"/>
          <w:sz w:val="20"/>
          <w:szCs w:val="20"/>
        </w:rPr>
        <w:t xml:space="preserve">The Authority shall verify and pay each valid and undisputed invoice received in accordance with Clause </w:t>
      </w:r>
      <w:r w:rsidRPr="00E82FE4">
        <w:rPr>
          <w:w w:val="0"/>
          <w:sz w:val="20"/>
          <w:szCs w:val="20"/>
        </w:rPr>
        <w:fldChar w:fldCharType="begin"/>
      </w:r>
      <w:r w:rsidRPr="00E82FE4">
        <w:rPr>
          <w:w w:val="0"/>
          <w:sz w:val="20"/>
          <w:szCs w:val="20"/>
        </w:rPr>
        <w:instrText xml:space="preserve"> REF _Ref351042225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9.3</w:t>
      </w:r>
      <w:r w:rsidRPr="00E82FE4">
        <w:rPr>
          <w:w w:val="0"/>
          <w:sz w:val="20"/>
          <w:szCs w:val="20"/>
        </w:rPr>
        <w:fldChar w:fldCharType="end"/>
      </w:r>
      <w:r w:rsidRPr="00E82FE4">
        <w:rPr>
          <w:w w:val="0"/>
          <w:sz w:val="20"/>
          <w:szCs w:val="20"/>
        </w:rPr>
        <w:t xml:space="preserve"> of this Schedule 2 of these Call off Terms and Conditions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Pr="00E82FE4">
        <w:rPr>
          <w:w w:val="0"/>
          <w:sz w:val="20"/>
          <w:szCs w:val="20"/>
        </w:rPr>
        <w:fldChar w:fldCharType="begin"/>
      </w:r>
      <w:r w:rsidRPr="00E82FE4">
        <w:rPr>
          <w:w w:val="0"/>
          <w:sz w:val="20"/>
          <w:szCs w:val="20"/>
        </w:rPr>
        <w:instrText xml:space="preserve"> REF _Ref508015486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9.6</w:t>
      </w:r>
      <w:r w:rsidRPr="00E82FE4">
        <w:rPr>
          <w:w w:val="0"/>
          <w:sz w:val="20"/>
          <w:szCs w:val="20"/>
        </w:rPr>
        <w:fldChar w:fldCharType="end"/>
      </w:r>
      <w:r w:rsidRPr="00E82FE4">
        <w:rPr>
          <w:w w:val="0"/>
          <w:sz w:val="20"/>
          <w:szCs w:val="20"/>
        </w:rPr>
        <w:t xml:space="preserve"> of this Schedule 2, the invoice shall be regarded as valid and undisputed for the purposes this Clause </w:t>
      </w:r>
      <w:r w:rsidRPr="00E82FE4">
        <w:rPr>
          <w:w w:val="0"/>
          <w:sz w:val="20"/>
          <w:szCs w:val="20"/>
        </w:rPr>
        <w:fldChar w:fldCharType="begin"/>
      </w:r>
      <w:r w:rsidRPr="00E82FE4">
        <w:rPr>
          <w:w w:val="0"/>
          <w:sz w:val="20"/>
          <w:szCs w:val="20"/>
        </w:rPr>
        <w:instrText xml:space="preserve"> REF _Ref508015486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9.6</w:t>
      </w:r>
      <w:r w:rsidRPr="00E82FE4">
        <w:rPr>
          <w:w w:val="0"/>
          <w:sz w:val="20"/>
          <w:szCs w:val="20"/>
        </w:rPr>
        <w:fldChar w:fldCharType="end"/>
      </w:r>
      <w:r w:rsidRPr="00E82FE4">
        <w:rPr>
          <w:w w:val="0"/>
          <w:sz w:val="20"/>
          <w:szCs w:val="20"/>
        </w:rPr>
        <w:t xml:space="preserve"> after a reasonable time has passed.</w:t>
      </w:r>
      <w:bookmarkEnd w:id="264"/>
      <w:r w:rsidRPr="00E82FE4">
        <w:rPr>
          <w:w w:val="0"/>
          <w:sz w:val="20"/>
          <w:szCs w:val="20"/>
        </w:rPr>
        <w:t xml:space="preserve">  </w:t>
      </w:r>
    </w:p>
    <w:p w14:paraId="2AF752E1" w14:textId="20E3C81E" w:rsidR="002E3152" w:rsidRPr="00E82FE4" w:rsidRDefault="002E3152" w:rsidP="00B83841">
      <w:pPr>
        <w:pStyle w:val="MRSchedPara2"/>
        <w:rPr>
          <w:w w:val="0"/>
          <w:sz w:val="20"/>
          <w:szCs w:val="20"/>
        </w:rPr>
      </w:pPr>
      <w:bookmarkStart w:id="267" w:name="_Ref504398915"/>
      <w:r w:rsidRPr="00E82FE4">
        <w:rPr>
          <w:w w:val="0"/>
          <w:sz w:val="20"/>
          <w:szCs w:val="20"/>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r w:rsidR="008F11C1" w:rsidRPr="00E82FE4">
        <w:rPr>
          <w:w w:val="0"/>
          <w:sz w:val="20"/>
          <w:szCs w:val="20"/>
        </w:rPr>
        <w:t>days,</w:t>
      </w:r>
      <w:r w:rsidRPr="00E82FE4">
        <w:rPr>
          <w:w w:val="0"/>
          <w:sz w:val="20"/>
          <w:szCs w:val="20"/>
        </w:rPr>
        <w:t xml:space="preserve"> the query shall be referred to dispute resolution in accordance with Clause </w:t>
      </w:r>
      <w:r w:rsidRPr="00E82FE4">
        <w:rPr>
          <w:w w:val="0"/>
          <w:sz w:val="20"/>
          <w:szCs w:val="20"/>
        </w:rPr>
        <w:fldChar w:fldCharType="begin"/>
      </w:r>
      <w:r w:rsidRPr="00E82FE4">
        <w:rPr>
          <w:w w:val="0"/>
          <w:sz w:val="20"/>
          <w:szCs w:val="20"/>
        </w:rPr>
        <w:instrText xml:space="preserve"> REF _Ref459889847 \r \h  \* MERGEFORMAT </w:instrText>
      </w:r>
      <w:r w:rsidRPr="00E82FE4">
        <w:rPr>
          <w:w w:val="0"/>
          <w:sz w:val="20"/>
          <w:szCs w:val="20"/>
        </w:rPr>
      </w:r>
      <w:r w:rsidRPr="00E82FE4">
        <w:rPr>
          <w:w w:val="0"/>
          <w:sz w:val="20"/>
          <w:szCs w:val="20"/>
        </w:rPr>
        <w:fldChar w:fldCharType="separate"/>
      </w:r>
      <w:r w:rsidRPr="00E82FE4">
        <w:rPr>
          <w:w w:val="0"/>
          <w:sz w:val="20"/>
          <w:szCs w:val="20"/>
        </w:rPr>
        <w:t>22</w:t>
      </w:r>
      <w:r w:rsidRPr="00E82FE4">
        <w:rPr>
          <w:w w:val="0"/>
          <w:sz w:val="20"/>
          <w:szCs w:val="20"/>
        </w:rPr>
        <w:fldChar w:fldCharType="end"/>
      </w:r>
      <w:r w:rsidRPr="00E82FE4">
        <w:rPr>
          <w:w w:val="0"/>
          <w:sz w:val="20"/>
          <w:szCs w:val="20"/>
        </w:rPr>
        <w:t xml:space="preserve"> of this Schedule 2 of these Call off Terms and Conditions. For the avoidance of doubt, the Authority shall not be in breach of any of any of its payment obligations under this Contract in relation to any queried or disputed invoice sums unless the process referred to in this Clause </w:t>
      </w:r>
      <w:r w:rsidRPr="00E82FE4">
        <w:rPr>
          <w:w w:val="0"/>
          <w:sz w:val="20"/>
          <w:szCs w:val="20"/>
        </w:rPr>
        <w:fldChar w:fldCharType="begin"/>
      </w:r>
      <w:r w:rsidRPr="00E82FE4">
        <w:rPr>
          <w:w w:val="0"/>
          <w:sz w:val="20"/>
          <w:szCs w:val="20"/>
        </w:rPr>
        <w:instrText xml:space="preserve"> REF _Ref504398915 \r \h  \* MERGEFORMAT </w:instrText>
      </w:r>
      <w:r w:rsidRPr="00E82FE4">
        <w:rPr>
          <w:w w:val="0"/>
          <w:sz w:val="20"/>
          <w:szCs w:val="20"/>
        </w:rPr>
      </w:r>
      <w:r w:rsidRPr="00E82FE4">
        <w:rPr>
          <w:w w:val="0"/>
          <w:sz w:val="20"/>
          <w:szCs w:val="20"/>
        </w:rPr>
        <w:fldChar w:fldCharType="separate"/>
      </w:r>
      <w:r w:rsidRPr="00E82FE4">
        <w:rPr>
          <w:w w:val="0"/>
          <w:sz w:val="20"/>
          <w:szCs w:val="20"/>
        </w:rPr>
        <w:t>9.7</w:t>
      </w:r>
      <w:r w:rsidRPr="00E82FE4">
        <w:rPr>
          <w:w w:val="0"/>
          <w:sz w:val="20"/>
          <w:szCs w:val="20"/>
        </w:rPr>
        <w:fldChar w:fldCharType="end"/>
      </w:r>
      <w:r w:rsidRPr="00E82FE4">
        <w:rPr>
          <w:w w:val="0"/>
          <w:sz w:val="20"/>
          <w:szCs w:val="2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67"/>
    </w:p>
    <w:p w14:paraId="6D3354C2" w14:textId="77777777" w:rsidR="002E3152" w:rsidRPr="00E82FE4" w:rsidRDefault="002E3152" w:rsidP="00B83841">
      <w:pPr>
        <w:pStyle w:val="MRSchedPara2"/>
        <w:rPr>
          <w:w w:val="0"/>
          <w:sz w:val="20"/>
          <w:szCs w:val="20"/>
        </w:rPr>
      </w:pPr>
      <w:r w:rsidRPr="00E82FE4">
        <w:rPr>
          <w:w w:val="0"/>
          <w:sz w:val="20"/>
          <w:szCs w:val="2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 </w:t>
      </w:r>
    </w:p>
    <w:p w14:paraId="65477A34" w14:textId="32ACF6DA" w:rsidR="002E3152" w:rsidRPr="00E82FE4" w:rsidRDefault="002E3152" w:rsidP="00B83841">
      <w:pPr>
        <w:pStyle w:val="MRSchedPara2"/>
        <w:rPr>
          <w:sz w:val="20"/>
          <w:szCs w:val="20"/>
        </w:rPr>
      </w:pPr>
      <w:bookmarkStart w:id="268" w:name="_Ref442776867"/>
      <w:bookmarkEnd w:id="265"/>
      <w:bookmarkEnd w:id="266"/>
      <w:r w:rsidRPr="00E82FE4">
        <w:rPr>
          <w:sz w:val="20"/>
          <w:szCs w:val="20"/>
        </w:rPr>
        <w:t>The Authority reserves the right to set-off:</w:t>
      </w:r>
      <w:bookmarkEnd w:id="268"/>
    </w:p>
    <w:p w14:paraId="0228141B" w14:textId="09A0339B" w:rsidR="002E3152" w:rsidRPr="00E82FE4" w:rsidRDefault="002E3152" w:rsidP="00B83841">
      <w:pPr>
        <w:pStyle w:val="MRSchedPara3"/>
        <w:rPr>
          <w:w w:val="0"/>
          <w:sz w:val="20"/>
          <w:szCs w:val="20"/>
        </w:rPr>
      </w:pPr>
      <w:bookmarkStart w:id="269" w:name="_Ref442776868"/>
      <w:r w:rsidRPr="00E82FE4">
        <w:rPr>
          <w:w w:val="0"/>
          <w:sz w:val="20"/>
          <w:szCs w:val="20"/>
        </w:rPr>
        <w:t>any monies due to the Supplier from the Authority as against any monies due to the Authority from the Supplier under this Contract; and</w:t>
      </w:r>
      <w:bookmarkEnd w:id="269"/>
    </w:p>
    <w:p w14:paraId="569802E9" w14:textId="682B9F88" w:rsidR="002E3152" w:rsidRPr="00E82FE4" w:rsidRDefault="002E3152" w:rsidP="00B83841">
      <w:pPr>
        <w:pStyle w:val="MRSchedPara3"/>
        <w:rPr>
          <w:w w:val="0"/>
          <w:sz w:val="20"/>
          <w:szCs w:val="20"/>
        </w:rPr>
      </w:pPr>
      <w:bookmarkStart w:id="270" w:name="_Ref442776869"/>
      <w:r w:rsidRPr="00E82FE4">
        <w:rPr>
          <w:w w:val="0"/>
          <w:sz w:val="20"/>
          <w:szCs w:val="20"/>
        </w:rPr>
        <w:t>any monies due to the Authority from the Supplier as against any monies due to the Supplier from the Authority under this Contract.</w:t>
      </w:r>
      <w:bookmarkEnd w:id="270"/>
    </w:p>
    <w:p w14:paraId="20B479D8" w14:textId="77777777" w:rsidR="002E3152" w:rsidRPr="00E82FE4" w:rsidRDefault="002E3152" w:rsidP="00B83841">
      <w:pPr>
        <w:pStyle w:val="MRSchedPara2"/>
        <w:rPr>
          <w:sz w:val="20"/>
          <w:szCs w:val="20"/>
        </w:rPr>
      </w:pPr>
      <w:r w:rsidRPr="00E82FE4">
        <w:rPr>
          <w:sz w:val="20"/>
          <w:szCs w:val="20"/>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46B30BBD" w14:textId="77777777" w:rsidR="002E3152" w:rsidRPr="00E82FE4" w:rsidRDefault="002E3152" w:rsidP="00B83841">
      <w:pPr>
        <w:pStyle w:val="MRSchedPara2"/>
        <w:rPr>
          <w:sz w:val="20"/>
          <w:szCs w:val="20"/>
        </w:rPr>
      </w:pPr>
      <w:r w:rsidRPr="00E82FE4">
        <w:rPr>
          <w:sz w:val="20"/>
          <w:szCs w:val="20"/>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DD63B4F" w14:textId="77777777" w:rsidR="002E3152" w:rsidRPr="00E82FE4" w:rsidRDefault="002E3152" w:rsidP="00B83841">
      <w:pPr>
        <w:pStyle w:val="MRSchedPara1"/>
        <w:rPr>
          <w:w w:val="0"/>
          <w:sz w:val="20"/>
          <w:szCs w:val="20"/>
        </w:rPr>
      </w:pPr>
      <w:bookmarkStart w:id="271" w:name="_Ref442776870"/>
      <w:r w:rsidRPr="00E82FE4">
        <w:rPr>
          <w:w w:val="0"/>
          <w:sz w:val="20"/>
          <w:szCs w:val="20"/>
        </w:rPr>
        <w:t>Warranties</w:t>
      </w:r>
      <w:bookmarkEnd w:id="271"/>
    </w:p>
    <w:p w14:paraId="7EAE23E1" w14:textId="65F2F0F1" w:rsidR="002E3152" w:rsidRPr="00E82FE4" w:rsidRDefault="002E3152" w:rsidP="00B83841">
      <w:pPr>
        <w:pStyle w:val="MRSchedPara2"/>
        <w:rPr>
          <w:w w:val="0"/>
          <w:sz w:val="20"/>
          <w:szCs w:val="20"/>
        </w:rPr>
      </w:pPr>
      <w:bookmarkStart w:id="272" w:name="_Ref459889829"/>
      <w:r w:rsidRPr="00E82FE4">
        <w:rPr>
          <w:w w:val="0"/>
          <w:sz w:val="20"/>
          <w:szCs w:val="20"/>
        </w:rPr>
        <w:t>The Supplier warrants and undertakes that:</w:t>
      </w:r>
      <w:bookmarkEnd w:id="272"/>
    </w:p>
    <w:p w14:paraId="79A37B4D" w14:textId="77777777" w:rsidR="002E3152" w:rsidRPr="00E82FE4" w:rsidRDefault="002E3152" w:rsidP="00B83841">
      <w:pPr>
        <w:pStyle w:val="MRSchedPara3"/>
        <w:rPr>
          <w:w w:val="0"/>
          <w:sz w:val="20"/>
          <w:szCs w:val="20"/>
        </w:rPr>
      </w:pPr>
      <w:bookmarkStart w:id="273" w:name="_Ref442453203"/>
      <w:r w:rsidRPr="00E82FE4">
        <w:rPr>
          <w:w w:val="0"/>
          <w:sz w:val="20"/>
          <w:szCs w:val="20"/>
        </w:rPr>
        <w:t xml:space="preserve">it shall comply with the Framework Agreement; </w:t>
      </w:r>
    </w:p>
    <w:p w14:paraId="0FBE2FE3" w14:textId="1FCA674C" w:rsidR="002E3152" w:rsidRPr="00E82FE4" w:rsidRDefault="002E3152" w:rsidP="00B83841">
      <w:pPr>
        <w:pStyle w:val="MRSchedPara3"/>
        <w:rPr>
          <w:w w:val="0"/>
          <w:sz w:val="20"/>
          <w:szCs w:val="20"/>
        </w:rPr>
      </w:pPr>
      <w:r w:rsidRPr="00E82FE4">
        <w:rPr>
          <w:w w:val="0"/>
          <w:sz w:val="20"/>
          <w:szCs w:val="2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73"/>
    </w:p>
    <w:p w14:paraId="0E3FD522" w14:textId="002AF25E" w:rsidR="002E3152" w:rsidRPr="00E82FE4" w:rsidRDefault="002E3152" w:rsidP="00B83841">
      <w:pPr>
        <w:pStyle w:val="MRSchedPara3"/>
        <w:rPr>
          <w:w w:val="0"/>
          <w:sz w:val="20"/>
          <w:szCs w:val="20"/>
        </w:rPr>
      </w:pPr>
      <w:bookmarkStart w:id="274" w:name="_Ref442453204"/>
      <w:r w:rsidRPr="00E82FE4">
        <w:rPr>
          <w:w w:val="0"/>
          <w:sz w:val="20"/>
          <w:szCs w:val="2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75" w:name="DocXTextRef68"/>
      <w:r w:rsidRPr="00E82FE4">
        <w:rPr>
          <w:w w:val="0"/>
          <w:sz w:val="20"/>
          <w:szCs w:val="20"/>
        </w:rPr>
        <w:t>(5)</w:t>
      </w:r>
      <w:bookmarkEnd w:id="275"/>
      <w:r w:rsidRPr="00E82FE4">
        <w:rPr>
          <w:w w:val="0"/>
          <w:sz w:val="20"/>
          <w:szCs w:val="20"/>
        </w:rPr>
        <w:t xml:space="preserve"> to eight </w:t>
      </w:r>
      <w:bookmarkStart w:id="276" w:name="DocXTextRef69"/>
      <w:r w:rsidRPr="00E82FE4">
        <w:rPr>
          <w:w w:val="0"/>
          <w:sz w:val="20"/>
          <w:szCs w:val="20"/>
        </w:rPr>
        <w:t>(8)</w:t>
      </w:r>
      <w:bookmarkEnd w:id="276"/>
      <w:r w:rsidRPr="00E82FE4">
        <w:rPr>
          <w:w w:val="0"/>
          <w:sz w:val="20"/>
          <w:szCs w:val="20"/>
        </w:rPr>
        <w:t xml:space="preserve">, as set out in Annex </w:t>
      </w:r>
      <w:bookmarkStart w:id="277" w:name="DocXTextRef70"/>
      <w:r w:rsidRPr="00E82FE4">
        <w:rPr>
          <w:w w:val="0"/>
          <w:sz w:val="20"/>
          <w:szCs w:val="20"/>
        </w:rPr>
        <w:t>1</w:t>
      </w:r>
      <w:bookmarkEnd w:id="277"/>
      <w:r w:rsidRPr="00E82FE4">
        <w:rPr>
          <w:w w:val="0"/>
          <w:sz w:val="20"/>
          <w:szCs w:val="20"/>
        </w:rPr>
        <w:t xml:space="preserve"> of the Cabinet Office Procurement Policy Note – Implementing </w:t>
      </w:r>
      <w:bookmarkStart w:id="278" w:name="DocXTextRef67"/>
      <w:r w:rsidRPr="00E82FE4">
        <w:rPr>
          <w:w w:val="0"/>
          <w:sz w:val="20"/>
          <w:szCs w:val="20"/>
        </w:rPr>
        <w:t>Article 6</w:t>
      </w:r>
      <w:bookmarkEnd w:id="278"/>
      <w:r w:rsidRPr="00E82FE4">
        <w:rPr>
          <w:w w:val="0"/>
          <w:sz w:val="20"/>
          <w:szCs w:val="20"/>
        </w:rPr>
        <w:t xml:space="preserve"> of the Energy Efficiency Directive (Action Note 07/14 3rd June 2014), to the extent such requirements apply to the relevant Goods;</w:t>
      </w:r>
      <w:bookmarkEnd w:id="274"/>
    </w:p>
    <w:p w14:paraId="41E03FA2" w14:textId="30DD4423" w:rsidR="002E3152" w:rsidRPr="00E82FE4" w:rsidRDefault="002E3152" w:rsidP="00B83841">
      <w:pPr>
        <w:pStyle w:val="MRSchedPara3"/>
        <w:rPr>
          <w:w w:val="0"/>
          <w:sz w:val="20"/>
          <w:szCs w:val="20"/>
        </w:rPr>
      </w:pPr>
      <w:bookmarkStart w:id="279" w:name="_Ref350938757"/>
      <w:r w:rsidRPr="00E82FE4">
        <w:rPr>
          <w:w w:val="0"/>
          <w:sz w:val="20"/>
          <w:szCs w:val="20"/>
        </w:rPr>
        <w:t>it shall ensure that prior to actual delivery to the Authority the Goods are manufactured, stored and/or distributed using reasonable skill and care and in accordance with Good Industry Practice;</w:t>
      </w:r>
      <w:bookmarkEnd w:id="279"/>
    </w:p>
    <w:p w14:paraId="52F6123A" w14:textId="7AFF18E6" w:rsidR="002E3152" w:rsidRPr="00E82FE4" w:rsidRDefault="002E3152" w:rsidP="00B83841">
      <w:pPr>
        <w:pStyle w:val="MRSchedPara3"/>
        <w:rPr>
          <w:w w:val="0"/>
          <w:sz w:val="20"/>
          <w:szCs w:val="20"/>
        </w:rPr>
      </w:pPr>
      <w:bookmarkStart w:id="280" w:name="_Ref442453205"/>
      <w:r w:rsidRPr="00E82FE4">
        <w:rPr>
          <w:w w:val="0"/>
          <w:sz w:val="20"/>
          <w:szCs w:val="20"/>
        </w:rPr>
        <w:t xml:space="preserve">without prejudice to the generality of the warranty at </w:t>
      </w:r>
      <w:r w:rsidRPr="00E82FE4">
        <w:rPr>
          <w:w w:val="0"/>
          <w:sz w:val="20"/>
          <w:szCs w:val="20"/>
        </w:rPr>
        <w:fldChar w:fldCharType="begin"/>
      </w:r>
      <w:r w:rsidRPr="00E82FE4">
        <w:rPr>
          <w:w w:val="0"/>
          <w:sz w:val="20"/>
          <w:szCs w:val="20"/>
        </w:rPr>
        <w:instrText xml:space="preserve"> REF _Ref350938757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10.1.4</w:t>
      </w:r>
      <w:r w:rsidRPr="00E82FE4">
        <w:rPr>
          <w:w w:val="0"/>
          <w:sz w:val="20"/>
          <w:szCs w:val="20"/>
        </w:rPr>
        <w:fldChar w:fldCharType="end"/>
      </w:r>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bookmarkEnd w:id="280"/>
    </w:p>
    <w:p w14:paraId="452615E2" w14:textId="6D24A31E" w:rsidR="002E3152" w:rsidRPr="00E82FE4" w:rsidRDefault="002E3152" w:rsidP="00B83841">
      <w:pPr>
        <w:pStyle w:val="MRSchedPara3"/>
        <w:rPr>
          <w:w w:val="0"/>
          <w:sz w:val="20"/>
          <w:szCs w:val="20"/>
        </w:rPr>
      </w:pPr>
      <w:bookmarkStart w:id="281" w:name="_Ref442453206"/>
      <w:r w:rsidRPr="00E82FE4">
        <w:rPr>
          <w:w w:val="0"/>
          <w:sz w:val="20"/>
          <w:szCs w:val="20"/>
        </w:rPr>
        <w:t>it shall ensure that all facilities used in the manufacture, storage and distribution of the Goods are kept in a state and condition necessary to enable the Supplier to comply with its obligations in accordance with this Contract;</w:t>
      </w:r>
      <w:bookmarkEnd w:id="281"/>
    </w:p>
    <w:p w14:paraId="61225EA2" w14:textId="7AF62E8E" w:rsidR="002E3152" w:rsidRPr="00E82FE4" w:rsidRDefault="002E3152" w:rsidP="00B83841">
      <w:pPr>
        <w:pStyle w:val="MRSchedPara3"/>
        <w:rPr>
          <w:w w:val="0"/>
          <w:sz w:val="20"/>
          <w:szCs w:val="20"/>
        </w:rPr>
      </w:pPr>
      <w:bookmarkStart w:id="282" w:name="_Ref442453207"/>
      <w:r w:rsidRPr="00E82FE4">
        <w:rPr>
          <w:w w:val="0"/>
          <w:sz w:val="20"/>
          <w:szCs w:val="20"/>
        </w:rPr>
        <w:t>it has, or the manufacturer of the Goods has, manufacturing and warehousing capacity sufficient to comply with its obligations under this Contract;</w:t>
      </w:r>
      <w:bookmarkEnd w:id="282"/>
    </w:p>
    <w:p w14:paraId="7E955D64" w14:textId="1A4D55AD" w:rsidR="002E3152" w:rsidRPr="00E82FE4" w:rsidRDefault="002E3152" w:rsidP="00B83841">
      <w:pPr>
        <w:pStyle w:val="MRSchedPara3"/>
        <w:rPr>
          <w:w w:val="0"/>
          <w:sz w:val="20"/>
          <w:szCs w:val="20"/>
        </w:rPr>
      </w:pPr>
      <w:bookmarkStart w:id="283" w:name="_Ref442453208"/>
      <w:r w:rsidRPr="00E82FE4">
        <w:rPr>
          <w:w w:val="0"/>
          <w:sz w:val="20"/>
          <w:szCs w:val="20"/>
        </w:rPr>
        <w:t>it will ensure sufficient stock levels to comply with its obligations under this Contract;</w:t>
      </w:r>
      <w:bookmarkEnd w:id="283"/>
    </w:p>
    <w:p w14:paraId="432CBEC9" w14:textId="0EA6192C" w:rsidR="002E3152" w:rsidRPr="00E82FE4" w:rsidRDefault="002E3152" w:rsidP="00B83841">
      <w:pPr>
        <w:pStyle w:val="MRSchedPara3"/>
        <w:rPr>
          <w:w w:val="0"/>
          <w:sz w:val="20"/>
          <w:szCs w:val="20"/>
        </w:rPr>
      </w:pPr>
      <w:bookmarkStart w:id="284" w:name="_Ref442453209"/>
      <w:r w:rsidRPr="00E82FE4">
        <w:rPr>
          <w:w w:val="0"/>
          <w:sz w:val="20"/>
          <w:szCs w:val="20"/>
        </w:rPr>
        <w:t>it shall ensure that the transport and delivery of the Goods mean that they are delivered in good and useable condition;</w:t>
      </w:r>
      <w:bookmarkEnd w:id="284"/>
    </w:p>
    <w:p w14:paraId="26A00FCB" w14:textId="594DD0BB" w:rsidR="002E3152" w:rsidRPr="00E82FE4" w:rsidRDefault="002E3152" w:rsidP="00B83841">
      <w:pPr>
        <w:pStyle w:val="MRSchedPara3"/>
        <w:rPr>
          <w:w w:val="0"/>
          <w:sz w:val="20"/>
          <w:szCs w:val="20"/>
        </w:rPr>
      </w:pPr>
      <w:bookmarkStart w:id="285" w:name="_Ref442453210"/>
      <w:r w:rsidRPr="00E82FE4">
        <w:rPr>
          <w:w w:val="0"/>
          <w:sz w:val="20"/>
          <w:szCs w:val="2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85"/>
    </w:p>
    <w:p w14:paraId="658AB25D" w14:textId="0EFC2002" w:rsidR="002E3152" w:rsidRPr="00E82FE4" w:rsidRDefault="002E3152" w:rsidP="00B83841">
      <w:pPr>
        <w:pStyle w:val="MRSchedPara3"/>
        <w:rPr>
          <w:w w:val="0"/>
          <w:sz w:val="20"/>
          <w:szCs w:val="20"/>
        </w:rPr>
      </w:pPr>
      <w:bookmarkStart w:id="286" w:name="_Ref442453211"/>
      <w:r w:rsidRPr="00E82FE4">
        <w:rPr>
          <w:w w:val="0"/>
          <w:sz w:val="20"/>
          <w:szCs w:val="2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86"/>
    </w:p>
    <w:p w14:paraId="14E98EE7" w14:textId="00B5AD02" w:rsidR="002E3152" w:rsidRPr="00E82FE4" w:rsidRDefault="002E3152" w:rsidP="00B83841">
      <w:pPr>
        <w:pStyle w:val="MRSchedPara3"/>
        <w:rPr>
          <w:w w:val="0"/>
          <w:sz w:val="20"/>
          <w:szCs w:val="20"/>
        </w:rPr>
      </w:pPr>
      <w:bookmarkStart w:id="287" w:name="_Ref442453212"/>
      <w:r w:rsidRPr="00E82FE4">
        <w:rPr>
          <w:w w:val="0"/>
          <w:sz w:val="20"/>
          <w:szCs w:val="20"/>
        </w:rPr>
        <w:t>all Goods delivered to the Authority shall comply with any shelf life requirements set out in the Specification and Tender Response Document;</w:t>
      </w:r>
      <w:bookmarkEnd w:id="287"/>
    </w:p>
    <w:p w14:paraId="5F1BE3B8" w14:textId="69F4D369" w:rsidR="002E3152" w:rsidRPr="00E82FE4" w:rsidRDefault="002E3152" w:rsidP="00B83841">
      <w:pPr>
        <w:pStyle w:val="MRSchedPara3"/>
        <w:rPr>
          <w:w w:val="0"/>
          <w:sz w:val="20"/>
          <w:szCs w:val="20"/>
        </w:rPr>
      </w:pPr>
      <w:bookmarkStart w:id="288" w:name="_Ref442453213"/>
      <w:r w:rsidRPr="00E82FE4">
        <w:rPr>
          <w:w w:val="0"/>
          <w:sz w:val="20"/>
          <w:szCs w:val="20"/>
        </w:rPr>
        <w:t>it shall not make any significant changes to the Goods without the prior written consent of the Authority, such consent not to be unreasonably withheld or delayed;</w:t>
      </w:r>
      <w:bookmarkEnd w:id="288"/>
    </w:p>
    <w:p w14:paraId="4BFC05B3" w14:textId="1C151FB5" w:rsidR="002E3152" w:rsidRPr="00E82FE4" w:rsidRDefault="002E3152" w:rsidP="00B83841">
      <w:pPr>
        <w:pStyle w:val="MRSchedPara3"/>
        <w:rPr>
          <w:w w:val="0"/>
          <w:sz w:val="20"/>
          <w:szCs w:val="20"/>
        </w:rPr>
      </w:pPr>
      <w:bookmarkStart w:id="289" w:name="_Ref442453214"/>
      <w:r w:rsidRPr="00E82FE4">
        <w:rPr>
          <w:w w:val="0"/>
          <w:sz w:val="20"/>
          <w:szCs w:val="20"/>
        </w:rPr>
        <w:t>any equipment it uses in the manufacture, delivery, or installation of the Goods shall comply with all relevant Law and Guidance, be fit for its intended purpose and maintained fully in accordance with the manufacturer’s specification;</w:t>
      </w:r>
      <w:bookmarkEnd w:id="289"/>
    </w:p>
    <w:p w14:paraId="1E738789" w14:textId="0D6F50EC" w:rsidR="002E3152" w:rsidRPr="00E82FE4" w:rsidRDefault="002E3152" w:rsidP="00B83841">
      <w:pPr>
        <w:pStyle w:val="MRSchedPara3"/>
        <w:rPr>
          <w:w w:val="0"/>
          <w:sz w:val="20"/>
          <w:szCs w:val="20"/>
        </w:rPr>
      </w:pPr>
      <w:bookmarkStart w:id="290" w:name="_Ref442453215"/>
      <w:r w:rsidRPr="00E82FE4">
        <w:rPr>
          <w:w w:val="0"/>
          <w:sz w:val="20"/>
          <w:szCs w:val="20"/>
        </w:rPr>
        <w:t>it has and shall as relevant maintain all rights, consents, authorisations, licences and accreditations required to supply the Goods;</w:t>
      </w:r>
      <w:bookmarkEnd w:id="290"/>
    </w:p>
    <w:p w14:paraId="51234EA3" w14:textId="6F195D62" w:rsidR="002E3152" w:rsidRPr="00E82FE4" w:rsidRDefault="002E3152" w:rsidP="00B83841">
      <w:pPr>
        <w:pStyle w:val="MRSchedPara3"/>
        <w:rPr>
          <w:w w:val="0"/>
          <w:sz w:val="20"/>
          <w:szCs w:val="20"/>
        </w:rPr>
      </w:pPr>
      <w:bookmarkStart w:id="291" w:name="_Ref442453216"/>
      <w:r w:rsidRPr="00E82FE4">
        <w:rPr>
          <w:w w:val="0"/>
          <w:sz w:val="20"/>
          <w:szCs w:val="20"/>
        </w:rPr>
        <w:t>it has, and shall ensure its Staff shall have, and shall maintain throughout the Term, all appropriate licences and registrations with the relevant bodies to fulfil its obligations under this Contract;</w:t>
      </w:r>
      <w:bookmarkEnd w:id="291"/>
    </w:p>
    <w:p w14:paraId="528CA213" w14:textId="1B2A12DC" w:rsidR="002E3152" w:rsidRPr="00E82FE4" w:rsidRDefault="002E3152" w:rsidP="00B83841">
      <w:pPr>
        <w:pStyle w:val="MRSchedPara3"/>
        <w:rPr>
          <w:w w:val="0"/>
          <w:sz w:val="20"/>
          <w:szCs w:val="20"/>
        </w:rPr>
      </w:pPr>
      <w:bookmarkStart w:id="292" w:name="_Ref442453217"/>
      <w:r w:rsidRPr="00E82FE4">
        <w:rPr>
          <w:w w:val="0"/>
          <w:sz w:val="20"/>
          <w:szCs w:val="20"/>
        </w:rPr>
        <w:t>it has all rights, consents, authorisations, licences and accreditations required to provide the Services and shall maintain such consents, authorisations, licences and accreditations throughout the Term;</w:t>
      </w:r>
      <w:bookmarkEnd w:id="292"/>
    </w:p>
    <w:p w14:paraId="78328B17" w14:textId="41E21400" w:rsidR="002E3152" w:rsidRPr="00E82FE4" w:rsidRDefault="002E3152" w:rsidP="00B83841">
      <w:pPr>
        <w:pStyle w:val="MRSchedPara3"/>
        <w:rPr>
          <w:w w:val="0"/>
          <w:sz w:val="20"/>
          <w:szCs w:val="20"/>
        </w:rPr>
      </w:pPr>
      <w:bookmarkStart w:id="293" w:name="_Ref442453218"/>
      <w:r w:rsidRPr="00E82FE4">
        <w:rPr>
          <w:w w:val="0"/>
          <w:sz w:val="20"/>
          <w:szCs w:val="2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93"/>
    </w:p>
    <w:p w14:paraId="460EE98A" w14:textId="6F1D9016" w:rsidR="002E3152" w:rsidRPr="00E82FE4" w:rsidRDefault="002E3152" w:rsidP="00B83841">
      <w:pPr>
        <w:pStyle w:val="MRSchedPara3"/>
        <w:rPr>
          <w:w w:val="0"/>
          <w:sz w:val="20"/>
          <w:szCs w:val="20"/>
        </w:rPr>
      </w:pPr>
      <w:bookmarkStart w:id="294" w:name="_Ref442453219"/>
      <w:r w:rsidRPr="00E82FE4">
        <w:rPr>
          <w:w w:val="0"/>
          <w:sz w:val="20"/>
          <w:szCs w:val="2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94"/>
    </w:p>
    <w:p w14:paraId="45223A75" w14:textId="1B86434E" w:rsidR="002E3152" w:rsidRPr="00E82FE4" w:rsidRDefault="002E3152" w:rsidP="00B83841">
      <w:pPr>
        <w:pStyle w:val="MRSchedPara3"/>
        <w:rPr>
          <w:w w:val="0"/>
          <w:sz w:val="20"/>
          <w:szCs w:val="20"/>
        </w:rPr>
      </w:pPr>
      <w:bookmarkStart w:id="295" w:name="_Ref442453220"/>
      <w:r w:rsidRPr="00E82FE4">
        <w:rPr>
          <w:w w:val="0"/>
          <w:sz w:val="20"/>
          <w:szCs w:val="20"/>
        </w:rPr>
        <w:t>where any act of the Supplier requires the notification to and/or approval by any regulatory or other competent body in accordance with any Law and Guidance, the Supplier shall comply fully with such notification and/or approval requirements;</w:t>
      </w:r>
      <w:bookmarkEnd w:id="295"/>
    </w:p>
    <w:p w14:paraId="4D2986DA" w14:textId="198D32E4" w:rsidR="002E3152" w:rsidRPr="00E82FE4" w:rsidRDefault="002E3152" w:rsidP="00B83841">
      <w:pPr>
        <w:pStyle w:val="MRSchedPara3"/>
        <w:rPr>
          <w:w w:val="0"/>
          <w:sz w:val="20"/>
          <w:szCs w:val="20"/>
        </w:rPr>
      </w:pPr>
      <w:bookmarkStart w:id="296" w:name="_Ref326770790"/>
      <w:bookmarkStart w:id="297" w:name="_Ref442453221"/>
      <w:r w:rsidRPr="00E82FE4">
        <w:rPr>
          <w:w w:val="0"/>
          <w:sz w:val="20"/>
          <w:szCs w:val="20"/>
        </w:rPr>
        <w:t>receipt of the Goods and/or Services by or on behalf of the Authority and use of the Goods and/or deliverables or of any other item or information supplied or made available to the Authority will not infringe any third party rights</w:t>
      </w:r>
      <w:bookmarkEnd w:id="296"/>
      <w:r w:rsidRPr="00E82FE4">
        <w:rPr>
          <w:w w:val="0"/>
          <w:sz w:val="20"/>
          <w:szCs w:val="20"/>
        </w:rPr>
        <w:t>, to include without limitation any Intellectual Property Rights;</w:t>
      </w:r>
      <w:bookmarkEnd w:id="297"/>
    </w:p>
    <w:p w14:paraId="4D2725B2" w14:textId="4AA4DAE4" w:rsidR="002E3152" w:rsidRPr="00E82FE4" w:rsidRDefault="002E3152" w:rsidP="00B83841">
      <w:pPr>
        <w:pStyle w:val="MRSchedPara3"/>
        <w:rPr>
          <w:w w:val="0"/>
          <w:sz w:val="20"/>
          <w:szCs w:val="20"/>
        </w:rPr>
      </w:pPr>
      <w:bookmarkStart w:id="298" w:name="_Ref326770806"/>
      <w:r w:rsidRPr="00E82FE4">
        <w:rPr>
          <w:w w:val="0"/>
          <w:sz w:val="20"/>
          <w:szCs w:val="20"/>
        </w:rPr>
        <w:t>it will comply with all Law, Guidance, Policies and the Supplier Code of Conduct in so far as is relevant to the supply of the Goods and/or the provision of the Services;</w:t>
      </w:r>
      <w:bookmarkEnd w:id="298"/>
    </w:p>
    <w:p w14:paraId="71DE08F5" w14:textId="3CAA9D81" w:rsidR="002E3152" w:rsidRPr="00E82FE4" w:rsidRDefault="002E3152" w:rsidP="00B83841">
      <w:pPr>
        <w:pStyle w:val="MRSchedPara3"/>
        <w:rPr>
          <w:w w:val="0"/>
          <w:sz w:val="20"/>
          <w:szCs w:val="20"/>
        </w:rPr>
      </w:pPr>
      <w:bookmarkStart w:id="299" w:name="_Ref442453222"/>
      <w:r w:rsidRPr="00E82FE4">
        <w:rPr>
          <w:w w:val="0"/>
          <w:sz w:val="20"/>
          <w:szCs w:val="20"/>
        </w:rPr>
        <w:t>it will provide the Services using reasonable skill and care and in accordance with Good Industry Practice and shall fulfil all requirements of this Contract using appropriately skilled, trained and experienced staff;</w:t>
      </w:r>
      <w:bookmarkEnd w:id="299"/>
    </w:p>
    <w:p w14:paraId="6E0AA366" w14:textId="1B97D805" w:rsidR="002E3152" w:rsidRPr="00E82FE4" w:rsidRDefault="002E3152" w:rsidP="00B83841">
      <w:pPr>
        <w:pStyle w:val="MRSchedPara3"/>
        <w:rPr>
          <w:w w:val="0"/>
          <w:sz w:val="20"/>
          <w:szCs w:val="20"/>
        </w:rPr>
      </w:pPr>
      <w:bookmarkStart w:id="300" w:name="_Ref442453223"/>
      <w:r w:rsidRPr="00E82FE4">
        <w:rPr>
          <w:w w:val="0"/>
          <w:sz w:val="20"/>
          <w:szCs w:val="2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00"/>
    </w:p>
    <w:p w14:paraId="292B7EC3" w14:textId="276B28F1" w:rsidR="002E3152" w:rsidRPr="00E82FE4" w:rsidRDefault="002E3152" w:rsidP="00B83841">
      <w:pPr>
        <w:pStyle w:val="MRSchedPara3"/>
        <w:rPr>
          <w:w w:val="0"/>
          <w:sz w:val="20"/>
          <w:szCs w:val="20"/>
        </w:rPr>
      </w:pPr>
      <w:bookmarkStart w:id="301" w:name="_Ref442453224"/>
      <w:r w:rsidRPr="00E82FE4">
        <w:rPr>
          <w:w w:val="0"/>
          <w:sz w:val="20"/>
          <w:szCs w:val="20"/>
        </w:rPr>
        <w:t xml:space="preserve">without limitation to the generality of Clause </w:t>
      </w:r>
      <w:r w:rsidRPr="00E82FE4">
        <w:rPr>
          <w:w w:val="0"/>
          <w:sz w:val="20"/>
          <w:szCs w:val="20"/>
        </w:rPr>
        <w:fldChar w:fldCharType="begin"/>
      </w:r>
      <w:r w:rsidRPr="00E82FE4">
        <w:rPr>
          <w:w w:val="0"/>
          <w:sz w:val="20"/>
          <w:szCs w:val="20"/>
        </w:rPr>
        <w:instrText xml:space="preserve"> REF _Ref326770806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10.1.22</w:t>
      </w:r>
      <w:r w:rsidRPr="00E82FE4">
        <w:rPr>
          <w:w w:val="0"/>
          <w:sz w:val="20"/>
          <w:szCs w:val="20"/>
        </w:rPr>
        <w:fldChar w:fldCharType="end"/>
      </w:r>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01"/>
    </w:p>
    <w:p w14:paraId="04AAB850" w14:textId="515C7E0D" w:rsidR="002E3152" w:rsidRPr="00E82FE4" w:rsidRDefault="002E3152" w:rsidP="00B83841">
      <w:pPr>
        <w:pStyle w:val="MRSchedPara3"/>
        <w:rPr>
          <w:w w:val="0"/>
          <w:sz w:val="20"/>
          <w:szCs w:val="20"/>
        </w:rPr>
      </w:pPr>
      <w:bookmarkStart w:id="302" w:name="_Ref442453225"/>
      <w:r w:rsidRPr="00E82FE4">
        <w:rPr>
          <w:w w:val="0"/>
          <w:sz w:val="20"/>
          <w:szCs w:val="2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02"/>
    </w:p>
    <w:p w14:paraId="246D94C1" w14:textId="56BB527B" w:rsidR="002E3152" w:rsidRPr="00E82FE4" w:rsidRDefault="002E3152" w:rsidP="00B83841">
      <w:pPr>
        <w:pStyle w:val="MRSchedPara3"/>
        <w:rPr>
          <w:w w:val="0"/>
          <w:sz w:val="20"/>
          <w:szCs w:val="20"/>
        </w:rPr>
      </w:pPr>
      <w:bookmarkStart w:id="303" w:name="_Ref442453226"/>
      <w:r w:rsidRPr="00E82FE4">
        <w:rPr>
          <w:w w:val="0"/>
          <w:sz w:val="20"/>
          <w:szCs w:val="2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303"/>
    </w:p>
    <w:p w14:paraId="1AF072BA" w14:textId="08FF1232" w:rsidR="002E3152" w:rsidRPr="00E82FE4" w:rsidRDefault="002E3152" w:rsidP="00B83841">
      <w:pPr>
        <w:pStyle w:val="MRSchedPara3"/>
        <w:rPr>
          <w:w w:val="0"/>
          <w:sz w:val="20"/>
          <w:szCs w:val="20"/>
        </w:rPr>
      </w:pPr>
      <w:bookmarkStart w:id="304" w:name="_Ref442453227"/>
      <w:r w:rsidRPr="00E82FE4">
        <w:rPr>
          <w:w w:val="0"/>
          <w:sz w:val="20"/>
          <w:szCs w:val="20"/>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04"/>
    </w:p>
    <w:p w14:paraId="156E0F68" w14:textId="77777777" w:rsidR="002E3152" w:rsidRPr="00E82FE4" w:rsidRDefault="002E3152" w:rsidP="00B83841">
      <w:pPr>
        <w:pStyle w:val="MRSchedPara3"/>
        <w:rPr>
          <w:w w:val="0"/>
          <w:sz w:val="20"/>
          <w:szCs w:val="20"/>
        </w:rPr>
      </w:pPr>
      <w:bookmarkStart w:id="305" w:name="_Ref445979819"/>
      <w:bookmarkStart w:id="306" w:name="_Ref459885694"/>
      <w:r w:rsidRPr="00E82FE4">
        <w:rPr>
          <w:w w:val="0"/>
          <w:sz w:val="20"/>
          <w:szCs w:val="2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3A51C759" w14:textId="6E3D7E8F" w:rsidR="002E3152" w:rsidRPr="00E82FE4" w:rsidRDefault="002E3152" w:rsidP="00B83841">
      <w:pPr>
        <w:pStyle w:val="MRSchedPara3"/>
        <w:rPr>
          <w:w w:val="0"/>
          <w:sz w:val="20"/>
          <w:szCs w:val="20"/>
        </w:rPr>
      </w:pPr>
      <w:bookmarkStart w:id="307" w:name="_Ref505778324"/>
      <w:r w:rsidRPr="00E82FE4">
        <w:rPr>
          <w:w w:val="0"/>
          <w:sz w:val="20"/>
          <w:szCs w:val="2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305"/>
      <w:r w:rsidRPr="00E82FE4">
        <w:rPr>
          <w:w w:val="0"/>
          <w:sz w:val="20"/>
          <w:szCs w:val="20"/>
        </w:rPr>
        <w:t xml:space="preserve"> </w:t>
      </w:r>
      <w:r w:rsidRPr="00E82FE4">
        <w:rPr>
          <w:w w:val="0"/>
          <w:sz w:val="20"/>
          <w:szCs w:val="20"/>
        </w:rPr>
        <w:fldChar w:fldCharType="begin"/>
      </w:r>
      <w:r w:rsidRPr="00E82FE4">
        <w:rPr>
          <w:w w:val="0"/>
          <w:sz w:val="20"/>
          <w:szCs w:val="20"/>
        </w:rPr>
        <w:instrText xml:space="preserve"> REF _Ref505778324 \r \h  \* MERGEFORMAT </w:instrText>
      </w:r>
      <w:r w:rsidRPr="00E82FE4">
        <w:rPr>
          <w:w w:val="0"/>
          <w:sz w:val="20"/>
          <w:szCs w:val="20"/>
        </w:rPr>
      </w:r>
      <w:r w:rsidRPr="00E82FE4">
        <w:rPr>
          <w:w w:val="0"/>
          <w:sz w:val="20"/>
          <w:szCs w:val="20"/>
        </w:rPr>
        <w:fldChar w:fldCharType="separate"/>
      </w:r>
      <w:r w:rsidRPr="00E82FE4">
        <w:rPr>
          <w:w w:val="0"/>
          <w:sz w:val="20"/>
          <w:szCs w:val="20"/>
        </w:rPr>
        <w:t>10.1.30</w:t>
      </w:r>
      <w:r w:rsidRPr="00E82FE4">
        <w:rPr>
          <w:w w:val="0"/>
          <w:sz w:val="20"/>
          <w:szCs w:val="20"/>
        </w:rPr>
        <w:fldChar w:fldCharType="end"/>
      </w:r>
      <w:r w:rsidRPr="00E82FE4">
        <w:rPr>
          <w:w w:val="0"/>
          <w:sz w:val="20"/>
          <w:szCs w:val="20"/>
        </w:rPr>
        <w:t xml:space="preserve"> and/or as may be requested or otherwise required by the Authority in accordance with its anti-slavery Policy;</w:t>
      </w:r>
      <w:bookmarkEnd w:id="306"/>
      <w:bookmarkEnd w:id="307"/>
    </w:p>
    <w:p w14:paraId="6E596E81" w14:textId="1794BB37" w:rsidR="002E3152" w:rsidRPr="00E82FE4" w:rsidRDefault="002E3152" w:rsidP="00B83841">
      <w:pPr>
        <w:pStyle w:val="MRSchedPara3"/>
        <w:rPr>
          <w:w w:val="0"/>
          <w:sz w:val="20"/>
          <w:szCs w:val="20"/>
        </w:rPr>
      </w:pPr>
      <w:bookmarkStart w:id="308" w:name="_Ref442453228"/>
      <w:r w:rsidRPr="00E82FE4">
        <w:rPr>
          <w:w w:val="0"/>
          <w:sz w:val="20"/>
          <w:szCs w:val="20"/>
        </w:rPr>
        <w:t xml:space="preserve">it will fully and promptly respond to all requests for information and/or requests for answers to questions regarding this </w:t>
      </w:r>
      <w:r w:rsidRPr="00E82FE4">
        <w:rPr>
          <w:sz w:val="20"/>
          <w:szCs w:val="20"/>
        </w:rPr>
        <w:t>Contract, the Goods</w:t>
      </w:r>
      <w:r w:rsidRPr="00E82FE4">
        <w:rPr>
          <w:w w:val="0"/>
          <w:sz w:val="20"/>
          <w:szCs w:val="20"/>
        </w:rPr>
        <w:t>, the provision of the Services, any complaints and any Disputes at the frequency, in the timeframes and in the format as requested by the Authority from time to time (acting reasonably);</w:t>
      </w:r>
      <w:bookmarkEnd w:id="308"/>
    </w:p>
    <w:p w14:paraId="77F14E82" w14:textId="77777777" w:rsidR="002E3152" w:rsidRPr="00E82FE4" w:rsidRDefault="002E3152" w:rsidP="00B83841">
      <w:pPr>
        <w:pStyle w:val="MRSchedPara3"/>
        <w:rPr>
          <w:w w:val="0"/>
          <w:sz w:val="20"/>
          <w:szCs w:val="20"/>
        </w:rPr>
      </w:pPr>
      <w:bookmarkStart w:id="309" w:name="_Ref442776871"/>
      <w:bookmarkStart w:id="310" w:name="_Ref442453230"/>
      <w:r w:rsidRPr="00E82FE4">
        <w:rPr>
          <w:w w:val="0"/>
          <w:sz w:val="20"/>
          <w:szCs w:val="20"/>
        </w:rPr>
        <w:t>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accurate;</w:t>
      </w:r>
      <w:bookmarkEnd w:id="309"/>
    </w:p>
    <w:p w14:paraId="7F5DD6F8" w14:textId="3A42E492" w:rsidR="002E3152" w:rsidRPr="00E82FE4" w:rsidRDefault="002E3152" w:rsidP="00B83841">
      <w:pPr>
        <w:pStyle w:val="MRSchedPara3"/>
        <w:rPr>
          <w:w w:val="0"/>
          <w:sz w:val="20"/>
          <w:szCs w:val="20"/>
        </w:rPr>
      </w:pPr>
      <w:bookmarkStart w:id="311" w:name="_Ref442776872"/>
      <w:r w:rsidRPr="00E82FE4">
        <w:rPr>
          <w:w w:val="0"/>
          <w:sz w:val="20"/>
          <w:szCs w:val="20"/>
        </w:rPr>
        <w:t>it has the right and authority to enter into this Contract and that it has the capability and capacity to fulfil its obligations under this Contract;</w:t>
      </w:r>
      <w:bookmarkEnd w:id="310"/>
      <w:bookmarkEnd w:id="311"/>
    </w:p>
    <w:p w14:paraId="4E0CF123" w14:textId="0E56CD3E" w:rsidR="002E3152" w:rsidRPr="00E82FE4" w:rsidRDefault="002E3152" w:rsidP="00B83841">
      <w:pPr>
        <w:pStyle w:val="MRSchedPara3"/>
        <w:rPr>
          <w:w w:val="0"/>
          <w:sz w:val="20"/>
          <w:szCs w:val="20"/>
        </w:rPr>
      </w:pPr>
      <w:bookmarkStart w:id="312" w:name="_Ref442453231"/>
      <w:r w:rsidRPr="00E82FE4">
        <w:rPr>
          <w:w w:val="0"/>
          <w:sz w:val="20"/>
          <w:szCs w:val="20"/>
        </w:rPr>
        <w:t xml:space="preserve">it is a properly constituted </w:t>
      </w:r>
      <w:r w:rsidR="00A46CF0" w:rsidRPr="00E82FE4">
        <w:rPr>
          <w:w w:val="0"/>
          <w:sz w:val="20"/>
          <w:szCs w:val="20"/>
        </w:rPr>
        <w:t>entity,</w:t>
      </w:r>
      <w:r w:rsidRPr="00E82FE4">
        <w:rPr>
          <w:w w:val="0"/>
          <w:sz w:val="20"/>
          <w:szCs w:val="20"/>
        </w:rPr>
        <w:t xml:space="preserve"> and it is fully empowered by the terms of its constitutional documents to enter into and to carry out its obligations under this Contract and the documents referred to in this Contract;</w:t>
      </w:r>
      <w:bookmarkEnd w:id="312"/>
    </w:p>
    <w:p w14:paraId="618BAE18" w14:textId="2FD43882" w:rsidR="002E3152" w:rsidRPr="00E82FE4" w:rsidRDefault="002E3152" w:rsidP="00B83841">
      <w:pPr>
        <w:pStyle w:val="MRSchedPara3"/>
        <w:rPr>
          <w:w w:val="0"/>
          <w:sz w:val="20"/>
          <w:szCs w:val="20"/>
        </w:rPr>
      </w:pPr>
      <w:bookmarkStart w:id="313" w:name="_Ref442453232"/>
      <w:r w:rsidRPr="00E82FE4">
        <w:rPr>
          <w:w w:val="0"/>
          <w:sz w:val="20"/>
          <w:szCs w:val="20"/>
        </w:rPr>
        <w:t>all necessary actions to authorise the execution of and performance of its obligations under this Contract have been taken before such execution;</w:t>
      </w:r>
      <w:bookmarkEnd w:id="313"/>
    </w:p>
    <w:p w14:paraId="46A2BB84" w14:textId="30325ACC" w:rsidR="002E3152" w:rsidRPr="00E82FE4" w:rsidRDefault="002E3152" w:rsidP="00B83841">
      <w:pPr>
        <w:pStyle w:val="MRSchedPara3"/>
        <w:rPr>
          <w:w w:val="0"/>
          <w:sz w:val="20"/>
          <w:szCs w:val="20"/>
        </w:rPr>
      </w:pPr>
      <w:bookmarkStart w:id="314" w:name="_Ref442453233"/>
      <w:r w:rsidRPr="00E82FE4">
        <w:rPr>
          <w:w w:val="0"/>
          <w:sz w:val="20"/>
          <w:szCs w:val="20"/>
        </w:rPr>
        <w:t>there are no pending or threatened actions or proceedings before any court or administrative agency which would materially adversely affect the financial condition, business or operations of the Supplier;</w:t>
      </w:r>
      <w:bookmarkEnd w:id="314"/>
    </w:p>
    <w:p w14:paraId="6C0086E6" w14:textId="6EB6EB3E" w:rsidR="002E3152" w:rsidRPr="00E82FE4" w:rsidRDefault="002E3152" w:rsidP="00B83841">
      <w:pPr>
        <w:pStyle w:val="MRSchedPara3"/>
        <w:rPr>
          <w:w w:val="0"/>
          <w:sz w:val="20"/>
          <w:szCs w:val="20"/>
        </w:rPr>
      </w:pPr>
      <w:bookmarkStart w:id="315" w:name="_Ref442453234"/>
      <w:r w:rsidRPr="00E82FE4">
        <w:rPr>
          <w:w w:val="0"/>
          <w:sz w:val="20"/>
          <w:szCs w:val="20"/>
        </w:rPr>
        <w:t>there are no material agreements existing to which the Supplier is a party which prevent the Supplier from entering into or complying with this Contract;</w:t>
      </w:r>
      <w:bookmarkEnd w:id="315"/>
    </w:p>
    <w:p w14:paraId="6B441E7D" w14:textId="06A579F2" w:rsidR="002E3152" w:rsidRPr="00E82FE4" w:rsidRDefault="002E3152" w:rsidP="00B83841">
      <w:pPr>
        <w:pStyle w:val="MRSchedPara3"/>
        <w:rPr>
          <w:w w:val="0"/>
          <w:sz w:val="20"/>
          <w:szCs w:val="20"/>
        </w:rPr>
      </w:pPr>
      <w:bookmarkStart w:id="316" w:name="_Ref442453235"/>
      <w:bookmarkStart w:id="317" w:name="_Ref459885695"/>
      <w:r w:rsidRPr="00E82FE4">
        <w:rPr>
          <w:w w:val="0"/>
          <w:sz w:val="20"/>
          <w:szCs w:val="20"/>
        </w:rPr>
        <w:t xml:space="preserve">it has and will continue to have the capacity, funding and cash flow to meet all its obligations under this Contract; </w:t>
      </w:r>
      <w:bookmarkEnd w:id="316"/>
      <w:r w:rsidRPr="00E82FE4">
        <w:rPr>
          <w:w w:val="0"/>
          <w:sz w:val="20"/>
          <w:szCs w:val="20"/>
        </w:rPr>
        <w:t>and</w:t>
      </w:r>
      <w:bookmarkEnd w:id="317"/>
    </w:p>
    <w:p w14:paraId="2F5281D8" w14:textId="78E44900" w:rsidR="002E3152" w:rsidRPr="00E82FE4" w:rsidRDefault="002E3152" w:rsidP="00B83841">
      <w:pPr>
        <w:pStyle w:val="MRSchedPara3"/>
        <w:rPr>
          <w:w w:val="0"/>
          <w:sz w:val="20"/>
          <w:szCs w:val="20"/>
        </w:rPr>
      </w:pPr>
      <w:bookmarkStart w:id="318" w:name="_Ref442453236"/>
      <w:r w:rsidRPr="00E82FE4">
        <w:rPr>
          <w:w w:val="0"/>
          <w:sz w:val="20"/>
          <w:szCs w:val="20"/>
        </w:rPr>
        <w:t>it has satisfied itself as to the nature and extent of the risks assumed by it under this Contract and has gathered all information necessary to perform its obligations under this Contract and all other obligations assumed by it.</w:t>
      </w:r>
      <w:bookmarkEnd w:id="318"/>
    </w:p>
    <w:p w14:paraId="0B4C0C9F" w14:textId="77777777" w:rsidR="002E3152" w:rsidRPr="00E82FE4" w:rsidRDefault="002E3152" w:rsidP="00B83841">
      <w:pPr>
        <w:pStyle w:val="MRSchedPara2"/>
        <w:rPr>
          <w:sz w:val="20"/>
          <w:szCs w:val="20"/>
        </w:rPr>
      </w:pPr>
      <w:bookmarkStart w:id="319" w:name="_Ref442453237"/>
      <w:bookmarkStart w:id="320" w:name="_Ref322942527"/>
      <w:r w:rsidRPr="00E82FE4">
        <w:rPr>
          <w:sz w:val="20"/>
          <w:szCs w:val="20"/>
        </w:rPr>
        <w:t xml:space="preserve">Where </w:t>
      </w:r>
      <w:bookmarkStart w:id="321" w:name="_Ref3886277"/>
      <w:r w:rsidRPr="00E82FE4">
        <w:rPr>
          <w:sz w:val="20"/>
          <w:szCs w:val="20"/>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21"/>
      <w:r w:rsidRPr="00E82FE4">
        <w:rPr>
          <w:sz w:val="20"/>
          <w:szCs w:val="20"/>
        </w:rPr>
        <w:t>warrants and undertakes that it will comply with any such Law and Guidance relating to such activities in relation to such medical devices and/or medicinal products. In particular, but without limitation, the Supplier warrants that:</w:t>
      </w:r>
      <w:bookmarkEnd w:id="319"/>
    </w:p>
    <w:p w14:paraId="7F8CD85F" w14:textId="77777777" w:rsidR="002E3152" w:rsidRPr="00E82FE4" w:rsidRDefault="002E3152" w:rsidP="00B83841">
      <w:pPr>
        <w:pStyle w:val="MRSchedPara3"/>
        <w:rPr>
          <w:sz w:val="20"/>
          <w:szCs w:val="20"/>
          <w:lang w:val="en-US"/>
        </w:rPr>
      </w:pPr>
      <w:bookmarkStart w:id="322" w:name="_Ref442453238"/>
      <w:r w:rsidRPr="00E82FE4">
        <w:rPr>
          <w:sz w:val="20"/>
          <w:szCs w:val="20"/>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E82FE4">
        <w:rPr>
          <w:sz w:val="20"/>
          <w:szCs w:val="20"/>
        </w:rPr>
        <w:t xml:space="preserve">sale, manufacture, assembly, importation, storage, distribution, supply, delivery, or installation </w:t>
      </w:r>
      <w:r w:rsidRPr="00E82FE4">
        <w:rPr>
          <w:sz w:val="20"/>
          <w:szCs w:val="20"/>
          <w:lang w:val="en-US"/>
        </w:rPr>
        <w:t xml:space="preserve">of such Goods shall have been complied with.  Without limitation to the foregoing provisions of this Clause </w:t>
      </w:r>
      <w:hyperlink w:anchor="_Ref322942527" w:history="1">
        <w:r w:rsidRPr="00E82FE4">
          <w:rPr>
            <w:sz w:val="20"/>
            <w:szCs w:val="20"/>
            <w:lang w:val="en-US"/>
          </w:rPr>
          <w:t>10.2</w:t>
        </w:r>
      </w:hyperlink>
      <w:r w:rsidRPr="00E82FE4">
        <w:rPr>
          <w:sz w:val="20"/>
          <w:szCs w:val="20"/>
          <w:lang w:val="en-US"/>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sz w:val="20"/>
          <w:szCs w:val="20"/>
          <w:lang w:val="en-US"/>
        </w:rPr>
        <w:t>, the Supplier shall, upon written request from the Authority, make available to the Authority evidence of the grant of such valid CE marking, and evidence of any other authorisations, registrations, approvals or documentation required;</w:t>
      </w:r>
      <w:bookmarkEnd w:id="322"/>
    </w:p>
    <w:p w14:paraId="59559F95" w14:textId="77777777" w:rsidR="002E3152" w:rsidRPr="00E82FE4" w:rsidRDefault="002E3152" w:rsidP="00B83841">
      <w:pPr>
        <w:pStyle w:val="MRSchedPara3"/>
        <w:rPr>
          <w:sz w:val="20"/>
          <w:szCs w:val="20"/>
          <w:lang w:val="en-US"/>
        </w:rPr>
      </w:pPr>
      <w:bookmarkStart w:id="323" w:name="_Ref442453239"/>
      <w:r w:rsidRPr="00E82FE4">
        <w:rPr>
          <w:sz w:val="20"/>
          <w:szCs w:val="20"/>
          <w:lang w:val="en-US"/>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w:t>
      </w:r>
      <w:r w:rsidRPr="00E82FE4">
        <w:rPr>
          <w:sz w:val="20"/>
          <w:szCs w:val="20"/>
        </w:rPr>
        <w:t>sale, manufacture, assembly, importation, storage, distribution, supply or delivery</w:t>
      </w:r>
      <w:r w:rsidRPr="00E82FE4">
        <w:rPr>
          <w:sz w:val="20"/>
          <w:szCs w:val="20"/>
          <w:lang w:val="en-US"/>
        </w:rPr>
        <w:t xml:space="preserve"> of such Goods shall have been complied with.  Without limitation to the foregoing provisions of this Clause </w:t>
      </w:r>
      <w:hyperlink w:anchor="_Ref322942527" w:history="1">
        <w:r w:rsidRPr="00E82FE4">
          <w:rPr>
            <w:sz w:val="20"/>
            <w:szCs w:val="20"/>
            <w:lang w:val="en-US"/>
          </w:rPr>
          <w:t>10.2</w:t>
        </w:r>
      </w:hyperlink>
      <w:r w:rsidRPr="00E82FE4">
        <w:rPr>
          <w:sz w:val="20"/>
          <w:szCs w:val="20"/>
          <w:lang w:val="en-US"/>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sz w:val="20"/>
          <w:szCs w:val="20"/>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323"/>
    </w:p>
    <w:p w14:paraId="44D806B2" w14:textId="77777777" w:rsidR="002E3152" w:rsidRPr="00E82FE4" w:rsidRDefault="002E3152" w:rsidP="00B83841">
      <w:pPr>
        <w:pStyle w:val="MRSchedPara3"/>
        <w:rPr>
          <w:sz w:val="20"/>
          <w:szCs w:val="20"/>
          <w:lang w:val="en-US"/>
        </w:rPr>
      </w:pPr>
      <w:bookmarkStart w:id="324" w:name="_Ref442453240"/>
      <w:r w:rsidRPr="00E82FE4">
        <w:rPr>
          <w:sz w:val="20"/>
          <w:szCs w:val="20"/>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324"/>
    </w:p>
    <w:p w14:paraId="2E85C643" w14:textId="302331C9" w:rsidR="002E3152" w:rsidRPr="00E82FE4" w:rsidRDefault="002E3152" w:rsidP="00B83841">
      <w:pPr>
        <w:pStyle w:val="MRSchedPara2"/>
        <w:rPr>
          <w:sz w:val="20"/>
          <w:szCs w:val="20"/>
          <w:lang w:val="en-US"/>
        </w:rPr>
      </w:pPr>
      <w:bookmarkStart w:id="325" w:name="_Ref390194320"/>
      <w:r w:rsidRPr="00E82FE4">
        <w:rPr>
          <w:sz w:val="20"/>
          <w:szCs w:val="20"/>
          <w:lang w:val="en-US"/>
        </w:rPr>
        <w:t xml:space="preserve">If the Supplier is in breach of Clause </w:t>
      </w:r>
      <w:hyperlink w:anchor="_Ref322942527" w:history="1">
        <w:r w:rsidRPr="00E82FE4">
          <w:rPr>
            <w:sz w:val="20"/>
            <w:szCs w:val="20"/>
            <w:lang w:val="en-US"/>
          </w:rPr>
          <w:t>10.2</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xml:space="preserve">, then, without prejudice to any other right or remedy of the Authority, the Authority shall be entitled to reject and/or return the Goods and the Supplier shall, subject to Clause </w:t>
      </w:r>
      <w:hyperlink w:anchor="_Ref318788583" w:history="1">
        <w:r w:rsidRPr="00E82FE4">
          <w:rPr>
            <w:sz w:val="20"/>
            <w:szCs w:val="20"/>
            <w:lang w:val="en-US"/>
          </w:rPr>
          <w:t>13.2</w:t>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w:t>
      </w:r>
      <w:r w:rsidRPr="00E82FE4">
        <w:rPr>
          <w:sz w:val="20"/>
          <w:szCs w:val="20"/>
        </w:rPr>
        <w:t xml:space="preserve"> indemnify and keep the Authority indemnified against, any loss, damages, costs, expenses (including without limitation legal costs and expenses), claims or proceedings </w:t>
      </w:r>
      <w:r w:rsidRPr="00E82FE4">
        <w:rPr>
          <w:sz w:val="20"/>
          <w:szCs w:val="20"/>
          <w:lang w:val="en-US"/>
        </w:rPr>
        <w:t>suffered or incurred by the Authority as a result of such breach.</w:t>
      </w:r>
      <w:bookmarkEnd w:id="320"/>
      <w:bookmarkEnd w:id="325"/>
    </w:p>
    <w:p w14:paraId="5D13CBE2" w14:textId="00B10781" w:rsidR="002E3152" w:rsidRPr="00E82FE4" w:rsidRDefault="002E3152" w:rsidP="00B83841">
      <w:pPr>
        <w:pStyle w:val="MRSchedPara2"/>
        <w:rPr>
          <w:sz w:val="20"/>
          <w:szCs w:val="20"/>
        </w:rPr>
      </w:pPr>
      <w:bookmarkStart w:id="326" w:name="_Ref442453241"/>
      <w:r w:rsidRPr="00E82FE4">
        <w:rPr>
          <w:sz w:val="20"/>
          <w:szCs w:val="20"/>
        </w:rPr>
        <w:t xml:space="preserve">The Supplier agrees to use reasonable endeavours to assign to the Authority upon request the benefit of any warranty, guarantee or similar right which it has against any </w:t>
      </w:r>
      <w:r w:rsidR="00A46CF0" w:rsidRPr="00E82FE4">
        <w:rPr>
          <w:sz w:val="20"/>
          <w:szCs w:val="20"/>
        </w:rPr>
        <w:t>third-party</w:t>
      </w:r>
      <w:r w:rsidRPr="00E82FE4">
        <w:rPr>
          <w:sz w:val="20"/>
          <w:szCs w:val="20"/>
        </w:rPr>
        <w:t xml:space="preserve"> manufacturer or supplier of the Goods in full or part.</w:t>
      </w:r>
      <w:bookmarkEnd w:id="326"/>
    </w:p>
    <w:p w14:paraId="5B818B3F" w14:textId="0A470586" w:rsidR="002E3152" w:rsidRPr="00E82FE4" w:rsidRDefault="002E3152" w:rsidP="00B83841">
      <w:pPr>
        <w:pStyle w:val="MRSchedPara2"/>
        <w:rPr>
          <w:w w:val="0"/>
          <w:sz w:val="20"/>
          <w:szCs w:val="20"/>
        </w:rPr>
      </w:pPr>
      <w:bookmarkStart w:id="327" w:name="_Ref351028636"/>
      <w:r w:rsidRPr="00E82FE4">
        <w:rPr>
          <w:w w:val="0"/>
          <w:sz w:val="20"/>
          <w:szCs w:val="2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27"/>
    </w:p>
    <w:p w14:paraId="13C7CA2E" w14:textId="3CD84DF3" w:rsidR="002E3152" w:rsidRPr="00E82FE4" w:rsidRDefault="002E3152" w:rsidP="00B83841">
      <w:pPr>
        <w:pStyle w:val="MRSchedPara2"/>
        <w:rPr>
          <w:w w:val="0"/>
          <w:sz w:val="20"/>
          <w:szCs w:val="20"/>
        </w:rPr>
      </w:pPr>
      <w:bookmarkStart w:id="328" w:name="_Ref442453242"/>
      <w:r w:rsidRPr="00E82FE4">
        <w:rPr>
          <w:sz w:val="20"/>
          <w:szCs w:val="20"/>
        </w:rPr>
        <w:t xml:space="preserve">Without prejudice to the generality of Clause </w:t>
      </w:r>
      <w:hyperlink w:anchor="_Ref351028636" w:history="1">
        <w:r w:rsidRPr="00E82FE4">
          <w:rPr>
            <w:sz w:val="20"/>
            <w:szCs w:val="20"/>
          </w:rPr>
          <w:t>10.5</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28"/>
    </w:p>
    <w:p w14:paraId="72A3F577" w14:textId="1CE799F7" w:rsidR="002E3152" w:rsidRPr="00E82FE4" w:rsidRDefault="002E3152" w:rsidP="00B83841">
      <w:pPr>
        <w:pStyle w:val="MRSchedPara2"/>
        <w:rPr>
          <w:sz w:val="20"/>
          <w:szCs w:val="20"/>
        </w:rPr>
      </w:pPr>
      <w:bookmarkStart w:id="329" w:name="_Ref442453243"/>
      <w:r w:rsidRPr="00E82FE4">
        <w:rPr>
          <w:sz w:val="20"/>
          <w:szCs w:val="20"/>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329"/>
    </w:p>
    <w:p w14:paraId="170CBD42" w14:textId="4EA7EA64" w:rsidR="002E3152" w:rsidRPr="00E82FE4" w:rsidRDefault="002E3152" w:rsidP="00B83841">
      <w:pPr>
        <w:pStyle w:val="MRSchedPara2"/>
        <w:rPr>
          <w:w w:val="0"/>
          <w:sz w:val="20"/>
          <w:szCs w:val="20"/>
        </w:rPr>
      </w:pPr>
      <w:bookmarkStart w:id="330" w:name="_Ref391381585"/>
      <w:r w:rsidRPr="00E82FE4">
        <w:rPr>
          <w:w w:val="0"/>
          <w:sz w:val="20"/>
          <w:szCs w:val="2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30"/>
    </w:p>
    <w:p w14:paraId="5EC55D86" w14:textId="6ED8ED78" w:rsidR="002E3152" w:rsidRPr="00E82FE4" w:rsidRDefault="002E3152" w:rsidP="00F0643E">
      <w:pPr>
        <w:ind w:left="720"/>
        <w:rPr>
          <w:w w:val="0"/>
        </w:rPr>
      </w:pPr>
      <w:bookmarkStart w:id="331" w:name="_Ref442453244"/>
      <w:r w:rsidRPr="00E82FE4">
        <w:rPr>
          <w:w w:val="0"/>
        </w:rPr>
        <w:t>10.8.1</w:t>
      </w:r>
      <w:r w:rsidRPr="00E82FE4">
        <w:rPr>
          <w:w w:val="0"/>
        </w:rPr>
        <w:tab/>
        <w:t>notify the Authority in writing of such fact within five (5) Business Days of its occurrence; and</w:t>
      </w:r>
      <w:bookmarkEnd w:id="331"/>
    </w:p>
    <w:p w14:paraId="54A1C1A2" w14:textId="569F18F4" w:rsidR="002E3152" w:rsidRPr="00E82FE4" w:rsidRDefault="002E3152" w:rsidP="00F0643E">
      <w:pPr>
        <w:ind w:left="720"/>
        <w:rPr>
          <w:w w:val="0"/>
        </w:rPr>
      </w:pPr>
      <w:bookmarkStart w:id="332" w:name="_Ref442453245"/>
      <w:r w:rsidRPr="00E82FE4">
        <w:rPr>
          <w:w w:val="0"/>
        </w:rPr>
        <w:t>10.8.2</w:t>
      </w:r>
      <w:r w:rsidRPr="00E82FE4">
        <w:rPr>
          <w:w w:val="0"/>
        </w:rPr>
        <w:tab/>
        <w:t>promptly provide to the Authority:</w:t>
      </w:r>
      <w:bookmarkEnd w:id="332"/>
    </w:p>
    <w:p w14:paraId="5C8E4987" w14:textId="7AA7FC94" w:rsidR="002E3152" w:rsidRPr="00E82FE4" w:rsidRDefault="002E3152" w:rsidP="00B83841">
      <w:pPr>
        <w:pStyle w:val="MRSchedPara4"/>
        <w:rPr>
          <w:w w:val="0"/>
          <w:sz w:val="20"/>
          <w:szCs w:val="20"/>
        </w:rPr>
      </w:pPr>
      <w:bookmarkStart w:id="333" w:name="_Ref442453246"/>
      <w:r w:rsidRPr="00E82FE4">
        <w:rPr>
          <w:w w:val="0"/>
          <w:sz w:val="20"/>
          <w:szCs w:val="20"/>
        </w:rPr>
        <w:t>details of the steps which the Supplier is taking to address the Occasion of Tax Non-Compliance and to prevent the same from recurring, together with any mitigating factors that it considers relevant; and</w:t>
      </w:r>
      <w:bookmarkEnd w:id="333"/>
    </w:p>
    <w:p w14:paraId="59A7AC8A" w14:textId="1502D698" w:rsidR="002E3152" w:rsidRPr="00E82FE4" w:rsidRDefault="002E3152" w:rsidP="00B83841">
      <w:pPr>
        <w:pStyle w:val="MRSchedPara4"/>
        <w:rPr>
          <w:w w:val="0"/>
          <w:sz w:val="20"/>
          <w:szCs w:val="20"/>
        </w:rPr>
      </w:pPr>
      <w:bookmarkStart w:id="334" w:name="_Ref442453247"/>
      <w:r w:rsidRPr="00E82FE4">
        <w:rPr>
          <w:w w:val="0"/>
          <w:sz w:val="20"/>
          <w:szCs w:val="20"/>
        </w:rPr>
        <w:t>such other information in relation to the Occasion of Tax Non-Compliance as the Authority may reasonably require.</w:t>
      </w:r>
      <w:bookmarkEnd w:id="334"/>
    </w:p>
    <w:p w14:paraId="10930493" w14:textId="535D2709" w:rsidR="002E3152" w:rsidRPr="00E82FE4" w:rsidRDefault="002E3152" w:rsidP="00B83841">
      <w:pPr>
        <w:pStyle w:val="MRSchedPara2"/>
        <w:rPr>
          <w:w w:val="0"/>
          <w:sz w:val="20"/>
          <w:szCs w:val="20"/>
        </w:rPr>
      </w:pPr>
      <w:bookmarkStart w:id="335" w:name="_Ref442453248"/>
      <w:r w:rsidRPr="00E82FE4">
        <w:rPr>
          <w:w w:val="0"/>
          <w:sz w:val="20"/>
          <w:szCs w:val="20"/>
        </w:rPr>
        <w:t xml:space="preserve">The Supplier further warrants and undertakes to the Authority that it will inform the Authority in writing immediately upon becoming aware that any of the warranties set out in Clause </w:t>
      </w:r>
      <w:hyperlink w:anchor="_Ref286220426" w:history="1">
        <w:r w:rsidRPr="00E82FE4">
          <w:rPr>
            <w:w w:val="0"/>
            <w:sz w:val="20"/>
            <w:szCs w:val="20"/>
          </w:rPr>
          <w:t>10</w:t>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have been breached or there is a risk that any warranties may be breached.</w:t>
      </w:r>
      <w:bookmarkEnd w:id="335"/>
    </w:p>
    <w:p w14:paraId="73233817" w14:textId="68023C8C" w:rsidR="002E3152" w:rsidRPr="00E82FE4" w:rsidRDefault="002E3152" w:rsidP="00B83841">
      <w:pPr>
        <w:pStyle w:val="MRSchedPara2"/>
        <w:rPr>
          <w:w w:val="0"/>
          <w:sz w:val="20"/>
          <w:szCs w:val="20"/>
        </w:rPr>
      </w:pPr>
      <w:bookmarkStart w:id="336" w:name="_Ref442453249"/>
      <w:r w:rsidRPr="00E82FE4">
        <w:rPr>
          <w:w w:val="0"/>
          <w:sz w:val="20"/>
          <w:szCs w:val="20"/>
        </w:rPr>
        <w:t>Any warranties provided under this Contract are both independent and cumulative and may be enforced independently or collectively at the sole discretion of the enforcing Party.</w:t>
      </w:r>
      <w:bookmarkEnd w:id="336"/>
    </w:p>
    <w:p w14:paraId="292BCF81" w14:textId="77777777" w:rsidR="002E3152" w:rsidRPr="00E82FE4" w:rsidRDefault="002E3152" w:rsidP="00B83841">
      <w:pPr>
        <w:pStyle w:val="MRSchedPara1"/>
        <w:rPr>
          <w:w w:val="0"/>
          <w:sz w:val="20"/>
          <w:szCs w:val="20"/>
        </w:rPr>
      </w:pPr>
      <w:bookmarkStart w:id="337" w:name="_Ref323649421"/>
      <w:r w:rsidRPr="00E82FE4">
        <w:rPr>
          <w:w w:val="0"/>
          <w:sz w:val="20"/>
          <w:szCs w:val="20"/>
        </w:rPr>
        <w:t>Intellectual property</w:t>
      </w:r>
      <w:bookmarkEnd w:id="337"/>
    </w:p>
    <w:p w14:paraId="10C4592A" w14:textId="77777777" w:rsidR="002E3152" w:rsidRPr="00E82FE4" w:rsidRDefault="002E3152" w:rsidP="00B83841">
      <w:pPr>
        <w:pStyle w:val="MRSchedPara2"/>
        <w:rPr>
          <w:w w:val="0"/>
          <w:sz w:val="20"/>
          <w:szCs w:val="20"/>
        </w:rPr>
      </w:pPr>
      <w:bookmarkStart w:id="338" w:name="_Ref459889830"/>
      <w:r w:rsidRPr="00E82FE4">
        <w:rPr>
          <w:sz w:val="20"/>
          <w:szCs w:val="20"/>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8"/>
    </w:p>
    <w:p w14:paraId="579D56CE" w14:textId="1621F977" w:rsidR="002E3152" w:rsidRPr="00E82FE4" w:rsidRDefault="002E3152" w:rsidP="00B83841">
      <w:pPr>
        <w:pStyle w:val="MRSchedPara2"/>
        <w:rPr>
          <w:w w:val="0"/>
          <w:sz w:val="20"/>
          <w:szCs w:val="20"/>
        </w:rPr>
      </w:pPr>
      <w:bookmarkStart w:id="339" w:name="_Ref442453250"/>
      <w:r w:rsidRPr="00E82FE4">
        <w:rPr>
          <w:w w:val="0"/>
          <w:sz w:val="20"/>
          <w:szCs w:val="20"/>
        </w:rPr>
        <w:t xml:space="preserve">Unless specified otherwise in the Specification and Tender Response Document, the Supplier hereby grants to the Authority, </w:t>
      </w:r>
      <w:r w:rsidRPr="00E82FE4">
        <w:rPr>
          <w:sz w:val="20"/>
          <w:szCs w:val="20"/>
        </w:rPr>
        <w:t xml:space="preserve">for the life of the use by the Authority of </w:t>
      </w:r>
      <w:r w:rsidRPr="00E82FE4">
        <w:rPr>
          <w:w w:val="0"/>
          <w:sz w:val="20"/>
          <w:szCs w:val="20"/>
        </w:rPr>
        <w:t>any deliverables, material or any other output supplied to the Authority in any format as part of the Services</w:t>
      </w:r>
      <w:r w:rsidRPr="00E82FE4">
        <w:rPr>
          <w:sz w:val="20"/>
          <w:szCs w:val="20"/>
        </w:rPr>
        <w:t xml:space="preserve">, an irrevocable, </w:t>
      </w:r>
      <w:r w:rsidRPr="00E82FE4">
        <w:rPr>
          <w:w w:val="0"/>
          <w:sz w:val="20"/>
          <w:szCs w:val="20"/>
        </w:rPr>
        <w:t xml:space="preserve">royalty-free, non-exclusive licence to use, modify, adapt or enhance </w:t>
      </w:r>
      <w:r w:rsidRPr="00E82FE4">
        <w:rPr>
          <w:sz w:val="20"/>
          <w:szCs w:val="20"/>
        </w:rPr>
        <w:t xml:space="preserve">such items </w:t>
      </w:r>
      <w:r w:rsidRPr="00E82FE4">
        <w:rPr>
          <w:w w:val="0"/>
          <w:sz w:val="20"/>
          <w:szCs w:val="20"/>
        </w:rPr>
        <w:t>in the course of the Authority’s normal business operations. For the avoidance of doubt, unless specified otherwise in any Key Provisions and/or the Specification and Tender Response Document, the Authority shall have no rights to commercially exploit (e.g. by selling to third parties) any deliverables, matter or any other output supplied to the Authority in any format as part of the Services.</w:t>
      </w:r>
      <w:bookmarkEnd w:id="339"/>
    </w:p>
    <w:p w14:paraId="306BF4A4" w14:textId="77C05F68" w:rsidR="00DC7932" w:rsidRPr="00E82FE4" w:rsidRDefault="00DC7932" w:rsidP="00B83841">
      <w:pPr>
        <w:pStyle w:val="MRSchedPara2"/>
        <w:rPr>
          <w:w w:val="0"/>
          <w:sz w:val="20"/>
          <w:szCs w:val="20"/>
        </w:rPr>
      </w:pPr>
      <w:r w:rsidRPr="00E82FE4">
        <w:rPr>
          <w:w w:val="0"/>
          <w:sz w:val="20"/>
          <w:szCs w:val="20"/>
        </w:rPr>
        <w:t>If a third party asserts a claim against the Authority that an IBM product acquired under this Contract infringes a patent or copyright, the Supplier will indemnify the Authority against that claim and pay amounts finally awarded by a court against the Authority or included in a settlement approved by the Supplier, provided that the Authority promptly: i) notifies the Supplier in writing of the claim; ii) supplies information requested by the Supplier; and iii) allows the Supplier to control, and reasonably cooperates in, the defence and settlement, including mitigation efforts.</w:t>
      </w:r>
    </w:p>
    <w:p w14:paraId="4A17FFAB" w14:textId="517CD549" w:rsidR="002E3152" w:rsidRPr="00E82FE4" w:rsidRDefault="00A82F3D" w:rsidP="00B83841">
      <w:pPr>
        <w:pStyle w:val="MRSchedPara1"/>
        <w:rPr>
          <w:w w:val="0"/>
          <w:sz w:val="20"/>
          <w:szCs w:val="20"/>
        </w:rPr>
      </w:pPr>
      <w:bookmarkStart w:id="340" w:name="_Ref318706818"/>
      <w:r w:rsidRPr="00E82FE4">
        <w:rPr>
          <w:w w:val="0"/>
          <w:sz w:val="20"/>
          <w:szCs w:val="20"/>
        </w:rPr>
        <w:t xml:space="preserve">Not Used </w:t>
      </w:r>
      <w:bookmarkEnd w:id="340"/>
    </w:p>
    <w:p w14:paraId="72105F94" w14:textId="493EF782" w:rsidR="002E3152" w:rsidRPr="00E82FE4" w:rsidRDefault="002E3152" w:rsidP="00B83841">
      <w:pPr>
        <w:rPr>
          <w:lang w:eastAsia="en-GB"/>
        </w:rPr>
      </w:pPr>
    </w:p>
    <w:p w14:paraId="792FA93F" w14:textId="77777777" w:rsidR="002E3152" w:rsidRPr="00E82FE4" w:rsidRDefault="002E3152" w:rsidP="00B83841">
      <w:pPr>
        <w:pStyle w:val="MRSchedPara1"/>
        <w:rPr>
          <w:w w:val="0"/>
          <w:sz w:val="20"/>
          <w:szCs w:val="20"/>
        </w:rPr>
      </w:pPr>
      <w:bookmarkStart w:id="341" w:name="_Ref459889831"/>
      <w:bookmarkStart w:id="342" w:name="_Hlk79073806"/>
      <w:r w:rsidRPr="00E82FE4">
        <w:rPr>
          <w:w w:val="0"/>
          <w:sz w:val="20"/>
          <w:szCs w:val="20"/>
        </w:rPr>
        <w:t>Limitation of liability</w:t>
      </w:r>
      <w:bookmarkEnd w:id="341"/>
    </w:p>
    <w:p w14:paraId="347CD916" w14:textId="77777777" w:rsidR="002E3152" w:rsidRPr="00E82FE4" w:rsidRDefault="002E3152" w:rsidP="00B83841">
      <w:pPr>
        <w:pStyle w:val="MRSchedPara2"/>
        <w:rPr>
          <w:sz w:val="20"/>
          <w:szCs w:val="20"/>
        </w:rPr>
      </w:pPr>
      <w:bookmarkStart w:id="343" w:name="_Ref459889832"/>
      <w:r w:rsidRPr="00E82FE4">
        <w:rPr>
          <w:sz w:val="20"/>
          <w:szCs w:val="20"/>
        </w:rPr>
        <w:t>Nothing in this Contract shall exclude or restrict the liability of either Party:</w:t>
      </w:r>
      <w:bookmarkEnd w:id="343"/>
    </w:p>
    <w:p w14:paraId="34A0FCEE" w14:textId="77777777" w:rsidR="002E3152" w:rsidRPr="00E82FE4" w:rsidRDefault="002E3152" w:rsidP="00B83841">
      <w:pPr>
        <w:pStyle w:val="MRSchedPara3"/>
        <w:rPr>
          <w:sz w:val="20"/>
          <w:szCs w:val="20"/>
        </w:rPr>
      </w:pPr>
      <w:bookmarkStart w:id="344" w:name="_Ref442453255"/>
      <w:r w:rsidRPr="00E82FE4">
        <w:rPr>
          <w:sz w:val="20"/>
          <w:szCs w:val="20"/>
        </w:rPr>
        <w:t>for death or personal injury resulting from its negligence;</w:t>
      </w:r>
      <w:bookmarkEnd w:id="344"/>
    </w:p>
    <w:p w14:paraId="1F140B6F" w14:textId="77777777" w:rsidR="002E3152" w:rsidRPr="00E82FE4" w:rsidRDefault="002E3152" w:rsidP="00B83841">
      <w:pPr>
        <w:pStyle w:val="MRSchedPara3"/>
        <w:rPr>
          <w:sz w:val="20"/>
          <w:szCs w:val="20"/>
        </w:rPr>
      </w:pPr>
      <w:bookmarkStart w:id="345" w:name="_Ref442453256"/>
      <w:r w:rsidRPr="00E82FE4">
        <w:rPr>
          <w:sz w:val="20"/>
          <w:szCs w:val="20"/>
        </w:rPr>
        <w:t>for fraud or fraudulent misrepresentation; or</w:t>
      </w:r>
      <w:bookmarkEnd w:id="345"/>
    </w:p>
    <w:p w14:paraId="12CC17D7" w14:textId="77777777" w:rsidR="009721F5" w:rsidRPr="00E82FE4" w:rsidRDefault="002E3152" w:rsidP="00B83841">
      <w:pPr>
        <w:pStyle w:val="MRSchedPara3"/>
        <w:rPr>
          <w:sz w:val="20"/>
          <w:szCs w:val="20"/>
        </w:rPr>
      </w:pPr>
      <w:bookmarkStart w:id="346" w:name="_Ref442453257"/>
      <w:r w:rsidRPr="00E82FE4">
        <w:rPr>
          <w:sz w:val="20"/>
          <w:szCs w:val="20"/>
        </w:rPr>
        <w:t>in any other circumstances where liability may not be limited or excluded under any applicable law.</w:t>
      </w:r>
      <w:bookmarkStart w:id="347" w:name="_Ref459889833"/>
      <w:bookmarkEnd w:id="346"/>
    </w:p>
    <w:p w14:paraId="39997CDF" w14:textId="7FFFE320" w:rsidR="009721F5" w:rsidRPr="00E82FE4" w:rsidRDefault="002E3152" w:rsidP="00B83841">
      <w:pPr>
        <w:pStyle w:val="MRSchedPara2"/>
        <w:rPr>
          <w:sz w:val="20"/>
          <w:szCs w:val="20"/>
        </w:rPr>
      </w:pPr>
      <w:r w:rsidRPr="00E82FE4">
        <w:rPr>
          <w:sz w:val="20"/>
          <w:szCs w:val="20"/>
        </w:rPr>
        <w:t xml:space="preserve">Subject to Clauses  </w:t>
      </w:r>
      <w:hyperlink w:anchor="_Ref284338133" w:history="1">
        <w:r w:rsidRPr="00E82FE4">
          <w:rPr>
            <w:sz w:val="20"/>
            <w:szCs w:val="20"/>
          </w:rPr>
          <w:fldChar w:fldCharType="begin"/>
        </w:r>
        <w:r w:rsidRPr="00E82FE4">
          <w:rPr>
            <w:sz w:val="20"/>
            <w:szCs w:val="20"/>
          </w:rPr>
          <w:instrText xml:space="preserve"> REF _Ref459889832 \r \h </w:instrText>
        </w:r>
        <w:r w:rsidR="00E97EAC"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13.1</w:t>
        </w:r>
        <w:r w:rsidRPr="00E82FE4">
          <w:rPr>
            <w:sz w:val="20"/>
            <w:szCs w:val="20"/>
          </w:rPr>
          <w:fldChar w:fldCharType="end"/>
        </w:r>
      </w:hyperlink>
      <w:r w:rsidRPr="00E82FE4">
        <w:rPr>
          <w:sz w:val="20"/>
          <w:szCs w:val="20"/>
        </w:rPr>
        <w:t xml:space="preserve">, </w:t>
      </w:r>
      <w:hyperlink w:anchor="_Ref358038003" w:history="1">
        <w:r w:rsidRPr="00E82FE4">
          <w:rPr>
            <w:sz w:val="20"/>
            <w:szCs w:val="20"/>
          </w:rPr>
          <w:t>13.3</w:t>
        </w:r>
      </w:hyperlink>
      <w:r w:rsidR="00F92BB0" w:rsidRPr="00E82FE4">
        <w:rPr>
          <w:sz w:val="20"/>
          <w:szCs w:val="20"/>
        </w:rPr>
        <w:t>, 13.5</w:t>
      </w:r>
      <w:r w:rsidRPr="00E82FE4">
        <w:rPr>
          <w:sz w:val="20"/>
          <w:szCs w:val="20"/>
        </w:rPr>
        <w:t xml:space="preserve"> and </w:t>
      </w:r>
      <w:r w:rsidRPr="00E82FE4">
        <w:rPr>
          <w:sz w:val="20"/>
          <w:szCs w:val="20"/>
        </w:rPr>
        <w:fldChar w:fldCharType="begin"/>
      </w:r>
      <w:r w:rsidRPr="00E82FE4">
        <w:rPr>
          <w:sz w:val="20"/>
          <w:szCs w:val="20"/>
        </w:rPr>
        <w:instrText xml:space="preserve"> REF _Ref442453264 \r \h </w:instrText>
      </w:r>
      <w:r w:rsidR="00E97EAC"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13.</w:t>
      </w:r>
      <w:r w:rsidR="00F92BB0" w:rsidRPr="00E82FE4">
        <w:rPr>
          <w:sz w:val="20"/>
          <w:szCs w:val="20"/>
        </w:rPr>
        <w:t>6</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the total liability of each Party to the other under or in connection with this Contract whether arising in contract, tort, negligence, breach of statutory duty or otherwise shall be limited in aggregate to</w:t>
      </w:r>
      <w:r w:rsidR="00700D3C" w:rsidRPr="00E82FE4">
        <w:rPr>
          <w:sz w:val="20"/>
          <w:szCs w:val="20"/>
        </w:rPr>
        <w:t>:</w:t>
      </w:r>
      <w:r w:rsidRPr="00E82FE4">
        <w:rPr>
          <w:sz w:val="20"/>
          <w:szCs w:val="20"/>
        </w:rPr>
        <w:t xml:space="preserve"> the greater of: </w:t>
      </w:r>
      <w:bookmarkStart w:id="348" w:name="_Hlk78904750"/>
      <w:bookmarkEnd w:id="347"/>
    </w:p>
    <w:p w14:paraId="70BD67B4" w14:textId="20360C05" w:rsidR="00700D3C" w:rsidRPr="00E82FE4" w:rsidRDefault="00700D3C" w:rsidP="00B83841">
      <w:pPr>
        <w:pStyle w:val="MRSchedPara3"/>
        <w:rPr>
          <w:w w:val="105"/>
          <w:sz w:val="20"/>
          <w:szCs w:val="20"/>
        </w:rPr>
      </w:pPr>
      <w:r w:rsidRPr="00E82FE4">
        <w:rPr>
          <w:w w:val="105"/>
          <w:sz w:val="20"/>
          <w:szCs w:val="20"/>
        </w:rPr>
        <w:t>in relation to any claims occurring in the twelve (12) months from the Commencement Date (Year 1</w:t>
      </w:r>
      <w:r w:rsidR="00A46CF0" w:rsidRPr="00E82FE4">
        <w:rPr>
          <w:w w:val="105"/>
          <w:sz w:val="20"/>
          <w:szCs w:val="20"/>
        </w:rPr>
        <w:t>),</w:t>
      </w:r>
      <w:r w:rsidRPr="00E82FE4">
        <w:rPr>
          <w:w w:val="105"/>
          <w:sz w:val="20"/>
          <w:szCs w:val="20"/>
        </w:rPr>
        <w:t xml:space="preserve"> the higher of £1,000,000 or a sum equal to one hundred and twenty-five per cent (125%) of the estimated Year 1 Contract </w:t>
      </w:r>
      <w:r w:rsidR="00A46CF0" w:rsidRPr="00E82FE4">
        <w:rPr>
          <w:w w:val="105"/>
          <w:sz w:val="20"/>
          <w:szCs w:val="20"/>
        </w:rPr>
        <w:t>Price;</w:t>
      </w:r>
      <w:r w:rsidRPr="00E82FE4">
        <w:rPr>
          <w:w w:val="105"/>
          <w:sz w:val="20"/>
          <w:szCs w:val="20"/>
        </w:rPr>
        <w:t xml:space="preserve"> and</w:t>
      </w:r>
    </w:p>
    <w:p w14:paraId="2D406904" w14:textId="77777777" w:rsidR="00700D3C" w:rsidRPr="00E82FE4" w:rsidRDefault="00700D3C" w:rsidP="00B83841">
      <w:pPr>
        <w:pStyle w:val="MRSchedPara3"/>
        <w:rPr>
          <w:sz w:val="20"/>
          <w:szCs w:val="20"/>
        </w:rPr>
      </w:pPr>
      <w:r w:rsidRPr="00E82FE4">
        <w:rPr>
          <w:w w:val="105"/>
          <w:sz w:val="20"/>
          <w:szCs w:val="20"/>
        </w:rPr>
        <w:t>in relation to any claims occurring in each subsequent twelve month period,</w:t>
      </w:r>
      <w:r w:rsidRPr="00E82FE4">
        <w:rPr>
          <w:spacing w:val="-5"/>
          <w:w w:val="105"/>
          <w:sz w:val="20"/>
          <w:szCs w:val="20"/>
        </w:rPr>
        <w:t xml:space="preserve"> </w:t>
      </w:r>
      <w:r w:rsidRPr="00E82FE4">
        <w:rPr>
          <w:w w:val="105"/>
          <w:sz w:val="20"/>
          <w:szCs w:val="20"/>
        </w:rPr>
        <w:t>the</w:t>
      </w:r>
      <w:r w:rsidRPr="00E82FE4">
        <w:rPr>
          <w:spacing w:val="-5"/>
          <w:w w:val="105"/>
          <w:sz w:val="20"/>
          <w:szCs w:val="20"/>
        </w:rPr>
        <w:t xml:space="preserve"> </w:t>
      </w:r>
      <w:r w:rsidRPr="00E82FE4">
        <w:rPr>
          <w:w w:val="105"/>
          <w:sz w:val="20"/>
          <w:szCs w:val="20"/>
        </w:rPr>
        <w:t>higher</w:t>
      </w:r>
      <w:r w:rsidRPr="00E82FE4">
        <w:rPr>
          <w:spacing w:val="-5"/>
          <w:w w:val="105"/>
          <w:sz w:val="20"/>
          <w:szCs w:val="20"/>
        </w:rPr>
        <w:t xml:space="preserve"> </w:t>
      </w:r>
      <w:r w:rsidRPr="00E82FE4">
        <w:rPr>
          <w:w w:val="105"/>
          <w:sz w:val="20"/>
          <w:szCs w:val="20"/>
        </w:rPr>
        <w:t>of</w:t>
      </w:r>
      <w:r w:rsidRPr="00E82FE4">
        <w:rPr>
          <w:spacing w:val="-5"/>
          <w:w w:val="105"/>
          <w:sz w:val="20"/>
          <w:szCs w:val="20"/>
        </w:rPr>
        <w:t xml:space="preserve"> </w:t>
      </w:r>
      <w:r w:rsidRPr="00E82FE4">
        <w:rPr>
          <w:w w:val="105"/>
          <w:sz w:val="20"/>
          <w:szCs w:val="20"/>
        </w:rPr>
        <w:t>£1,000,000</w:t>
      </w:r>
      <w:r w:rsidRPr="00E82FE4">
        <w:rPr>
          <w:spacing w:val="-4"/>
          <w:w w:val="105"/>
          <w:sz w:val="20"/>
          <w:szCs w:val="20"/>
        </w:rPr>
        <w:t xml:space="preserve"> </w:t>
      </w:r>
      <w:r w:rsidRPr="00E82FE4">
        <w:rPr>
          <w:w w:val="105"/>
          <w:sz w:val="20"/>
          <w:szCs w:val="20"/>
        </w:rPr>
        <w:t>in</w:t>
      </w:r>
      <w:r w:rsidRPr="00E82FE4">
        <w:rPr>
          <w:spacing w:val="-5"/>
          <w:w w:val="105"/>
          <w:sz w:val="20"/>
          <w:szCs w:val="20"/>
        </w:rPr>
        <w:t xml:space="preserve"> </w:t>
      </w:r>
      <w:r w:rsidRPr="00E82FE4">
        <w:rPr>
          <w:w w:val="105"/>
          <w:sz w:val="20"/>
          <w:szCs w:val="20"/>
        </w:rPr>
        <w:t>each</w:t>
      </w:r>
      <w:r w:rsidRPr="00E82FE4">
        <w:rPr>
          <w:spacing w:val="-4"/>
          <w:w w:val="105"/>
          <w:sz w:val="20"/>
          <w:szCs w:val="20"/>
        </w:rPr>
        <w:t xml:space="preserve"> twelve (12) month period</w:t>
      </w:r>
      <w:r w:rsidRPr="00E82FE4">
        <w:rPr>
          <w:spacing w:val="-9"/>
          <w:w w:val="105"/>
          <w:sz w:val="20"/>
          <w:szCs w:val="20"/>
        </w:rPr>
        <w:t xml:space="preserve"> </w:t>
      </w:r>
      <w:r w:rsidRPr="00E82FE4">
        <w:rPr>
          <w:w w:val="105"/>
          <w:sz w:val="20"/>
          <w:szCs w:val="20"/>
        </w:rPr>
        <w:t>or</w:t>
      </w:r>
      <w:r w:rsidRPr="00E82FE4">
        <w:rPr>
          <w:spacing w:val="-8"/>
          <w:w w:val="105"/>
          <w:sz w:val="20"/>
          <w:szCs w:val="20"/>
        </w:rPr>
        <w:t xml:space="preserve"> </w:t>
      </w:r>
      <w:r w:rsidRPr="00E82FE4">
        <w:rPr>
          <w:w w:val="105"/>
          <w:sz w:val="20"/>
          <w:szCs w:val="20"/>
        </w:rPr>
        <w:t>a</w:t>
      </w:r>
      <w:r w:rsidRPr="00E82FE4">
        <w:rPr>
          <w:spacing w:val="-8"/>
          <w:w w:val="105"/>
          <w:sz w:val="20"/>
          <w:szCs w:val="20"/>
        </w:rPr>
        <w:t xml:space="preserve"> </w:t>
      </w:r>
      <w:r w:rsidRPr="00E82FE4">
        <w:rPr>
          <w:w w:val="105"/>
          <w:sz w:val="20"/>
          <w:szCs w:val="20"/>
        </w:rPr>
        <w:t>sum</w:t>
      </w:r>
      <w:r w:rsidRPr="00E82FE4">
        <w:rPr>
          <w:spacing w:val="-7"/>
          <w:w w:val="105"/>
          <w:sz w:val="20"/>
          <w:szCs w:val="20"/>
        </w:rPr>
        <w:t xml:space="preserve"> </w:t>
      </w:r>
      <w:r w:rsidRPr="00E82FE4">
        <w:rPr>
          <w:w w:val="105"/>
          <w:sz w:val="20"/>
          <w:szCs w:val="20"/>
        </w:rPr>
        <w:t>equal</w:t>
      </w:r>
      <w:r w:rsidRPr="00E82FE4">
        <w:rPr>
          <w:spacing w:val="-9"/>
          <w:w w:val="105"/>
          <w:sz w:val="20"/>
          <w:szCs w:val="20"/>
        </w:rPr>
        <w:t xml:space="preserve"> </w:t>
      </w:r>
      <w:r w:rsidRPr="00E82FE4">
        <w:rPr>
          <w:w w:val="105"/>
          <w:sz w:val="20"/>
          <w:szCs w:val="20"/>
        </w:rPr>
        <w:t>to</w:t>
      </w:r>
      <w:r w:rsidRPr="00E82FE4">
        <w:rPr>
          <w:spacing w:val="-8"/>
          <w:w w:val="105"/>
          <w:sz w:val="20"/>
          <w:szCs w:val="20"/>
        </w:rPr>
        <w:t xml:space="preserve"> </w:t>
      </w:r>
      <w:r w:rsidRPr="00E82FE4">
        <w:rPr>
          <w:w w:val="105"/>
          <w:sz w:val="20"/>
          <w:szCs w:val="20"/>
        </w:rPr>
        <w:t>one</w:t>
      </w:r>
      <w:r w:rsidRPr="00E82FE4">
        <w:rPr>
          <w:spacing w:val="-8"/>
          <w:w w:val="105"/>
          <w:sz w:val="20"/>
          <w:szCs w:val="20"/>
        </w:rPr>
        <w:t xml:space="preserve"> </w:t>
      </w:r>
      <w:r w:rsidRPr="00E82FE4">
        <w:rPr>
          <w:w w:val="105"/>
          <w:sz w:val="20"/>
          <w:szCs w:val="20"/>
        </w:rPr>
        <w:t>hundred</w:t>
      </w:r>
      <w:r w:rsidRPr="00E82FE4">
        <w:rPr>
          <w:spacing w:val="-9"/>
          <w:w w:val="105"/>
          <w:sz w:val="20"/>
          <w:szCs w:val="20"/>
        </w:rPr>
        <w:t xml:space="preserve"> </w:t>
      </w:r>
      <w:r w:rsidRPr="00E82FE4">
        <w:rPr>
          <w:w w:val="105"/>
          <w:sz w:val="20"/>
          <w:szCs w:val="20"/>
        </w:rPr>
        <w:t>and</w:t>
      </w:r>
      <w:r w:rsidRPr="00E82FE4">
        <w:rPr>
          <w:spacing w:val="-8"/>
          <w:w w:val="105"/>
          <w:sz w:val="20"/>
          <w:szCs w:val="20"/>
        </w:rPr>
        <w:t xml:space="preserve"> </w:t>
      </w:r>
      <w:r w:rsidRPr="00E82FE4">
        <w:rPr>
          <w:w w:val="105"/>
          <w:sz w:val="20"/>
          <w:szCs w:val="20"/>
        </w:rPr>
        <w:t>twenty-five</w:t>
      </w:r>
      <w:r w:rsidRPr="00E82FE4">
        <w:rPr>
          <w:spacing w:val="-8"/>
          <w:w w:val="105"/>
          <w:sz w:val="20"/>
          <w:szCs w:val="20"/>
        </w:rPr>
        <w:t xml:space="preserve"> </w:t>
      </w:r>
      <w:r w:rsidRPr="00E82FE4">
        <w:rPr>
          <w:w w:val="105"/>
          <w:sz w:val="20"/>
          <w:szCs w:val="20"/>
        </w:rPr>
        <w:t>per</w:t>
      </w:r>
      <w:r w:rsidRPr="00E82FE4">
        <w:rPr>
          <w:spacing w:val="-8"/>
          <w:w w:val="105"/>
          <w:sz w:val="20"/>
          <w:szCs w:val="20"/>
        </w:rPr>
        <w:t xml:space="preserve"> </w:t>
      </w:r>
      <w:r w:rsidRPr="00E82FE4">
        <w:rPr>
          <w:w w:val="105"/>
          <w:sz w:val="20"/>
          <w:szCs w:val="20"/>
        </w:rPr>
        <w:t>cent</w:t>
      </w:r>
      <w:r w:rsidRPr="00E82FE4">
        <w:rPr>
          <w:spacing w:val="-9"/>
          <w:w w:val="105"/>
          <w:sz w:val="20"/>
          <w:szCs w:val="20"/>
        </w:rPr>
        <w:t xml:space="preserve"> </w:t>
      </w:r>
      <w:r w:rsidRPr="00E82FE4">
        <w:rPr>
          <w:w w:val="105"/>
          <w:sz w:val="20"/>
          <w:szCs w:val="20"/>
        </w:rPr>
        <w:t xml:space="preserve">(125%) of the Contract Price payable to the Supplier under this agreement in the previous </w:t>
      </w:r>
      <w:r w:rsidRPr="00E82FE4">
        <w:rPr>
          <w:spacing w:val="-4"/>
          <w:w w:val="105"/>
          <w:sz w:val="20"/>
          <w:szCs w:val="20"/>
        </w:rPr>
        <w:t>twelve (12) month period</w:t>
      </w:r>
      <w:r w:rsidRPr="00E82FE4">
        <w:rPr>
          <w:w w:val="105"/>
          <w:sz w:val="20"/>
          <w:szCs w:val="20"/>
        </w:rPr>
        <w:t>;</w:t>
      </w:r>
      <w:r w:rsidRPr="00E82FE4">
        <w:rPr>
          <w:spacing w:val="-4"/>
          <w:w w:val="105"/>
          <w:sz w:val="20"/>
          <w:szCs w:val="20"/>
        </w:rPr>
        <w:t xml:space="preserve"> </w:t>
      </w:r>
    </w:p>
    <w:p w14:paraId="1B09856A" w14:textId="77777777" w:rsidR="00700D3C" w:rsidRPr="00E82FE4" w:rsidRDefault="00700D3C" w:rsidP="00B83841">
      <w:pPr>
        <w:pStyle w:val="MRSchedPara2"/>
        <w:rPr>
          <w:sz w:val="20"/>
          <w:szCs w:val="20"/>
        </w:rPr>
      </w:pPr>
      <w:r w:rsidRPr="00E82FE4">
        <w:rPr>
          <w:sz w:val="20"/>
          <w:szCs w:val="20"/>
        </w:rPr>
        <w:t>Subject to Subject to Clause 13.1 neither Party shall be liable to the other Party for any:</w:t>
      </w:r>
    </w:p>
    <w:p w14:paraId="574FE782" w14:textId="301FF49D" w:rsidR="00700D3C" w:rsidRPr="00E82FE4" w:rsidRDefault="00700D3C" w:rsidP="00B83841">
      <w:pPr>
        <w:pStyle w:val="MRSchedPara3"/>
        <w:rPr>
          <w:sz w:val="20"/>
          <w:szCs w:val="20"/>
        </w:rPr>
      </w:pPr>
      <w:r w:rsidRPr="00E82FE4">
        <w:rPr>
          <w:sz w:val="20"/>
          <w:szCs w:val="20"/>
        </w:rPr>
        <w:t xml:space="preserve">indirect, special or consequential </w:t>
      </w:r>
      <w:r w:rsidR="00E95DE6" w:rsidRPr="00E82FE4">
        <w:rPr>
          <w:sz w:val="20"/>
          <w:szCs w:val="20"/>
        </w:rPr>
        <w:t>l</w:t>
      </w:r>
      <w:r w:rsidRPr="00E82FE4">
        <w:rPr>
          <w:sz w:val="20"/>
          <w:szCs w:val="20"/>
        </w:rPr>
        <w:t>oss;</w:t>
      </w:r>
    </w:p>
    <w:p w14:paraId="2F714251" w14:textId="77777777" w:rsidR="00700D3C" w:rsidRPr="00E82FE4" w:rsidRDefault="00700D3C" w:rsidP="00B83841">
      <w:pPr>
        <w:pStyle w:val="MRSchedPara3"/>
        <w:rPr>
          <w:sz w:val="20"/>
          <w:szCs w:val="20"/>
        </w:rPr>
      </w:pPr>
      <w:r w:rsidRPr="00E82FE4">
        <w:rPr>
          <w:sz w:val="20"/>
          <w:szCs w:val="20"/>
        </w:rPr>
        <w:t>loss of profits, turnover, savings, business opportunities or damage to goodwill (in each case whether direct or indirect).</w:t>
      </w:r>
    </w:p>
    <w:p w14:paraId="2709D9F8" w14:textId="47D4AE96" w:rsidR="00700D3C" w:rsidRPr="00E82FE4" w:rsidRDefault="00E775C7" w:rsidP="00B83841">
      <w:pPr>
        <w:pStyle w:val="MRSchedPara2"/>
        <w:rPr>
          <w:sz w:val="20"/>
          <w:szCs w:val="20"/>
        </w:rPr>
      </w:pPr>
      <w:r w:rsidRPr="00E82FE4">
        <w:rPr>
          <w:w w:val="105"/>
          <w:sz w:val="20"/>
          <w:szCs w:val="20"/>
        </w:rPr>
        <w:t xml:space="preserve">Subject to Clause 13.2, and notwithstanding Clause 13.3, the Supplier acknowledges that the </w:t>
      </w:r>
      <w:r w:rsidRPr="00E82FE4">
        <w:rPr>
          <w:w w:val="0"/>
          <w:sz w:val="20"/>
          <w:szCs w:val="20"/>
        </w:rPr>
        <w:t>Authority</w:t>
      </w:r>
      <w:r w:rsidRPr="00E82FE4">
        <w:rPr>
          <w:w w:val="105"/>
          <w:sz w:val="20"/>
          <w:szCs w:val="20"/>
        </w:rPr>
        <w:t xml:space="preserve"> may recover from the Supplier the following losses</w:t>
      </w:r>
      <w:r w:rsidRPr="00E82FE4">
        <w:rPr>
          <w:spacing w:val="-15"/>
          <w:w w:val="105"/>
          <w:sz w:val="20"/>
          <w:szCs w:val="20"/>
        </w:rPr>
        <w:t xml:space="preserve"> </w:t>
      </w:r>
      <w:r w:rsidRPr="00E82FE4">
        <w:rPr>
          <w:w w:val="105"/>
          <w:sz w:val="20"/>
          <w:szCs w:val="20"/>
        </w:rPr>
        <w:t>incurred</w:t>
      </w:r>
      <w:r w:rsidRPr="00E82FE4">
        <w:rPr>
          <w:spacing w:val="-13"/>
          <w:w w:val="105"/>
          <w:sz w:val="20"/>
          <w:szCs w:val="20"/>
        </w:rPr>
        <w:t xml:space="preserve"> </w:t>
      </w:r>
      <w:r w:rsidRPr="00E82FE4">
        <w:rPr>
          <w:w w:val="105"/>
          <w:sz w:val="20"/>
          <w:szCs w:val="20"/>
        </w:rPr>
        <w:t>by</w:t>
      </w:r>
      <w:r w:rsidRPr="00E82FE4">
        <w:rPr>
          <w:spacing w:val="-13"/>
          <w:w w:val="105"/>
          <w:sz w:val="20"/>
          <w:szCs w:val="20"/>
        </w:rPr>
        <w:t xml:space="preserve"> </w:t>
      </w:r>
      <w:r w:rsidRPr="00E82FE4">
        <w:rPr>
          <w:w w:val="105"/>
          <w:sz w:val="20"/>
          <w:szCs w:val="20"/>
        </w:rPr>
        <w:t>the</w:t>
      </w:r>
      <w:r w:rsidRPr="00E82FE4">
        <w:rPr>
          <w:spacing w:val="-14"/>
          <w:w w:val="105"/>
          <w:sz w:val="20"/>
          <w:szCs w:val="20"/>
        </w:rPr>
        <w:t xml:space="preserve"> </w:t>
      </w:r>
      <w:r w:rsidRPr="00E82FE4">
        <w:rPr>
          <w:w w:val="0"/>
          <w:sz w:val="20"/>
          <w:szCs w:val="20"/>
        </w:rPr>
        <w:t>Authority</w:t>
      </w:r>
      <w:r w:rsidRPr="00E82FE4">
        <w:rPr>
          <w:w w:val="105"/>
          <w:sz w:val="20"/>
          <w:szCs w:val="20"/>
        </w:rPr>
        <w:t xml:space="preserve"> to</w:t>
      </w:r>
      <w:r w:rsidRPr="00E82FE4">
        <w:rPr>
          <w:spacing w:val="-13"/>
          <w:w w:val="105"/>
          <w:sz w:val="20"/>
          <w:szCs w:val="20"/>
        </w:rPr>
        <w:t xml:space="preserve"> </w:t>
      </w:r>
      <w:r w:rsidRPr="00E82FE4">
        <w:rPr>
          <w:w w:val="105"/>
          <w:sz w:val="20"/>
          <w:szCs w:val="20"/>
        </w:rPr>
        <w:t>the</w:t>
      </w:r>
      <w:r w:rsidRPr="00E82FE4">
        <w:rPr>
          <w:spacing w:val="-14"/>
          <w:w w:val="105"/>
          <w:sz w:val="20"/>
          <w:szCs w:val="20"/>
        </w:rPr>
        <w:t xml:space="preserve"> </w:t>
      </w:r>
      <w:r w:rsidRPr="00E82FE4">
        <w:rPr>
          <w:w w:val="105"/>
          <w:sz w:val="20"/>
          <w:szCs w:val="20"/>
        </w:rPr>
        <w:t>extent</w:t>
      </w:r>
      <w:r w:rsidRPr="00E82FE4">
        <w:rPr>
          <w:spacing w:val="-14"/>
          <w:w w:val="105"/>
          <w:sz w:val="20"/>
          <w:szCs w:val="20"/>
        </w:rPr>
        <w:t xml:space="preserve"> </w:t>
      </w:r>
      <w:r w:rsidRPr="00E82FE4">
        <w:rPr>
          <w:w w:val="105"/>
          <w:sz w:val="20"/>
          <w:szCs w:val="20"/>
        </w:rPr>
        <w:t>that</w:t>
      </w:r>
      <w:r w:rsidRPr="00E82FE4">
        <w:rPr>
          <w:spacing w:val="-14"/>
          <w:w w:val="105"/>
          <w:sz w:val="20"/>
          <w:szCs w:val="20"/>
        </w:rPr>
        <w:t xml:space="preserve"> </w:t>
      </w:r>
      <w:r w:rsidRPr="00E82FE4">
        <w:rPr>
          <w:w w:val="105"/>
          <w:sz w:val="20"/>
          <w:szCs w:val="20"/>
        </w:rPr>
        <w:t>they</w:t>
      </w:r>
      <w:r w:rsidRPr="00E82FE4">
        <w:rPr>
          <w:spacing w:val="-13"/>
          <w:w w:val="105"/>
          <w:sz w:val="20"/>
          <w:szCs w:val="20"/>
        </w:rPr>
        <w:t xml:space="preserve"> </w:t>
      </w:r>
      <w:r w:rsidRPr="00E82FE4">
        <w:rPr>
          <w:w w:val="105"/>
          <w:sz w:val="20"/>
          <w:szCs w:val="20"/>
        </w:rPr>
        <w:t>arise</w:t>
      </w:r>
      <w:r w:rsidRPr="00E82FE4">
        <w:rPr>
          <w:spacing w:val="-13"/>
          <w:w w:val="105"/>
          <w:sz w:val="20"/>
          <w:szCs w:val="20"/>
        </w:rPr>
        <w:t xml:space="preserve"> </w:t>
      </w:r>
      <w:r w:rsidRPr="00E82FE4">
        <w:rPr>
          <w:w w:val="105"/>
          <w:sz w:val="20"/>
          <w:szCs w:val="20"/>
        </w:rPr>
        <w:t>as</w:t>
      </w:r>
      <w:r w:rsidRPr="00E82FE4">
        <w:rPr>
          <w:spacing w:val="-14"/>
          <w:w w:val="105"/>
          <w:sz w:val="20"/>
          <w:szCs w:val="20"/>
        </w:rPr>
        <w:t xml:space="preserve"> </w:t>
      </w:r>
      <w:r w:rsidRPr="00E82FE4">
        <w:rPr>
          <w:w w:val="105"/>
          <w:sz w:val="20"/>
          <w:szCs w:val="20"/>
        </w:rPr>
        <w:t>a</w:t>
      </w:r>
      <w:r w:rsidRPr="00E82FE4">
        <w:rPr>
          <w:spacing w:val="-13"/>
          <w:w w:val="105"/>
          <w:sz w:val="20"/>
          <w:szCs w:val="20"/>
        </w:rPr>
        <w:t xml:space="preserve"> </w:t>
      </w:r>
      <w:r w:rsidRPr="00E82FE4">
        <w:rPr>
          <w:w w:val="105"/>
          <w:sz w:val="20"/>
          <w:szCs w:val="20"/>
        </w:rPr>
        <w:t xml:space="preserve">result of, and relate to, a </w:t>
      </w:r>
      <w:r w:rsidR="00C77C8F" w:rsidRPr="00E82FE4">
        <w:rPr>
          <w:w w:val="105"/>
          <w:sz w:val="20"/>
          <w:szCs w:val="20"/>
        </w:rPr>
        <w:t>d</w:t>
      </w:r>
      <w:r w:rsidRPr="00E82FE4">
        <w:rPr>
          <w:w w:val="105"/>
          <w:sz w:val="20"/>
          <w:szCs w:val="20"/>
        </w:rPr>
        <w:t>efault by the</w:t>
      </w:r>
      <w:r w:rsidRPr="00E82FE4">
        <w:rPr>
          <w:spacing w:val="5"/>
          <w:w w:val="105"/>
          <w:sz w:val="20"/>
          <w:szCs w:val="20"/>
        </w:rPr>
        <w:t xml:space="preserve"> </w:t>
      </w:r>
      <w:r w:rsidRPr="00E82FE4">
        <w:rPr>
          <w:w w:val="105"/>
          <w:sz w:val="20"/>
          <w:szCs w:val="20"/>
        </w:rPr>
        <w:t>Supplier:</w:t>
      </w:r>
      <w:r w:rsidR="00700D3C" w:rsidRPr="00E82FE4">
        <w:rPr>
          <w:sz w:val="20"/>
          <w:szCs w:val="20"/>
        </w:rPr>
        <w:t>:</w:t>
      </w:r>
    </w:p>
    <w:p w14:paraId="3FFBCFF1" w14:textId="6219677B" w:rsidR="00700D3C" w:rsidRPr="00E82FE4" w:rsidRDefault="00700D3C" w:rsidP="00B83841">
      <w:pPr>
        <w:pStyle w:val="MRSchedPara3"/>
        <w:rPr>
          <w:sz w:val="20"/>
          <w:szCs w:val="20"/>
        </w:rPr>
      </w:pPr>
      <w:r w:rsidRPr="00E82FE4">
        <w:rPr>
          <w:w w:val="105"/>
          <w:sz w:val="20"/>
          <w:szCs w:val="20"/>
        </w:rPr>
        <w:t xml:space="preserve">any additional operational and/or administrative costs and expenses incurred by the </w:t>
      </w:r>
      <w:r w:rsidR="00C77C8F" w:rsidRPr="00E82FE4">
        <w:rPr>
          <w:w w:val="0"/>
          <w:sz w:val="20"/>
          <w:szCs w:val="20"/>
        </w:rPr>
        <w:t>Authority</w:t>
      </w:r>
      <w:r w:rsidRPr="00E82FE4">
        <w:rPr>
          <w:w w:val="105"/>
          <w:sz w:val="20"/>
          <w:szCs w:val="20"/>
        </w:rPr>
        <w:t xml:space="preserve">, including costs relating to time spent by or on behalf of the </w:t>
      </w:r>
      <w:r w:rsidR="00C77C8F" w:rsidRPr="00E82FE4">
        <w:rPr>
          <w:w w:val="0"/>
          <w:sz w:val="20"/>
          <w:szCs w:val="20"/>
        </w:rPr>
        <w:t>Authority</w:t>
      </w:r>
      <w:r w:rsidRPr="00E82FE4">
        <w:rPr>
          <w:w w:val="105"/>
          <w:sz w:val="20"/>
          <w:szCs w:val="20"/>
        </w:rPr>
        <w:t xml:space="preserve"> in dealing with the consequences of a default;</w:t>
      </w:r>
    </w:p>
    <w:p w14:paraId="3A652A04" w14:textId="77777777" w:rsidR="00700D3C" w:rsidRPr="00E82FE4" w:rsidRDefault="00700D3C" w:rsidP="00B83841">
      <w:pPr>
        <w:pStyle w:val="MRSchedPara3"/>
        <w:rPr>
          <w:sz w:val="20"/>
          <w:szCs w:val="20"/>
        </w:rPr>
      </w:pPr>
      <w:r w:rsidRPr="00E82FE4">
        <w:rPr>
          <w:w w:val="105"/>
          <w:sz w:val="20"/>
          <w:szCs w:val="20"/>
        </w:rPr>
        <w:t>any wasted expenditure or</w:t>
      </w:r>
      <w:r w:rsidRPr="00E82FE4">
        <w:rPr>
          <w:spacing w:val="3"/>
          <w:w w:val="105"/>
          <w:sz w:val="20"/>
          <w:szCs w:val="20"/>
        </w:rPr>
        <w:t xml:space="preserve"> </w:t>
      </w:r>
      <w:r w:rsidRPr="00E82FE4">
        <w:rPr>
          <w:w w:val="105"/>
          <w:sz w:val="20"/>
          <w:szCs w:val="20"/>
        </w:rPr>
        <w:t>charges;</w:t>
      </w:r>
    </w:p>
    <w:p w14:paraId="5609B0A5" w14:textId="77777777" w:rsidR="00700D3C" w:rsidRPr="00E82FE4" w:rsidRDefault="00700D3C" w:rsidP="00B83841">
      <w:pPr>
        <w:pStyle w:val="MRSchedPara3"/>
        <w:rPr>
          <w:sz w:val="20"/>
          <w:szCs w:val="20"/>
        </w:rPr>
      </w:pPr>
      <w:r w:rsidRPr="00E82FE4">
        <w:rPr>
          <w:w w:val="105"/>
          <w:sz w:val="20"/>
          <w:szCs w:val="20"/>
        </w:rPr>
        <w:t>the</w:t>
      </w:r>
      <w:r w:rsidRPr="00E82FE4">
        <w:rPr>
          <w:spacing w:val="-16"/>
          <w:w w:val="105"/>
          <w:sz w:val="20"/>
          <w:szCs w:val="20"/>
        </w:rPr>
        <w:t xml:space="preserve"> </w:t>
      </w:r>
      <w:r w:rsidRPr="00E82FE4">
        <w:rPr>
          <w:w w:val="105"/>
          <w:sz w:val="20"/>
          <w:szCs w:val="20"/>
        </w:rPr>
        <w:t>additional</w:t>
      </w:r>
      <w:r w:rsidRPr="00E82FE4">
        <w:rPr>
          <w:spacing w:val="-16"/>
          <w:w w:val="105"/>
          <w:sz w:val="20"/>
          <w:szCs w:val="20"/>
        </w:rPr>
        <w:t xml:space="preserve"> </w:t>
      </w:r>
      <w:r w:rsidRPr="00E82FE4">
        <w:rPr>
          <w:w w:val="105"/>
          <w:sz w:val="20"/>
          <w:szCs w:val="20"/>
        </w:rPr>
        <w:t>cost</w:t>
      </w:r>
      <w:r w:rsidRPr="00E82FE4">
        <w:rPr>
          <w:spacing w:val="-16"/>
          <w:w w:val="105"/>
          <w:sz w:val="20"/>
          <w:szCs w:val="20"/>
        </w:rPr>
        <w:t xml:space="preserve"> </w:t>
      </w:r>
      <w:r w:rsidRPr="00E82FE4">
        <w:rPr>
          <w:w w:val="105"/>
          <w:sz w:val="20"/>
          <w:szCs w:val="20"/>
        </w:rPr>
        <w:t>of</w:t>
      </w:r>
      <w:r w:rsidRPr="00E82FE4">
        <w:rPr>
          <w:spacing w:val="-16"/>
          <w:w w:val="105"/>
          <w:sz w:val="20"/>
          <w:szCs w:val="20"/>
        </w:rPr>
        <w:t xml:space="preserve"> </w:t>
      </w:r>
      <w:r w:rsidRPr="00E82FE4">
        <w:rPr>
          <w:w w:val="105"/>
          <w:sz w:val="20"/>
          <w:szCs w:val="20"/>
        </w:rPr>
        <w:t>procuring</w:t>
      </w:r>
      <w:r w:rsidRPr="00E82FE4">
        <w:rPr>
          <w:spacing w:val="-15"/>
          <w:w w:val="105"/>
          <w:sz w:val="20"/>
          <w:szCs w:val="20"/>
        </w:rPr>
        <w:t xml:space="preserve"> r</w:t>
      </w:r>
      <w:r w:rsidRPr="00E82FE4">
        <w:rPr>
          <w:w w:val="105"/>
          <w:sz w:val="20"/>
          <w:szCs w:val="20"/>
        </w:rPr>
        <w:t>eplacement</w:t>
      </w:r>
      <w:r w:rsidRPr="00E82FE4">
        <w:rPr>
          <w:spacing w:val="-16"/>
          <w:w w:val="105"/>
          <w:sz w:val="20"/>
          <w:szCs w:val="20"/>
        </w:rPr>
        <w:t xml:space="preserve"> </w:t>
      </w:r>
      <w:r w:rsidRPr="00E82FE4">
        <w:rPr>
          <w:w w:val="105"/>
          <w:sz w:val="20"/>
          <w:szCs w:val="20"/>
        </w:rPr>
        <w:t>Goods</w:t>
      </w:r>
      <w:r w:rsidRPr="00E82FE4">
        <w:rPr>
          <w:spacing w:val="-15"/>
          <w:w w:val="105"/>
          <w:sz w:val="20"/>
          <w:szCs w:val="20"/>
        </w:rPr>
        <w:t xml:space="preserve"> </w:t>
      </w:r>
      <w:r w:rsidRPr="00E82FE4">
        <w:rPr>
          <w:w w:val="105"/>
          <w:sz w:val="20"/>
          <w:szCs w:val="20"/>
        </w:rPr>
        <w:t>and/or</w:t>
      </w:r>
      <w:r w:rsidRPr="00E82FE4">
        <w:rPr>
          <w:spacing w:val="-16"/>
          <w:w w:val="105"/>
          <w:sz w:val="20"/>
          <w:szCs w:val="20"/>
        </w:rPr>
        <w:t xml:space="preserve"> </w:t>
      </w:r>
      <w:r w:rsidRPr="00E82FE4">
        <w:rPr>
          <w:w w:val="105"/>
          <w:sz w:val="20"/>
          <w:szCs w:val="20"/>
        </w:rPr>
        <w:t>Services</w:t>
      </w:r>
      <w:r w:rsidRPr="00E82FE4">
        <w:rPr>
          <w:spacing w:val="-17"/>
          <w:w w:val="105"/>
          <w:sz w:val="20"/>
          <w:szCs w:val="20"/>
        </w:rPr>
        <w:t xml:space="preserve"> </w:t>
      </w:r>
      <w:r w:rsidRPr="00E82FE4">
        <w:rPr>
          <w:w w:val="105"/>
          <w:sz w:val="20"/>
          <w:szCs w:val="20"/>
        </w:rPr>
        <w:t>for</w:t>
      </w:r>
      <w:r w:rsidRPr="00E82FE4">
        <w:rPr>
          <w:spacing w:val="-16"/>
          <w:w w:val="105"/>
          <w:sz w:val="20"/>
          <w:szCs w:val="20"/>
        </w:rPr>
        <w:t xml:space="preserve"> </w:t>
      </w:r>
      <w:r w:rsidRPr="00E82FE4">
        <w:rPr>
          <w:w w:val="105"/>
          <w:sz w:val="20"/>
          <w:szCs w:val="20"/>
        </w:rPr>
        <w:t>the remainder of the Contract Term and/or replacement contractual deliverables, which shall include any incremental costs associated with such replacement Goods and/or Services and/or replacement contractual deliverables above those which would have been payable under this</w:t>
      </w:r>
      <w:r w:rsidRPr="00E82FE4">
        <w:rPr>
          <w:spacing w:val="-13"/>
          <w:w w:val="105"/>
          <w:sz w:val="20"/>
          <w:szCs w:val="20"/>
        </w:rPr>
        <w:t xml:space="preserve"> </w:t>
      </w:r>
      <w:r w:rsidRPr="00E82FE4">
        <w:rPr>
          <w:w w:val="105"/>
          <w:sz w:val="20"/>
          <w:szCs w:val="20"/>
        </w:rPr>
        <w:t>Contract;</w:t>
      </w:r>
    </w:p>
    <w:p w14:paraId="4CCA97F0" w14:textId="03A3C5E2" w:rsidR="00700D3C" w:rsidRPr="00E82FE4" w:rsidRDefault="00700D3C" w:rsidP="00B83841">
      <w:pPr>
        <w:pStyle w:val="MRSchedPara3"/>
        <w:rPr>
          <w:sz w:val="20"/>
          <w:szCs w:val="20"/>
        </w:rPr>
      </w:pPr>
      <w:r w:rsidRPr="00E82FE4">
        <w:rPr>
          <w:w w:val="105"/>
          <w:sz w:val="20"/>
          <w:szCs w:val="20"/>
        </w:rPr>
        <w:t xml:space="preserve">any compensation or interest paid to a third party by the </w:t>
      </w:r>
      <w:r w:rsidR="00C77C8F" w:rsidRPr="00E82FE4">
        <w:rPr>
          <w:w w:val="0"/>
          <w:sz w:val="20"/>
          <w:szCs w:val="20"/>
        </w:rPr>
        <w:t>Authority</w:t>
      </w:r>
      <w:r w:rsidRPr="00E82FE4">
        <w:rPr>
          <w:w w:val="105"/>
          <w:sz w:val="20"/>
          <w:szCs w:val="20"/>
        </w:rPr>
        <w:t>;</w:t>
      </w:r>
      <w:r w:rsidRPr="00E82FE4">
        <w:rPr>
          <w:spacing w:val="1"/>
          <w:w w:val="105"/>
          <w:sz w:val="20"/>
          <w:szCs w:val="20"/>
        </w:rPr>
        <w:t xml:space="preserve"> </w:t>
      </w:r>
      <w:r w:rsidRPr="00E82FE4">
        <w:rPr>
          <w:w w:val="105"/>
          <w:sz w:val="20"/>
          <w:szCs w:val="20"/>
        </w:rPr>
        <w:t>and</w:t>
      </w:r>
    </w:p>
    <w:p w14:paraId="5C890013" w14:textId="3CEB2DAB" w:rsidR="00700D3C" w:rsidRPr="00E82FE4" w:rsidRDefault="00700D3C" w:rsidP="00B83841">
      <w:pPr>
        <w:pStyle w:val="MRSchedPara3"/>
        <w:rPr>
          <w:sz w:val="20"/>
          <w:szCs w:val="20"/>
        </w:rPr>
      </w:pPr>
      <w:r w:rsidRPr="00E82FE4">
        <w:rPr>
          <w:w w:val="105"/>
          <w:sz w:val="20"/>
          <w:szCs w:val="20"/>
        </w:rPr>
        <w:t xml:space="preserve">any fine, penalty or costs incurred by the </w:t>
      </w:r>
      <w:r w:rsidR="00C77C8F" w:rsidRPr="00E82FE4">
        <w:rPr>
          <w:w w:val="0"/>
          <w:sz w:val="20"/>
          <w:szCs w:val="20"/>
        </w:rPr>
        <w:t>Authority</w:t>
      </w:r>
      <w:r w:rsidR="00C77C8F" w:rsidRPr="00E82FE4" w:rsidDel="00C77C8F">
        <w:rPr>
          <w:w w:val="105"/>
          <w:sz w:val="20"/>
          <w:szCs w:val="20"/>
        </w:rPr>
        <w:t xml:space="preserve"> </w:t>
      </w:r>
      <w:r w:rsidRPr="00E82FE4">
        <w:rPr>
          <w:w w:val="105"/>
          <w:sz w:val="20"/>
          <w:szCs w:val="20"/>
        </w:rPr>
        <w:t>pursuant to</w:t>
      </w:r>
      <w:r w:rsidRPr="00E82FE4">
        <w:rPr>
          <w:spacing w:val="2"/>
          <w:w w:val="105"/>
          <w:sz w:val="20"/>
          <w:szCs w:val="20"/>
        </w:rPr>
        <w:t xml:space="preserve"> </w:t>
      </w:r>
      <w:r w:rsidRPr="00E82FE4">
        <w:rPr>
          <w:w w:val="105"/>
          <w:sz w:val="20"/>
          <w:szCs w:val="20"/>
        </w:rPr>
        <w:t>Law.</w:t>
      </w:r>
    </w:p>
    <w:p w14:paraId="29FB2836" w14:textId="23F5A225" w:rsidR="00966AD3" w:rsidRPr="00E82FE4" w:rsidRDefault="00966AD3" w:rsidP="00B83841">
      <w:pPr>
        <w:pStyle w:val="MRSchedPara2"/>
        <w:rPr>
          <w:sz w:val="20"/>
          <w:szCs w:val="20"/>
          <w:lang w:val="en-US"/>
        </w:rPr>
      </w:pPr>
      <w:bookmarkStart w:id="349" w:name="_Ref442453263"/>
      <w:bookmarkEnd w:id="348"/>
      <w:r w:rsidRPr="00E82FE4">
        <w:rPr>
          <w:sz w:val="20"/>
          <w:szCs w:val="20"/>
        </w:rPr>
        <w:t xml:space="preserve">Liability under Clause 7.3 of Schedule 1 of these Call-Off Terms and Conditions and   </w:t>
      </w:r>
      <w:hyperlink w:anchor="_Ref286136961" w:history="1">
        <w:r w:rsidRPr="00E82FE4">
          <w:rPr>
            <w:sz w:val="20"/>
            <w:szCs w:val="20"/>
          </w:rPr>
          <w:t>17.13</w:t>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shall be unlimited. Liability under Clause 2.6 of Schedule 3 of these Call-Off Terms and Conditions shall be subject to the limitation of liability set out in Clause </w:t>
      </w:r>
      <w:r w:rsidRPr="00E82FE4">
        <w:rPr>
          <w:sz w:val="20"/>
          <w:szCs w:val="20"/>
        </w:rPr>
        <w:fldChar w:fldCharType="begin"/>
      </w:r>
      <w:r w:rsidRPr="00E82FE4">
        <w:rPr>
          <w:sz w:val="20"/>
          <w:szCs w:val="20"/>
        </w:rPr>
        <w:instrText xml:space="preserve"> REF _Ref286067337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13</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p>
    <w:p w14:paraId="6C057804" w14:textId="362E4628" w:rsidR="002E3152" w:rsidRPr="00E82FE4" w:rsidRDefault="002E3152" w:rsidP="00B83841">
      <w:pPr>
        <w:pStyle w:val="MRSchedPara2"/>
        <w:rPr>
          <w:sz w:val="20"/>
          <w:szCs w:val="20"/>
        </w:rPr>
      </w:pPr>
      <w:r w:rsidRPr="00E82FE4">
        <w:rPr>
          <w:sz w:val="20"/>
          <w:szCs w:val="20"/>
        </w:rPr>
        <w:t>Each Party shall at all times take all reasonable steps to minimise and mitigate any loss for which that Party is entitled to bring a claim against the other pursuant to this Contract.</w:t>
      </w:r>
      <w:bookmarkEnd w:id="349"/>
    </w:p>
    <w:p w14:paraId="1110BF06" w14:textId="63842723" w:rsidR="002E3152" w:rsidRPr="00E82FE4" w:rsidRDefault="002E3152" w:rsidP="00B83841">
      <w:pPr>
        <w:pStyle w:val="MRSchedPara2"/>
        <w:rPr>
          <w:sz w:val="20"/>
          <w:szCs w:val="20"/>
        </w:rPr>
      </w:pPr>
      <w:bookmarkStart w:id="350" w:name="_Ref442453268"/>
      <w:r w:rsidRPr="00E82FE4">
        <w:rPr>
          <w:sz w:val="20"/>
          <w:szCs w:val="20"/>
        </w:rPr>
        <w:t xml:space="preserve">Clause </w:t>
      </w:r>
      <w:hyperlink w:anchor="_Ref286067337" w:history="1">
        <w:r w:rsidRPr="00E82FE4">
          <w:rPr>
            <w:sz w:val="20"/>
            <w:szCs w:val="20"/>
          </w:rPr>
          <w:fldChar w:fldCharType="begin"/>
        </w:r>
        <w:r w:rsidRPr="00E82FE4">
          <w:rPr>
            <w:sz w:val="20"/>
            <w:szCs w:val="20"/>
          </w:rPr>
          <w:instrText xml:space="preserve"> REF _Ref286067337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13</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shall survive the expiry of or earlier termination of this Contract for any reason.</w:t>
      </w:r>
      <w:bookmarkEnd w:id="350"/>
    </w:p>
    <w:p w14:paraId="4A7D0ABE" w14:textId="77777777" w:rsidR="002E3152" w:rsidRPr="00E82FE4" w:rsidRDefault="002E3152" w:rsidP="00B83841">
      <w:pPr>
        <w:pStyle w:val="MRSchedPara1"/>
        <w:rPr>
          <w:w w:val="0"/>
          <w:sz w:val="20"/>
          <w:szCs w:val="20"/>
        </w:rPr>
      </w:pPr>
      <w:bookmarkStart w:id="351" w:name="_Ref459889834"/>
      <w:bookmarkEnd w:id="342"/>
      <w:r w:rsidRPr="00E82FE4">
        <w:rPr>
          <w:w w:val="0"/>
          <w:sz w:val="20"/>
          <w:szCs w:val="20"/>
        </w:rPr>
        <w:t>Insurance</w:t>
      </w:r>
      <w:bookmarkEnd w:id="351"/>
    </w:p>
    <w:p w14:paraId="3A11F264" w14:textId="6C7EEEA7" w:rsidR="002E3152" w:rsidRPr="00E82FE4" w:rsidRDefault="002E3152" w:rsidP="00B83841">
      <w:pPr>
        <w:pStyle w:val="MRSchedPara2"/>
        <w:rPr>
          <w:sz w:val="20"/>
          <w:szCs w:val="20"/>
        </w:rPr>
      </w:pPr>
      <w:bookmarkStart w:id="352" w:name="_Ref442453269"/>
      <w:r w:rsidRPr="00E82FE4">
        <w:rPr>
          <w:sz w:val="20"/>
          <w:szCs w:val="20"/>
        </w:rPr>
        <w:t xml:space="preserve">Subject to Clauses </w:t>
      </w:r>
      <w:hyperlink w:anchor="_Ref350507834" w:history="1">
        <w:r w:rsidRPr="00E82FE4">
          <w:rPr>
            <w:sz w:val="20"/>
            <w:szCs w:val="20"/>
          </w:rPr>
          <w:fldChar w:fldCharType="begin"/>
        </w:r>
        <w:r w:rsidRPr="00E82FE4">
          <w:rPr>
            <w:sz w:val="20"/>
            <w:szCs w:val="20"/>
          </w:rPr>
          <w:instrText xml:space="preserve"> REF _Ref459889835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14.2</w:t>
        </w:r>
        <w:r w:rsidRPr="00E82FE4">
          <w:rPr>
            <w:sz w:val="20"/>
            <w:szCs w:val="20"/>
          </w:rPr>
          <w:fldChar w:fldCharType="end"/>
        </w:r>
      </w:hyperlink>
      <w:r w:rsidRPr="00E82FE4">
        <w:rPr>
          <w:sz w:val="20"/>
          <w:szCs w:val="20"/>
        </w:rPr>
        <w:t xml:space="preserve"> and </w:t>
      </w:r>
      <w:hyperlink w:anchor="_Ref350509504" w:history="1">
        <w:r w:rsidRPr="00E82FE4">
          <w:rPr>
            <w:sz w:val="20"/>
            <w:szCs w:val="20"/>
          </w:rPr>
          <w:fldChar w:fldCharType="begin"/>
        </w:r>
        <w:r w:rsidRPr="00E82FE4">
          <w:rPr>
            <w:sz w:val="20"/>
            <w:szCs w:val="20"/>
          </w:rPr>
          <w:instrText xml:space="preserve"> REF _Ref442453270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14.3</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and unless otherwise confirmed in writing by the Authority, as a minimum level of protection, the Supplier shall put in place and/or maintain in force at its own cost </w:t>
      </w:r>
      <w:r w:rsidRPr="00E82FE4">
        <w:rPr>
          <w:sz w:val="20"/>
          <w:szCs w:val="20"/>
          <w:lang w:val="en-US"/>
        </w:rPr>
        <w:t xml:space="preserve">with a reputable commercial insurer, insurance arrangements in respect of employer’s liability, public liability, product liability and professional indemnity in accordance with Good Industry Practice with the minimum cover per claim </w:t>
      </w:r>
      <w:r w:rsidR="00154A1E" w:rsidRPr="00E82FE4">
        <w:rPr>
          <w:sz w:val="20"/>
          <w:szCs w:val="20"/>
          <w:lang w:val="en-US"/>
        </w:rPr>
        <w:t>and the aggregate</w:t>
      </w:r>
      <w:r w:rsidR="0022589D" w:rsidRPr="00E82FE4">
        <w:rPr>
          <w:sz w:val="20"/>
          <w:szCs w:val="20"/>
          <w:lang w:val="en-US"/>
        </w:rPr>
        <w:t xml:space="preserve"> of claims within each insurance arrangement,</w:t>
      </w:r>
      <w:r w:rsidR="00154A1E" w:rsidRPr="00E82FE4">
        <w:rPr>
          <w:sz w:val="20"/>
          <w:szCs w:val="20"/>
          <w:lang w:val="en-US"/>
        </w:rPr>
        <w:t xml:space="preserve"> </w:t>
      </w:r>
      <w:r w:rsidRPr="00E82FE4">
        <w:rPr>
          <w:sz w:val="20"/>
          <w:szCs w:val="20"/>
          <w:lang w:val="en-US"/>
        </w:rPr>
        <w:t xml:space="preserve">of the greater of </w:t>
      </w:r>
      <w:r w:rsidRPr="00E82FE4">
        <w:rPr>
          <w:sz w:val="20"/>
          <w:szCs w:val="20"/>
        </w:rPr>
        <w:t>five million pounds (</w:t>
      </w:r>
      <w:r w:rsidRPr="00E82FE4">
        <w:rPr>
          <w:sz w:val="20"/>
          <w:szCs w:val="20"/>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52"/>
    </w:p>
    <w:p w14:paraId="5D8CB839" w14:textId="77777777" w:rsidR="002E3152" w:rsidRPr="00E82FE4" w:rsidRDefault="002E3152" w:rsidP="00B83841">
      <w:pPr>
        <w:pStyle w:val="MRSchedPara2"/>
        <w:rPr>
          <w:sz w:val="20"/>
          <w:szCs w:val="20"/>
        </w:rPr>
      </w:pPr>
      <w:bookmarkStart w:id="353" w:name="_Ref459889835"/>
      <w:r w:rsidRPr="00E82FE4">
        <w:rPr>
          <w:sz w:val="20"/>
          <w:szCs w:val="20"/>
          <w:lang w:val="en-US"/>
        </w:rPr>
        <w:t>Without limitation to any insurance arrangements as required by Law, the Supplier shall put in place and/or maintain the different types and/or levels of indemnity arrangements specified in the Framework Agreement, if any.</w:t>
      </w:r>
      <w:bookmarkEnd w:id="353"/>
    </w:p>
    <w:p w14:paraId="7A845100" w14:textId="57629CAB" w:rsidR="002E3152" w:rsidRPr="00E82FE4" w:rsidRDefault="002E3152" w:rsidP="00B83841">
      <w:pPr>
        <w:pStyle w:val="MRSchedPara2"/>
        <w:rPr>
          <w:sz w:val="20"/>
          <w:szCs w:val="20"/>
        </w:rPr>
      </w:pPr>
      <w:bookmarkStart w:id="354" w:name="_Ref442453270"/>
      <w:r w:rsidRPr="00E82FE4">
        <w:rPr>
          <w:sz w:val="20"/>
          <w:szCs w:val="20"/>
          <w:lang w:val="en-US"/>
        </w:rPr>
        <w:t xml:space="preserve">Provided that the Supplier maintains all indemnity arrangements required by Law, the Supplier may </w:t>
      </w:r>
      <w:r w:rsidR="00A46CF0" w:rsidRPr="00E82FE4">
        <w:rPr>
          <w:sz w:val="20"/>
          <w:szCs w:val="20"/>
          <w:lang w:val="en-US"/>
        </w:rPr>
        <w:t>self-insure</w:t>
      </w:r>
      <w:r w:rsidRPr="00E82FE4">
        <w:rPr>
          <w:sz w:val="20"/>
          <w:szCs w:val="20"/>
          <w:lang w:val="en-US"/>
        </w:rPr>
        <w:t xml:space="preserve"> in order to meet other relevant requirements referred to at Clauses </w:t>
      </w:r>
      <w:hyperlink w:anchor="_Ref350509574" w:history="1">
        <w:r w:rsidRPr="00E82FE4">
          <w:rPr>
            <w:sz w:val="20"/>
            <w:szCs w:val="20"/>
            <w:lang w:val="en-US"/>
          </w:rPr>
          <w:fldChar w:fldCharType="begin"/>
        </w:r>
        <w:r w:rsidRPr="00E82FE4">
          <w:rPr>
            <w:sz w:val="20"/>
            <w:szCs w:val="20"/>
          </w:rPr>
          <w:instrText xml:space="preserve"> REF _Ref442453269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14.1</w:t>
        </w:r>
        <w:r w:rsidRPr="00E82FE4">
          <w:rPr>
            <w:sz w:val="20"/>
            <w:szCs w:val="20"/>
            <w:lang w:val="en-US"/>
          </w:rPr>
          <w:fldChar w:fldCharType="end"/>
        </w:r>
      </w:hyperlink>
      <w:r w:rsidRPr="00E82FE4">
        <w:rPr>
          <w:sz w:val="20"/>
          <w:szCs w:val="20"/>
          <w:lang w:val="en-US"/>
        </w:rPr>
        <w:t xml:space="preserve"> and </w:t>
      </w:r>
      <w:hyperlink w:anchor="_Ref350507834" w:history="1">
        <w:r w:rsidRPr="00E82FE4">
          <w:rPr>
            <w:sz w:val="20"/>
            <w:szCs w:val="20"/>
            <w:lang w:val="en-US"/>
          </w:rPr>
          <w:fldChar w:fldCharType="begin"/>
        </w:r>
        <w:r w:rsidRPr="00E82FE4">
          <w:rPr>
            <w:sz w:val="20"/>
            <w:szCs w:val="20"/>
          </w:rPr>
          <w:instrText xml:space="preserve"> REF _Ref459889835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14.2</w:t>
        </w:r>
        <w:r w:rsidRPr="00E82FE4">
          <w:rPr>
            <w:sz w:val="20"/>
            <w:szCs w:val="20"/>
            <w:lang w:val="en-US"/>
          </w:rPr>
          <w:fldChar w:fldCharType="end"/>
        </w:r>
      </w:hyperlink>
      <w:r w:rsidRPr="00E82FE4">
        <w:rPr>
          <w:sz w:val="20"/>
          <w:szCs w:val="20"/>
          <w:lang w:val="en-US"/>
        </w:rPr>
        <w:t xml:space="preserve"> 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sz w:val="20"/>
          <w:szCs w:val="20"/>
          <w:lang w:val="en-US"/>
        </w:rPr>
        <w:t xml:space="preserve">on condition that such </w:t>
      </w:r>
      <w:r w:rsidR="00A46CF0" w:rsidRPr="00E82FE4">
        <w:rPr>
          <w:sz w:val="20"/>
          <w:szCs w:val="20"/>
          <w:lang w:val="en-US"/>
        </w:rPr>
        <w:t>self-insurance</w:t>
      </w:r>
      <w:r w:rsidRPr="00E82FE4">
        <w:rPr>
          <w:sz w:val="20"/>
          <w:szCs w:val="20"/>
          <w:lang w:val="en-US"/>
        </w:rPr>
        <w:t xml:space="preserve"> arrangements offer the appropriate levels of protection.</w:t>
      </w:r>
      <w:bookmarkEnd w:id="354"/>
    </w:p>
    <w:p w14:paraId="4124553A" w14:textId="41B785F9" w:rsidR="002E3152" w:rsidRPr="00E82FE4" w:rsidRDefault="002E3152" w:rsidP="00B83841">
      <w:pPr>
        <w:pStyle w:val="MRSchedPara2"/>
        <w:rPr>
          <w:sz w:val="20"/>
          <w:szCs w:val="20"/>
        </w:rPr>
      </w:pPr>
      <w:bookmarkStart w:id="355" w:name="_Ref442453271"/>
      <w:r w:rsidRPr="00E82FE4">
        <w:rPr>
          <w:sz w:val="20"/>
          <w:szCs w:val="20"/>
          <w:lang w:val="en-US"/>
        </w:rPr>
        <w:t xml:space="preserve">The amount of any indemnity cover and/or </w:t>
      </w:r>
      <w:r w:rsidR="00A46CF0" w:rsidRPr="00E82FE4">
        <w:rPr>
          <w:sz w:val="20"/>
          <w:szCs w:val="20"/>
          <w:lang w:val="en-US"/>
        </w:rPr>
        <w:t>self-insurance</w:t>
      </w:r>
      <w:r w:rsidRPr="00E82FE4">
        <w:rPr>
          <w:sz w:val="20"/>
          <w:szCs w:val="20"/>
          <w:lang w:val="en-US"/>
        </w:rPr>
        <w:t xml:space="preserve"> arrangements shall not relieve the Supplier of any liabilities under this Contract. It shall be the responsibility of the Supplier to determine the amount of indemnity and/or </w:t>
      </w:r>
      <w:r w:rsidR="00A46CF0" w:rsidRPr="00E82FE4">
        <w:rPr>
          <w:sz w:val="20"/>
          <w:szCs w:val="20"/>
          <w:lang w:val="en-US"/>
        </w:rPr>
        <w:t>self-insurance</w:t>
      </w:r>
      <w:r w:rsidRPr="00E82FE4">
        <w:rPr>
          <w:sz w:val="20"/>
          <w:szCs w:val="20"/>
          <w:lang w:val="en-US"/>
        </w:rPr>
        <w:t xml:space="preserve"> cover that will be adequate to enable it to satisfy its potential liabilities under this Contract. Accordingly, t</w:t>
      </w:r>
      <w:r w:rsidRPr="00E82FE4">
        <w:rPr>
          <w:sz w:val="20"/>
          <w:szCs w:val="20"/>
        </w:rPr>
        <w:t xml:space="preserve">he Supplier shall be liable to make good any deficiency if the proceeds of any indemnity cover and/or </w:t>
      </w:r>
      <w:r w:rsidR="00A46CF0" w:rsidRPr="00E82FE4">
        <w:rPr>
          <w:sz w:val="20"/>
          <w:szCs w:val="20"/>
        </w:rPr>
        <w:t>self-insurance</w:t>
      </w:r>
      <w:r w:rsidRPr="00E82FE4">
        <w:rPr>
          <w:sz w:val="20"/>
          <w:szCs w:val="20"/>
        </w:rPr>
        <w:t xml:space="preserve"> arrangement is insufficient to cover the settlement of any claim.</w:t>
      </w:r>
      <w:bookmarkEnd w:id="355"/>
    </w:p>
    <w:p w14:paraId="29E65F06" w14:textId="77777777" w:rsidR="002E3152" w:rsidRPr="00E82FE4" w:rsidRDefault="002E3152" w:rsidP="00B83841">
      <w:pPr>
        <w:pStyle w:val="MRSchedPara2"/>
        <w:rPr>
          <w:sz w:val="20"/>
          <w:szCs w:val="20"/>
        </w:rPr>
      </w:pPr>
      <w:bookmarkStart w:id="356" w:name="_Ref442453272"/>
      <w:r w:rsidRPr="00E82FE4">
        <w:rPr>
          <w:sz w:val="20"/>
          <w:szCs w:val="20"/>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56"/>
    </w:p>
    <w:p w14:paraId="05D83190" w14:textId="03822FAB" w:rsidR="002E3152" w:rsidRPr="00E82FE4" w:rsidRDefault="002E3152" w:rsidP="00B83841">
      <w:pPr>
        <w:pStyle w:val="MRSchedPara2"/>
        <w:rPr>
          <w:sz w:val="20"/>
          <w:szCs w:val="20"/>
        </w:rPr>
      </w:pPr>
      <w:bookmarkStart w:id="357" w:name="_Ref442453273"/>
      <w:r w:rsidRPr="00E82FE4">
        <w:rPr>
          <w:sz w:val="20"/>
          <w:szCs w:val="20"/>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E82FE4">
          <w:rPr>
            <w:sz w:val="20"/>
            <w:szCs w:val="20"/>
          </w:rPr>
          <w:fldChar w:fldCharType="begin"/>
        </w:r>
        <w:r w:rsidRPr="00E82FE4">
          <w:rPr>
            <w:sz w:val="20"/>
            <w:szCs w:val="20"/>
          </w:rPr>
          <w:instrText xml:space="preserve"> REF _Ref459889834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14</w:t>
        </w:r>
        <w:r w:rsidRPr="00E82FE4">
          <w:rPr>
            <w:sz w:val="20"/>
            <w:szCs w:val="20"/>
          </w:rPr>
          <w:fldChar w:fldCharType="end"/>
        </w:r>
      </w:hyperlink>
      <w:r w:rsidRPr="00E82FE4">
        <w:rPr>
          <w:sz w:val="20"/>
          <w:szCs w:val="20"/>
        </w:rPr>
        <w:t xml:space="preserve"> </w:t>
      </w:r>
      <w:r w:rsidRPr="00E82FE4">
        <w:rPr>
          <w:sz w:val="20"/>
          <w:szCs w:val="20"/>
          <w:lang w:val="en-US"/>
        </w:rPr>
        <w:t xml:space="preserve">of this </w:t>
      </w:r>
      <w:hyperlink w:anchor="_Ref330459256" w:history="1">
        <w:r w:rsidRPr="00E82FE4">
          <w:rPr>
            <w:sz w:val="20"/>
            <w:szCs w:val="20"/>
          </w:rPr>
          <w:t>Schedule 2 of these Call-off Terms and Conditions</w:t>
        </w:r>
      </w:hyperlink>
      <w:r w:rsidRPr="00E82FE4">
        <w:rPr>
          <w:sz w:val="20"/>
          <w:szCs w:val="20"/>
        </w:rPr>
        <w:t xml:space="preserve"> and/or the provisions of the Framework Agreement are fully maintained and that any premiums on them and/or contributions in respect of them (if any) are fully paid.</w:t>
      </w:r>
      <w:bookmarkEnd w:id="357"/>
    </w:p>
    <w:p w14:paraId="51F2269F" w14:textId="3D808435" w:rsidR="002E3152" w:rsidRPr="00E82FE4" w:rsidRDefault="002E3152" w:rsidP="00B83841">
      <w:pPr>
        <w:pStyle w:val="MRSchedPara2"/>
        <w:rPr>
          <w:sz w:val="20"/>
          <w:szCs w:val="20"/>
        </w:rPr>
      </w:pPr>
      <w:bookmarkStart w:id="358" w:name="_Ref442453274"/>
      <w:r w:rsidRPr="00E82FE4">
        <w:rPr>
          <w:sz w:val="20"/>
          <w:szCs w:val="20"/>
        </w:rPr>
        <w:t xml:space="preserve">Upon the expiry or earlier termination of this Contract, the Supplier shall ensure that any ongoing liability it has or may have arising out of this Contract shall continue to be the subject of appropriate indemnity arrangements for the period of </w:t>
      </w:r>
      <w:r w:rsidR="00A34A26" w:rsidRPr="00E82FE4">
        <w:rPr>
          <w:sz w:val="20"/>
          <w:szCs w:val="20"/>
        </w:rPr>
        <w:t xml:space="preserve">six </w:t>
      </w:r>
      <w:r w:rsidRPr="00E82FE4">
        <w:rPr>
          <w:sz w:val="20"/>
          <w:szCs w:val="20"/>
        </w:rPr>
        <w:t>(</w:t>
      </w:r>
      <w:r w:rsidR="00A34A26" w:rsidRPr="00E82FE4">
        <w:rPr>
          <w:sz w:val="20"/>
          <w:szCs w:val="20"/>
        </w:rPr>
        <w:t>6</w:t>
      </w:r>
      <w:r w:rsidRPr="00E82FE4">
        <w:rPr>
          <w:sz w:val="20"/>
          <w:szCs w:val="20"/>
        </w:rPr>
        <w:t>) years from termination or expiry of this Contract or until such earlier date as that liability may reasonably be considered to have ceased to exist.</w:t>
      </w:r>
      <w:bookmarkEnd w:id="358"/>
    </w:p>
    <w:p w14:paraId="51C07C46" w14:textId="77777777" w:rsidR="002E3152" w:rsidRPr="00E82FE4" w:rsidRDefault="002E3152" w:rsidP="00B83841">
      <w:pPr>
        <w:pStyle w:val="MRSchedPara1"/>
        <w:rPr>
          <w:sz w:val="20"/>
          <w:szCs w:val="20"/>
          <w:lang w:val="en-US"/>
        </w:rPr>
      </w:pPr>
      <w:bookmarkStart w:id="359" w:name="_Ref323649500"/>
      <w:r w:rsidRPr="00E82FE4">
        <w:rPr>
          <w:w w:val="0"/>
          <w:sz w:val="20"/>
          <w:szCs w:val="20"/>
        </w:rPr>
        <w:t>Term and termination</w:t>
      </w:r>
      <w:bookmarkEnd w:id="359"/>
    </w:p>
    <w:p w14:paraId="606C7374" w14:textId="77777777" w:rsidR="002E3152" w:rsidRPr="00E82FE4" w:rsidRDefault="002E3152" w:rsidP="00B83841">
      <w:pPr>
        <w:pStyle w:val="MRSchedPara2"/>
        <w:rPr>
          <w:sz w:val="20"/>
          <w:szCs w:val="20"/>
          <w:lang w:val="en-US"/>
        </w:rPr>
      </w:pPr>
      <w:bookmarkStart w:id="360" w:name="_Ref442453275"/>
      <w:r w:rsidRPr="00E82FE4">
        <w:rPr>
          <w:sz w:val="20"/>
          <w:szCs w:val="20"/>
          <w:lang w:val="en-US"/>
        </w:rPr>
        <w:t xml:space="preserve">This </w:t>
      </w:r>
      <w:r w:rsidRPr="00E82FE4">
        <w:rPr>
          <w:sz w:val="20"/>
          <w:szCs w:val="20"/>
        </w:rPr>
        <w:t>Contract</w:t>
      </w:r>
      <w:r w:rsidRPr="00E82FE4">
        <w:rPr>
          <w:sz w:val="20"/>
          <w:szCs w:val="20"/>
          <w:lang w:val="en-US"/>
        </w:rPr>
        <w:t xml:space="preserve"> shall commence on the Commencement Date and, unless terminated </w:t>
      </w:r>
      <w:r w:rsidRPr="00E82FE4">
        <w:rPr>
          <w:sz w:val="20"/>
          <w:szCs w:val="20"/>
          <w:lang w:val="en-US"/>
        </w:rPr>
        <w:br/>
        <w:t xml:space="preserve">earlier in accordance with the terms of this </w:t>
      </w:r>
      <w:r w:rsidRPr="00E82FE4">
        <w:rPr>
          <w:sz w:val="20"/>
          <w:szCs w:val="20"/>
        </w:rPr>
        <w:t>Contract</w:t>
      </w:r>
      <w:r w:rsidRPr="00E82FE4">
        <w:rPr>
          <w:sz w:val="20"/>
          <w:szCs w:val="20"/>
          <w:lang w:val="en-US"/>
        </w:rPr>
        <w:t xml:space="preserve"> or the general law, shall continue until the end of the Term.</w:t>
      </w:r>
      <w:bookmarkEnd w:id="360"/>
    </w:p>
    <w:p w14:paraId="3B9603CE" w14:textId="77777777" w:rsidR="002E3152" w:rsidRPr="00E82FE4" w:rsidRDefault="002E3152" w:rsidP="00B83841">
      <w:pPr>
        <w:pStyle w:val="MRSchedPara2"/>
        <w:rPr>
          <w:w w:val="0"/>
          <w:sz w:val="20"/>
          <w:szCs w:val="20"/>
        </w:rPr>
      </w:pPr>
      <w:bookmarkStart w:id="361" w:name="_Ref351021433"/>
      <w:r w:rsidRPr="00E82FE4">
        <w:rPr>
          <w:w w:val="0"/>
          <w:sz w:val="20"/>
          <w:szCs w:val="20"/>
        </w:rPr>
        <w:t xml:space="preserve">The Authority: </w:t>
      </w:r>
    </w:p>
    <w:p w14:paraId="051CC770" w14:textId="182083B0" w:rsidR="002E3152" w:rsidRPr="00E82FE4" w:rsidRDefault="002E3152" w:rsidP="00B83841">
      <w:pPr>
        <w:pStyle w:val="MRSchedPara3"/>
        <w:rPr>
          <w:w w:val="0"/>
          <w:sz w:val="20"/>
          <w:szCs w:val="20"/>
        </w:rPr>
      </w:pPr>
      <w:r w:rsidRPr="00E82FE4">
        <w:rPr>
          <w:w w:val="0"/>
          <w:sz w:val="20"/>
          <w:szCs w:val="20"/>
        </w:rPr>
        <w:t xml:space="preserve">subject to Clause </w:t>
      </w:r>
      <w:r w:rsidRPr="00E82FE4">
        <w:rPr>
          <w:w w:val="0"/>
          <w:sz w:val="20"/>
          <w:szCs w:val="20"/>
        </w:rPr>
        <w:fldChar w:fldCharType="begin"/>
      </w:r>
      <w:r w:rsidRPr="00E82FE4">
        <w:rPr>
          <w:w w:val="0"/>
          <w:sz w:val="20"/>
          <w:szCs w:val="20"/>
        </w:rPr>
        <w:instrText xml:space="preserve"> REF _Ref369602107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15.2.2</w:t>
      </w:r>
      <w:r w:rsidRPr="00E82FE4">
        <w:rPr>
          <w:w w:val="0"/>
          <w:sz w:val="20"/>
          <w:szCs w:val="20"/>
        </w:rPr>
        <w:fldChar w:fldCharType="end"/>
      </w:r>
      <w:r w:rsidRPr="00E82FE4">
        <w:rPr>
          <w:w w:val="0"/>
          <w:sz w:val="20"/>
          <w:szCs w:val="20"/>
        </w:rPr>
        <w:t xml:space="preserve"> of this </w:t>
      </w:r>
      <w:r w:rsidRPr="00E82FE4">
        <w:rPr>
          <w:w w:val="0"/>
          <w:sz w:val="20"/>
          <w:szCs w:val="20"/>
        </w:rPr>
        <w:fldChar w:fldCharType="begin"/>
      </w:r>
      <w:r w:rsidRPr="00E82FE4">
        <w:rPr>
          <w:w w:val="0"/>
          <w:sz w:val="20"/>
          <w:szCs w:val="20"/>
        </w:rPr>
        <w:instrText xml:space="preserve"> REF _Ref330459256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Schedule 2</w:t>
      </w:r>
      <w:r w:rsidRPr="00E82FE4">
        <w:rPr>
          <w:w w:val="0"/>
          <w:sz w:val="20"/>
          <w:szCs w:val="20"/>
        </w:rPr>
        <w:fldChar w:fldCharType="end"/>
      </w:r>
      <w:r w:rsidRPr="00E82FE4">
        <w:rPr>
          <w:w w:val="0"/>
          <w:sz w:val="20"/>
          <w:szCs w:val="20"/>
        </w:rPr>
        <w:t xml:space="preserve"> of these Call-off Terms and Conditions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61"/>
      <w:r w:rsidRPr="00E82FE4">
        <w:rPr>
          <w:w w:val="0"/>
          <w:sz w:val="20"/>
          <w:szCs w:val="20"/>
        </w:rPr>
        <w:t>; or</w:t>
      </w:r>
    </w:p>
    <w:p w14:paraId="3C1BBFBF" w14:textId="77777777" w:rsidR="002E3152" w:rsidRPr="00E82FE4" w:rsidRDefault="002E3152" w:rsidP="00B83841">
      <w:pPr>
        <w:pStyle w:val="MRSchedPara3"/>
        <w:rPr>
          <w:w w:val="0"/>
          <w:sz w:val="20"/>
          <w:szCs w:val="20"/>
        </w:rPr>
      </w:pPr>
      <w:bookmarkStart w:id="362" w:name="_Ref369602107"/>
      <w:r w:rsidRPr="00E82FE4">
        <w:rPr>
          <w:w w:val="0"/>
          <w:sz w:val="20"/>
          <w:szCs w:val="2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62"/>
      <w:r w:rsidRPr="00E82FE4">
        <w:rPr>
          <w:w w:val="0"/>
          <w:sz w:val="20"/>
          <w:szCs w:val="20"/>
        </w:rPr>
        <w:t xml:space="preserve">  </w:t>
      </w:r>
    </w:p>
    <w:p w14:paraId="0F97D4BC" w14:textId="7497F397" w:rsidR="002E3152" w:rsidRPr="00E82FE4" w:rsidRDefault="002E3152" w:rsidP="00B83841">
      <w:pPr>
        <w:pStyle w:val="MRSchedPara2"/>
        <w:rPr>
          <w:w w:val="0"/>
          <w:sz w:val="20"/>
          <w:szCs w:val="20"/>
        </w:rPr>
      </w:pPr>
      <w:bookmarkStart w:id="363" w:name="_Ref459889836"/>
      <w:r w:rsidRPr="00E82FE4">
        <w:rPr>
          <w:w w:val="0"/>
          <w:sz w:val="20"/>
          <w:szCs w:val="20"/>
        </w:rPr>
        <w:t xml:space="preserve">In the case of a breach of any of the terms of this Contract by either Party that is capable of remedy (including, without limitation any breach of any KPI and, subject to Clause </w:t>
      </w:r>
      <w:r w:rsidRPr="00E82FE4">
        <w:rPr>
          <w:w w:val="0"/>
          <w:sz w:val="20"/>
          <w:szCs w:val="20"/>
        </w:rPr>
        <w:fldChar w:fldCharType="begin"/>
      </w:r>
      <w:r w:rsidRPr="00E82FE4">
        <w:rPr>
          <w:w w:val="0"/>
          <w:sz w:val="20"/>
          <w:szCs w:val="20"/>
        </w:rPr>
        <w:instrText xml:space="preserve"> REF _Ref504398915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9.7</w:t>
      </w:r>
      <w:r w:rsidRPr="00E82FE4">
        <w:rPr>
          <w:w w:val="0"/>
          <w:sz w:val="20"/>
          <w:szCs w:val="20"/>
        </w:rPr>
        <w:fldChar w:fldCharType="end"/>
      </w:r>
      <w:r w:rsidRPr="00E82FE4">
        <w:rPr>
          <w:w w:val="0"/>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r w:rsidRPr="00E82FE4">
        <w:rPr>
          <w:w w:val="0"/>
          <w:sz w:val="20"/>
          <w:szCs w:val="20"/>
        </w:rPr>
        <w:t xml:space="preserve">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82FE4">
        <w:rPr>
          <w:b/>
          <w:w w:val="0"/>
          <w:sz w:val="20"/>
          <w:szCs w:val="20"/>
        </w:rPr>
        <w:t>Remedial Proposal</w:t>
      </w:r>
      <w:r w:rsidRPr="00E82FE4">
        <w:rPr>
          <w:w w:val="0"/>
          <w:sz w:val="20"/>
          <w:szCs w:val="20"/>
        </w:rPr>
        <w:t xml:space="preserve">”) before exercising any right to terminate this Contract in accordance with Clause </w:t>
      </w:r>
      <w:hyperlink w:anchor="_Ref348701892" w:history="1">
        <w:r w:rsidRPr="00E82FE4">
          <w:rPr>
            <w:w w:val="0"/>
            <w:sz w:val="20"/>
            <w:szCs w:val="20"/>
          </w:rPr>
          <w:fldChar w:fldCharType="begin"/>
        </w:r>
        <w:r w:rsidRPr="00E82FE4">
          <w:rPr>
            <w:sz w:val="20"/>
            <w:szCs w:val="20"/>
          </w:rPr>
          <w:instrText xml:space="preserve"> REF _Ref459885696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15.4(ii)</w:t>
        </w:r>
        <w:r w:rsidRPr="00E82FE4">
          <w:rPr>
            <w:w w:val="0"/>
            <w:sz w:val="20"/>
            <w:szCs w:val="20"/>
          </w:rPr>
          <w:fldChar w:fldCharType="end"/>
        </w:r>
      </w:hyperlink>
      <w:r w:rsidRPr="00E82FE4">
        <w:rPr>
          <w:w w:val="0"/>
          <w:sz w:val="20"/>
          <w:szCs w:val="20"/>
        </w:rPr>
        <w:t xml:space="preserve"> of this </w:t>
      </w:r>
      <w:hyperlink w:anchor="_Ref330459256" w:history="1">
        <w:r w:rsidRPr="00E82FE4">
          <w:rPr>
            <w:sz w:val="20"/>
            <w:szCs w:val="20"/>
          </w:rPr>
          <w:t>Schedule 2 of these Call-off Terms and Conditions</w:t>
        </w:r>
      </w:hyperlink>
      <w:r w:rsidRPr="00E82FE4">
        <w:rPr>
          <w:w w:val="0"/>
          <w:sz w:val="20"/>
          <w:szCs w:val="2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63"/>
    </w:p>
    <w:p w14:paraId="4EC8FBAD" w14:textId="77777777" w:rsidR="002E3152" w:rsidRPr="00E82FE4" w:rsidRDefault="002E3152" w:rsidP="00B83841">
      <w:pPr>
        <w:pStyle w:val="MRSchedPara3"/>
        <w:rPr>
          <w:w w:val="0"/>
          <w:sz w:val="20"/>
          <w:szCs w:val="20"/>
        </w:rPr>
      </w:pPr>
      <w:bookmarkStart w:id="364" w:name="_Ref442453276"/>
      <w:r w:rsidRPr="00E82FE4">
        <w:rPr>
          <w:w w:val="0"/>
          <w:sz w:val="20"/>
          <w:szCs w:val="2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64"/>
    </w:p>
    <w:p w14:paraId="0F6BEB5A" w14:textId="77777777" w:rsidR="002E3152" w:rsidRPr="00E82FE4" w:rsidRDefault="002E3152" w:rsidP="00B83841">
      <w:pPr>
        <w:pStyle w:val="MRSchedPara3"/>
        <w:rPr>
          <w:w w:val="0"/>
          <w:sz w:val="20"/>
          <w:szCs w:val="20"/>
        </w:rPr>
      </w:pPr>
      <w:bookmarkStart w:id="365" w:name="_Ref442453277"/>
      <w:r w:rsidRPr="00E82FE4">
        <w:rPr>
          <w:w w:val="0"/>
          <w:sz w:val="20"/>
          <w:szCs w:val="20"/>
        </w:rPr>
        <w:t>comply with such Remedial Proposal (including, without limitation, as to its timescales for implementation, which shall be thirty (30) days unless otherwise agreed between the Parties); and/or</w:t>
      </w:r>
      <w:bookmarkEnd w:id="365"/>
    </w:p>
    <w:p w14:paraId="0E9EF41B" w14:textId="57630B65" w:rsidR="00C76FFB" w:rsidRPr="00B66C82" w:rsidRDefault="002E3152" w:rsidP="00B66C82">
      <w:pPr>
        <w:pStyle w:val="MRSchedPara3"/>
        <w:rPr>
          <w:w w:val="0"/>
          <w:sz w:val="20"/>
          <w:szCs w:val="20"/>
        </w:rPr>
      </w:pPr>
      <w:bookmarkStart w:id="366" w:name="_Ref442453278"/>
      <w:r w:rsidRPr="00B66C82">
        <w:rPr>
          <w:w w:val="0"/>
          <w:sz w:val="20"/>
          <w:szCs w:val="20"/>
        </w:rPr>
        <w:t>remedy the default or breach notwithstanding the implementation of such Remedial Proposal in accordance with the agreed timescales for implementation,</w:t>
      </w:r>
      <w:bookmarkEnd w:id="366"/>
      <w:r w:rsidR="00B66C82" w:rsidRPr="00B66C82">
        <w:rPr>
          <w:w w:val="0"/>
          <w:sz w:val="20"/>
          <w:szCs w:val="20"/>
        </w:rPr>
        <w:t xml:space="preserve"> </w:t>
      </w:r>
      <w:bookmarkStart w:id="367" w:name="_Ref442453279"/>
      <w:r w:rsidR="00C76FFB" w:rsidRPr="00B66C82">
        <w:rPr>
          <w:w w:val="0"/>
          <w:sz w:val="20"/>
          <w:szCs w:val="20"/>
        </w:rPr>
        <w:t>shall be deemed, for the purposes of Clause 15.4(ii) of this Schedule 2 of these Call-off Terms and Conditions, a material breach of this Contract by the Party in breach not remedied in accordance with an agreed Remedial Proposal.</w:t>
      </w:r>
    </w:p>
    <w:p w14:paraId="74274C0E" w14:textId="2D897D76" w:rsidR="002E3152" w:rsidRPr="00E82FE4" w:rsidRDefault="002E3152" w:rsidP="00B83841">
      <w:pPr>
        <w:pStyle w:val="MRSchedPara2"/>
        <w:rPr>
          <w:w w:val="0"/>
          <w:sz w:val="20"/>
          <w:szCs w:val="20"/>
        </w:rPr>
      </w:pPr>
      <w:r w:rsidRPr="00E82FE4">
        <w:rPr>
          <w:w w:val="0"/>
          <w:sz w:val="20"/>
          <w:szCs w:val="20"/>
        </w:rPr>
        <w:t>Either Party may terminate this Contract by issuing a Termination Notice to the other Party if such other Party</w:t>
      </w:r>
      <w:bookmarkStart w:id="368" w:name="_Ref459889837"/>
      <w:bookmarkEnd w:id="367"/>
      <w:r w:rsidRPr="00E82FE4">
        <w:rPr>
          <w:w w:val="0"/>
          <w:sz w:val="20"/>
          <w:szCs w:val="20"/>
        </w:rPr>
        <w:t xml:space="preserve"> commits a material breach of any of the terms of this Contract which is:</w:t>
      </w:r>
      <w:bookmarkEnd w:id="368"/>
    </w:p>
    <w:p w14:paraId="229D9A9E" w14:textId="77777777" w:rsidR="002E3152" w:rsidRPr="00E82FE4" w:rsidRDefault="002E3152" w:rsidP="00B83841">
      <w:pPr>
        <w:pStyle w:val="MRSchedPara4"/>
        <w:rPr>
          <w:w w:val="0"/>
          <w:sz w:val="20"/>
          <w:szCs w:val="20"/>
        </w:rPr>
      </w:pPr>
      <w:bookmarkStart w:id="369" w:name="_Ref459889838"/>
      <w:r w:rsidRPr="00E82FE4">
        <w:rPr>
          <w:w w:val="0"/>
          <w:sz w:val="20"/>
          <w:szCs w:val="20"/>
        </w:rPr>
        <w:t>not capable of remedy; or</w:t>
      </w:r>
      <w:bookmarkEnd w:id="369"/>
    </w:p>
    <w:p w14:paraId="134157AC" w14:textId="77777777" w:rsidR="002E3152" w:rsidRPr="00E82FE4" w:rsidRDefault="002E3152" w:rsidP="00B83841">
      <w:pPr>
        <w:pStyle w:val="MRSchedPara4"/>
        <w:rPr>
          <w:w w:val="0"/>
          <w:sz w:val="20"/>
          <w:szCs w:val="20"/>
        </w:rPr>
      </w:pPr>
      <w:bookmarkStart w:id="370" w:name="_Ref442453280"/>
      <w:bookmarkStart w:id="371" w:name="_Ref459885696"/>
      <w:r w:rsidRPr="00E82FE4">
        <w:rPr>
          <w:w w:val="0"/>
          <w:sz w:val="20"/>
          <w:szCs w:val="20"/>
        </w:rPr>
        <w:t>in the case of a breach capable of remedy, which is not remedied in accordance with a Remedial Proposal</w:t>
      </w:r>
      <w:bookmarkEnd w:id="370"/>
      <w:r w:rsidRPr="00E82FE4">
        <w:rPr>
          <w:w w:val="0"/>
          <w:sz w:val="20"/>
          <w:szCs w:val="20"/>
        </w:rPr>
        <w:t>.</w:t>
      </w:r>
      <w:bookmarkEnd w:id="371"/>
    </w:p>
    <w:p w14:paraId="4CCD24C5" w14:textId="77777777" w:rsidR="002E3152" w:rsidRPr="00E82FE4" w:rsidRDefault="002E3152" w:rsidP="00B83841">
      <w:pPr>
        <w:pStyle w:val="MRSchedPara2"/>
        <w:rPr>
          <w:w w:val="0"/>
          <w:sz w:val="20"/>
          <w:szCs w:val="20"/>
        </w:rPr>
      </w:pPr>
      <w:bookmarkStart w:id="372" w:name="_Ref442453282"/>
      <w:bookmarkStart w:id="373" w:name="_Ref442776874"/>
      <w:r w:rsidRPr="00E82FE4">
        <w:rPr>
          <w:w w:val="0"/>
          <w:sz w:val="20"/>
          <w:szCs w:val="20"/>
        </w:rPr>
        <w:t xml:space="preserve">The Authority may terminate this </w:t>
      </w:r>
      <w:r w:rsidRPr="00E82FE4">
        <w:rPr>
          <w:sz w:val="20"/>
          <w:szCs w:val="20"/>
        </w:rPr>
        <w:t>Contract</w:t>
      </w:r>
      <w:r w:rsidRPr="00E82FE4">
        <w:rPr>
          <w:w w:val="0"/>
          <w:sz w:val="20"/>
          <w:szCs w:val="20"/>
        </w:rPr>
        <w:t xml:space="preserve"> by issuing a Termination Notice to the Supplier if:</w:t>
      </w:r>
      <w:bookmarkEnd w:id="372"/>
      <w:bookmarkEnd w:id="373"/>
    </w:p>
    <w:p w14:paraId="750877C0" w14:textId="77777777" w:rsidR="002E3152" w:rsidRPr="00E82FE4" w:rsidRDefault="002E3152" w:rsidP="00B83841">
      <w:pPr>
        <w:pStyle w:val="MRSchedPara3"/>
        <w:rPr>
          <w:w w:val="0"/>
          <w:sz w:val="20"/>
          <w:szCs w:val="20"/>
        </w:rPr>
      </w:pPr>
      <w:bookmarkStart w:id="374" w:name="_Ref313882825"/>
      <w:bookmarkStart w:id="375" w:name="_Ref386097928"/>
      <w:r w:rsidRPr="00E82FE4">
        <w:rPr>
          <w:w w:val="0"/>
          <w:sz w:val="20"/>
          <w:szCs w:val="20"/>
        </w:rPr>
        <w:t>the Supplier does not commence supply of the Goods and/or delivery of the Services by any Long Stop Date;</w:t>
      </w:r>
      <w:bookmarkEnd w:id="374"/>
      <w:bookmarkEnd w:id="375"/>
    </w:p>
    <w:p w14:paraId="60E6E6F3" w14:textId="77777777" w:rsidR="002E3152" w:rsidRPr="00E82FE4" w:rsidRDefault="002E3152" w:rsidP="00B83841">
      <w:pPr>
        <w:pStyle w:val="MRSchedPara3"/>
        <w:rPr>
          <w:w w:val="0"/>
          <w:sz w:val="20"/>
          <w:szCs w:val="20"/>
        </w:rPr>
      </w:pPr>
      <w:bookmarkStart w:id="376" w:name="_Ref459889839"/>
      <w:r w:rsidRPr="00E82FE4">
        <w:rPr>
          <w:w w:val="0"/>
          <w:sz w:val="20"/>
          <w:szCs w:val="20"/>
        </w:rPr>
        <w:t xml:space="preserve">the Supplier, or any third party guaranteeing the obligations of the Supplier under this </w:t>
      </w:r>
      <w:r w:rsidRPr="00E82FE4">
        <w:rPr>
          <w:sz w:val="20"/>
          <w:szCs w:val="20"/>
        </w:rPr>
        <w:t>Contract,</w:t>
      </w:r>
      <w:r w:rsidRPr="00E82FE4">
        <w:rPr>
          <w:w w:val="0"/>
          <w:sz w:val="20"/>
          <w:szCs w:val="2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76"/>
    </w:p>
    <w:p w14:paraId="1536EF31" w14:textId="77777777" w:rsidR="002E3152" w:rsidRPr="00E82FE4" w:rsidRDefault="002E3152" w:rsidP="00B83841">
      <w:pPr>
        <w:pStyle w:val="MRSchedPara3"/>
        <w:rPr>
          <w:w w:val="0"/>
          <w:sz w:val="20"/>
          <w:szCs w:val="20"/>
        </w:rPr>
      </w:pPr>
      <w:bookmarkStart w:id="377" w:name="_Ref459889840"/>
      <w:r w:rsidRPr="00E82FE4">
        <w:rPr>
          <w:w w:val="0"/>
          <w:sz w:val="20"/>
          <w:szCs w:val="20"/>
        </w:rPr>
        <w:t xml:space="preserve">the Supplier undergoes a change of control within the meaning of </w:t>
      </w:r>
      <w:bookmarkStart w:id="378" w:name="DocXTextRef72"/>
      <w:r w:rsidRPr="00E82FE4">
        <w:rPr>
          <w:w w:val="0"/>
          <w:sz w:val="20"/>
          <w:szCs w:val="20"/>
        </w:rPr>
        <w:t>sections 450</w:t>
      </w:r>
      <w:bookmarkEnd w:id="378"/>
      <w:r w:rsidRPr="00E82FE4">
        <w:rPr>
          <w:w w:val="0"/>
          <w:sz w:val="20"/>
          <w:szCs w:val="20"/>
        </w:rPr>
        <w:t xml:space="preserve"> and </w:t>
      </w:r>
      <w:bookmarkStart w:id="379" w:name="DocXTextRef73"/>
      <w:r w:rsidRPr="00E82FE4">
        <w:rPr>
          <w:w w:val="0"/>
          <w:sz w:val="20"/>
          <w:szCs w:val="20"/>
        </w:rPr>
        <w:t>451</w:t>
      </w:r>
      <w:bookmarkEnd w:id="379"/>
      <w:r w:rsidRPr="00E82FE4">
        <w:rPr>
          <w:w w:val="0"/>
          <w:sz w:val="20"/>
          <w:szCs w:val="2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E82FE4">
        <w:rPr>
          <w:sz w:val="20"/>
          <w:szCs w:val="20"/>
        </w:rPr>
        <w:t>Contract</w:t>
      </w:r>
      <w:r w:rsidRPr="00E82FE4">
        <w:rPr>
          <w:w w:val="0"/>
          <w:sz w:val="20"/>
          <w:szCs w:val="20"/>
        </w:rPr>
        <w:t xml:space="preserve"> or the reputation of the Authority;</w:t>
      </w:r>
      <w:bookmarkEnd w:id="377"/>
    </w:p>
    <w:p w14:paraId="7782E864" w14:textId="0468E1EB" w:rsidR="002E3152" w:rsidRPr="00E82FE4" w:rsidRDefault="002E3152" w:rsidP="00B83841">
      <w:pPr>
        <w:pStyle w:val="MRSchedPara3"/>
        <w:rPr>
          <w:w w:val="0"/>
          <w:sz w:val="20"/>
          <w:szCs w:val="20"/>
        </w:rPr>
      </w:pPr>
      <w:bookmarkStart w:id="380" w:name="_Ref351037983"/>
      <w:bookmarkStart w:id="381" w:name="_Ref318707951"/>
      <w:r w:rsidRPr="00E82FE4">
        <w:rPr>
          <w:w w:val="0"/>
          <w:sz w:val="20"/>
          <w:szCs w:val="20"/>
        </w:rPr>
        <w:t xml:space="preserve">the Supplier purports to assign, Sub-contract, novate, create a trust in or otherwise transfer or dispose of this Contract in breach of Clause </w:t>
      </w:r>
      <w:hyperlink w:anchor="_Ref351072387" w:history="1">
        <w:r w:rsidRPr="00E82FE4">
          <w:rPr>
            <w:w w:val="0"/>
            <w:sz w:val="20"/>
            <w:szCs w:val="20"/>
          </w:rPr>
          <w:fldChar w:fldCharType="begin"/>
        </w:r>
        <w:r w:rsidRPr="00E82FE4">
          <w:rPr>
            <w:sz w:val="20"/>
            <w:szCs w:val="20"/>
          </w:rPr>
          <w:instrText xml:space="preserve"> REF _Ref351072387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28.1</w:t>
        </w:r>
        <w:r w:rsidRPr="00E82FE4">
          <w:rPr>
            <w:w w:val="0"/>
            <w:sz w:val="20"/>
            <w:szCs w:val="20"/>
          </w:rPr>
          <w:fldChar w:fldCharType="end"/>
        </w:r>
      </w:hyperlink>
      <w:r w:rsidRPr="00E82FE4">
        <w:rPr>
          <w:w w:val="0"/>
          <w:sz w:val="20"/>
          <w:szCs w:val="20"/>
        </w:rPr>
        <w:t xml:space="preserve"> of </w:t>
      </w:r>
      <w:r w:rsidRPr="00E82FE4">
        <w:rPr>
          <w:sz w:val="20"/>
          <w:szCs w:val="20"/>
        </w:rPr>
        <w:t xml:space="preserve">this </w:t>
      </w:r>
      <w:hyperlink w:anchor="_Ref330459256" w:history="1">
        <w:r w:rsidRPr="00E82FE4">
          <w:rPr>
            <w:sz w:val="20"/>
            <w:szCs w:val="20"/>
          </w:rPr>
          <w:t>Schedule 2 of these Call-off Terms and Conditions</w:t>
        </w:r>
      </w:hyperlink>
      <w:r w:rsidRPr="00E82FE4">
        <w:rPr>
          <w:sz w:val="20"/>
          <w:szCs w:val="20"/>
        </w:rPr>
        <w:t>;</w:t>
      </w:r>
      <w:bookmarkEnd w:id="380"/>
    </w:p>
    <w:p w14:paraId="741A2A01" w14:textId="5BF737EE" w:rsidR="002E3152" w:rsidRPr="00E82FE4" w:rsidRDefault="002E3152" w:rsidP="00B83841">
      <w:pPr>
        <w:pStyle w:val="MRSchedPara3"/>
        <w:rPr>
          <w:w w:val="0"/>
          <w:sz w:val="20"/>
          <w:szCs w:val="20"/>
        </w:rPr>
      </w:pPr>
      <w:bookmarkStart w:id="382" w:name="_Ref442453283"/>
      <w:bookmarkEnd w:id="381"/>
      <w:r w:rsidRPr="00E82FE4">
        <w:rPr>
          <w:w w:val="0"/>
          <w:sz w:val="20"/>
          <w:szCs w:val="20"/>
        </w:rPr>
        <w:t xml:space="preserve">pursuant to and in accordance with any termination rights set out in any Key Provisions and Clauses </w:t>
      </w:r>
      <w:hyperlink w:anchor="_Ref318802643" w:history="1">
        <w:r w:rsidRPr="00E82FE4">
          <w:rPr>
            <w:w w:val="0"/>
            <w:sz w:val="20"/>
            <w:szCs w:val="20"/>
          </w:rPr>
          <w:fldChar w:fldCharType="begin"/>
        </w:r>
        <w:r w:rsidRPr="00E82FE4">
          <w:rPr>
            <w:sz w:val="20"/>
            <w:szCs w:val="20"/>
          </w:rPr>
          <w:instrText xml:space="preserve"> REF _Ref358223727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15.6</w:t>
        </w:r>
        <w:r w:rsidRPr="00E82FE4">
          <w:rPr>
            <w:w w:val="0"/>
            <w:sz w:val="20"/>
            <w:szCs w:val="20"/>
          </w:rPr>
          <w:fldChar w:fldCharType="end"/>
        </w:r>
      </w:hyperlink>
      <w:r w:rsidRPr="00E82FE4">
        <w:rPr>
          <w:w w:val="0"/>
          <w:sz w:val="20"/>
          <w:szCs w:val="20"/>
        </w:rPr>
        <w:t xml:space="preserve">, </w:t>
      </w:r>
      <w:hyperlink w:anchor="_Ref286163184" w:history="1">
        <w:r w:rsidRPr="00E82FE4">
          <w:rPr>
            <w:w w:val="0"/>
            <w:sz w:val="20"/>
            <w:szCs w:val="20"/>
          </w:rPr>
          <w:fldChar w:fldCharType="begin"/>
        </w:r>
        <w:r w:rsidRPr="00E82FE4">
          <w:rPr>
            <w:sz w:val="20"/>
            <w:szCs w:val="20"/>
          </w:rPr>
          <w:instrText xml:space="preserve"> REF _Ref352787435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23.8</w:t>
        </w:r>
        <w:r w:rsidRPr="00E82FE4">
          <w:rPr>
            <w:w w:val="0"/>
            <w:sz w:val="20"/>
            <w:szCs w:val="20"/>
          </w:rPr>
          <w:fldChar w:fldCharType="end"/>
        </w:r>
      </w:hyperlink>
      <w:r w:rsidRPr="00E82FE4">
        <w:rPr>
          <w:w w:val="0"/>
          <w:sz w:val="20"/>
          <w:szCs w:val="20"/>
        </w:rPr>
        <w:t xml:space="preserve">; </w:t>
      </w:r>
      <w:hyperlink w:anchor="_Ref286068827" w:history="1">
        <w:r w:rsidRPr="00E82FE4">
          <w:rPr>
            <w:w w:val="0"/>
            <w:sz w:val="20"/>
            <w:szCs w:val="20"/>
          </w:rPr>
          <w:fldChar w:fldCharType="begin"/>
        </w:r>
        <w:r w:rsidRPr="00E82FE4">
          <w:rPr>
            <w:sz w:val="20"/>
            <w:szCs w:val="20"/>
          </w:rPr>
          <w:instrText xml:space="preserve"> REF _Ref459889853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25.2</w:t>
        </w:r>
        <w:r w:rsidRPr="00E82FE4">
          <w:rPr>
            <w:w w:val="0"/>
            <w:sz w:val="20"/>
            <w:szCs w:val="20"/>
          </w:rPr>
          <w:fldChar w:fldCharType="end"/>
        </w:r>
      </w:hyperlink>
      <w:r w:rsidRPr="00E82FE4">
        <w:rPr>
          <w:w w:val="0"/>
          <w:sz w:val="20"/>
          <w:szCs w:val="20"/>
        </w:rPr>
        <w:t xml:space="preserve">; </w:t>
      </w:r>
      <w:hyperlink w:anchor="_Ref286163234" w:history="1">
        <w:r w:rsidRPr="00E82FE4">
          <w:rPr>
            <w:w w:val="0"/>
            <w:sz w:val="20"/>
            <w:szCs w:val="20"/>
          </w:rPr>
          <w:fldChar w:fldCharType="begin"/>
        </w:r>
        <w:r w:rsidRPr="00E82FE4">
          <w:rPr>
            <w:sz w:val="20"/>
            <w:szCs w:val="20"/>
          </w:rPr>
          <w:instrText xml:space="preserve"> REF _Ref459889855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25.4</w:t>
        </w:r>
        <w:r w:rsidRPr="00E82FE4">
          <w:rPr>
            <w:w w:val="0"/>
            <w:sz w:val="20"/>
            <w:szCs w:val="20"/>
          </w:rPr>
          <w:fldChar w:fldCharType="end"/>
        </w:r>
      </w:hyperlink>
      <w:r w:rsidRPr="00E82FE4">
        <w:rPr>
          <w:w w:val="0"/>
          <w:sz w:val="20"/>
          <w:szCs w:val="20"/>
        </w:rPr>
        <w:t xml:space="preserve"> and </w:t>
      </w:r>
      <w:hyperlink w:anchor="_Ref286163261" w:history="1">
        <w:r w:rsidRPr="00E82FE4">
          <w:rPr>
            <w:w w:val="0"/>
            <w:sz w:val="20"/>
            <w:szCs w:val="20"/>
          </w:rPr>
          <w:fldChar w:fldCharType="begin"/>
        </w:r>
        <w:r w:rsidRPr="00E82FE4">
          <w:rPr>
            <w:sz w:val="20"/>
            <w:szCs w:val="20"/>
          </w:rPr>
          <w:instrText xml:space="preserve"> REF _Ref459889859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29.2</w:t>
        </w:r>
        <w:r w:rsidRPr="00E82FE4">
          <w:rPr>
            <w:w w:val="0"/>
            <w:sz w:val="20"/>
            <w:szCs w:val="20"/>
          </w:rPr>
          <w:fldChar w:fldCharType="end"/>
        </w:r>
      </w:hyperlink>
      <w:r w:rsidRPr="00E82FE4">
        <w:rPr>
          <w:w w:val="0"/>
          <w:sz w:val="20"/>
          <w:szCs w:val="20"/>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w w:val="0"/>
          <w:sz w:val="20"/>
          <w:szCs w:val="20"/>
        </w:rPr>
        <w:t>; or</w:t>
      </w:r>
      <w:bookmarkEnd w:id="382"/>
    </w:p>
    <w:p w14:paraId="2ACA54F0" w14:textId="33566F5C" w:rsidR="002E3152" w:rsidRPr="00E82FE4" w:rsidRDefault="002E3152" w:rsidP="00B83841">
      <w:pPr>
        <w:pStyle w:val="MRSchedPara3"/>
        <w:rPr>
          <w:w w:val="0"/>
          <w:sz w:val="20"/>
          <w:szCs w:val="20"/>
        </w:rPr>
      </w:pPr>
      <w:bookmarkStart w:id="383" w:name="_Ref442453284"/>
      <w:r w:rsidRPr="00E82FE4">
        <w:rPr>
          <w:w w:val="0"/>
          <w:sz w:val="20"/>
          <w:szCs w:val="20"/>
        </w:rPr>
        <w:t xml:space="preserve">the warranty given by the Supplier pursuant to Clause </w:t>
      </w:r>
      <w:hyperlink w:anchor="_Ref391381585" w:history="1">
        <w:r w:rsidRPr="00E82FE4">
          <w:rPr>
            <w:w w:val="0"/>
            <w:sz w:val="20"/>
            <w:szCs w:val="20"/>
          </w:rPr>
          <w:fldChar w:fldCharType="begin"/>
        </w:r>
        <w:r w:rsidRPr="00E82FE4">
          <w:rPr>
            <w:sz w:val="20"/>
            <w:szCs w:val="20"/>
          </w:rPr>
          <w:instrText xml:space="preserve"> REF _Ref391381585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10.8</w:t>
        </w:r>
        <w:r w:rsidRPr="00E82FE4">
          <w:rPr>
            <w:w w:val="0"/>
            <w:sz w:val="20"/>
            <w:szCs w:val="20"/>
          </w:rPr>
          <w:fldChar w:fldCharType="end"/>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is materially untrue, the Supplier commits a material breach of its obligation to notify the Authority of any Occasion of Tax Non-Compliance as required by Clause </w:t>
      </w:r>
      <w:hyperlink w:anchor="_Ref391381585" w:history="1">
        <w:r w:rsidRPr="00E82FE4">
          <w:rPr>
            <w:w w:val="0"/>
            <w:sz w:val="20"/>
            <w:szCs w:val="20"/>
          </w:rPr>
          <w:fldChar w:fldCharType="begin"/>
        </w:r>
        <w:r w:rsidRPr="00E82FE4">
          <w:rPr>
            <w:sz w:val="20"/>
            <w:szCs w:val="20"/>
          </w:rPr>
          <w:instrText xml:space="preserve"> REF _Ref391381585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10.8</w:t>
        </w:r>
        <w:r w:rsidRPr="00E82FE4">
          <w:rPr>
            <w:w w:val="0"/>
            <w:sz w:val="20"/>
            <w:szCs w:val="20"/>
          </w:rPr>
          <w:fldChar w:fldCharType="end"/>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or the Supplier fails to provide details of proposed mitigating factors as required by Clause </w:t>
      </w:r>
      <w:hyperlink w:anchor="_Ref391381585" w:history="1">
        <w:r w:rsidRPr="00E82FE4">
          <w:rPr>
            <w:w w:val="0"/>
            <w:sz w:val="20"/>
            <w:szCs w:val="20"/>
          </w:rPr>
          <w:fldChar w:fldCharType="begin"/>
        </w:r>
        <w:r w:rsidRPr="00E82FE4">
          <w:rPr>
            <w:sz w:val="20"/>
            <w:szCs w:val="20"/>
          </w:rPr>
          <w:instrText xml:space="preserve"> REF _Ref391381585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10.8</w:t>
        </w:r>
        <w:r w:rsidRPr="00E82FE4">
          <w:rPr>
            <w:w w:val="0"/>
            <w:sz w:val="20"/>
            <w:szCs w:val="20"/>
          </w:rPr>
          <w:fldChar w:fldCharType="end"/>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that in the reasonable opinion of the Authority are acceptable.</w:t>
      </w:r>
      <w:bookmarkEnd w:id="383"/>
    </w:p>
    <w:p w14:paraId="2F29364F" w14:textId="77777777" w:rsidR="002E3152" w:rsidRPr="00E82FE4" w:rsidRDefault="002E3152" w:rsidP="00B83841">
      <w:pPr>
        <w:pStyle w:val="MRSchedPara2"/>
        <w:rPr>
          <w:w w:val="0"/>
          <w:sz w:val="20"/>
          <w:szCs w:val="20"/>
          <w:lang w:val="en-US"/>
        </w:rPr>
      </w:pPr>
      <w:bookmarkStart w:id="384" w:name="_Ref358223727"/>
      <w:r w:rsidRPr="00E82FE4">
        <w:rPr>
          <w:w w:val="0"/>
          <w:sz w:val="20"/>
          <w:szCs w:val="2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84"/>
    </w:p>
    <w:p w14:paraId="5B15343D" w14:textId="77777777" w:rsidR="002E3152" w:rsidRPr="00E82FE4" w:rsidRDefault="002E3152" w:rsidP="00B83841">
      <w:pPr>
        <w:pStyle w:val="MRSchedPara3"/>
        <w:rPr>
          <w:w w:val="0"/>
          <w:sz w:val="20"/>
          <w:szCs w:val="20"/>
          <w:lang w:val="en-US"/>
        </w:rPr>
      </w:pPr>
      <w:bookmarkStart w:id="385" w:name="_Ref442453285"/>
      <w:r w:rsidRPr="00E82FE4">
        <w:rPr>
          <w:w w:val="0"/>
          <w:sz w:val="20"/>
          <w:szCs w:val="2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85"/>
    </w:p>
    <w:p w14:paraId="5781E332" w14:textId="15FAF2F8" w:rsidR="002E3152" w:rsidRPr="00E82FE4" w:rsidRDefault="002E3152" w:rsidP="00B83841">
      <w:pPr>
        <w:pStyle w:val="MRSchedPara3"/>
        <w:rPr>
          <w:w w:val="0"/>
          <w:sz w:val="20"/>
          <w:szCs w:val="20"/>
          <w:lang w:val="en-US"/>
        </w:rPr>
      </w:pPr>
      <w:bookmarkStart w:id="386" w:name="_Ref358040990"/>
      <w:r w:rsidRPr="00E82FE4">
        <w:rPr>
          <w:w w:val="0"/>
          <w:sz w:val="20"/>
          <w:szCs w:val="20"/>
        </w:rPr>
        <w:t xml:space="preserve">a failure or refusal by the Supplier to provide the financial or other security and/or assurances requested in accordance with Clause </w:t>
      </w:r>
      <w:hyperlink w:anchor="_Ref358223727" w:history="1">
        <w:r w:rsidRPr="00E82FE4">
          <w:rPr>
            <w:w w:val="0"/>
            <w:sz w:val="20"/>
            <w:szCs w:val="20"/>
          </w:rPr>
          <w:fldChar w:fldCharType="begin"/>
        </w:r>
        <w:r w:rsidRPr="00E82FE4">
          <w:rPr>
            <w:sz w:val="20"/>
            <w:szCs w:val="20"/>
          </w:rPr>
          <w:instrText xml:space="preserve"> REF _Ref358223727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15.6</w:t>
        </w:r>
        <w:r w:rsidRPr="00E82FE4">
          <w:rPr>
            <w:w w:val="0"/>
            <w:sz w:val="20"/>
            <w:szCs w:val="20"/>
          </w:rPr>
          <w:fldChar w:fldCharType="end"/>
        </w:r>
      </w:hyperlink>
      <w:r w:rsidRPr="00E82FE4">
        <w:rPr>
          <w:w w:val="0"/>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86"/>
    </w:p>
    <w:p w14:paraId="2CF5E99B" w14:textId="76922B4A" w:rsidR="002E3152" w:rsidRPr="00E82FE4" w:rsidRDefault="002E3152" w:rsidP="00B83841">
      <w:pPr>
        <w:pStyle w:val="MRSchedPara3"/>
        <w:rPr>
          <w:w w:val="0"/>
          <w:sz w:val="20"/>
          <w:szCs w:val="20"/>
          <w:lang w:val="en-US"/>
        </w:rPr>
      </w:pPr>
      <w:bookmarkStart w:id="387" w:name="_Ref442453286"/>
      <w:r w:rsidRPr="00E82FE4">
        <w:rPr>
          <w:w w:val="0"/>
          <w:sz w:val="20"/>
          <w:szCs w:val="20"/>
        </w:rPr>
        <w:t xml:space="preserve">a failure to resolve such breach in accordance with such Dispute Resolution Procedure by the end of the escalation stage of such process (as set out in Clause </w:t>
      </w:r>
      <w:hyperlink w:anchor="_Ref318786728" w:history="1">
        <w:r w:rsidRPr="00E82FE4">
          <w:rPr>
            <w:w w:val="0"/>
            <w:sz w:val="20"/>
            <w:szCs w:val="20"/>
          </w:rPr>
          <w:fldChar w:fldCharType="begin"/>
        </w:r>
        <w:r w:rsidRPr="00E82FE4">
          <w:rPr>
            <w:sz w:val="20"/>
            <w:szCs w:val="20"/>
          </w:rPr>
          <w:instrText xml:space="preserve"> REF _Ref442776883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22.3</w:t>
        </w:r>
        <w:r w:rsidRPr="00E82FE4">
          <w:rPr>
            <w:w w:val="0"/>
            <w:sz w:val="20"/>
            <w:szCs w:val="20"/>
          </w:rPr>
          <w:fldChar w:fldCharType="end"/>
        </w:r>
      </w:hyperlink>
      <w:r w:rsidRPr="00E82FE4">
        <w:rPr>
          <w:w w:val="0"/>
          <w:sz w:val="20"/>
          <w:szCs w:val="20"/>
        </w:rPr>
        <w:t xml:space="preserve"> of this </w:t>
      </w:r>
      <w:hyperlink w:anchor="_Ref330459256" w:history="1">
        <w:r w:rsidRPr="00E82FE4">
          <w:rPr>
            <w:sz w:val="20"/>
            <w:szCs w:val="20"/>
          </w:rPr>
          <w:t>Schedule 2 of these Call-off Terms and Conditions</w:t>
        </w:r>
      </w:hyperlink>
      <w:r w:rsidRPr="00E82FE4">
        <w:rPr>
          <w:w w:val="0"/>
          <w:sz w:val="20"/>
          <w:szCs w:val="20"/>
        </w:rPr>
        <w:t xml:space="preserve">) shall entitle, but shall not compel, the Authority to terminate this Contract in accordance with Clause </w:t>
      </w:r>
      <w:hyperlink w:anchor="_Ref350349470" w:history="1">
        <w:r w:rsidRPr="00E82FE4">
          <w:rPr>
            <w:w w:val="0"/>
            <w:sz w:val="20"/>
            <w:szCs w:val="20"/>
          </w:rPr>
          <w:fldChar w:fldCharType="begin"/>
        </w:r>
        <w:r w:rsidRPr="00E82FE4">
          <w:rPr>
            <w:sz w:val="20"/>
            <w:szCs w:val="20"/>
          </w:rPr>
          <w:instrText xml:space="preserve"> REF _Ref459889838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15.4(i)</w:t>
        </w:r>
        <w:r w:rsidRPr="00E82FE4">
          <w:rPr>
            <w:w w:val="0"/>
            <w:sz w:val="20"/>
            <w:szCs w:val="20"/>
          </w:rPr>
          <w:fldChar w:fldCharType="end"/>
        </w:r>
      </w:hyperlink>
      <w:r w:rsidRPr="00E82FE4">
        <w:rPr>
          <w:w w:val="0"/>
          <w:sz w:val="20"/>
          <w:szCs w:val="20"/>
        </w:rPr>
        <w:t xml:space="preserve"> of this </w:t>
      </w:r>
      <w:hyperlink w:anchor="_Ref330459256" w:history="1">
        <w:r w:rsidRPr="00E82FE4">
          <w:rPr>
            <w:sz w:val="20"/>
            <w:szCs w:val="20"/>
          </w:rPr>
          <w:t>Schedule 2 of these Call-off Terms and Conditions</w:t>
        </w:r>
      </w:hyperlink>
      <w:r w:rsidRPr="00E82FE4">
        <w:rPr>
          <w:w w:val="0"/>
          <w:sz w:val="20"/>
          <w:szCs w:val="20"/>
        </w:rPr>
        <w:t>.</w:t>
      </w:r>
      <w:bookmarkEnd w:id="387"/>
    </w:p>
    <w:p w14:paraId="710F9D1F" w14:textId="425FFDA9" w:rsidR="002E3152" w:rsidRPr="00E82FE4" w:rsidRDefault="002E3152" w:rsidP="00071022">
      <w:pPr>
        <w:spacing w:line="360" w:lineRule="auto"/>
        <w:ind w:left="720"/>
        <w:jc w:val="both"/>
        <w:rPr>
          <w:w w:val="0"/>
          <w:lang w:eastAsia="en-GB"/>
        </w:rPr>
      </w:pPr>
      <w:r w:rsidRPr="00E82FE4">
        <w:rPr>
          <w:w w:val="0"/>
          <w:lang w:eastAsia="en-GB"/>
        </w:rPr>
        <w:t xml:space="preserve">In order that the Authority may act reasonably in exercising its discretion in accordance with Clause </w:t>
      </w:r>
      <w:r w:rsidR="00701137">
        <w:rPr>
          <w:w w:val="0"/>
          <w:lang w:eastAsia="en-GB"/>
        </w:rPr>
        <w:t>15.</w:t>
      </w:r>
      <w:r w:rsidR="00B66C82">
        <w:rPr>
          <w:w w:val="0"/>
          <w:lang w:eastAsia="en-GB"/>
        </w:rPr>
        <w:t>6</w:t>
      </w:r>
      <w:r w:rsidRPr="00E82FE4">
        <w:rPr>
          <w:w w:val="0"/>
          <w:lang w:eastAsia="en-GB"/>
        </w:rPr>
        <w:t xml:space="preserve"> of this </w:t>
      </w:r>
      <w:hyperlink w:anchor="_Ref330459256" w:history="1">
        <w:r w:rsidRPr="00E82FE4">
          <w:rPr>
            <w:w w:val="0"/>
            <w:lang w:eastAsia="en-GB"/>
          </w:rPr>
          <w:t>Schedule 2 of these Call-off Terms and Conditions</w:t>
        </w:r>
      </w:hyperlink>
      <w:r w:rsidRPr="00E82FE4">
        <w:rPr>
          <w:w w:val="0"/>
          <w:lang w:eastAsia="en-GB"/>
        </w:rPr>
        <w:t>, the Supplier shall provide the Authority with such reasonable and proportionate up-to-date financial or other information relating to the Supplier or any relevant third party entity upon request.</w:t>
      </w:r>
    </w:p>
    <w:p w14:paraId="7F0BA8D7" w14:textId="77777777" w:rsidR="002E3152" w:rsidRPr="00E82FE4" w:rsidRDefault="002E3152" w:rsidP="00B83841">
      <w:pPr>
        <w:pStyle w:val="MRSchedPara2"/>
        <w:rPr>
          <w:w w:val="0"/>
          <w:sz w:val="20"/>
          <w:szCs w:val="20"/>
        </w:rPr>
      </w:pPr>
      <w:bookmarkStart w:id="388" w:name="_Ref442776875"/>
      <w:bookmarkStart w:id="389" w:name="_Ref442453287"/>
      <w:r w:rsidRPr="00E82FE4">
        <w:rPr>
          <w:w w:val="0"/>
          <w:sz w:val="20"/>
          <w:szCs w:val="20"/>
        </w:rPr>
        <w:t>The Authority may terminate this Contract by issuing a Termination Notice to the Supplier where:</w:t>
      </w:r>
      <w:bookmarkEnd w:id="388"/>
    </w:p>
    <w:p w14:paraId="7D594699" w14:textId="77777777" w:rsidR="002E3152" w:rsidRPr="00E82FE4" w:rsidRDefault="002E3152" w:rsidP="00B83841">
      <w:pPr>
        <w:pStyle w:val="MRSchedPara3"/>
        <w:rPr>
          <w:w w:val="0"/>
          <w:sz w:val="20"/>
          <w:szCs w:val="20"/>
        </w:rPr>
      </w:pPr>
      <w:bookmarkStart w:id="390" w:name="_Ref442776876"/>
      <w:r w:rsidRPr="00E82FE4">
        <w:rPr>
          <w:w w:val="0"/>
          <w:sz w:val="20"/>
          <w:szCs w:val="20"/>
        </w:rPr>
        <w:t>the Contract has been substantially amended to the extent that the Public Contracts Regulations 2015 require a new procurement procedure;</w:t>
      </w:r>
      <w:bookmarkEnd w:id="390"/>
    </w:p>
    <w:p w14:paraId="64F65D95" w14:textId="77777777" w:rsidR="002E3152" w:rsidRPr="00E82FE4" w:rsidRDefault="002E3152" w:rsidP="00B83841">
      <w:pPr>
        <w:pStyle w:val="MRSchedPara3"/>
        <w:rPr>
          <w:w w:val="0"/>
          <w:sz w:val="20"/>
          <w:szCs w:val="20"/>
        </w:rPr>
      </w:pPr>
      <w:bookmarkStart w:id="391" w:name="_Ref442776877"/>
      <w:r w:rsidRPr="00E82FE4">
        <w:rPr>
          <w:w w:val="0"/>
          <w:sz w:val="20"/>
          <w:szCs w:val="20"/>
        </w:rPr>
        <w:t xml:space="preserve">the Authority has become aware that the Supplier should have been excluded under Regulation 57(1) or </w:t>
      </w:r>
      <w:bookmarkStart w:id="392" w:name="DocXTextRef75"/>
      <w:r w:rsidRPr="00E82FE4">
        <w:rPr>
          <w:w w:val="0"/>
          <w:sz w:val="20"/>
          <w:szCs w:val="20"/>
        </w:rPr>
        <w:t>(2)</w:t>
      </w:r>
      <w:bookmarkEnd w:id="392"/>
      <w:r w:rsidRPr="00E82FE4">
        <w:rPr>
          <w:w w:val="0"/>
          <w:sz w:val="20"/>
          <w:szCs w:val="20"/>
        </w:rPr>
        <w:t xml:space="preserve"> of the Public Contracts Regulations 2015 from the procurement procedure leading to the award of this Contract;</w:t>
      </w:r>
      <w:bookmarkEnd w:id="391"/>
    </w:p>
    <w:p w14:paraId="5A70FCA9" w14:textId="77777777" w:rsidR="002E3152" w:rsidRPr="00E82FE4" w:rsidRDefault="002E3152" w:rsidP="00B83841">
      <w:pPr>
        <w:pStyle w:val="MRSchedPara3"/>
        <w:rPr>
          <w:w w:val="0"/>
          <w:sz w:val="20"/>
          <w:szCs w:val="20"/>
        </w:rPr>
      </w:pPr>
      <w:bookmarkStart w:id="393" w:name="_Ref442776879"/>
      <w:r w:rsidRPr="00E82FE4">
        <w:rPr>
          <w:w w:val="0"/>
          <w:sz w:val="20"/>
          <w:szCs w:val="20"/>
        </w:rPr>
        <w:t xml:space="preserve">the Contract should not have been awarded to the Supplier in view of a serious infringement of obligations under European law declared by the Court of Justice of the European Union under </w:t>
      </w:r>
      <w:bookmarkStart w:id="394" w:name="DocXTextRef76"/>
      <w:r w:rsidRPr="00E82FE4">
        <w:rPr>
          <w:w w:val="0"/>
          <w:sz w:val="20"/>
          <w:szCs w:val="20"/>
        </w:rPr>
        <w:t>Article 258</w:t>
      </w:r>
      <w:bookmarkEnd w:id="394"/>
      <w:r w:rsidRPr="00E82FE4">
        <w:rPr>
          <w:w w:val="0"/>
          <w:sz w:val="20"/>
          <w:szCs w:val="20"/>
        </w:rPr>
        <w:t xml:space="preserve"> of the Treaty on the Functioning of the EU; or</w:t>
      </w:r>
      <w:bookmarkEnd w:id="393"/>
    </w:p>
    <w:p w14:paraId="3B99CFF0" w14:textId="609399FC" w:rsidR="002E3152" w:rsidRPr="00E82FE4" w:rsidRDefault="002E3152" w:rsidP="00B83841">
      <w:pPr>
        <w:pStyle w:val="MRSchedPara3"/>
        <w:rPr>
          <w:w w:val="0"/>
          <w:sz w:val="20"/>
          <w:szCs w:val="20"/>
        </w:rPr>
      </w:pPr>
      <w:bookmarkStart w:id="395" w:name="_Ref442776880"/>
      <w:bookmarkStart w:id="396" w:name="_Ref445976745"/>
      <w:bookmarkStart w:id="397" w:name="_Ref445977037"/>
      <w:r w:rsidRPr="00E82FE4">
        <w:rPr>
          <w:w w:val="0"/>
          <w:sz w:val="20"/>
          <w:szCs w:val="20"/>
        </w:rPr>
        <w:t>there has been a failure by the Supplier and/or one its Sub-contractors to comply with legal obligations in the fields of environmental, social or labour Law.</w:t>
      </w:r>
      <w:bookmarkEnd w:id="395"/>
      <w:r w:rsidRPr="00E82FE4">
        <w:rPr>
          <w:w w:val="0"/>
          <w:sz w:val="20"/>
          <w:szCs w:val="2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396"/>
      <w:r w:rsidRPr="00E82FE4">
        <w:rPr>
          <w:w w:val="0"/>
          <w:sz w:val="20"/>
          <w:szCs w:val="20"/>
        </w:rPr>
        <w:t xml:space="preserve"> </w:t>
      </w:r>
      <w:bookmarkEnd w:id="397"/>
      <w:r w:rsidRPr="00E82FE4">
        <w:rPr>
          <w:w w:val="0"/>
          <w:sz w:val="20"/>
          <w:szCs w:val="20"/>
        </w:rPr>
        <w:fldChar w:fldCharType="begin"/>
      </w:r>
      <w:r w:rsidRPr="00E82FE4">
        <w:rPr>
          <w:w w:val="0"/>
          <w:sz w:val="20"/>
          <w:szCs w:val="20"/>
        </w:rPr>
        <w:instrText xml:space="preserve"> REF _Ref445976745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15.7.4</w:t>
      </w:r>
      <w:r w:rsidRPr="00E82FE4">
        <w:rPr>
          <w:w w:val="0"/>
          <w:sz w:val="20"/>
          <w:szCs w:val="20"/>
        </w:rPr>
        <w:fldChar w:fldCharType="end"/>
      </w:r>
    </w:p>
    <w:p w14:paraId="16CAFD49" w14:textId="7681A525" w:rsidR="002E3152" w:rsidRPr="00E82FE4" w:rsidRDefault="002E3152" w:rsidP="00B83841">
      <w:pPr>
        <w:pStyle w:val="MRSchedPara2"/>
        <w:rPr>
          <w:w w:val="0"/>
          <w:sz w:val="20"/>
          <w:szCs w:val="20"/>
        </w:rPr>
      </w:pPr>
      <w:bookmarkStart w:id="398" w:name="_Ref442776881"/>
      <w:r w:rsidRPr="00E82FE4">
        <w:rPr>
          <w:w w:val="0"/>
          <w:sz w:val="20"/>
          <w:szCs w:val="2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E82FE4">
          <w:rPr>
            <w:w w:val="0"/>
            <w:sz w:val="20"/>
            <w:szCs w:val="20"/>
          </w:rPr>
          <w:fldChar w:fldCharType="begin"/>
        </w:r>
        <w:r w:rsidRPr="00E82FE4">
          <w:rPr>
            <w:sz w:val="20"/>
            <w:szCs w:val="20"/>
          </w:rPr>
          <w:instrText xml:space="preserve"> REF _Ref459889839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15.5.2</w:t>
        </w:r>
        <w:r w:rsidRPr="00E82FE4">
          <w:rPr>
            <w:w w:val="0"/>
            <w:sz w:val="20"/>
            <w:szCs w:val="20"/>
          </w:rPr>
          <w:fldChar w:fldCharType="end"/>
        </w:r>
      </w:hyperlink>
      <w:r w:rsidRPr="00E82FE4">
        <w:rPr>
          <w:w w:val="0"/>
          <w:sz w:val="20"/>
          <w:szCs w:val="20"/>
        </w:rPr>
        <w:t xml:space="preserve"> to Clause </w:t>
      </w:r>
      <w:hyperlink w:anchor="_Ref351037983" w:history="1">
        <w:r w:rsidRPr="00E82FE4">
          <w:rPr>
            <w:w w:val="0"/>
            <w:sz w:val="20"/>
            <w:szCs w:val="20"/>
          </w:rPr>
          <w:fldChar w:fldCharType="begin"/>
        </w:r>
        <w:r w:rsidRPr="00E82FE4">
          <w:rPr>
            <w:sz w:val="20"/>
            <w:szCs w:val="20"/>
          </w:rPr>
          <w:instrText xml:space="preserve"> REF _Ref351037983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15.5.4</w:t>
        </w:r>
        <w:r w:rsidRPr="00E82FE4">
          <w:rPr>
            <w:w w:val="0"/>
            <w:sz w:val="20"/>
            <w:szCs w:val="20"/>
          </w:rPr>
          <w:fldChar w:fldCharType="end"/>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bookmarkEnd w:id="389"/>
      <w:bookmarkEnd w:id="398"/>
    </w:p>
    <w:p w14:paraId="04639DDC" w14:textId="3EA811DC" w:rsidR="002E3152" w:rsidRPr="00E82FE4" w:rsidRDefault="002E3152" w:rsidP="00B83841">
      <w:pPr>
        <w:pStyle w:val="MRSchedPara2"/>
        <w:rPr>
          <w:w w:val="0"/>
          <w:sz w:val="20"/>
          <w:szCs w:val="20"/>
        </w:rPr>
      </w:pPr>
      <w:bookmarkStart w:id="399" w:name="_Ref504401485"/>
      <w:bookmarkStart w:id="400" w:name="_Ref442453288"/>
      <w:r w:rsidRPr="00E82FE4">
        <w:rPr>
          <w:w w:val="0"/>
          <w:sz w:val="20"/>
          <w:szCs w:val="20"/>
        </w:rPr>
        <w:t xml:space="preserve">Within three (3) months of </w:t>
      </w:r>
      <w:r w:rsidR="00FF7DC4" w:rsidRPr="00E82FE4">
        <w:rPr>
          <w:w w:val="0"/>
          <w:sz w:val="20"/>
          <w:szCs w:val="20"/>
        </w:rPr>
        <w:t xml:space="preserve">a written request from the Authority </w:t>
      </w:r>
      <w:r w:rsidRPr="00E82FE4">
        <w:rPr>
          <w:w w:val="0"/>
          <w:sz w:val="20"/>
          <w:szCs w:val="20"/>
        </w:rPr>
        <w:t xml:space="preserve">the Supplier shall </w:t>
      </w:r>
      <w:r w:rsidR="00FF7DC4" w:rsidRPr="00E82FE4">
        <w:rPr>
          <w:w w:val="0"/>
          <w:sz w:val="20"/>
          <w:szCs w:val="20"/>
        </w:rPr>
        <w:t xml:space="preserve">prepare </w:t>
      </w:r>
      <w:r w:rsidRPr="00E82FE4">
        <w:rPr>
          <w:w w:val="0"/>
          <w:sz w:val="20"/>
          <w:szCs w:val="20"/>
        </w:rPr>
        <w:t xml:space="preserve">an exit plan consistent with the Exit Requirements, which shall ensure continuity of the Services on expiry or earlier termination of this Contract.  If the Parties cannot agree an exit plan in accordance with the timescales set out in this Clause </w:t>
      </w:r>
      <w:r w:rsidRPr="00E82FE4">
        <w:rPr>
          <w:w w:val="0"/>
          <w:sz w:val="20"/>
          <w:szCs w:val="20"/>
        </w:rPr>
        <w:fldChar w:fldCharType="begin"/>
      </w:r>
      <w:r w:rsidRPr="00E82FE4">
        <w:rPr>
          <w:w w:val="0"/>
          <w:sz w:val="20"/>
          <w:szCs w:val="20"/>
        </w:rPr>
        <w:instrText xml:space="preserve"> REF _Ref504401485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15.9</w:t>
      </w:r>
      <w:r w:rsidRPr="00E82FE4">
        <w:rPr>
          <w:w w:val="0"/>
          <w:sz w:val="20"/>
          <w:szCs w:val="20"/>
        </w:rPr>
        <w:fldChar w:fldCharType="end"/>
      </w:r>
      <w:r w:rsidRPr="00E82FE4">
        <w:rPr>
          <w:w w:val="0"/>
          <w:sz w:val="20"/>
          <w:szCs w:val="20"/>
        </w:rPr>
        <w:t xml:space="preserve"> of </w:t>
      </w:r>
      <w:r w:rsidRPr="00E82FE4">
        <w:rPr>
          <w:sz w:val="20"/>
          <w:szCs w:val="20"/>
        </w:rPr>
        <w:t xml:space="preserve">this </w:t>
      </w:r>
      <w:hyperlink w:anchor="_Ref330459256" w:history="1">
        <w:r w:rsidRPr="00E82FE4">
          <w:rPr>
            <w:sz w:val="20"/>
            <w:szCs w:val="20"/>
          </w:rPr>
          <w:t>Schedule 2 of these Call-off Terms and Conditions</w:t>
        </w:r>
      </w:hyperlink>
      <w:r w:rsidRPr="00E82FE4">
        <w:rPr>
          <w:w w:val="0"/>
          <w:sz w:val="20"/>
          <w:szCs w:val="20"/>
        </w:rPr>
        <w:t xml:space="preserve"> (such agreement not to be unreasonably withheld or delayed), such failure to agree shall be deemed a Dispute, which shall be referred to and resolved in accordance with the Dispute Resolution Procedure.</w:t>
      </w:r>
      <w:bookmarkEnd w:id="399"/>
      <w:r w:rsidRPr="00E82FE4">
        <w:rPr>
          <w:w w:val="0"/>
          <w:sz w:val="20"/>
          <w:szCs w:val="20"/>
        </w:rPr>
        <w:t xml:space="preserve">  </w:t>
      </w:r>
    </w:p>
    <w:p w14:paraId="7CABA735" w14:textId="77777777" w:rsidR="002E3152" w:rsidRPr="00E82FE4" w:rsidRDefault="002E3152" w:rsidP="00B83841">
      <w:pPr>
        <w:pStyle w:val="MRSchedPara1"/>
        <w:rPr>
          <w:w w:val="0"/>
          <w:sz w:val="20"/>
          <w:szCs w:val="20"/>
        </w:rPr>
      </w:pPr>
      <w:bookmarkStart w:id="401" w:name="_Ref326911414"/>
      <w:bookmarkEnd w:id="400"/>
      <w:r w:rsidRPr="00E82FE4">
        <w:rPr>
          <w:w w:val="0"/>
          <w:sz w:val="20"/>
          <w:szCs w:val="20"/>
        </w:rPr>
        <w:t xml:space="preserve">Consequences of expiry or early termination of this </w:t>
      </w:r>
      <w:r w:rsidRPr="00E82FE4">
        <w:rPr>
          <w:sz w:val="20"/>
          <w:szCs w:val="20"/>
        </w:rPr>
        <w:t>Contract</w:t>
      </w:r>
      <w:bookmarkEnd w:id="401"/>
    </w:p>
    <w:p w14:paraId="603A957C" w14:textId="0F53555D" w:rsidR="002E3152" w:rsidRPr="00E82FE4" w:rsidRDefault="002E3152" w:rsidP="00B83841">
      <w:pPr>
        <w:pStyle w:val="MRSchedPara2"/>
        <w:rPr>
          <w:w w:val="0"/>
          <w:sz w:val="20"/>
          <w:szCs w:val="20"/>
        </w:rPr>
      </w:pPr>
      <w:bookmarkStart w:id="402" w:name="_Ref442453289"/>
      <w:r w:rsidRPr="00E82FE4">
        <w:rPr>
          <w:sz w:val="20"/>
          <w:szCs w:val="20"/>
          <w:lang w:val="en-US"/>
        </w:rPr>
        <w:t xml:space="preserve">Subject to the provision set out in Clause </w:t>
      </w:r>
      <w:r w:rsidRPr="00E82FE4">
        <w:rPr>
          <w:sz w:val="20"/>
          <w:szCs w:val="20"/>
        </w:rPr>
        <w:fldChar w:fldCharType="begin"/>
      </w:r>
      <w:r w:rsidRPr="00E82FE4">
        <w:rPr>
          <w:sz w:val="20"/>
          <w:szCs w:val="20"/>
          <w:lang w:val="en-US"/>
        </w:rPr>
        <w:instrText xml:space="preserve"> REF _Ref460404681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lang w:val="en-US"/>
        </w:rPr>
        <w:t>16.5</w:t>
      </w:r>
      <w:r w:rsidRPr="00E82FE4">
        <w:rPr>
          <w:sz w:val="20"/>
          <w:szCs w:val="20"/>
        </w:rPr>
        <w:fldChar w:fldCharType="end"/>
      </w:r>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xml:space="preserve">, upon expiry or earlier termination of this </w:t>
      </w:r>
      <w:r w:rsidRPr="00E82FE4">
        <w:rPr>
          <w:sz w:val="20"/>
          <w:szCs w:val="20"/>
        </w:rPr>
        <w:t>Contract</w:t>
      </w:r>
      <w:r w:rsidRPr="00E82FE4">
        <w:rPr>
          <w:sz w:val="20"/>
          <w:szCs w:val="20"/>
          <w:lang w:val="en-US"/>
        </w:rPr>
        <w:t>, the Authority agrees to pay the Supplier for:</w:t>
      </w:r>
      <w:bookmarkEnd w:id="402"/>
    </w:p>
    <w:p w14:paraId="4285B25A" w14:textId="3EE11ECB" w:rsidR="002E3152" w:rsidRPr="00E82FE4" w:rsidRDefault="002E3152" w:rsidP="00B83841">
      <w:pPr>
        <w:pStyle w:val="MRSchedPara3"/>
        <w:rPr>
          <w:w w:val="0"/>
          <w:sz w:val="20"/>
          <w:szCs w:val="20"/>
        </w:rPr>
      </w:pPr>
      <w:bookmarkStart w:id="403" w:name="_Ref442453290"/>
      <w:r w:rsidRPr="00E82FE4">
        <w:rPr>
          <w:w w:val="0"/>
          <w:sz w:val="20"/>
          <w:szCs w:val="20"/>
        </w:rPr>
        <w:t xml:space="preserve">the Goods which have been supplied by the Supplier and not rejected by the Authority in accordance with this Contract prior to the expiry or earlier termination of this </w:t>
      </w:r>
      <w:bookmarkEnd w:id="403"/>
      <w:r w:rsidR="00A46CF0" w:rsidRPr="00E82FE4">
        <w:rPr>
          <w:w w:val="0"/>
          <w:sz w:val="20"/>
          <w:szCs w:val="20"/>
        </w:rPr>
        <w:t>Contract; and</w:t>
      </w:r>
    </w:p>
    <w:p w14:paraId="1E180DA6" w14:textId="77777777" w:rsidR="002E3152" w:rsidRPr="00E82FE4" w:rsidRDefault="002E3152" w:rsidP="00B83841">
      <w:pPr>
        <w:pStyle w:val="MRSchedPara3"/>
        <w:rPr>
          <w:w w:val="0"/>
          <w:sz w:val="20"/>
          <w:szCs w:val="20"/>
        </w:rPr>
      </w:pPr>
      <w:bookmarkStart w:id="404" w:name="_Ref442453291"/>
      <w:r w:rsidRPr="00E82FE4">
        <w:rPr>
          <w:sz w:val="20"/>
          <w:szCs w:val="20"/>
          <w:lang w:val="en-US"/>
        </w:rPr>
        <w:t xml:space="preserve">the Services which have been completed by the Supplier in accordance with this </w:t>
      </w:r>
      <w:r w:rsidRPr="00E82FE4">
        <w:rPr>
          <w:sz w:val="20"/>
          <w:szCs w:val="20"/>
        </w:rPr>
        <w:t>Contract</w:t>
      </w:r>
      <w:r w:rsidRPr="00E82FE4">
        <w:rPr>
          <w:sz w:val="20"/>
          <w:szCs w:val="20"/>
          <w:lang w:val="en-US"/>
        </w:rPr>
        <w:t xml:space="preserve"> prior to expiry or earlier termination of this </w:t>
      </w:r>
      <w:r w:rsidRPr="00E82FE4">
        <w:rPr>
          <w:sz w:val="20"/>
          <w:szCs w:val="20"/>
        </w:rPr>
        <w:t>Contract</w:t>
      </w:r>
      <w:r w:rsidRPr="00E82FE4">
        <w:rPr>
          <w:sz w:val="20"/>
          <w:szCs w:val="20"/>
          <w:lang w:val="en-US"/>
        </w:rPr>
        <w:t>.</w:t>
      </w:r>
      <w:bookmarkEnd w:id="404"/>
    </w:p>
    <w:p w14:paraId="1BD062D0" w14:textId="77777777" w:rsidR="002E3152" w:rsidRPr="00E82FE4" w:rsidRDefault="002E3152" w:rsidP="00B83841">
      <w:pPr>
        <w:pStyle w:val="MRSchedPara2"/>
        <w:rPr>
          <w:sz w:val="20"/>
          <w:szCs w:val="20"/>
        </w:rPr>
      </w:pPr>
      <w:bookmarkStart w:id="405" w:name="_Ref442453292"/>
      <w:bookmarkStart w:id="406" w:name="_Ref536869322"/>
      <w:bookmarkStart w:id="407" w:name="_Ref286163569"/>
      <w:r w:rsidRPr="00E82FE4">
        <w:rPr>
          <w:sz w:val="20"/>
          <w:szCs w:val="20"/>
        </w:rPr>
        <w:t>Immediately following expiry or earlier termination of this Contract and/or in accordance with any timescales as set out in the agreed exit plan:</w:t>
      </w:r>
      <w:bookmarkEnd w:id="405"/>
      <w:r w:rsidRPr="00E82FE4">
        <w:rPr>
          <w:sz w:val="20"/>
          <w:szCs w:val="20"/>
        </w:rPr>
        <w:t xml:space="preserve"> </w:t>
      </w:r>
    </w:p>
    <w:p w14:paraId="246B804F" w14:textId="77777777" w:rsidR="002E3152" w:rsidRPr="00E82FE4" w:rsidRDefault="002E3152" w:rsidP="00B83841">
      <w:pPr>
        <w:pStyle w:val="MRSchedPara3"/>
        <w:rPr>
          <w:sz w:val="20"/>
          <w:szCs w:val="20"/>
        </w:rPr>
      </w:pPr>
      <w:bookmarkStart w:id="408" w:name="_Ref442453293"/>
      <w:r w:rsidRPr="00E82FE4">
        <w:rPr>
          <w:sz w:val="20"/>
          <w:szCs w:val="20"/>
        </w:rPr>
        <w:t xml:space="preserve">the Supplier shall comply with its obligations under any agreed exit plan; </w:t>
      </w:r>
      <w:bookmarkEnd w:id="408"/>
    </w:p>
    <w:p w14:paraId="4B2619C2" w14:textId="77777777" w:rsidR="002E3152" w:rsidRPr="00E82FE4" w:rsidRDefault="002E3152" w:rsidP="00B83841">
      <w:pPr>
        <w:pStyle w:val="MRSchedPara3"/>
        <w:rPr>
          <w:sz w:val="20"/>
          <w:szCs w:val="20"/>
        </w:rPr>
      </w:pPr>
      <w:bookmarkStart w:id="409" w:name="_Ref442453294"/>
      <w:r w:rsidRPr="00E82FE4">
        <w:rPr>
          <w:sz w:val="20"/>
          <w:szCs w:val="20"/>
        </w:rPr>
        <w:t xml:space="preserve">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this Contract; (b) the Supplier is required by Law and/or Guidance to keep copies; or </w:t>
      </w:r>
      <w:bookmarkStart w:id="410" w:name="DocXTextRef78"/>
      <w:r w:rsidRPr="00E82FE4">
        <w:rPr>
          <w:sz w:val="20"/>
          <w:szCs w:val="20"/>
        </w:rPr>
        <w:t>(c)</w:t>
      </w:r>
      <w:bookmarkEnd w:id="410"/>
      <w:r w:rsidRPr="00E82FE4">
        <w:rPr>
          <w:sz w:val="20"/>
          <w:szCs w:val="20"/>
        </w:rPr>
        <w:t xml:space="preserve"> the Supplier was in possession of such data, documents and records prior to the Commencement Date</w:t>
      </w:r>
      <w:bookmarkEnd w:id="406"/>
      <w:bookmarkEnd w:id="407"/>
      <w:bookmarkEnd w:id="409"/>
      <w:r w:rsidRPr="00E82FE4">
        <w:rPr>
          <w:sz w:val="20"/>
          <w:szCs w:val="20"/>
        </w:rPr>
        <w:t>; and</w:t>
      </w:r>
    </w:p>
    <w:p w14:paraId="0FB7171F" w14:textId="77777777" w:rsidR="002E3152" w:rsidRPr="00E82FE4" w:rsidRDefault="002E3152" w:rsidP="00B83841">
      <w:pPr>
        <w:pStyle w:val="MRSchedPara3"/>
        <w:rPr>
          <w:sz w:val="20"/>
          <w:szCs w:val="20"/>
        </w:rPr>
      </w:pPr>
      <w:r w:rsidRPr="00E82FE4">
        <w:rPr>
          <w:sz w:val="20"/>
          <w:szCs w:val="20"/>
        </w:rPr>
        <w:t xml:space="preserve">any Personal Data Processed by the Supplier on behalf of the Authority shall be returned to the Authority or destroyed in accordance with the relevant provisions of the Data Protection Protocol.  </w:t>
      </w:r>
    </w:p>
    <w:p w14:paraId="7DFECC76" w14:textId="6280A05D" w:rsidR="002E3152" w:rsidRPr="00E82FE4" w:rsidRDefault="002E3152" w:rsidP="00B83841">
      <w:pPr>
        <w:pStyle w:val="MRSchedPara2"/>
        <w:rPr>
          <w:sz w:val="20"/>
          <w:szCs w:val="20"/>
        </w:rPr>
      </w:pPr>
      <w:bookmarkStart w:id="411" w:name="_Ref442453295"/>
      <w:r w:rsidRPr="00E82FE4">
        <w:rPr>
          <w:sz w:val="20"/>
          <w:szCs w:val="20"/>
        </w:rPr>
        <w:t xml:space="preserve">The Supplier shall retain all data relating to the provision of the Services that are not transferred or destroyed pursuant to Clause </w:t>
      </w:r>
      <w:hyperlink w:anchor="_Ref286163569" w:history="1">
        <w:r w:rsidRPr="00E82FE4">
          <w:rPr>
            <w:sz w:val="20"/>
            <w:szCs w:val="20"/>
          </w:rPr>
          <w:fldChar w:fldCharType="begin"/>
        </w:r>
        <w:r w:rsidRPr="00E82FE4">
          <w:rPr>
            <w:sz w:val="20"/>
            <w:szCs w:val="20"/>
          </w:rPr>
          <w:instrText xml:space="preserve"> REF _Ref442453292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16.2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for the period set out in Clause </w:t>
      </w:r>
      <w:hyperlink w:anchor="_Ref318723263" w:history="1">
        <w:r w:rsidRPr="00E82FE4">
          <w:rPr>
            <w:sz w:val="20"/>
            <w:szCs w:val="20"/>
          </w:rPr>
          <w:fldChar w:fldCharType="begin"/>
        </w:r>
        <w:r w:rsidRPr="00E82FE4">
          <w:rPr>
            <w:sz w:val="20"/>
            <w:szCs w:val="20"/>
          </w:rPr>
          <w:instrText xml:space="preserve"> REF _Ref459889852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24.1</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11"/>
    </w:p>
    <w:p w14:paraId="32F6C0A8" w14:textId="77777777" w:rsidR="002E3152" w:rsidRPr="00E82FE4" w:rsidRDefault="002E3152" w:rsidP="00B83841">
      <w:pPr>
        <w:pStyle w:val="MRSchedPara2"/>
        <w:rPr>
          <w:sz w:val="20"/>
          <w:szCs w:val="20"/>
        </w:rPr>
      </w:pPr>
      <w:bookmarkStart w:id="412" w:name="_Ref442453296"/>
      <w:r w:rsidRPr="00E82FE4">
        <w:rPr>
          <w:sz w:val="20"/>
          <w:szCs w:val="20"/>
        </w:rPr>
        <w:t xml:space="preserve">The Supplier shall cooperate fully with the Authority or, as the case may be, any replacement supplier during any re-procurement and handover period prior to and following the </w:t>
      </w:r>
      <w:r w:rsidRPr="00E82FE4">
        <w:rPr>
          <w:sz w:val="20"/>
          <w:szCs w:val="20"/>
          <w:lang w:val="en-US"/>
        </w:rPr>
        <w:t xml:space="preserve">expiry or earlier termination of this </w:t>
      </w:r>
      <w:r w:rsidRPr="00E82FE4">
        <w:rPr>
          <w:sz w:val="20"/>
          <w:szCs w:val="20"/>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413" w:name="_Ref442453298"/>
      <w:bookmarkStart w:id="414" w:name="_Ref386097810"/>
      <w:bookmarkEnd w:id="412"/>
    </w:p>
    <w:p w14:paraId="3F49B530" w14:textId="7B94E93F" w:rsidR="002E3152" w:rsidRPr="00E82FE4" w:rsidRDefault="002E3152" w:rsidP="00B83841">
      <w:pPr>
        <w:pStyle w:val="MRSchedPara2"/>
        <w:rPr>
          <w:sz w:val="20"/>
          <w:szCs w:val="20"/>
          <w:lang w:val="en-US"/>
        </w:rPr>
      </w:pPr>
      <w:bookmarkStart w:id="415" w:name="_Ref460404681"/>
      <w:r w:rsidRPr="00E82FE4">
        <w:rPr>
          <w:sz w:val="20"/>
          <w:szCs w:val="20"/>
          <w:lang w:val="en-US"/>
        </w:rPr>
        <w:t xml:space="preserve">If the Authority terminates the Contract in accordance with Clause </w:t>
      </w:r>
      <w:hyperlink w:anchor="_Ref386097928" w:history="1">
        <w:r w:rsidRPr="00E82FE4">
          <w:rPr>
            <w:sz w:val="20"/>
            <w:szCs w:val="20"/>
            <w:lang w:val="en-US"/>
          </w:rPr>
          <w:fldChar w:fldCharType="begin"/>
        </w:r>
        <w:r w:rsidRPr="00E82FE4">
          <w:rPr>
            <w:sz w:val="20"/>
            <w:szCs w:val="20"/>
          </w:rPr>
          <w:instrText xml:space="preserve"> REF _Ref313882825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15.5.1</w:t>
        </w:r>
        <w:r w:rsidRPr="00E82FE4">
          <w:rPr>
            <w:sz w:val="20"/>
            <w:szCs w:val="20"/>
            <w:lang w:val="en-US"/>
          </w:rPr>
          <w:fldChar w:fldCharType="end"/>
        </w:r>
      </w:hyperlink>
      <w:r w:rsidRPr="00E82FE4">
        <w:rPr>
          <w:sz w:val="20"/>
          <w:szCs w:val="20"/>
          <w:lang w:val="en-US"/>
        </w:rPr>
        <w:t xml:space="preserve"> of this </w:t>
      </w:r>
      <w:hyperlink w:anchor="_Ref330459256" w:history="1">
        <w:r w:rsidRPr="00E82FE4">
          <w:rPr>
            <w:sz w:val="20"/>
            <w:szCs w:val="20"/>
            <w:lang w:val="en-US"/>
          </w:rPr>
          <w:t>Schedule 2 of these Call-off Terms and Conditions</w:t>
        </w:r>
      </w:hyperlink>
      <w:r w:rsidRPr="00E82FE4">
        <w:rPr>
          <w:sz w:val="20"/>
          <w:szCs w:val="20"/>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13"/>
      <w:bookmarkEnd w:id="415"/>
    </w:p>
    <w:p w14:paraId="09B8C935" w14:textId="77777777" w:rsidR="002E3152" w:rsidRPr="00E82FE4" w:rsidRDefault="002E3152" w:rsidP="00B83841">
      <w:pPr>
        <w:pStyle w:val="MRSchedPara2"/>
        <w:rPr>
          <w:sz w:val="20"/>
          <w:szCs w:val="20"/>
          <w:lang w:val="en-US"/>
        </w:rPr>
      </w:pPr>
      <w:bookmarkStart w:id="416" w:name="_Toc303949988"/>
      <w:bookmarkStart w:id="417" w:name="_Toc303950755"/>
      <w:bookmarkStart w:id="418" w:name="_Toc303951535"/>
      <w:bookmarkStart w:id="419" w:name="_Toc304135618"/>
      <w:r w:rsidRPr="00E82FE4">
        <w:rPr>
          <w:sz w:val="20"/>
          <w:szCs w:val="20"/>
          <w:lang w:val="en-US"/>
        </w:rPr>
        <w:t>Immediately upon expiry or earlier termination of this Contract any licence or lease entered into in accordance with any Order Form shall automatically terminate.</w:t>
      </w:r>
      <w:bookmarkEnd w:id="416"/>
      <w:bookmarkEnd w:id="417"/>
      <w:bookmarkEnd w:id="418"/>
      <w:bookmarkEnd w:id="419"/>
      <w:r w:rsidRPr="00E82FE4">
        <w:rPr>
          <w:sz w:val="20"/>
          <w:szCs w:val="20"/>
          <w:lang w:val="en-US"/>
        </w:rPr>
        <w:t xml:space="preserve"> </w:t>
      </w:r>
    </w:p>
    <w:p w14:paraId="110BB6C5" w14:textId="77777777" w:rsidR="002E3152" w:rsidRPr="00E82FE4" w:rsidRDefault="002E3152" w:rsidP="00B83841">
      <w:pPr>
        <w:pStyle w:val="MRSchedPara2"/>
        <w:rPr>
          <w:sz w:val="20"/>
          <w:szCs w:val="20"/>
          <w:lang w:val="en-US"/>
        </w:rPr>
      </w:pPr>
      <w:bookmarkStart w:id="420" w:name="_Ref442453299"/>
      <w:bookmarkEnd w:id="414"/>
      <w:r w:rsidRPr="00E82FE4">
        <w:rPr>
          <w:sz w:val="20"/>
          <w:szCs w:val="20"/>
          <w:lang w:val="en-US"/>
        </w:rPr>
        <w:t xml:space="preserve">The expiry or earlier termination of this </w:t>
      </w:r>
      <w:r w:rsidRPr="00E82FE4">
        <w:rPr>
          <w:sz w:val="20"/>
          <w:szCs w:val="20"/>
        </w:rPr>
        <w:t>Contract</w:t>
      </w:r>
      <w:r w:rsidRPr="00E82FE4">
        <w:rPr>
          <w:sz w:val="20"/>
          <w:szCs w:val="20"/>
          <w:lang w:val="en-US"/>
        </w:rPr>
        <w:t xml:space="preserve"> for whatever reason shall not affect any rights or obligations of either Party which accrued prior to such expiry or earlier termination.</w:t>
      </w:r>
      <w:bookmarkEnd w:id="420"/>
    </w:p>
    <w:p w14:paraId="096F661B" w14:textId="77777777" w:rsidR="002E3152" w:rsidRPr="00E82FE4" w:rsidRDefault="002E3152" w:rsidP="00B83841">
      <w:pPr>
        <w:pStyle w:val="MRSchedPara2"/>
        <w:rPr>
          <w:sz w:val="20"/>
          <w:szCs w:val="20"/>
          <w:lang w:val="en-US"/>
        </w:rPr>
      </w:pPr>
      <w:bookmarkStart w:id="421" w:name="_Ref442453300"/>
      <w:r w:rsidRPr="00E82FE4">
        <w:rPr>
          <w:sz w:val="20"/>
          <w:szCs w:val="20"/>
          <w:lang w:val="en-US"/>
        </w:rPr>
        <w:t xml:space="preserve">The expiry or earlier termination of this </w:t>
      </w:r>
      <w:r w:rsidRPr="00E82FE4">
        <w:rPr>
          <w:sz w:val="20"/>
          <w:szCs w:val="20"/>
        </w:rPr>
        <w:t>Contract</w:t>
      </w:r>
      <w:r w:rsidRPr="00E82FE4">
        <w:rPr>
          <w:sz w:val="20"/>
          <w:szCs w:val="20"/>
          <w:lang w:val="en-US"/>
        </w:rPr>
        <w:t xml:space="preserve"> shall not affect any obligations which expressly or by implication are intended to come into or continue in force on or after such expiry or earlier termination.</w:t>
      </w:r>
      <w:bookmarkEnd w:id="421"/>
      <w:r w:rsidRPr="00E82FE4">
        <w:rPr>
          <w:sz w:val="20"/>
          <w:szCs w:val="20"/>
          <w:lang w:val="en-US"/>
        </w:rPr>
        <w:t xml:space="preserve"> </w:t>
      </w:r>
    </w:p>
    <w:p w14:paraId="11ACD8AD" w14:textId="77777777" w:rsidR="002E3152" w:rsidRPr="00E82FE4" w:rsidRDefault="002E3152" w:rsidP="00B83841">
      <w:pPr>
        <w:pStyle w:val="MRSchedPara2"/>
        <w:rPr>
          <w:sz w:val="20"/>
          <w:szCs w:val="20"/>
          <w:lang w:val="en-US"/>
        </w:rPr>
      </w:pPr>
      <w:r w:rsidRPr="00E82FE4">
        <w:rPr>
          <w:sz w:val="20"/>
          <w:szCs w:val="20"/>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F012789" w14:textId="77777777" w:rsidR="002E3152" w:rsidRPr="00E82FE4" w:rsidRDefault="002E3152" w:rsidP="00B83841">
      <w:pPr>
        <w:pStyle w:val="MRSchedPara1"/>
        <w:rPr>
          <w:w w:val="0"/>
          <w:sz w:val="20"/>
          <w:szCs w:val="20"/>
        </w:rPr>
      </w:pPr>
      <w:bookmarkStart w:id="422" w:name="_Ref326835276"/>
      <w:bookmarkStart w:id="423" w:name="_Ref442453301"/>
      <w:r w:rsidRPr="00E82FE4">
        <w:rPr>
          <w:w w:val="0"/>
          <w:sz w:val="20"/>
          <w:szCs w:val="20"/>
        </w:rPr>
        <w:t>Staff information and the application of TUPE</w:t>
      </w:r>
      <w:bookmarkEnd w:id="422"/>
      <w:r w:rsidRPr="00E82FE4">
        <w:rPr>
          <w:w w:val="0"/>
          <w:sz w:val="20"/>
          <w:szCs w:val="20"/>
        </w:rPr>
        <w:t xml:space="preserve"> at the end of the Contract</w:t>
      </w:r>
      <w:bookmarkEnd w:id="423"/>
    </w:p>
    <w:p w14:paraId="5A567F92" w14:textId="77777777" w:rsidR="002E3152" w:rsidRPr="00E82FE4" w:rsidRDefault="002E3152" w:rsidP="00B83841">
      <w:pPr>
        <w:pStyle w:val="MRSchedPara2"/>
        <w:rPr>
          <w:sz w:val="20"/>
          <w:szCs w:val="20"/>
        </w:rPr>
      </w:pPr>
      <w:bookmarkStart w:id="424" w:name="_Ref286078227"/>
      <w:bookmarkStart w:id="425" w:name="_Ref282592582"/>
      <w:r w:rsidRPr="00E82FE4">
        <w:rPr>
          <w:sz w:val="20"/>
          <w:szCs w:val="20"/>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24"/>
    </w:p>
    <w:p w14:paraId="4368E4D9" w14:textId="77777777" w:rsidR="002E3152" w:rsidRPr="00E82FE4" w:rsidRDefault="002E3152" w:rsidP="00B83841">
      <w:pPr>
        <w:pStyle w:val="MRSchedPara2"/>
        <w:rPr>
          <w:sz w:val="20"/>
          <w:szCs w:val="20"/>
        </w:rPr>
      </w:pPr>
      <w:bookmarkStart w:id="426" w:name="_Ref459889841"/>
      <w:r w:rsidRPr="00E82FE4">
        <w:rPr>
          <w:sz w:val="20"/>
          <w:szCs w:val="20"/>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26"/>
    </w:p>
    <w:p w14:paraId="2A202662" w14:textId="15001A96" w:rsidR="002E3152" w:rsidRPr="00E82FE4" w:rsidRDefault="002E3152" w:rsidP="00B83841">
      <w:pPr>
        <w:pStyle w:val="MRSchedPara2"/>
        <w:rPr>
          <w:sz w:val="20"/>
          <w:szCs w:val="20"/>
        </w:rPr>
      </w:pPr>
      <w:bookmarkStart w:id="427" w:name="_Ref442453302"/>
      <w:r w:rsidRPr="00E82FE4">
        <w:rPr>
          <w:sz w:val="20"/>
          <w:szCs w:val="20"/>
        </w:rPr>
        <w:t xml:space="preserve">If the Supplier shall, in the reasonable opinion of the Authority, deliberately not comply with its obligations under Clauses </w:t>
      </w:r>
      <w:hyperlink w:anchor="_Ref286078227" w:history="1">
        <w:r w:rsidRPr="00E82FE4">
          <w:rPr>
            <w:sz w:val="20"/>
            <w:szCs w:val="20"/>
          </w:rPr>
          <w:fldChar w:fldCharType="begin"/>
        </w:r>
        <w:r w:rsidRPr="00E82FE4">
          <w:rPr>
            <w:sz w:val="20"/>
            <w:szCs w:val="20"/>
          </w:rPr>
          <w:instrText xml:space="preserve"> REF _Ref286078227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w:t>
        </w:r>
        <w:r w:rsidRPr="00E82FE4">
          <w:rPr>
            <w:sz w:val="20"/>
            <w:szCs w:val="20"/>
          </w:rPr>
          <w:fldChar w:fldCharType="end"/>
        </w:r>
      </w:hyperlink>
      <w:r w:rsidRPr="00E82FE4">
        <w:rPr>
          <w:sz w:val="20"/>
          <w:szCs w:val="20"/>
        </w:rPr>
        <w:t xml:space="preserve"> and </w:t>
      </w:r>
      <w:hyperlink w:anchor="_Ref286134484" w:history="1">
        <w:r w:rsidRPr="00E82FE4">
          <w:rPr>
            <w:sz w:val="20"/>
            <w:szCs w:val="20"/>
          </w:rPr>
          <w:fldChar w:fldCharType="begin"/>
        </w:r>
        <w:r w:rsidRPr="00E82FE4">
          <w:rPr>
            <w:sz w:val="20"/>
            <w:szCs w:val="20"/>
          </w:rPr>
          <w:instrText xml:space="preserve"> REF _Ref459889841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the Authority may withhold payment under Clause </w:t>
      </w:r>
      <w:hyperlink w:anchor="_Ref313021196" w:history="1">
        <w:r w:rsidRPr="00E82FE4">
          <w:rPr>
            <w:sz w:val="20"/>
            <w:szCs w:val="20"/>
          </w:rPr>
          <w:fldChar w:fldCharType="begin"/>
        </w:r>
        <w:r w:rsidRPr="00E82FE4">
          <w:rPr>
            <w:sz w:val="20"/>
            <w:szCs w:val="20"/>
          </w:rPr>
          <w:instrText xml:space="preserve"> REF _Ref459889828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9</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27"/>
    </w:p>
    <w:p w14:paraId="2E6D575E" w14:textId="25D6BFCD" w:rsidR="002E3152" w:rsidRPr="00E82FE4" w:rsidRDefault="002E3152" w:rsidP="00B83841">
      <w:pPr>
        <w:pStyle w:val="MRSchedPara2"/>
        <w:rPr>
          <w:sz w:val="20"/>
          <w:szCs w:val="20"/>
        </w:rPr>
      </w:pPr>
      <w:bookmarkStart w:id="428" w:name="_Ref328463636"/>
      <w:r w:rsidRPr="00E82FE4">
        <w:rPr>
          <w:sz w:val="20"/>
          <w:szCs w:val="20"/>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E82FE4">
          <w:rPr>
            <w:sz w:val="20"/>
            <w:szCs w:val="20"/>
          </w:rPr>
          <w:fldChar w:fldCharType="begin"/>
        </w:r>
        <w:r w:rsidRPr="00E82FE4">
          <w:rPr>
            <w:sz w:val="20"/>
            <w:szCs w:val="20"/>
          </w:rPr>
          <w:instrText xml:space="preserve"> REF _Ref286078227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w:t>
        </w:r>
        <w:r w:rsidRPr="00E82FE4">
          <w:rPr>
            <w:sz w:val="20"/>
            <w:szCs w:val="20"/>
          </w:rPr>
          <w:fldChar w:fldCharType="end"/>
        </w:r>
      </w:hyperlink>
      <w:r w:rsidRPr="00E82FE4">
        <w:rPr>
          <w:sz w:val="20"/>
          <w:szCs w:val="20"/>
        </w:rPr>
        <w:t xml:space="preserve"> and </w:t>
      </w:r>
      <w:hyperlink w:anchor="_Ref286134484" w:history="1">
        <w:r w:rsidRPr="00E82FE4">
          <w:rPr>
            <w:sz w:val="20"/>
            <w:szCs w:val="20"/>
          </w:rPr>
          <w:fldChar w:fldCharType="begin"/>
        </w:r>
        <w:r w:rsidRPr="00E82FE4">
          <w:rPr>
            <w:sz w:val="20"/>
            <w:szCs w:val="20"/>
          </w:rPr>
          <w:instrText xml:space="preserve"> REF _Ref459889841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28"/>
    </w:p>
    <w:p w14:paraId="33BD7BDA" w14:textId="325799D3" w:rsidR="002E3152" w:rsidRPr="00E82FE4" w:rsidRDefault="002E3152" w:rsidP="00B83841">
      <w:pPr>
        <w:pStyle w:val="MRSchedPara2"/>
        <w:rPr>
          <w:sz w:val="20"/>
          <w:szCs w:val="20"/>
        </w:rPr>
      </w:pPr>
      <w:bookmarkStart w:id="429" w:name="_Ref176923056"/>
      <w:bookmarkEnd w:id="425"/>
      <w:r w:rsidRPr="00E82FE4">
        <w:rPr>
          <w:sz w:val="20"/>
          <w:szCs w:val="20"/>
        </w:rPr>
        <w:t xml:space="preserve">Subject to Clauses </w:t>
      </w:r>
      <w:hyperlink w:anchor="_Ref213480124" w:history="1">
        <w:r w:rsidRPr="00E82FE4">
          <w:rPr>
            <w:sz w:val="20"/>
            <w:szCs w:val="20"/>
          </w:rPr>
          <w:fldChar w:fldCharType="begin"/>
        </w:r>
        <w:r w:rsidRPr="00E82FE4">
          <w:rPr>
            <w:sz w:val="20"/>
            <w:szCs w:val="20"/>
          </w:rPr>
          <w:instrText xml:space="preserve"> REF _Ref213480124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17.6</w:t>
        </w:r>
        <w:r w:rsidRPr="00E82FE4">
          <w:rPr>
            <w:sz w:val="20"/>
            <w:szCs w:val="20"/>
          </w:rPr>
          <w:fldChar w:fldCharType="end"/>
        </w:r>
      </w:hyperlink>
      <w:r w:rsidRPr="00E82FE4">
        <w:rPr>
          <w:sz w:val="20"/>
          <w:szCs w:val="20"/>
        </w:rPr>
        <w:t xml:space="preserve"> and </w:t>
      </w:r>
      <w:hyperlink w:anchor="_Ref213480126" w:history="1">
        <w:r w:rsidRPr="00E82FE4">
          <w:rPr>
            <w:sz w:val="20"/>
            <w:szCs w:val="20"/>
          </w:rPr>
          <w:fldChar w:fldCharType="begin"/>
        </w:r>
        <w:r w:rsidRPr="00E82FE4">
          <w:rPr>
            <w:sz w:val="20"/>
            <w:szCs w:val="20"/>
          </w:rPr>
          <w:instrText xml:space="preserve"> REF _Ref213480126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17.7</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29"/>
    </w:p>
    <w:p w14:paraId="074537B6" w14:textId="77777777" w:rsidR="002E3152" w:rsidRPr="00E82FE4" w:rsidRDefault="002E3152" w:rsidP="00B83841">
      <w:pPr>
        <w:pStyle w:val="MRSchedPara3"/>
        <w:rPr>
          <w:sz w:val="20"/>
          <w:szCs w:val="20"/>
        </w:rPr>
      </w:pPr>
      <w:bookmarkStart w:id="430" w:name="_Ref442453303"/>
      <w:r w:rsidRPr="00E82FE4">
        <w:rPr>
          <w:sz w:val="20"/>
          <w:szCs w:val="20"/>
        </w:rPr>
        <w:t>make, propose or permit any material changes to the terms and conditions of employment or other arrangements of any of the Supplier Personnel;</w:t>
      </w:r>
      <w:bookmarkEnd w:id="430"/>
    </w:p>
    <w:p w14:paraId="0576E89C" w14:textId="77777777" w:rsidR="002E3152" w:rsidRPr="00E82FE4" w:rsidRDefault="002E3152" w:rsidP="00B83841">
      <w:pPr>
        <w:pStyle w:val="MRSchedPara3"/>
        <w:rPr>
          <w:sz w:val="20"/>
          <w:szCs w:val="20"/>
        </w:rPr>
      </w:pPr>
      <w:bookmarkStart w:id="431" w:name="_Ref442453304"/>
      <w:r w:rsidRPr="00E82FE4">
        <w:rPr>
          <w:sz w:val="20"/>
          <w:szCs w:val="20"/>
        </w:rPr>
        <w:t>increase or seek to increase the emoluments (excluding cost of living increases awarded in the ordinary course of business) payable to any of the Supplier Personnel;</w:t>
      </w:r>
      <w:bookmarkEnd w:id="431"/>
    </w:p>
    <w:p w14:paraId="3DC65195" w14:textId="77777777" w:rsidR="002E3152" w:rsidRPr="00E82FE4" w:rsidRDefault="002E3152" w:rsidP="00B83841">
      <w:pPr>
        <w:pStyle w:val="MRSchedPara3"/>
        <w:rPr>
          <w:sz w:val="20"/>
          <w:szCs w:val="20"/>
        </w:rPr>
      </w:pPr>
      <w:bookmarkStart w:id="432" w:name="_Ref442453305"/>
      <w:r w:rsidRPr="00E82FE4">
        <w:rPr>
          <w:sz w:val="20"/>
          <w:szCs w:val="20"/>
        </w:rPr>
        <w:t>replace any of the Supplier Personnel or increase the total number of employees providing the Services;</w:t>
      </w:r>
      <w:bookmarkEnd w:id="432"/>
    </w:p>
    <w:p w14:paraId="7C34A1B5" w14:textId="77777777" w:rsidR="002E3152" w:rsidRPr="00E82FE4" w:rsidRDefault="002E3152" w:rsidP="00B83841">
      <w:pPr>
        <w:pStyle w:val="MRSchedPara3"/>
        <w:rPr>
          <w:sz w:val="20"/>
          <w:szCs w:val="20"/>
        </w:rPr>
      </w:pPr>
      <w:bookmarkStart w:id="433" w:name="_Ref442453306"/>
      <w:r w:rsidRPr="00E82FE4">
        <w:rPr>
          <w:sz w:val="20"/>
          <w:szCs w:val="20"/>
        </w:rPr>
        <w:t>deploy any person other than the Supplier Personnel to perform the Services;</w:t>
      </w:r>
      <w:bookmarkEnd w:id="433"/>
    </w:p>
    <w:p w14:paraId="0A2CA221" w14:textId="77777777" w:rsidR="002E3152" w:rsidRPr="00E82FE4" w:rsidRDefault="002E3152" w:rsidP="00B83841">
      <w:pPr>
        <w:pStyle w:val="MRSchedPara3"/>
        <w:rPr>
          <w:sz w:val="20"/>
          <w:szCs w:val="20"/>
        </w:rPr>
      </w:pPr>
      <w:bookmarkStart w:id="434" w:name="_Ref442453307"/>
      <w:r w:rsidRPr="00E82FE4">
        <w:rPr>
          <w:sz w:val="20"/>
          <w:szCs w:val="20"/>
        </w:rPr>
        <w:t>terminate or give notice to terminate the employment or arrangements of any of the Supplier Personnel;</w:t>
      </w:r>
      <w:bookmarkEnd w:id="434"/>
    </w:p>
    <w:p w14:paraId="6D548BC0" w14:textId="77777777" w:rsidR="002E3152" w:rsidRPr="00E82FE4" w:rsidRDefault="002E3152" w:rsidP="00B83841">
      <w:pPr>
        <w:pStyle w:val="MRSchedPara3"/>
        <w:rPr>
          <w:sz w:val="20"/>
          <w:szCs w:val="20"/>
        </w:rPr>
      </w:pPr>
      <w:bookmarkStart w:id="435" w:name="_Ref442453308"/>
      <w:r w:rsidRPr="00E82FE4">
        <w:rPr>
          <w:sz w:val="20"/>
          <w:szCs w:val="20"/>
        </w:rPr>
        <w:t>increase the proportion of working time spent on the Services by any of the Supplier Personnel; or</w:t>
      </w:r>
      <w:bookmarkEnd w:id="435"/>
    </w:p>
    <w:p w14:paraId="5F8234B1" w14:textId="77777777" w:rsidR="002E3152" w:rsidRPr="00E82FE4" w:rsidRDefault="002E3152" w:rsidP="00B83841">
      <w:pPr>
        <w:pStyle w:val="MRSchedPara3"/>
        <w:rPr>
          <w:sz w:val="20"/>
          <w:szCs w:val="20"/>
        </w:rPr>
      </w:pPr>
      <w:bookmarkStart w:id="436" w:name="_Ref442453309"/>
      <w:r w:rsidRPr="00E82FE4">
        <w:rPr>
          <w:sz w:val="20"/>
          <w:szCs w:val="20"/>
        </w:rPr>
        <w:t>introduce any new contractual term or customary practice concerning the making of any lump sum payment on the termination of employment of any of the Supplier Personnel.</w:t>
      </w:r>
      <w:bookmarkEnd w:id="436"/>
    </w:p>
    <w:p w14:paraId="212C5287" w14:textId="65B4F536" w:rsidR="002E3152" w:rsidRPr="00E82FE4" w:rsidRDefault="002E3152" w:rsidP="00B83841">
      <w:pPr>
        <w:pStyle w:val="MRSchedPara2"/>
        <w:rPr>
          <w:sz w:val="20"/>
          <w:szCs w:val="20"/>
        </w:rPr>
      </w:pPr>
      <w:bookmarkStart w:id="437" w:name="_Ref213480124"/>
      <w:r w:rsidRPr="00E82FE4">
        <w:rPr>
          <w:sz w:val="20"/>
          <w:szCs w:val="20"/>
        </w:rPr>
        <w:t xml:space="preserve">Clause </w:t>
      </w:r>
      <w:hyperlink w:anchor="_Ref176923056" w:history="1">
        <w:r w:rsidRPr="00E82FE4">
          <w:rPr>
            <w:sz w:val="20"/>
            <w:szCs w:val="20"/>
          </w:rPr>
          <w:fldChar w:fldCharType="begin"/>
        </w:r>
        <w:r w:rsidRPr="00E82FE4">
          <w:rPr>
            <w:sz w:val="20"/>
            <w:szCs w:val="20"/>
          </w:rPr>
          <w:instrText xml:space="preserve"> REF _Ref176923056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17.5</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37"/>
    </w:p>
    <w:p w14:paraId="3C66D1EC" w14:textId="6A301658" w:rsidR="002E3152" w:rsidRPr="00E82FE4" w:rsidRDefault="002E3152" w:rsidP="00B83841">
      <w:pPr>
        <w:pStyle w:val="MRSchedPara2"/>
        <w:rPr>
          <w:sz w:val="20"/>
          <w:szCs w:val="20"/>
        </w:rPr>
      </w:pPr>
      <w:bookmarkStart w:id="438" w:name="_Ref213480126"/>
      <w:r w:rsidRPr="00E82FE4">
        <w:rPr>
          <w:sz w:val="20"/>
          <w:szCs w:val="20"/>
        </w:rPr>
        <w:t xml:space="preserve">Where the obligations on the Supplier under Clause </w:t>
      </w:r>
      <w:hyperlink w:anchor="_Ref326835276" w:history="1">
        <w:r w:rsidRPr="00E82FE4">
          <w:rPr>
            <w:sz w:val="20"/>
            <w:szCs w:val="20"/>
          </w:rPr>
          <w:fldChar w:fldCharType="begin"/>
        </w:r>
        <w:r w:rsidRPr="00E82FE4">
          <w:rPr>
            <w:sz w:val="20"/>
            <w:szCs w:val="20"/>
          </w:rPr>
          <w:instrText xml:space="preserve"> REF _Ref442453301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38"/>
    </w:p>
    <w:p w14:paraId="4F900C25" w14:textId="77777777" w:rsidR="002E3152" w:rsidRPr="00E82FE4" w:rsidRDefault="002E3152" w:rsidP="00B83841">
      <w:pPr>
        <w:pStyle w:val="MRSchedPara2"/>
        <w:rPr>
          <w:sz w:val="20"/>
          <w:szCs w:val="20"/>
        </w:rPr>
      </w:pPr>
      <w:bookmarkStart w:id="439" w:name="_Ref442453310"/>
      <w:r w:rsidRPr="00E82FE4">
        <w:rPr>
          <w:sz w:val="20"/>
          <w:szCs w:val="20"/>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39"/>
    </w:p>
    <w:p w14:paraId="642ED73C" w14:textId="5CC17102" w:rsidR="002E3152" w:rsidRPr="00E82FE4" w:rsidRDefault="002E3152" w:rsidP="00B83841">
      <w:pPr>
        <w:pStyle w:val="MRSchedPara2"/>
        <w:rPr>
          <w:sz w:val="20"/>
          <w:szCs w:val="20"/>
        </w:rPr>
      </w:pPr>
      <w:bookmarkStart w:id="440" w:name="_Ref442453311"/>
      <w:r w:rsidRPr="00E82FE4">
        <w:rPr>
          <w:sz w:val="20"/>
          <w:szCs w:val="20"/>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E82FE4">
          <w:rPr>
            <w:sz w:val="20"/>
            <w:szCs w:val="20"/>
          </w:rPr>
          <w:fldChar w:fldCharType="begin"/>
        </w:r>
        <w:r w:rsidRPr="00E82FE4">
          <w:rPr>
            <w:sz w:val="20"/>
            <w:szCs w:val="20"/>
          </w:rPr>
          <w:instrText xml:space="preserve"> REF _Ref351142711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17.11</w:t>
        </w:r>
        <w:r w:rsidRPr="00E82FE4">
          <w:rPr>
            <w:sz w:val="20"/>
            <w:szCs w:val="20"/>
          </w:rPr>
          <w:fldChar w:fldCharType="end"/>
        </w:r>
      </w:hyperlink>
      <w:r w:rsidRPr="00E82FE4">
        <w:rPr>
          <w:sz w:val="20"/>
          <w:szCs w:val="20"/>
        </w:rPr>
        <w:t xml:space="preserve"> to Clause </w:t>
      </w:r>
      <w:hyperlink w:anchor="_Ref351142730" w:history="1">
        <w:r w:rsidRPr="00E82FE4">
          <w:rPr>
            <w:sz w:val="20"/>
            <w:szCs w:val="20"/>
          </w:rPr>
          <w:fldChar w:fldCharType="begin"/>
        </w:r>
        <w:r w:rsidRPr="00E82FE4">
          <w:rPr>
            <w:sz w:val="20"/>
            <w:szCs w:val="20"/>
          </w:rPr>
          <w:instrText xml:space="preserve"> REF _Ref326770948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17.14</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and (where relevant) the requirements of Clause </w:t>
      </w:r>
      <w:hyperlink w:anchor="_Ref392586063" w:history="1">
        <w:r w:rsidRPr="00E82FE4">
          <w:rPr>
            <w:sz w:val="20"/>
            <w:szCs w:val="20"/>
          </w:rPr>
          <w:fldChar w:fldCharType="begin"/>
        </w:r>
        <w:r w:rsidRPr="00E82FE4">
          <w:rPr>
            <w:sz w:val="20"/>
            <w:szCs w:val="20"/>
          </w:rPr>
          <w:instrText xml:space="preserve"> REF _Ref442453095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1.5</w:t>
        </w:r>
        <w:r w:rsidRPr="00E82FE4">
          <w:rPr>
            <w:sz w:val="20"/>
            <w:szCs w:val="20"/>
          </w:rPr>
          <w:fldChar w:fldCharType="end"/>
        </w:r>
      </w:hyperlink>
      <w:r w:rsidRPr="00E82FE4">
        <w:rPr>
          <w:sz w:val="20"/>
          <w:szCs w:val="20"/>
        </w:rPr>
        <w:t xml:space="preserve"> of Part </w:t>
      </w:r>
      <w:bookmarkStart w:id="441" w:name="DocXTextRef79"/>
      <w:r w:rsidRPr="00E82FE4">
        <w:rPr>
          <w:sz w:val="20"/>
          <w:szCs w:val="20"/>
        </w:rPr>
        <w:t>D</w:t>
      </w:r>
      <w:bookmarkEnd w:id="441"/>
      <w:r w:rsidRPr="00E82FE4">
        <w:rPr>
          <w:sz w:val="20"/>
          <w:szCs w:val="20"/>
        </w:rPr>
        <w:t xml:space="preserve"> of </w:t>
      </w:r>
      <w:hyperlink w:anchor="_Ref330463325" w:history="1">
        <w:r w:rsidRPr="00E82FE4">
          <w:rPr>
            <w:sz w:val="20"/>
            <w:szCs w:val="20"/>
          </w:rPr>
          <w:t>Schedule 7</w:t>
        </w:r>
      </w:hyperlink>
      <w:r w:rsidRPr="00E82FE4">
        <w:rPr>
          <w:sz w:val="20"/>
          <w:szCs w:val="20"/>
        </w:rPr>
        <w:t xml:space="preserve"> of the NHS Terms and Conditions for the Provision of Services (Contract Version) (December 2016) shall apply.</w:t>
      </w:r>
      <w:bookmarkEnd w:id="440"/>
    </w:p>
    <w:p w14:paraId="7403F2EF" w14:textId="77777777" w:rsidR="002E3152" w:rsidRPr="00E82FE4" w:rsidRDefault="002E3152" w:rsidP="00B83841">
      <w:pPr>
        <w:pStyle w:val="MRSchedPara2"/>
        <w:rPr>
          <w:sz w:val="20"/>
          <w:szCs w:val="20"/>
        </w:rPr>
      </w:pPr>
      <w:bookmarkStart w:id="442" w:name="_Ref442453312"/>
      <w:r w:rsidRPr="00E82FE4">
        <w:rPr>
          <w:sz w:val="20"/>
          <w:szCs w:val="20"/>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42"/>
    </w:p>
    <w:p w14:paraId="568BA85E" w14:textId="77777777" w:rsidR="002E3152" w:rsidRPr="00E82FE4" w:rsidRDefault="002E3152" w:rsidP="00B83841">
      <w:pPr>
        <w:pStyle w:val="MRSchedPara2"/>
        <w:rPr>
          <w:sz w:val="20"/>
          <w:szCs w:val="20"/>
        </w:rPr>
      </w:pPr>
      <w:bookmarkStart w:id="443" w:name="_Ref351142711"/>
      <w:r w:rsidRPr="00E82FE4">
        <w:rPr>
          <w:sz w:val="20"/>
          <w:szCs w:val="20"/>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43"/>
    </w:p>
    <w:p w14:paraId="46C70D91" w14:textId="77777777" w:rsidR="002E3152" w:rsidRPr="00E82FE4" w:rsidRDefault="002E3152" w:rsidP="00B83841">
      <w:pPr>
        <w:pStyle w:val="MRSchedPara2"/>
        <w:rPr>
          <w:sz w:val="20"/>
          <w:szCs w:val="20"/>
        </w:rPr>
      </w:pPr>
      <w:bookmarkStart w:id="444" w:name="_Ref286135635"/>
      <w:r w:rsidRPr="00E82FE4">
        <w:rPr>
          <w:sz w:val="20"/>
          <w:szCs w:val="20"/>
        </w:rPr>
        <w:t>The Supplier will and shall procure that any Sub-contractor will on or before any Subsequent Transfer Date:</w:t>
      </w:r>
      <w:bookmarkEnd w:id="444"/>
    </w:p>
    <w:p w14:paraId="5D605156" w14:textId="77777777" w:rsidR="002E3152" w:rsidRPr="00E82FE4" w:rsidRDefault="002E3152" w:rsidP="00B83841">
      <w:pPr>
        <w:pStyle w:val="MRSchedPara3"/>
        <w:rPr>
          <w:sz w:val="20"/>
          <w:szCs w:val="20"/>
        </w:rPr>
      </w:pPr>
      <w:bookmarkStart w:id="445" w:name="_Ref442453313"/>
      <w:r w:rsidRPr="00E82FE4">
        <w:rPr>
          <w:sz w:val="20"/>
          <w:szCs w:val="20"/>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45"/>
    </w:p>
    <w:p w14:paraId="531D2C07" w14:textId="77777777" w:rsidR="002E3152" w:rsidRPr="00E82FE4" w:rsidRDefault="002E3152" w:rsidP="00B83841">
      <w:pPr>
        <w:pStyle w:val="MRSchedPara3"/>
        <w:rPr>
          <w:sz w:val="20"/>
          <w:szCs w:val="20"/>
        </w:rPr>
      </w:pPr>
      <w:bookmarkStart w:id="446" w:name="_Ref442453314"/>
      <w:r w:rsidRPr="00E82FE4">
        <w:rPr>
          <w:sz w:val="20"/>
          <w:szCs w:val="20"/>
        </w:rPr>
        <w:t>account to the proper authority for all PAYE, tax deductions and national insurance contributions payable in respect of the Subsequent Transferring Employees in the period between the Transfer Date and the Subsequent Transfer Date;</w:t>
      </w:r>
      <w:bookmarkEnd w:id="446"/>
    </w:p>
    <w:p w14:paraId="212EF5F1" w14:textId="77777777" w:rsidR="002E3152" w:rsidRPr="00E82FE4" w:rsidRDefault="002E3152" w:rsidP="00B83841">
      <w:pPr>
        <w:pStyle w:val="MRSchedPara3"/>
        <w:rPr>
          <w:sz w:val="20"/>
          <w:szCs w:val="20"/>
        </w:rPr>
      </w:pPr>
      <w:bookmarkStart w:id="447" w:name="_Ref442453315"/>
      <w:r w:rsidRPr="00E82FE4">
        <w:rPr>
          <w:sz w:val="20"/>
          <w:szCs w:val="20"/>
        </w:rPr>
        <w:t>pay any Successor or the Authority, as appropriate, the amount which would be payable to each of the Subsequent Transferring Employees in lieu of accrued but untaken holiday entitlement as at the Subsequent Transfer Date;</w:t>
      </w:r>
      <w:bookmarkEnd w:id="447"/>
    </w:p>
    <w:p w14:paraId="219DD986" w14:textId="77777777" w:rsidR="002E3152" w:rsidRPr="00E82FE4" w:rsidRDefault="002E3152" w:rsidP="00B83841">
      <w:pPr>
        <w:pStyle w:val="MRSchedPara3"/>
        <w:rPr>
          <w:sz w:val="20"/>
          <w:szCs w:val="20"/>
        </w:rPr>
      </w:pPr>
      <w:bookmarkStart w:id="448" w:name="_Ref442453316"/>
      <w:r w:rsidRPr="00E82FE4">
        <w:rPr>
          <w:sz w:val="20"/>
          <w:szCs w:val="20"/>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48"/>
    </w:p>
    <w:p w14:paraId="3FAE9B48" w14:textId="77777777" w:rsidR="002E3152" w:rsidRPr="00E82FE4" w:rsidRDefault="002E3152" w:rsidP="00B83841">
      <w:pPr>
        <w:pStyle w:val="MRSchedPara3"/>
        <w:rPr>
          <w:sz w:val="20"/>
          <w:szCs w:val="20"/>
        </w:rPr>
      </w:pPr>
      <w:bookmarkStart w:id="449" w:name="_Ref442453317"/>
      <w:r w:rsidRPr="00E82FE4">
        <w:rPr>
          <w:sz w:val="20"/>
          <w:szCs w:val="20"/>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49"/>
    </w:p>
    <w:p w14:paraId="2887FC70" w14:textId="77777777" w:rsidR="002E3152" w:rsidRPr="00E82FE4" w:rsidRDefault="002E3152" w:rsidP="00B83841">
      <w:pPr>
        <w:pStyle w:val="MRSchedPara2"/>
        <w:rPr>
          <w:sz w:val="20"/>
          <w:szCs w:val="20"/>
        </w:rPr>
      </w:pPr>
      <w:bookmarkStart w:id="450" w:name="_Ref286136961"/>
      <w:r w:rsidRPr="00E82FE4">
        <w:rPr>
          <w:sz w:val="20"/>
          <w:szCs w:val="20"/>
        </w:rPr>
        <w:t>The Supplier will and shall procure that any Sub-contractor will indemnify and keep indemnified the Authority and/or a Successor in relation to any Employment Liabilities arising out of or in connection with any claim arising from:</w:t>
      </w:r>
      <w:bookmarkEnd w:id="450"/>
    </w:p>
    <w:p w14:paraId="03EC2204" w14:textId="04194CF8" w:rsidR="002E3152" w:rsidRPr="00E82FE4" w:rsidRDefault="002E3152" w:rsidP="00B83841">
      <w:pPr>
        <w:pStyle w:val="MRSchedPara3"/>
        <w:rPr>
          <w:sz w:val="20"/>
          <w:szCs w:val="20"/>
        </w:rPr>
      </w:pPr>
      <w:bookmarkStart w:id="451" w:name="_Ref442453318"/>
      <w:r w:rsidRPr="00E82FE4">
        <w:rPr>
          <w:sz w:val="20"/>
          <w:szCs w:val="20"/>
        </w:rPr>
        <w:t xml:space="preserve">the Supplier’s or Sub-contractor’s failure to perform and discharge its obligations under Clause </w:t>
      </w:r>
      <w:hyperlink w:anchor="_Ref286135635" w:history="1">
        <w:r w:rsidRPr="00E82FE4">
          <w:rPr>
            <w:sz w:val="20"/>
            <w:szCs w:val="20"/>
          </w:rPr>
          <w:fldChar w:fldCharType="begin"/>
        </w:r>
        <w:r w:rsidRPr="00E82FE4">
          <w:rPr>
            <w:sz w:val="20"/>
            <w:szCs w:val="20"/>
          </w:rPr>
          <w:instrText xml:space="preserve"> REF _Ref459889841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51"/>
    </w:p>
    <w:p w14:paraId="14E1B851" w14:textId="77777777" w:rsidR="002E3152" w:rsidRPr="00E82FE4" w:rsidRDefault="002E3152" w:rsidP="00B83841">
      <w:pPr>
        <w:pStyle w:val="MRSchedPara3"/>
        <w:rPr>
          <w:sz w:val="20"/>
          <w:szCs w:val="20"/>
        </w:rPr>
      </w:pPr>
      <w:bookmarkStart w:id="452" w:name="_Ref442453319"/>
      <w:r w:rsidRPr="00E82FE4">
        <w:rPr>
          <w:sz w:val="20"/>
          <w:szCs w:val="20"/>
        </w:rPr>
        <w:t>any act or omission by the Supplier or Sub-contractor in respect of the Subsequent Transferring Employees occurring on or before the Subsequent Transfer Date;</w:t>
      </w:r>
      <w:bookmarkEnd w:id="452"/>
    </w:p>
    <w:p w14:paraId="3268AC21" w14:textId="77777777" w:rsidR="002E3152" w:rsidRPr="00E82FE4" w:rsidRDefault="002E3152" w:rsidP="00B83841">
      <w:pPr>
        <w:pStyle w:val="MRSchedPara3"/>
        <w:rPr>
          <w:sz w:val="20"/>
          <w:szCs w:val="20"/>
        </w:rPr>
      </w:pPr>
      <w:bookmarkStart w:id="453" w:name="_Ref442453320"/>
      <w:r w:rsidRPr="00E82FE4">
        <w:rPr>
          <w:sz w:val="20"/>
          <w:szCs w:val="20"/>
        </w:rPr>
        <w:t>any allegation or claim by any person who is not a Subsequent Transferring Employee but who alleges that their employment should transfer or has transferred to the Successor or the Authority, as appropriate;</w:t>
      </w:r>
      <w:bookmarkEnd w:id="453"/>
    </w:p>
    <w:p w14:paraId="74A04A5F" w14:textId="77777777" w:rsidR="002E3152" w:rsidRPr="00E82FE4" w:rsidRDefault="002E3152" w:rsidP="00B83841">
      <w:pPr>
        <w:pStyle w:val="MRSchedPara3"/>
        <w:rPr>
          <w:sz w:val="20"/>
          <w:szCs w:val="20"/>
        </w:rPr>
      </w:pPr>
      <w:bookmarkStart w:id="454" w:name="_Ref442453321"/>
      <w:r w:rsidRPr="00E82FE4">
        <w:rPr>
          <w:sz w:val="20"/>
          <w:szCs w:val="20"/>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54"/>
    </w:p>
    <w:p w14:paraId="44521D4A" w14:textId="77777777" w:rsidR="002E3152" w:rsidRPr="00E82FE4" w:rsidRDefault="002E3152" w:rsidP="00B83841">
      <w:pPr>
        <w:pStyle w:val="MRSchedPara3"/>
        <w:rPr>
          <w:sz w:val="20"/>
          <w:szCs w:val="20"/>
        </w:rPr>
      </w:pPr>
      <w:bookmarkStart w:id="455" w:name="_Ref442453322"/>
      <w:r w:rsidRPr="00E82FE4">
        <w:rPr>
          <w:sz w:val="20"/>
          <w:szCs w:val="20"/>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55"/>
    </w:p>
    <w:p w14:paraId="1D3A869D" w14:textId="77777777" w:rsidR="002E3152" w:rsidRPr="00E82FE4" w:rsidRDefault="002E3152" w:rsidP="00B83841">
      <w:pPr>
        <w:pStyle w:val="MRSchedPara3"/>
        <w:rPr>
          <w:sz w:val="20"/>
          <w:szCs w:val="20"/>
        </w:rPr>
      </w:pPr>
      <w:bookmarkStart w:id="456" w:name="_Ref442453323"/>
      <w:r w:rsidRPr="00E82FE4">
        <w:rPr>
          <w:sz w:val="20"/>
          <w:szCs w:val="20"/>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56"/>
    </w:p>
    <w:p w14:paraId="694AE9A2" w14:textId="59AA8781" w:rsidR="002E3152" w:rsidRPr="00E82FE4" w:rsidRDefault="002E3152" w:rsidP="00B83841">
      <w:pPr>
        <w:pStyle w:val="MRSchedPara2"/>
        <w:rPr>
          <w:sz w:val="20"/>
          <w:szCs w:val="20"/>
        </w:rPr>
      </w:pPr>
      <w:bookmarkStart w:id="457" w:name="_Ref326770948"/>
      <w:bookmarkStart w:id="458" w:name="_Ref351142730"/>
      <w:r w:rsidRPr="00E82FE4">
        <w:rPr>
          <w:sz w:val="20"/>
          <w:szCs w:val="20"/>
        </w:rPr>
        <w:t xml:space="preserve">The Supplier will, or shall procure that any Sub-contractor will, on request by the Authority provide a written and legally binding indemnity in the same terms as set out in Clause </w:t>
      </w:r>
      <w:hyperlink w:anchor="_Ref286136961" w:history="1">
        <w:r w:rsidRPr="00E82FE4">
          <w:rPr>
            <w:sz w:val="20"/>
            <w:szCs w:val="20"/>
          </w:rPr>
          <w:fldChar w:fldCharType="begin"/>
        </w:r>
        <w:r w:rsidRPr="00E82FE4">
          <w:rPr>
            <w:sz w:val="20"/>
            <w:szCs w:val="20"/>
          </w:rPr>
          <w:instrText xml:space="preserve"> REF _Ref286136961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17.13</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to any Successor in relation to any Employment Liabilities arising up to and including the Subsequent Transfer Date.</w:t>
      </w:r>
      <w:bookmarkEnd w:id="457"/>
      <w:bookmarkEnd w:id="458"/>
    </w:p>
    <w:p w14:paraId="79F1D952" w14:textId="77777777" w:rsidR="002E3152" w:rsidRPr="00E82FE4" w:rsidRDefault="002E3152" w:rsidP="00B83841">
      <w:pPr>
        <w:pStyle w:val="MRSchedPara2"/>
        <w:rPr>
          <w:sz w:val="20"/>
          <w:szCs w:val="20"/>
        </w:rPr>
      </w:pPr>
      <w:bookmarkStart w:id="459" w:name="_Ref442453324"/>
      <w:r w:rsidRPr="00E82FE4">
        <w:rPr>
          <w:sz w:val="20"/>
          <w:szCs w:val="20"/>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59"/>
    </w:p>
    <w:p w14:paraId="4E2B0717" w14:textId="77777777" w:rsidR="002E3152" w:rsidRPr="00E82FE4" w:rsidRDefault="002E3152" w:rsidP="00B83841">
      <w:pPr>
        <w:pStyle w:val="MRSchedPara2"/>
        <w:rPr>
          <w:sz w:val="20"/>
          <w:szCs w:val="20"/>
        </w:rPr>
      </w:pPr>
      <w:bookmarkStart w:id="460" w:name="_Ref442453325"/>
      <w:r w:rsidRPr="00E82FE4">
        <w:rPr>
          <w:sz w:val="20"/>
          <w:szCs w:val="20"/>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60"/>
    </w:p>
    <w:p w14:paraId="63BBD133" w14:textId="77777777" w:rsidR="002E3152" w:rsidRPr="00E82FE4" w:rsidRDefault="002E3152" w:rsidP="00B83841">
      <w:pPr>
        <w:pStyle w:val="MRSchedPara3"/>
        <w:rPr>
          <w:sz w:val="20"/>
          <w:szCs w:val="20"/>
        </w:rPr>
      </w:pPr>
      <w:bookmarkStart w:id="461" w:name="_Ref442453326"/>
      <w:r w:rsidRPr="00E82FE4">
        <w:rPr>
          <w:sz w:val="20"/>
          <w:szCs w:val="20"/>
        </w:rPr>
        <w:t>the Authority will, or shall procure that the Successor will, within seven (7) days of becoming aware of that fact, give notice in writing to the Supplier;</w:t>
      </w:r>
      <w:bookmarkEnd w:id="461"/>
    </w:p>
    <w:p w14:paraId="3755752F" w14:textId="5B8F7930" w:rsidR="002E3152" w:rsidRPr="00E82FE4" w:rsidRDefault="002E3152" w:rsidP="00B83841">
      <w:pPr>
        <w:pStyle w:val="MRSchedPara3"/>
        <w:rPr>
          <w:sz w:val="20"/>
          <w:szCs w:val="20"/>
        </w:rPr>
      </w:pPr>
      <w:bookmarkStart w:id="462" w:name="_Ref351381131"/>
      <w:r w:rsidRPr="00E82FE4">
        <w:rPr>
          <w:sz w:val="20"/>
          <w:szCs w:val="20"/>
        </w:rPr>
        <w:t xml:space="preserve">the Supplier may offer (or may procure that a Sub-contractor may offer) employment to such person within </w:t>
      </w:r>
      <w:r w:rsidR="00A46CF0" w:rsidRPr="00E82FE4">
        <w:rPr>
          <w:sz w:val="20"/>
          <w:szCs w:val="20"/>
        </w:rPr>
        <w:t>twenty-eight</w:t>
      </w:r>
      <w:r w:rsidRPr="00E82FE4">
        <w:rPr>
          <w:sz w:val="20"/>
          <w:szCs w:val="20"/>
        </w:rPr>
        <w:t xml:space="preserve"> (28) days of the notification by the Authority or Successor;</w:t>
      </w:r>
      <w:bookmarkEnd w:id="462"/>
    </w:p>
    <w:p w14:paraId="647D55E0" w14:textId="77777777" w:rsidR="002E3152" w:rsidRPr="00E82FE4" w:rsidRDefault="002E3152" w:rsidP="00B83841">
      <w:pPr>
        <w:pStyle w:val="MRSchedPara3"/>
        <w:rPr>
          <w:sz w:val="20"/>
          <w:szCs w:val="20"/>
        </w:rPr>
      </w:pPr>
      <w:bookmarkStart w:id="463" w:name="_Ref442453327"/>
      <w:r w:rsidRPr="00E82FE4">
        <w:rPr>
          <w:sz w:val="20"/>
          <w:szCs w:val="20"/>
        </w:rPr>
        <w:t>if such offer of employment is accepted, the Authority will, or shall procure that the Successor will, immediately release the person from their employment; and</w:t>
      </w:r>
      <w:bookmarkEnd w:id="463"/>
    </w:p>
    <w:p w14:paraId="37546F5B" w14:textId="7E1D4FA7" w:rsidR="002E3152" w:rsidRPr="00E82FE4" w:rsidRDefault="002E3152" w:rsidP="00B83841">
      <w:pPr>
        <w:pStyle w:val="MRSchedPara3"/>
        <w:rPr>
          <w:sz w:val="20"/>
          <w:szCs w:val="20"/>
        </w:rPr>
      </w:pPr>
      <w:bookmarkStart w:id="464" w:name="_Ref442453328"/>
      <w:r w:rsidRPr="00E82FE4">
        <w:rPr>
          <w:sz w:val="20"/>
          <w:szCs w:val="20"/>
        </w:rPr>
        <w:t xml:space="preserve">if after the period in Clause </w:t>
      </w:r>
      <w:hyperlink w:anchor="_Ref351381131" w:history="1">
        <w:r w:rsidRPr="00E82FE4">
          <w:rPr>
            <w:sz w:val="20"/>
            <w:szCs w:val="20"/>
          </w:rPr>
          <w:fldChar w:fldCharType="begin"/>
        </w:r>
        <w:r w:rsidRPr="00E82FE4">
          <w:rPr>
            <w:sz w:val="20"/>
            <w:szCs w:val="20"/>
          </w:rPr>
          <w:instrText xml:space="preserve"> REF _Ref351381131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17.16.2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64"/>
    </w:p>
    <w:p w14:paraId="3D40CF00" w14:textId="77777777" w:rsidR="002E3152" w:rsidRPr="00E82FE4" w:rsidRDefault="002E3152" w:rsidP="00B83841">
      <w:pPr>
        <w:pStyle w:val="MRSchedPara1"/>
        <w:rPr>
          <w:w w:val="0"/>
          <w:sz w:val="20"/>
          <w:szCs w:val="20"/>
        </w:rPr>
      </w:pPr>
      <w:bookmarkStart w:id="465" w:name="_Ref323651260"/>
      <w:bookmarkStart w:id="466" w:name="_Ref350762053"/>
      <w:bookmarkStart w:id="467" w:name="_Ref442453329"/>
      <w:r w:rsidRPr="00E82FE4">
        <w:rPr>
          <w:w w:val="0"/>
          <w:sz w:val="20"/>
          <w:szCs w:val="20"/>
        </w:rPr>
        <w:t>Packaging, identification</w:t>
      </w:r>
      <w:bookmarkEnd w:id="465"/>
      <w:r w:rsidRPr="00E82FE4">
        <w:rPr>
          <w:w w:val="0"/>
          <w:sz w:val="20"/>
          <w:szCs w:val="20"/>
        </w:rPr>
        <w:t>, end of use</w:t>
      </w:r>
      <w:bookmarkEnd w:id="466"/>
      <w:r w:rsidRPr="00E82FE4">
        <w:rPr>
          <w:w w:val="0"/>
          <w:sz w:val="20"/>
          <w:szCs w:val="20"/>
        </w:rPr>
        <w:t xml:space="preserve"> and coding requirements</w:t>
      </w:r>
      <w:bookmarkEnd w:id="467"/>
    </w:p>
    <w:p w14:paraId="7A51FDC6" w14:textId="77777777" w:rsidR="002E3152" w:rsidRPr="00E82FE4" w:rsidRDefault="002E3152" w:rsidP="00B83841">
      <w:pPr>
        <w:pStyle w:val="MRSchedPara2"/>
        <w:rPr>
          <w:w w:val="0"/>
          <w:sz w:val="20"/>
          <w:szCs w:val="20"/>
        </w:rPr>
      </w:pPr>
      <w:bookmarkStart w:id="468" w:name="_Ref459889842"/>
      <w:r w:rsidRPr="00E82FE4">
        <w:rPr>
          <w:sz w:val="20"/>
          <w:szCs w:val="20"/>
        </w:rPr>
        <w:t>The Supplier shall comply with all obligations imposed on it by Law relevant to the Goods in relation to packaging, identification, and obligations following end of use by the Authority.</w:t>
      </w:r>
      <w:bookmarkEnd w:id="468"/>
    </w:p>
    <w:p w14:paraId="36819FC6" w14:textId="77777777" w:rsidR="002E3152" w:rsidRPr="00E82FE4" w:rsidRDefault="002E3152" w:rsidP="00B83841">
      <w:pPr>
        <w:pStyle w:val="MRSchedPara2"/>
        <w:rPr>
          <w:sz w:val="20"/>
          <w:szCs w:val="20"/>
        </w:rPr>
      </w:pPr>
      <w:bookmarkStart w:id="469" w:name="_Ref442453330"/>
      <w:bookmarkStart w:id="470" w:name="_Ref327441858"/>
      <w:bookmarkStart w:id="471" w:name="_Ref456012962"/>
      <w:bookmarkStart w:id="472" w:name="_Ref351446115"/>
      <w:r w:rsidRPr="00E82FE4">
        <w:rPr>
          <w:sz w:val="20"/>
          <w:szCs w:val="20"/>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69"/>
    </w:p>
    <w:p w14:paraId="25DB38BC" w14:textId="77777777" w:rsidR="002E3152" w:rsidRPr="00E82FE4" w:rsidRDefault="002E3152" w:rsidP="00B83841">
      <w:pPr>
        <w:pStyle w:val="MRSchedPara2"/>
        <w:rPr>
          <w:sz w:val="20"/>
          <w:szCs w:val="20"/>
        </w:rPr>
      </w:pPr>
      <w:bookmarkStart w:id="473" w:name="_Ref442453331"/>
      <w:r w:rsidRPr="00E82FE4">
        <w:rPr>
          <w:sz w:val="20"/>
          <w:szCs w:val="20"/>
        </w:rPr>
        <w:t>The Supplier shall comply with any labelling requirements in respect of the Goods: (a) specified in the Specification and Tender Response Document; (b) agreed with the Authority in writing; and/or (c) required to comply with Law or Guidance</w:t>
      </w:r>
      <w:bookmarkEnd w:id="473"/>
      <w:r w:rsidRPr="00E82FE4">
        <w:rPr>
          <w:sz w:val="20"/>
          <w:szCs w:val="20"/>
        </w:rPr>
        <w:t>.</w:t>
      </w:r>
    </w:p>
    <w:p w14:paraId="661C5AE9" w14:textId="77777777" w:rsidR="002E3152" w:rsidRPr="00E82FE4" w:rsidRDefault="002E3152" w:rsidP="00B83841">
      <w:pPr>
        <w:pStyle w:val="MRSchedPara2"/>
        <w:rPr>
          <w:sz w:val="20"/>
          <w:szCs w:val="20"/>
        </w:rPr>
      </w:pPr>
      <w:r w:rsidRPr="00E82FE4">
        <w:rPr>
          <w:sz w:val="20"/>
          <w:szCs w:val="20"/>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68D89BF2" w14:textId="4585BA2C" w:rsidR="002E3152" w:rsidRPr="00E82FE4" w:rsidRDefault="002E3152" w:rsidP="00B83841">
      <w:pPr>
        <w:pStyle w:val="MRSchedPara2"/>
        <w:rPr>
          <w:sz w:val="20"/>
          <w:szCs w:val="20"/>
        </w:rPr>
      </w:pPr>
      <w:bookmarkStart w:id="474" w:name="_Ref483479442"/>
      <w:r w:rsidRPr="00E82FE4">
        <w:rPr>
          <w:sz w:val="20"/>
          <w:szCs w:val="20"/>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E82FE4">
        <w:rPr>
          <w:sz w:val="20"/>
          <w:szCs w:val="20"/>
        </w:rPr>
        <w:fldChar w:fldCharType="begin"/>
      </w:r>
      <w:r w:rsidRPr="00E82FE4">
        <w:rPr>
          <w:sz w:val="20"/>
          <w:szCs w:val="20"/>
        </w:rPr>
        <w:instrText xml:space="preserve"> REF _Ref483479442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18.5</w:t>
      </w:r>
      <w:r w:rsidRPr="00E82FE4">
        <w:rPr>
          <w:sz w:val="20"/>
          <w:szCs w:val="20"/>
        </w:rPr>
        <w:fldChar w:fldCharType="end"/>
      </w:r>
      <w:r w:rsidRPr="00E82FE4">
        <w:rPr>
          <w:sz w:val="20"/>
          <w:szCs w:val="20"/>
        </w:rPr>
        <w:t xml:space="preserve"> of this Schedule 2 </w:t>
      </w:r>
      <w:r w:rsidRPr="00E82FE4">
        <w:rPr>
          <w:sz w:val="20"/>
          <w:szCs w:val="20"/>
          <w:lang w:val="en-US"/>
        </w:rPr>
        <w:t>of these Call-off Terms and Conditions</w:t>
      </w:r>
      <w:r w:rsidRPr="00E82FE4">
        <w:rPr>
          <w:sz w:val="20"/>
          <w:szCs w:val="20"/>
        </w:rPr>
        <w:t>.</w:t>
      </w:r>
      <w:bookmarkEnd w:id="470"/>
      <w:bookmarkEnd w:id="474"/>
      <w:r w:rsidRPr="00E82FE4">
        <w:rPr>
          <w:sz w:val="20"/>
          <w:szCs w:val="20"/>
        </w:rPr>
        <w:t xml:space="preserve"> </w:t>
      </w:r>
    </w:p>
    <w:p w14:paraId="58E3840E" w14:textId="3643F13E" w:rsidR="002E3152" w:rsidRPr="00E82FE4" w:rsidRDefault="002E3152" w:rsidP="00B83841">
      <w:pPr>
        <w:pStyle w:val="MRSchedPara2"/>
        <w:rPr>
          <w:sz w:val="20"/>
          <w:szCs w:val="20"/>
        </w:rPr>
      </w:pPr>
      <w:bookmarkStart w:id="475" w:name="_Ref505779300"/>
      <w:r w:rsidRPr="00E82FE4">
        <w:rPr>
          <w:sz w:val="20"/>
          <w:szCs w:val="20"/>
        </w:rPr>
        <w:t xml:space="preserve">Unless otherwise confirmed and/or agreed by the Authority in writing and subject to Clause </w:t>
      </w:r>
      <w:r w:rsidRPr="00E82FE4">
        <w:rPr>
          <w:sz w:val="20"/>
          <w:szCs w:val="20"/>
        </w:rPr>
        <w:fldChar w:fldCharType="begin"/>
      </w:r>
      <w:r w:rsidRPr="00E82FE4">
        <w:rPr>
          <w:sz w:val="20"/>
          <w:szCs w:val="20"/>
        </w:rPr>
        <w:instrText xml:space="preserve"> REF _Ref459885697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18.7</w:t>
      </w:r>
      <w:r w:rsidRPr="00E82FE4">
        <w:rPr>
          <w:sz w:val="20"/>
          <w:szCs w:val="20"/>
        </w:rPr>
        <w:fldChar w:fldCharType="end"/>
      </w:r>
      <w:r w:rsidRPr="00E82FE4">
        <w:rPr>
          <w:sz w:val="20"/>
          <w:szCs w:val="20"/>
        </w:rPr>
        <w:t xml:space="preserve"> of this </w:t>
      </w:r>
      <w:bookmarkStart w:id="476" w:name="DocXTextRef81"/>
      <w:r w:rsidRPr="00E82FE4">
        <w:rPr>
          <w:sz w:val="20"/>
          <w:szCs w:val="20"/>
        </w:rPr>
        <w:t>Schedule 2</w:t>
      </w:r>
      <w:bookmarkEnd w:id="476"/>
      <w:r w:rsidRPr="00E82FE4">
        <w:rPr>
          <w:sz w:val="20"/>
          <w:szCs w:val="20"/>
        </w:rPr>
        <w:t xml:space="preserve"> of these Call-off Terms and Conditions,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bookmarkEnd w:id="471"/>
      <w:bookmarkEnd w:id="472"/>
      <w:bookmarkEnd w:id="475"/>
    </w:p>
    <w:p w14:paraId="2B4DF191" w14:textId="678AA765" w:rsidR="002E3152" w:rsidRPr="00E82FE4" w:rsidRDefault="002E3152" w:rsidP="00B83841">
      <w:pPr>
        <w:pStyle w:val="MRSchedPara2"/>
        <w:rPr>
          <w:sz w:val="20"/>
          <w:szCs w:val="20"/>
        </w:rPr>
      </w:pPr>
      <w:bookmarkStart w:id="477" w:name="_Ref456012864"/>
      <w:bookmarkStart w:id="478" w:name="_Ref459885697"/>
      <w:r w:rsidRPr="00E82FE4">
        <w:rPr>
          <w:sz w:val="20"/>
          <w:szCs w:val="20"/>
        </w:rPr>
        <w:t xml:space="preserve">Once compliance with any published timelines has been achieved by the Supplier pursuant to Clause </w:t>
      </w:r>
      <w:r w:rsidRPr="00E82FE4">
        <w:rPr>
          <w:sz w:val="20"/>
          <w:szCs w:val="20"/>
        </w:rPr>
        <w:fldChar w:fldCharType="begin"/>
      </w:r>
      <w:r w:rsidRPr="00E82FE4">
        <w:rPr>
          <w:sz w:val="20"/>
          <w:szCs w:val="20"/>
        </w:rPr>
        <w:instrText xml:space="preserve"> REF _Ref505779300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18.6</w:t>
      </w:r>
      <w:r w:rsidRPr="00E82FE4">
        <w:rPr>
          <w:sz w:val="20"/>
          <w:szCs w:val="20"/>
        </w:rPr>
        <w:fldChar w:fldCharType="end"/>
      </w:r>
      <w:r w:rsidRPr="00E82FE4">
        <w:rPr>
          <w:sz w:val="20"/>
          <w:szCs w:val="20"/>
        </w:rPr>
        <w:t xml:space="preserve"> of this </w:t>
      </w:r>
      <w:bookmarkStart w:id="479" w:name="DocXTextRef82"/>
      <w:r w:rsidRPr="00E82FE4">
        <w:rPr>
          <w:sz w:val="20"/>
          <w:szCs w:val="20"/>
        </w:rPr>
        <w:t>Schedule 2</w:t>
      </w:r>
      <w:bookmarkEnd w:id="479"/>
      <w:r w:rsidRPr="00E82FE4">
        <w:rPr>
          <w:sz w:val="20"/>
          <w:szCs w:val="20"/>
        </w:rPr>
        <w:t xml:space="preserve"> </w:t>
      </w:r>
      <w:r w:rsidRPr="00E82FE4">
        <w:rPr>
          <w:sz w:val="20"/>
          <w:szCs w:val="20"/>
          <w:lang w:val="en-US"/>
        </w:rPr>
        <w:t>of these Call-off Terms and Conditions</w:t>
      </w:r>
      <w:r w:rsidRPr="00E82FE4">
        <w:rPr>
          <w:sz w:val="20"/>
          <w:szCs w:val="20"/>
        </w:rPr>
        <w:t>, the Supplier shall, during the Term, maintain the required level of compliance relating to the Goods in accordance with any such requirements and Guidance referred to as part of this Contract</w:t>
      </w:r>
      <w:bookmarkEnd w:id="477"/>
      <w:r w:rsidRPr="00E82FE4">
        <w:rPr>
          <w:sz w:val="20"/>
          <w:szCs w:val="20"/>
        </w:rPr>
        <w:t>.</w:t>
      </w:r>
      <w:bookmarkEnd w:id="478"/>
    </w:p>
    <w:p w14:paraId="68391167" w14:textId="77777777" w:rsidR="002E3152" w:rsidRPr="00E82FE4" w:rsidRDefault="002E3152" w:rsidP="00B83841">
      <w:pPr>
        <w:pStyle w:val="MRSchedPara2"/>
        <w:rPr>
          <w:sz w:val="20"/>
          <w:szCs w:val="20"/>
        </w:rPr>
      </w:pPr>
      <w:bookmarkStart w:id="480" w:name="_Ref442453339"/>
      <w:r w:rsidRPr="00E82FE4">
        <w:rPr>
          <w:sz w:val="20"/>
          <w:szCs w:val="20"/>
        </w:rPr>
        <w:t>Once product information relating to Goods is placed by the Supplier into a GS1 certified data pool, the Supplier shall, during the Term, keep such information updated with any changes to the product data relating to the Goods.</w:t>
      </w:r>
      <w:bookmarkEnd w:id="480"/>
    </w:p>
    <w:p w14:paraId="705D926D" w14:textId="77777777" w:rsidR="002E3152" w:rsidRPr="00E82FE4" w:rsidRDefault="002E3152" w:rsidP="00B83841">
      <w:pPr>
        <w:pStyle w:val="MRSchedPara1"/>
        <w:rPr>
          <w:w w:val="0"/>
          <w:sz w:val="20"/>
          <w:szCs w:val="20"/>
        </w:rPr>
      </w:pPr>
      <w:bookmarkStart w:id="481" w:name="_Ref351039734"/>
      <w:bookmarkStart w:id="482" w:name="_Ref323649547"/>
      <w:r w:rsidRPr="00E82FE4">
        <w:rPr>
          <w:w w:val="0"/>
          <w:sz w:val="20"/>
          <w:szCs w:val="20"/>
        </w:rPr>
        <w:t>Sustainable development</w:t>
      </w:r>
      <w:bookmarkEnd w:id="481"/>
    </w:p>
    <w:p w14:paraId="50C76305" w14:textId="77777777" w:rsidR="002E3152" w:rsidRPr="00E82FE4" w:rsidRDefault="002E3152" w:rsidP="00B83841">
      <w:pPr>
        <w:pStyle w:val="MRSchedPara2"/>
        <w:rPr>
          <w:sz w:val="20"/>
          <w:szCs w:val="20"/>
        </w:rPr>
      </w:pPr>
      <w:bookmarkStart w:id="483" w:name="_Ref442453340"/>
      <w:r w:rsidRPr="00E82FE4">
        <w:rPr>
          <w:sz w:val="20"/>
          <w:szCs w:val="20"/>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83"/>
    </w:p>
    <w:p w14:paraId="0C2EA7BD" w14:textId="77777777" w:rsidR="002E3152" w:rsidRPr="00E82FE4" w:rsidRDefault="002E3152" w:rsidP="00B83841">
      <w:pPr>
        <w:pStyle w:val="MRSchedPara3"/>
        <w:rPr>
          <w:sz w:val="20"/>
          <w:szCs w:val="20"/>
        </w:rPr>
      </w:pPr>
      <w:bookmarkStart w:id="484" w:name="_Ref459889843"/>
      <w:r w:rsidRPr="00E82FE4">
        <w:rPr>
          <w:sz w:val="20"/>
          <w:szCs w:val="20"/>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84"/>
    </w:p>
    <w:p w14:paraId="74E5A6DE" w14:textId="77777777" w:rsidR="002E3152" w:rsidRPr="00E82FE4" w:rsidRDefault="002E3152" w:rsidP="00B83841">
      <w:pPr>
        <w:pStyle w:val="MRSchedPara3"/>
        <w:rPr>
          <w:sz w:val="20"/>
          <w:szCs w:val="20"/>
        </w:rPr>
      </w:pPr>
      <w:bookmarkStart w:id="485" w:name="_Ref459889844"/>
      <w:r w:rsidRPr="00E82FE4">
        <w:rPr>
          <w:sz w:val="20"/>
          <w:szCs w:val="20"/>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85"/>
    </w:p>
    <w:p w14:paraId="293F8F1B" w14:textId="1F5BCADF" w:rsidR="002E3152" w:rsidRPr="00E82FE4" w:rsidRDefault="002E3152" w:rsidP="00B83841">
      <w:pPr>
        <w:pStyle w:val="MRSchedPara3"/>
        <w:rPr>
          <w:sz w:val="20"/>
          <w:szCs w:val="20"/>
        </w:rPr>
      </w:pPr>
      <w:bookmarkStart w:id="486" w:name="_Ref442453341"/>
      <w:r w:rsidRPr="00E82FE4">
        <w:rPr>
          <w:sz w:val="20"/>
          <w:szCs w:val="20"/>
        </w:rPr>
        <w:t xml:space="preserve">maintain plans and procedures that support the commitments made as part of the Supplier’s significant labour, social and environmental policies, as referred to </w:t>
      </w:r>
      <w:r w:rsidR="00A46CF0">
        <w:rPr>
          <w:sz w:val="20"/>
          <w:szCs w:val="20"/>
        </w:rPr>
        <w:t>in</w:t>
      </w:r>
      <w:r w:rsidRPr="00E82FE4">
        <w:rPr>
          <w:sz w:val="20"/>
          <w:szCs w:val="20"/>
        </w:rPr>
        <w:t xml:space="preserve"> Clause </w:t>
      </w:r>
      <w:hyperlink w:anchor="_Ref351039484" w:history="1">
        <w:r w:rsidRPr="00E82FE4">
          <w:rPr>
            <w:sz w:val="20"/>
            <w:szCs w:val="20"/>
          </w:rPr>
          <w:fldChar w:fldCharType="begin"/>
        </w:r>
        <w:r w:rsidRPr="00E82FE4">
          <w:rPr>
            <w:sz w:val="20"/>
            <w:szCs w:val="20"/>
          </w:rPr>
          <w:instrText xml:space="preserve"> REF _Ref459889844 \r \h  \* MERGEFORMAT </w:instrText>
        </w:r>
        <w:r w:rsidRPr="00E82FE4">
          <w:rPr>
            <w:sz w:val="20"/>
            <w:szCs w:val="20"/>
          </w:rPr>
        </w:r>
        <w:r w:rsidRPr="00E82FE4">
          <w:rPr>
            <w:sz w:val="20"/>
            <w:szCs w:val="20"/>
          </w:rPr>
          <w:fldChar w:fldCharType="separate"/>
        </w:r>
        <w:r w:rsidRPr="00E82FE4">
          <w:rPr>
            <w:sz w:val="20"/>
            <w:szCs w:val="20"/>
          </w:rPr>
          <w:t>19.1.2</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86"/>
    </w:p>
    <w:p w14:paraId="0661CD6A" w14:textId="77777777" w:rsidR="002E3152" w:rsidRPr="00E82FE4" w:rsidRDefault="002E3152" w:rsidP="00B83841">
      <w:pPr>
        <w:pStyle w:val="MRSchedPara2"/>
        <w:rPr>
          <w:sz w:val="20"/>
          <w:szCs w:val="20"/>
        </w:rPr>
      </w:pPr>
      <w:bookmarkStart w:id="487" w:name="_Ref442453342"/>
      <w:r w:rsidRPr="00E82FE4">
        <w:rPr>
          <w:sz w:val="20"/>
          <w:szCs w:val="20"/>
        </w:rPr>
        <w:t xml:space="preserve">The Supplier shall meet reasonable requests by the Authority for information evidencing the Supplier’s compliance with the provisions of Clause </w:t>
      </w:r>
      <w:hyperlink w:anchor="_Ref351039734" w:history="1">
        <w:r w:rsidRPr="00E82FE4">
          <w:rPr>
            <w:sz w:val="20"/>
            <w:szCs w:val="20"/>
          </w:rPr>
          <w:fldChar w:fldCharType="begin"/>
        </w:r>
        <w:r w:rsidRPr="00E82FE4">
          <w:rPr>
            <w:sz w:val="20"/>
            <w:szCs w:val="20"/>
          </w:rPr>
          <w:instrText xml:space="preserve"> REF _Ref351039734 \r \h  \* MERGEFORMAT </w:instrText>
        </w:r>
        <w:r w:rsidRPr="00E82FE4">
          <w:rPr>
            <w:sz w:val="20"/>
            <w:szCs w:val="20"/>
          </w:rPr>
        </w:r>
        <w:r w:rsidRPr="00E82FE4">
          <w:rPr>
            <w:sz w:val="20"/>
            <w:szCs w:val="20"/>
          </w:rPr>
          <w:fldChar w:fldCharType="separate"/>
        </w:r>
        <w:r w:rsidRPr="00E82FE4">
          <w:rPr>
            <w:sz w:val="20"/>
            <w:szCs w:val="20"/>
          </w:rPr>
          <w:t>19</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87"/>
    </w:p>
    <w:p w14:paraId="7111FD5F" w14:textId="77777777" w:rsidR="002E3152" w:rsidRPr="00E82FE4" w:rsidRDefault="002E3152" w:rsidP="00B83841">
      <w:pPr>
        <w:pStyle w:val="MRSchedPara1"/>
        <w:rPr>
          <w:w w:val="0"/>
          <w:sz w:val="20"/>
          <w:szCs w:val="20"/>
        </w:rPr>
      </w:pPr>
      <w:bookmarkStart w:id="488" w:name="_Ref351040549"/>
      <w:bookmarkStart w:id="489" w:name="_Hlk78982612"/>
      <w:r w:rsidRPr="00E82FE4">
        <w:rPr>
          <w:w w:val="0"/>
          <w:sz w:val="20"/>
          <w:szCs w:val="20"/>
        </w:rPr>
        <w:t>Electronic product and services information</w:t>
      </w:r>
      <w:bookmarkEnd w:id="488"/>
    </w:p>
    <w:p w14:paraId="5A32299C" w14:textId="77777777" w:rsidR="002E3152" w:rsidRPr="00E82FE4" w:rsidRDefault="002E3152" w:rsidP="00B83841">
      <w:pPr>
        <w:pStyle w:val="MRSchedPara2"/>
        <w:rPr>
          <w:sz w:val="20"/>
          <w:szCs w:val="20"/>
        </w:rPr>
      </w:pPr>
      <w:bookmarkStart w:id="490" w:name="_Ref442453343"/>
      <w:bookmarkEnd w:id="489"/>
      <w:r w:rsidRPr="00E82FE4">
        <w:rPr>
          <w:sz w:val="20"/>
          <w:szCs w:val="20"/>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90"/>
    </w:p>
    <w:p w14:paraId="51732880" w14:textId="4D44BFA8" w:rsidR="002E3152" w:rsidRPr="00E82FE4" w:rsidRDefault="002E3152" w:rsidP="00B83841">
      <w:pPr>
        <w:pStyle w:val="MRSchedPara2"/>
        <w:rPr>
          <w:sz w:val="20"/>
          <w:szCs w:val="20"/>
        </w:rPr>
      </w:pPr>
      <w:bookmarkStart w:id="491" w:name="_Ref442453344"/>
      <w:r w:rsidRPr="00E82FE4">
        <w:rPr>
          <w:sz w:val="20"/>
          <w:szCs w:val="20"/>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E82FE4">
          <w:rPr>
            <w:sz w:val="20"/>
            <w:szCs w:val="20"/>
          </w:rPr>
          <w:fldChar w:fldCharType="begin"/>
        </w:r>
        <w:r w:rsidRPr="00E82FE4">
          <w:rPr>
            <w:sz w:val="20"/>
            <w:szCs w:val="20"/>
          </w:rPr>
          <w:instrText xml:space="preserve"> REF _Ref351040549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20</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91"/>
    </w:p>
    <w:p w14:paraId="49E5A6BE" w14:textId="77777777" w:rsidR="002E3152" w:rsidRPr="00E82FE4" w:rsidRDefault="002E3152" w:rsidP="00B83841">
      <w:pPr>
        <w:pStyle w:val="MRSchedPara2"/>
        <w:rPr>
          <w:sz w:val="20"/>
          <w:szCs w:val="20"/>
        </w:rPr>
      </w:pPr>
      <w:bookmarkStart w:id="492" w:name="_Ref442453345"/>
      <w:r w:rsidRPr="00E82FE4">
        <w:rPr>
          <w:sz w:val="20"/>
          <w:szCs w:val="20"/>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92"/>
    </w:p>
    <w:p w14:paraId="0A3AA49D" w14:textId="0B74AF74" w:rsidR="002E3152" w:rsidRPr="00E82FE4" w:rsidRDefault="002E3152" w:rsidP="00B83841">
      <w:pPr>
        <w:pStyle w:val="MRSchedPara2"/>
        <w:rPr>
          <w:sz w:val="20"/>
          <w:szCs w:val="20"/>
        </w:rPr>
      </w:pPr>
      <w:bookmarkStart w:id="493" w:name="_Ref442453346"/>
      <w:bookmarkStart w:id="494" w:name="_Hlk78982478"/>
      <w:r w:rsidRPr="00E82FE4">
        <w:rPr>
          <w:sz w:val="20"/>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E82FE4">
          <w:rPr>
            <w:sz w:val="20"/>
            <w:szCs w:val="20"/>
          </w:rPr>
          <w:fldChar w:fldCharType="begin"/>
        </w:r>
        <w:r w:rsidRPr="00E82FE4">
          <w:rPr>
            <w:sz w:val="20"/>
            <w:szCs w:val="20"/>
          </w:rPr>
          <w:instrText xml:space="preserve"> REF _Ref459889845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20.5</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no obligation to illustrate or advertise the Product Information or the Services Information is imposed on the Authority, as a consequence of the licence conferred by this Clause </w:t>
      </w:r>
      <w:hyperlink w:anchor="_Ref536854671" w:history="1">
        <w:r w:rsidRPr="00E82FE4">
          <w:rPr>
            <w:sz w:val="20"/>
            <w:szCs w:val="20"/>
          </w:rPr>
          <w:fldChar w:fldCharType="begin"/>
        </w:r>
        <w:r w:rsidRPr="00E82FE4">
          <w:rPr>
            <w:sz w:val="20"/>
            <w:szCs w:val="20"/>
          </w:rPr>
          <w:instrText xml:space="preserve"> REF _Ref442453346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20.4</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493"/>
    </w:p>
    <w:p w14:paraId="06C9C97F" w14:textId="77777777" w:rsidR="002E3152" w:rsidRPr="00E82FE4" w:rsidRDefault="002E3152" w:rsidP="00B83841">
      <w:pPr>
        <w:pStyle w:val="MRSchedPara2"/>
        <w:rPr>
          <w:sz w:val="20"/>
          <w:szCs w:val="20"/>
        </w:rPr>
      </w:pPr>
      <w:bookmarkStart w:id="495" w:name="_Ref459889845"/>
      <w:bookmarkEnd w:id="494"/>
      <w:r w:rsidRPr="00E82FE4">
        <w:rPr>
          <w:sz w:val="20"/>
          <w:szCs w:val="20"/>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95"/>
    </w:p>
    <w:p w14:paraId="0643B1EE" w14:textId="167BA28D" w:rsidR="002E3152" w:rsidRPr="00E82FE4" w:rsidRDefault="002E3152" w:rsidP="00B83841">
      <w:pPr>
        <w:pStyle w:val="MRSchedPara2"/>
        <w:rPr>
          <w:sz w:val="20"/>
          <w:szCs w:val="20"/>
        </w:rPr>
      </w:pPr>
      <w:bookmarkStart w:id="496" w:name="_Ref459889846"/>
      <w:r w:rsidRPr="00E82FE4">
        <w:rPr>
          <w:sz w:val="20"/>
          <w:szCs w:val="20"/>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E82FE4">
          <w:rPr>
            <w:sz w:val="20"/>
            <w:szCs w:val="20"/>
          </w:rPr>
          <w:fldChar w:fldCharType="begin"/>
        </w:r>
        <w:r w:rsidRPr="00E82FE4">
          <w:rPr>
            <w:sz w:val="20"/>
            <w:szCs w:val="20"/>
          </w:rPr>
          <w:instrText xml:space="preserve"> REF _Ref459889846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20.6</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or otherwise under the terms of this Contract.</w:t>
      </w:r>
      <w:bookmarkEnd w:id="496"/>
    </w:p>
    <w:p w14:paraId="6E0DB20D" w14:textId="77777777" w:rsidR="002E3152" w:rsidRPr="00E82FE4" w:rsidRDefault="002E3152" w:rsidP="00B83841">
      <w:pPr>
        <w:pStyle w:val="MRSchedPara2"/>
        <w:rPr>
          <w:sz w:val="20"/>
          <w:szCs w:val="20"/>
        </w:rPr>
      </w:pPr>
      <w:bookmarkStart w:id="497" w:name="_Ref442453347"/>
      <w:r w:rsidRPr="00E82FE4">
        <w:rPr>
          <w:sz w:val="20"/>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97"/>
    </w:p>
    <w:p w14:paraId="1E749E93" w14:textId="77777777" w:rsidR="002E3152" w:rsidRPr="00E82FE4" w:rsidRDefault="002E3152" w:rsidP="00B83841">
      <w:pPr>
        <w:pStyle w:val="MRSchedPara1"/>
        <w:rPr>
          <w:w w:val="0"/>
          <w:sz w:val="20"/>
          <w:szCs w:val="20"/>
        </w:rPr>
      </w:pPr>
      <w:bookmarkStart w:id="498" w:name="_Ref351053608"/>
      <w:r w:rsidRPr="00E82FE4">
        <w:rPr>
          <w:w w:val="0"/>
          <w:sz w:val="20"/>
          <w:szCs w:val="20"/>
        </w:rPr>
        <w:t>Change management</w:t>
      </w:r>
      <w:bookmarkEnd w:id="482"/>
      <w:bookmarkEnd w:id="498"/>
    </w:p>
    <w:p w14:paraId="7AF43EFF" w14:textId="77777777" w:rsidR="002E3152" w:rsidRPr="00E82FE4" w:rsidRDefault="002E3152" w:rsidP="00B83841">
      <w:pPr>
        <w:pStyle w:val="MRSchedPara2"/>
        <w:rPr>
          <w:sz w:val="20"/>
          <w:szCs w:val="20"/>
          <w:lang w:val="en-US"/>
        </w:rPr>
      </w:pPr>
      <w:bookmarkStart w:id="499" w:name="_Ref442453348"/>
      <w:r w:rsidRPr="00E82FE4">
        <w:rPr>
          <w:sz w:val="20"/>
          <w:szCs w:val="20"/>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99"/>
    </w:p>
    <w:p w14:paraId="0721B56D" w14:textId="2017B18C" w:rsidR="002E3152" w:rsidRPr="00E82FE4" w:rsidRDefault="002E3152" w:rsidP="00B83841">
      <w:pPr>
        <w:pStyle w:val="MRSchedPara2"/>
        <w:rPr>
          <w:sz w:val="20"/>
          <w:szCs w:val="20"/>
          <w:lang w:val="en-US"/>
        </w:rPr>
      </w:pPr>
      <w:bookmarkStart w:id="500" w:name="_Ref442453349"/>
      <w:r w:rsidRPr="00E82FE4">
        <w:rPr>
          <w:sz w:val="20"/>
          <w:szCs w:val="20"/>
          <w:lang w:val="en-US"/>
        </w:rPr>
        <w:t xml:space="preserve">Subject to Clause </w:t>
      </w:r>
      <w:r w:rsidRPr="00E82FE4">
        <w:rPr>
          <w:sz w:val="20"/>
          <w:szCs w:val="20"/>
          <w:lang w:val="en-US"/>
        </w:rPr>
        <w:fldChar w:fldCharType="begin"/>
      </w:r>
      <w:r w:rsidRPr="00E82FE4">
        <w:rPr>
          <w:sz w:val="20"/>
          <w:szCs w:val="20"/>
          <w:lang w:val="en-US"/>
        </w:rPr>
        <w:instrText xml:space="preserve"> REF _Ref504573673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lang w:val="en-US"/>
        </w:rPr>
        <w:t>21.3</w:t>
      </w:r>
      <w:r w:rsidRPr="00E82FE4">
        <w:rPr>
          <w:sz w:val="20"/>
          <w:szCs w:val="20"/>
          <w:lang w:val="en-US"/>
        </w:rPr>
        <w:fldChar w:fldCharType="end"/>
      </w:r>
      <w:r w:rsidRPr="00E82FE4">
        <w:rPr>
          <w:sz w:val="20"/>
          <w:szCs w:val="20"/>
          <w:lang w:val="en-US"/>
        </w:rPr>
        <w:t xml:space="preserve"> of </w:t>
      </w:r>
      <w:r w:rsidRPr="00E82FE4">
        <w:rPr>
          <w:sz w:val="20"/>
          <w:szCs w:val="20"/>
        </w:rPr>
        <w:t xml:space="preserve">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sz w:val="20"/>
          <w:szCs w:val="20"/>
          <w:lang w:val="en-US"/>
        </w:rPr>
        <w:t>any change to the Goods and/or Services or other variation to this Contract shall only be binding once it has been agreed (a) in accordance with any Change Control Process if any Key Provisions specify that changes are subject to a formal change control process; or (b) if the Key Provisions make no such reference, in writing and signed by an authorised representative of both Parties.</w:t>
      </w:r>
      <w:bookmarkEnd w:id="500"/>
    </w:p>
    <w:p w14:paraId="3339C295" w14:textId="77777777" w:rsidR="002E3152" w:rsidRPr="00E82FE4" w:rsidRDefault="002E3152" w:rsidP="00B83841">
      <w:pPr>
        <w:pStyle w:val="MRSchedPara2"/>
        <w:rPr>
          <w:sz w:val="20"/>
          <w:szCs w:val="20"/>
          <w:lang w:val="en-US"/>
        </w:rPr>
      </w:pPr>
      <w:bookmarkStart w:id="501" w:name="_Ref504573673"/>
      <w:r w:rsidRPr="00E82FE4">
        <w:rPr>
          <w:sz w:val="20"/>
          <w:szCs w:val="20"/>
          <w:lang w:val="en-US"/>
        </w:rPr>
        <w:t>Any change to the Data Protection Protocol shall be made in accordance with the relevant provisions of that protocol.</w:t>
      </w:r>
      <w:bookmarkEnd w:id="501"/>
      <w:r w:rsidRPr="00E82FE4">
        <w:rPr>
          <w:sz w:val="20"/>
          <w:szCs w:val="20"/>
          <w:lang w:val="en-US"/>
        </w:rPr>
        <w:t xml:space="preserve"> </w:t>
      </w:r>
    </w:p>
    <w:p w14:paraId="49EA9982" w14:textId="77777777" w:rsidR="002E3152" w:rsidRPr="00E82FE4" w:rsidRDefault="002E3152" w:rsidP="00B83841">
      <w:pPr>
        <w:pStyle w:val="MRSchedPara1"/>
        <w:rPr>
          <w:sz w:val="20"/>
          <w:szCs w:val="20"/>
          <w:lang w:val="en-US"/>
        </w:rPr>
      </w:pPr>
      <w:bookmarkStart w:id="502" w:name="_Ref459889847"/>
      <w:r w:rsidRPr="00E82FE4">
        <w:rPr>
          <w:w w:val="0"/>
          <w:sz w:val="20"/>
          <w:szCs w:val="20"/>
        </w:rPr>
        <w:t>Dispute resolution</w:t>
      </w:r>
      <w:bookmarkEnd w:id="502"/>
    </w:p>
    <w:p w14:paraId="480FDFBA" w14:textId="77777777" w:rsidR="002E3152" w:rsidRPr="00E82FE4" w:rsidRDefault="002E3152" w:rsidP="00B83841">
      <w:pPr>
        <w:pStyle w:val="MRSchedPara2"/>
        <w:rPr>
          <w:sz w:val="20"/>
          <w:szCs w:val="20"/>
          <w:lang w:val="en-US"/>
        </w:rPr>
      </w:pPr>
      <w:bookmarkStart w:id="503" w:name="_Ref442453350"/>
      <w:r w:rsidRPr="00E82FE4">
        <w:rPr>
          <w:w w:val="0"/>
          <w:sz w:val="20"/>
          <w:szCs w:val="20"/>
        </w:rPr>
        <w:t xml:space="preserve">During any Dispute, including a Dispute as to the validity of this </w:t>
      </w:r>
      <w:r w:rsidRPr="00E82FE4">
        <w:rPr>
          <w:sz w:val="20"/>
          <w:szCs w:val="20"/>
        </w:rPr>
        <w:t>Contract</w:t>
      </w:r>
      <w:r w:rsidRPr="00E82FE4">
        <w:rPr>
          <w:w w:val="0"/>
          <w:sz w:val="20"/>
          <w:szCs w:val="20"/>
        </w:rPr>
        <w:t xml:space="preserve">, it is agreed that the Supplier shall continue its performance of the provisions of the </w:t>
      </w:r>
      <w:r w:rsidRPr="00E82FE4">
        <w:rPr>
          <w:sz w:val="20"/>
          <w:szCs w:val="20"/>
        </w:rPr>
        <w:t>Contract</w:t>
      </w:r>
      <w:r w:rsidRPr="00E82FE4">
        <w:rPr>
          <w:w w:val="0"/>
          <w:sz w:val="20"/>
          <w:szCs w:val="20"/>
        </w:rPr>
        <w:t xml:space="preserve"> (unless the Authority requests in writing that the Supplier does not do so).</w:t>
      </w:r>
      <w:bookmarkEnd w:id="503"/>
    </w:p>
    <w:p w14:paraId="2406B1B2" w14:textId="480315C9" w:rsidR="002E3152" w:rsidRPr="00E82FE4" w:rsidRDefault="002E3152" w:rsidP="00B83841">
      <w:pPr>
        <w:pStyle w:val="MRSchedPara2"/>
        <w:rPr>
          <w:w w:val="0"/>
          <w:sz w:val="20"/>
          <w:szCs w:val="20"/>
        </w:rPr>
      </w:pPr>
      <w:bookmarkStart w:id="504" w:name="_Ref442776882"/>
      <w:bookmarkStart w:id="505" w:name="_Ref286215090"/>
      <w:bookmarkStart w:id="506" w:name="_Ref442453357"/>
      <w:r w:rsidRPr="00E82FE4">
        <w:rPr>
          <w:w w:val="0"/>
          <w:sz w:val="20"/>
          <w:szCs w:val="20"/>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82FE4">
        <w:rPr>
          <w:w w:val="0"/>
          <w:sz w:val="20"/>
          <w:szCs w:val="20"/>
        </w:rPr>
        <w:fldChar w:fldCharType="begin"/>
      </w:r>
      <w:r w:rsidRPr="00E82FE4">
        <w:rPr>
          <w:w w:val="0"/>
          <w:sz w:val="20"/>
          <w:szCs w:val="20"/>
        </w:rPr>
        <w:instrText xml:space="preserve"> REF _Ref442776883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22.3</w:t>
      </w:r>
      <w:r w:rsidRPr="00E82FE4">
        <w:rPr>
          <w:w w:val="0"/>
          <w:sz w:val="20"/>
          <w:szCs w:val="20"/>
        </w:rPr>
        <w:fldChar w:fldCharType="end"/>
      </w:r>
      <w:r w:rsidRPr="00E82FE4">
        <w:rPr>
          <w:w w:val="0"/>
          <w:sz w:val="20"/>
          <w:szCs w:val="20"/>
        </w:rPr>
        <w:t xml:space="preserve"> of this </w:t>
      </w:r>
      <w:bookmarkStart w:id="507" w:name="DocXTextRef84"/>
      <w:r w:rsidRPr="00E82FE4">
        <w:rPr>
          <w:w w:val="0"/>
          <w:sz w:val="20"/>
          <w:szCs w:val="20"/>
        </w:rPr>
        <w:t>Schedule 2</w:t>
      </w:r>
      <w:bookmarkEnd w:id="507"/>
      <w:r w:rsidRPr="00E82FE4">
        <w:rPr>
          <w:w w:val="0"/>
          <w:sz w:val="20"/>
          <w:szCs w:val="20"/>
        </w:rPr>
        <w:t xml:space="preserve"> </w:t>
      </w:r>
      <w:r w:rsidRPr="00E82FE4">
        <w:rPr>
          <w:sz w:val="20"/>
          <w:szCs w:val="20"/>
          <w:lang w:val="en-US"/>
        </w:rPr>
        <w:t>of these Call-off Terms and Conditions</w:t>
      </w:r>
      <w:r w:rsidRPr="00E82FE4">
        <w:rPr>
          <w:w w:val="0"/>
          <w:sz w:val="20"/>
          <w:szCs w:val="20"/>
        </w:rPr>
        <w:t xml:space="preserve"> as the first stage in the Dispute Resolution Procedure.</w:t>
      </w:r>
      <w:bookmarkEnd w:id="504"/>
    </w:p>
    <w:p w14:paraId="2FDBCC50" w14:textId="55FC64CD" w:rsidR="002E3152" w:rsidRPr="00E82FE4" w:rsidRDefault="002E3152" w:rsidP="00B83841">
      <w:pPr>
        <w:pStyle w:val="MRSchedPara2"/>
        <w:rPr>
          <w:w w:val="0"/>
          <w:sz w:val="20"/>
          <w:szCs w:val="20"/>
        </w:rPr>
      </w:pPr>
      <w:bookmarkStart w:id="508" w:name="_Ref442776883"/>
      <w:r w:rsidRPr="00E82FE4">
        <w:rPr>
          <w:w w:val="0"/>
          <w:sz w:val="20"/>
          <w:szCs w:val="2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82FE4">
        <w:rPr>
          <w:w w:val="0"/>
          <w:sz w:val="20"/>
          <w:szCs w:val="20"/>
        </w:rPr>
        <w:fldChar w:fldCharType="begin"/>
      </w:r>
      <w:r w:rsidRPr="00E82FE4">
        <w:rPr>
          <w:w w:val="0"/>
          <w:sz w:val="20"/>
          <w:szCs w:val="20"/>
        </w:rPr>
        <w:instrText xml:space="preserve"> REF _Ref508019726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5</w:t>
      </w:r>
      <w:r w:rsidRPr="00E82FE4">
        <w:rPr>
          <w:w w:val="0"/>
          <w:sz w:val="20"/>
          <w:szCs w:val="20"/>
        </w:rPr>
        <w:fldChar w:fldCharType="end"/>
      </w:r>
      <w:r w:rsidRPr="00E82FE4">
        <w:rPr>
          <w:w w:val="0"/>
          <w:sz w:val="20"/>
          <w:szCs w:val="20"/>
        </w:rPr>
        <w:t xml:space="preserve"> of the Key Provisions. Respective representatives at each level, as set out in Clause </w:t>
      </w:r>
      <w:r w:rsidRPr="00E82FE4">
        <w:rPr>
          <w:w w:val="0"/>
          <w:sz w:val="20"/>
          <w:szCs w:val="20"/>
        </w:rPr>
        <w:fldChar w:fldCharType="begin"/>
      </w:r>
      <w:r w:rsidRPr="00E82FE4">
        <w:rPr>
          <w:w w:val="0"/>
          <w:sz w:val="20"/>
          <w:szCs w:val="20"/>
        </w:rPr>
        <w:instrText xml:space="preserve"> REF _Ref508019726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5</w:t>
      </w:r>
      <w:r w:rsidRPr="00E82FE4">
        <w:rPr>
          <w:w w:val="0"/>
          <w:sz w:val="20"/>
          <w:szCs w:val="20"/>
        </w:rPr>
        <w:fldChar w:fldCharType="end"/>
      </w:r>
      <w:r w:rsidRPr="00E82FE4">
        <w:rPr>
          <w:w w:val="0"/>
          <w:sz w:val="20"/>
          <w:szCs w:val="20"/>
        </w:rPr>
        <w:t xml:space="preserve"> of the Key Provisions, shall have five (5) Business Days at each level during which they will use their reasonable endeavours to resolve the Dispute before escalating the matter to the next level until all levels have been exhausted. Level </w:t>
      </w:r>
      <w:bookmarkStart w:id="509" w:name="DocXTextRef87"/>
      <w:r w:rsidRPr="00E82FE4">
        <w:rPr>
          <w:w w:val="0"/>
          <w:sz w:val="20"/>
          <w:szCs w:val="20"/>
        </w:rPr>
        <w:t>1</w:t>
      </w:r>
      <w:bookmarkEnd w:id="509"/>
      <w:r w:rsidRPr="00E82FE4">
        <w:rPr>
          <w:w w:val="0"/>
          <w:sz w:val="20"/>
          <w:szCs w:val="20"/>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508"/>
    </w:p>
    <w:p w14:paraId="1E39D9F4" w14:textId="676C132A" w:rsidR="002E3152" w:rsidRPr="00E82FE4" w:rsidRDefault="002E3152" w:rsidP="00B83841">
      <w:pPr>
        <w:pStyle w:val="MRSchedPara2"/>
        <w:rPr>
          <w:w w:val="0"/>
          <w:sz w:val="20"/>
          <w:szCs w:val="20"/>
        </w:rPr>
      </w:pPr>
      <w:bookmarkStart w:id="510" w:name="_Ref442776884"/>
      <w:r w:rsidRPr="00E82FE4">
        <w:rPr>
          <w:w w:val="0"/>
          <w:sz w:val="20"/>
          <w:szCs w:val="20"/>
        </w:rPr>
        <w:t xml:space="preserve">If the procedure set out in Clause </w:t>
      </w:r>
      <w:r w:rsidRPr="00E82FE4">
        <w:rPr>
          <w:w w:val="0"/>
          <w:sz w:val="20"/>
          <w:szCs w:val="20"/>
        </w:rPr>
        <w:fldChar w:fldCharType="begin"/>
      </w:r>
      <w:r w:rsidRPr="00E82FE4">
        <w:rPr>
          <w:w w:val="0"/>
          <w:sz w:val="20"/>
          <w:szCs w:val="20"/>
        </w:rPr>
        <w:instrText xml:space="preserve"> REF _Ref442776883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22.3</w:t>
      </w:r>
      <w:r w:rsidRPr="00E82FE4">
        <w:rPr>
          <w:w w:val="0"/>
          <w:sz w:val="20"/>
          <w:szCs w:val="20"/>
        </w:rPr>
        <w:fldChar w:fldCharType="end"/>
      </w:r>
      <w:r w:rsidRPr="00E82FE4">
        <w:rPr>
          <w:w w:val="0"/>
          <w:sz w:val="20"/>
          <w:szCs w:val="20"/>
        </w:rPr>
        <w:t xml:space="preserve"> of this </w:t>
      </w:r>
      <w:bookmarkStart w:id="511" w:name="DocXTextRef90"/>
      <w:r w:rsidRPr="00E82FE4">
        <w:rPr>
          <w:w w:val="0"/>
          <w:sz w:val="20"/>
          <w:szCs w:val="20"/>
        </w:rPr>
        <w:t>Schedule 2</w:t>
      </w:r>
      <w:bookmarkEnd w:id="511"/>
      <w:r w:rsidRPr="00E82FE4">
        <w:rPr>
          <w:w w:val="0"/>
          <w:sz w:val="20"/>
          <w:szCs w:val="20"/>
        </w:rPr>
        <w:t xml:space="preserve"> of these Call-off Terms and Conditions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E82FE4">
        <w:rPr>
          <w:w w:val="0"/>
          <w:sz w:val="20"/>
          <w:szCs w:val="20"/>
        </w:rPr>
        <w:fldChar w:fldCharType="begin"/>
      </w:r>
      <w:r w:rsidRPr="00E82FE4">
        <w:rPr>
          <w:w w:val="0"/>
          <w:sz w:val="20"/>
          <w:szCs w:val="20"/>
        </w:rPr>
        <w:instrText xml:space="preserve"> REF _Ref442776883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22.3</w:t>
      </w:r>
      <w:r w:rsidRPr="00E82FE4">
        <w:rPr>
          <w:w w:val="0"/>
          <w:sz w:val="20"/>
          <w:szCs w:val="20"/>
        </w:rPr>
        <w:fldChar w:fldCharType="end"/>
      </w:r>
      <w:r w:rsidRPr="00E82FE4">
        <w:rPr>
          <w:w w:val="0"/>
          <w:sz w:val="20"/>
          <w:szCs w:val="20"/>
        </w:rPr>
        <w:t xml:space="preserve"> of this </w:t>
      </w:r>
      <w:bookmarkStart w:id="512" w:name="DocXTextRef91"/>
      <w:r w:rsidRPr="00E82FE4">
        <w:rPr>
          <w:w w:val="0"/>
          <w:sz w:val="20"/>
          <w:szCs w:val="20"/>
        </w:rPr>
        <w:t>Schedule 2</w:t>
      </w:r>
      <w:bookmarkEnd w:id="512"/>
      <w:r w:rsidRPr="00E82FE4">
        <w:rPr>
          <w:w w:val="0"/>
          <w:sz w:val="20"/>
          <w:szCs w:val="20"/>
        </w:rPr>
        <w:t xml:space="preserve"> of these Call-off Terms and Conditions, the mediator shall be nominated and confirmed by the Centre for Effective Dispute Resolution, London.</w:t>
      </w:r>
      <w:bookmarkEnd w:id="510"/>
    </w:p>
    <w:p w14:paraId="2C6B24A8" w14:textId="6FCF6751" w:rsidR="002E3152" w:rsidRPr="00E82FE4" w:rsidRDefault="002E3152" w:rsidP="00B83841">
      <w:pPr>
        <w:pStyle w:val="MRSchedPara2"/>
        <w:rPr>
          <w:w w:val="0"/>
          <w:sz w:val="20"/>
          <w:szCs w:val="20"/>
        </w:rPr>
      </w:pPr>
      <w:bookmarkStart w:id="513" w:name="_Ref442776885"/>
      <w:r w:rsidRPr="00E82FE4">
        <w:rPr>
          <w:w w:val="0"/>
          <w:sz w:val="20"/>
          <w:szCs w:val="20"/>
        </w:rPr>
        <w:t xml:space="preserve">The mediation shall commence within </w:t>
      </w:r>
      <w:r w:rsidR="00A46CF0" w:rsidRPr="00E82FE4">
        <w:rPr>
          <w:w w:val="0"/>
          <w:sz w:val="20"/>
          <w:szCs w:val="20"/>
        </w:rPr>
        <w:t>twenty-eight</w:t>
      </w:r>
      <w:r w:rsidRPr="00E82FE4">
        <w:rPr>
          <w:w w:val="0"/>
          <w:sz w:val="20"/>
          <w:szCs w:val="20"/>
        </w:rPr>
        <w:t xml:space="preserve"> (28) days of the confirmation of the mediator in accordance with Clause </w:t>
      </w:r>
      <w:r w:rsidRPr="00E82FE4">
        <w:rPr>
          <w:w w:val="0"/>
          <w:sz w:val="20"/>
          <w:szCs w:val="20"/>
        </w:rPr>
        <w:fldChar w:fldCharType="begin"/>
      </w:r>
      <w:r w:rsidRPr="00E82FE4">
        <w:rPr>
          <w:w w:val="0"/>
          <w:sz w:val="20"/>
          <w:szCs w:val="20"/>
        </w:rPr>
        <w:instrText xml:space="preserve"> REF _Ref442776884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22.4</w:t>
      </w:r>
      <w:r w:rsidRPr="00E82FE4">
        <w:rPr>
          <w:w w:val="0"/>
          <w:sz w:val="20"/>
          <w:szCs w:val="20"/>
        </w:rPr>
        <w:fldChar w:fldCharType="end"/>
      </w:r>
      <w:r w:rsidRPr="00E82FE4">
        <w:rPr>
          <w:w w:val="0"/>
          <w:sz w:val="20"/>
          <w:szCs w:val="20"/>
        </w:rPr>
        <w:t xml:space="preserve"> of this </w:t>
      </w:r>
      <w:bookmarkStart w:id="514" w:name="DocXTextRef93"/>
      <w:r w:rsidRPr="00E82FE4">
        <w:rPr>
          <w:w w:val="0"/>
          <w:sz w:val="20"/>
          <w:szCs w:val="20"/>
        </w:rPr>
        <w:t>Schedule 2</w:t>
      </w:r>
      <w:bookmarkEnd w:id="514"/>
      <w:r w:rsidRPr="00E82FE4">
        <w:rPr>
          <w:w w:val="0"/>
          <w:sz w:val="20"/>
          <w:szCs w:val="20"/>
        </w:rPr>
        <w:t xml:space="preserve">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13"/>
    </w:p>
    <w:p w14:paraId="256A11A8" w14:textId="77777777" w:rsidR="002E3152" w:rsidRPr="00E82FE4" w:rsidRDefault="002E3152" w:rsidP="00B83841">
      <w:pPr>
        <w:pStyle w:val="MRSchedPara2"/>
        <w:rPr>
          <w:w w:val="0"/>
          <w:sz w:val="20"/>
          <w:szCs w:val="20"/>
        </w:rPr>
      </w:pPr>
      <w:bookmarkStart w:id="515" w:name="_Ref442776886"/>
      <w:bookmarkEnd w:id="505"/>
      <w:r w:rsidRPr="00E82FE4">
        <w:rPr>
          <w:w w:val="0"/>
          <w:sz w:val="20"/>
          <w:szCs w:val="20"/>
        </w:rPr>
        <w:t xml:space="preserve">Nothing in this </w:t>
      </w:r>
      <w:r w:rsidRPr="00E82FE4">
        <w:rPr>
          <w:sz w:val="20"/>
          <w:szCs w:val="20"/>
        </w:rPr>
        <w:t>Contract</w:t>
      </w:r>
      <w:r w:rsidRPr="00E82FE4">
        <w:rPr>
          <w:w w:val="0"/>
          <w:sz w:val="20"/>
          <w:szCs w:val="20"/>
        </w:rPr>
        <w:t xml:space="preserve"> shall prevent:</w:t>
      </w:r>
      <w:bookmarkEnd w:id="506"/>
      <w:bookmarkEnd w:id="515"/>
    </w:p>
    <w:p w14:paraId="71341E97" w14:textId="77777777" w:rsidR="002E3152" w:rsidRPr="00E82FE4" w:rsidRDefault="002E3152" w:rsidP="00B83841">
      <w:pPr>
        <w:pStyle w:val="MRSchedPara3"/>
        <w:rPr>
          <w:w w:val="0"/>
          <w:sz w:val="20"/>
          <w:szCs w:val="20"/>
        </w:rPr>
      </w:pPr>
      <w:bookmarkStart w:id="516" w:name="_Ref442453358"/>
      <w:r w:rsidRPr="00E82FE4">
        <w:rPr>
          <w:w w:val="0"/>
          <w:sz w:val="20"/>
          <w:szCs w:val="20"/>
        </w:rPr>
        <w:t>the Authority taking action in any court in relation to any death or personal injury arising or allegedly arising in connection with the supply of the Goods and/or the provision of the Services; or</w:t>
      </w:r>
      <w:bookmarkEnd w:id="516"/>
    </w:p>
    <w:p w14:paraId="77866869" w14:textId="77777777" w:rsidR="002E3152" w:rsidRPr="00E82FE4" w:rsidRDefault="002E3152" w:rsidP="00B83841">
      <w:pPr>
        <w:pStyle w:val="MRSchedPara3"/>
        <w:rPr>
          <w:w w:val="0"/>
          <w:sz w:val="20"/>
          <w:szCs w:val="20"/>
        </w:rPr>
      </w:pPr>
      <w:bookmarkStart w:id="517" w:name="_Ref442453359"/>
      <w:r w:rsidRPr="00E82FE4">
        <w:rPr>
          <w:w w:val="0"/>
          <w:sz w:val="20"/>
          <w:szCs w:val="20"/>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bookmarkEnd w:id="517"/>
    </w:p>
    <w:p w14:paraId="7A607129" w14:textId="739E6A2A" w:rsidR="002E3152" w:rsidRPr="00E82FE4" w:rsidRDefault="002E3152" w:rsidP="00B83841">
      <w:pPr>
        <w:pStyle w:val="MRSchedPara2"/>
        <w:rPr>
          <w:sz w:val="20"/>
          <w:szCs w:val="20"/>
          <w:lang w:val="en-US"/>
        </w:rPr>
      </w:pPr>
      <w:bookmarkStart w:id="518" w:name="_Ref442453360"/>
      <w:r w:rsidRPr="00E82FE4">
        <w:rPr>
          <w:sz w:val="20"/>
          <w:szCs w:val="20"/>
          <w:lang w:val="en-US"/>
        </w:rPr>
        <w:t xml:space="preserve">Clause </w:t>
      </w:r>
      <w:hyperlink w:anchor="_Ref286071345" w:history="1">
        <w:r w:rsidRPr="00E82FE4">
          <w:rPr>
            <w:sz w:val="20"/>
            <w:szCs w:val="20"/>
            <w:lang w:val="en-US"/>
          </w:rPr>
          <w:fldChar w:fldCharType="begin"/>
        </w:r>
        <w:r w:rsidRPr="00E82FE4">
          <w:rPr>
            <w:sz w:val="20"/>
            <w:szCs w:val="20"/>
          </w:rPr>
          <w:instrText xml:space="preserve"> REF _Ref459889847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22</w:t>
        </w:r>
        <w:r w:rsidRPr="00E82FE4">
          <w:rPr>
            <w:sz w:val="20"/>
            <w:szCs w:val="20"/>
            <w:lang w:val="en-US"/>
          </w:rPr>
          <w:fldChar w:fldCharType="end"/>
        </w:r>
      </w:hyperlink>
      <w:r w:rsidRPr="00E82FE4">
        <w:rPr>
          <w:sz w:val="20"/>
          <w:szCs w:val="20"/>
          <w:lang w:val="en-US"/>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sz w:val="20"/>
          <w:szCs w:val="20"/>
          <w:lang w:val="en-US"/>
        </w:rPr>
        <w:t xml:space="preserve">shall survive the expiry </w:t>
      </w:r>
      <w:r w:rsidRPr="00E82FE4">
        <w:rPr>
          <w:sz w:val="20"/>
          <w:szCs w:val="20"/>
        </w:rPr>
        <w:t>of or earlier termination of this Contract for any reason.</w:t>
      </w:r>
      <w:bookmarkEnd w:id="518"/>
    </w:p>
    <w:p w14:paraId="60E23D2F" w14:textId="77777777" w:rsidR="002E3152" w:rsidRPr="00E82FE4" w:rsidRDefault="002E3152" w:rsidP="00B83841">
      <w:pPr>
        <w:pStyle w:val="MRSchedPara1"/>
        <w:rPr>
          <w:w w:val="0"/>
          <w:sz w:val="20"/>
          <w:szCs w:val="20"/>
        </w:rPr>
      </w:pPr>
      <w:bookmarkStart w:id="519" w:name="_Ref323649575"/>
      <w:r w:rsidRPr="00E82FE4">
        <w:rPr>
          <w:sz w:val="20"/>
          <w:szCs w:val="20"/>
          <w:lang w:val="en-US"/>
        </w:rPr>
        <w:t>Force majeure</w:t>
      </w:r>
      <w:bookmarkEnd w:id="519"/>
    </w:p>
    <w:p w14:paraId="625227B0" w14:textId="1F5BC751" w:rsidR="002E3152" w:rsidRPr="00E82FE4" w:rsidRDefault="002E3152" w:rsidP="00B83841">
      <w:pPr>
        <w:pStyle w:val="MRSchedPara2"/>
        <w:rPr>
          <w:w w:val="0"/>
          <w:sz w:val="20"/>
          <w:szCs w:val="20"/>
        </w:rPr>
      </w:pPr>
      <w:bookmarkStart w:id="520" w:name="_Ref442453361"/>
      <w:r w:rsidRPr="00E82FE4">
        <w:rPr>
          <w:w w:val="0"/>
          <w:sz w:val="20"/>
          <w:szCs w:val="20"/>
        </w:rPr>
        <w:t xml:space="preserve">Subject to Clause </w:t>
      </w:r>
      <w:r w:rsidRPr="00E82FE4">
        <w:rPr>
          <w:w w:val="0"/>
          <w:sz w:val="20"/>
          <w:szCs w:val="20"/>
        </w:rPr>
        <w:fldChar w:fldCharType="begin"/>
      </w:r>
      <w:r w:rsidRPr="00E82FE4">
        <w:rPr>
          <w:w w:val="0"/>
          <w:sz w:val="20"/>
          <w:szCs w:val="20"/>
        </w:rPr>
        <w:instrText xml:space="preserve"> REF _Ref459889848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23.2</w:t>
      </w:r>
      <w:r w:rsidRPr="00E82FE4">
        <w:rPr>
          <w:w w:val="0"/>
          <w:sz w:val="20"/>
          <w:szCs w:val="20"/>
        </w:rPr>
        <w:fldChar w:fldCharType="end"/>
      </w:r>
      <w:hyperlink w:anchor="_Ref261972953" w:history="1"/>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neither Party shall be liable to the other for any failure to perform all or any of its obligations under this </w:t>
      </w:r>
      <w:r w:rsidRPr="00E82FE4">
        <w:rPr>
          <w:sz w:val="20"/>
          <w:szCs w:val="20"/>
        </w:rPr>
        <w:t>Contract</w:t>
      </w:r>
      <w:r w:rsidRPr="00E82FE4">
        <w:rPr>
          <w:w w:val="0"/>
          <w:sz w:val="20"/>
          <w:szCs w:val="20"/>
        </w:rPr>
        <w:t xml:space="preserve"> nor liable to the other Party for any loss or damage arising out of the failure to perform its obligations to the extent only that such performance is rendered impossible by a Force Majeure Event.</w:t>
      </w:r>
      <w:bookmarkEnd w:id="520"/>
    </w:p>
    <w:p w14:paraId="04C96F32" w14:textId="1EFA4439" w:rsidR="002E3152" w:rsidRPr="00E82FE4" w:rsidRDefault="002E3152" w:rsidP="00B83841">
      <w:pPr>
        <w:pStyle w:val="MRSchedPara2"/>
        <w:rPr>
          <w:w w:val="0"/>
          <w:sz w:val="20"/>
          <w:szCs w:val="20"/>
        </w:rPr>
      </w:pPr>
      <w:bookmarkStart w:id="521" w:name="_Ref459889848"/>
      <w:r w:rsidRPr="00E82FE4">
        <w:rPr>
          <w:w w:val="0"/>
          <w:sz w:val="20"/>
          <w:szCs w:val="20"/>
        </w:rPr>
        <w:t xml:space="preserve">The Supplier shall only be entitled to rely on a Force Majeure Event and the relief set out in Clause </w:t>
      </w:r>
      <w:hyperlink w:anchor="_Ref318722987" w:history="1">
        <w:r w:rsidRPr="00E82FE4">
          <w:rPr>
            <w:rStyle w:val="DeltaViewInsertion"/>
            <w:w w:val="0"/>
            <w:sz w:val="20"/>
            <w:szCs w:val="20"/>
          </w:rPr>
          <w:fldChar w:fldCharType="begin"/>
        </w:r>
        <w:r w:rsidRPr="00E82FE4">
          <w:rPr>
            <w:sz w:val="20"/>
            <w:szCs w:val="20"/>
          </w:rPr>
          <w:instrText xml:space="preserve"> REF _Ref323649575 \r \h </w:instrText>
        </w:r>
        <w:r w:rsidR="00B83841" w:rsidRPr="00E82FE4">
          <w:rPr>
            <w:rStyle w:val="DeltaViewInsertion"/>
            <w:w w:val="0"/>
            <w:sz w:val="20"/>
            <w:szCs w:val="20"/>
          </w:rPr>
          <w:instrText xml:space="preserve"> \* MERGEFORMAT </w:instrText>
        </w:r>
        <w:r w:rsidRPr="00E82FE4">
          <w:rPr>
            <w:rStyle w:val="DeltaViewInsertion"/>
            <w:w w:val="0"/>
            <w:sz w:val="20"/>
            <w:szCs w:val="20"/>
          </w:rPr>
        </w:r>
        <w:r w:rsidRPr="00E82FE4">
          <w:rPr>
            <w:rStyle w:val="DeltaViewInsertion"/>
            <w:w w:val="0"/>
            <w:sz w:val="20"/>
            <w:szCs w:val="20"/>
          </w:rPr>
          <w:fldChar w:fldCharType="separate"/>
        </w:r>
        <w:r w:rsidRPr="00E82FE4">
          <w:rPr>
            <w:sz w:val="20"/>
            <w:szCs w:val="20"/>
          </w:rPr>
          <w:t>23</w:t>
        </w:r>
        <w:r w:rsidRPr="00E82FE4">
          <w:rPr>
            <w:rStyle w:val="DeltaViewInsertion"/>
            <w:w w:val="0"/>
            <w:sz w:val="20"/>
            <w:szCs w:val="20"/>
          </w:rPr>
          <w:fldChar w:fldCharType="end"/>
        </w:r>
      </w:hyperlink>
      <w:r w:rsidRPr="00E82FE4">
        <w:rPr>
          <w:w w:val="0"/>
          <w:sz w:val="20"/>
          <w:szCs w:val="20"/>
        </w:rPr>
        <w:t xml:space="preserve"> of this </w:t>
      </w:r>
      <w:hyperlink w:anchor="_Ref330459256" w:history="1">
        <w:r w:rsidRPr="00EC33D4">
          <w:rPr>
            <w:rStyle w:val="DeltaViewInsertion"/>
            <w:color w:val="auto"/>
            <w:w w:val="0"/>
            <w:sz w:val="20"/>
            <w:szCs w:val="20"/>
          </w:rPr>
          <w:t>Schedule 2 of these Call-off Terms and Conditions</w:t>
        </w:r>
      </w:hyperlink>
      <w:r w:rsidRPr="00EC33D4">
        <w:rPr>
          <w:w w:val="0"/>
          <w:sz w:val="20"/>
          <w:szCs w:val="20"/>
        </w:rPr>
        <w:t xml:space="preserve"> and </w:t>
      </w:r>
      <w:r w:rsidRPr="00E82FE4">
        <w:rPr>
          <w:w w:val="0"/>
          <w:sz w:val="20"/>
          <w:szCs w:val="20"/>
        </w:rPr>
        <w:t>will not be considered to be in default or liable for breach of any obligations under this Contract if:</w:t>
      </w:r>
      <w:bookmarkEnd w:id="521"/>
    </w:p>
    <w:p w14:paraId="3EBB85FD" w14:textId="0217F15D" w:rsidR="002E3152" w:rsidRPr="00E82FE4" w:rsidRDefault="002E3152" w:rsidP="00B83841">
      <w:pPr>
        <w:pStyle w:val="MRSchedPara3"/>
        <w:rPr>
          <w:sz w:val="20"/>
          <w:szCs w:val="20"/>
        </w:rPr>
      </w:pPr>
      <w:bookmarkStart w:id="522" w:name="_Ref442453362"/>
      <w:r w:rsidRPr="00E82FE4">
        <w:rPr>
          <w:w w:val="0"/>
          <w:sz w:val="20"/>
          <w:szCs w:val="20"/>
        </w:rPr>
        <w:t xml:space="preserve">the Supplier has fulfilled its obligations pursuant to Clause </w:t>
      </w:r>
      <w:hyperlink w:anchor="_Ref286215238" w:history="1">
        <w:r w:rsidRPr="00E82FE4">
          <w:rPr>
            <w:sz w:val="20"/>
            <w:szCs w:val="20"/>
          </w:rPr>
          <w:fldChar w:fldCharType="begin"/>
        </w:r>
        <w:r w:rsidRPr="00E82FE4">
          <w:rPr>
            <w:sz w:val="20"/>
            <w:szCs w:val="20"/>
          </w:rPr>
          <w:instrText xml:space="preserve"> REF _Ref323649368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6</w:t>
        </w:r>
        <w:r w:rsidRPr="00E82FE4">
          <w:rPr>
            <w:sz w:val="20"/>
            <w:szCs w:val="20"/>
          </w:rPr>
          <w:fldChar w:fldCharType="end"/>
        </w:r>
      </w:hyperlink>
      <w:r w:rsidRPr="00E82FE4">
        <w:rPr>
          <w:sz w:val="20"/>
          <w:szCs w:val="20"/>
        </w:rPr>
        <w:t xml:space="preserve"> </w:t>
      </w:r>
      <w:r w:rsidRPr="00E82FE4">
        <w:rPr>
          <w:w w:val="0"/>
          <w:sz w:val="20"/>
          <w:szCs w:val="20"/>
        </w:rPr>
        <w:t xml:space="preserve">of this </w:t>
      </w:r>
      <w:hyperlink w:anchor="_Ref330459256" w:history="1">
        <w:r w:rsidRPr="00E82FE4">
          <w:rPr>
            <w:w w:val="0"/>
            <w:sz w:val="20"/>
            <w:szCs w:val="20"/>
          </w:rPr>
          <w:t>Schedule 2 of these Call-off Terms and Conditions</w:t>
        </w:r>
      </w:hyperlink>
      <w:r w:rsidRPr="00E82FE4">
        <w:rPr>
          <w:w w:val="0"/>
          <w:sz w:val="20"/>
          <w:szCs w:val="20"/>
        </w:rPr>
        <w:t>;</w:t>
      </w:r>
      <w:bookmarkEnd w:id="522"/>
    </w:p>
    <w:p w14:paraId="3B1016EC" w14:textId="77777777" w:rsidR="002E3152" w:rsidRPr="00E82FE4" w:rsidRDefault="002E3152" w:rsidP="00B83841">
      <w:pPr>
        <w:pStyle w:val="MRSchedPara3"/>
        <w:rPr>
          <w:w w:val="0"/>
          <w:sz w:val="20"/>
          <w:szCs w:val="20"/>
        </w:rPr>
      </w:pPr>
      <w:bookmarkStart w:id="523" w:name="_Ref442453363"/>
      <w:r w:rsidRPr="00E82FE4">
        <w:rPr>
          <w:w w:val="0"/>
          <w:sz w:val="20"/>
          <w:szCs w:val="20"/>
        </w:rPr>
        <w:t>the Force Majeure Event does not arise directly or indirectly as a result of any wilful or negligent act or default of the Supplier; and</w:t>
      </w:r>
      <w:bookmarkEnd w:id="523"/>
    </w:p>
    <w:p w14:paraId="734C37AB" w14:textId="6B93282B" w:rsidR="002E3152" w:rsidRPr="00E82FE4" w:rsidRDefault="002E3152" w:rsidP="00B83841">
      <w:pPr>
        <w:pStyle w:val="MRSchedPara3"/>
        <w:rPr>
          <w:w w:val="0"/>
          <w:sz w:val="20"/>
          <w:szCs w:val="20"/>
        </w:rPr>
      </w:pPr>
      <w:bookmarkStart w:id="524" w:name="_Ref442453364"/>
      <w:r w:rsidRPr="00E82FE4">
        <w:rPr>
          <w:w w:val="0"/>
          <w:sz w:val="20"/>
          <w:szCs w:val="20"/>
        </w:rPr>
        <w:t xml:space="preserve">the Supplier has complied with the procedural requirements set out in Clause </w:t>
      </w:r>
      <w:hyperlink w:anchor="_Ref318723056" w:history="1">
        <w:r w:rsidRPr="00E82FE4">
          <w:rPr>
            <w:w w:val="0"/>
            <w:sz w:val="20"/>
            <w:szCs w:val="20"/>
          </w:rPr>
          <w:fldChar w:fldCharType="begin"/>
        </w:r>
        <w:r w:rsidRPr="00E82FE4">
          <w:rPr>
            <w:sz w:val="20"/>
            <w:szCs w:val="20"/>
          </w:rPr>
          <w:instrText xml:space="preserve"> REF _Ref323649575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23</w:t>
        </w:r>
        <w:r w:rsidRPr="00E82FE4">
          <w:rPr>
            <w:w w:val="0"/>
            <w:sz w:val="20"/>
            <w:szCs w:val="20"/>
          </w:rPr>
          <w:fldChar w:fldCharType="end"/>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w:t>
      </w:r>
      <w:bookmarkEnd w:id="524"/>
    </w:p>
    <w:p w14:paraId="4E009674" w14:textId="77777777" w:rsidR="002E3152" w:rsidRPr="00E82FE4" w:rsidRDefault="002E3152" w:rsidP="00B83841">
      <w:pPr>
        <w:pStyle w:val="MRSchedPara2"/>
        <w:rPr>
          <w:w w:val="0"/>
          <w:sz w:val="20"/>
          <w:szCs w:val="20"/>
        </w:rPr>
      </w:pPr>
      <w:bookmarkStart w:id="525" w:name="_Ref442453365"/>
      <w:r w:rsidRPr="00E82FE4">
        <w:rPr>
          <w:w w:val="0"/>
          <w:sz w:val="20"/>
          <w:szCs w:val="20"/>
        </w:rPr>
        <w:t xml:space="preserve">Where a Party is (or claims to be) affected by a Force Majeure Event it shall use reasonable endeavours to mitigate the consequences of such a Force Majeure Event upon the performance of its obligations under this </w:t>
      </w:r>
      <w:r w:rsidRPr="00E82FE4">
        <w:rPr>
          <w:sz w:val="20"/>
          <w:szCs w:val="20"/>
        </w:rPr>
        <w:t>Contract</w:t>
      </w:r>
      <w:r w:rsidRPr="00E82FE4">
        <w:rPr>
          <w:w w:val="0"/>
          <w:sz w:val="20"/>
          <w:szCs w:val="20"/>
        </w:rPr>
        <w:t>, and to resume the performance of its obligations affected by the Force Majeure Event as soon as practicable.</w:t>
      </w:r>
      <w:bookmarkEnd w:id="525"/>
    </w:p>
    <w:p w14:paraId="0798B962" w14:textId="77777777" w:rsidR="002E3152" w:rsidRPr="00E82FE4" w:rsidRDefault="002E3152" w:rsidP="00B83841">
      <w:pPr>
        <w:pStyle w:val="MRSchedPara2"/>
        <w:rPr>
          <w:w w:val="0"/>
          <w:sz w:val="20"/>
          <w:szCs w:val="20"/>
        </w:rPr>
      </w:pPr>
      <w:bookmarkStart w:id="526" w:name="_Ref442453366"/>
      <w:r w:rsidRPr="00E82FE4">
        <w:rPr>
          <w:w w:val="0"/>
          <w:sz w:val="20"/>
          <w:szCs w:val="20"/>
        </w:rPr>
        <w:t xml:space="preserve">Where the Force Majeure Event affects the Supplier’s ability to perform part of its obligations under the </w:t>
      </w:r>
      <w:r w:rsidRPr="00E82FE4">
        <w:rPr>
          <w:sz w:val="20"/>
          <w:szCs w:val="20"/>
        </w:rPr>
        <w:t>Contract</w:t>
      </w:r>
      <w:r w:rsidRPr="00E82FE4">
        <w:rPr>
          <w:w w:val="0"/>
          <w:sz w:val="20"/>
          <w:szCs w:val="20"/>
        </w:rPr>
        <w:t xml:space="preserve"> the Supplier shall fulfil all such contractual obligations that are not so affected and shall not be relieved from its liability to do so.</w:t>
      </w:r>
      <w:bookmarkEnd w:id="526"/>
    </w:p>
    <w:p w14:paraId="090CA4E5" w14:textId="77777777" w:rsidR="002E3152" w:rsidRPr="00E82FE4" w:rsidRDefault="002E3152" w:rsidP="00B83841">
      <w:pPr>
        <w:pStyle w:val="MRSchedPara2"/>
        <w:rPr>
          <w:w w:val="0"/>
          <w:sz w:val="20"/>
          <w:szCs w:val="20"/>
        </w:rPr>
      </w:pPr>
      <w:bookmarkStart w:id="527" w:name="_Ref442453367"/>
      <w:r w:rsidRPr="00E82FE4">
        <w:rPr>
          <w:w w:val="0"/>
          <w:sz w:val="20"/>
          <w:szCs w:val="20"/>
        </w:rPr>
        <w:t xml:space="preserve">If either Party is prevented or delayed in the performance of its obligations under this </w:t>
      </w:r>
      <w:r w:rsidRPr="00E82FE4">
        <w:rPr>
          <w:sz w:val="20"/>
          <w:szCs w:val="20"/>
        </w:rPr>
        <w:t>Contract</w:t>
      </w:r>
      <w:r w:rsidRPr="00E82FE4">
        <w:rPr>
          <w:w w:val="0"/>
          <w:sz w:val="20"/>
          <w:szCs w:val="2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27"/>
    </w:p>
    <w:p w14:paraId="451E92D3" w14:textId="77777777" w:rsidR="002E3152" w:rsidRPr="00E82FE4" w:rsidRDefault="002E3152" w:rsidP="00B83841">
      <w:pPr>
        <w:pStyle w:val="MRSchedPara2"/>
        <w:rPr>
          <w:w w:val="0"/>
          <w:sz w:val="20"/>
          <w:szCs w:val="20"/>
        </w:rPr>
      </w:pPr>
      <w:bookmarkStart w:id="528" w:name="_Ref442453368"/>
      <w:r w:rsidRPr="00E82FE4">
        <w:rPr>
          <w:w w:val="0"/>
          <w:sz w:val="20"/>
          <w:szCs w:val="2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28"/>
    </w:p>
    <w:p w14:paraId="40F373E1" w14:textId="77777777" w:rsidR="002E3152" w:rsidRPr="00E82FE4" w:rsidRDefault="002E3152" w:rsidP="00B83841">
      <w:pPr>
        <w:pStyle w:val="MRSchedPara2"/>
        <w:rPr>
          <w:w w:val="0"/>
          <w:sz w:val="20"/>
          <w:szCs w:val="20"/>
        </w:rPr>
      </w:pPr>
      <w:bookmarkStart w:id="529" w:name="_Ref459889849"/>
      <w:r w:rsidRPr="00E82FE4">
        <w:rPr>
          <w:w w:val="0"/>
          <w:sz w:val="20"/>
          <w:szCs w:val="20"/>
        </w:rPr>
        <w:t>The Party claiming relief shall notify the other in writing as soon as the consequences of the Force Majeure Event have ceased and of when performance of its affected obligations can be resumed.</w:t>
      </w:r>
      <w:bookmarkEnd w:id="529"/>
    </w:p>
    <w:p w14:paraId="56B166AA" w14:textId="77777777" w:rsidR="002E3152" w:rsidRPr="00E82FE4" w:rsidRDefault="002E3152" w:rsidP="00B83841">
      <w:pPr>
        <w:pStyle w:val="MRSchedPara2"/>
        <w:rPr>
          <w:w w:val="0"/>
          <w:sz w:val="20"/>
          <w:szCs w:val="20"/>
        </w:rPr>
      </w:pPr>
      <w:bookmarkStart w:id="530" w:name="_Ref352787435"/>
      <w:r w:rsidRPr="00E82FE4">
        <w:rPr>
          <w:w w:val="0"/>
          <w:sz w:val="20"/>
          <w:szCs w:val="20"/>
        </w:rPr>
        <w:t xml:space="preserve">If the Supplier is prevented from performance of its obligations as a result of a Force Majeure Event, the Authority may at any time, if the Force Majeure Event subsists for thirty (30) days or more, terminate this </w:t>
      </w:r>
      <w:r w:rsidRPr="00E82FE4">
        <w:rPr>
          <w:sz w:val="20"/>
          <w:szCs w:val="20"/>
        </w:rPr>
        <w:t>Contract</w:t>
      </w:r>
      <w:r w:rsidRPr="00E82FE4">
        <w:rPr>
          <w:w w:val="0"/>
          <w:sz w:val="20"/>
          <w:szCs w:val="20"/>
        </w:rPr>
        <w:t xml:space="preserve"> by issuing a Termination Notice to the Supplier.</w:t>
      </w:r>
      <w:bookmarkEnd w:id="530"/>
    </w:p>
    <w:p w14:paraId="6EBC5F1F" w14:textId="77777777" w:rsidR="002E3152" w:rsidRPr="00E82FE4" w:rsidRDefault="002E3152" w:rsidP="00B83841">
      <w:pPr>
        <w:pStyle w:val="MRSchedPara2"/>
        <w:rPr>
          <w:w w:val="0"/>
          <w:sz w:val="20"/>
          <w:szCs w:val="20"/>
        </w:rPr>
      </w:pPr>
      <w:bookmarkStart w:id="531" w:name="_Ref442453369"/>
      <w:r w:rsidRPr="00E82FE4">
        <w:rPr>
          <w:w w:val="0"/>
          <w:sz w:val="20"/>
          <w:szCs w:val="20"/>
        </w:rPr>
        <w:t xml:space="preserve">Following such termination in accordance with Clause </w:t>
      </w:r>
      <w:hyperlink w:anchor="_Ref352787435" w:history="1">
        <w:r w:rsidRPr="00E82FE4">
          <w:rPr>
            <w:w w:val="0"/>
            <w:sz w:val="20"/>
            <w:szCs w:val="20"/>
          </w:rPr>
          <w:t>23.8</w:t>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and subject to Clause </w:t>
      </w:r>
      <w:hyperlink w:anchor="_Ref352787474" w:history="1">
        <w:r w:rsidRPr="00E82FE4">
          <w:rPr>
            <w:w w:val="0"/>
            <w:sz w:val="20"/>
            <w:szCs w:val="20"/>
          </w:rPr>
          <w:t>23.10</w:t>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neither Party shall have any liability to the other.</w:t>
      </w:r>
      <w:bookmarkEnd w:id="531"/>
    </w:p>
    <w:p w14:paraId="4B9A2085" w14:textId="77777777" w:rsidR="002E3152" w:rsidRPr="00E82FE4" w:rsidRDefault="002E3152" w:rsidP="00B83841">
      <w:pPr>
        <w:pStyle w:val="MRSchedPara2"/>
        <w:rPr>
          <w:w w:val="0"/>
          <w:sz w:val="20"/>
          <w:szCs w:val="20"/>
        </w:rPr>
      </w:pPr>
      <w:bookmarkStart w:id="532" w:name="_Ref459889850"/>
      <w:r w:rsidRPr="00E82FE4">
        <w:rPr>
          <w:w w:val="0"/>
          <w:sz w:val="20"/>
          <w:szCs w:val="20"/>
        </w:rPr>
        <w:t xml:space="preserve">Any rights and liabilities of either Party which have accrued prior to such termination in accordance with Clause </w:t>
      </w:r>
      <w:hyperlink w:anchor="_Ref352787435" w:history="1">
        <w:r w:rsidRPr="00E82FE4">
          <w:rPr>
            <w:w w:val="0"/>
            <w:sz w:val="20"/>
            <w:szCs w:val="20"/>
          </w:rPr>
          <w:t>23.8</w:t>
        </w:r>
      </w:hyperlink>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xml:space="preserve"> shall continue in full force and effect unless otherwise specified in this </w:t>
      </w:r>
      <w:r w:rsidRPr="00E82FE4">
        <w:rPr>
          <w:sz w:val="20"/>
          <w:szCs w:val="20"/>
        </w:rPr>
        <w:t>Contract</w:t>
      </w:r>
      <w:r w:rsidRPr="00E82FE4">
        <w:rPr>
          <w:w w:val="0"/>
          <w:sz w:val="20"/>
          <w:szCs w:val="20"/>
        </w:rPr>
        <w:t>.</w:t>
      </w:r>
      <w:bookmarkEnd w:id="532"/>
    </w:p>
    <w:p w14:paraId="72DE7CAF" w14:textId="77777777" w:rsidR="002E3152" w:rsidRPr="00E82FE4" w:rsidRDefault="002E3152" w:rsidP="00B83841">
      <w:pPr>
        <w:pStyle w:val="MRSchedPara1"/>
        <w:rPr>
          <w:sz w:val="20"/>
          <w:szCs w:val="20"/>
          <w:lang w:val="en-US"/>
        </w:rPr>
      </w:pPr>
      <w:bookmarkStart w:id="533" w:name="_Ref459889851"/>
      <w:r w:rsidRPr="00E82FE4">
        <w:rPr>
          <w:sz w:val="20"/>
          <w:szCs w:val="20"/>
          <w:lang w:val="en-US"/>
        </w:rPr>
        <w:t>Records retention and right of audit</w:t>
      </w:r>
      <w:bookmarkEnd w:id="533"/>
    </w:p>
    <w:p w14:paraId="5C6234C4" w14:textId="0778D9FC" w:rsidR="002E3152" w:rsidRPr="00E82FE4" w:rsidRDefault="002E3152" w:rsidP="00B83841">
      <w:pPr>
        <w:pStyle w:val="MRSchedPara2"/>
        <w:rPr>
          <w:w w:val="0"/>
          <w:sz w:val="20"/>
          <w:szCs w:val="20"/>
        </w:rPr>
      </w:pPr>
      <w:bookmarkStart w:id="534" w:name="_Ref459889852"/>
      <w:r w:rsidRPr="00E82FE4">
        <w:rPr>
          <w:w w:val="0"/>
          <w:sz w:val="20"/>
          <w:szCs w:val="20"/>
        </w:rPr>
        <w:t xml:space="preserve">Subject to any statutory requirement and Clause </w:t>
      </w:r>
      <w:r w:rsidRPr="00E82FE4">
        <w:rPr>
          <w:sz w:val="20"/>
          <w:szCs w:val="20"/>
        </w:rPr>
        <w:fldChar w:fldCharType="begin"/>
      </w:r>
      <w:r w:rsidRPr="00E82FE4">
        <w:rPr>
          <w:w w:val="0"/>
          <w:sz w:val="20"/>
          <w:szCs w:val="20"/>
        </w:rPr>
        <w:instrText xml:space="preserve"> REF _Ref442453370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24.2</w:t>
      </w:r>
      <w:r w:rsidRPr="00E82FE4">
        <w:rPr>
          <w:sz w:val="20"/>
          <w:szCs w:val="20"/>
        </w:rPr>
        <w:fldChar w:fldCharType="end"/>
      </w:r>
      <w:r w:rsidRPr="00E82FE4">
        <w:rPr>
          <w:sz w:val="20"/>
          <w:szCs w:val="20"/>
        </w:rPr>
        <w:t xml:space="preserve"> </w:t>
      </w:r>
      <w:r w:rsidRPr="00E82FE4">
        <w:rPr>
          <w:w w:val="0"/>
          <w:sz w:val="20"/>
          <w:szCs w:val="20"/>
        </w:rPr>
        <w:t xml:space="preserve">of this </w:t>
      </w:r>
      <w:hyperlink w:anchor="_Ref330459256" w:history="1">
        <w:r w:rsidRPr="00E82FE4">
          <w:rPr>
            <w:w w:val="0"/>
            <w:sz w:val="20"/>
            <w:szCs w:val="20"/>
          </w:rPr>
          <w:t>Schedule 2 of these Call-off Terms and Conditions</w:t>
        </w:r>
      </w:hyperlink>
      <w:r w:rsidRPr="00E82FE4">
        <w:rPr>
          <w:w w:val="0"/>
          <w:sz w:val="20"/>
          <w:szCs w:val="20"/>
        </w:rPr>
        <w:t xml:space="preserve">, the Supplier shall keep secure and maintain for the Term and six (6) years afterwards, or such longer period as may be agreed between the Parties, full and accurate records of all matters relating to this </w:t>
      </w:r>
      <w:r w:rsidRPr="00E82FE4">
        <w:rPr>
          <w:sz w:val="20"/>
          <w:szCs w:val="20"/>
        </w:rPr>
        <w:t>Contract</w:t>
      </w:r>
      <w:r w:rsidRPr="00E82FE4">
        <w:rPr>
          <w:w w:val="0"/>
          <w:sz w:val="20"/>
          <w:szCs w:val="20"/>
        </w:rPr>
        <w:t>.</w:t>
      </w:r>
      <w:bookmarkEnd w:id="534"/>
    </w:p>
    <w:p w14:paraId="3E8F3252" w14:textId="517F5542" w:rsidR="002E3152" w:rsidRPr="00E82FE4" w:rsidRDefault="00C1279D" w:rsidP="00B83841">
      <w:pPr>
        <w:pStyle w:val="MRSchedPara2"/>
        <w:rPr>
          <w:w w:val="0"/>
          <w:sz w:val="20"/>
          <w:szCs w:val="20"/>
        </w:rPr>
      </w:pPr>
      <w:bookmarkStart w:id="535" w:name="_Ref442453370"/>
      <w:r w:rsidRPr="00E82FE4">
        <w:rPr>
          <w:w w:val="0"/>
          <w:sz w:val="20"/>
          <w:szCs w:val="20"/>
        </w:rPr>
        <w:t>Not Used.</w:t>
      </w:r>
      <w:bookmarkEnd w:id="535"/>
    </w:p>
    <w:p w14:paraId="168A5BF1" w14:textId="77777777" w:rsidR="002E3152" w:rsidRPr="00E82FE4" w:rsidRDefault="002E3152" w:rsidP="00B83841">
      <w:pPr>
        <w:pStyle w:val="MRSchedPara2"/>
        <w:rPr>
          <w:w w:val="0"/>
          <w:sz w:val="20"/>
          <w:szCs w:val="20"/>
        </w:rPr>
      </w:pPr>
      <w:bookmarkStart w:id="536" w:name="_Ref442453371"/>
      <w:r w:rsidRPr="00E82FE4">
        <w:rPr>
          <w:w w:val="0"/>
          <w:sz w:val="20"/>
          <w:szCs w:val="20"/>
        </w:rPr>
        <w:t xml:space="preserve">The Authority shall have the right to audit the Supplier’s compliance with this </w:t>
      </w:r>
      <w:r w:rsidRPr="00E82FE4">
        <w:rPr>
          <w:sz w:val="20"/>
          <w:szCs w:val="20"/>
        </w:rPr>
        <w:t>Contract</w:t>
      </w:r>
      <w:r w:rsidRPr="00E82FE4">
        <w:rPr>
          <w:w w:val="0"/>
          <w:sz w:val="20"/>
          <w:szCs w:val="2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36"/>
    </w:p>
    <w:p w14:paraId="54F5F275" w14:textId="77777777" w:rsidR="002E3152" w:rsidRPr="00E82FE4" w:rsidRDefault="002E3152" w:rsidP="00B83841">
      <w:pPr>
        <w:pStyle w:val="MRSchedPara2"/>
        <w:rPr>
          <w:w w:val="0"/>
          <w:sz w:val="20"/>
          <w:szCs w:val="20"/>
        </w:rPr>
      </w:pPr>
      <w:bookmarkStart w:id="537" w:name="_Ref442453372"/>
      <w:r w:rsidRPr="00E82FE4">
        <w:rPr>
          <w:w w:val="0"/>
          <w:sz w:val="20"/>
          <w:szCs w:val="20"/>
        </w:rPr>
        <w:t xml:space="preserve">Should the Supplier Sub-contract any of its obligations under this </w:t>
      </w:r>
      <w:r w:rsidRPr="00E82FE4">
        <w:rPr>
          <w:sz w:val="20"/>
          <w:szCs w:val="20"/>
        </w:rPr>
        <w:t>Contract</w:t>
      </w:r>
      <w:r w:rsidRPr="00E82FE4">
        <w:rPr>
          <w:w w:val="0"/>
          <w:sz w:val="20"/>
          <w:szCs w:val="2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E82FE4">
        <w:rPr>
          <w:sz w:val="20"/>
          <w:szCs w:val="20"/>
        </w:rPr>
        <w:t>Contract</w:t>
      </w:r>
      <w:r w:rsidRPr="00E82FE4">
        <w:rPr>
          <w:w w:val="0"/>
          <w:sz w:val="20"/>
          <w:szCs w:val="20"/>
        </w:rPr>
        <w:t xml:space="preserve"> that are Sub-contracted to such third party.  The Supplier shall cooperate with such audit and inspection and accompany the Authority or its authorised representative if requested.</w:t>
      </w:r>
      <w:bookmarkEnd w:id="537"/>
    </w:p>
    <w:p w14:paraId="7A635E66" w14:textId="77777777" w:rsidR="002E3152" w:rsidRPr="00E82FE4" w:rsidRDefault="002E3152" w:rsidP="00B83841">
      <w:pPr>
        <w:pStyle w:val="MRSchedPara2"/>
        <w:rPr>
          <w:w w:val="0"/>
          <w:sz w:val="20"/>
          <w:szCs w:val="20"/>
        </w:rPr>
      </w:pPr>
      <w:bookmarkStart w:id="538" w:name="_Ref442453373"/>
      <w:r w:rsidRPr="00E82FE4">
        <w:rPr>
          <w:w w:val="0"/>
          <w:sz w:val="20"/>
          <w:szCs w:val="20"/>
        </w:rPr>
        <w:t xml:space="preserve">The Supplier shall grant to the Authority or its authorised representative, such access to those records as they may reasonably require in order to check the Supplier’s compliance with this </w:t>
      </w:r>
      <w:r w:rsidRPr="00E82FE4">
        <w:rPr>
          <w:sz w:val="20"/>
          <w:szCs w:val="20"/>
        </w:rPr>
        <w:t>Contract</w:t>
      </w:r>
      <w:r w:rsidRPr="00E82FE4">
        <w:rPr>
          <w:w w:val="0"/>
          <w:sz w:val="20"/>
          <w:szCs w:val="20"/>
        </w:rPr>
        <w:t xml:space="preserve"> for the purposes of:</w:t>
      </w:r>
      <w:bookmarkEnd w:id="538"/>
    </w:p>
    <w:p w14:paraId="51295E79" w14:textId="77777777" w:rsidR="002E3152" w:rsidRPr="00E82FE4" w:rsidRDefault="002E3152" w:rsidP="00B83841">
      <w:pPr>
        <w:pStyle w:val="MRSchedPara3"/>
        <w:rPr>
          <w:w w:val="0"/>
          <w:sz w:val="20"/>
          <w:szCs w:val="20"/>
        </w:rPr>
      </w:pPr>
      <w:bookmarkStart w:id="539" w:name="_Ref442453374"/>
      <w:r w:rsidRPr="00E82FE4">
        <w:rPr>
          <w:w w:val="0"/>
          <w:sz w:val="20"/>
          <w:szCs w:val="20"/>
        </w:rPr>
        <w:t>the examination and certification of the Authority’s accounts; or</w:t>
      </w:r>
      <w:bookmarkEnd w:id="539"/>
    </w:p>
    <w:p w14:paraId="3B1A25B1" w14:textId="77777777" w:rsidR="002E3152" w:rsidRPr="00E82FE4" w:rsidRDefault="002E3152" w:rsidP="00B83841">
      <w:pPr>
        <w:pStyle w:val="MRSchedPara3"/>
        <w:rPr>
          <w:w w:val="0"/>
          <w:sz w:val="20"/>
          <w:szCs w:val="20"/>
        </w:rPr>
      </w:pPr>
      <w:bookmarkStart w:id="540" w:name="_Ref442453375"/>
      <w:r w:rsidRPr="00E82FE4">
        <w:rPr>
          <w:w w:val="0"/>
          <w:sz w:val="20"/>
          <w:szCs w:val="20"/>
        </w:rPr>
        <w:t>any examination pursuant to section 6(1) of the National Audit Act 1983 of the economic efficiency and effectiveness with which the Authority has used its resources.</w:t>
      </w:r>
      <w:bookmarkEnd w:id="540"/>
    </w:p>
    <w:p w14:paraId="7524DA0E" w14:textId="424F535E" w:rsidR="002E3152" w:rsidRPr="00E82FE4" w:rsidRDefault="002E3152" w:rsidP="00B83841">
      <w:pPr>
        <w:pStyle w:val="MRSchedPara2"/>
        <w:rPr>
          <w:w w:val="0"/>
          <w:sz w:val="20"/>
          <w:szCs w:val="20"/>
        </w:rPr>
      </w:pPr>
      <w:bookmarkStart w:id="541" w:name="_Ref442453376"/>
      <w:r w:rsidRPr="00E82FE4">
        <w:rPr>
          <w:w w:val="0"/>
          <w:sz w:val="20"/>
          <w:szCs w:val="2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82FE4">
        <w:rPr>
          <w:sz w:val="20"/>
          <w:szCs w:val="20"/>
        </w:rPr>
        <w:fldChar w:fldCharType="begin"/>
      </w:r>
      <w:r w:rsidRPr="00E82FE4">
        <w:rPr>
          <w:w w:val="0"/>
          <w:sz w:val="20"/>
          <w:szCs w:val="20"/>
        </w:rPr>
        <w:instrText xml:space="preserve"> REF _Ref459889851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24</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 xml:space="preserve">does not constitute a requirement or agreement for the examination, certification or inspection of the accounts of the Supplier under sections </w:t>
      </w:r>
      <w:bookmarkStart w:id="542" w:name="DocXTextRef94"/>
      <w:r w:rsidRPr="00E82FE4">
        <w:rPr>
          <w:w w:val="0"/>
          <w:sz w:val="20"/>
          <w:szCs w:val="20"/>
        </w:rPr>
        <w:t>6(3)(d)</w:t>
      </w:r>
      <w:bookmarkEnd w:id="542"/>
      <w:r w:rsidRPr="00E82FE4">
        <w:rPr>
          <w:w w:val="0"/>
          <w:sz w:val="20"/>
          <w:szCs w:val="20"/>
        </w:rPr>
        <w:t xml:space="preserve"> and 6(5) of the National Audit Act 1983.</w:t>
      </w:r>
      <w:bookmarkEnd w:id="541"/>
    </w:p>
    <w:p w14:paraId="21CE345D" w14:textId="77777777" w:rsidR="002E3152" w:rsidRPr="00E82FE4" w:rsidRDefault="002E3152" w:rsidP="00B83841">
      <w:pPr>
        <w:pStyle w:val="MRSchedPara2"/>
        <w:rPr>
          <w:w w:val="0"/>
          <w:sz w:val="20"/>
          <w:szCs w:val="20"/>
        </w:rPr>
      </w:pPr>
      <w:bookmarkStart w:id="543" w:name="_Ref442453377"/>
      <w:r w:rsidRPr="00E82FE4">
        <w:rPr>
          <w:w w:val="0"/>
          <w:sz w:val="20"/>
          <w:szCs w:val="20"/>
        </w:rPr>
        <w:t>The Supplier shall provide reasonable cooperation to the Authority, its representatives and any regulatory body in relation to any audit, review, investigation or enquiry carried out in relation to the subject matter of this Contract.</w:t>
      </w:r>
      <w:bookmarkEnd w:id="543"/>
    </w:p>
    <w:p w14:paraId="4F556D7A" w14:textId="3F0DA2FC" w:rsidR="002E3152" w:rsidRPr="00EC33D4" w:rsidRDefault="002E3152" w:rsidP="006A3132">
      <w:pPr>
        <w:pStyle w:val="MRSchedPara2"/>
        <w:rPr>
          <w:w w:val="0"/>
          <w:sz w:val="20"/>
          <w:szCs w:val="20"/>
        </w:rPr>
      </w:pPr>
      <w:bookmarkStart w:id="544" w:name="_Ref442453378"/>
      <w:r w:rsidRPr="00EC33D4">
        <w:rPr>
          <w:w w:val="0"/>
          <w:sz w:val="20"/>
          <w:szCs w:val="20"/>
        </w:rPr>
        <w:t>The Supplier shall provide all reasonable information as may be reasonably requested by the Authority to evidence the Supplier’s compliance with the requirements of this Contract.</w:t>
      </w:r>
      <w:bookmarkEnd w:id="544"/>
    </w:p>
    <w:p w14:paraId="55A3C29B" w14:textId="77777777" w:rsidR="008A5939" w:rsidRPr="00E82FE4" w:rsidRDefault="008A5939" w:rsidP="00B83841">
      <w:pPr>
        <w:pStyle w:val="MRSchedPara2"/>
        <w:rPr>
          <w:w w:val="0"/>
          <w:sz w:val="20"/>
          <w:szCs w:val="20"/>
        </w:rPr>
      </w:pPr>
      <w:r w:rsidRPr="00E82FE4">
        <w:rPr>
          <w:w w:val="0"/>
          <w:sz w:val="20"/>
          <w:szCs w:val="20"/>
        </w:rPr>
        <w:t>OPEN BOOK DATA</w:t>
      </w:r>
    </w:p>
    <w:p w14:paraId="066D8C0E" w14:textId="229ABF82" w:rsidR="008A5939" w:rsidRPr="00E82FE4" w:rsidRDefault="008A5939" w:rsidP="00EC33D4">
      <w:pPr>
        <w:pStyle w:val="MRSchedPara3"/>
        <w:rPr>
          <w:w w:val="0"/>
          <w:sz w:val="20"/>
          <w:szCs w:val="20"/>
        </w:rPr>
      </w:pPr>
      <w:r w:rsidRPr="00E82FE4">
        <w:rPr>
          <w:w w:val="0"/>
          <w:sz w:val="20"/>
          <w:szCs w:val="20"/>
        </w:rPr>
        <w:t>The Supplier acknowledges the Authority’s need for complete transparency in the way in which the Charges are calculated.</w:t>
      </w:r>
    </w:p>
    <w:p w14:paraId="33A29D19" w14:textId="77777777" w:rsidR="008A5939" w:rsidRPr="00E82FE4" w:rsidRDefault="008A5939" w:rsidP="00EC33D4">
      <w:pPr>
        <w:pStyle w:val="MRSchedPara3"/>
        <w:rPr>
          <w:w w:val="0"/>
          <w:sz w:val="20"/>
          <w:szCs w:val="20"/>
        </w:rPr>
      </w:pPr>
      <w:r w:rsidRPr="00E82FE4">
        <w:rPr>
          <w:w w:val="0"/>
          <w:sz w:val="20"/>
          <w:szCs w:val="20"/>
        </w:rPr>
        <w:t>During the Term, and for a period of seven (7) years following the end of the Term, the Supplier shall:</w:t>
      </w:r>
    </w:p>
    <w:p w14:paraId="02F0F8D0" w14:textId="0487FC15" w:rsidR="007D17F9" w:rsidRDefault="008A5939" w:rsidP="006A3132">
      <w:pPr>
        <w:pStyle w:val="MRSchedPara4"/>
        <w:rPr>
          <w:w w:val="0"/>
          <w:sz w:val="20"/>
          <w:szCs w:val="20"/>
        </w:rPr>
      </w:pPr>
      <w:r w:rsidRPr="007D17F9">
        <w:rPr>
          <w:w w:val="0"/>
          <w:sz w:val="20"/>
          <w:szCs w:val="20"/>
        </w:rPr>
        <w:t>maintain and retain the Open Book Data; and</w:t>
      </w:r>
    </w:p>
    <w:p w14:paraId="6FDE5478" w14:textId="25B19EBE" w:rsidR="007D17F9" w:rsidRDefault="007D17F9" w:rsidP="006A3132">
      <w:pPr>
        <w:pStyle w:val="MRSchedPara4"/>
        <w:rPr>
          <w:w w:val="0"/>
          <w:sz w:val="20"/>
          <w:szCs w:val="20"/>
        </w:rPr>
      </w:pPr>
      <w:r w:rsidRPr="007D17F9">
        <w:rPr>
          <w:w w:val="0"/>
          <w:sz w:val="20"/>
          <w:szCs w:val="20"/>
        </w:rPr>
        <w:t xml:space="preserve">disclose and allow the Authority and/or </w:t>
      </w:r>
      <w:r w:rsidR="00F045BC">
        <w:rPr>
          <w:w w:val="0"/>
          <w:sz w:val="20"/>
          <w:szCs w:val="20"/>
        </w:rPr>
        <w:t xml:space="preserve">its authorised representative </w:t>
      </w:r>
      <w:r w:rsidRPr="007D17F9">
        <w:rPr>
          <w:w w:val="0"/>
          <w:sz w:val="20"/>
          <w:szCs w:val="20"/>
        </w:rPr>
        <w:t>access to the Open Book Data.</w:t>
      </w:r>
    </w:p>
    <w:p w14:paraId="1B55BE62" w14:textId="09582945" w:rsidR="002E3152" w:rsidRPr="00E82FE4" w:rsidRDefault="002E3152" w:rsidP="00B83841">
      <w:pPr>
        <w:pStyle w:val="MRSchedPara1"/>
        <w:rPr>
          <w:sz w:val="20"/>
          <w:szCs w:val="20"/>
          <w:lang w:val="en-US"/>
        </w:rPr>
      </w:pPr>
      <w:bookmarkStart w:id="545" w:name="_Ref323649598"/>
      <w:r w:rsidRPr="00E82FE4">
        <w:rPr>
          <w:sz w:val="20"/>
          <w:szCs w:val="20"/>
          <w:lang w:val="en-US"/>
        </w:rPr>
        <w:t>Conflicts of interest and the prevention of fraud</w:t>
      </w:r>
      <w:bookmarkEnd w:id="545"/>
    </w:p>
    <w:p w14:paraId="43758001" w14:textId="77777777" w:rsidR="002E3152" w:rsidRPr="00E82FE4" w:rsidRDefault="002E3152" w:rsidP="00B83841">
      <w:pPr>
        <w:pStyle w:val="MRSchedPara2"/>
        <w:rPr>
          <w:w w:val="0"/>
          <w:sz w:val="20"/>
          <w:szCs w:val="20"/>
        </w:rPr>
      </w:pPr>
      <w:bookmarkStart w:id="546" w:name="_Ref442453379"/>
      <w:r w:rsidRPr="00E82FE4">
        <w:rPr>
          <w:w w:val="0"/>
          <w:sz w:val="20"/>
          <w:szCs w:val="2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E82FE4">
        <w:rPr>
          <w:sz w:val="20"/>
          <w:szCs w:val="20"/>
        </w:rPr>
        <w:t>Contract</w:t>
      </w:r>
      <w:r w:rsidRPr="00E82FE4">
        <w:rPr>
          <w:w w:val="0"/>
          <w:sz w:val="20"/>
          <w:szCs w:val="20"/>
        </w:rPr>
        <w:t>.  The Supplier will disclose to the Authority full particulars of any such conflict of interest which may arise.</w:t>
      </w:r>
      <w:bookmarkEnd w:id="546"/>
    </w:p>
    <w:p w14:paraId="0DBC8E5E" w14:textId="783E072D" w:rsidR="002E3152" w:rsidRPr="00E82FE4" w:rsidRDefault="002E3152" w:rsidP="00B83841">
      <w:pPr>
        <w:pStyle w:val="MRSchedPara2"/>
        <w:rPr>
          <w:w w:val="0"/>
          <w:sz w:val="20"/>
          <w:szCs w:val="20"/>
        </w:rPr>
      </w:pPr>
      <w:bookmarkStart w:id="547" w:name="_Ref459889853"/>
      <w:r w:rsidRPr="00E82FE4">
        <w:rPr>
          <w:w w:val="0"/>
          <w:sz w:val="20"/>
          <w:szCs w:val="20"/>
        </w:rPr>
        <w:t xml:space="preserve">The Authority reserves the right to terminate this </w:t>
      </w:r>
      <w:r w:rsidRPr="00E82FE4">
        <w:rPr>
          <w:sz w:val="20"/>
          <w:szCs w:val="20"/>
        </w:rPr>
        <w:t>Contract</w:t>
      </w:r>
      <w:r w:rsidRPr="00E82FE4">
        <w:rPr>
          <w:w w:val="0"/>
          <w:sz w:val="20"/>
          <w:szCs w:val="2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E82FE4">
        <w:rPr>
          <w:sz w:val="20"/>
          <w:szCs w:val="20"/>
        </w:rPr>
        <w:t>Contract</w:t>
      </w:r>
      <w:r w:rsidRPr="00E82FE4">
        <w:rPr>
          <w:w w:val="0"/>
          <w:sz w:val="20"/>
          <w:szCs w:val="20"/>
        </w:rPr>
        <w:t xml:space="preserve">.  The actions of the Authority pursuant to this Clause </w:t>
      </w:r>
      <w:r w:rsidRPr="00E82FE4">
        <w:rPr>
          <w:sz w:val="20"/>
          <w:szCs w:val="20"/>
        </w:rPr>
        <w:fldChar w:fldCharType="begin"/>
      </w:r>
      <w:r w:rsidRPr="00E82FE4">
        <w:rPr>
          <w:w w:val="0"/>
          <w:sz w:val="20"/>
          <w:szCs w:val="20"/>
        </w:rPr>
        <w:instrText xml:space="preserve"> REF _Ref459889853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25.2</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shall not prejudice or affect any right of action or remedy which shall have accrued or shall subsequently accrue to the Authority.</w:t>
      </w:r>
      <w:bookmarkEnd w:id="547"/>
    </w:p>
    <w:p w14:paraId="15AE641F" w14:textId="77777777" w:rsidR="002E3152" w:rsidRPr="00E82FE4" w:rsidRDefault="002E3152" w:rsidP="00B83841">
      <w:pPr>
        <w:pStyle w:val="MRSchedPara2"/>
        <w:rPr>
          <w:w w:val="0"/>
          <w:sz w:val="20"/>
          <w:szCs w:val="20"/>
        </w:rPr>
      </w:pPr>
      <w:bookmarkStart w:id="548" w:name="_Ref459889854"/>
      <w:r w:rsidRPr="00E82FE4">
        <w:rPr>
          <w:w w:val="0"/>
          <w:sz w:val="20"/>
          <w:szCs w:val="2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48"/>
    </w:p>
    <w:p w14:paraId="5E43C709" w14:textId="712A075E" w:rsidR="002E3152" w:rsidRPr="00E82FE4" w:rsidRDefault="002E3152" w:rsidP="00B83841">
      <w:pPr>
        <w:pStyle w:val="MRSchedPara2"/>
        <w:rPr>
          <w:w w:val="0"/>
          <w:sz w:val="20"/>
          <w:szCs w:val="20"/>
        </w:rPr>
      </w:pPr>
      <w:bookmarkStart w:id="549" w:name="_Ref459889855"/>
      <w:r w:rsidRPr="00E82FE4">
        <w:rPr>
          <w:w w:val="0"/>
          <w:sz w:val="20"/>
          <w:szCs w:val="20"/>
        </w:rPr>
        <w:t xml:space="preserve">If the Supplier or its Staff commits Fraud the Authority may terminate this </w:t>
      </w:r>
      <w:r w:rsidRPr="00E82FE4">
        <w:rPr>
          <w:sz w:val="20"/>
          <w:szCs w:val="20"/>
        </w:rPr>
        <w:t>Contract</w:t>
      </w:r>
      <w:r w:rsidRPr="00E82FE4">
        <w:rPr>
          <w:w w:val="0"/>
          <w:sz w:val="20"/>
          <w:szCs w:val="20"/>
        </w:rPr>
        <w:t xml:space="preserve"> and recover from the </w:t>
      </w:r>
      <w:r w:rsidR="00A46CF0" w:rsidRPr="00E82FE4">
        <w:rPr>
          <w:w w:val="0"/>
          <w:sz w:val="20"/>
          <w:szCs w:val="20"/>
        </w:rPr>
        <w:t>Supplier,</w:t>
      </w:r>
      <w:r w:rsidRPr="00E82FE4">
        <w:rPr>
          <w:w w:val="0"/>
          <w:sz w:val="20"/>
          <w:szCs w:val="20"/>
        </w:rPr>
        <w:t xml:space="preserve"> the amount of any direct loss suffered by the Authority resulting from the termination.</w:t>
      </w:r>
      <w:bookmarkEnd w:id="549"/>
    </w:p>
    <w:p w14:paraId="693792F0" w14:textId="77777777" w:rsidR="002E3152" w:rsidRPr="00E82FE4" w:rsidRDefault="002E3152" w:rsidP="00B83841">
      <w:pPr>
        <w:pStyle w:val="MRSchedPara1"/>
        <w:rPr>
          <w:sz w:val="20"/>
          <w:szCs w:val="20"/>
          <w:lang w:val="en-US"/>
        </w:rPr>
      </w:pPr>
      <w:bookmarkStart w:id="550" w:name="_Ref459889856"/>
      <w:r w:rsidRPr="00E82FE4">
        <w:rPr>
          <w:sz w:val="20"/>
          <w:szCs w:val="20"/>
          <w:lang w:val="en-US"/>
        </w:rPr>
        <w:t>Equality and human rights</w:t>
      </w:r>
      <w:bookmarkEnd w:id="550"/>
    </w:p>
    <w:p w14:paraId="140CE5E5" w14:textId="77777777" w:rsidR="002E3152" w:rsidRPr="00E82FE4" w:rsidRDefault="002E3152" w:rsidP="00B83841">
      <w:pPr>
        <w:pStyle w:val="MRSchedPara2"/>
        <w:rPr>
          <w:w w:val="0"/>
          <w:sz w:val="20"/>
          <w:szCs w:val="20"/>
        </w:rPr>
      </w:pPr>
      <w:bookmarkStart w:id="551" w:name="_Ref442453380"/>
      <w:r w:rsidRPr="00E82FE4">
        <w:rPr>
          <w:w w:val="0"/>
          <w:sz w:val="20"/>
          <w:szCs w:val="20"/>
        </w:rPr>
        <w:t>The Supplier shall:</w:t>
      </w:r>
      <w:bookmarkEnd w:id="551"/>
    </w:p>
    <w:p w14:paraId="4DDC3A76" w14:textId="77777777" w:rsidR="002E3152" w:rsidRPr="00E82FE4" w:rsidRDefault="002E3152" w:rsidP="00B83841">
      <w:pPr>
        <w:pStyle w:val="MRSchedPara3"/>
        <w:rPr>
          <w:w w:val="0"/>
          <w:sz w:val="20"/>
          <w:szCs w:val="20"/>
        </w:rPr>
      </w:pPr>
      <w:bookmarkStart w:id="552" w:name="_Ref442453381"/>
      <w:r w:rsidRPr="00E82FE4">
        <w:rPr>
          <w:w w:val="0"/>
          <w:sz w:val="20"/>
          <w:szCs w:val="20"/>
        </w:rPr>
        <w:t>ensure that (a) it does not, whether as employer, a supplier of Goods or as provider of the Services, engage in any act or omission that would contravene the Equality Legislation, and (b)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52"/>
    </w:p>
    <w:p w14:paraId="14BBAA85" w14:textId="77777777" w:rsidR="002E3152" w:rsidRPr="00E82FE4" w:rsidRDefault="002E3152" w:rsidP="00B83841">
      <w:pPr>
        <w:pStyle w:val="MRSchedPara3"/>
        <w:rPr>
          <w:w w:val="0"/>
          <w:sz w:val="20"/>
          <w:szCs w:val="20"/>
        </w:rPr>
      </w:pPr>
      <w:bookmarkStart w:id="553" w:name="_Ref442453382"/>
      <w:r w:rsidRPr="00E82FE4">
        <w:rPr>
          <w:w w:val="0"/>
          <w:sz w:val="20"/>
          <w:szCs w:val="2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53"/>
    </w:p>
    <w:p w14:paraId="7E896822" w14:textId="77777777" w:rsidR="002E3152" w:rsidRPr="00E82FE4" w:rsidRDefault="002E3152" w:rsidP="00B83841">
      <w:pPr>
        <w:pStyle w:val="MRSchedPara3"/>
        <w:rPr>
          <w:w w:val="0"/>
          <w:sz w:val="20"/>
          <w:szCs w:val="20"/>
        </w:rPr>
      </w:pPr>
      <w:bookmarkStart w:id="554" w:name="_Ref442453383"/>
      <w:r w:rsidRPr="00E82FE4">
        <w:rPr>
          <w:w w:val="0"/>
          <w:sz w:val="20"/>
          <w:szCs w:val="20"/>
        </w:rPr>
        <w:t xml:space="preserve">the Supplier shall impose on all its Sub-contractors and suppliers, obligations substantially similar to those imposed on the Supplier by Clause </w:t>
      </w:r>
      <w:hyperlink w:anchor="_Ref318788437" w:history="1">
        <w:r w:rsidRPr="00E82FE4">
          <w:rPr>
            <w:w w:val="0"/>
            <w:sz w:val="20"/>
            <w:szCs w:val="20"/>
          </w:rPr>
          <w:t>26</w:t>
        </w:r>
      </w:hyperlink>
      <w:r w:rsidRPr="00E82FE4">
        <w:rPr>
          <w:w w:val="0"/>
          <w:sz w:val="20"/>
          <w:szCs w:val="20"/>
        </w:rPr>
        <w:t xml:space="preserve"> of this </w:t>
      </w:r>
      <w:bookmarkStart w:id="555" w:name="DocXTextRef95"/>
      <w:r w:rsidRPr="00E82FE4">
        <w:rPr>
          <w:w w:val="0"/>
          <w:sz w:val="20"/>
          <w:szCs w:val="20"/>
        </w:rPr>
        <w:t>Schedule 2</w:t>
      </w:r>
      <w:bookmarkEnd w:id="555"/>
      <w:r w:rsidRPr="00E82FE4">
        <w:rPr>
          <w:w w:val="0"/>
          <w:sz w:val="20"/>
          <w:szCs w:val="20"/>
        </w:rPr>
        <w:t xml:space="preserve"> </w:t>
      </w:r>
      <w:r w:rsidRPr="00E82FE4">
        <w:rPr>
          <w:sz w:val="20"/>
          <w:szCs w:val="20"/>
          <w:lang w:val="en-US"/>
        </w:rPr>
        <w:t>of these Call-off Terms and Conditions</w:t>
      </w:r>
      <w:r w:rsidRPr="00E82FE4">
        <w:rPr>
          <w:w w:val="0"/>
          <w:sz w:val="20"/>
          <w:szCs w:val="20"/>
        </w:rPr>
        <w:t>.</w:t>
      </w:r>
      <w:bookmarkEnd w:id="554"/>
    </w:p>
    <w:p w14:paraId="786CECEA" w14:textId="77777777" w:rsidR="002E3152" w:rsidRPr="00E82FE4" w:rsidRDefault="002E3152" w:rsidP="00B83841">
      <w:pPr>
        <w:pStyle w:val="MRSchedPara2"/>
        <w:rPr>
          <w:w w:val="0"/>
          <w:sz w:val="20"/>
          <w:szCs w:val="20"/>
        </w:rPr>
      </w:pPr>
      <w:bookmarkStart w:id="556" w:name="_Ref442453384"/>
      <w:r w:rsidRPr="00E82FE4">
        <w:rPr>
          <w:w w:val="0"/>
          <w:sz w:val="20"/>
          <w:szCs w:val="20"/>
        </w:rPr>
        <w:t xml:space="preserve">The Supplier shall meet reasonable requests by the Authority for information evidencing the Supplier’s compliance with the provisions of Clause </w:t>
      </w:r>
      <w:hyperlink w:anchor="_Ref318788437" w:history="1">
        <w:r w:rsidRPr="00E82FE4">
          <w:rPr>
            <w:w w:val="0"/>
            <w:sz w:val="20"/>
            <w:szCs w:val="20"/>
          </w:rPr>
          <w:t>26</w:t>
        </w:r>
      </w:hyperlink>
      <w:r w:rsidRPr="00E82FE4">
        <w:rPr>
          <w:w w:val="0"/>
          <w:sz w:val="20"/>
          <w:szCs w:val="20"/>
        </w:rPr>
        <w:t xml:space="preserve"> of this </w:t>
      </w:r>
      <w:bookmarkStart w:id="557" w:name="DocXTextRef96"/>
      <w:r w:rsidRPr="00E82FE4">
        <w:rPr>
          <w:w w:val="0"/>
          <w:sz w:val="20"/>
          <w:szCs w:val="20"/>
        </w:rPr>
        <w:t>Schedule 2</w:t>
      </w:r>
      <w:bookmarkEnd w:id="557"/>
      <w:r w:rsidRPr="00E82FE4">
        <w:rPr>
          <w:w w:val="0"/>
          <w:sz w:val="20"/>
          <w:szCs w:val="20"/>
        </w:rPr>
        <w:t xml:space="preserve"> </w:t>
      </w:r>
      <w:r w:rsidRPr="00E82FE4">
        <w:rPr>
          <w:sz w:val="20"/>
          <w:szCs w:val="20"/>
          <w:lang w:val="en-US"/>
        </w:rPr>
        <w:t>of these Call-off Terms and Conditions</w:t>
      </w:r>
      <w:r w:rsidRPr="00E82FE4">
        <w:rPr>
          <w:w w:val="0"/>
          <w:sz w:val="20"/>
          <w:szCs w:val="20"/>
        </w:rPr>
        <w:t>.</w:t>
      </w:r>
      <w:bookmarkEnd w:id="556"/>
    </w:p>
    <w:p w14:paraId="05C9C3EC" w14:textId="77777777" w:rsidR="002E3152" w:rsidRPr="00E82FE4" w:rsidRDefault="002E3152" w:rsidP="00B83841">
      <w:pPr>
        <w:pStyle w:val="MRSchedPara1"/>
        <w:rPr>
          <w:sz w:val="20"/>
          <w:szCs w:val="20"/>
          <w:lang w:val="en-US"/>
        </w:rPr>
      </w:pPr>
      <w:bookmarkStart w:id="558" w:name="_Ref459889857"/>
      <w:r w:rsidRPr="00E82FE4">
        <w:rPr>
          <w:sz w:val="20"/>
          <w:szCs w:val="20"/>
          <w:lang w:val="en-US"/>
        </w:rPr>
        <w:t>Notice</w:t>
      </w:r>
      <w:bookmarkEnd w:id="558"/>
    </w:p>
    <w:p w14:paraId="286DF267" w14:textId="7EA634DE" w:rsidR="002E3152" w:rsidRPr="00E82FE4" w:rsidRDefault="002E3152" w:rsidP="00B83841">
      <w:pPr>
        <w:pStyle w:val="MRSchedPara2"/>
        <w:rPr>
          <w:sz w:val="20"/>
          <w:szCs w:val="20"/>
          <w:lang w:val="en-US"/>
        </w:rPr>
      </w:pPr>
      <w:bookmarkStart w:id="559" w:name="_Ref442453385"/>
      <w:r w:rsidRPr="00E82FE4">
        <w:rPr>
          <w:sz w:val="20"/>
          <w:szCs w:val="20"/>
          <w:lang w:val="en-US"/>
        </w:rPr>
        <w:t xml:space="preserve">Subject to clause </w:t>
      </w:r>
      <w:r w:rsidRPr="00E82FE4">
        <w:rPr>
          <w:sz w:val="20"/>
          <w:szCs w:val="20"/>
          <w:lang w:val="en-US"/>
        </w:rPr>
        <w:fldChar w:fldCharType="begin"/>
      </w:r>
      <w:r w:rsidRPr="00E82FE4">
        <w:rPr>
          <w:sz w:val="20"/>
          <w:szCs w:val="20"/>
          <w:lang w:val="en-US"/>
        </w:rPr>
        <w:instrText xml:space="preserve"> REF _Ref442776885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lang w:val="en-US"/>
        </w:rPr>
        <w:t>22.5</w:t>
      </w:r>
      <w:r w:rsidRPr="00E82FE4">
        <w:rPr>
          <w:sz w:val="20"/>
          <w:szCs w:val="20"/>
          <w:lang w:val="en-US"/>
        </w:rPr>
        <w:fldChar w:fldCharType="end"/>
      </w:r>
      <w:r w:rsidRPr="00E82FE4">
        <w:rPr>
          <w:sz w:val="20"/>
          <w:szCs w:val="20"/>
          <w:lang w:val="en-US"/>
        </w:rPr>
        <w:t xml:space="preserve"> of </w:t>
      </w:r>
      <w:bookmarkStart w:id="560" w:name="DocXTextRef98"/>
      <w:r w:rsidRPr="00E82FE4">
        <w:rPr>
          <w:sz w:val="20"/>
          <w:szCs w:val="20"/>
          <w:lang w:val="en-US"/>
        </w:rPr>
        <w:t>Schedule 2</w:t>
      </w:r>
      <w:bookmarkEnd w:id="560"/>
      <w:r w:rsidRPr="00E82FE4">
        <w:rPr>
          <w:sz w:val="20"/>
          <w:szCs w:val="20"/>
          <w:lang w:val="en-US"/>
        </w:rPr>
        <w:t xml:space="preserve"> of these Call-off Terms and Conditions, any notice required to be given by either Party under this </w:t>
      </w:r>
      <w:r w:rsidRPr="00E82FE4">
        <w:rPr>
          <w:sz w:val="20"/>
          <w:szCs w:val="20"/>
        </w:rPr>
        <w:t>Contract</w:t>
      </w:r>
      <w:r w:rsidRPr="00E82FE4">
        <w:rPr>
          <w:sz w:val="20"/>
          <w:szCs w:val="20"/>
          <w:lang w:val="en-US"/>
        </w:rPr>
        <w:t xml:space="preserve"> shall be in writing quoting the date of the </w:t>
      </w:r>
      <w:r w:rsidRPr="00E82FE4">
        <w:rPr>
          <w:sz w:val="20"/>
          <w:szCs w:val="20"/>
        </w:rPr>
        <w:t>Contract</w:t>
      </w:r>
      <w:r w:rsidRPr="00E82FE4">
        <w:rPr>
          <w:sz w:val="20"/>
          <w:szCs w:val="20"/>
          <w:lang w:val="en-US"/>
        </w:rPr>
        <w:t xml:space="preserve">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bookmarkEnd w:id="559"/>
    </w:p>
    <w:p w14:paraId="1CF91FB4" w14:textId="77777777" w:rsidR="002E3152" w:rsidRPr="00E82FE4" w:rsidRDefault="002E3152" w:rsidP="00B83841">
      <w:pPr>
        <w:pStyle w:val="MRSchedPara2"/>
        <w:rPr>
          <w:sz w:val="20"/>
          <w:szCs w:val="20"/>
          <w:lang w:val="en-US"/>
        </w:rPr>
      </w:pPr>
      <w:bookmarkStart w:id="561" w:name="_Ref442453386"/>
      <w:r w:rsidRPr="00E82FE4">
        <w:rPr>
          <w:sz w:val="20"/>
          <w:szCs w:val="20"/>
          <w:lang w:val="en-US"/>
        </w:rPr>
        <w:t>A notice shall be treated as having been received:</w:t>
      </w:r>
      <w:bookmarkEnd w:id="561"/>
    </w:p>
    <w:p w14:paraId="1C41FE68" w14:textId="77777777" w:rsidR="002E3152" w:rsidRPr="00E82FE4" w:rsidRDefault="002E3152" w:rsidP="00B83841">
      <w:pPr>
        <w:pStyle w:val="MRSchedPara3"/>
        <w:rPr>
          <w:sz w:val="20"/>
          <w:szCs w:val="20"/>
          <w:lang w:val="en-US"/>
        </w:rPr>
      </w:pPr>
      <w:bookmarkStart w:id="562" w:name="_Ref442453387"/>
      <w:r w:rsidRPr="00E82FE4">
        <w:rPr>
          <w:sz w:val="20"/>
          <w:szCs w:val="20"/>
          <w:lang w:val="en-US"/>
        </w:rPr>
        <w:t>if delivered by hand within normal business hours when so delivered or, if delivered by hand outside normal business hours, at the next start of normal business hours; or</w:t>
      </w:r>
      <w:bookmarkEnd w:id="562"/>
    </w:p>
    <w:p w14:paraId="2AC9903C" w14:textId="77777777" w:rsidR="002E3152" w:rsidRPr="00E82FE4" w:rsidRDefault="002E3152" w:rsidP="00B83841">
      <w:pPr>
        <w:pStyle w:val="MRSchedPara3"/>
        <w:rPr>
          <w:sz w:val="20"/>
          <w:szCs w:val="20"/>
          <w:lang w:val="en-US"/>
        </w:rPr>
      </w:pPr>
      <w:bookmarkStart w:id="563" w:name="_Ref442453388"/>
      <w:r w:rsidRPr="00E82FE4">
        <w:rPr>
          <w:sz w:val="20"/>
          <w:szCs w:val="20"/>
          <w:lang w:val="en-US"/>
        </w:rPr>
        <w:t xml:space="preserve">if sent by first class recorded delivery mail on a normal Business Day, at </w:t>
      </w:r>
      <w:bookmarkStart w:id="564" w:name="DocXTextRef99"/>
      <w:r w:rsidRPr="00E82FE4">
        <w:rPr>
          <w:sz w:val="20"/>
          <w:szCs w:val="20"/>
          <w:lang w:val="en-US"/>
        </w:rPr>
        <w:t>9.00</w:t>
      </w:r>
      <w:bookmarkEnd w:id="564"/>
      <w:r w:rsidRPr="00E82FE4">
        <w:rPr>
          <w:sz w:val="20"/>
          <w:szCs w:val="20"/>
          <w:lang w:val="en-US"/>
        </w:rPr>
        <w:t xml:space="preserve"> am on the second Business Day subsequent to the day of posting, or, if the notice was not posted on a Business Day, at </w:t>
      </w:r>
      <w:bookmarkStart w:id="565" w:name="DocXTextRef100"/>
      <w:r w:rsidRPr="00E82FE4">
        <w:rPr>
          <w:sz w:val="20"/>
          <w:szCs w:val="20"/>
          <w:lang w:val="en-US"/>
        </w:rPr>
        <w:t>9.00</w:t>
      </w:r>
      <w:bookmarkEnd w:id="565"/>
      <w:r w:rsidRPr="00E82FE4">
        <w:rPr>
          <w:sz w:val="20"/>
          <w:szCs w:val="20"/>
          <w:lang w:val="en-US"/>
        </w:rPr>
        <w:t xml:space="preserve"> am on the third Business Day subsequent to the day of posting; or</w:t>
      </w:r>
      <w:bookmarkEnd w:id="563"/>
    </w:p>
    <w:p w14:paraId="11AF06F8" w14:textId="77777777" w:rsidR="002E3152" w:rsidRPr="00E82FE4" w:rsidRDefault="002E3152" w:rsidP="00B83841">
      <w:pPr>
        <w:pStyle w:val="MRSchedPara3"/>
        <w:rPr>
          <w:sz w:val="20"/>
          <w:szCs w:val="20"/>
          <w:lang w:val="en-US"/>
        </w:rPr>
      </w:pPr>
      <w:bookmarkStart w:id="566" w:name="_Ref442453389"/>
      <w:r w:rsidRPr="00E82FE4">
        <w:rPr>
          <w:sz w:val="20"/>
          <w:szCs w:val="20"/>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66"/>
    </w:p>
    <w:p w14:paraId="02AB2247" w14:textId="77777777" w:rsidR="002E3152" w:rsidRPr="00E82FE4" w:rsidRDefault="002E3152" w:rsidP="00B83841">
      <w:pPr>
        <w:pStyle w:val="MRSchedPara1"/>
        <w:rPr>
          <w:sz w:val="20"/>
          <w:szCs w:val="20"/>
          <w:lang w:val="en-US"/>
        </w:rPr>
      </w:pPr>
      <w:bookmarkStart w:id="567" w:name="_Ref323649640"/>
      <w:bookmarkStart w:id="568" w:name="_Hlk78812095"/>
      <w:r w:rsidRPr="00E82FE4">
        <w:rPr>
          <w:sz w:val="20"/>
          <w:szCs w:val="20"/>
          <w:lang w:val="en-US"/>
        </w:rPr>
        <w:t>Assignment, novation and Sub-contracting</w:t>
      </w:r>
      <w:bookmarkEnd w:id="567"/>
    </w:p>
    <w:p w14:paraId="7A4EAA86" w14:textId="77777777" w:rsidR="002E3152" w:rsidRPr="00E82FE4" w:rsidRDefault="002E3152" w:rsidP="00B83841">
      <w:pPr>
        <w:pStyle w:val="MRSchedPara2"/>
        <w:rPr>
          <w:w w:val="0"/>
          <w:sz w:val="20"/>
          <w:szCs w:val="20"/>
        </w:rPr>
      </w:pPr>
      <w:bookmarkStart w:id="569" w:name="_Ref351072387"/>
      <w:bookmarkEnd w:id="568"/>
      <w:r w:rsidRPr="00E82FE4">
        <w:rPr>
          <w:w w:val="0"/>
          <w:sz w:val="20"/>
          <w:szCs w:val="20"/>
        </w:rPr>
        <w:t xml:space="preserve">The Supplier shall not, except where Clause </w:t>
      </w:r>
      <w:hyperlink w:anchor="_Ref286069838" w:history="1">
        <w:r w:rsidRPr="00E82FE4">
          <w:rPr>
            <w:sz w:val="20"/>
            <w:szCs w:val="20"/>
          </w:rPr>
          <w:t>28.2</w:t>
        </w:r>
      </w:hyperlink>
      <w:r w:rsidRPr="00E82FE4">
        <w:rPr>
          <w:w w:val="0"/>
          <w:sz w:val="20"/>
          <w:szCs w:val="20"/>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 xml:space="preserve">applies, assign, Sub-contract, novate, create a trust in, or in any other way dispose of the whole or any part of this </w:t>
      </w:r>
      <w:r w:rsidRPr="00E82FE4">
        <w:rPr>
          <w:sz w:val="20"/>
          <w:szCs w:val="20"/>
        </w:rPr>
        <w:t>Contract</w:t>
      </w:r>
      <w:r w:rsidRPr="00E82FE4">
        <w:rPr>
          <w:w w:val="0"/>
          <w:sz w:val="20"/>
          <w:szCs w:val="20"/>
        </w:rPr>
        <w:t xml:space="preserve"> without the prior consent in writing of the Authority such consent not to be unreasonably withheld or delayed.  If the Supplier Sub-contracts any of its obligations under this </w:t>
      </w:r>
      <w:r w:rsidRPr="00E82FE4">
        <w:rPr>
          <w:sz w:val="20"/>
          <w:szCs w:val="20"/>
        </w:rPr>
        <w:t>Contract</w:t>
      </w:r>
      <w:r w:rsidRPr="00E82FE4">
        <w:rPr>
          <w:w w:val="0"/>
          <w:sz w:val="20"/>
          <w:szCs w:val="20"/>
        </w:rPr>
        <w:t xml:space="preserve">, every act or omission of the Sub-contractor shall for the purposes of this </w:t>
      </w:r>
      <w:r w:rsidRPr="00E82FE4">
        <w:rPr>
          <w:sz w:val="20"/>
          <w:szCs w:val="20"/>
        </w:rPr>
        <w:t>Contract</w:t>
      </w:r>
      <w:r w:rsidRPr="00E82FE4">
        <w:rPr>
          <w:w w:val="0"/>
          <w:sz w:val="20"/>
          <w:szCs w:val="20"/>
        </w:rPr>
        <w:t xml:space="preserve"> be deemed to be the act or omission of the Supplier and the Supplier shall be liable to the Authority as if such act or omission had been committed or omitted by the Supplier itself.</w:t>
      </w:r>
      <w:bookmarkEnd w:id="569"/>
    </w:p>
    <w:p w14:paraId="36F0C161" w14:textId="49471BAA" w:rsidR="002E3152" w:rsidRPr="00E82FE4" w:rsidRDefault="002E3152" w:rsidP="00B83841">
      <w:pPr>
        <w:pStyle w:val="MRSchedPara2"/>
        <w:rPr>
          <w:sz w:val="20"/>
          <w:szCs w:val="20"/>
        </w:rPr>
      </w:pPr>
      <w:bookmarkStart w:id="570" w:name="_Ref286069838"/>
      <w:r w:rsidRPr="00E82FE4">
        <w:rPr>
          <w:w w:val="0"/>
          <w:sz w:val="20"/>
          <w:szCs w:val="20"/>
        </w:rPr>
        <w:t xml:space="preserve">Notwithstanding Clause </w:t>
      </w:r>
      <w:hyperlink w:anchor="_Ref286069904" w:history="1">
        <w:r w:rsidRPr="00E82FE4">
          <w:rPr>
            <w:sz w:val="20"/>
            <w:szCs w:val="20"/>
          </w:rPr>
          <w:fldChar w:fldCharType="begin"/>
        </w:r>
        <w:r w:rsidRPr="00E82FE4">
          <w:rPr>
            <w:sz w:val="20"/>
            <w:szCs w:val="20"/>
          </w:rPr>
          <w:instrText xml:space="preserve"> REF _Ref351072387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28.1</w:t>
        </w:r>
        <w:r w:rsidRPr="00E82FE4">
          <w:rPr>
            <w:sz w:val="20"/>
            <w:szCs w:val="20"/>
          </w:rPr>
          <w:fldChar w:fldCharType="end"/>
        </w:r>
      </w:hyperlink>
      <w:r w:rsidRPr="00E82FE4">
        <w:rPr>
          <w:sz w:val="20"/>
          <w:szCs w:val="20"/>
        </w:rPr>
        <w:t xml:space="preserve"> of this </w:t>
      </w:r>
      <w:hyperlink w:anchor="_Ref330459256" w:history="1">
        <w:r w:rsidRPr="00E82FE4">
          <w:rPr>
            <w:sz w:val="20"/>
            <w:szCs w:val="20"/>
          </w:rPr>
          <w:t>Schedule 2 of these Call-off Terms and Conditions</w:t>
        </w:r>
      </w:hyperlink>
      <w:r w:rsidRPr="00E82FE4">
        <w:rPr>
          <w:w w:val="0"/>
          <w:sz w:val="20"/>
          <w:szCs w:val="20"/>
        </w:rPr>
        <w:t xml:space="preserve">, the </w:t>
      </w:r>
      <w:bookmarkStart w:id="571" w:name="_Hlk78812218"/>
      <w:r w:rsidRPr="00E82FE4">
        <w:rPr>
          <w:w w:val="0"/>
          <w:sz w:val="20"/>
          <w:szCs w:val="20"/>
        </w:rPr>
        <w:t>Supplier may assign to a third party (“</w:t>
      </w:r>
      <w:r w:rsidRPr="00E82FE4">
        <w:rPr>
          <w:b/>
          <w:w w:val="0"/>
          <w:sz w:val="20"/>
          <w:szCs w:val="20"/>
        </w:rPr>
        <w:t>Assignee</w:t>
      </w:r>
      <w:r w:rsidRPr="00E82FE4">
        <w:rPr>
          <w:w w:val="0"/>
          <w:sz w:val="20"/>
          <w:szCs w:val="20"/>
        </w:rPr>
        <w:t xml:space="preserve">”) the right to receive payment of any sums due and owing to the Supplier under this </w:t>
      </w:r>
      <w:r w:rsidRPr="00E82FE4">
        <w:rPr>
          <w:sz w:val="20"/>
          <w:szCs w:val="20"/>
        </w:rPr>
        <w:t>Contract</w:t>
      </w:r>
      <w:r w:rsidRPr="00E82FE4">
        <w:rPr>
          <w:w w:val="0"/>
          <w:sz w:val="20"/>
          <w:szCs w:val="20"/>
        </w:rPr>
        <w:t xml:space="preserve"> </w:t>
      </w:r>
      <w:bookmarkEnd w:id="571"/>
      <w:r w:rsidRPr="00E82FE4">
        <w:rPr>
          <w:w w:val="0"/>
          <w:sz w:val="20"/>
          <w:szCs w:val="20"/>
        </w:rPr>
        <w:t xml:space="preserve">for which an invoice has been issued.  Any assignment under this Clause </w:t>
      </w:r>
      <w:hyperlink w:anchor="_Ref286069838" w:history="1">
        <w:r w:rsidRPr="00E82FE4">
          <w:rPr>
            <w:sz w:val="20"/>
            <w:szCs w:val="20"/>
          </w:rPr>
          <w:t>28.2</w:t>
        </w:r>
      </w:hyperlink>
      <w:r w:rsidRPr="00E82FE4">
        <w:rPr>
          <w:w w:val="0"/>
          <w:sz w:val="20"/>
          <w:szCs w:val="20"/>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shall be subject to:</w:t>
      </w:r>
      <w:bookmarkEnd w:id="570"/>
    </w:p>
    <w:p w14:paraId="4D3789F8" w14:textId="47FD1BB4" w:rsidR="002E3152" w:rsidRPr="00E82FE4" w:rsidRDefault="002E3152" w:rsidP="00B83841">
      <w:pPr>
        <w:pStyle w:val="MRSchedPara3"/>
        <w:rPr>
          <w:sz w:val="20"/>
          <w:szCs w:val="20"/>
        </w:rPr>
      </w:pPr>
      <w:bookmarkStart w:id="572" w:name="_Ref442453390"/>
      <w:r w:rsidRPr="00E82FE4">
        <w:rPr>
          <w:sz w:val="20"/>
          <w:szCs w:val="20"/>
        </w:rPr>
        <w:t xml:space="preserve">the deduction of any sums in respect of which the Authority exercises its right of recovery under Clause </w:t>
      </w:r>
      <w:r w:rsidRPr="00E82FE4">
        <w:rPr>
          <w:sz w:val="20"/>
          <w:szCs w:val="20"/>
        </w:rPr>
        <w:fldChar w:fldCharType="begin"/>
      </w:r>
      <w:r w:rsidRPr="00E82FE4">
        <w:rPr>
          <w:sz w:val="20"/>
          <w:szCs w:val="20"/>
        </w:rPr>
        <w:instrText xml:space="preserve"> REF _Ref442776867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9.9</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w:t>
      </w:r>
      <w:bookmarkEnd w:id="572"/>
    </w:p>
    <w:p w14:paraId="66B4BFDD" w14:textId="77777777" w:rsidR="002E3152" w:rsidRPr="00E82FE4" w:rsidRDefault="002E3152" w:rsidP="00B83841">
      <w:pPr>
        <w:pStyle w:val="MRSchedPara3"/>
        <w:rPr>
          <w:sz w:val="20"/>
          <w:szCs w:val="20"/>
        </w:rPr>
      </w:pPr>
      <w:bookmarkStart w:id="573" w:name="_Ref442453391"/>
      <w:r w:rsidRPr="00E82FE4">
        <w:rPr>
          <w:sz w:val="20"/>
          <w:szCs w:val="20"/>
        </w:rPr>
        <w:t>all related rights of the Authority in relation to the recovery of sums due but unpaid;</w:t>
      </w:r>
      <w:bookmarkEnd w:id="573"/>
    </w:p>
    <w:p w14:paraId="3F317A25" w14:textId="77777777" w:rsidR="002E3152" w:rsidRPr="00E82FE4" w:rsidRDefault="002E3152" w:rsidP="00B83841">
      <w:pPr>
        <w:pStyle w:val="MRSchedPara3"/>
        <w:rPr>
          <w:sz w:val="20"/>
          <w:szCs w:val="20"/>
        </w:rPr>
      </w:pPr>
      <w:bookmarkStart w:id="574" w:name="_Ref442453392"/>
      <w:r w:rsidRPr="00E82FE4">
        <w:rPr>
          <w:sz w:val="20"/>
          <w:szCs w:val="20"/>
        </w:rPr>
        <w:t>the Authority receiving notification of the assignment and the date upon which the assignment becomes effective together with the Assignee’s contact information and bank account details to which the Authority shall make payment;</w:t>
      </w:r>
      <w:bookmarkEnd w:id="574"/>
    </w:p>
    <w:p w14:paraId="6827B6C1" w14:textId="541CA527" w:rsidR="002E3152" w:rsidRPr="00E82FE4" w:rsidRDefault="002E3152" w:rsidP="00B83841">
      <w:pPr>
        <w:pStyle w:val="MRSchedPara3"/>
        <w:rPr>
          <w:sz w:val="20"/>
          <w:szCs w:val="20"/>
        </w:rPr>
      </w:pPr>
      <w:bookmarkStart w:id="575" w:name="_Ref442453393"/>
      <w:r w:rsidRPr="00E82FE4">
        <w:rPr>
          <w:sz w:val="20"/>
          <w:szCs w:val="20"/>
        </w:rPr>
        <w:t xml:space="preserve">the provisions of Clause </w:t>
      </w:r>
      <w:r w:rsidRPr="00E82FE4">
        <w:rPr>
          <w:sz w:val="20"/>
          <w:szCs w:val="20"/>
        </w:rPr>
        <w:fldChar w:fldCharType="begin"/>
      </w:r>
      <w:r w:rsidRPr="00E82FE4">
        <w:rPr>
          <w:sz w:val="20"/>
          <w:szCs w:val="20"/>
        </w:rPr>
        <w:instrText xml:space="preserve"> REF _Ref459889828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9</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continuing to apply in all other respects after the assignment which shall not be amended without the prior written approval of </w:t>
      </w:r>
      <w:r w:rsidRPr="00E82FE4">
        <w:rPr>
          <w:w w:val="0"/>
          <w:sz w:val="20"/>
          <w:szCs w:val="20"/>
        </w:rPr>
        <w:t>the Authority</w:t>
      </w:r>
      <w:r w:rsidRPr="00E82FE4">
        <w:rPr>
          <w:sz w:val="20"/>
          <w:szCs w:val="20"/>
        </w:rPr>
        <w:t>; and</w:t>
      </w:r>
      <w:bookmarkEnd w:id="575"/>
    </w:p>
    <w:p w14:paraId="569AF7BB" w14:textId="77777777" w:rsidR="002E3152" w:rsidRPr="00E82FE4" w:rsidRDefault="002E3152" w:rsidP="00B83841">
      <w:pPr>
        <w:pStyle w:val="MRSchedPara3"/>
        <w:rPr>
          <w:sz w:val="20"/>
          <w:szCs w:val="20"/>
        </w:rPr>
      </w:pPr>
      <w:bookmarkStart w:id="576" w:name="_Ref442453394"/>
      <w:r w:rsidRPr="00E82FE4">
        <w:rPr>
          <w:sz w:val="20"/>
          <w:szCs w:val="20"/>
        </w:rPr>
        <w:t xml:space="preserve">payment to the Assignee being full and complete satisfaction of </w:t>
      </w:r>
      <w:r w:rsidRPr="00E82FE4">
        <w:rPr>
          <w:w w:val="0"/>
          <w:sz w:val="20"/>
          <w:szCs w:val="20"/>
        </w:rPr>
        <w:t>the Authority</w:t>
      </w:r>
      <w:r w:rsidRPr="00E82FE4">
        <w:rPr>
          <w:sz w:val="20"/>
          <w:szCs w:val="20"/>
        </w:rPr>
        <w:t>’s obligation to pay the relevant sums in accordance with this Contract.</w:t>
      </w:r>
      <w:bookmarkEnd w:id="576"/>
    </w:p>
    <w:p w14:paraId="121EB72C" w14:textId="77777777" w:rsidR="002E3152" w:rsidRPr="00E82FE4" w:rsidRDefault="002E3152" w:rsidP="00B83841">
      <w:pPr>
        <w:pStyle w:val="MRSchedPara2"/>
        <w:rPr>
          <w:w w:val="0"/>
          <w:sz w:val="20"/>
          <w:szCs w:val="20"/>
        </w:rPr>
      </w:pPr>
      <w:bookmarkStart w:id="577" w:name="_Ref442453395"/>
      <w:r w:rsidRPr="00E82FE4">
        <w:rPr>
          <w:w w:val="0"/>
          <w:sz w:val="20"/>
          <w:szCs w:val="2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E82FE4">
        <w:rPr>
          <w:sz w:val="20"/>
          <w:szCs w:val="20"/>
        </w:rPr>
        <w:t>Contract</w:t>
      </w:r>
      <w:r w:rsidRPr="00E82FE4">
        <w:rPr>
          <w:w w:val="0"/>
          <w:sz w:val="20"/>
          <w:szCs w:val="20"/>
        </w:rPr>
        <w:t>.</w:t>
      </w:r>
      <w:bookmarkEnd w:id="577"/>
    </w:p>
    <w:p w14:paraId="3F65DE96" w14:textId="77777777" w:rsidR="002E3152" w:rsidRPr="00E82FE4" w:rsidRDefault="002E3152" w:rsidP="00B83841">
      <w:pPr>
        <w:pStyle w:val="MRSchedPara2"/>
        <w:rPr>
          <w:w w:val="0"/>
          <w:sz w:val="20"/>
          <w:szCs w:val="20"/>
        </w:rPr>
      </w:pPr>
      <w:bookmarkStart w:id="578" w:name="_Ref442453396"/>
      <w:r w:rsidRPr="00E82FE4">
        <w:rPr>
          <w:w w:val="0"/>
          <w:sz w:val="20"/>
          <w:szCs w:val="20"/>
        </w:rPr>
        <w:t xml:space="preserve">Where the Supplier enters into a Sub-contract in respect of any of its obligations under this </w:t>
      </w:r>
      <w:r w:rsidRPr="00E82FE4">
        <w:rPr>
          <w:sz w:val="20"/>
          <w:szCs w:val="20"/>
        </w:rPr>
        <w:t>Contract</w:t>
      </w:r>
      <w:r w:rsidRPr="00E82FE4">
        <w:rPr>
          <w:w w:val="0"/>
          <w:sz w:val="20"/>
          <w:szCs w:val="2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78"/>
    </w:p>
    <w:p w14:paraId="421904E5" w14:textId="77777777" w:rsidR="002E3152" w:rsidRPr="00E82FE4" w:rsidRDefault="002E3152" w:rsidP="00B83841">
      <w:pPr>
        <w:pStyle w:val="MRSchedPara3"/>
        <w:rPr>
          <w:w w:val="0"/>
          <w:sz w:val="20"/>
          <w:szCs w:val="20"/>
        </w:rPr>
      </w:pPr>
      <w:bookmarkStart w:id="579" w:name="_Ref442453397"/>
      <w:r w:rsidRPr="00E82FE4">
        <w:rPr>
          <w:w w:val="0"/>
          <w:sz w:val="20"/>
          <w:szCs w:val="20"/>
        </w:rPr>
        <w:t xml:space="preserve">contain at least equivalent obligations as set out in this </w:t>
      </w:r>
      <w:r w:rsidRPr="00E82FE4">
        <w:rPr>
          <w:sz w:val="20"/>
          <w:szCs w:val="20"/>
        </w:rPr>
        <w:t>Contract</w:t>
      </w:r>
      <w:r w:rsidRPr="00E82FE4">
        <w:rPr>
          <w:w w:val="0"/>
          <w:sz w:val="20"/>
          <w:szCs w:val="20"/>
        </w:rPr>
        <w:t xml:space="preserve"> in relation to such manufacture, supply, delivery or installation of or training in relation to the Goods or the performance of the Services to the extent relevant to such Sub-contracting;</w:t>
      </w:r>
      <w:bookmarkEnd w:id="579"/>
    </w:p>
    <w:p w14:paraId="54DDAE51" w14:textId="77777777" w:rsidR="002E3152" w:rsidRPr="00E82FE4" w:rsidRDefault="002E3152" w:rsidP="00B83841">
      <w:pPr>
        <w:pStyle w:val="MRSchedPara3"/>
        <w:rPr>
          <w:w w:val="0"/>
          <w:sz w:val="20"/>
          <w:szCs w:val="20"/>
        </w:rPr>
      </w:pPr>
      <w:bookmarkStart w:id="580" w:name="_Ref442453398"/>
      <w:r w:rsidRPr="00E82FE4">
        <w:rPr>
          <w:w w:val="0"/>
          <w:sz w:val="20"/>
          <w:szCs w:val="20"/>
        </w:rPr>
        <w:t xml:space="preserve">contain at least equivalent obligations as set out in this </w:t>
      </w:r>
      <w:r w:rsidRPr="00E82FE4">
        <w:rPr>
          <w:sz w:val="20"/>
          <w:szCs w:val="20"/>
        </w:rPr>
        <w:t>Contract</w:t>
      </w:r>
      <w:r w:rsidRPr="00E82FE4">
        <w:rPr>
          <w:w w:val="0"/>
          <w:sz w:val="20"/>
          <w:szCs w:val="20"/>
        </w:rPr>
        <w:t xml:space="preserve"> in respect of confidentiality, information security, data protection, Intellectual Property Rights, compliance with Law and Guidance and record keeping;</w:t>
      </w:r>
      <w:bookmarkEnd w:id="580"/>
    </w:p>
    <w:p w14:paraId="57752D32" w14:textId="77777777" w:rsidR="002E3152" w:rsidRPr="00E82FE4" w:rsidRDefault="002E3152" w:rsidP="00B83841">
      <w:pPr>
        <w:pStyle w:val="MRSchedPara3"/>
        <w:rPr>
          <w:w w:val="0"/>
          <w:sz w:val="20"/>
          <w:szCs w:val="20"/>
        </w:rPr>
      </w:pPr>
      <w:bookmarkStart w:id="581" w:name="_Ref442453399"/>
      <w:r w:rsidRPr="00E82FE4">
        <w:rPr>
          <w:w w:val="0"/>
          <w:sz w:val="20"/>
          <w:szCs w:val="20"/>
        </w:rPr>
        <w:t>contain a prohibition on the Sub-contractor Sub-contracting, assigning or novating any of its rights or obligations under such Sub-contract without the prior written approval of the Authority (such approval not to be unreasonably withheld or delayed);</w:t>
      </w:r>
      <w:bookmarkEnd w:id="581"/>
    </w:p>
    <w:p w14:paraId="4553B3DA" w14:textId="77777777" w:rsidR="002E3152" w:rsidRPr="00E82FE4" w:rsidRDefault="002E3152" w:rsidP="00B83841">
      <w:pPr>
        <w:pStyle w:val="MRSchedPara3"/>
        <w:rPr>
          <w:w w:val="0"/>
          <w:sz w:val="20"/>
          <w:szCs w:val="20"/>
        </w:rPr>
      </w:pPr>
      <w:bookmarkStart w:id="582" w:name="_Ref442453400"/>
      <w:r w:rsidRPr="00E82FE4">
        <w:rPr>
          <w:w w:val="0"/>
          <w:sz w:val="20"/>
          <w:szCs w:val="20"/>
        </w:rPr>
        <w:t xml:space="preserve">contain a right for the Authority to take an assignment or novation of the Sub-contract (or part of it) upon expiry or earlier termination of this </w:t>
      </w:r>
      <w:r w:rsidRPr="00E82FE4">
        <w:rPr>
          <w:sz w:val="20"/>
          <w:szCs w:val="20"/>
        </w:rPr>
        <w:t>Contract</w:t>
      </w:r>
      <w:r w:rsidRPr="00E82FE4">
        <w:rPr>
          <w:w w:val="0"/>
          <w:sz w:val="20"/>
          <w:szCs w:val="20"/>
        </w:rPr>
        <w:t xml:space="preserve">; </w:t>
      </w:r>
      <w:bookmarkEnd w:id="582"/>
    </w:p>
    <w:p w14:paraId="3727801F" w14:textId="77777777" w:rsidR="002E3152" w:rsidRPr="00E82FE4" w:rsidRDefault="002E3152" w:rsidP="00B83841">
      <w:pPr>
        <w:pStyle w:val="MRSchedPara3"/>
        <w:rPr>
          <w:w w:val="0"/>
          <w:sz w:val="20"/>
          <w:szCs w:val="20"/>
        </w:rPr>
      </w:pPr>
      <w:bookmarkStart w:id="583" w:name="_Ref442088961"/>
      <w:bookmarkStart w:id="584" w:name="_Ref442453402"/>
      <w:r w:rsidRPr="00E82FE4">
        <w:rPr>
          <w:w w:val="0"/>
          <w:sz w:val="20"/>
          <w:szCs w:val="20"/>
        </w:rPr>
        <w:t>requires the Supplier or other party receiving goods or services under the contract to consider and verify invoices under that contract in a timely fashion;</w:t>
      </w:r>
      <w:bookmarkEnd w:id="583"/>
    </w:p>
    <w:p w14:paraId="016AFB82" w14:textId="01D49DF0" w:rsidR="002E3152" w:rsidRPr="00E82FE4" w:rsidRDefault="002E3152" w:rsidP="00B83841">
      <w:pPr>
        <w:pStyle w:val="MRSchedPara3"/>
        <w:rPr>
          <w:w w:val="0"/>
          <w:sz w:val="20"/>
          <w:szCs w:val="20"/>
        </w:rPr>
      </w:pPr>
      <w:bookmarkStart w:id="585" w:name="_Ref442776887"/>
      <w:r w:rsidRPr="00E82FE4">
        <w:rPr>
          <w:w w:val="0"/>
          <w:sz w:val="20"/>
          <w:szCs w:val="20"/>
        </w:rPr>
        <w:t xml:space="preserve">provides that if the Supplier or other party fails to consider and verify an invoice in accordance with Clause </w:t>
      </w:r>
      <w:r w:rsidRPr="00E82FE4">
        <w:rPr>
          <w:w w:val="0"/>
          <w:sz w:val="20"/>
          <w:szCs w:val="20"/>
        </w:rPr>
        <w:fldChar w:fldCharType="begin"/>
      </w:r>
      <w:r w:rsidRPr="00E82FE4">
        <w:rPr>
          <w:w w:val="0"/>
          <w:sz w:val="20"/>
          <w:szCs w:val="20"/>
        </w:rPr>
        <w:instrText xml:space="preserve"> REF _Ref442088961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28.4.5</w:t>
      </w:r>
      <w:r w:rsidRPr="00E82FE4">
        <w:rPr>
          <w:w w:val="0"/>
          <w:sz w:val="20"/>
          <w:szCs w:val="20"/>
        </w:rPr>
        <w:fldChar w:fldCharType="end"/>
      </w:r>
      <w:r w:rsidRPr="00E82FE4">
        <w:rPr>
          <w:w w:val="0"/>
          <w:sz w:val="20"/>
          <w:szCs w:val="20"/>
        </w:rPr>
        <w:t xml:space="preserve"> of this </w:t>
      </w:r>
      <w:bookmarkStart w:id="586" w:name="DocXTextRef103"/>
      <w:r w:rsidRPr="00E82FE4">
        <w:rPr>
          <w:w w:val="0"/>
          <w:sz w:val="20"/>
          <w:szCs w:val="20"/>
        </w:rPr>
        <w:t>Schedule 2</w:t>
      </w:r>
      <w:bookmarkEnd w:id="586"/>
      <w:r w:rsidRPr="00E82FE4">
        <w:rPr>
          <w:w w:val="0"/>
          <w:sz w:val="20"/>
          <w:szCs w:val="20"/>
        </w:rPr>
        <w:t xml:space="preserve"> </w:t>
      </w:r>
      <w:r w:rsidRPr="00E82FE4">
        <w:rPr>
          <w:sz w:val="20"/>
          <w:szCs w:val="20"/>
          <w:lang w:val="en-US"/>
        </w:rPr>
        <w:t>of these Call-off Terms and Conditions</w:t>
      </w:r>
      <w:r w:rsidRPr="00E82FE4">
        <w:rPr>
          <w:w w:val="0"/>
          <w:sz w:val="20"/>
          <w:szCs w:val="20"/>
        </w:rPr>
        <w:t xml:space="preserve">, the invoice shall be regarded as valid and undisputed for the purpose of Clause </w:t>
      </w:r>
      <w:r w:rsidRPr="00E82FE4">
        <w:rPr>
          <w:w w:val="0"/>
          <w:sz w:val="20"/>
          <w:szCs w:val="20"/>
        </w:rPr>
        <w:fldChar w:fldCharType="begin"/>
      </w:r>
      <w:r w:rsidRPr="00E82FE4">
        <w:rPr>
          <w:w w:val="0"/>
          <w:sz w:val="20"/>
          <w:szCs w:val="20"/>
        </w:rPr>
        <w:instrText xml:space="preserve"> REF _Ref459885700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28.4.7</w:t>
      </w:r>
      <w:r w:rsidRPr="00E82FE4">
        <w:rPr>
          <w:w w:val="0"/>
          <w:sz w:val="20"/>
          <w:szCs w:val="20"/>
        </w:rPr>
        <w:fldChar w:fldCharType="end"/>
      </w:r>
      <w:r w:rsidRPr="00E82FE4">
        <w:rPr>
          <w:w w:val="0"/>
          <w:sz w:val="20"/>
          <w:szCs w:val="20"/>
        </w:rPr>
        <w:t xml:space="preserve">of this Schedule 2 </w:t>
      </w:r>
      <w:r w:rsidRPr="00E82FE4">
        <w:rPr>
          <w:sz w:val="20"/>
          <w:szCs w:val="20"/>
          <w:lang w:val="en-US"/>
        </w:rPr>
        <w:t>of these Call-off Terms and Conditions</w:t>
      </w:r>
      <w:r w:rsidRPr="00E82FE4">
        <w:rPr>
          <w:w w:val="0"/>
          <w:sz w:val="20"/>
          <w:szCs w:val="20"/>
        </w:rPr>
        <w:t xml:space="preserve"> after a reasonable time has passed;</w:t>
      </w:r>
      <w:bookmarkEnd w:id="585"/>
    </w:p>
    <w:p w14:paraId="003F6054" w14:textId="77777777" w:rsidR="002E3152" w:rsidRPr="00E82FE4" w:rsidRDefault="002E3152" w:rsidP="00B83841">
      <w:pPr>
        <w:pStyle w:val="MRSchedPara3"/>
        <w:rPr>
          <w:w w:val="0"/>
          <w:sz w:val="20"/>
          <w:szCs w:val="20"/>
        </w:rPr>
      </w:pPr>
      <w:bookmarkStart w:id="587" w:name="_Ref459885700"/>
      <w:bookmarkStart w:id="588" w:name="_Ref442089103"/>
      <w:r w:rsidRPr="00E82FE4">
        <w:rPr>
          <w:w w:val="0"/>
          <w:sz w:val="20"/>
          <w:szCs w:val="20"/>
        </w:rPr>
        <w:t>requires the Supplier or other party to pay any undisputed sums which are due from it to the Sub-contractor within a specified period not exceeding thirty (30) days of verifying that the invoice is valid and undisputed;</w:t>
      </w:r>
      <w:bookmarkEnd w:id="587"/>
      <w:bookmarkEnd w:id="588"/>
    </w:p>
    <w:p w14:paraId="1A5F2F8A" w14:textId="54BBB6A9" w:rsidR="002E3152" w:rsidRPr="00E82FE4" w:rsidRDefault="002E3152" w:rsidP="00B83841">
      <w:pPr>
        <w:pStyle w:val="MRSchedPara3"/>
        <w:rPr>
          <w:w w:val="0"/>
          <w:sz w:val="20"/>
          <w:szCs w:val="20"/>
        </w:rPr>
      </w:pPr>
      <w:bookmarkStart w:id="589" w:name="_Ref442776889"/>
      <w:r w:rsidRPr="00E82FE4">
        <w:rPr>
          <w:w w:val="0"/>
          <w:sz w:val="20"/>
          <w:szCs w:val="2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E82FE4">
        <w:rPr>
          <w:w w:val="0"/>
          <w:sz w:val="20"/>
          <w:szCs w:val="20"/>
        </w:rPr>
        <w:fldChar w:fldCharType="begin"/>
      </w:r>
      <w:r w:rsidRPr="00E82FE4">
        <w:rPr>
          <w:w w:val="0"/>
          <w:sz w:val="20"/>
          <w:szCs w:val="20"/>
        </w:rPr>
        <w:instrText xml:space="preserve"> REF _Ref445977037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15.7.4</w:t>
      </w:r>
      <w:r w:rsidRPr="00E82FE4">
        <w:rPr>
          <w:w w:val="0"/>
          <w:sz w:val="20"/>
          <w:szCs w:val="20"/>
        </w:rPr>
        <w:fldChar w:fldCharType="end"/>
      </w:r>
      <w:r w:rsidRPr="00E82FE4">
        <w:rPr>
          <w:w w:val="0"/>
          <w:sz w:val="20"/>
          <w:szCs w:val="20"/>
        </w:rPr>
        <w:t xml:space="preserve"> of this </w:t>
      </w:r>
      <w:bookmarkStart w:id="590" w:name="DocXTextRef105"/>
      <w:r w:rsidRPr="00E82FE4">
        <w:rPr>
          <w:w w:val="0"/>
          <w:sz w:val="20"/>
          <w:szCs w:val="20"/>
        </w:rPr>
        <w:t>Schedule 2</w:t>
      </w:r>
      <w:bookmarkEnd w:id="590"/>
      <w:r w:rsidRPr="00E82FE4">
        <w:rPr>
          <w:w w:val="0"/>
          <w:sz w:val="20"/>
          <w:szCs w:val="20"/>
        </w:rPr>
        <w:t xml:space="preserve"> </w:t>
      </w:r>
      <w:r w:rsidRPr="00E82FE4">
        <w:rPr>
          <w:sz w:val="20"/>
          <w:szCs w:val="20"/>
          <w:lang w:val="en-US"/>
        </w:rPr>
        <w:t>of these Call-off Terms and Conditions</w:t>
      </w:r>
      <w:r w:rsidRPr="00E82FE4">
        <w:rPr>
          <w:w w:val="0"/>
          <w:sz w:val="20"/>
          <w:szCs w:val="20"/>
        </w:rPr>
        <w:t>;</w:t>
      </w:r>
      <w:bookmarkEnd w:id="589"/>
    </w:p>
    <w:p w14:paraId="50AF88E0" w14:textId="77777777" w:rsidR="002E3152" w:rsidRPr="00E82FE4" w:rsidRDefault="002E3152" w:rsidP="00B83841">
      <w:pPr>
        <w:pStyle w:val="MRSchedPara3"/>
        <w:rPr>
          <w:w w:val="0"/>
          <w:sz w:val="20"/>
          <w:szCs w:val="20"/>
        </w:rPr>
      </w:pPr>
      <w:bookmarkStart w:id="591" w:name="_Ref442776890"/>
      <w:bookmarkStart w:id="592" w:name="_Ref459885701"/>
      <w:r w:rsidRPr="00E82FE4">
        <w:rPr>
          <w:w w:val="0"/>
          <w:sz w:val="20"/>
          <w:szCs w:val="20"/>
        </w:rPr>
        <w:t xml:space="preserve">permitting the Supplier to terminate, or to procure the termination of, the relevant Sub-contract where the Supplier is required to replace such Sub-contractor in accordance with Clause </w:t>
      </w:r>
      <w:r w:rsidRPr="00E82FE4">
        <w:rPr>
          <w:w w:val="0"/>
          <w:sz w:val="20"/>
          <w:szCs w:val="20"/>
        </w:rPr>
        <w:fldChar w:fldCharType="begin"/>
      </w:r>
      <w:r w:rsidRPr="00E82FE4">
        <w:rPr>
          <w:w w:val="0"/>
          <w:sz w:val="20"/>
          <w:szCs w:val="20"/>
        </w:rPr>
        <w:instrText xml:space="preserve">  REF _Ref442776893 \r \h \* MERGEFORMAT </w:instrText>
      </w:r>
      <w:r w:rsidRPr="00E82FE4">
        <w:rPr>
          <w:w w:val="0"/>
          <w:sz w:val="20"/>
          <w:szCs w:val="20"/>
        </w:rPr>
      </w:r>
      <w:r w:rsidRPr="00E82FE4">
        <w:rPr>
          <w:w w:val="0"/>
          <w:sz w:val="20"/>
          <w:szCs w:val="20"/>
        </w:rPr>
        <w:fldChar w:fldCharType="separate"/>
      </w:r>
      <w:r w:rsidRPr="00E82FE4">
        <w:rPr>
          <w:w w:val="0"/>
          <w:sz w:val="20"/>
          <w:szCs w:val="20"/>
        </w:rPr>
        <w:t>28.5</w:t>
      </w:r>
      <w:r w:rsidRPr="00E82FE4">
        <w:rPr>
          <w:w w:val="0"/>
          <w:sz w:val="20"/>
          <w:szCs w:val="20"/>
        </w:rPr>
        <w:fldChar w:fldCharType="end"/>
      </w:r>
      <w:r w:rsidRPr="00E82FE4">
        <w:rPr>
          <w:w w:val="0"/>
          <w:sz w:val="20"/>
          <w:szCs w:val="20"/>
        </w:rPr>
        <w:t xml:space="preserve"> of this </w:t>
      </w:r>
      <w:bookmarkStart w:id="593" w:name="DocXTextRef106"/>
      <w:r w:rsidRPr="00E82FE4">
        <w:rPr>
          <w:w w:val="0"/>
          <w:sz w:val="20"/>
          <w:szCs w:val="20"/>
        </w:rPr>
        <w:t>Schedule 2</w:t>
      </w:r>
      <w:bookmarkEnd w:id="593"/>
      <w:r w:rsidRPr="00E82FE4">
        <w:rPr>
          <w:w w:val="0"/>
          <w:sz w:val="20"/>
          <w:szCs w:val="20"/>
        </w:rPr>
        <w:t xml:space="preserve"> </w:t>
      </w:r>
      <w:r w:rsidRPr="00E82FE4">
        <w:rPr>
          <w:sz w:val="20"/>
          <w:szCs w:val="20"/>
          <w:lang w:val="en-US"/>
        </w:rPr>
        <w:t>of these Call-off Terms and Conditions</w:t>
      </w:r>
      <w:r w:rsidRPr="00E82FE4">
        <w:rPr>
          <w:w w:val="0"/>
          <w:sz w:val="20"/>
          <w:szCs w:val="20"/>
        </w:rPr>
        <w:t>;</w:t>
      </w:r>
      <w:bookmarkEnd w:id="591"/>
      <w:r w:rsidRPr="00E82FE4">
        <w:rPr>
          <w:w w:val="0"/>
          <w:sz w:val="20"/>
          <w:szCs w:val="20"/>
        </w:rPr>
        <w:t xml:space="preserve"> and</w:t>
      </w:r>
      <w:bookmarkEnd w:id="592"/>
    </w:p>
    <w:p w14:paraId="7922CF3D" w14:textId="405B4D42" w:rsidR="002E3152" w:rsidRPr="00E82FE4" w:rsidRDefault="002E3152" w:rsidP="00B83841">
      <w:pPr>
        <w:pStyle w:val="MRSchedPara3"/>
        <w:rPr>
          <w:w w:val="0"/>
          <w:sz w:val="20"/>
          <w:szCs w:val="20"/>
        </w:rPr>
      </w:pPr>
      <w:bookmarkStart w:id="594" w:name="_Ref442776892"/>
      <w:r w:rsidRPr="00E82FE4">
        <w:rPr>
          <w:w w:val="0"/>
          <w:sz w:val="20"/>
          <w:szCs w:val="20"/>
        </w:rPr>
        <w:t xml:space="preserve">requires the Sub-contractor to include a clause to the same effect as this Clause </w:t>
      </w:r>
      <w:r w:rsidRPr="00E82FE4">
        <w:rPr>
          <w:w w:val="0"/>
          <w:sz w:val="20"/>
          <w:szCs w:val="20"/>
        </w:rPr>
        <w:fldChar w:fldCharType="begin"/>
      </w:r>
      <w:r w:rsidRPr="00E82FE4">
        <w:rPr>
          <w:w w:val="0"/>
          <w:sz w:val="20"/>
          <w:szCs w:val="20"/>
        </w:rPr>
        <w:instrText xml:space="preserve"> REF _Ref442453396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w w:val="0"/>
          <w:sz w:val="20"/>
          <w:szCs w:val="20"/>
        </w:rPr>
        <w:t>28.4</w:t>
      </w:r>
      <w:r w:rsidRPr="00E82FE4">
        <w:rPr>
          <w:w w:val="0"/>
          <w:sz w:val="20"/>
          <w:szCs w:val="20"/>
        </w:rPr>
        <w:fldChar w:fldCharType="end"/>
      </w:r>
      <w:r w:rsidRPr="00E82FE4">
        <w:rPr>
          <w:w w:val="0"/>
          <w:sz w:val="20"/>
          <w:szCs w:val="20"/>
        </w:rPr>
        <w:t xml:space="preserve"> of this </w:t>
      </w:r>
      <w:bookmarkStart w:id="595" w:name="DocXTextRef108"/>
      <w:r w:rsidRPr="00E82FE4">
        <w:rPr>
          <w:w w:val="0"/>
          <w:sz w:val="20"/>
          <w:szCs w:val="20"/>
        </w:rPr>
        <w:t>Schedule 2</w:t>
      </w:r>
      <w:bookmarkEnd w:id="595"/>
      <w:r w:rsidRPr="00E82FE4">
        <w:rPr>
          <w:w w:val="0"/>
          <w:sz w:val="20"/>
          <w:szCs w:val="20"/>
        </w:rPr>
        <w:t xml:space="preserve"> </w:t>
      </w:r>
      <w:r w:rsidRPr="00E82FE4">
        <w:rPr>
          <w:sz w:val="20"/>
          <w:szCs w:val="20"/>
          <w:lang w:val="en-US"/>
        </w:rPr>
        <w:t>of these Call-off Terms and Conditions</w:t>
      </w:r>
      <w:r w:rsidRPr="00E82FE4">
        <w:rPr>
          <w:w w:val="0"/>
          <w:sz w:val="20"/>
          <w:szCs w:val="20"/>
        </w:rPr>
        <w:t xml:space="preserve"> in any Sub-contract which it awards.</w:t>
      </w:r>
      <w:bookmarkEnd w:id="594"/>
    </w:p>
    <w:p w14:paraId="47755D82" w14:textId="77777777" w:rsidR="002E3152" w:rsidRPr="00E82FE4" w:rsidRDefault="002E3152" w:rsidP="00B83841">
      <w:pPr>
        <w:pStyle w:val="MRSchedPara2"/>
        <w:rPr>
          <w:w w:val="0"/>
          <w:sz w:val="20"/>
          <w:szCs w:val="20"/>
        </w:rPr>
      </w:pPr>
      <w:bookmarkStart w:id="596" w:name="_Ref442776893"/>
      <w:r w:rsidRPr="00E82FE4">
        <w:rPr>
          <w:w w:val="0"/>
          <w:sz w:val="20"/>
          <w:szCs w:val="20"/>
        </w:rPr>
        <w:t>Where the Authority considers that the grounds for exclusion under Regulation 57 of the Public Contracts Regulations 2015 apply to any Sub-contractor, then:</w:t>
      </w:r>
      <w:bookmarkEnd w:id="596"/>
    </w:p>
    <w:p w14:paraId="7C9111ED" w14:textId="77777777" w:rsidR="002E3152" w:rsidRPr="00E82FE4" w:rsidRDefault="002E3152" w:rsidP="00B83841">
      <w:pPr>
        <w:pStyle w:val="MRSchedPara3"/>
        <w:rPr>
          <w:w w:val="0"/>
          <w:sz w:val="20"/>
          <w:szCs w:val="20"/>
        </w:rPr>
      </w:pPr>
      <w:bookmarkStart w:id="597" w:name="_Ref442776894"/>
      <w:r w:rsidRPr="00E82FE4">
        <w:rPr>
          <w:w w:val="0"/>
          <w:sz w:val="20"/>
          <w:szCs w:val="20"/>
        </w:rPr>
        <w:t>if the Authority finds there are compulsory grounds for exclusion, the Supplier shall ensure, or shall procure, that such Sub-contractor is replaced or not appointed; or</w:t>
      </w:r>
      <w:bookmarkEnd w:id="597"/>
    </w:p>
    <w:p w14:paraId="646998CC" w14:textId="4A07A5D8" w:rsidR="002E3152" w:rsidRPr="00E82FE4" w:rsidRDefault="002E3152" w:rsidP="00B83841">
      <w:pPr>
        <w:pStyle w:val="MRSchedPara3"/>
        <w:rPr>
          <w:w w:val="0"/>
          <w:sz w:val="20"/>
          <w:szCs w:val="20"/>
        </w:rPr>
      </w:pPr>
      <w:bookmarkStart w:id="598" w:name="_Ref442776895"/>
      <w:r w:rsidRPr="00E82FE4">
        <w:rPr>
          <w:w w:val="0"/>
          <w:sz w:val="20"/>
          <w:szCs w:val="20"/>
        </w:rPr>
        <w:t xml:space="preserve">if the Authority finds there are non-compulsory grounds for exclusion, the Authority may require the Supplier to ensure, or to procure, that such Sub-contractor is replaced or not </w:t>
      </w:r>
      <w:r w:rsidR="00A46CF0" w:rsidRPr="00E82FE4">
        <w:rPr>
          <w:w w:val="0"/>
          <w:sz w:val="20"/>
          <w:szCs w:val="20"/>
        </w:rPr>
        <w:t>appointed,</w:t>
      </w:r>
      <w:r w:rsidRPr="00E82FE4">
        <w:rPr>
          <w:w w:val="0"/>
          <w:sz w:val="20"/>
          <w:szCs w:val="20"/>
        </w:rPr>
        <w:t xml:space="preserve"> and the Supplier shall comply with such a requirement.</w:t>
      </w:r>
      <w:bookmarkEnd w:id="598"/>
    </w:p>
    <w:p w14:paraId="4217B2EF" w14:textId="77777777" w:rsidR="002E3152" w:rsidRPr="00E82FE4" w:rsidRDefault="002E3152" w:rsidP="00B83841">
      <w:pPr>
        <w:pStyle w:val="MRSchedPara2"/>
        <w:rPr>
          <w:w w:val="0"/>
          <w:sz w:val="20"/>
          <w:szCs w:val="20"/>
        </w:rPr>
      </w:pPr>
      <w:bookmarkStart w:id="599" w:name="_Ref442776896"/>
      <w:r w:rsidRPr="00E82FE4">
        <w:rPr>
          <w:w w:val="0"/>
          <w:sz w:val="20"/>
          <w:szCs w:val="2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84"/>
      <w:bookmarkEnd w:id="599"/>
    </w:p>
    <w:p w14:paraId="22385916" w14:textId="77777777" w:rsidR="002E3152" w:rsidRPr="00E82FE4" w:rsidRDefault="002E3152" w:rsidP="00B83841">
      <w:pPr>
        <w:pStyle w:val="MRSchedPara2"/>
        <w:rPr>
          <w:w w:val="0"/>
          <w:sz w:val="20"/>
          <w:szCs w:val="20"/>
        </w:rPr>
      </w:pPr>
      <w:bookmarkStart w:id="600" w:name="_Ref442453403"/>
      <w:r w:rsidRPr="00E82FE4">
        <w:rPr>
          <w:w w:val="0"/>
          <w:sz w:val="20"/>
          <w:szCs w:val="2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00"/>
    </w:p>
    <w:p w14:paraId="66BE67CC" w14:textId="77777777" w:rsidR="002E3152" w:rsidRPr="00E82FE4" w:rsidRDefault="002E3152" w:rsidP="00B83841">
      <w:pPr>
        <w:pStyle w:val="MRSchedPara2"/>
        <w:rPr>
          <w:w w:val="0"/>
          <w:sz w:val="20"/>
          <w:szCs w:val="20"/>
        </w:rPr>
      </w:pPr>
      <w:bookmarkStart w:id="601" w:name="_Ref442453404"/>
      <w:r w:rsidRPr="00E82FE4">
        <w:rPr>
          <w:w w:val="0"/>
          <w:sz w:val="20"/>
          <w:szCs w:val="20"/>
        </w:rPr>
        <w:t xml:space="preserve">The Authority may at any time transfer, assign, novate, sub-contract or otherwise dispose of its rights and obligations under this </w:t>
      </w:r>
      <w:r w:rsidRPr="00E82FE4">
        <w:rPr>
          <w:sz w:val="20"/>
          <w:szCs w:val="20"/>
        </w:rPr>
        <w:t>Contract</w:t>
      </w:r>
      <w:r w:rsidRPr="00E82FE4">
        <w:rPr>
          <w:w w:val="0"/>
          <w:sz w:val="20"/>
          <w:szCs w:val="20"/>
        </w:rPr>
        <w:t xml:space="preserve"> or any part of this </w:t>
      </w:r>
      <w:r w:rsidRPr="00E82FE4">
        <w:rPr>
          <w:sz w:val="20"/>
          <w:szCs w:val="20"/>
        </w:rPr>
        <w:t>Contract</w:t>
      </w:r>
      <w:r w:rsidRPr="00E82FE4">
        <w:rPr>
          <w:w w:val="0"/>
          <w:sz w:val="20"/>
          <w:szCs w:val="20"/>
        </w:rPr>
        <w:t xml:space="preserve"> </w:t>
      </w:r>
      <w:r w:rsidRPr="00E82FE4">
        <w:rPr>
          <w:sz w:val="20"/>
          <w:szCs w:val="20"/>
        </w:rPr>
        <w:t>and the Supplier warrants that it will carry out all such reasonable further acts required to effect such transfer, assignment, novation, sub-contracting or disposal</w:t>
      </w:r>
      <w:r w:rsidRPr="00E82FE4">
        <w:rPr>
          <w:w w:val="0"/>
          <w:sz w:val="20"/>
          <w:szCs w:val="20"/>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E82FE4">
        <w:rPr>
          <w:sz w:val="20"/>
          <w:szCs w:val="20"/>
        </w:rPr>
        <w:t>Contract without the prior written consent of the Supplier, such consent not to be unreasonably withheld or delayed by the Supplier</w:t>
      </w:r>
      <w:r w:rsidRPr="00E82FE4">
        <w:rPr>
          <w:w w:val="0"/>
          <w:sz w:val="20"/>
          <w:szCs w:val="20"/>
        </w:rPr>
        <w:t>.</w:t>
      </w:r>
      <w:bookmarkEnd w:id="601"/>
    </w:p>
    <w:p w14:paraId="31A0EFE7" w14:textId="77777777" w:rsidR="002E3152" w:rsidRPr="00E82FE4" w:rsidRDefault="002E3152" w:rsidP="00B83841">
      <w:pPr>
        <w:pStyle w:val="MRSchedPara1"/>
        <w:rPr>
          <w:sz w:val="20"/>
          <w:szCs w:val="20"/>
          <w:lang w:val="en-US"/>
        </w:rPr>
      </w:pPr>
      <w:bookmarkStart w:id="602" w:name="_Ref459889858"/>
      <w:r w:rsidRPr="00E82FE4">
        <w:rPr>
          <w:sz w:val="20"/>
          <w:szCs w:val="20"/>
          <w:lang w:val="en-US"/>
        </w:rPr>
        <w:t>Prohibited Acts</w:t>
      </w:r>
      <w:bookmarkEnd w:id="602"/>
    </w:p>
    <w:p w14:paraId="06202EE3" w14:textId="77777777" w:rsidR="002E3152" w:rsidRPr="00E82FE4" w:rsidRDefault="002E3152" w:rsidP="00B83841">
      <w:pPr>
        <w:pStyle w:val="MRSchedPara2"/>
        <w:rPr>
          <w:w w:val="0"/>
          <w:sz w:val="20"/>
          <w:szCs w:val="20"/>
        </w:rPr>
      </w:pPr>
      <w:bookmarkStart w:id="603" w:name="_Ref442453405"/>
      <w:r w:rsidRPr="00E82FE4">
        <w:rPr>
          <w:w w:val="0"/>
          <w:sz w:val="20"/>
          <w:szCs w:val="20"/>
        </w:rPr>
        <w:t>The Supplier warrants and represents that:</w:t>
      </w:r>
      <w:bookmarkEnd w:id="603"/>
    </w:p>
    <w:p w14:paraId="1BB37643" w14:textId="77777777" w:rsidR="002E3152" w:rsidRPr="00E82FE4" w:rsidRDefault="002E3152" w:rsidP="00B83841">
      <w:pPr>
        <w:pStyle w:val="MRSchedPara3"/>
        <w:rPr>
          <w:w w:val="0"/>
          <w:sz w:val="20"/>
          <w:szCs w:val="20"/>
        </w:rPr>
      </w:pPr>
      <w:bookmarkStart w:id="604" w:name="_Ref442453406"/>
      <w:r w:rsidRPr="00E82FE4">
        <w:rPr>
          <w:w w:val="0"/>
          <w:sz w:val="20"/>
          <w:szCs w:val="20"/>
        </w:rPr>
        <w:t>it has not committed any offence under the Bribery Act 2010 or done any of the following (“</w:t>
      </w:r>
      <w:r w:rsidRPr="00E82FE4">
        <w:rPr>
          <w:b/>
          <w:w w:val="0"/>
          <w:sz w:val="20"/>
          <w:szCs w:val="20"/>
        </w:rPr>
        <w:t>Prohibited Acts</w:t>
      </w:r>
      <w:r w:rsidRPr="00E82FE4">
        <w:rPr>
          <w:w w:val="0"/>
          <w:sz w:val="20"/>
          <w:szCs w:val="20"/>
        </w:rPr>
        <w:t>”):</w:t>
      </w:r>
      <w:bookmarkEnd w:id="604"/>
    </w:p>
    <w:p w14:paraId="4ECC99DE" w14:textId="77777777" w:rsidR="002E3152" w:rsidRPr="00E82FE4" w:rsidRDefault="002E3152" w:rsidP="00B83841">
      <w:pPr>
        <w:pStyle w:val="MRSchedPara4"/>
        <w:rPr>
          <w:w w:val="0"/>
          <w:sz w:val="20"/>
          <w:szCs w:val="20"/>
        </w:rPr>
      </w:pPr>
      <w:bookmarkStart w:id="605" w:name="_Ref442453407"/>
      <w:r w:rsidRPr="00E82FE4">
        <w:rPr>
          <w:w w:val="0"/>
          <w:sz w:val="20"/>
          <w:szCs w:val="2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05"/>
    </w:p>
    <w:p w14:paraId="1A37B5F6" w14:textId="77777777" w:rsidR="002E3152" w:rsidRPr="00E82FE4" w:rsidRDefault="002E3152" w:rsidP="00B83841">
      <w:pPr>
        <w:pStyle w:val="MRSchedPara4"/>
        <w:rPr>
          <w:w w:val="0"/>
          <w:sz w:val="20"/>
          <w:szCs w:val="20"/>
        </w:rPr>
      </w:pPr>
      <w:bookmarkStart w:id="606" w:name="_Ref442453408"/>
      <w:r w:rsidRPr="00E82FE4">
        <w:rPr>
          <w:w w:val="0"/>
          <w:sz w:val="20"/>
          <w:szCs w:val="20"/>
        </w:rPr>
        <w:t xml:space="preserve">in connection with this </w:t>
      </w:r>
      <w:r w:rsidRPr="00E82FE4">
        <w:rPr>
          <w:sz w:val="20"/>
          <w:szCs w:val="20"/>
        </w:rPr>
        <w:t>Contract</w:t>
      </w:r>
      <w:r w:rsidRPr="00E82FE4">
        <w:rPr>
          <w:w w:val="0"/>
          <w:sz w:val="20"/>
          <w:szCs w:val="20"/>
        </w:rPr>
        <w:t xml:space="preserve"> paid or agreed to pay any commission other than a payment, particulars of which (including the terms and conditions of the agreement for its payment) have been disclosed in writing to the Authority; and</w:t>
      </w:r>
      <w:bookmarkEnd w:id="606"/>
    </w:p>
    <w:p w14:paraId="664C6FD0" w14:textId="77777777" w:rsidR="002E3152" w:rsidRPr="00E82FE4" w:rsidRDefault="002E3152" w:rsidP="00B83841">
      <w:pPr>
        <w:pStyle w:val="MRSchedPara3"/>
        <w:rPr>
          <w:w w:val="0"/>
          <w:sz w:val="20"/>
          <w:szCs w:val="20"/>
        </w:rPr>
      </w:pPr>
      <w:bookmarkStart w:id="607" w:name="_Ref442453409"/>
      <w:r w:rsidRPr="00E82FE4">
        <w:rPr>
          <w:w w:val="0"/>
          <w:sz w:val="20"/>
          <w:szCs w:val="20"/>
        </w:rPr>
        <w:t xml:space="preserve">it has in place adequate procedures to prevent bribery and corruption, as contemplated by </w:t>
      </w:r>
      <w:bookmarkStart w:id="608" w:name="DocXTextRef109"/>
      <w:r w:rsidRPr="00E82FE4">
        <w:rPr>
          <w:w w:val="0"/>
          <w:sz w:val="20"/>
          <w:szCs w:val="20"/>
        </w:rPr>
        <w:t>section 7</w:t>
      </w:r>
      <w:bookmarkEnd w:id="608"/>
      <w:r w:rsidRPr="00E82FE4">
        <w:rPr>
          <w:w w:val="0"/>
          <w:sz w:val="20"/>
          <w:szCs w:val="20"/>
        </w:rPr>
        <w:t xml:space="preserve"> of the Bribery Act 2010.</w:t>
      </w:r>
      <w:bookmarkEnd w:id="607"/>
    </w:p>
    <w:p w14:paraId="1D6A696A" w14:textId="77777777" w:rsidR="002E3152" w:rsidRPr="00E82FE4" w:rsidRDefault="002E3152" w:rsidP="00B83841">
      <w:pPr>
        <w:pStyle w:val="MRSchedPara2"/>
        <w:rPr>
          <w:sz w:val="20"/>
          <w:szCs w:val="20"/>
        </w:rPr>
      </w:pPr>
      <w:bookmarkStart w:id="609" w:name="_Ref459889859"/>
      <w:r w:rsidRPr="00E82FE4">
        <w:rPr>
          <w:sz w:val="20"/>
          <w:szCs w:val="20"/>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E82FE4">
        <w:rPr>
          <w:w w:val="0"/>
          <w:sz w:val="20"/>
          <w:szCs w:val="20"/>
        </w:rPr>
        <w:t>the Authority</w:t>
      </w:r>
      <w:r w:rsidRPr="00E82FE4">
        <w:rPr>
          <w:sz w:val="20"/>
          <w:szCs w:val="20"/>
        </w:rPr>
        <w:t>:</w:t>
      </w:r>
      <w:bookmarkEnd w:id="609"/>
    </w:p>
    <w:p w14:paraId="165ABBBC" w14:textId="77777777" w:rsidR="002E3152" w:rsidRPr="00E82FE4" w:rsidRDefault="002E3152" w:rsidP="00B83841">
      <w:pPr>
        <w:pStyle w:val="MRSchedPara3"/>
        <w:rPr>
          <w:sz w:val="20"/>
          <w:szCs w:val="20"/>
        </w:rPr>
      </w:pPr>
      <w:bookmarkStart w:id="610" w:name="_Ref459889860"/>
      <w:r w:rsidRPr="00E82FE4">
        <w:rPr>
          <w:sz w:val="20"/>
          <w:szCs w:val="20"/>
        </w:rPr>
        <w:t>the Authority shall be entitled:</w:t>
      </w:r>
      <w:bookmarkEnd w:id="610"/>
    </w:p>
    <w:p w14:paraId="31E0E5ED" w14:textId="77777777" w:rsidR="002E3152" w:rsidRPr="00E82FE4" w:rsidRDefault="002E3152" w:rsidP="00B83841">
      <w:pPr>
        <w:pStyle w:val="MRSchedPara4"/>
        <w:rPr>
          <w:w w:val="0"/>
          <w:sz w:val="20"/>
          <w:szCs w:val="20"/>
        </w:rPr>
      </w:pPr>
      <w:bookmarkStart w:id="611" w:name="_Ref442453410"/>
      <w:r w:rsidRPr="00E82FE4">
        <w:rPr>
          <w:w w:val="0"/>
          <w:sz w:val="20"/>
          <w:szCs w:val="20"/>
        </w:rPr>
        <w:t xml:space="preserve">to terminate this </w:t>
      </w:r>
      <w:r w:rsidRPr="00E82FE4">
        <w:rPr>
          <w:sz w:val="20"/>
          <w:szCs w:val="20"/>
        </w:rPr>
        <w:t>Contract</w:t>
      </w:r>
      <w:r w:rsidRPr="00E82FE4">
        <w:rPr>
          <w:w w:val="0"/>
          <w:sz w:val="20"/>
          <w:szCs w:val="20"/>
        </w:rPr>
        <w:t xml:space="preserve"> and recover from the Supplier the amount of any loss resulting from the termination;</w:t>
      </w:r>
      <w:bookmarkEnd w:id="611"/>
    </w:p>
    <w:p w14:paraId="1BE18BA4" w14:textId="77777777" w:rsidR="002E3152" w:rsidRPr="00E82FE4" w:rsidRDefault="002E3152" w:rsidP="00B83841">
      <w:pPr>
        <w:pStyle w:val="MRSchedPara4"/>
        <w:rPr>
          <w:w w:val="0"/>
          <w:sz w:val="20"/>
          <w:szCs w:val="20"/>
        </w:rPr>
      </w:pPr>
      <w:bookmarkStart w:id="612" w:name="_Ref442453411"/>
      <w:r w:rsidRPr="00E82FE4">
        <w:rPr>
          <w:w w:val="0"/>
          <w:sz w:val="20"/>
          <w:szCs w:val="20"/>
        </w:rPr>
        <w:t>to recover from the Supplier the amount or value of any gift, consideration or commission concerned; and</w:t>
      </w:r>
      <w:bookmarkEnd w:id="612"/>
    </w:p>
    <w:p w14:paraId="36B6E48D" w14:textId="77777777" w:rsidR="002E3152" w:rsidRPr="00E82FE4" w:rsidRDefault="002E3152" w:rsidP="00B83841">
      <w:pPr>
        <w:pStyle w:val="MRSchedPara4"/>
        <w:rPr>
          <w:w w:val="0"/>
          <w:sz w:val="20"/>
          <w:szCs w:val="20"/>
        </w:rPr>
      </w:pPr>
      <w:bookmarkStart w:id="613" w:name="_Ref442453412"/>
      <w:r w:rsidRPr="00E82FE4">
        <w:rPr>
          <w:w w:val="0"/>
          <w:sz w:val="20"/>
          <w:szCs w:val="20"/>
        </w:rPr>
        <w:t>to recover from the Supplier any other loss or expense sustained in consequence of the carrying out of the Prohibited Act or the commission of the offence under the Bribery Act 2010;</w:t>
      </w:r>
      <w:bookmarkEnd w:id="613"/>
    </w:p>
    <w:p w14:paraId="216AC420" w14:textId="09AFC1FC" w:rsidR="002E3152" w:rsidRPr="00E82FE4" w:rsidRDefault="002E3152" w:rsidP="00B83841">
      <w:pPr>
        <w:pStyle w:val="MRSchedPara3"/>
        <w:rPr>
          <w:w w:val="0"/>
          <w:sz w:val="20"/>
          <w:szCs w:val="20"/>
        </w:rPr>
      </w:pPr>
      <w:bookmarkStart w:id="614" w:name="_Ref442453413"/>
      <w:r w:rsidRPr="00E82FE4">
        <w:rPr>
          <w:w w:val="0"/>
          <w:sz w:val="20"/>
          <w:szCs w:val="20"/>
        </w:rPr>
        <w:t xml:space="preserve">any termination under Clause </w:t>
      </w:r>
      <w:r w:rsidRPr="00E82FE4">
        <w:rPr>
          <w:sz w:val="20"/>
          <w:szCs w:val="20"/>
        </w:rPr>
        <w:fldChar w:fldCharType="begin"/>
      </w:r>
      <w:r w:rsidRPr="00E82FE4">
        <w:rPr>
          <w:w w:val="0"/>
          <w:sz w:val="20"/>
          <w:szCs w:val="20"/>
        </w:rPr>
        <w:instrText xml:space="preserve"> REF _Ref459889860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29.2.1</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sz w:val="20"/>
          <w:szCs w:val="20"/>
        </w:rPr>
        <w:t xml:space="preserve"> </w:t>
      </w:r>
      <w:r w:rsidRPr="00E82FE4">
        <w:rPr>
          <w:w w:val="0"/>
          <w:sz w:val="20"/>
          <w:szCs w:val="20"/>
        </w:rPr>
        <w:t>shall be without prejudice to any right or remedy that has already accrued, or subsequently accrues, to the Authority; and</w:t>
      </w:r>
      <w:bookmarkEnd w:id="614"/>
    </w:p>
    <w:p w14:paraId="17F2BD5E" w14:textId="36B18E54" w:rsidR="002E3152" w:rsidRPr="00E82FE4" w:rsidRDefault="002E3152" w:rsidP="00B83841">
      <w:pPr>
        <w:pStyle w:val="MRSchedPara3"/>
        <w:rPr>
          <w:w w:val="0"/>
          <w:sz w:val="20"/>
          <w:szCs w:val="20"/>
        </w:rPr>
      </w:pPr>
      <w:bookmarkStart w:id="615" w:name="_Ref442453414"/>
      <w:r w:rsidRPr="00E82FE4">
        <w:rPr>
          <w:w w:val="0"/>
          <w:sz w:val="20"/>
          <w:szCs w:val="20"/>
        </w:rPr>
        <w:t xml:space="preserve">notwithstanding Clause </w:t>
      </w:r>
      <w:r w:rsidRPr="00E82FE4">
        <w:rPr>
          <w:sz w:val="20"/>
          <w:szCs w:val="20"/>
        </w:rPr>
        <w:fldChar w:fldCharType="begin"/>
      </w:r>
      <w:r w:rsidRPr="00E82FE4">
        <w:rPr>
          <w:w w:val="0"/>
          <w:sz w:val="20"/>
          <w:szCs w:val="20"/>
        </w:rPr>
        <w:instrText xml:space="preserve"> REF _Ref459889847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22</w:t>
      </w:r>
      <w:r w:rsidRPr="00E82FE4">
        <w:rPr>
          <w:sz w:val="20"/>
          <w:szCs w:val="20"/>
        </w:rPr>
        <w:fldChar w:fldCharType="end"/>
      </w:r>
      <w:r w:rsidRPr="00E82FE4">
        <w:rPr>
          <w:w w:val="0"/>
          <w:sz w:val="20"/>
          <w:szCs w:val="20"/>
        </w:rPr>
        <w:t xml:space="preserve"> </w:t>
      </w:r>
      <w:r w:rsidRPr="00E82FE4">
        <w:rPr>
          <w:sz w:val="20"/>
          <w:szCs w:val="20"/>
        </w:rPr>
        <w:t xml:space="preserve">of this </w:t>
      </w:r>
      <w:hyperlink w:anchor="_Ref330459256" w:history="1">
        <w:r w:rsidRPr="00E82FE4">
          <w:rPr>
            <w:sz w:val="20"/>
            <w:szCs w:val="20"/>
          </w:rPr>
          <w:t>Schedule 2 of these Call-off Terms and Conditions</w:t>
        </w:r>
      </w:hyperlink>
      <w:r w:rsidRPr="00E82FE4">
        <w:rPr>
          <w:w w:val="0"/>
          <w:sz w:val="20"/>
          <w:szCs w:val="20"/>
        </w:rPr>
        <w:t>, any Dispute relating to:</w:t>
      </w:r>
      <w:bookmarkEnd w:id="615"/>
    </w:p>
    <w:p w14:paraId="56578C66" w14:textId="54AE05AE" w:rsidR="002E3152" w:rsidRPr="00E82FE4" w:rsidRDefault="002E3152" w:rsidP="00B83841">
      <w:pPr>
        <w:pStyle w:val="MRSchedPara4"/>
        <w:rPr>
          <w:w w:val="0"/>
          <w:sz w:val="20"/>
          <w:szCs w:val="20"/>
        </w:rPr>
      </w:pPr>
      <w:bookmarkStart w:id="616" w:name="_Ref442453415"/>
      <w:r w:rsidRPr="00E82FE4">
        <w:rPr>
          <w:w w:val="0"/>
          <w:sz w:val="20"/>
          <w:szCs w:val="20"/>
        </w:rPr>
        <w:t xml:space="preserve">the interpretation of Clause </w:t>
      </w:r>
      <w:r w:rsidRPr="00E82FE4">
        <w:rPr>
          <w:sz w:val="20"/>
          <w:szCs w:val="20"/>
        </w:rPr>
        <w:fldChar w:fldCharType="begin"/>
      </w:r>
      <w:r w:rsidRPr="00E82FE4">
        <w:rPr>
          <w:w w:val="0"/>
          <w:sz w:val="20"/>
          <w:szCs w:val="20"/>
        </w:rPr>
        <w:instrText xml:space="preserve"> REF _Ref459889858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29</w:t>
      </w:r>
      <w:r w:rsidRPr="00E82FE4">
        <w:rPr>
          <w:sz w:val="20"/>
          <w:szCs w:val="20"/>
        </w:rPr>
        <w:fldChar w:fldCharType="end"/>
      </w:r>
      <w:r w:rsidRPr="00E82FE4">
        <w:rPr>
          <w:sz w:val="20"/>
          <w:szCs w:val="20"/>
        </w:rPr>
        <w:t xml:space="preserve"> </w:t>
      </w:r>
      <w:r w:rsidRPr="00E82FE4">
        <w:rPr>
          <w:w w:val="0"/>
          <w:sz w:val="20"/>
          <w:szCs w:val="20"/>
        </w:rPr>
        <w:t xml:space="preserve">of this </w:t>
      </w:r>
      <w:bookmarkStart w:id="617" w:name="DocXTextRef110"/>
      <w:r w:rsidRPr="00E82FE4">
        <w:rPr>
          <w:w w:val="0"/>
          <w:sz w:val="20"/>
          <w:szCs w:val="20"/>
        </w:rPr>
        <w:t>Schedule 2</w:t>
      </w:r>
      <w:bookmarkEnd w:id="617"/>
      <w:r w:rsidRPr="00E82FE4">
        <w:rPr>
          <w:w w:val="0"/>
          <w:sz w:val="20"/>
          <w:szCs w:val="20"/>
        </w:rPr>
        <w:t xml:space="preserve"> of these Call-off Terms and Conditions; or</w:t>
      </w:r>
      <w:bookmarkEnd w:id="616"/>
    </w:p>
    <w:p w14:paraId="77B2094E" w14:textId="77777777" w:rsidR="002E3152" w:rsidRPr="00E82FE4" w:rsidRDefault="002E3152" w:rsidP="00B83841">
      <w:pPr>
        <w:pStyle w:val="MRSchedPara4"/>
        <w:rPr>
          <w:w w:val="0"/>
          <w:sz w:val="20"/>
          <w:szCs w:val="20"/>
        </w:rPr>
      </w:pPr>
      <w:bookmarkStart w:id="618" w:name="_Ref442453416"/>
      <w:r w:rsidRPr="00E82FE4">
        <w:rPr>
          <w:w w:val="0"/>
          <w:sz w:val="20"/>
          <w:szCs w:val="20"/>
        </w:rPr>
        <w:t>the amount or value of any gift, consideration or commission,</w:t>
      </w:r>
      <w:bookmarkEnd w:id="618"/>
    </w:p>
    <w:p w14:paraId="041BF6E4" w14:textId="77777777" w:rsidR="002E3152" w:rsidRPr="00E82FE4" w:rsidRDefault="002E3152" w:rsidP="008C2342">
      <w:pPr>
        <w:ind w:left="1800"/>
        <w:rPr>
          <w:w w:val="0"/>
        </w:rPr>
      </w:pPr>
      <w:r w:rsidRPr="00E82FE4">
        <w:rPr>
          <w:w w:val="0"/>
        </w:rPr>
        <w:t>shall be determined by the Authority, acting reasonably, and the decision shall be final and conclusive.</w:t>
      </w:r>
    </w:p>
    <w:p w14:paraId="3FDB3E8D" w14:textId="77777777" w:rsidR="002E3152" w:rsidRPr="00E82FE4" w:rsidRDefault="002E3152" w:rsidP="00B83841">
      <w:pPr>
        <w:pStyle w:val="MRSchedPara1"/>
        <w:rPr>
          <w:sz w:val="20"/>
          <w:szCs w:val="20"/>
          <w:lang w:val="en-US"/>
        </w:rPr>
      </w:pPr>
      <w:bookmarkStart w:id="619" w:name="_Ref323649670"/>
      <w:bookmarkStart w:id="620" w:name="_Ref326771008"/>
      <w:r w:rsidRPr="00E82FE4">
        <w:rPr>
          <w:sz w:val="20"/>
          <w:szCs w:val="20"/>
          <w:lang w:val="en-US"/>
        </w:rPr>
        <w:t>General</w:t>
      </w:r>
      <w:bookmarkEnd w:id="619"/>
      <w:bookmarkEnd w:id="620"/>
    </w:p>
    <w:p w14:paraId="58FB8A20" w14:textId="77777777" w:rsidR="002E3152" w:rsidRPr="00E82FE4" w:rsidRDefault="002E3152" w:rsidP="00B83841">
      <w:pPr>
        <w:pStyle w:val="MRSchedPara2"/>
        <w:rPr>
          <w:w w:val="0"/>
          <w:sz w:val="20"/>
          <w:szCs w:val="20"/>
        </w:rPr>
      </w:pPr>
      <w:bookmarkStart w:id="621" w:name="_Ref442453417"/>
      <w:r w:rsidRPr="00E82FE4">
        <w:rPr>
          <w:w w:val="0"/>
          <w:sz w:val="20"/>
          <w:szCs w:val="20"/>
        </w:rPr>
        <w:t xml:space="preserve">Each of the Parties is independent of the other and nothing contained in this </w:t>
      </w:r>
      <w:r w:rsidRPr="00E82FE4">
        <w:rPr>
          <w:sz w:val="20"/>
          <w:szCs w:val="20"/>
        </w:rPr>
        <w:t>Contract</w:t>
      </w:r>
      <w:r w:rsidRPr="00E82FE4">
        <w:rPr>
          <w:w w:val="0"/>
          <w:sz w:val="20"/>
          <w:szCs w:val="2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E82FE4">
        <w:rPr>
          <w:sz w:val="20"/>
          <w:szCs w:val="20"/>
        </w:rPr>
        <w:t>Contract</w:t>
      </w:r>
      <w:r w:rsidRPr="00E82FE4">
        <w:rPr>
          <w:w w:val="0"/>
          <w:sz w:val="20"/>
          <w:szCs w:val="20"/>
        </w:rPr>
        <w:t>.</w:t>
      </w:r>
      <w:bookmarkEnd w:id="621"/>
    </w:p>
    <w:p w14:paraId="44EEE4D6" w14:textId="77777777" w:rsidR="002E3152" w:rsidRPr="00E82FE4" w:rsidRDefault="002E3152" w:rsidP="00B83841">
      <w:pPr>
        <w:pStyle w:val="MRSchedPara2"/>
        <w:rPr>
          <w:w w:val="0"/>
          <w:sz w:val="20"/>
          <w:szCs w:val="20"/>
        </w:rPr>
      </w:pPr>
      <w:bookmarkStart w:id="622" w:name="_Ref442453418"/>
      <w:r w:rsidRPr="00E82FE4">
        <w:rPr>
          <w:w w:val="0"/>
          <w:sz w:val="20"/>
          <w:szCs w:val="20"/>
        </w:rPr>
        <w:t xml:space="preserve">Failure or delay by either Party to exercise an option or right conferred by this </w:t>
      </w:r>
      <w:r w:rsidRPr="00E82FE4">
        <w:rPr>
          <w:sz w:val="20"/>
          <w:szCs w:val="20"/>
        </w:rPr>
        <w:t>Contract</w:t>
      </w:r>
      <w:r w:rsidRPr="00E82FE4">
        <w:rPr>
          <w:w w:val="0"/>
          <w:sz w:val="20"/>
          <w:szCs w:val="20"/>
        </w:rPr>
        <w:t xml:space="preserve"> shall not of itself constitute a waiver of such option or right.</w:t>
      </w:r>
      <w:bookmarkEnd w:id="622"/>
    </w:p>
    <w:p w14:paraId="1BCDBF36" w14:textId="77777777" w:rsidR="002E3152" w:rsidRPr="00E82FE4" w:rsidRDefault="002E3152" w:rsidP="00B83841">
      <w:pPr>
        <w:pStyle w:val="MRSchedPara2"/>
        <w:rPr>
          <w:w w:val="0"/>
          <w:sz w:val="20"/>
          <w:szCs w:val="20"/>
        </w:rPr>
      </w:pPr>
      <w:bookmarkStart w:id="623" w:name="_Ref442453419"/>
      <w:r w:rsidRPr="00E82FE4">
        <w:rPr>
          <w:w w:val="0"/>
          <w:sz w:val="20"/>
          <w:szCs w:val="20"/>
        </w:rPr>
        <w:t xml:space="preserve">The delay or failure by either Party to insist upon the strict performance of any provision, term or condition of this </w:t>
      </w:r>
      <w:r w:rsidRPr="00E82FE4">
        <w:rPr>
          <w:sz w:val="20"/>
          <w:szCs w:val="20"/>
        </w:rPr>
        <w:t>Contract</w:t>
      </w:r>
      <w:r w:rsidRPr="00E82FE4">
        <w:rPr>
          <w:w w:val="0"/>
          <w:sz w:val="20"/>
          <w:szCs w:val="20"/>
        </w:rPr>
        <w:t xml:space="preserve"> or to exercise any right or remedy consequent upon such breach shall not constitute a waiver of any such breach or any subsequent breach of such provision, term or condition.</w:t>
      </w:r>
      <w:bookmarkEnd w:id="623"/>
    </w:p>
    <w:p w14:paraId="3F2D2973" w14:textId="77777777" w:rsidR="002E3152" w:rsidRPr="00E82FE4" w:rsidRDefault="002E3152" w:rsidP="00B83841">
      <w:pPr>
        <w:pStyle w:val="MRSchedPara2"/>
        <w:rPr>
          <w:w w:val="0"/>
          <w:sz w:val="20"/>
          <w:szCs w:val="20"/>
        </w:rPr>
      </w:pPr>
      <w:bookmarkStart w:id="624" w:name="_Ref442453420"/>
      <w:r w:rsidRPr="00E82FE4">
        <w:rPr>
          <w:w w:val="0"/>
          <w:sz w:val="20"/>
          <w:szCs w:val="20"/>
        </w:rPr>
        <w:t xml:space="preserve">Any provision of this </w:t>
      </w:r>
      <w:r w:rsidRPr="00E82FE4">
        <w:rPr>
          <w:sz w:val="20"/>
          <w:szCs w:val="20"/>
        </w:rPr>
        <w:t>Contract</w:t>
      </w:r>
      <w:r w:rsidRPr="00E82FE4">
        <w:rPr>
          <w:w w:val="0"/>
          <w:sz w:val="20"/>
          <w:szCs w:val="20"/>
        </w:rPr>
        <w:t xml:space="preserve"> which is held to be invalid or unenforceable in any jurisdiction shall be ineffective to the extent of such invalidity or unenforceability without invalidating or rendering unenforceable the remaining provisions of this </w:t>
      </w:r>
      <w:r w:rsidRPr="00E82FE4">
        <w:rPr>
          <w:sz w:val="20"/>
          <w:szCs w:val="20"/>
        </w:rPr>
        <w:t>Contract</w:t>
      </w:r>
      <w:r w:rsidRPr="00E82FE4">
        <w:rPr>
          <w:w w:val="0"/>
          <w:sz w:val="20"/>
          <w:szCs w:val="20"/>
        </w:rPr>
        <w:t xml:space="preserve"> and any such invalidity or unenforceability in any jurisdiction shall not invalidate or render unenforceable such provisions in any other jurisdiction.</w:t>
      </w:r>
      <w:bookmarkEnd w:id="624"/>
    </w:p>
    <w:p w14:paraId="429BE869" w14:textId="77777777" w:rsidR="002E3152" w:rsidRPr="00E82FE4" w:rsidRDefault="002E3152" w:rsidP="00B83841">
      <w:pPr>
        <w:pStyle w:val="MRSchedPara2"/>
        <w:rPr>
          <w:w w:val="0"/>
          <w:sz w:val="20"/>
          <w:szCs w:val="20"/>
        </w:rPr>
      </w:pPr>
      <w:bookmarkStart w:id="625" w:name="_Ref442453421"/>
      <w:r w:rsidRPr="00E82FE4">
        <w:rPr>
          <w:w w:val="0"/>
          <w:sz w:val="20"/>
          <w:szCs w:val="20"/>
        </w:rPr>
        <w:t xml:space="preserve">Each Party acknowledges and agrees that it has not relied on any representation, warranty or undertaking (whether written or oral) in relation to the subject matter of this </w:t>
      </w:r>
      <w:r w:rsidRPr="00E82FE4">
        <w:rPr>
          <w:sz w:val="20"/>
          <w:szCs w:val="20"/>
        </w:rPr>
        <w:t>Contract</w:t>
      </w:r>
      <w:r w:rsidRPr="00E82FE4">
        <w:rPr>
          <w:w w:val="0"/>
          <w:sz w:val="20"/>
          <w:szCs w:val="2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E82FE4">
        <w:rPr>
          <w:sz w:val="20"/>
          <w:szCs w:val="20"/>
        </w:rPr>
        <w:t>Contract</w:t>
      </w:r>
      <w:r w:rsidRPr="00E82FE4">
        <w:rPr>
          <w:w w:val="0"/>
          <w:sz w:val="20"/>
          <w:szCs w:val="20"/>
        </w:rPr>
        <w:t xml:space="preserve"> or unless such representation, undertaking or warranty was made fraudulently.</w:t>
      </w:r>
      <w:bookmarkEnd w:id="625"/>
    </w:p>
    <w:p w14:paraId="722FD07E" w14:textId="77777777" w:rsidR="002E3152" w:rsidRPr="00E82FE4" w:rsidRDefault="002E3152" w:rsidP="00B83841">
      <w:pPr>
        <w:pStyle w:val="MRSchedPara2"/>
        <w:rPr>
          <w:w w:val="0"/>
          <w:sz w:val="20"/>
          <w:szCs w:val="20"/>
        </w:rPr>
      </w:pPr>
      <w:bookmarkStart w:id="626" w:name="_Ref459889861"/>
      <w:r w:rsidRPr="00E82FE4">
        <w:rPr>
          <w:w w:val="0"/>
          <w:sz w:val="20"/>
          <w:szCs w:val="20"/>
        </w:rPr>
        <w:t xml:space="preserve">Each Party shall bear its own expenses in relation to the preparation and execution of this </w:t>
      </w:r>
      <w:r w:rsidRPr="00E82FE4">
        <w:rPr>
          <w:sz w:val="20"/>
          <w:szCs w:val="20"/>
        </w:rPr>
        <w:t>Contract</w:t>
      </w:r>
      <w:r w:rsidRPr="00E82FE4">
        <w:rPr>
          <w:w w:val="0"/>
          <w:sz w:val="20"/>
          <w:szCs w:val="20"/>
        </w:rPr>
        <w:t xml:space="preserve"> including all costs, legal fees and other expenses so incurred.</w:t>
      </w:r>
      <w:bookmarkEnd w:id="626"/>
    </w:p>
    <w:p w14:paraId="2F5E7580" w14:textId="331CC3E5" w:rsidR="002E3152" w:rsidRPr="00E82FE4" w:rsidRDefault="002E3152" w:rsidP="00B83841">
      <w:pPr>
        <w:pStyle w:val="MRSchedPara2"/>
        <w:rPr>
          <w:w w:val="0"/>
          <w:sz w:val="20"/>
          <w:szCs w:val="20"/>
        </w:rPr>
      </w:pPr>
      <w:bookmarkStart w:id="627" w:name="_Ref459889862"/>
      <w:r w:rsidRPr="00E82FE4">
        <w:rPr>
          <w:w w:val="0"/>
          <w:sz w:val="20"/>
          <w:szCs w:val="20"/>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82FE4">
        <w:rPr>
          <w:sz w:val="20"/>
          <w:szCs w:val="20"/>
        </w:rPr>
        <w:fldChar w:fldCharType="begin"/>
      </w:r>
      <w:r w:rsidRPr="00E82FE4">
        <w:rPr>
          <w:w w:val="0"/>
          <w:sz w:val="20"/>
          <w:szCs w:val="20"/>
        </w:rPr>
        <w:instrText xml:space="preserve"> REF _Ref459889862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30.7</w:t>
      </w:r>
      <w:r w:rsidRPr="00E82FE4">
        <w:rPr>
          <w:sz w:val="20"/>
          <w:szCs w:val="20"/>
        </w:rPr>
        <w:fldChar w:fldCharType="end"/>
      </w:r>
      <w:r w:rsidRPr="00E82FE4">
        <w:rPr>
          <w:w w:val="0"/>
          <w:sz w:val="20"/>
          <w:szCs w:val="20"/>
        </w:rPr>
        <w:t xml:space="preserve"> of this </w:t>
      </w:r>
      <w:hyperlink w:anchor="_Ref330459256" w:history="1">
        <w:r w:rsidRPr="00E82FE4">
          <w:rPr>
            <w:w w:val="0"/>
            <w:sz w:val="20"/>
            <w:szCs w:val="20"/>
          </w:rPr>
          <w:t>Schedule 2 of these Call-off Terms and Conditions</w:t>
        </w:r>
      </w:hyperlink>
      <w:r w:rsidRPr="00E82FE4">
        <w:rPr>
          <w:w w:val="0"/>
          <w:sz w:val="20"/>
          <w:szCs w:val="20"/>
        </w:rPr>
        <w:t>, right includes any power, privilege, remedy, or proprietary or security interest.</w:t>
      </w:r>
      <w:bookmarkEnd w:id="627"/>
    </w:p>
    <w:p w14:paraId="55CE6F90" w14:textId="77777777" w:rsidR="002E3152" w:rsidRPr="00E82FE4" w:rsidRDefault="002E3152" w:rsidP="00B83841">
      <w:pPr>
        <w:pStyle w:val="MRSchedPara2"/>
        <w:rPr>
          <w:w w:val="0"/>
          <w:sz w:val="20"/>
          <w:szCs w:val="20"/>
        </w:rPr>
      </w:pPr>
      <w:bookmarkStart w:id="628" w:name="_Ref410397814"/>
      <w:r w:rsidRPr="00E82FE4">
        <w:rPr>
          <w:w w:val="0"/>
          <w:sz w:val="20"/>
          <w:szCs w:val="20"/>
        </w:rPr>
        <w:t xml:space="preserve">Unless otherwise expressly stated in this Contract, a person who is not a party to this </w:t>
      </w:r>
      <w:r w:rsidRPr="00E82FE4">
        <w:rPr>
          <w:sz w:val="20"/>
          <w:szCs w:val="20"/>
        </w:rPr>
        <w:t>Contract</w:t>
      </w:r>
      <w:r w:rsidRPr="00E82FE4">
        <w:rPr>
          <w:w w:val="0"/>
          <w:sz w:val="20"/>
          <w:szCs w:val="2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E82FE4">
        <w:rPr>
          <w:sz w:val="20"/>
          <w:szCs w:val="20"/>
        </w:rPr>
        <w:t>Contract</w:t>
      </w:r>
      <w:r w:rsidRPr="00E82FE4">
        <w:rPr>
          <w:w w:val="0"/>
          <w:sz w:val="20"/>
          <w:szCs w:val="20"/>
        </w:rPr>
        <w:t>.</w:t>
      </w:r>
      <w:bookmarkEnd w:id="628"/>
    </w:p>
    <w:p w14:paraId="6B9ACCC3" w14:textId="77777777" w:rsidR="002E3152" w:rsidRPr="00E82FE4" w:rsidRDefault="002E3152" w:rsidP="00B83841">
      <w:pPr>
        <w:pStyle w:val="MRSchedPara2"/>
        <w:rPr>
          <w:w w:val="0"/>
          <w:sz w:val="20"/>
          <w:szCs w:val="20"/>
        </w:rPr>
      </w:pPr>
      <w:bookmarkStart w:id="629" w:name="_Ref442453422"/>
      <w:bookmarkStart w:id="630" w:name="_Ref442776897"/>
      <w:r w:rsidRPr="00E82FE4">
        <w:rPr>
          <w:sz w:val="20"/>
          <w:szCs w:val="20"/>
          <w:lang w:val="en-US"/>
        </w:rPr>
        <w:t xml:space="preserve">This </w:t>
      </w:r>
      <w:r w:rsidRPr="00E82FE4">
        <w:rPr>
          <w:sz w:val="20"/>
          <w:szCs w:val="20"/>
        </w:rPr>
        <w:t>Contract</w:t>
      </w:r>
      <w:r w:rsidRPr="00E82FE4">
        <w:rPr>
          <w:sz w:val="20"/>
          <w:szCs w:val="20"/>
          <w:lang w:val="en-US"/>
        </w:rPr>
        <w:t xml:space="preserve">, any variation in writing signed by an authorised representative of each Party and any document referred to (explicitly or by implication) in this </w:t>
      </w:r>
      <w:r w:rsidRPr="00E82FE4">
        <w:rPr>
          <w:sz w:val="20"/>
          <w:szCs w:val="20"/>
        </w:rPr>
        <w:t>Contract</w:t>
      </w:r>
      <w:r w:rsidRPr="00E82FE4">
        <w:rPr>
          <w:sz w:val="20"/>
          <w:szCs w:val="20"/>
          <w:lang w:val="en-US"/>
        </w:rPr>
        <w:t xml:space="preserve"> or any variation to this </w:t>
      </w:r>
      <w:r w:rsidRPr="00E82FE4">
        <w:rPr>
          <w:sz w:val="20"/>
          <w:szCs w:val="20"/>
        </w:rPr>
        <w:t>Contract,</w:t>
      </w:r>
      <w:r w:rsidRPr="00E82FE4">
        <w:rPr>
          <w:sz w:val="20"/>
          <w:szCs w:val="20"/>
          <w:lang w:val="en-US"/>
        </w:rPr>
        <w:t xml:space="preserve"> contain the entire understanding between the Supplier and the Authority relating to the supply of the Goods and the provision of the Services </w:t>
      </w:r>
      <w:r w:rsidRPr="00E82FE4">
        <w:rPr>
          <w:w w:val="0"/>
          <w:sz w:val="20"/>
          <w:szCs w:val="20"/>
        </w:rPr>
        <w:t xml:space="preserve">to the exclusion of all previous agreements, confirmations and understandings and there are no promises, terms, conditions or obligations whether oral or written, express or implied other than those contained or referred to in this </w:t>
      </w:r>
      <w:r w:rsidRPr="00E82FE4">
        <w:rPr>
          <w:sz w:val="20"/>
          <w:szCs w:val="20"/>
        </w:rPr>
        <w:t>Contract</w:t>
      </w:r>
      <w:r w:rsidRPr="00E82FE4">
        <w:rPr>
          <w:w w:val="0"/>
          <w:sz w:val="20"/>
          <w:szCs w:val="20"/>
        </w:rPr>
        <w:t xml:space="preserve">.  </w:t>
      </w:r>
      <w:r w:rsidRPr="00E82FE4">
        <w:rPr>
          <w:sz w:val="20"/>
          <w:szCs w:val="20"/>
          <w:lang w:val="en-US"/>
        </w:rPr>
        <w:t xml:space="preserve">Nothing in this </w:t>
      </w:r>
      <w:r w:rsidRPr="00E82FE4">
        <w:rPr>
          <w:sz w:val="20"/>
          <w:szCs w:val="20"/>
        </w:rPr>
        <w:t>Contract</w:t>
      </w:r>
      <w:r w:rsidRPr="00E82FE4">
        <w:rPr>
          <w:sz w:val="20"/>
          <w:szCs w:val="20"/>
          <w:lang w:val="en-US"/>
        </w:rPr>
        <w:t xml:space="preserve"> seeks to exclude either Party’s liability for Fraud.</w:t>
      </w:r>
      <w:bookmarkEnd w:id="629"/>
      <w:r w:rsidRPr="00E82FE4">
        <w:rPr>
          <w:sz w:val="20"/>
          <w:szCs w:val="20"/>
          <w:lang w:val="en-US"/>
        </w:rPr>
        <w:t xml:space="preserve">  Any tender conditions and/or disclaimers set out in the Authority’s procurement documentation leading to the award of this Contract shall form part of this Contract.</w:t>
      </w:r>
      <w:bookmarkEnd w:id="630"/>
    </w:p>
    <w:p w14:paraId="2CAE52CC" w14:textId="77777777" w:rsidR="002E3152" w:rsidRPr="00E82FE4" w:rsidRDefault="002E3152" w:rsidP="00B83841">
      <w:pPr>
        <w:pStyle w:val="MRSchedPara2"/>
        <w:rPr>
          <w:w w:val="0"/>
          <w:sz w:val="20"/>
          <w:szCs w:val="20"/>
        </w:rPr>
      </w:pPr>
      <w:bookmarkStart w:id="631" w:name="_Ref442453423"/>
      <w:r w:rsidRPr="00E82FE4">
        <w:rPr>
          <w:w w:val="0"/>
          <w:sz w:val="20"/>
          <w:szCs w:val="20"/>
        </w:rPr>
        <w:t xml:space="preserve">This </w:t>
      </w:r>
      <w:r w:rsidRPr="00E82FE4">
        <w:rPr>
          <w:sz w:val="20"/>
          <w:szCs w:val="20"/>
        </w:rPr>
        <w:t>Contract</w:t>
      </w:r>
      <w:r w:rsidRPr="00E82FE4">
        <w:rPr>
          <w:w w:val="0"/>
          <w:sz w:val="20"/>
          <w:szCs w:val="20"/>
        </w:rPr>
        <w:t>, and any Dispute or claim arising out of or in connection with it or its subject matter (including any non-contractual claims), shall be governed by, and construed in accordance with, the laws of England and Wales.</w:t>
      </w:r>
      <w:bookmarkEnd w:id="631"/>
    </w:p>
    <w:p w14:paraId="36AB1CA0" w14:textId="7194004E" w:rsidR="002E3152" w:rsidRPr="00E82FE4" w:rsidRDefault="002E3152" w:rsidP="00B83841">
      <w:pPr>
        <w:pStyle w:val="MRSchedPara2"/>
        <w:rPr>
          <w:w w:val="0"/>
          <w:sz w:val="20"/>
          <w:szCs w:val="20"/>
        </w:rPr>
      </w:pPr>
      <w:bookmarkStart w:id="632" w:name="_Ref442453424"/>
      <w:r w:rsidRPr="00E82FE4">
        <w:rPr>
          <w:w w:val="0"/>
          <w:sz w:val="20"/>
          <w:szCs w:val="20"/>
        </w:rPr>
        <w:t xml:space="preserve">Subject to Clause </w:t>
      </w:r>
      <w:r w:rsidRPr="00E82FE4">
        <w:rPr>
          <w:sz w:val="20"/>
          <w:szCs w:val="20"/>
        </w:rPr>
        <w:fldChar w:fldCharType="begin"/>
      </w:r>
      <w:r w:rsidRPr="00E82FE4">
        <w:rPr>
          <w:w w:val="0"/>
          <w:sz w:val="20"/>
          <w:szCs w:val="20"/>
        </w:rPr>
        <w:instrText xml:space="preserve"> REF _Ref459889847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w w:val="0"/>
          <w:sz w:val="20"/>
          <w:szCs w:val="20"/>
        </w:rPr>
        <w:t>22</w:t>
      </w:r>
      <w:r w:rsidRPr="00E82FE4">
        <w:rPr>
          <w:sz w:val="20"/>
          <w:szCs w:val="20"/>
        </w:rPr>
        <w:fldChar w:fldCharType="end"/>
      </w:r>
      <w:r w:rsidRPr="00E82FE4">
        <w:rPr>
          <w:sz w:val="20"/>
          <w:szCs w:val="20"/>
        </w:rPr>
        <w:t xml:space="preserve"> of this </w:t>
      </w:r>
      <w:hyperlink w:anchor="_Ref330459256" w:history="1">
        <w:r w:rsidRPr="00E82FE4">
          <w:rPr>
            <w:sz w:val="20"/>
            <w:szCs w:val="20"/>
          </w:rPr>
          <w:t>Schedule 2 of these Call-off Terms and Conditions</w:t>
        </w:r>
      </w:hyperlink>
      <w:r w:rsidRPr="00E82FE4">
        <w:rPr>
          <w:w w:val="0"/>
          <w:sz w:val="20"/>
          <w:szCs w:val="20"/>
        </w:rPr>
        <w:t xml:space="preserve">, the Parties irrevocably agree that the courts of England and Wales shall have non-exclusive jurisdiction to settle any Dispute or claim that arises out of or in connection with this </w:t>
      </w:r>
      <w:r w:rsidRPr="00E82FE4">
        <w:rPr>
          <w:sz w:val="20"/>
          <w:szCs w:val="20"/>
        </w:rPr>
        <w:t>Contract</w:t>
      </w:r>
      <w:r w:rsidRPr="00E82FE4">
        <w:rPr>
          <w:w w:val="0"/>
          <w:sz w:val="20"/>
          <w:szCs w:val="20"/>
        </w:rPr>
        <w:t xml:space="preserve"> or its subject matter.</w:t>
      </w:r>
      <w:bookmarkEnd w:id="632"/>
    </w:p>
    <w:p w14:paraId="5D75E8A9" w14:textId="77777777" w:rsidR="002E3152" w:rsidRPr="00E82FE4" w:rsidRDefault="002E3152" w:rsidP="00B83841">
      <w:pPr>
        <w:pStyle w:val="MRSchedPara2"/>
        <w:rPr>
          <w:w w:val="0"/>
          <w:sz w:val="20"/>
          <w:szCs w:val="20"/>
        </w:rPr>
      </w:pPr>
      <w:bookmarkStart w:id="633" w:name="_Ref442453425"/>
      <w:r w:rsidRPr="00E82FE4">
        <w:rPr>
          <w:w w:val="0"/>
          <w:sz w:val="20"/>
          <w:szCs w:val="20"/>
        </w:rPr>
        <w:t>All written and oral communications and all written material referred to under this Contract shall be in English.</w:t>
      </w:r>
      <w:bookmarkEnd w:id="633"/>
    </w:p>
    <w:p w14:paraId="0F6B80A0" w14:textId="77777777" w:rsidR="002E3152" w:rsidRPr="00E82FE4" w:rsidRDefault="002E3152" w:rsidP="00B83841">
      <w:pPr>
        <w:rPr>
          <w:w w:val="0"/>
        </w:rPr>
        <w:sectPr w:rsidR="002E3152" w:rsidRPr="00E82FE4" w:rsidSect="005F78E4">
          <w:headerReference w:type="even" r:id="rId14"/>
          <w:headerReference w:type="default" r:id="rId15"/>
          <w:footerReference w:type="even" r:id="rId16"/>
          <w:footerReference w:type="default" r:id="rId17"/>
          <w:headerReference w:type="first" r:id="rId18"/>
          <w:footerReference w:type="first" r:id="rId19"/>
          <w:pgSz w:w="11909" w:h="16834" w:code="9"/>
          <w:pgMar w:top="1011" w:right="1440" w:bottom="1135" w:left="1440" w:header="720" w:footer="556" w:gutter="0"/>
          <w:paperSrc w:first="262" w:other="262"/>
          <w:cols w:space="708"/>
          <w:docGrid w:linePitch="233"/>
        </w:sectPr>
      </w:pPr>
    </w:p>
    <w:p w14:paraId="2A323CD0" w14:textId="77777777" w:rsidR="002E3152" w:rsidRPr="00E82FE4" w:rsidRDefault="002E3152" w:rsidP="00B83841">
      <w:pPr>
        <w:pStyle w:val="MRSchedule1"/>
        <w:numPr>
          <w:ilvl w:val="0"/>
          <w:numId w:val="29"/>
        </w:numPr>
        <w:rPr>
          <w:sz w:val="20"/>
        </w:rPr>
      </w:pPr>
      <w:bookmarkStart w:id="634" w:name="_Ref351036323"/>
    </w:p>
    <w:p w14:paraId="6453C45D" w14:textId="77777777" w:rsidR="002E3152" w:rsidRPr="00E82FE4" w:rsidRDefault="002E3152" w:rsidP="00B83841">
      <w:pPr>
        <w:pStyle w:val="MRSchedule2"/>
        <w:numPr>
          <w:ilvl w:val="1"/>
          <w:numId w:val="29"/>
        </w:numPr>
        <w:rPr>
          <w:sz w:val="20"/>
          <w:lang w:val="en-US"/>
        </w:rPr>
      </w:pPr>
      <w:bookmarkStart w:id="635" w:name="_Ref459889863"/>
      <w:bookmarkEnd w:id="634"/>
      <w:r w:rsidRPr="00E82FE4">
        <w:rPr>
          <w:sz w:val="20"/>
          <w:lang w:val="en-US"/>
        </w:rPr>
        <w:t>Information and Data Provisions</w:t>
      </w:r>
      <w:bookmarkEnd w:id="635"/>
    </w:p>
    <w:p w14:paraId="7CA10497" w14:textId="77777777" w:rsidR="002E3152" w:rsidRPr="00E82FE4" w:rsidRDefault="002E3152" w:rsidP="00B83841">
      <w:pPr>
        <w:pStyle w:val="MRSchedPara1"/>
        <w:numPr>
          <w:ilvl w:val="0"/>
          <w:numId w:val="34"/>
        </w:numPr>
        <w:rPr>
          <w:w w:val="0"/>
          <w:sz w:val="20"/>
          <w:szCs w:val="20"/>
        </w:rPr>
      </w:pPr>
      <w:bookmarkStart w:id="636" w:name="_Ref459889864"/>
      <w:r w:rsidRPr="00E82FE4">
        <w:rPr>
          <w:w w:val="0"/>
          <w:sz w:val="20"/>
          <w:szCs w:val="20"/>
        </w:rPr>
        <w:t>Confidentiality</w:t>
      </w:r>
      <w:bookmarkEnd w:id="636"/>
    </w:p>
    <w:p w14:paraId="483A08C5" w14:textId="55DCA18D" w:rsidR="002E3152" w:rsidRPr="00E82FE4" w:rsidRDefault="002E3152" w:rsidP="00B83841">
      <w:pPr>
        <w:pStyle w:val="MRSchedPara2"/>
        <w:rPr>
          <w:sz w:val="20"/>
          <w:szCs w:val="20"/>
          <w:lang w:val="en-US"/>
        </w:rPr>
      </w:pPr>
      <w:bookmarkStart w:id="637" w:name="_Ref442453426"/>
      <w:r w:rsidRPr="00E82FE4">
        <w:rPr>
          <w:sz w:val="20"/>
          <w:szCs w:val="20"/>
          <w:lang w:val="en-US"/>
        </w:rPr>
        <w:t>In respect of any Confidential Information it may receive directly or indirectly from the other Party (“</w:t>
      </w:r>
      <w:r w:rsidRPr="00E82FE4">
        <w:rPr>
          <w:b/>
          <w:sz w:val="20"/>
          <w:szCs w:val="20"/>
          <w:lang w:val="en-US"/>
        </w:rPr>
        <w:t>Discloser</w:t>
      </w:r>
      <w:r w:rsidRPr="00E82FE4">
        <w:rPr>
          <w:sz w:val="20"/>
          <w:szCs w:val="20"/>
          <w:lang w:val="en-US"/>
        </w:rPr>
        <w:t xml:space="preserve">”) and subject always to the remainder of </w:t>
      </w:r>
      <w:r w:rsidRPr="00E82FE4">
        <w:rPr>
          <w:sz w:val="20"/>
          <w:szCs w:val="20"/>
        </w:rPr>
        <w:t>Clause</w:t>
      </w:r>
      <w:r w:rsidRPr="00E82FE4">
        <w:rPr>
          <w:sz w:val="20"/>
          <w:szCs w:val="20"/>
          <w:lang w:val="en-US"/>
        </w:rPr>
        <w:t xml:space="preserve"> </w:t>
      </w:r>
      <w:hyperlink w:anchor="_Ref351042478" w:history="1">
        <w:r w:rsidRPr="00E82FE4">
          <w:rPr>
            <w:sz w:val="20"/>
            <w:szCs w:val="20"/>
          </w:rPr>
          <w:fldChar w:fldCharType="begin"/>
        </w:r>
        <w:r w:rsidRPr="00E82FE4">
          <w:rPr>
            <w:sz w:val="20"/>
            <w:szCs w:val="20"/>
          </w:rPr>
          <w:instrText xml:space="preserve"> REF _Ref459889864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rPr>
          <w:t>1</w:t>
        </w:r>
        <w:r w:rsidRPr="00E82FE4">
          <w:rPr>
            <w:sz w:val="20"/>
            <w:szCs w:val="20"/>
          </w:rPr>
          <w:fldChar w:fldCharType="end"/>
        </w:r>
      </w:hyperlink>
      <w:r w:rsidRPr="00E82FE4">
        <w:rPr>
          <w:sz w:val="20"/>
          <w:szCs w:val="20"/>
        </w:rPr>
        <w:t xml:space="preserve"> of this </w:t>
      </w:r>
      <w:bookmarkStart w:id="638" w:name="DocXTextRef111"/>
      <w:r w:rsidRPr="00E82FE4">
        <w:rPr>
          <w:sz w:val="20"/>
          <w:szCs w:val="20"/>
        </w:rPr>
        <w:t>Schedule 3</w:t>
      </w:r>
      <w:bookmarkEnd w:id="638"/>
      <w:r w:rsidRPr="00E82FE4">
        <w:rPr>
          <w:sz w:val="20"/>
          <w:szCs w:val="20"/>
        </w:rPr>
        <w:t xml:space="preserve"> </w:t>
      </w:r>
      <w:r w:rsidRPr="00E82FE4">
        <w:rPr>
          <w:sz w:val="20"/>
          <w:szCs w:val="20"/>
          <w:lang w:val="en-US"/>
        </w:rPr>
        <w:t>of these Call-off Terms and Conditions, each Party (“</w:t>
      </w:r>
      <w:r w:rsidRPr="00E82FE4">
        <w:rPr>
          <w:b/>
          <w:sz w:val="20"/>
          <w:szCs w:val="20"/>
          <w:lang w:val="en-US"/>
        </w:rPr>
        <w:t>Recipient</w:t>
      </w:r>
      <w:r w:rsidRPr="00E82FE4">
        <w:rPr>
          <w:sz w:val="20"/>
          <w:szCs w:val="20"/>
          <w:lang w:val="en-US"/>
        </w:rPr>
        <w:t>”) undertakes to keep secret and strictly confidential and shall not disclose any such Confidential Information to any third party without the Discloser’s prior written consent provided that:</w:t>
      </w:r>
      <w:bookmarkEnd w:id="637"/>
    </w:p>
    <w:p w14:paraId="756F4767" w14:textId="75E05466" w:rsidR="002E3152" w:rsidRPr="00E82FE4" w:rsidRDefault="002E3152" w:rsidP="00B83841">
      <w:pPr>
        <w:pStyle w:val="MRSchedPara3"/>
        <w:rPr>
          <w:sz w:val="20"/>
          <w:szCs w:val="20"/>
          <w:lang w:val="en-US"/>
        </w:rPr>
      </w:pPr>
      <w:bookmarkStart w:id="639" w:name="_Ref442453427"/>
      <w:r w:rsidRPr="00E82FE4">
        <w:rPr>
          <w:sz w:val="20"/>
          <w:szCs w:val="20"/>
          <w:lang w:val="en-US"/>
        </w:rPr>
        <w:t>the Recipient shall not be prevented from using any general knowledge, experience or skills which were in its possession prior to the Commencement Date</w:t>
      </w:r>
      <w:r w:rsidR="009F210C" w:rsidRPr="00E82FE4">
        <w:rPr>
          <w:sz w:val="20"/>
          <w:szCs w:val="20"/>
          <w:lang w:val="en-US"/>
        </w:rPr>
        <w:t xml:space="preserve"> or gained during the performance of a Call Off Contract</w:t>
      </w:r>
      <w:r w:rsidRPr="00E82FE4">
        <w:rPr>
          <w:sz w:val="20"/>
          <w:szCs w:val="20"/>
          <w:lang w:val="en-US"/>
        </w:rPr>
        <w:t>;</w:t>
      </w:r>
      <w:bookmarkEnd w:id="639"/>
    </w:p>
    <w:p w14:paraId="49133274" w14:textId="0C2E89C0" w:rsidR="002E3152" w:rsidRPr="00E82FE4" w:rsidRDefault="002E3152" w:rsidP="00B83841">
      <w:pPr>
        <w:pStyle w:val="MRSchedPara3"/>
        <w:rPr>
          <w:sz w:val="20"/>
          <w:szCs w:val="20"/>
          <w:lang w:val="en-US"/>
        </w:rPr>
      </w:pPr>
      <w:bookmarkStart w:id="640" w:name="_Ref442453428"/>
      <w:r w:rsidRPr="00E82FE4">
        <w:rPr>
          <w:sz w:val="20"/>
          <w:szCs w:val="20"/>
          <w:lang w:val="en-US"/>
        </w:rPr>
        <w:t xml:space="preserve">the provisions of </w:t>
      </w:r>
      <w:r w:rsidRPr="00E82FE4">
        <w:rPr>
          <w:sz w:val="20"/>
          <w:szCs w:val="20"/>
        </w:rPr>
        <w:t>Clause</w:t>
      </w:r>
      <w:r w:rsidRPr="00E82FE4">
        <w:rPr>
          <w:sz w:val="20"/>
          <w:szCs w:val="20"/>
          <w:lang w:val="en-US"/>
        </w:rPr>
        <w:t xml:space="preserve"> </w:t>
      </w:r>
      <w:r w:rsidRPr="00E82FE4">
        <w:rPr>
          <w:sz w:val="20"/>
          <w:szCs w:val="20"/>
        </w:rPr>
        <w:fldChar w:fldCharType="begin"/>
      </w:r>
      <w:r w:rsidRPr="00E82FE4">
        <w:rPr>
          <w:sz w:val="20"/>
          <w:szCs w:val="20"/>
          <w:lang w:val="en-US"/>
        </w:rPr>
        <w:instrText xml:space="preserve"> REF _Ref459889864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lang w:val="en-US"/>
        </w:rPr>
        <w:t>1</w:t>
      </w:r>
      <w:r w:rsidRPr="00E82FE4">
        <w:rPr>
          <w:sz w:val="20"/>
          <w:szCs w:val="20"/>
        </w:rPr>
        <w:fldChar w:fldCharType="end"/>
      </w:r>
      <w:r w:rsidRPr="00E82FE4">
        <w:rPr>
          <w:sz w:val="20"/>
          <w:szCs w:val="20"/>
        </w:rPr>
        <w:t xml:space="preserve"> </w:t>
      </w:r>
      <w:r w:rsidRPr="00E82FE4">
        <w:rPr>
          <w:sz w:val="20"/>
          <w:szCs w:val="20"/>
          <w:lang w:val="en-US"/>
        </w:rPr>
        <w:t xml:space="preserve">of </w:t>
      </w:r>
      <w:r w:rsidRPr="00E82FE4">
        <w:rPr>
          <w:sz w:val="20"/>
          <w:szCs w:val="20"/>
        </w:rPr>
        <w:t xml:space="preserve">this </w:t>
      </w:r>
      <w:bookmarkStart w:id="641" w:name="DocXTextRef112"/>
      <w:r w:rsidRPr="00E82FE4">
        <w:rPr>
          <w:sz w:val="20"/>
          <w:szCs w:val="20"/>
        </w:rPr>
        <w:t>Schedule 3</w:t>
      </w:r>
      <w:bookmarkEnd w:id="641"/>
      <w:r w:rsidRPr="00E82FE4">
        <w:rPr>
          <w:sz w:val="20"/>
          <w:szCs w:val="20"/>
        </w:rPr>
        <w:t xml:space="preserve"> </w:t>
      </w:r>
      <w:r w:rsidRPr="00E82FE4">
        <w:rPr>
          <w:sz w:val="20"/>
          <w:szCs w:val="20"/>
          <w:lang w:val="en-US"/>
        </w:rPr>
        <w:t>of these Call-off Terms and Conditions</w:t>
      </w:r>
      <w:r w:rsidRPr="00E82FE4">
        <w:rPr>
          <w:w w:val="0"/>
          <w:sz w:val="20"/>
          <w:szCs w:val="20"/>
        </w:rPr>
        <w:t xml:space="preserve"> </w:t>
      </w:r>
      <w:r w:rsidRPr="00E82FE4">
        <w:rPr>
          <w:sz w:val="20"/>
          <w:szCs w:val="20"/>
          <w:lang w:val="en-US"/>
        </w:rPr>
        <w:t>shall not apply to any Confidential Information:</w:t>
      </w:r>
      <w:bookmarkEnd w:id="640"/>
    </w:p>
    <w:p w14:paraId="008365AF" w14:textId="77777777" w:rsidR="002E3152" w:rsidRPr="00E82FE4" w:rsidRDefault="002E3152" w:rsidP="00B83841">
      <w:pPr>
        <w:pStyle w:val="MRSchedPara4"/>
        <w:rPr>
          <w:sz w:val="20"/>
          <w:szCs w:val="20"/>
          <w:lang w:val="en-US"/>
        </w:rPr>
      </w:pPr>
      <w:bookmarkStart w:id="642" w:name="_Ref442453429"/>
      <w:r w:rsidRPr="00E82FE4">
        <w:rPr>
          <w:sz w:val="20"/>
          <w:szCs w:val="20"/>
          <w:lang w:val="en-US"/>
        </w:rPr>
        <w:t xml:space="preserve">which is in or enters the public domain other than by breach of this </w:t>
      </w:r>
      <w:r w:rsidRPr="00E82FE4">
        <w:rPr>
          <w:sz w:val="20"/>
          <w:szCs w:val="20"/>
        </w:rPr>
        <w:t>Contract</w:t>
      </w:r>
      <w:r w:rsidRPr="00E82FE4">
        <w:rPr>
          <w:sz w:val="20"/>
          <w:szCs w:val="20"/>
          <w:lang w:val="en-US"/>
        </w:rPr>
        <w:t xml:space="preserve"> or other act or omissions of the Recipient;</w:t>
      </w:r>
      <w:bookmarkEnd w:id="642"/>
    </w:p>
    <w:p w14:paraId="4BE0A05F" w14:textId="77777777" w:rsidR="002E3152" w:rsidRPr="00E82FE4" w:rsidRDefault="002E3152" w:rsidP="00B83841">
      <w:pPr>
        <w:pStyle w:val="MRSchedPara4"/>
        <w:rPr>
          <w:sz w:val="20"/>
          <w:szCs w:val="20"/>
          <w:lang w:val="en-US"/>
        </w:rPr>
      </w:pPr>
      <w:bookmarkStart w:id="643" w:name="_Ref442453430"/>
      <w:r w:rsidRPr="00E82FE4">
        <w:rPr>
          <w:sz w:val="20"/>
          <w:szCs w:val="20"/>
          <w:lang w:val="en-US"/>
        </w:rPr>
        <w:t>which is obtained from a third party who is lawfully authorised to disclose such information without any obligation of confidentiality;</w:t>
      </w:r>
      <w:bookmarkEnd w:id="643"/>
    </w:p>
    <w:p w14:paraId="03754664" w14:textId="77777777" w:rsidR="002E3152" w:rsidRPr="00E82FE4" w:rsidRDefault="002E3152" w:rsidP="00B83841">
      <w:pPr>
        <w:pStyle w:val="MRSchedPara4"/>
        <w:rPr>
          <w:sz w:val="20"/>
          <w:szCs w:val="20"/>
          <w:lang w:val="en-US"/>
        </w:rPr>
      </w:pPr>
      <w:bookmarkStart w:id="644" w:name="_Ref442453431"/>
      <w:r w:rsidRPr="00E82FE4">
        <w:rPr>
          <w:sz w:val="20"/>
          <w:szCs w:val="20"/>
          <w:lang w:val="en-US"/>
        </w:rPr>
        <w:t>which is authorised for disclosure by the prior written consent of the Discloser;</w:t>
      </w:r>
      <w:bookmarkEnd w:id="644"/>
    </w:p>
    <w:p w14:paraId="451A1C28" w14:textId="77777777" w:rsidR="002E3152" w:rsidRPr="00E82FE4" w:rsidRDefault="002E3152" w:rsidP="00B83841">
      <w:pPr>
        <w:pStyle w:val="MRSchedPara4"/>
        <w:rPr>
          <w:sz w:val="20"/>
          <w:szCs w:val="20"/>
          <w:lang w:val="en-US"/>
        </w:rPr>
      </w:pPr>
      <w:bookmarkStart w:id="645" w:name="_Ref442453432"/>
      <w:r w:rsidRPr="00E82FE4">
        <w:rPr>
          <w:sz w:val="20"/>
          <w:szCs w:val="20"/>
          <w:lang w:val="en-US"/>
        </w:rPr>
        <w:t>which the Recipient can demonstrate was in its possession without any obligation of confidentiality prior to receipt of the Confidential Information from the Discloser; or</w:t>
      </w:r>
      <w:bookmarkEnd w:id="645"/>
    </w:p>
    <w:p w14:paraId="15B6FC5B" w14:textId="77777777" w:rsidR="002E3152" w:rsidRPr="00E82FE4" w:rsidRDefault="002E3152" w:rsidP="00B83841">
      <w:pPr>
        <w:pStyle w:val="MRSchedPara4"/>
        <w:rPr>
          <w:sz w:val="20"/>
          <w:szCs w:val="20"/>
          <w:lang w:val="en-US"/>
        </w:rPr>
      </w:pPr>
      <w:bookmarkStart w:id="646" w:name="_Ref442453433"/>
      <w:r w:rsidRPr="00E82FE4">
        <w:rPr>
          <w:sz w:val="20"/>
          <w:szCs w:val="20"/>
          <w:lang w:val="en-US"/>
        </w:rPr>
        <w:t>which the Recipient is required to disclose purely to the extent to comply with the requirements of any relevant stock exchange.</w:t>
      </w:r>
      <w:bookmarkEnd w:id="646"/>
    </w:p>
    <w:p w14:paraId="27FBF006" w14:textId="706730F6" w:rsidR="002E3152" w:rsidRPr="00E82FE4" w:rsidRDefault="002E3152" w:rsidP="00B83841">
      <w:pPr>
        <w:pStyle w:val="MRSchedPara2"/>
        <w:rPr>
          <w:sz w:val="20"/>
          <w:szCs w:val="20"/>
          <w:lang w:val="en-US"/>
        </w:rPr>
      </w:pPr>
      <w:bookmarkStart w:id="647" w:name="_Ref459889865"/>
      <w:r w:rsidRPr="00E82FE4">
        <w:rPr>
          <w:sz w:val="20"/>
          <w:szCs w:val="20"/>
          <w:lang w:val="en-US"/>
        </w:rPr>
        <w:t xml:space="preserve">Nothing in </w:t>
      </w:r>
      <w:r w:rsidRPr="00E82FE4">
        <w:rPr>
          <w:sz w:val="20"/>
          <w:szCs w:val="20"/>
        </w:rPr>
        <w:t>Clause</w:t>
      </w:r>
      <w:r w:rsidRPr="00E82FE4">
        <w:rPr>
          <w:sz w:val="20"/>
          <w:szCs w:val="20"/>
          <w:lang w:val="en-US"/>
        </w:rPr>
        <w:t xml:space="preserve"> </w:t>
      </w:r>
      <w:hyperlink w:anchor="_Ref351042478" w:history="1">
        <w:r w:rsidRPr="00E82FE4">
          <w:rPr>
            <w:sz w:val="20"/>
            <w:szCs w:val="20"/>
            <w:lang w:val="en-US"/>
          </w:rPr>
          <w:fldChar w:fldCharType="begin"/>
        </w:r>
        <w:r w:rsidRPr="00E82FE4">
          <w:rPr>
            <w:sz w:val="20"/>
            <w:szCs w:val="20"/>
          </w:rPr>
          <w:instrText xml:space="preserve"> REF _Ref459889864 \r \h </w:instrText>
        </w:r>
        <w:r w:rsidR="00B83841" w:rsidRPr="00E82FE4">
          <w:rPr>
            <w:sz w:val="20"/>
            <w:szCs w:val="20"/>
            <w:lang w:val="en-US"/>
          </w:rPr>
          <w:instrText xml:space="preserve"> \* MERGEFORMAT </w:instrText>
        </w:r>
        <w:r w:rsidRPr="00E82FE4">
          <w:rPr>
            <w:sz w:val="20"/>
            <w:szCs w:val="20"/>
            <w:lang w:val="en-US"/>
          </w:rPr>
        </w:r>
        <w:r w:rsidRPr="00E82FE4">
          <w:rPr>
            <w:sz w:val="20"/>
            <w:szCs w:val="20"/>
            <w:lang w:val="en-US"/>
          </w:rPr>
          <w:fldChar w:fldCharType="separate"/>
        </w:r>
        <w:r w:rsidRPr="00E82FE4">
          <w:rPr>
            <w:sz w:val="20"/>
            <w:szCs w:val="20"/>
          </w:rPr>
          <w:t>1</w:t>
        </w:r>
        <w:r w:rsidRPr="00E82FE4">
          <w:rPr>
            <w:sz w:val="20"/>
            <w:szCs w:val="20"/>
            <w:lang w:val="en-US"/>
          </w:rPr>
          <w:fldChar w:fldCharType="end"/>
        </w:r>
      </w:hyperlink>
      <w:r w:rsidRPr="00E82FE4">
        <w:rPr>
          <w:sz w:val="20"/>
          <w:szCs w:val="20"/>
        </w:rPr>
        <w:t xml:space="preserve"> </w:t>
      </w:r>
      <w:r w:rsidRPr="00E82FE4">
        <w:rPr>
          <w:sz w:val="20"/>
          <w:szCs w:val="20"/>
          <w:lang w:val="en-US"/>
        </w:rPr>
        <w:t xml:space="preserve">of </w:t>
      </w:r>
      <w:r w:rsidRPr="00E82FE4">
        <w:rPr>
          <w:sz w:val="20"/>
          <w:szCs w:val="20"/>
        </w:rPr>
        <w:t xml:space="preserve">this </w:t>
      </w:r>
      <w:bookmarkStart w:id="648" w:name="DocXTextRef113"/>
      <w:r w:rsidRPr="00E82FE4">
        <w:rPr>
          <w:sz w:val="20"/>
          <w:szCs w:val="20"/>
        </w:rPr>
        <w:t>Schedule 3</w:t>
      </w:r>
      <w:bookmarkEnd w:id="648"/>
      <w:r w:rsidRPr="00E82FE4">
        <w:rPr>
          <w:sz w:val="20"/>
          <w:szCs w:val="20"/>
        </w:rPr>
        <w:t xml:space="preserve"> </w:t>
      </w:r>
      <w:r w:rsidRPr="00E82FE4">
        <w:rPr>
          <w:sz w:val="20"/>
          <w:szCs w:val="20"/>
          <w:lang w:val="en-US"/>
        </w:rPr>
        <w:t>of these Call-off Terms and Conditions</w:t>
      </w:r>
      <w:r w:rsidRPr="00E82FE4">
        <w:rPr>
          <w:w w:val="0"/>
          <w:sz w:val="20"/>
          <w:szCs w:val="20"/>
        </w:rPr>
        <w:t xml:space="preserve"> </w:t>
      </w:r>
      <w:r w:rsidRPr="00E82FE4">
        <w:rPr>
          <w:sz w:val="20"/>
          <w:szCs w:val="20"/>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82FE4">
        <w:rPr>
          <w:b/>
          <w:sz w:val="20"/>
          <w:szCs w:val="20"/>
          <w:lang w:val="en-US"/>
        </w:rPr>
        <w:t>FOIA</w:t>
      </w:r>
      <w:r w:rsidRPr="00E82FE4">
        <w:rPr>
          <w:sz w:val="20"/>
          <w:szCs w:val="20"/>
          <w:lang w:val="en-US"/>
        </w:rPr>
        <w:t>”), Codes of Practice on Access to Government Information, on the Discharge of Public Authorities’ Functions or on the Management of Records (“</w:t>
      </w:r>
      <w:r w:rsidRPr="00E82FE4">
        <w:rPr>
          <w:b/>
          <w:sz w:val="20"/>
          <w:szCs w:val="20"/>
          <w:lang w:val="en-US"/>
        </w:rPr>
        <w:t>Codes of Practice</w:t>
      </w:r>
      <w:r w:rsidRPr="00E82FE4">
        <w:rPr>
          <w:sz w:val="20"/>
          <w:szCs w:val="20"/>
          <w:lang w:val="en-US"/>
        </w:rPr>
        <w:t>”) or the Environmental Information Regulations 2004 (“</w:t>
      </w:r>
      <w:r w:rsidRPr="00E82FE4">
        <w:rPr>
          <w:b/>
          <w:sz w:val="20"/>
          <w:szCs w:val="20"/>
          <w:lang w:val="en-US"/>
        </w:rPr>
        <w:t>Environmental Regulations</w:t>
      </w:r>
      <w:r w:rsidRPr="00E82FE4">
        <w:rPr>
          <w:sz w:val="20"/>
          <w:szCs w:val="20"/>
          <w:lang w:val="en-US"/>
        </w:rPr>
        <w:t>”).</w:t>
      </w:r>
      <w:bookmarkEnd w:id="647"/>
    </w:p>
    <w:p w14:paraId="0733DC2B" w14:textId="77777777" w:rsidR="002E3152" w:rsidRPr="00E82FE4" w:rsidRDefault="002E3152" w:rsidP="00B83841">
      <w:pPr>
        <w:pStyle w:val="MRSchedPara2"/>
        <w:rPr>
          <w:sz w:val="20"/>
          <w:szCs w:val="20"/>
          <w:lang w:val="en-US"/>
        </w:rPr>
      </w:pPr>
      <w:bookmarkStart w:id="649" w:name="_Ref390152570"/>
      <w:r w:rsidRPr="00E82FE4">
        <w:rPr>
          <w:sz w:val="20"/>
          <w:szCs w:val="20"/>
          <w:lang w:val="en-US"/>
        </w:rPr>
        <w:t>The Authority may disclose the Supplier’s Confidential Information:</w:t>
      </w:r>
      <w:bookmarkEnd w:id="649"/>
    </w:p>
    <w:p w14:paraId="6B9203C2" w14:textId="77777777" w:rsidR="002E3152" w:rsidRPr="00E82FE4" w:rsidRDefault="002E3152" w:rsidP="00B83841">
      <w:pPr>
        <w:pStyle w:val="MRSchedPara3"/>
        <w:rPr>
          <w:sz w:val="20"/>
          <w:szCs w:val="20"/>
          <w:lang w:val="en-US"/>
        </w:rPr>
      </w:pPr>
      <w:bookmarkStart w:id="650" w:name="_Ref442453434"/>
      <w:r w:rsidRPr="00E82FE4">
        <w:rPr>
          <w:sz w:val="20"/>
          <w:szCs w:val="20"/>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50"/>
    </w:p>
    <w:p w14:paraId="5BA714C6" w14:textId="77777777" w:rsidR="002E3152" w:rsidRPr="00E82FE4" w:rsidRDefault="002E3152" w:rsidP="00B83841">
      <w:pPr>
        <w:pStyle w:val="MRSchedPara3"/>
        <w:rPr>
          <w:sz w:val="20"/>
          <w:szCs w:val="20"/>
          <w:lang w:val="en-US"/>
        </w:rPr>
      </w:pPr>
      <w:bookmarkStart w:id="651" w:name="_Ref442453435"/>
      <w:r w:rsidRPr="00E82FE4">
        <w:rPr>
          <w:sz w:val="20"/>
          <w:szCs w:val="20"/>
          <w:lang w:val="en-US"/>
        </w:rPr>
        <w:t>on a confidential basis, to any consultant, contractor or other person engaged by the Authority and/or the Contracting Authority receiving such information;</w:t>
      </w:r>
      <w:bookmarkEnd w:id="651"/>
    </w:p>
    <w:p w14:paraId="33D4CDF7" w14:textId="77777777" w:rsidR="002E3152" w:rsidRPr="00E82FE4" w:rsidRDefault="002E3152" w:rsidP="00B83841">
      <w:pPr>
        <w:pStyle w:val="MRSchedPara3"/>
        <w:rPr>
          <w:sz w:val="20"/>
          <w:szCs w:val="20"/>
          <w:lang w:val="en-US"/>
        </w:rPr>
      </w:pPr>
      <w:bookmarkStart w:id="652" w:name="_Ref442453436"/>
      <w:r w:rsidRPr="00E82FE4">
        <w:rPr>
          <w:sz w:val="20"/>
          <w:szCs w:val="20"/>
          <w:lang w:val="en-US"/>
        </w:rPr>
        <w:t>to any relevant party for the purpose of the examination and certification of the Authority’s accounts;</w:t>
      </w:r>
      <w:bookmarkEnd w:id="652"/>
    </w:p>
    <w:p w14:paraId="05EE5500" w14:textId="77777777" w:rsidR="002E3152" w:rsidRPr="00E82FE4" w:rsidRDefault="002E3152" w:rsidP="00B83841">
      <w:pPr>
        <w:pStyle w:val="MRSchedPara3"/>
        <w:rPr>
          <w:sz w:val="20"/>
          <w:szCs w:val="20"/>
          <w:lang w:val="en-US"/>
        </w:rPr>
      </w:pPr>
      <w:bookmarkStart w:id="653" w:name="_Ref442453437"/>
      <w:r w:rsidRPr="00E82FE4">
        <w:rPr>
          <w:sz w:val="20"/>
          <w:szCs w:val="20"/>
          <w:lang w:val="en-US"/>
        </w:rPr>
        <w:t>to any relevant party for any examination pursuant to section 6(1) of the National Audit Act 1983 of the economy, efficiency and effectiveness with which the Authority has used its resources;</w:t>
      </w:r>
      <w:bookmarkEnd w:id="653"/>
    </w:p>
    <w:p w14:paraId="233F936E" w14:textId="77777777" w:rsidR="002E3152" w:rsidRPr="00E82FE4" w:rsidRDefault="002E3152" w:rsidP="00B83841">
      <w:pPr>
        <w:pStyle w:val="MRSchedPara3"/>
        <w:rPr>
          <w:sz w:val="20"/>
          <w:szCs w:val="20"/>
          <w:lang w:val="en-US"/>
        </w:rPr>
      </w:pPr>
      <w:bookmarkStart w:id="654" w:name="_Ref442453438"/>
      <w:r w:rsidRPr="00E82FE4">
        <w:rPr>
          <w:sz w:val="20"/>
          <w:szCs w:val="20"/>
          <w:lang w:val="en-US"/>
        </w:rPr>
        <w:t>to Parliament and Parliamentary Committees or if required by any Parliamentary reporting requirements; or</w:t>
      </w:r>
      <w:bookmarkEnd w:id="654"/>
    </w:p>
    <w:p w14:paraId="59079FCD" w14:textId="77777777" w:rsidR="002E3152" w:rsidRPr="00E82FE4" w:rsidRDefault="002E3152" w:rsidP="00B83841">
      <w:pPr>
        <w:pStyle w:val="MRSchedPara3"/>
        <w:rPr>
          <w:sz w:val="20"/>
          <w:szCs w:val="20"/>
          <w:lang w:val="en-US"/>
        </w:rPr>
      </w:pPr>
      <w:bookmarkStart w:id="655" w:name="_Ref442453439"/>
      <w:r w:rsidRPr="00E82FE4">
        <w:rPr>
          <w:sz w:val="20"/>
          <w:szCs w:val="20"/>
          <w:lang w:val="en-US"/>
        </w:rPr>
        <w:t>on a confidential basis to a proposed successor body in connection with any proposed or actual, assignment, novation or other disposal of rights, obligations, liabilities or property in connection with this Contract;</w:t>
      </w:r>
      <w:bookmarkEnd w:id="655"/>
    </w:p>
    <w:p w14:paraId="148A6832" w14:textId="18580079" w:rsidR="002E3152" w:rsidRPr="00E82FE4" w:rsidRDefault="002E3152" w:rsidP="009E2344">
      <w:pPr>
        <w:spacing w:line="360" w:lineRule="auto"/>
        <w:ind w:left="720"/>
        <w:rPr>
          <w:w w:val="0"/>
          <w:lang w:eastAsia="en-GB"/>
        </w:rPr>
      </w:pPr>
      <w:r w:rsidRPr="00E82FE4">
        <w:rPr>
          <w:w w:val="0"/>
          <w:lang w:eastAsia="en-GB"/>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E82FE4">
          <w:rPr>
            <w:w w:val="0"/>
            <w:lang w:eastAsia="en-GB"/>
          </w:rPr>
          <w:fldChar w:fldCharType="begin"/>
        </w:r>
        <w:r w:rsidRPr="00E82FE4">
          <w:rPr>
            <w:w w:val="0"/>
            <w:lang w:eastAsia="en-GB"/>
          </w:rPr>
          <w:instrText xml:space="preserve"> REF _Ref390152570 \r \h </w:instrText>
        </w:r>
        <w:r w:rsidR="00114BE0" w:rsidRPr="00E82FE4">
          <w:rPr>
            <w:w w:val="0"/>
            <w:lang w:eastAsia="en-GB"/>
          </w:rPr>
          <w:instrText xml:space="preserve"> \* MERGEFORMAT </w:instrText>
        </w:r>
        <w:r w:rsidRPr="00E82FE4">
          <w:rPr>
            <w:w w:val="0"/>
            <w:lang w:eastAsia="en-GB"/>
          </w:rPr>
        </w:r>
        <w:r w:rsidRPr="00E82FE4">
          <w:rPr>
            <w:w w:val="0"/>
            <w:lang w:eastAsia="en-GB"/>
          </w:rPr>
          <w:fldChar w:fldCharType="separate"/>
        </w:r>
        <w:r w:rsidRPr="00E82FE4">
          <w:rPr>
            <w:w w:val="0"/>
            <w:lang w:eastAsia="en-GB"/>
          </w:rPr>
          <w:t>1.3</w:t>
        </w:r>
        <w:r w:rsidRPr="00E82FE4">
          <w:rPr>
            <w:w w:val="0"/>
            <w:lang w:eastAsia="en-GB"/>
          </w:rPr>
          <w:fldChar w:fldCharType="end"/>
        </w:r>
      </w:hyperlink>
      <w:r w:rsidRPr="00E82FE4">
        <w:rPr>
          <w:w w:val="0"/>
          <w:lang w:eastAsia="en-GB"/>
        </w:rPr>
        <w:t xml:space="preserve"> of this </w:t>
      </w:r>
      <w:hyperlink w:anchor="_Ref351036323" w:history="1">
        <w:r w:rsidRPr="00E82FE4">
          <w:rPr>
            <w:w w:val="0"/>
            <w:lang w:eastAsia="en-GB"/>
          </w:rPr>
          <w:t>Schedule 3 of these Call-off Terms and Conditions</w:t>
        </w:r>
      </w:hyperlink>
      <w:r w:rsidRPr="00E82FE4">
        <w:rPr>
          <w:w w:val="0"/>
          <w:lang w:eastAsia="en-GB"/>
        </w:rPr>
        <w:t>.</w:t>
      </w:r>
    </w:p>
    <w:p w14:paraId="1CCC0F26" w14:textId="41CE3FA2" w:rsidR="002E3152" w:rsidRPr="00E82FE4" w:rsidRDefault="002E3152" w:rsidP="00B83841">
      <w:pPr>
        <w:pStyle w:val="MRSchedPara2"/>
        <w:rPr>
          <w:sz w:val="20"/>
          <w:szCs w:val="20"/>
          <w:lang w:val="en-US"/>
        </w:rPr>
      </w:pPr>
      <w:bookmarkStart w:id="656" w:name="_Ref442453440"/>
      <w:r w:rsidRPr="00E82FE4">
        <w:rPr>
          <w:w w:val="0"/>
          <w:sz w:val="20"/>
          <w:szCs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E82FE4">
        <w:rPr>
          <w:sz w:val="20"/>
          <w:szCs w:val="20"/>
        </w:rPr>
        <w:t>Contract</w:t>
      </w:r>
      <w:r w:rsidRPr="00E82FE4">
        <w:rPr>
          <w:w w:val="0"/>
          <w:sz w:val="20"/>
          <w:szCs w:val="20"/>
        </w:rPr>
        <w:t xml:space="preserve">. The Supplier shall ensure that such Staff or professional advisors are aware of and shall comply with the obligations in </w:t>
      </w:r>
      <w:r w:rsidRPr="00E82FE4">
        <w:rPr>
          <w:sz w:val="20"/>
          <w:szCs w:val="20"/>
        </w:rPr>
        <w:t>Clause</w:t>
      </w:r>
      <w:r w:rsidRPr="00E82FE4">
        <w:rPr>
          <w:w w:val="0"/>
          <w:sz w:val="20"/>
          <w:szCs w:val="20"/>
        </w:rPr>
        <w:t xml:space="preserve"> </w:t>
      </w:r>
      <w:hyperlink w:anchor="_Ref351042478" w:history="1">
        <w:r w:rsidRPr="00E82FE4">
          <w:rPr>
            <w:w w:val="0"/>
            <w:sz w:val="20"/>
            <w:szCs w:val="20"/>
          </w:rPr>
          <w:fldChar w:fldCharType="begin"/>
        </w:r>
        <w:r w:rsidRPr="00E82FE4">
          <w:rPr>
            <w:sz w:val="20"/>
            <w:szCs w:val="20"/>
          </w:rPr>
          <w:instrText xml:space="preserve"> REF _Ref459889864 \r \h </w:instrText>
        </w:r>
        <w:r w:rsidR="00B83841" w:rsidRPr="00E82FE4">
          <w:rPr>
            <w:w w:val="0"/>
            <w:sz w:val="20"/>
            <w:szCs w:val="20"/>
          </w:rPr>
          <w:instrText xml:space="preserve"> \* MERGEFORMAT </w:instrText>
        </w:r>
        <w:r w:rsidRPr="00E82FE4">
          <w:rPr>
            <w:w w:val="0"/>
            <w:sz w:val="20"/>
            <w:szCs w:val="20"/>
          </w:rPr>
        </w:r>
        <w:r w:rsidRPr="00E82FE4">
          <w:rPr>
            <w:w w:val="0"/>
            <w:sz w:val="20"/>
            <w:szCs w:val="20"/>
          </w:rPr>
          <w:fldChar w:fldCharType="separate"/>
        </w:r>
        <w:r w:rsidRPr="00E82FE4">
          <w:rPr>
            <w:sz w:val="20"/>
            <w:szCs w:val="20"/>
          </w:rPr>
          <w:t>1</w:t>
        </w:r>
        <w:r w:rsidRPr="00E82FE4">
          <w:rPr>
            <w:w w:val="0"/>
            <w:sz w:val="20"/>
            <w:szCs w:val="20"/>
          </w:rPr>
          <w:fldChar w:fldCharType="end"/>
        </w:r>
      </w:hyperlink>
      <w:r w:rsidRPr="00E82FE4">
        <w:rPr>
          <w:w w:val="0"/>
          <w:sz w:val="20"/>
          <w:szCs w:val="20"/>
        </w:rPr>
        <w:t xml:space="preserve"> of </w:t>
      </w:r>
      <w:r w:rsidRPr="00E82FE4">
        <w:rPr>
          <w:sz w:val="20"/>
          <w:szCs w:val="20"/>
        </w:rPr>
        <w:t xml:space="preserve">this </w:t>
      </w:r>
      <w:bookmarkStart w:id="657" w:name="DocXTextRef114"/>
      <w:r w:rsidRPr="00E82FE4">
        <w:rPr>
          <w:sz w:val="20"/>
          <w:szCs w:val="20"/>
        </w:rPr>
        <w:t>Schedule 3</w:t>
      </w:r>
      <w:bookmarkEnd w:id="657"/>
      <w:r w:rsidRPr="00E82FE4">
        <w:rPr>
          <w:sz w:val="20"/>
          <w:szCs w:val="20"/>
        </w:rPr>
        <w:t xml:space="preserve"> </w:t>
      </w:r>
      <w:r w:rsidRPr="00E82FE4">
        <w:rPr>
          <w:sz w:val="20"/>
          <w:szCs w:val="20"/>
          <w:lang w:val="en-US"/>
        </w:rPr>
        <w:t>of these Call-off Terms and Conditions</w:t>
      </w:r>
      <w:r w:rsidRPr="00E82FE4">
        <w:rPr>
          <w:w w:val="0"/>
          <w:sz w:val="20"/>
          <w:szCs w:val="20"/>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E82FE4">
        <w:rPr>
          <w:sz w:val="20"/>
          <w:szCs w:val="20"/>
        </w:rPr>
        <w:t>Contract</w:t>
      </w:r>
      <w:r w:rsidRPr="00E82FE4">
        <w:rPr>
          <w:w w:val="0"/>
          <w:sz w:val="20"/>
          <w:szCs w:val="20"/>
        </w:rPr>
        <w:t>.</w:t>
      </w:r>
      <w:bookmarkEnd w:id="656"/>
    </w:p>
    <w:p w14:paraId="5B6DD522" w14:textId="77777777" w:rsidR="002E3152" w:rsidRPr="00E82FE4" w:rsidRDefault="002E3152" w:rsidP="00B83841">
      <w:pPr>
        <w:pStyle w:val="MRSchedPara2"/>
        <w:rPr>
          <w:sz w:val="20"/>
          <w:szCs w:val="20"/>
        </w:rPr>
      </w:pPr>
      <w:bookmarkStart w:id="658" w:name="_Ref442453441"/>
      <w:r w:rsidRPr="00E82FE4">
        <w:rPr>
          <w:sz w:val="20"/>
          <w:szCs w:val="20"/>
          <w:lang w:val="en-US"/>
        </w:rPr>
        <w:t xml:space="preserve">For the avoidance of doubt, save as required by Law or as otherwise set out in this </w:t>
      </w:r>
      <w:bookmarkStart w:id="659" w:name="DocXTextRef115"/>
      <w:r w:rsidRPr="00E82FE4">
        <w:rPr>
          <w:sz w:val="20"/>
          <w:szCs w:val="20"/>
          <w:lang w:val="en-US"/>
        </w:rPr>
        <w:t>Schedule 3</w:t>
      </w:r>
      <w:bookmarkEnd w:id="659"/>
      <w:r w:rsidRPr="00E82FE4">
        <w:rPr>
          <w:sz w:val="20"/>
          <w:szCs w:val="20"/>
          <w:lang w:val="en-US"/>
        </w:rPr>
        <w:t xml:space="preserve"> of these Call-off Terms and Conditions, the Supplier shall not, without the prior written consent of the Authority (such consent not to be unreasonably withheld or delayed), announce that it has entered into this </w:t>
      </w:r>
      <w:r w:rsidRPr="00E82FE4">
        <w:rPr>
          <w:sz w:val="20"/>
          <w:szCs w:val="20"/>
        </w:rPr>
        <w:t>Contract</w:t>
      </w:r>
      <w:r w:rsidRPr="00E82FE4">
        <w:rPr>
          <w:sz w:val="20"/>
          <w:szCs w:val="20"/>
          <w:lang w:val="en-US"/>
        </w:rPr>
        <w:t xml:space="preserve"> and/or that it has been appointed as a Supplier to the Authority and/or make any other announcements about this </w:t>
      </w:r>
      <w:r w:rsidRPr="00E82FE4">
        <w:rPr>
          <w:sz w:val="20"/>
          <w:szCs w:val="20"/>
        </w:rPr>
        <w:t>Contract</w:t>
      </w:r>
      <w:r w:rsidRPr="00E82FE4">
        <w:rPr>
          <w:sz w:val="20"/>
          <w:szCs w:val="20"/>
          <w:lang w:val="en-US"/>
        </w:rPr>
        <w:t>.</w:t>
      </w:r>
      <w:bookmarkEnd w:id="658"/>
    </w:p>
    <w:p w14:paraId="1F965943" w14:textId="206C03D8" w:rsidR="002E3152" w:rsidRPr="00E82FE4" w:rsidRDefault="002E3152" w:rsidP="00B83841">
      <w:pPr>
        <w:pStyle w:val="MRSchedPara2"/>
        <w:rPr>
          <w:sz w:val="20"/>
          <w:szCs w:val="20"/>
        </w:rPr>
      </w:pPr>
      <w:bookmarkStart w:id="660" w:name="_Ref442453442"/>
      <w:r w:rsidRPr="00E82FE4">
        <w:rPr>
          <w:sz w:val="20"/>
          <w:szCs w:val="20"/>
        </w:rPr>
        <w:t xml:space="preserve">Clause </w:t>
      </w:r>
      <w:r w:rsidRPr="00E82FE4">
        <w:rPr>
          <w:sz w:val="20"/>
          <w:szCs w:val="20"/>
        </w:rPr>
        <w:fldChar w:fldCharType="begin"/>
      </w:r>
      <w:r w:rsidRPr="00E82FE4">
        <w:rPr>
          <w:sz w:val="20"/>
          <w:szCs w:val="20"/>
          <w:lang w:val="en-US"/>
        </w:rPr>
        <w:instrText xml:space="preserve"> REF _Ref459889864 \r \h </w:instrText>
      </w:r>
      <w:r w:rsidR="00B83841" w:rsidRPr="00E82FE4">
        <w:rPr>
          <w:sz w:val="20"/>
          <w:szCs w:val="20"/>
        </w:rPr>
        <w:instrText xml:space="preserve"> \* MERGEFORMAT </w:instrText>
      </w:r>
      <w:r w:rsidRPr="00E82FE4">
        <w:rPr>
          <w:sz w:val="20"/>
          <w:szCs w:val="20"/>
        </w:rPr>
      </w:r>
      <w:r w:rsidRPr="00E82FE4">
        <w:rPr>
          <w:sz w:val="20"/>
          <w:szCs w:val="20"/>
        </w:rPr>
        <w:fldChar w:fldCharType="separate"/>
      </w:r>
      <w:r w:rsidRPr="00E82FE4">
        <w:rPr>
          <w:sz w:val="20"/>
          <w:szCs w:val="20"/>
          <w:lang w:val="en-US"/>
        </w:rPr>
        <w:t>1</w:t>
      </w:r>
      <w:r w:rsidRPr="00E82FE4">
        <w:rPr>
          <w:sz w:val="20"/>
          <w:szCs w:val="20"/>
        </w:rPr>
        <w:fldChar w:fldCharType="end"/>
      </w:r>
      <w:r w:rsidRPr="00E82FE4">
        <w:rPr>
          <w:sz w:val="20"/>
          <w:szCs w:val="20"/>
          <w:lang w:val="en-US"/>
        </w:rPr>
        <w:t xml:space="preserve"> of this </w:t>
      </w:r>
      <w:bookmarkStart w:id="661" w:name="DocXTextRef116"/>
      <w:r w:rsidRPr="00E82FE4">
        <w:rPr>
          <w:sz w:val="20"/>
          <w:szCs w:val="20"/>
          <w:lang w:val="en-US"/>
        </w:rPr>
        <w:t>Schedule 3</w:t>
      </w:r>
      <w:bookmarkEnd w:id="661"/>
      <w:r w:rsidRPr="00E82FE4">
        <w:rPr>
          <w:sz w:val="20"/>
          <w:szCs w:val="20"/>
          <w:lang w:val="en-US"/>
        </w:rPr>
        <w:t xml:space="preserve"> of these Call-off Terms and Conditions shall remain in force:</w:t>
      </w:r>
      <w:bookmarkEnd w:id="660"/>
    </w:p>
    <w:p w14:paraId="65EB25FF" w14:textId="77777777" w:rsidR="002E3152" w:rsidRPr="00E82FE4" w:rsidRDefault="002E3152" w:rsidP="00B83841">
      <w:pPr>
        <w:pStyle w:val="MRSchedPara3"/>
        <w:rPr>
          <w:sz w:val="20"/>
          <w:szCs w:val="20"/>
        </w:rPr>
      </w:pPr>
      <w:bookmarkStart w:id="662" w:name="_Ref442453443"/>
      <w:r w:rsidRPr="00E82FE4">
        <w:rPr>
          <w:sz w:val="20"/>
          <w:szCs w:val="20"/>
          <w:lang w:val="en-US"/>
        </w:rPr>
        <w:t>without limit in time in respect of Confidential Information which comprises Personal Data or which relates to national security; and</w:t>
      </w:r>
      <w:bookmarkEnd w:id="662"/>
    </w:p>
    <w:p w14:paraId="091D8C7E" w14:textId="77777777" w:rsidR="002E3152" w:rsidRPr="00E82FE4" w:rsidRDefault="002E3152" w:rsidP="00B83841">
      <w:pPr>
        <w:pStyle w:val="MRSchedPara3"/>
        <w:rPr>
          <w:sz w:val="20"/>
          <w:szCs w:val="20"/>
        </w:rPr>
      </w:pPr>
      <w:bookmarkStart w:id="663" w:name="_Ref442453444"/>
      <w:r w:rsidRPr="00E82FE4">
        <w:rPr>
          <w:sz w:val="20"/>
          <w:szCs w:val="20"/>
          <w:lang w:val="en-US"/>
        </w:rPr>
        <w:t xml:space="preserve">for all other Confidential Information for a period of three (3) years after the expiry or earlier termination of this </w:t>
      </w:r>
      <w:r w:rsidRPr="00E82FE4">
        <w:rPr>
          <w:sz w:val="20"/>
          <w:szCs w:val="20"/>
        </w:rPr>
        <w:t>Contract unless otherwise agreed in writing by the Parties.</w:t>
      </w:r>
      <w:bookmarkEnd w:id="663"/>
    </w:p>
    <w:p w14:paraId="4DA383FB" w14:textId="77777777" w:rsidR="002E3152" w:rsidRPr="00E82FE4" w:rsidRDefault="002E3152" w:rsidP="00B83841">
      <w:pPr>
        <w:pStyle w:val="MRSchedPara1"/>
        <w:rPr>
          <w:w w:val="0"/>
          <w:sz w:val="20"/>
          <w:szCs w:val="20"/>
        </w:rPr>
      </w:pPr>
      <w:bookmarkStart w:id="664" w:name="_Ref459889866"/>
      <w:r w:rsidRPr="00E82FE4">
        <w:rPr>
          <w:w w:val="0"/>
          <w:sz w:val="20"/>
          <w:szCs w:val="20"/>
        </w:rPr>
        <w:t>Data protection</w:t>
      </w:r>
      <w:bookmarkEnd w:id="664"/>
    </w:p>
    <w:p w14:paraId="150B1598" w14:textId="77777777" w:rsidR="002E3152" w:rsidRPr="00E82FE4" w:rsidRDefault="002E3152" w:rsidP="00B83841">
      <w:pPr>
        <w:pStyle w:val="MRSchedPara2"/>
        <w:rPr>
          <w:sz w:val="20"/>
          <w:szCs w:val="20"/>
        </w:rPr>
      </w:pPr>
      <w:bookmarkStart w:id="665" w:name="_Ref442453445"/>
      <w:bookmarkStart w:id="666" w:name="_Ref442453451"/>
      <w:r w:rsidRPr="00E82FE4">
        <w:rPr>
          <w:sz w:val="20"/>
          <w:szCs w:val="20"/>
        </w:rPr>
        <w:t>The Parties acknowledge their respective duties under Data Protection Legislation and shall give each other all reasonable assistance as appropriate or necessary to enable each other to comply with those duties.</w:t>
      </w:r>
      <w:bookmarkEnd w:id="665"/>
      <w:r w:rsidRPr="00E82FE4">
        <w:rPr>
          <w:sz w:val="20"/>
          <w:szCs w:val="20"/>
        </w:rPr>
        <w:t xml:space="preserve"> For the avoidance of doubt, the Supplier shall take reasonable steps to ensure it is familiar with the Data Protection Legislation and any obligations it may have under such Data Protection Legislation and shall comply with such obligations.</w:t>
      </w:r>
    </w:p>
    <w:p w14:paraId="654820CA" w14:textId="77777777" w:rsidR="002E3152" w:rsidRPr="00E82FE4" w:rsidRDefault="002E3152" w:rsidP="00B83841">
      <w:pPr>
        <w:pStyle w:val="MRSchedPara2"/>
        <w:rPr>
          <w:sz w:val="20"/>
          <w:szCs w:val="20"/>
        </w:rPr>
      </w:pPr>
      <w:bookmarkStart w:id="667" w:name="_Ref442453446"/>
      <w:r w:rsidRPr="00E82FE4">
        <w:rPr>
          <w:sz w:val="20"/>
          <w:szCs w:val="20"/>
        </w:rPr>
        <w:t>Where the Supplier is Processing Personal Data under or in connection with this Contract, the Parties shall comply with the Data Protection Protocol.</w:t>
      </w:r>
      <w:bookmarkEnd w:id="667"/>
      <w:r w:rsidRPr="00E82FE4">
        <w:rPr>
          <w:sz w:val="20"/>
          <w:szCs w:val="20"/>
        </w:rPr>
        <w:t xml:space="preserve"> </w:t>
      </w:r>
    </w:p>
    <w:p w14:paraId="1B1EC48B" w14:textId="77777777" w:rsidR="002E3152" w:rsidRPr="00E82FE4" w:rsidRDefault="002E3152" w:rsidP="00B83841">
      <w:pPr>
        <w:pStyle w:val="MRSchedPara2"/>
        <w:rPr>
          <w:w w:val="0"/>
          <w:sz w:val="20"/>
          <w:szCs w:val="20"/>
        </w:rPr>
      </w:pPr>
      <w:r w:rsidRPr="00E82FE4">
        <w:rPr>
          <w:sz w:val="20"/>
          <w:szCs w:val="20"/>
        </w:rPr>
        <w:t xml:space="preserve">The Supplier and the Authority shall ensure that Personal Data is safeguarded at all times in accordance with the Law, and this obligation will include </w:t>
      </w:r>
      <w:r w:rsidRPr="00E82FE4">
        <w:rPr>
          <w:sz w:val="20"/>
          <w:szCs w:val="20"/>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66"/>
    </w:p>
    <w:p w14:paraId="0666D633" w14:textId="77777777" w:rsidR="002E3152" w:rsidRPr="00E82FE4" w:rsidRDefault="002E3152" w:rsidP="00B83841">
      <w:pPr>
        <w:pStyle w:val="MRSchedPara2"/>
        <w:rPr>
          <w:w w:val="0"/>
          <w:sz w:val="20"/>
          <w:szCs w:val="20"/>
        </w:rPr>
      </w:pPr>
      <w:bookmarkStart w:id="668" w:name="_Ref442453452"/>
      <w:bookmarkStart w:id="669" w:name="_Ref442453461"/>
      <w:r w:rsidRPr="00E82FE4">
        <w:rPr>
          <w:w w:val="0"/>
          <w:sz w:val="20"/>
          <w:szCs w:val="20"/>
        </w:rPr>
        <w:t>Where, as a requirement of this Contract, the Supplier is Processing Personal Data relating to patients and/or service users as part of the Services, the Supplier shall:</w:t>
      </w:r>
      <w:bookmarkEnd w:id="668"/>
      <w:r w:rsidRPr="00E82FE4">
        <w:rPr>
          <w:w w:val="0"/>
          <w:sz w:val="20"/>
          <w:szCs w:val="20"/>
        </w:rPr>
        <w:t xml:space="preserve"> </w:t>
      </w:r>
    </w:p>
    <w:p w14:paraId="323423DE" w14:textId="77777777" w:rsidR="002E3152" w:rsidRPr="00E82FE4" w:rsidRDefault="002E3152" w:rsidP="00B83841">
      <w:pPr>
        <w:pStyle w:val="MRSchedPara3"/>
        <w:rPr>
          <w:sz w:val="20"/>
          <w:szCs w:val="20"/>
          <w:lang w:val="en-US"/>
        </w:rPr>
      </w:pPr>
      <w:bookmarkStart w:id="670" w:name="_Ref442453453"/>
      <w:r w:rsidRPr="00E82FE4">
        <w:rPr>
          <w:sz w:val="20"/>
          <w:szCs w:val="20"/>
          <w:lang w:val="en-US"/>
        </w:rPr>
        <w:t>complete and publish an annual information governance assessment using the NHS information governance toolkit;</w:t>
      </w:r>
      <w:bookmarkEnd w:id="670"/>
    </w:p>
    <w:p w14:paraId="1550BE1D" w14:textId="77777777" w:rsidR="002E3152" w:rsidRPr="00E82FE4" w:rsidRDefault="002E3152" w:rsidP="00B83841">
      <w:pPr>
        <w:pStyle w:val="MRSchedPara3"/>
        <w:rPr>
          <w:sz w:val="20"/>
          <w:szCs w:val="20"/>
          <w:lang w:val="en-US"/>
        </w:rPr>
      </w:pPr>
      <w:bookmarkStart w:id="671" w:name="_Ref442453454"/>
      <w:r w:rsidRPr="00E82FE4">
        <w:rPr>
          <w:sz w:val="20"/>
          <w:szCs w:val="20"/>
          <w:lang w:val="en-US"/>
        </w:rPr>
        <w:t>achieve a minimum level 2 performance against all requirements in the relevant NHS information governance toolkit;</w:t>
      </w:r>
      <w:bookmarkEnd w:id="671"/>
      <w:r w:rsidRPr="00E82FE4">
        <w:rPr>
          <w:sz w:val="20"/>
          <w:szCs w:val="20"/>
          <w:lang w:val="en-US"/>
        </w:rPr>
        <w:t xml:space="preserve"> </w:t>
      </w:r>
    </w:p>
    <w:p w14:paraId="559A166E" w14:textId="77777777" w:rsidR="002E3152" w:rsidRPr="00E82FE4" w:rsidRDefault="002E3152" w:rsidP="00B83841">
      <w:pPr>
        <w:pStyle w:val="MRSchedPara3"/>
        <w:rPr>
          <w:sz w:val="20"/>
          <w:szCs w:val="20"/>
          <w:lang w:val="en-US"/>
        </w:rPr>
      </w:pPr>
      <w:bookmarkStart w:id="672" w:name="_Ref442453455"/>
      <w:r w:rsidRPr="00E82FE4">
        <w:rPr>
          <w:sz w:val="20"/>
          <w:szCs w:val="20"/>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72"/>
    </w:p>
    <w:p w14:paraId="135B6722" w14:textId="77777777" w:rsidR="002E3152" w:rsidRPr="00E82FE4" w:rsidRDefault="002E3152" w:rsidP="00B83841">
      <w:pPr>
        <w:pStyle w:val="MRSchedPara3"/>
        <w:rPr>
          <w:sz w:val="20"/>
          <w:szCs w:val="20"/>
          <w:lang w:val="en-US"/>
        </w:rPr>
      </w:pPr>
      <w:bookmarkStart w:id="673" w:name="_Ref442453456"/>
      <w:r w:rsidRPr="00E82FE4">
        <w:rPr>
          <w:sz w:val="20"/>
          <w:szCs w:val="20"/>
          <w:lang w:val="en-US"/>
        </w:rPr>
        <w:t>report all incidents of data loss and breach of confidence in accordance with Department of Health and/or the NHS England and/or Health and Social Care Information Centre guidelines;</w:t>
      </w:r>
      <w:bookmarkEnd w:id="673"/>
    </w:p>
    <w:p w14:paraId="34904FC8" w14:textId="77777777" w:rsidR="002E3152" w:rsidRPr="00E82FE4" w:rsidRDefault="002E3152" w:rsidP="00B83841">
      <w:pPr>
        <w:pStyle w:val="MRSchedPara3"/>
        <w:rPr>
          <w:sz w:val="20"/>
          <w:szCs w:val="20"/>
          <w:lang w:val="en-US"/>
        </w:rPr>
      </w:pPr>
      <w:bookmarkStart w:id="674" w:name="_Ref442453457"/>
      <w:r w:rsidRPr="00E82FE4">
        <w:rPr>
          <w:sz w:val="20"/>
          <w:szCs w:val="20"/>
          <w:lang w:val="en-US"/>
        </w:rPr>
        <w:t>put in place and maintain policies that describe individual personal responsibilities for handling Personal Data and apply those policies vigorously;</w:t>
      </w:r>
      <w:bookmarkEnd w:id="674"/>
    </w:p>
    <w:p w14:paraId="1F5169A0" w14:textId="77777777" w:rsidR="002E3152" w:rsidRPr="00E82FE4" w:rsidRDefault="002E3152" w:rsidP="00B83841">
      <w:pPr>
        <w:pStyle w:val="MRSchedPara3"/>
        <w:rPr>
          <w:sz w:val="20"/>
          <w:szCs w:val="20"/>
          <w:lang w:val="en-US"/>
        </w:rPr>
      </w:pPr>
      <w:bookmarkStart w:id="675" w:name="_Ref442453458"/>
      <w:r w:rsidRPr="00E82FE4">
        <w:rPr>
          <w:sz w:val="20"/>
          <w:szCs w:val="20"/>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75"/>
    </w:p>
    <w:p w14:paraId="114DDAEC" w14:textId="77777777" w:rsidR="002E3152" w:rsidRPr="00E82FE4" w:rsidRDefault="002E3152" w:rsidP="00B83841">
      <w:pPr>
        <w:pStyle w:val="MRSchedPara3"/>
        <w:rPr>
          <w:sz w:val="20"/>
          <w:szCs w:val="20"/>
          <w:lang w:val="en-US"/>
        </w:rPr>
      </w:pPr>
      <w:bookmarkStart w:id="676" w:name="_Ref442453459"/>
      <w:r w:rsidRPr="00E82FE4">
        <w:rPr>
          <w:sz w:val="20"/>
          <w:szCs w:val="20"/>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676"/>
    </w:p>
    <w:p w14:paraId="72D44142" w14:textId="77777777" w:rsidR="002E3152" w:rsidRPr="00E82FE4" w:rsidRDefault="002E3152" w:rsidP="00B83841">
      <w:pPr>
        <w:pStyle w:val="MRSchedPara3"/>
        <w:rPr>
          <w:sz w:val="20"/>
          <w:szCs w:val="20"/>
          <w:lang w:val="en-US"/>
        </w:rPr>
      </w:pPr>
      <w:bookmarkStart w:id="677" w:name="_Ref442453460"/>
      <w:r w:rsidRPr="00E82FE4">
        <w:rPr>
          <w:sz w:val="20"/>
          <w:szCs w:val="20"/>
          <w:lang w:val="en-US"/>
        </w:rPr>
        <w:t>where appropriate, have a system in place and a policy for the recording of any telephone calls in relation to the Services, including the retention and disposal of those recordings</w:t>
      </w:r>
      <w:bookmarkEnd w:id="677"/>
      <w:r w:rsidRPr="00E82FE4">
        <w:rPr>
          <w:sz w:val="20"/>
          <w:szCs w:val="20"/>
          <w:lang w:val="en-US"/>
        </w:rPr>
        <w:t xml:space="preserve">; </w:t>
      </w:r>
    </w:p>
    <w:p w14:paraId="53D883A7" w14:textId="77777777" w:rsidR="002E3152" w:rsidRPr="00E82FE4" w:rsidRDefault="002E3152" w:rsidP="00B83841">
      <w:pPr>
        <w:pStyle w:val="MRSchedPara3"/>
        <w:rPr>
          <w:sz w:val="20"/>
          <w:szCs w:val="20"/>
          <w:lang w:val="en-US"/>
        </w:rPr>
      </w:pPr>
      <w:r w:rsidRPr="00E82FE4">
        <w:rPr>
          <w:sz w:val="20"/>
          <w:szCs w:val="20"/>
          <w:lang w:val="en-US"/>
        </w:rPr>
        <w:t>at all times comply with any information governance requirements and/or processes as may be set out in the Specification and Tender Response Document; and</w:t>
      </w:r>
    </w:p>
    <w:p w14:paraId="343F6F1E" w14:textId="77777777" w:rsidR="002E3152" w:rsidRPr="00E82FE4" w:rsidRDefault="002E3152" w:rsidP="00B83841">
      <w:pPr>
        <w:pStyle w:val="MRSchedPara3"/>
        <w:rPr>
          <w:sz w:val="20"/>
          <w:szCs w:val="20"/>
          <w:lang w:val="en-US"/>
        </w:rPr>
      </w:pPr>
      <w:r w:rsidRPr="00E82FE4">
        <w:rPr>
          <w:sz w:val="20"/>
          <w:szCs w:val="20"/>
          <w:lang w:val="en-US"/>
        </w:rPr>
        <w:t xml:space="preserve">comply with any new and/or updated requirements, Guidance and/or Policies notified to the Supplier by the Authority from time to time (acting reasonably) relating to the Processing and/or protection of Personal Data. </w:t>
      </w:r>
    </w:p>
    <w:p w14:paraId="00969663" w14:textId="77777777" w:rsidR="002E3152" w:rsidRPr="00E82FE4" w:rsidRDefault="002E3152" w:rsidP="00B83841">
      <w:pPr>
        <w:pStyle w:val="MRSchedPara2"/>
        <w:rPr>
          <w:sz w:val="20"/>
          <w:szCs w:val="20"/>
          <w:lang w:val="en-US"/>
        </w:rPr>
      </w:pPr>
      <w:r w:rsidRPr="00E82FE4">
        <w:rPr>
          <w:sz w:val="20"/>
          <w:szCs w:val="20"/>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78" w:name="DocXTextRef121"/>
      <w:r w:rsidRPr="00E82FE4">
        <w:rPr>
          <w:sz w:val="20"/>
          <w:szCs w:val="20"/>
          <w:lang w:val="en-US"/>
        </w:rPr>
        <w:t>2</w:t>
      </w:r>
      <w:bookmarkEnd w:id="678"/>
      <w:r w:rsidRPr="00E82FE4">
        <w:rPr>
          <w:sz w:val="20"/>
          <w:szCs w:val="20"/>
          <w:lang w:val="en-US"/>
        </w:rPr>
        <w:t xml:space="preserve"> of this </w:t>
      </w:r>
      <w:bookmarkStart w:id="679" w:name="DocXTextRef120"/>
      <w:r w:rsidRPr="00E82FE4">
        <w:rPr>
          <w:sz w:val="20"/>
          <w:szCs w:val="20"/>
          <w:lang w:val="en-US"/>
        </w:rPr>
        <w:t>Schedule 3</w:t>
      </w:r>
      <w:bookmarkEnd w:id="679"/>
      <w:r w:rsidRPr="00E82FE4">
        <w:rPr>
          <w:sz w:val="20"/>
          <w:szCs w:val="20"/>
          <w:lang w:val="en-US"/>
        </w:rPr>
        <w:t xml:space="preserve"> of these Call-off Terms and Conditions, as if such Sub-contractor were the Supplier.</w:t>
      </w:r>
      <w:bookmarkEnd w:id="669"/>
    </w:p>
    <w:p w14:paraId="2C140831" w14:textId="77777777" w:rsidR="002E3152" w:rsidRPr="00E82FE4" w:rsidRDefault="002E3152" w:rsidP="00B83841">
      <w:pPr>
        <w:pStyle w:val="MRSchedPara2"/>
        <w:rPr>
          <w:w w:val="0"/>
          <w:sz w:val="20"/>
          <w:szCs w:val="20"/>
        </w:rPr>
      </w:pPr>
      <w:bookmarkStart w:id="680" w:name="_Ref352860921"/>
      <w:r w:rsidRPr="00E82FE4">
        <w:rPr>
          <w:w w:val="0"/>
          <w:sz w:val="20"/>
          <w:szCs w:val="20"/>
        </w:rPr>
        <w:t xml:space="preserve">The Supplier shall </w:t>
      </w:r>
      <w:r w:rsidRPr="00E82FE4">
        <w:rPr>
          <w:sz w:val="20"/>
          <w:szCs w:val="20"/>
        </w:rPr>
        <w:t xml:space="preserve">indemnify and keep the Authority indemnified against, any loss, damages, costs, expenses (including without limitation legal costs and expenses), claims or proceedings </w:t>
      </w:r>
      <w:r w:rsidRPr="00E82FE4">
        <w:rPr>
          <w:w w:val="0"/>
          <w:sz w:val="20"/>
          <w:szCs w:val="20"/>
        </w:rPr>
        <w:t>whatsoever or howsoever arising from the Supplier’s unlawful or unauthorised Processing, destruction and/or damage to Personal Data in connection with this Contract.</w:t>
      </w:r>
      <w:bookmarkEnd w:id="680"/>
    </w:p>
    <w:p w14:paraId="178B0A6F" w14:textId="77777777" w:rsidR="002E3152" w:rsidRPr="00E82FE4" w:rsidRDefault="002E3152" w:rsidP="00B83841">
      <w:pPr>
        <w:pStyle w:val="MRSchedPara1"/>
        <w:rPr>
          <w:w w:val="0"/>
          <w:sz w:val="20"/>
          <w:szCs w:val="20"/>
        </w:rPr>
      </w:pPr>
      <w:bookmarkStart w:id="681" w:name="_Ref442453462"/>
      <w:r w:rsidRPr="00E82FE4">
        <w:rPr>
          <w:w w:val="0"/>
          <w:sz w:val="20"/>
          <w:szCs w:val="20"/>
        </w:rPr>
        <w:t>Freedom of Information and Transparency</w:t>
      </w:r>
      <w:bookmarkEnd w:id="681"/>
    </w:p>
    <w:p w14:paraId="4C1C0001" w14:textId="77777777" w:rsidR="002E3152" w:rsidRPr="00E82FE4" w:rsidRDefault="002E3152" w:rsidP="00B83841">
      <w:pPr>
        <w:pStyle w:val="MRSchedPara2"/>
        <w:rPr>
          <w:w w:val="0"/>
          <w:sz w:val="20"/>
          <w:szCs w:val="20"/>
        </w:rPr>
      </w:pPr>
      <w:bookmarkStart w:id="682" w:name="_Ref442453463"/>
      <w:r w:rsidRPr="00E82FE4">
        <w:rPr>
          <w:w w:val="0"/>
          <w:sz w:val="20"/>
          <w:szCs w:val="20"/>
        </w:rPr>
        <w:t>The Parties acknowledge the duties of Contracting Authorities under the FOIA, Codes of Practice and Environmental Regulations and shall give each other all reasonable assistance as appropriate or necessary to enable compliance with those duties.</w:t>
      </w:r>
      <w:bookmarkEnd w:id="682"/>
    </w:p>
    <w:p w14:paraId="693906FB" w14:textId="77777777" w:rsidR="002E3152" w:rsidRPr="00E82FE4" w:rsidRDefault="002E3152" w:rsidP="00B83841">
      <w:pPr>
        <w:pStyle w:val="MRSchedPara2"/>
        <w:rPr>
          <w:w w:val="0"/>
          <w:sz w:val="20"/>
          <w:szCs w:val="20"/>
        </w:rPr>
      </w:pPr>
      <w:bookmarkStart w:id="683" w:name="_Ref442453464"/>
      <w:r w:rsidRPr="00E82FE4">
        <w:rPr>
          <w:w w:val="0"/>
          <w:sz w:val="20"/>
          <w:szCs w:val="20"/>
        </w:rPr>
        <w:t>The Supplier shall assist and cooperate with the Authority to enable it to comply with its disclosure obligations under the FOIA, Codes of Practice and Environmental Regulations.  The Supplier agrees:</w:t>
      </w:r>
      <w:bookmarkEnd w:id="683"/>
    </w:p>
    <w:p w14:paraId="4BCDC0D2" w14:textId="77777777" w:rsidR="002E3152" w:rsidRPr="00E82FE4" w:rsidRDefault="002E3152" w:rsidP="00B83841">
      <w:pPr>
        <w:pStyle w:val="MRSchedPara3"/>
        <w:rPr>
          <w:sz w:val="20"/>
          <w:szCs w:val="20"/>
          <w:lang w:val="en-US"/>
        </w:rPr>
      </w:pPr>
      <w:bookmarkStart w:id="684" w:name="_Ref442453465"/>
      <w:r w:rsidRPr="00E82FE4">
        <w:rPr>
          <w:sz w:val="20"/>
          <w:szCs w:val="20"/>
          <w:lang w:val="en-US"/>
        </w:rPr>
        <w:t xml:space="preserve">that this Contract and any recorded information held by the Supplier on the Authority’s behalf for the purposes of this Contract are subject to the obligations and commitments of the Authority under the FOIA, </w:t>
      </w:r>
      <w:r w:rsidRPr="00E82FE4">
        <w:rPr>
          <w:w w:val="0"/>
          <w:sz w:val="20"/>
          <w:szCs w:val="20"/>
        </w:rPr>
        <w:t>Codes of Practice and Environmental Regulations</w:t>
      </w:r>
      <w:r w:rsidRPr="00E82FE4">
        <w:rPr>
          <w:sz w:val="20"/>
          <w:szCs w:val="20"/>
          <w:lang w:val="en-US"/>
        </w:rPr>
        <w:t>;</w:t>
      </w:r>
      <w:bookmarkEnd w:id="684"/>
    </w:p>
    <w:p w14:paraId="2F6B18DF" w14:textId="77777777" w:rsidR="002E3152" w:rsidRPr="00E82FE4" w:rsidRDefault="002E3152" w:rsidP="00B83841">
      <w:pPr>
        <w:pStyle w:val="MRSchedPara3"/>
        <w:rPr>
          <w:sz w:val="20"/>
          <w:szCs w:val="20"/>
          <w:lang w:val="en-US"/>
        </w:rPr>
      </w:pPr>
      <w:bookmarkStart w:id="685" w:name="_Ref442453466"/>
      <w:r w:rsidRPr="00E82FE4">
        <w:rPr>
          <w:sz w:val="20"/>
          <w:szCs w:val="20"/>
          <w:lang w:val="en-US"/>
        </w:rPr>
        <w:t xml:space="preserve">that the decision on whether any exemption to the general obligations of public access to information applies to any request for information received under the FOIA, </w:t>
      </w:r>
      <w:r w:rsidRPr="00E82FE4">
        <w:rPr>
          <w:w w:val="0"/>
          <w:sz w:val="20"/>
          <w:szCs w:val="20"/>
        </w:rPr>
        <w:t xml:space="preserve">Codes of Practice and Environmental Regulations </w:t>
      </w:r>
      <w:r w:rsidRPr="00E82FE4">
        <w:rPr>
          <w:sz w:val="20"/>
          <w:szCs w:val="20"/>
          <w:lang w:val="en-US"/>
        </w:rPr>
        <w:t>is a decision solely for the Authority;</w:t>
      </w:r>
      <w:bookmarkEnd w:id="685"/>
    </w:p>
    <w:p w14:paraId="3AA60205" w14:textId="77777777" w:rsidR="002E3152" w:rsidRPr="00E82FE4" w:rsidRDefault="002E3152" w:rsidP="00B83841">
      <w:pPr>
        <w:pStyle w:val="MRSchedPara3"/>
        <w:rPr>
          <w:sz w:val="20"/>
          <w:szCs w:val="20"/>
          <w:lang w:val="en-US"/>
        </w:rPr>
      </w:pPr>
      <w:bookmarkStart w:id="686" w:name="_Ref442453467"/>
      <w:r w:rsidRPr="00E82FE4">
        <w:rPr>
          <w:sz w:val="20"/>
          <w:szCs w:val="20"/>
          <w:lang w:val="en-US"/>
        </w:rPr>
        <w:t xml:space="preserve">that where the Supplier receives a request for information under the FOIA, </w:t>
      </w:r>
      <w:r w:rsidRPr="00E82FE4">
        <w:rPr>
          <w:w w:val="0"/>
          <w:sz w:val="20"/>
          <w:szCs w:val="20"/>
        </w:rPr>
        <w:t>Codes of Practice and Environmental Regulations</w:t>
      </w:r>
      <w:r w:rsidRPr="00E82FE4">
        <w:rPr>
          <w:sz w:val="20"/>
          <w:szCs w:val="20"/>
          <w:lang w:val="en-US"/>
        </w:rPr>
        <w:t xml:space="preserve"> and the Supplier itself is subject to the FOIA, </w:t>
      </w:r>
      <w:r w:rsidRPr="00E82FE4">
        <w:rPr>
          <w:w w:val="0"/>
          <w:sz w:val="20"/>
          <w:szCs w:val="20"/>
        </w:rPr>
        <w:t xml:space="preserve">Codes of Practice and Environmental Regulations </w:t>
      </w:r>
      <w:r w:rsidRPr="00E82FE4">
        <w:rPr>
          <w:sz w:val="20"/>
          <w:szCs w:val="20"/>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86"/>
    </w:p>
    <w:p w14:paraId="0DA85FF2" w14:textId="77777777" w:rsidR="002E3152" w:rsidRPr="00E82FE4" w:rsidRDefault="002E3152" w:rsidP="00B83841">
      <w:pPr>
        <w:pStyle w:val="MRSchedPara3"/>
        <w:rPr>
          <w:sz w:val="20"/>
          <w:szCs w:val="20"/>
          <w:lang w:val="en-US"/>
        </w:rPr>
      </w:pPr>
      <w:bookmarkStart w:id="687" w:name="_Ref442453468"/>
      <w:r w:rsidRPr="00E82FE4">
        <w:rPr>
          <w:sz w:val="20"/>
          <w:szCs w:val="20"/>
          <w:lang w:val="en-US"/>
        </w:rPr>
        <w:t xml:space="preserve">that where the Supplier receives a request for information under the FOIA, </w:t>
      </w:r>
      <w:r w:rsidRPr="00E82FE4">
        <w:rPr>
          <w:w w:val="0"/>
          <w:sz w:val="20"/>
          <w:szCs w:val="20"/>
        </w:rPr>
        <w:t>Codes of Practice and Environmental Regulations</w:t>
      </w:r>
      <w:r w:rsidRPr="00E82FE4">
        <w:rPr>
          <w:sz w:val="20"/>
          <w:szCs w:val="20"/>
          <w:lang w:val="en-US"/>
        </w:rPr>
        <w:t xml:space="preserve"> and the Supplier is not itself subject to the FOIA, </w:t>
      </w:r>
      <w:r w:rsidRPr="00E82FE4">
        <w:rPr>
          <w:w w:val="0"/>
          <w:sz w:val="20"/>
          <w:szCs w:val="20"/>
        </w:rPr>
        <w:t>Codes of Practice and Environmental Regulations,</w:t>
      </w:r>
      <w:r w:rsidRPr="00E82FE4">
        <w:rPr>
          <w:sz w:val="20"/>
          <w:szCs w:val="20"/>
          <w:lang w:val="en-US"/>
        </w:rPr>
        <w:t xml:space="preserve"> it will not respond to that request (unless directed to do so by the Authority) and will promptly (and in any event within two (2) Business Days) transfer the request to the Authority;</w:t>
      </w:r>
      <w:bookmarkEnd w:id="687"/>
    </w:p>
    <w:p w14:paraId="0F75907F" w14:textId="77777777" w:rsidR="002E3152" w:rsidRPr="00E82FE4" w:rsidRDefault="002E3152" w:rsidP="00B83841">
      <w:pPr>
        <w:pStyle w:val="MRSchedPara3"/>
        <w:rPr>
          <w:sz w:val="20"/>
          <w:szCs w:val="20"/>
          <w:lang w:val="en-US"/>
        </w:rPr>
      </w:pPr>
      <w:bookmarkStart w:id="688" w:name="_Ref442453469"/>
      <w:r w:rsidRPr="00E82FE4">
        <w:rPr>
          <w:sz w:val="20"/>
          <w:szCs w:val="20"/>
          <w:lang w:val="en-US"/>
        </w:rPr>
        <w:t xml:space="preserve">that the Authority, acting in accordance with the Codes of Practice issued and revised from time to time under both </w:t>
      </w:r>
      <w:bookmarkStart w:id="689" w:name="DocXTextRef122"/>
      <w:r w:rsidRPr="00E82FE4">
        <w:rPr>
          <w:sz w:val="20"/>
          <w:szCs w:val="20"/>
          <w:lang w:val="en-US"/>
        </w:rPr>
        <w:t>section 45</w:t>
      </w:r>
      <w:bookmarkEnd w:id="689"/>
      <w:r w:rsidRPr="00E82FE4">
        <w:rPr>
          <w:sz w:val="20"/>
          <w:szCs w:val="20"/>
          <w:lang w:val="en-US"/>
        </w:rPr>
        <w:t xml:space="preserve"> of FOIA, and regulation 16 of the Environmental Regulations, may disclose information concerning the Supplier and this Contract; and</w:t>
      </w:r>
      <w:bookmarkEnd w:id="688"/>
    </w:p>
    <w:p w14:paraId="2C3519DA" w14:textId="77777777" w:rsidR="002E3152" w:rsidRPr="00E82FE4" w:rsidRDefault="002E3152" w:rsidP="00B83841">
      <w:pPr>
        <w:pStyle w:val="MRSchedPara3"/>
        <w:rPr>
          <w:sz w:val="20"/>
          <w:szCs w:val="20"/>
          <w:lang w:val="en-US"/>
        </w:rPr>
      </w:pPr>
      <w:bookmarkStart w:id="690" w:name="_Ref442453470"/>
      <w:r w:rsidRPr="00E82FE4">
        <w:rPr>
          <w:sz w:val="20"/>
          <w:szCs w:val="20"/>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91" w:name="DocXTextRef123"/>
      <w:r w:rsidRPr="00E82FE4">
        <w:rPr>
          <w:sz w:val="20"/>
          <w:szCs w:val="20"/>
          <w:lang w:val="en-US"/>
        </w:rPr>
        <w:t>section 46</w:t>
      </w:r>
      <w:bookmarkEnd w:id="691"/>
      <w:r w:rsidRPr="00E82FE4">
        <w:rPr>
          <w:sz w:val="20"/>
          <w:szCs w:val="20"/>
          <w:lang w:val="en-US"/>
        </w:rPr>
        <w:t xml:space="preserve"> of FOIA, and providing copies of all information requested by the Authority within five (5) Business Days of that request and without charge.</w:t>
      </w:r>
      <w:bookmarkEnd w:id="690"/>
    </w:p>
    <w:p w14:paraId="0C2D7F23" w14:textId="77777777" w:rsidR="002E3152" w:rsidRPr="00E82FE4" w:rsidRDefault="002E3152" w:rsidP="00B83841">
      <w:pPr>
        <w:pStyle w:val="MRSchedPara2"/>
        <w:rPr>
          <w:sz w:val="20"/>
          <w:szCs w:val="20"/>
        </w:rPr>
      </w:pPr>
      <w:bookmarkStart w:id="692" w:name="_Ref442453471"/>
      <w:r w:rsidRPr="00E82FE4">
        <w:rPr>
          <w:sz w:val="20"/>
          <w:szCs w:val="20"/>
        </w:rPr>
        <w:t xml:space="preserve">The Parties acknowledge that, except for any information which is exempt from disclosure in accordance with the provisions of the FOIA, </w:t>
      </w:r>
      <w:r w:rsidRPr="00E82FE4">
        <w:rPr>
          <w:w w:val="0"/>
          <w:sz w:val="20"/>
          <w:szCs w:val="20"/>
        </w:rPr>
        <w:t>Codes of Practice and Environmental Regulations,</w:t>
      </w:r>
      <w:r w:rsidRPr="00E82FE4">
        <w:rPr>
          <w:sz w:val="20"/>
          <w:szCs w:val="20"/>
          <w:lang w:val="en-US"/>
        </w:rPr>
        <w:t xml:space="preserve"> </w:t>
      </w:r>
      <w:r w:rsidRPr="00E82FE4">
        <w:rPr>
          <w:sz w:val="20"/>
          <w:szCs w:val="20"/>
        </w:rPr>
        <w:t>the content of this Contract is not Confidential Information.</w:t>
      </w:r>
      <w:bookmarkEnd w:id="692"/>
    </w:p>
    <w:p w14:paraId="48732B5F" w14:textId="77777777" w:rsidR="002E3152" w:rsidRPr="00E82FE4" w:rsidRDefault="002E3152" w:rsidP="00B83841">
      <w:pPr>
        <w:pStyle w:val="MRSchedPara2"/>
        <w:rPr>
          <w:sz w:val="20"/>
          <w:szCs w:val="20"/>
        </w:rPr>
      </w:pPr>
      <w:bookmarkStart w:id="693" w:name="_Ref459889867"/>
      <w:r w:rsidRPr="00E82FE4">
        <w:rPr>
          <w:sz w:val="20"/>
          <w:szCs w:val="20"/>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E82FE4">
        <w:rPr>
          <w:w w:val="0"/>
          <w:sz w:val="20"/>
          <w:szCs w:val="20"/>
        </w:rPr>
        <w:t>Codes of Practice and Environmental Regulations</w:t>
      </w:r>
      <w:r w:rsidRPr="00E82FE4">
        <w:rPr>
          <w:sz w:val="20"/>
          <w:szCs w:val="20"/>
        </w:rPr>
        <w:t>.</w:t>
      </w:r>
      <w:bookmarkEnd w:id="693"/>
    </w:p>
    <w:p w14:paraId="0553A432" w14:textId="77777777" w:rsidR="002E3152" w:rsidRPr="00E82FE4" w:rsidRDefault="002E3152" w:rsidP="00B83841">
      <w:pPr>
        <w:pStyle w:val="MRSchedPara2"/>
        <w:rPr>
          <w:sz w:val="20"/>
          <w:szCs w:val="20"/>
        </w:rPr>
      </w:pPr>
      <w:bookmarkStart w:id="694" w:name="_Ref442453472"/>
      <w:r w:rsidRPr="00E82FE4">
        <w:rPr>
          <w:sz w:val="20"/>
          <w:szCs w:val="20"/>
        </w:rPr>
        <w:t xml:space="preserve">In preparing a copy of this Contract for publication under Clause </w:t>
      </w:r>
      <w:hyperlink w:anchor="_Ref352159234" w:history="1">
        <w:r w:rsidRPr="00E82FE4">
          <w:rPr>
            <w:sz w:val="20"/>
            <w:szCs w:val="20"/>
          </w:rPr>
          <w:t>3.4</w:t>
        </w:r>
      </w:hyperlink>
      <w:r w:rsidRPr="00E82FE4">
        <w:rPr>
          <w:sz w:val="20"/>
          <w:szCs w:val="20"/>
        </w:rPr>
        <w:t xml:space="preserve"> of this </w:t>
      </w:r>
      <w:bookmarkStart w:id="695" w:name="DocXTextRef124"/>
      <w:r w:rsidRPr="00E82FE4">
        <w:rPr>
          <w:sz w:val="20"/>
          <w:szCs w:val="20"/>
        </w:rPr>
        <w:t>Schedule 3</w:t>
      </w:r>
      <w:bookmarkEnd w:id="695"/>
      <w:r w:rsidRPr="00E82FE4">
        <w:rPr>
          <w:sz w:val="20"/>
          <w:szCs w:val="20"/>
        </w:rPr>
        <w:t xml:space="preserve"> </w:t>
      </w:r>
      <w:r w:rsidRPr="00E82FE4">
        <w:rPr>
          <w:sz w:val="20"/>
          <w:szCs w:val="20"/>
          <w:lang w:val="en-US"/>
        </w:rPr>
        <w:t>of these Call-off Terms and Conditions</w:t>
      </w:r>
      <w:r w:rsidRPr="00E82FE4">
        <w:rPr>
          <w:sz w:val="20"/>
          <w:szCs w:val="20"/>
        </w:rPr>
        <w:t>, the Authority may consult with the Supplier to inform decision making regarding any redactions but the final decision in relation to the redaction of information will be at the Authority’s absolute discretion.</w:t>
      </w:r>
      <w:bookmarkEnd w:id="694"/>
    </w:p>
    <w:p w14:paraId="74CECCFB" w14:textId="77777777" w:rsidR="002E3152" w:rsidRPr="00E82FE4" w:rsidRDefault="002E3152" w:rsidP="00B83841">
      <w:pPr>
        <w:pStyle w:val="MRSchedPara2"/>
        <w:rPr>
          <w:sz w:val="20"/>
          <w:szCs w:val="20"/>
        </w:rPr>
      </w:pPr>
      <w:bookmarkStart w:id="696" w:name="_Ref442453473"/>
      <w:r w:rsidRPr="00E82FE4">
        <w:rPr>
          <w:sz w:val="20"/>
          <w:szCs w:val="20"/>
        </w:rPr>
        <w:t>The Supplier shall assist and cooperate with the Authority to enable the Authority to publish this Contract.</w:t>
      </w:r>
      <w:bookmarkEnd w:id="696"/>
    </w:p>
    <w:p w14:paraId="3C9AA994" w14:textId="77777777" w:rsidR="002E3152" w:rsidRPr="00E82FE4" w:rsidRDefault="002E3152" w:rsidP="00B83841">
      <w:pPr>
        <w:pStyle w:val="MRSchedPara2"/>
        <w:rPr>
          <w:sz w:val="20"/>
          <w:szCs w:val="20"/>
          <w:lang w:val="en-US"/>
        </w:rPr>
      </w:pPr>
      <w:bookmarkStart w:id="697" w:name="_Ref442453474"/>
      <w:r w:rsidRPr="00E82FE4">
        <w:rPr>
          <w:sz w:val="20"/>
          <w:szCs w:val="20"/>
          <w:lang w:val="en-US"/>
        </w:rPr>
        <w:t xml:space="preserve">Where any information is held by any Sub-contractor of the Supplier in connection with this Contract, the Supplier shall procure that such Sub-contractor shall comply with the relevant obligations set out in Clause </w:t>
      </w:r>
      <w:bookmarkStart w:id="698" w:name="DocXTextRef126"/>
      <w:r w:rsidRPr="00E82FE4">
        <w:rPr>
          <w:sz w:val="20"/>
          <w:szCs w:val="20"/>
          <w:lang w:val="en-US"/>
        </w:rPr>
        <w:t>3</w:t>
      </w:r>
      <w:bookmarkEnd w:id="698"/>
      <w:r w:rsidRPr="00E82FE4">
        <w:rPr>
          <w:sz w:val="20"/>
          <w:szCs w:val="20"/>
          <w:lang w:val="en-US"/>
        </w:rPr>
        <w:t xml:space="preserve"> of this </w:t>
      </w:r>
      <w:bookmarkStart w:id="699" w:name="DocXTextRef125"/>
      <w:r w:rsidRPr="00E82FE4">
        <w:rPr>
          <w:sz w:val="20"/>
          <w:szCs w:val="20"/>
          <w:lang w:val="en-US"/>
        </w:rPr>
        <w:t>Schedule 3</w:t>
      </w:r>
      <w:bookmarkEnd w:id="699"/>
      <w:r w:rsidRPr="00E82FE4">
        <w:rPr>
          <w:sz w:val="20"/>
          <w:szCs w:val="20"/>
          <w:lang w:val="en-US"/>
        </w:rPr>
        <w:t xml:space="preserve"> of these Call-off Terms and Conditions, as if such Sub-contractor were the Supplier.</w:t>
      </w:r>
      <w:bookmarkEnd w:id="697"/>
    </w:p>
    <w:p w14:paraId="146857ED" w14:textId="77777777" w:rsidR="002E3152" w:rsidRPr="00E82FE4" w:rsidRDefault="002E3152" w:rsidP="00B83841">
      <w:pPr>
        <w:pStyle w:val="MRSchedPara1"/>
        <w:rPr>
          <w:w w:val="0"/>
          <w:sz w:val="20"/>
          <w:szCs w:val="20"/>
        </w:rPr>
      </w:pPr>
      <w:bookmarkStart w:id="700" w:name="_Ref442453475"/>
      <w:r w:rsidRPr="00E82FE4">
        <w:rPr>
          <w:w w:val="0"/>
          <w:sz w:val="20"/>
          <w:szCs w:val="20"/>
        </w:rPr>
        <w:t>Information Security</w:t>
      </w:r>
      <w:bookmarkEnd w:id="700"/>
    </w:p>
    <w:p w14:paraId="0201EBAE" w14:textId="77777777" w:rsidR="002E3152" w:rsidRPr="00E82FE4" w:rsidRDefault="002E3152" w:rsidP="00B83841">
      <w:pPr>
        <w:pStyle w:val="MRSchedPara2"/>
        <w:rPr>
          <w:sz w:val="20"/>
          <w:szCs w:val="20"/>
          <w:lang w:val="en-US"/>
        </w:rPr>
      </w:pPr>
      <w:bookmarkStart w:id="701" w:name="_Ref442453476"/>
      <w:r w:rsidRPr="00E82FE4">
        <w:rPr>
          <w:w w:val="0"/>
          <w:sz w:val="20"/>
          <w:szCs w:val="20"/>
        </w:rPr>
        <w:t xml:space="preserve">Without limitation to any other information governance requirements set out in this </w:t>
      </w:r>
      <w:bookmarkStart w:id="702" w:name="DocXTextRef127"/>
      <w:r w:rsidRPr="00E82FE4">
        <w:rPr>
          <w:w w:val="0"/>
          <w:sz w:val="20"/>
          <w:szCs w:val="20"/>
        </w:rPr>
        <w:t>Schedule 3</w:t>
      </w:r>
      <w:bookmarkEnd w:id="702"/>
      <w:r w:rsidRPr="00E82FE4">
        <w:rPr>
          <w:w w:val="0"/>
          <w:sz w:val="20"/>
          <w:szCs w:val="20"/>
        </w:rPr>
        <w:t xml:space="preserve"> of these Call-off Terms and Conditions, the Supplier shall:</w:t>
      </w:r>
      <w:bookmarkEnd w:id="701"/>
    </w:p>
    <w:p w14:paraId="1EBB17C1" w14:textId="77777777" w:rsidR="002E3152" w:rsidRPr="00E82FE4" w:rsidRDefault="002E3152" w:rsidP="00B83841">
      <w:pPr>
        <w:pStyle w:val="MRSchedPara3"/>
        <w:rPr>
          <w:sz w:val="20"/>
          <w:szCs w:val="20"/>
          <w:lang w:val="en-US"/>
        </w:rPr>
      </w:pPr>
      <w:bookmarkStart w:id="703" w:name="_Ref442453477"/>
      <w:r w:rsidRPr="00E82FE4">
        <w:rPr>
          <w:sz w:val="20"/>
          <w:szCs w:val="20"/>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03"/>
    </w:p>
    <w:p w14:paraId="0A8AFAAB" w14:textId="77777777" w:rsidR="002E3152" w:rsidRPr="00E82FE4" w:rsidRDefault="002E3152" w:rsidP="00B83841">
      <w:pPr>
        <w:pStyle w:val="MRSchedPara3"/>
        <w:rPr>
          <w:sz w:val="20"/>
          <w:szCs w:val="20"/>
          <w:lang w:val="en-US"/>
        </w:rPr>
      </w:pPr>
      <w:bookmarkStart w:id="704" w:name="_Ref442453478"/>
      <w:r w:rsidRPr="00E82FE4">
        <w:rPr>
          <w:sz w:val="20"/>
          <w:szCs w:val="20"/>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04"/>
    </w:p>
    <w:p w14:paraId="10BF3B67" w14:textId="74EF7E93" w:rsidR="002E3152" w:rsidRPr="00E82FE4" w:rsidRDefault="002E3152" w:rsidP="00B83841">
      <w:pPr>
        <w:pStyle w:val="MRSchedPara2"/>
        <w:rPr>
          <w:sz w:val="20"/>
          <w:szCs w:val="20"/>
          <w:lang w:val="en-US"/>
        </w:rPr>
      </w:pPr>
      <w:bookmarkStart w:id="705" w:name="_Ref442453479"/>
      <w:bookmarkStart w:id="706" w:name="_Ref442453480"/>
      <w:r w:rsidRPr="00E82FE4">
        <w:rPr>
          <w:sz w:val="20"/>
          <w:szCs w:val="20"/>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r w:rsidR="00A46CF0" w:rsidRPr="00E82FE4">
        <w:rPr>
          <w:sz w:val="20"/>
          <w:szCs w:val="20"/>
          <w:lang w:val="en-US"/>
        </w:rPr>
        <w:t>provided,</w:t>
      </w:r>
      <w:r w:rsidRPr="00E82FE4">
        <w:rPr>
          <w:sz w:val="20"/>
          <w:szCs w:val="20"/>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705"/>
      <w:r w:rsidRPr="00E82FE4">
        <w:rPr>
          <w:sz w:val="20"/>
          <w:szCs w:val="20"/>
          <w:lang w:val="en-US"/>
        </w:rPr>
        <w:t xml:space="preserve"> </w:t>
      </w:r>
    </w:p>
    <w:p w14:paraId="1356AAA0" w14:textId="77777777" w:rsidR="002E3152" w:rsidRPr="00E82FE4" w:rsidRDefault="002E3152" w:rsidP="00B83841">
      <w:pPr>
        <w:pStyle w:val="MRSchedPara2"/>
        <w:rPr>
          <w:sz w:val="20"/>
          <w:szCs w:val="20"/>
          <w:lang w:val="en-US"/>
        </w:rPr>
      </w:pPr>
      <w:r w:rsidRPr="00E82FE4">
        <w:rPr>
          <w:sz w:val="20"/>
          <w:szCs w:val="20"/>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06"/>
    </w:p>
    <w:p w14:paraId="7EDC652F" w14:textId="77777777" w:rsidR="002E3152" w:rsidRPr="00B83841" w:rsidRDefault="002E3152" w:rsidP="00B83841">
      <w:pPr>
        <w:sectPr w:rsidR="002E3152" w:rsidRPr="00B83841" w:rsidSect="0046338A">
          <w:headerReference w:type="default" r:id="rId20"/>
          <w:pgSz w:w="11909" w:h="16834" w:code="9"/>
          <w:pgMar w:top="1440" w:right="1440" w:bottom="1440" w:left="1440" w:header="720" w:footer="720" w:gutter="0"/>
          <w:paperSrc w:first="262" w:other="262"/>
          <w:cols w:space="708"/>
          <w:docGrid w:linePitch="233"/>
        </w:sectPr>
      </w:pPr>
    </w:p>
    <w:p w14:paraId="6822AA97" w14:textId="77777777" w:rsidR="002E3152" w:rsidRPr="00E82FE4" w:rsidRDefault="002E3152" w:rsidP="00B83841">
      <w:pPr>
        <w:pStyle w:val="MRSchedule1"/>
        <w:numPr>
          <w:ilvl w:val="0"/>
          <w:numId w:val="29"/>
        </w:numPr>
        <w:rPr>
          <w:sz w:val="20"/>
        </w:rPr>
      </w:pPr>
      <w:bookmarkStart w:id="707" w:name="_Ref459889868"/>
      <w:r w:rsidRPr="00E82FE4">
        <w:rPr>
          <w:sz w:val="20"/>
        </w:rPr>
        <w:t xml:space="preserve"> of these Call-off Terms and Conditions</w:t>
      </w:r>
    </w:p>
    <w:p w14:paraId="14F76010" w14:textId="77777777" w:rsidR="002E3152" w:rsidRPr="00E82FE4" w:rsidRDefault="002E3152" w:rsidP="00B83841">
      <w:pPr>
        <w:pStyle w:val="MRSchedule2"/>
        <w:numPr>
          <w:ilvl w:val="1"/>
          <w:numId w:val="29"/>
        </w:numPr>
        <w:rPr>
          <w:sz w:val="20"/>
        </w:rPr>
      </w:pPr>
      <w:bookmarkStart w:id="708" w:name="_Ref459886942"/>
      <w:bookmarkEnd w:id="707"/>
      <w:r w:rsidRPr="00E82FE4">
        <w:rPr>
          <w:sz w:val="20"/>
        </w:rPr>
        <w:t>Definitions and Interpretations</w:t>
      </w:r>
      <w:bookmarkEnd w:id="708"/>
    </w:p>
    <w:p w14:paraId="712D0D4B" w14:textId="77777777" w:rsidR="002E3152" w:rsidRPr="00E82FE4" w:rsidRDefault="002E3152" w:rsidP="00B83841">
      <w:pPr>
        <w:pStyle w:val="MRSchedPara1"/>
        <w:numPr>
          <w:ilvl w:val="0"/>
          <w:numId w:val="35"/>
        </w:numPr>
        <w:rPr>
          <w:sz w:val="20"/>
          <w:szCs w:val="20"/>
        </w:rPr>
      </w:pPr>
      <w:bookmarkStart w:id="709" w:name="_Ref459889869"/>
      <w:r w:rsidRPr="00E82FE4">
        <w:rPr>
          <w:sz w:val="20"/>
          <w:szCs w:val="20"/>
        </w:rPr>
        <w:t>Definitions</w:t>
      </w:r>
      <w:bookmarkEnd w:id="709"/>
    </w:p>
    <w:p w14:paraId="6863DB06" w14:textId="77777777" w:rsidR="002E3152" w:rsidRPr="00E82FE4" w:rsidRDefault="002E3152" w:rsidP="00B83841">
      <w:pPr>
        <w:pStyle w:val="MRSchedPara2"/>
        <w:rPr>
          <w:sz w:val="20"/>
          <w:szCs w:val="20"/>
        </w:rPr>
      </w:pPr>
      <w:bookmarkStart w:id="710" w:name="_Ref442453481"/>
      <w:r w:rsidRPr="00E82FE4">
        <w:rPr>
          <w:sz w:val="20"/>
          <w:szCs w:val="20"/>
        </w:rPr>
        <w:t>In this Contract the following words shall have the following meanings unless the context requires otherwise:</w:t>
      </w:r>
      <w:bookmarkEnd w:id="710"/>
    </w:p>
    <w:p w14:paraId="59D65ADB" w14:textId="77777777" w:rsidR="002E3152" w:rsidRPr="00E82FE4" w:rsidRDefault="002E3152" w:rsidP="00B838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2E3152" w:rsidRPr="00E82FE4" w14:paraId="6B512EBC" w14:textId="77777777" w:rsidTr="0046338A">
        <w:tc>
          <w:tcPr>
            <w:tcW w:w="2673" w:type="dxa"/>
          </w:tcPr>
          <w:p w14:paraId="0F68700F" w14:textId="77777777" w:rsidR="002E3152" w:rsidRPr="00723DEC" w:rsidRDefault="002E3152" w:rsidP="00B83841">
            <w:pPr>
              <w:rPr>
                <w:b/>
                <w:bCs/>
              </w:rPr>
            </w:pPr>
            <w:r w:rsidRPr="00723DEC">
              <w:rPr>
                <w:b/>
                <w:bCs/>
              </w:rPr>
              <w:t>“Actual Services Commencement Date”</w:t>
            </w:r>
          </w:p>
        </w:tc>
        <w:tc>
          <w:tcPr>
            <w:tcW w:w="6498" w:type="dxa"/>
          </w:tcPr>
          <w:p w14:paraId="349FA387" w14:textId="3D571B97" w:rsidR="002E3152" w:rsidRPr="00E82FE4" w:rsidRDefault="002E3152" w:rsidP="00B83841">
            <w:bookmarkStart w:id="711" w:name="_Ref442453482"/>
            <w:r w:rsidRPr="00E82FE4">
              <w:t>means the date the Supplier actually commences delivery of all of the Services;</w:t>
            </w:r>
            <w:bookmarkEnd w:id="711"/>
          </w:p>
        </w:tc>
      </w:tr>
      <w:tr w:rsidR="008571F3" w:rsidRPr="00E82FE4" w14:paraId="2BA026BE" w14:textId="77777777" w:rsidTr="0046338A">
        <w:tc>
          <w:tcPr>
            <w:tcW w:w="2673" w:type="dxa"/>
          </w:tcPr>
          <w:p w14:paraId="4C4B5597" w14:textId="6D3EA5F8" w:rsidR="008571F3" w:rsidRPr="00723DEC" w:rsidRDefault="008571F3" w:rsidP="008571F3">
            <w:pPr>
              <w:rPr>
                <w:b/>
                <w:bCs/>
              </w:rPr>
            </w:pPr>
            <w:r w:rsidRPr="00723DEC">
              <w:rPr>
                <w:b/>
                <w:bCs/>
              </w:rPr>
              <w:t>“</w:t>
            </w:r>
            <w:r>
              <w:rPr>
                <w:b/>
                <w:bCs/>
              </w:rPr>
              <w:t>Agreement</w:t>
            </w:r>
            <w:r w:rsidRPr="00723DEC">
              <w:rPr>
                <w:b/>
                <w:bCs/>
              </w:rPr>
              <w:t>”</w:t>
            </w:r>
          </w:p>
        </w:tc>
        <w:tc>
          <w:tcPr>
            <w:tcW w:w="6498" w:type="dxa"/>
          </w:tcPr>
          <w:p w14:paraId="011F5F85" w14:textId="2E0EEE4F" w:rsidR="008571F3" w:rsidRPr="00E82FE4" w:rsidRDefault="008571F3" w:rsidP="008571F3">
            <w:r w:rsidRPr="00E82FE4">
              <w:t>means the Order Form, the provisions on the front page and all Schedules of these Call-off Terms and Conditions, the Specification and Tender Response Document and the applicable provisions of the Framework Agreement;</w:t>
            </w:r>
          </w:p>
        </w:tc>
      </w:tr>
      <w:tr w:rsidR="008571F3" w:rsidRPr="00E82FE4" w14:paraId="125F4803" w14:textId="77777777" w:rsidTr="0046338A">
        <w:tc>
          <w:tcPr>
            <w:tcW w:w="2673" w:type="dxa"/>
          </w:tcPr>
          <w:p w14:paraId="247AC115" w14:textId="77777777" w:rsidR="008571F3" w:rsidRPr="00723DEC" w:rsidRDefault="008571F3" w:rsidP="008571F3">
            <w:pPr>
              <w:rPr>
                <w:b/>
                <w:bCs/>
              </w:rPr>
            </w:pPr>
            <w:r w:rsidRPr="00723DEC">
              <w:rPr>
                <w:b/>
                <w:bCs/>
              </w:rPr>
              <w:t>“Authority”</w:t>
            </w:r>
          </w:p>
        </w:tc>
        <w:tc>
          <w:tcPr>
            <w:tcW w:w="6498" w:type="dxa"/>
          </w:tcPr>
          <w:p w14:paraId="144E13EE" w14:textId="4C483F5C" w:rsidR="008571F3" w:rsidRPr="00E82FE4" w:rsidRDefault="008571F3" w:rsidP="008571F3">
            <w:bookmarkStart w:id="712" w:name="_Ref442453485"/>
            <w:r w:rsidRPr="00E82FE4">
              <w:t>means the authority named on the Order Form;</w:t>
            </w:r>
            <w:bookmarkEnd w:id="712"/>
          </w:p>
        </w:tc>
      </w:tr>
      <w:tr w:rsidR="008571F3" w:rsidRPr="00E82FE4" w14:paraId="38EDECC0" w14:textId="77777777" w:rsidTr="0046338A">
        <w:tc>
          <w:tcPr>
            <w:tcW w:w="2673" w:type="dxa"/>
          </w:tcPr>
          <w:p w14:paraId="6C5A578E"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“Authority’s Obligations”</w:t>
            </w:r>
          </w:p>
        </w:tc>
        <w:tc>
          <w:tcPr>
            <w:tcW w:w="6498" w:type="dxa"/>
          </w:tcPr>
          <w:p w14:paraId="60DDD2D4" w14:textId="77777777" w:rsidR="008571F3" w:rsidRPr="00E82FE4" w:rsidRDefault="008571F3" w:rsidP="008571F3">
            <w:pPr>
              <w:pStyle w:val="MRNumberedHeading2"/>
              <w:numPr>
                <w:ilvl w:val="0"/>
                <w:numId w:val="0"/>
              </w:numPr>
              <w:rPr>
                <w:sz w:val="20"/>
              </w:rPr>
            </w:pPr>
            <w:r w:rsidRPr="00E82FE4">
              <w:rPr>
                <w:sz w:val="20"/>
              </w:rPr>
              <w:t xml:space="preserve">means the Authority’s further obligations, if any, referred to in the Specification and Tender Response Document and/or the Order Form; </w:t>
            </w:r>
          </w:p>
        </w:tc>
      </w:tr>
      <w:tr w:rsidR="008571F3" w:rsidRPr="00E82FE4" w14:paraId="2CBF2A6C" w14:textId="77777777" w:rsidTr="0046338A">
        <w:tc>
          <w:tcPr>
            <w:tcW w:w="2673" w:type="dxa"/>
          </w:tcPr>
          <w:p w14:paraId="1AA06482"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“Breach Notice”</w:t>
            </w:r>
          </w:p>
        </w:tc>
        <w:tc>
          <w:tcPr>
            <w:tcW w:w="6498" w:type="dxa"/>
          </w:tcPr>
          <w:p w14:paraId="163C9224" w14:textId="77777777" w:rsidR="008571F3" w:rsidRPr="00E82FE4" w:rsidRDefault="008571F3" w:rsidP="008571F3">
            <w:pPr>
              <w:pStyle w:val="MRNumberedHeading2"/>
              <w:numPr>
                <w:ilvl w:val="0"/>
                <w:numId w:val="0"/>
              </w:numPr>
              <w:rPr>
                <w:sz w:val="20"/>
              </w:rPr>
            </w:pPr>
            <w:r w:rsidRPr="00E82FE4">
              <w:rPr>
                <w:sz w:val="20"/>
              </w:rPr>
              <w:t>means a written notice of breach given by one Party to the other, notifying the Party receiving the notice of its breach of this Contract;</w:t>
            </w:r>
          </w:p>
        </w:tc>
      </w:tr>
      <w:tr w:rsidR="008571F3" w:rsidRPr="00E82FE4" w14:paraId="063EBDAB" w14:textId="77777777" w:rsidTr="0046338A">
        <w:tc>
          <w:tcPr>
            <w:tcW w:w="2673" w:type="dxa"/>
          </w:tcPr>
          <w:p w14:paraId="3CCB45AE" w14:textId="77777777" w:rsidR="008571F3" w:rsidRPr="00723DEC" w:rsidRDefault="008571F3" w:rsidP="008571F3">
            <w:pPr>
              <w:rPr>
                <w:b/>
                <w:bCs/>
              </w:rPr>
            </w:pPr>
            <w:r w:rsidRPr="00723DEC">
              <w:rPr>
                <w:b/>
                <w:bCs/>
              </w:rPr>
              <w:t>“Business Continuity Event”</w:t>
            </w:r>
          </w:p>
        </w:tc>
        <w:tc>
          <w:tcPr>
            <w:tcW w:w="6498" w:type="dxa"/>
          </w:tcPr>
          <w:p w14:paraId="5D3CF2E2" w14:textId="2B30FB50" w:rsidR="008571F3" w:rsidRPr="00E82FE4" w:rsidRDefault="008571F3" w:rsidP="008571F3">
            <w:bookmarkStart w:id="713" w:name="_Ref442453490"/>
            <w:r w:rsidRPr="00E82FE4">
              <w:t>means any event or issue that could impact on the operations of the Supplier and its ability to supply the Goods and/or provide the Services including an influenza pandemic and any Force Majeure Event;</w:t>
            </w:r>
            <w:bookmarkEnd w:id="713"/>
          </w:p>
        </w:tc>
      </w:tr>
      <w:tr w:rsidR="008571F3" w:rsidRPr="00E82FE4" w14:paraId="6DD99854" w14:textId="77777777" w:rsidTr="0046338A">
        <w:tc>
          <w:tcPr>
            <w:tcW w:w="2673" w:type="dxa"/>
          </w:tcPr>
          <w:p w14:paraId="2FFEFC60" w14:textId="77777777" w:rsidR="008571F3" w:rsidRPr="00723DEC" w:rsidRDefault="008571F3" w:rsidP="008571F3">
            <w:pPr>
              <w:rPr>
                <w:b/>
                <w:bCs/>
              </w:rPr>
            </w:pPr>
            <w:r w:rsidRPr="00723DEC">
              <w:rPr>
                <w:b/>
                <w:bCs/>
              </w:rPr>
              <w:t>“Business Continuity Plan”</w:t>
            </w:r>
          </w:p>
        </w:tc>
        <w:tc>
          <w:tcPr>
            <w:tcW w:w="6498" w:type="dxa"/>
          </w:tcPr>
          <w:p w14:paraId="6424ABA4" w14:textId="023AB0C0" w:rsidR="008571F3" w:rsidRPr="00E82FE4" w:rsidRDefault="008571F3" w:rsidP="008571F3">
            <w:bookmarkStart w:id="714" w:name="_Ref442453491"/>
            <w:r w:rsidRPr="00E82FE4">
              <w:t>means the Supplier’s business continuity plan which includes its plans for continuity of the supply of the Goods and the provision of the Services during a Business Continuity Event;</w:t>
            </w:r>
            <w:bookmarkEnd w:id="714"/>
          </w:p>
        </w:tc>
      </w:tr>
      <w:tr w:rsidR="008571F3" w:rsidRPr="00E82FE4" w14:paraId="3DBA41CD" w14:textId="77777777" w:rsidTr="0046338A">
        <w:tc>
          <w:tcPr>
            <w:tcW w:w="2673" w:type="dxa"/>
          </w:tcPr>
          <w:p w14:paraId="4FB5C1FB" w14:textId="77777777" w:rsidR="008571F3" w:rsidRPr="00723DEC" w:rsidRDefault="008571F3" w:rsidP="008571F3">
            <w:pPr>
              <w:rPr>
                <w:b/>
                <w:bCs/>
              </w:rPr>
            </w:pPr>
            <w:r w:rsidRPr="00723DEC">
              <w:rPr>
                <w:b/>
                <w:bCs/>
              </w:rPr>
              <w:t>“Business Day”</w:t>
            </w:r>
          </w:p>
        </w:tc>
        <w:tc>
          <w:tcPr>
            <w:tcW w:w="6498" w:type="dxa"/>
          </w:tcPr>
          <w:p w14:paraId="0ADF9094" w14:textId="10A82E54" w:rsidR="008571F3" w:rsidRPr="00E82FE4" w:rsidRDefault="008571F3" w:rsidP="008571F3">
            <w:bookmarkStart w:id="715" w:name="_Ref442453492"/>
            <w:r w:rsidRPr="00E82FE4">
              <w:t>means any day other than Saturday, Sunday, Christmas Day, Good Friday or a statutory bank holiday in England and Wales;</w:t>
            </w:r>
            <w:bookmarkEnd w:id="715"/>
          </w:p>
        </w:tc>
      </w:tr>
      <w:tr w:rsidR="008571F3" w:rsidRPr="00E82FE4" w14:paraId="5843DE9F" w14:textId="77777777" w:rsidTr="0046338A">
        <w:tc>
          <w:tcPr>
            <w:tcW w:w="2673" w:type="dxa"/>
            <w:tcBorders>
              <w:top w:val="single" w:sz="4" w:space="0" w:color="auto"/>
              <w:left w:val="single" w:sz="4" w:space="0" w:color="auto"/>
              <w:bottom w:val="single" w:sz="4" w:space="0" w:color="auto"/>
              <w:right w:val="single" w:sz="4" w:space="0" w:color="auto"/>
            </w:tcBorders>
          </w:tcPr>
          <w:p w14:paraId="2D7B2C9E" w14:textId="77777777" w:rsidR="008571F3" w:rsidRPr="00723DEC" w:rsidRDefault="008571F3" w:rsidP="008571F3">
            <w:pPr>
              <w:rPr>
                <w:b/>
                <w:bCs/>
              </w:rPr>
            </w:pPr>
            <w:r w:rsidRPr="00723DEC">
              <w:rPr>
                <w:b/>
                <w:bCs/>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696B6663" w14:textId="42562A65" w:rsidR="008571F3" w:rsidRPr="00E82FE4" w:rsidRDefault="008571F3" w:rsidP="008571F3">
            <w:bookmarkStart w:id="716" w:name="_Ref442453493"/>
            <w:r w:rsidRPr="00E82FE4">
              <w:t>the Cabinet Office Statement of Practice – Staff Transfers in the Public Sector 2000 (as revised 2013) as may be amended or replaced;</w:t>
            </w:r>
            <w:bookmarkEnd w:id="716"/>
          </w:p>
        </w:tc>
      </w:tr>
      <w:tr w:rsidR="008571F3" w:rsidRPr="00E82FE4" w14:paraId="39241970" w14:textId="77777777" w:rsidTr="0046338A">
        <w:tc>
          <w:tcPr>
            <w:tcW w:w="2673" w:type="dxa"/>
            <w:tcBorders>
              <w:top w:val="single" w:sz="4" w:space="0" w:color="auto"/>
              <w:left w:val="single" w:sz="4" w:space="0" w:color="auto"/>
              <w:bottom w:val="single" w:sz="4" w:space="0" w:color="auto"/>
              <w:right w:val="single" w:sz="4" w:space="0" w:color="auto"/>
            </w:tcBorders>
          </w:tcPr>
          <w:p w14:paraId="3EC060DD"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“Call-off Terms and Conditions”</w:t>
            </w:r>
          </w:p>
        </w:tc>
        <w:tc>
          <w:tcPr>
            <w:tcW w:w="6498" w:type="dxa"/>
            <w:tcBorders>
              <w:top w:val="single" w:sz="4" w:space="0" w:color="auto"/>
              <w:left w:val="single" w:sz="4" w:space="0" w:color="auto"/>
              <w:bottom w:val="single" w:sz="4" w:space="0" w:color="auto"/>
              <w:right w:val="single" w:sz="4" w:space="0" w:color="auto"/>
            </w:tcBorders>
          </w:tcPr>
          <w:p w14:paraId="7550D5B9" w14:textId="77777777" w:rsidR="008571F3" w:rsidRPr="00E82FE4" w:rsidRDefault="008571F3" w:rsidP="008571F3">
            <w:pPr>
              <w:pStyle w:val="MRNumberedHeading2"/>
              <w:numPr>
                <w:ilvl w:val="0"/>
                <w:numId w:val="0"/>
              </w:numPr>
              <w:rPr>
                <w:sz w:val="20"/>
              </w:rPr>
            </w:pPr>
            <w:r w:rsidRPr="00E82FE4">
              <w:rPr>
                <w:sz w:val="20"/>
              </w:rPr>
              <w:t>means these Call-off Terms and Conditions for the Supply of Goods and the Provision of Services;</w:t>
            </w:r>
          </w:p>
        </w:tc>
      </w:tr>
      <w:tr w:rsidR="008571F3" w:rsidRPr="00E82FE4" w14:paraId="0ABB88CD" w14:textId="77777777" w:rsidTr="0046338A">
        <w:tc>
          <w:tcPr>
            <w:tcW w:w="2673" w:type="dxa"/>
            <w:tcBorders>
              <w:top w:val="single" w:sz="4" w:space="0" w:color="auto"/>
              <w:left w:val="single" w:sz="4" w:space="0" w:color="auto"/>
              <w:bottom w:val="single" w:sz="4" w:space="0" w:color="auto"/>
              <w:right w:val="single" w:sz="4" w:space="0" w:color="auto"/>
            </w:tcBorders>
          </w:tcPr>
          <w:p w14:paraId="38F0A1A6" w14:textId="1C681BAD" w:rsidR="008571F3" w:rsidRPr="00723DEC" w:rsidRDefault="008571F3" w:rsidP="008571F3">
            <w:pPr>
              <w:pStyle w:val="00-DefinitionHeading"/>
              <w:spacing w:before="120" w:after="120"/>
              <w:ind w:left="0"/>
              <w:jc w:val="left"/>
              <w:rPr>
                <w:rFonts w:cs="Arial"/>
                <w:bCs/>
                <w:sz w:val="20"/>
              </w:rPr>
            </w:pPr>
            <w:r w:rsidRPr="00723DEC">
              <w:rPr>
                <w:rFonts w:cs="Arial"/>
                <w:bCs/>
                <w:sz w:val="20"/>
              </w:rPr>
              <w:t>“Change Control Process</w:t>
            </w:r>
            <w:r>
              <w:rPr>
                <w:rFonts w:cs="Arial"/>
                <w:bCs/>
                <w:sz w:val="20"/>
              </w:rPr>
              <w:t>/Procedure</w:t>
            </w:r>
            <w:r w:rsidRPr="00723DEC">
              <w:rPr>
                <w:rFonts w:cs="Arial"/>
                <w:bCs/>
                <w:sz w:val="20"/>
              </w:rPr>
              <w:t>”</w:t>
            </w:r>
          </w:p>
        </w:tc>
        <w:tc>
          <w:tcPr>
            <w:tcW w:w="6498" w:type="dxa"/>
            <w:tcBorders>
              <w:top w:val="single" w:sz="4" w:space="0" w:color="auto"/>
              <w:left w:val="single" w:sz="4" w:space="0" w:color="auto"/>
              <w:bottom w:val="single" w:sz="4" w:space="0" w:color="auto"/>
              <w:right w:val="single" w:sz="4" w:space="0" w:color="auto"/>
            </w:tcBorders>
          </w:tcPr>
          <w:p w14:paraId="02762D7B" w14:textId="44E8E77B" w:rsidR="008571F3" w:rsidRPr="00E82FE4" w:rsidRDefault="008571F3" w:rsidP="008571F3">
            <w:pPr>
              <w:pStyle w:val="MRNumberedHeading2"/>
              <w:numPr>
                <w:ilvl w:val="0"/>
                <w:numId w:val="0"/>
              </w:numPr>
              <w:rPr>
                <w:sz w:val="20"/>
              </w:rPr>
            </w:pPr>
            <w:bookmarkStart w:id="717" w:name="_Toc303948969"/>
            <w:bookmarkStart w:id="718" w:name="_Toc303949729"/>
            <w:bookmarkStart w:id="719" w:name="_Toc303950496"/>
            <w:bookmarkStart w:id="720" w:name="_Toc303951276"/>
            <w:bookmarkStart w:id="721" w:name="_Toc304135359"/>
            <w:bookmarkStart w:id="722" w:name="_Ref377732505"/>
            <w:r w:rsidRPr="00E82FE4">
              <w:rPr>
                <w:sz w:val="20"/>
              </w:rPr>
              <w:t>means the change control process defined at Annex A to the Order Form;</w:t>
            </w:r>
            <w:bookmarkEnd w:id="717"/>
            <w:bookmarkEnd w:id="718"/>
            <w:bookmarkEnd w:id="719"/>
            <w:bookmarkEnd w:id="720"/>
            <w:bookmarkEnd w:id="721"/>
            <w:bookmarkEnd w:id="722"/>
            <w:r w:rsidRPr="00E82FE4">
              <w:rPr>
                <w:sz w:val="20"/>
              </w:rPr>
              <w:t xml:space="preserve">  </w:t>
            </w:r>
          </w:p>
        </w:tc>
      </w:tr>
      <w:tr w:rsidR="008571F3" w:rsidRPr="00E82FE4" w14:paraId="4E8CCC97" w14:textId="77777777" w:rsidTr="0046338A">
        <w:tc>
          <w:tcPr>
            <w:tcW w:w="2673" w:type="dxa"/>
          </w:tcPr>
          <w:p w14:paraId="577BCE08" w14:textId="77777777" w:rsidR="008571F3" w:rsidRPr="00723DEC" w:rsidRDefault="008571F3" w:rsidP="008571F3">
            <w:pPr>
              <w:rPr>
                <w:b/>
                <w:bCs/>
              </w:rPr>
            </w:pPr>
            <w:r w:rsidRPr="00723DEC">
              <w:rPr>
                <w:b/>
                <w:bCs/>
              </w:rPr>
              <w:t>“Codes of Practice”</w:t>
            </w:r>
          </w:p>
        </w:tc>
        <w:tc>
          <w:tcPr>
            <w:tcW w:w="6498" w:type="dxa"/>
          </w:tcPr>
          <w:p w14:paraId="439BE429" w14:textId="0460C4A6" w:rsidR="008571F3" w:rsidRPr="00E82FE4" w:rsidRDefault="008571F3" w:rsidP="008571F3">
            <w:bookmarkStart w:id="723" w:name="_Ref442453495"/>
            <w:r w:rsidRPr="00E82FE4">
              <w:t xml:space="preserve">shall have the meaning given to the term in Clause </w:t>
            </w:r>
            <w:hyperlink w:anchor="_Ref351073093" w:history="1">
              <w:r w:rsidRPr="00E82FE4">
                <w:t>1.2</w:t>
              </w:r>
            </w:hyperlink>
            <w:r w:rsidRPr="00E82FE4">
              <w:t xml:space="preserve"> of </w:t>
            </w:r>
            <w:hyperlink w:anchor="_Ref351036323" w:history="1">
              <w:r w:rsidRPr="00E82FE4">
                <w:t>Schedule 3 of these Call-off Terms and Conditions</w:t>
              </w:r>
            </w:hyperlink>
            <w:r w:rsidRPr="00E82FE4">
              <w:t>;</w:t>
            </w:r>
            <w:bookmarkEnd w:id="723"/>
          </w:p>
        </w:tc>
      </w:tr>
      <w:tr w:rsidR="008571F3" w:rsidRPr="00E82FE4" w14:paraId="561288A5" w14:textId="77777777" w:rsidTr="0046338A">
        <w:tc>
          <w:tcPr>
            <w:tcW w:w="2673" w:type="dxa"/>
          </w:tcPr>
          <w:p w14:paraId="0A919294" w14:textId="77777777" w:rsidR="008571F3" w:rsidRPr="00723DEC" w:rsidRDefault="008571F3" w:rsidP="008571F3">
            <w:pPr>
              <w:rPr>
                <w:b/>
                <w:bCs/>
              </w:rPr>
            </w:pPr>
            <w:r w:rsidRPr="00723DEC">
              <w:rPr>
                <w:b/>
                <w:bCs/>
              </w:rPr>
              <w:t>“Commencement Date”</w:t>
            </w:r>
          </w:p>
        </w:tc>
        <w:tc>
          <w:tcPr>
            <w:tcW w:w="6498" w:type="dxa"/>
          </w:tcPr>
          <w:p w14:paraId="0DB0E374" w14:textId="3E314FDF" w:rsidR="008571F3" w:rsidRPr="00E82FE4" w:rsidRDefault="008571F3" w:rsidP="008571F3">
            <w:bookmarkStart w:id="724" w:name="_Ref442453496"/>
            <w:r w:rsidRPr="00E82FE4">
              <w:t>means the date of the Order Form;</w:t>
            </w:r>
            <w:bookmarkEnd w:id="724"/>
          </w:p>
        </w:tc>
      </w:tr>
      <w:tr w:rsidR="008571F3" w:rsidRPr="00E82FE4" w14:paraId="20AD5B7E" w14:textId="77777777" w:rsidTr="0046338A">
        <w:tc>
          <w:tcPr>
            <w:tcW w:w="2673" w:type="dxa"/>
          </w:tcPr>
          <w:p w14:paraId="201101ED" w14:textId="77777777" w:rsidR="008571F3" w:rsidRPr="00723DEC" w:rsidRDefault="008571F3" w:rsidP="008571F3">
            <w:pPr>
              <w:pStyle w:val="00-DefinitionHeading"/>
              <w:keepNext/>
              <w:keepLines/>
              <w:spacing w:before="120" w:after="120"/>
              <w:ind w:left="0"/>
              <w:jc w:val="left"/>
              <w:rPr>
                <w:rFonts w:cs="Arial"/>
                <w:bCs/>
                <w:sz w:val="20"/>
              </w:rPr>
            </w:pPr>
            <w:r w:rsidRPr="00723DEC">
              <w:rPr>
                <w:rFonts w:cs="Arial"/>
                <w:bCs/>
                <w:sz w:val="20"/>
              </w:rPr>
              <w:t>“Confidential Information”</w:t>
            </w:r>
          </w:p>
        </w:tc>
        <w:tc>
          <w:tcPr>
            <w:tcW w:w="6498" w:type="dxa"/>
          </w:tcPr>
          <w:p w14:paraId="4783AEB9" w14:textId="77777777" w:rsidR="008571F3" w:rsidRPr="00E82FE4" w:rsidRDefault="008571F3" w:rsidP="008571F3">
            <w:pPr>
              <w:pStyle w:val="MRNumberedHeading2"/>
              <w:numPr>
                <w:ilvl w:val="0"/>
                <w:numId w:val="0"/>
              </w:numPr>
              <w:rPr>
                <w:sz w:val="20"/>
              </w:rPr>
            </w:pPr>
            <w:bookmarkStart w:id="725" w:name="_Ref442453498"/>
            <w:r w:rsidRPr="00E82FE4">
              <w:rPr>
                <w:sz w:val="20"/>
              </w:rPr>
              <w:t>means information, data and material of any nature, which either Party may receive or obtain in connection with the conclusion and/or operation of the Contract including any procurement process which is:</w:t>
            </w:r>
            <w:bookmarkEnd w:id="725"/>
          </w:p>
          <w:p w14:paraId="21D2CFF1" w14:textId="77777777" w:rsidR="008571F3" w:rsidRPr="00E82FE4" w:rsidRDefault="008571F3" w:rsidP="008571F3">
            <w:pPr>
              <w:pStyle w:val="MRDefinition1"/>
              <w:numPr>
                <w:ilvl w:val="0"/>
                <w:numId w:val="40"/>
              </w:numPr>
              <w:rPr>
                <w:sz w:val="20"/>
              </w:rPr>
            </w:pPr>
            <w:bookmarkStart w:id="726" w:name="_Ref442453499"/>
            <w:r w:rsidRPr="00E82FE4">
              <w:rPr>
                <w:sz w:val="20"/>
              </w:rPr>
              <w:t>Personal Data including without limitation which relates to any patient or other service user or his or her treatment or clinical or care history;</w:t>
            </w:r>
            <w:bookmarkEnd w:id="726"/>
            <w:r w:rsidRPr="00E82FE4">
              <w:rPr>
                <w:sz w:val="20"/>
              </w:rPr>
              <w:t xml:space="preserve"> </w:t>
            </w:r>
          </w:p>
          <w:p w14:paraId="2F801722" w14:textId="77777777" w:rsidR="008571F3" w:rsidRPr="00E82FE4" w:rsidRDefault="008571F3" w:rsidP="008571F3">
            <w:pPr>
              <w:pStyle w:val="MRDefinition1"/>
              <w:rPr>
                <w:sz w:val="20"/>
              </w:rPr>
            </w:pPr>
            <w:bookmarkStart w:id="727" w:name="_Ref442453500"/>
            <w:r w:rsidRPr="00E82FE4">
              <w:rPr>
                <w:sz w:val="20"/>
              </w:rPr>
              <w:t>designated as confidential by either party or that ought reasonably to be considered as confidential (however it is conveyed or on whatever media it is stored); and/or</w:t>
            </w:r>
            <w:bookmarkEnd w:id="727"/>
          </w:p>
          <w:p w14:paraId="6004513C" w14:textId="77777777" w:rsidR="008571F3" w:rsidRPr="00E82FE4" w:rsidRDefault="008571F3" w:rsidP="008571F3">
            <w:pPr>
              <w:pStyle w:val="MRDefinition1"/>
              <w:rPr>
                <w:sz w:val="20"/>
              </w:rPr>
            </w:pPr>
            <w:bookmarkStart w:id="728" w:name="_Ref442453501"/>
            <w:r w:rsidRPr="00E82FE4">
              <w:rPr>
                <w:sz w:val="20"/>
              </w:rPr>
              <w:t>Policies and such other documents which the Supplier may obtain or have access to through the Authority’s intranet;</w:t>
            </w:r>
            <w:bookmarkEnd w:id="728"/>
          </w:p>
        </w:tc>
      </w:tr>
      <w:tr w:rsidR="008571F3" w:rsidRPr="00E82FE4" w14:paraId="7B7378A0" w14:textId="77777777" w:rsidTr="0046338A">
        <w:tc>
          <w:tcPr>
            <w:tcW w:w="2673" w:type="dxa"/>
          </w:tcPr>
          <w:p w14:paraId="359BAB71" w14:textId="77777777" w:rsidR="008571F3" w:rsidRPr="00723DEC" w:rsidRDefault="008571F3" w:rsidP="008571F3">
            <w:pPr>
              <w:rPr>
                <w:b/>
                <w:bCs/>
              </w:rPr>
            </w:pPr>
            <w:r w:rsidRPr="00723DEC">
              <w:rPr>
                <w:b/>
                <w:bCs/>
              </w:rPr>
              <w:t>“Contract”</w:t>
            </w:r>
          </w:p>
        </w:tc>
        <w:tc>
          <w:tcPr>
            <w:tcW w:w="6498" w:type="dxa"/>
          </w:tcPr>
          <w:p w14:paraId="300CF082" w14:textId="5E06F8AD" w:rsidR="008571F3" w:rsidRPr="00E82FE4" w:rsidRDefault="008571F3" w:rsidP="008571F3">
            <w:bookmarkStart w:id="729" w:name="_Hlk78887860"/>
            <w:r w:rsidRPr="00E82FE4">
              <w:t>means the Order Form, the provisions on the front page and all Schedules of these Call-off Terms and Conditions, the Specification and Tender Response Document and the applicable provisions of the Framework Agreement;</w:t>
            </w:r>
            <w:bookmarkEnd w:id="729"/>
          </w:p>
        </w:tc>
      </w:tr>
      <w:tr w:rsidR="008571F3" w:rsidRPr="00E82FE4" w14:paraId="54EB1B46" w14:textId="77777777" w:rsidTr="0046338A">
        <w:tc>
          <w:tcPr>
            <w:tcW w:w="2673" w:type="dxa"/>
          </w:tcPr>
          <w:p w14:paraId="17E78452" w14:textId="77777777" w:rsidR="008571F3" w:rsidRPr="00723DEC" w:rsidRDefault="008571F3" w:rsidP="008571F3">
            <w:pPr>
              <w:rPr>
                <w:b/>
                <w:bCs/>
              </w:rPr>
            </w:pPr>
            <w:r w:rsidRPr="00723DEC">
              <w:rPr>
                <w:b/>
                <w:bCs/>
              </w:rPr>
              <w:t>“Contracting Authority”</w:t>
            </w:r>
          </w:p>
        </w:tc>
        <w:tc>
          <w:tcPr>
            <w:tcW w:w="6498" w:type="dxa"/>
          </w:tcPr>
          <w:p w14:paraId="27CBEA60" w14:textId="77777777" w:rsidR="008571F3" w:rsidRPr="00E82FE4" w:rsidRDefault="008571F3" w:rsidP="008571F3">
            <w:r w:rsidRPr="00E82FE4">
              <w:t>means any contracting authority as defined in Regulation 3 of the Public Contracts Regulations 2015 (SI 2015/102) (as amended), other than the Authority;</w:t>
            </w:r>
          </w:p>
        </w:tc>
      </w:tr>
      <w:tr w:rsidR="008571F3" w:rsidRPr="00E82FE4" w14:paraId="74993D43" w14:textId="77777777" w:rsidTr="0046338A">
        <w:tc>
          <w:tcPr>
            <w:tcW w:w="2673" w:type="dxa"/>
          </w:tcPr>
          <w:p w14:paraId="5A822152" w14:textId="77777777" w:rsidR="008571F3" w:rsidRPr="00723DEC" w:rsidRDefault="008571F3" w:rsidP="008571F3">
            <w:pPr>
              <w:rPr>
                <w:b/>
                <w:bCs/>
              </w:rPr>
            </w:pPr>
            <w:r w:rsidRPr="00723DEC">
              <w:rPr>
                <w:b/>
                <w:bCs/>
              </w:rPr>
              <w:t>“Contract Manager”</w:t>
            </w:r>
          </w:p>
        </w:tc>
        <w:tc>
          <w:tcPr>
            <w:tcW w:w="6498" w:type="dxa"/>
          </w:tcPr>
          <w:p w14:paraId="4D453F46" w14:textId="5B575B8B" w:rsidR="008571F3" w:rsidRPr="00E82FE4" w:rsidRDefault="008571F3" w:rsidP="008571F3">
            <w:bookmarkStart w:id="730" w:name="_Ref442453503"/>
            <w:r w:rsidRPr="00E82FE4">
              <w:t xml:space="preserve">means for the Authority and for the Supplier the individuals specified in the Order Form or as otherwise agreed between the Parties in writing or such other person notified by a Party to the other Party from time to time in accordance with Clause </w:t>
            </w:r>
            <w:hyperlink w:anchor="_Ref351371988" w:history="1">
              <w:r w:rsidRPr="00E82FE4">
                <w:t>8.1</w:t>
              </w:r>
            </w:hyperlink>
            <w:r w:rsidRPr="00E82FE4">
              <w:t xml:space="preserve"> of </w:t>
            </w:r>
            <w:hyperlink w:anchor="_Ref330459256" w:history="1">
              <w:r w:rsidRPr="00E82FE4">
                <w:t>Schedule 2 of these Call-off Terms and Conditions</w:t>
              </w:r>
            </w:hyperlink>
            <w:r w:rsidRPr="00E82FE4">
              <w:t>;</w:t>
            </w:r>
            <w:bookmarkEnd w:id="730"/>
          </w:p>
        </w:tc>
      </w:tr>
      <w:tr w:rsidR="008571F3" w:rsidRPr="00E82FE4" w14:paraId="19828ECD" w14:textId="77777777" w:rsidTr="0046338A">
        <w:trPr>
          <w:trHeight w:val="1155"/>
        </w:trPr>
        <w:tc>
          <w:tcPr>
            <w:tcW w:w="2673" w:type="dxa"/>
          </w:tcPr>
          <w:p w14:paraId="35D03591" w14:textId="77777777" w:rsidR="008571F3" w:rsidRPr="00723DEC" w:rsidRDefault="008571F3" w:rsidP="008571F3">
            <w:pPr>
              <w:rPr>
                <w:b/>
                <w:bCs/>
              </w:rPr>
            </w:pPr>
            <w:r w:rsidRPr="00723DEC">
              <w:rPr>
                <w:b/>
                <w:bCs/>
              </w:rPr>
              <w:t>“Contract Price”</w:t>
            </w:r>
          </w:p>
        </w:tc>
        <w:tc>
          <w:tcPr>
            <w:tcW w:w="6498" w:type="dxa"/>
          </w:tcPr>
          <w:p w14:paraId="0FA3C9D4" w14:textId="51AB4C0A" w:rsidR="008571F3" w:rsidRPr="00E82FE4" w:rsidRDefault="008571F3" w:rsidP="008571F3">
            <w:bookmarkStart w:id="731" w:name="_Ref442453504"/>
            <w:r w:rsidRPr="00E82FE4">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bookmarkEnd w:id="731"/>
          </w:p>
        </w:tc>
      </w:tr>
      <w:tr w:rsidR="008571F3" w:rsidRPr="00E82FE4" w14:paraId="187A7DE7" w14:textId="77777777" w:rsidTr="0046338A">
        <w:tc>
          <w:tcPr>
            <w:tcW w:w="2673" w:type="dxa"/>
          </w:tcPr>
          <w:p w14:paraId="40AD1E92"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“Controller”</w:t>
            </w:r>
          </w:p>
        </w:tc>
        <w:tc>
          <w:tcPr>
            <w:tcW w:w="6498" w:type="dxa"/>
          </w:tcPr>
          <w:p w14:paraId="4C7AA78C" w14:textId="77777777" w:rsidR="008571F3" w:rsidRPr="00E82FE4" w:rsidRDefault="008571F3" w:rsidP="008571F3">
            <w:pPr>
              <w:pStyle w:val="MRNumberedHeading2"/>
              <w:numPr>
                <w:ilvl w:val="0"/>
                <w:numId w:val="0"/>
              </w:numPr>
              <w:rPr>
                <w:sz w:val="20"/>
              </w:rPr>
            </w:pPr>
            <w:r w:rsidRPr="00E82FE4">
              <w:rPr>
                <w:sz w:val="20"/>
              </w:rPr>
              <w:t>shall have the same meaning as set out in the GDPR;</w:t>
            </w:r>
          </w:p>
        </w:tc>
      </w:tr>
      <w:tr w:rsidR="008571F3" w:rsidRPr="00E82FE4" w14:paraId="59B70D3B" w14:textId="77777777" w:rsidTr="0046338A">
        <w:tc>
          <w:tcPr>
            <w:tcW w:w="2673" w:type="dxa"/>
          </w:tcPr>
          <w:p w14:paraId="2E3CCACE" w14:textId="77777777" w:rsidR="008571F3" w:rsidRPr="00723DEC" w:rsidRDefault="008571F3" w:rsidP="008571F3">
            <w:pPr>
              <w:rPr>
                <w:b/>
                <w:bCs/>
              </w:rPr>
            </w:pPr>
            <w:r w:rsidRPr="00723DEC">
              <w:rPr>
                <w:b/>
                <w:bCs/>
              </w:rPr>
              <w:t>“Convictions”</w:t>
            </w:r>
          </w:p>
        </w:tc>
        <w:tc>
          <w:tcPr>
            <w:tcW w:w="6498" w:type="dxa"/>
          </w:tcPr>
          <w:p w14:paraId="6D3D0A0A" w14:textId="12A90FCA" w:rsidR="008571F3" w:rsidRPr="00E82FE4" w:rsidRDefault="008571F3" w:rsidP="008571F3">
            <w:bookmarkStart w:id="732" w:name="_Ref442453505"/>
            <w:r w:rsidRPr="00E82FE4">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732"/>
          </w:p>
        </w:tc>
      </w:tr>
      <w:tr w:rsidR="008571F3" w:rsidRPr="00E82FE4" w14:paraId="5AA03C24" w14:textId="77777777" w:rsidTr="0046338A">
        <w:tc>
          <w:tcPr>
            <w:tcW w:w="2673" w:type="dxa"/>
          </w:tcPr>
          <w:p w14:paraId="6D406A73" w14:textId="0DE2C69A" w:rsidR="008571F3" w:rsidRPr="00723DEC" w:rsidRDefault="008571F3" w:rsidP="008571F3">
            <w:pPr>
              <w:rPr>
                <w:b/>
                <w:bCs/>
              </w:rPr>
            </w:pPr>
            <w:r w:rsidRPr="00723DEC">
              <w:rPr>
                <w:b/>
                <w:bCs/>
              </w:rPr>
              <w:t>“Critical Service Failure”</w:t>
            </w:r>
          </w:p>
        </w:tc>
        <w:tc>
          <w:tcPr>
            <w:tcW w:w="6498" w:type="dxa"/>
          </w:tcPr>
          <w:p w14:paraId="01A379C0" w14:textId="11B43766" w:rsidR="008571F3" w:rsidRPr="00D87473" w:rsidRDefault="008571F3" w:rsidP="008571F3">
            <w:pPr>
              <w:jc w:val="both"/>
              <w:rPr>
                <w:noProof/>
              </w:rPr>
            </w:pPr>
            <w:r w:rsidRPr="00D87473">
              <w:rPr>
                <w:noProof/>
              </w:rPr>
              <w:t>is when:</w:t>
            </w:r>
          </w:p>
          <w:p w14:paraId="5F3096BF" w14:textId="2C8441F5" w:rsidR="008571F3" w:rsidRPr="006A3132" w:rsidRDefault="008571F3" w:rsidP="008571F3">
            <w:pPr>
              <w:pStyle w:val="ListParagraph"/>
              <w:numPr>
                <w:ilvl w:val="0"/>
                <w:numId w:val="98"/>
              </w:numPr>
              <w:spacing w:before="120"/>
              <w:ind w:left="394"/>
              <w:contextualSpacing w:val="0"/>
              <w:jc w:val="both"/>
              <w:rPr>
                <w:noProof/>
              </w:rPr>
            </w:pPr>
            <w:r w:rsidRPr="006A3132">
              <w:rPr>
                <w:noProof/>
                <w:sz w:val="20"/>
              </w:rPr>
              <w:t xml:space="preserve">There is a delay of 6 calendar months in the delivery of </w:t>
            </w:r>
            <w:r w:rsidR="00481576">
              <w:rPr>
                <w:noProof/>
                <w:sz w:val="20"/>
              </w:rPr>
              <w:t>a n</w:t>
            </w:r>
            <w:r w:rsidRPr="006A3132">
              <w:rPr>
                <w:noProof/>
                <w:sz w:val="20"/>
              </w:rPr>
              <w:t>on-</w:t>
            </w:r>
            <w:r w:rsidR="00481576">
              <w:rPr>
                <w:noProof/>
                <w:sz w:val="20"/>
              </w:rPr>
              <w:t>c</w:t>
            </w:r>
            <w:r w:rsidRPr="006A3132">
              <w:rPr>
                <w:noProof/>
                <w:sz w:val="20"/>
              </w:rPr>
              <w:t xml:space="preserve">ritical milestone </w:t>
            </w:r>
            <w:r w:rsidR="00481576">
              <w:rPr>
                <w:noProof/>
                <w:sz w:val="20"/>
              </w:rPr>
              <w:t xml:space="preserve">that is </w:t>
            </w:r>
            <w:r w:rsidRPr="006A3132">
              <w:rPr>
                <w:noProof/>
                <w:sz w:val="20"/>
              </w:rPr>
              <w:t xml:space="preserve">within </w:t>
            </w:r>
            <w:r w:rsidR="00481576">
              <w:rPr>
                <w:noProof/>
                <w:sz w:val="20"/>
              </w:rPr>
              <w:t xml:space="preserve">a </w:t>
            </w:r>
            <w:r w:rsidR="00481576" w:rsidRPr="00481576">
              <w:rPr>
                <w:noProof/>
                <w:sz w:val="20"/>
              </w:rPr>
              <w:t>fixed price Contract Changes</w:t>
            </w:r>
            <w:r w:rsidRPr="006A3132">
              <w:rPr>
                <w:noProof/>
                <w:sz w:val="20"/>
              </w:rPr>
              <w:t>, that is due to the fault of the supplier, unless revised delivery dates have been agreed between the parties.</w:t>
            </w:r>
          </w:p>
          <w:p w14:paraId="6613FF51" w14:textId="6DAA916A" w:rsidR="008571F3" w:rsidRPr="006A3132" w:rsidRDefault="008571F3" w:rsidP="008571F3">
            <w:pPr>
              <w:pStyle w:val="ListParagraph"/>
              <w:numPr>
                <w:ilvl w:val="0"/>
                <w:numId w:val="98"/>
              </w:numPr>
              <w:spacing w:before="120"/>
              <w:ind w:left="394"/>
              <w:contextualSpacing w:val="0"/>
              <w:jc w:val="both"/>
              <w:rPr>
                <w:noProof/>
                <w:sz w:val="20"/>
              </w:rPr>
            </w:pPr>
            <w:r w:rsidRPr="006A3132">
              <w:rPr>
                <w:noProof/>
                <w:sz w:val="20"/>
              </w:rPr>
              <w:t xml:space="preserve">There is a delay of 3 calendar months in the delivery of </w:t>
            </w:r>
            <w:r w:rsidR="00481576">
              <w:rPr>
                <w:noProof/>
                <w:sz w:val="20"/>
              </w:rPr>
              <w:t>a c</w:t>
            </w:r>
            <w:r w:rsidRPr="006A3132">
              <w:rPr>
                <w:noProof/>
                <w:sz w:val="20"/>
              </w:rPr>
              <w:t xml:space="preserve">ritical milestone </w:t>
            </w:r>
            <w:r w:rsidR="00481576">
              <w:rPr>
                <w:noProof/>
                <w:sz w:val="20"/>
              </w:rPr>
              <w:t xml:space="preserve">that is </w:t>
            </w:r>
            <w:r w:rsidRPr="006A3132">
              <w:rPr>
                <w:noProof/>
                <w:sz w:val="20"/>
              </w:rPr>
              <w:t xml:space="preserve">within </w:t>
            </w:r>
            <w:r w:rsidR="00481576">
              <w:rPr>
                <w:noProof/>
                <w:sz w:val="20"/>
              </w:rPr>
              <w:t xml:space="preserve">a </w:t>
            </w:r>
            <w:r w:rsidR="00481576" w:rsidRPr="00481576">
              <w:rPr>
                <w:noProof/>
                <w:sz w:val="20"/>
              </w:rPr>
              <w:t xml:space="preserve">fixed price Contract Changes </w:t>
            </w:r>
            <w:r w:rsidRPr="006A3132">
              <w:rPr>
                <w:noProof/>
                <w:sz w:val="20"/>
              </w:rPr>
              <w:t>that CR, that is due to the fault of the supplier, unless revised delivery dates have been agreed between the parties.</w:t>
            </w:r>
          </w:p>
          <w:p w14:paraId="50EED0A3" w14:textId="77777777" w:rsidR="008571F3" w:rsidRPr="006A3132" w:rsidRDefault="008571F3" w:rsidP="008571F3">
            <w:pPr>
              <w:jc w:val="both"/>
              <w:rPr>
                <w:noProof/>
              </w:rPr>
            </w:pPr>
          </w:p>
          <w:p w14:paraId="5502279B" w14:textId="77777777" w:rsidR="008571F3" w:rsidRPr="006A3132" w:rsidRDefault="008571F3" w:rsidP="008571F3">
            <w:pPr>
              <w:pStyle w:val="ListParagraph"/>
              <w:numPr>
                <w:ilvl w:val="0"/>
                <w:numId w:val="98"/>
              </w:numPr>
              <w:spacing w:before="120"/>
              <w:ind w:left="394"/>
              <w:contextualSpacing w:val="0"/>
              <w:jc w:val="both"/>
              <w:rPr>
                <w:noProof/>
                <w:sz w:val="20"/>
              </w:rPr>
            </w:pPr>
            <w:r w:rsidRPr="006A3132">
              <w:rPr>
                <w:noProof/>
                <w:sz w:val="20"/>
              </w:rPr>
              <w:t>15% Service Credits have been gained in more than 2 monthly reporting periods of any rolling 3-month period.</w:t>
            </w:r>
          </w:p>
          <w:p w14:paraId="5B40A900" w14:textId="43998A77" w:rsidR="008571F3" w:rsidRPr="00E82FE4" w:rsidRDefault="008571F3" w:rsidP="008571F3">
            <w:pPr>
              <w:pStyle w:val="ListParagraph"/>
              <w:numPr>
                <w:ilvl w:val="0"/>
                <w:numId w:val="98"/>
              </w:numPr>
              <w:spacing w:before="120"/>
              <w:ind w:left="394"/>
              <w:contextualSpacing w:val="0"/>
              <w:jc w:val="both"/>
            </w:pPr>
            <w:r w:rsidRPr="006A3132">
              <w:rPr>
                <w:noProof/>
                <w:sz w:val="20"/>
              </w:rPr>
              <w:t>(warranty substitution) Where severity 1 or 2 fix SLAs have not been met for 3 consecutive months.</w:t>
            </w:r>
          </w:p>
        </w:tc>
      </w:tr>
      <w:tr w:rsidR="008571F3" w:rsidRPr="00E82FE4" w14:paraId="0997ED06" w14:textId="77777777" w:rsidTr="0046338A">
        <w:tc>
          <w:tcPr>
            <w:tcW w:w="2673" w:type="dxa"/>
          </w:tcPr>
          <w:p w14:paraId="5E8363FA"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 xml:space="preserve">“Data Protection Legislation” </w:t>
            </w:r>
          </w:p>
        </w:tc>
        <w:tc>
          <w:tcPr>
            <w:tcW w:w="6498" w:type="dxa"/>
          </w:tcPr>
          <w:p w14:paraId="719F5BF6" w14:textId="77777777" w:rsidR="008571F3" w:rsidRPr="00E82FE4" w:rsidRDefault="008571F3" w:rsidP="008571F3">
            <w:pPr>
              <w:pStyle w:val="MRNumberedHeading2"/>
              <w:numPr>
                <w:ilvl w:val="0"/>
                <w:numId w:val="0"/>
              </w:numPr>
              <w:rPr>
                <w:sz w:val="20"/>
              </w:rPr>
            </w:pPr>
            <w:r w:rsidRPr="00E82FE4">
              <w:rPr>
                <w:sz w:val="20"/>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 </w:t>
            </w:r>
          </w:p>
        </w:tc>
      </w:tr>
      <w:tr w:rsidR="008571F3" w:rsidRPr="00E82FE4" w14:paraId="0D5D3590" w14:textId="77777777" w:rsidTr="0046338A">
        <w:tc>
          <w:tcPr>
            <w:tcW w:w="2673" w:type="dxa"/>
          </w:tcPr>
          <w:p w14:paraId="246CAE03" w14:textId="77777777" w:rsidR="008571F3" w:rsidRPr="00723DEC" w:rsidRDefault="008571F3" w:rsidP="008571F3">
            <w:pPr>
              <w:rPr>
                <w:b/>
                <w:bCs/>
              </w:rPr>
            </w:pPr>
            <w:r w:rsidRPr="00723DEC">
              <w:rPr>
                <w:b/>
                <w:bCs/>
              </w:rPr>
              <w:t>“Data Protection Protocol”</w:t>
            </w:r>
          </w:p>
        </w:tc>
        <w:tc>
          <w:tcPr>
            <w:tcW w:w="6498" w:type="dxa"/>
          </w:tcPr>
          <w:p w14:paraId="785C70B8" w14:textId="77777777" w:rsidR="008571F3" w:rsidRPr="00E82FE4" w:rsidRDefault="008571F3" w:rsidP="008571F3">
            <w:pPr>
              <w:pStyle w:val="MRNumberedHeading2"/>
              <w:numPr>
                <w:ilvl w:val="0"/>
                <w:numId w:val="0"/>
              </w:numPr>
              <w:rPr>
                <w:sz w:val="20"/>
              </w:rPr>
            </w:pPr>
            <w:r w:rsidRPr="00E82FE4">
              <w:rPr>
                <w:sz w:val="20"/>
              </w:rPr>
              <w:t>means any document of that name as provided to the Supplier by the Authority (as amended from time to time in accordance with its terms) which shall include, without limitation, any such document appended to the Order Form;</w:t>
            </w:r>
          </w:p>
        </w:tc>
      </w:tr>
      <w:tr w:rsidR="008571F3" w:rsidRPr="00E82FE4" w14:paraId="64E2F03A" w14:textId="77777777" w:rsidTr="0046338A">
        <w:tc>
          <w:tcPr>
            <w:tcW w:w="2673" w:type="dxa"/>
          </w:tcPr>
          <w:p w14:paraId="4BDC8C62" w14:textId="77777777" w:rsidR="008571F3" w:rsidRPr="00723DEC" w:rsidRDefault="008571F3" w:rsidP="008571F3">
            <w:pPr>
              <w:rPr>
                <w:b/>
                <w:bCs/>
              </w:rPr>
            </w:pPr>
            <w:r w:rsidRPr="00723DEC">
              <w:rPr>
                <w:b/>
                <w:bCs/>
              </w:rPr>
              <w:t>“Defective Goods”</w:t>
            </w:r>
          </w:p>
        </w:tc>
        <w:tc>
          <w:tcPr>
            <w:tcW w:w="6498" w:type="dxa"/>
          </w:tcPr>
          <w:p w14:paraId="670278D8" w14:textId="248DFA78" w:rsidR="008571F3" w:rsidRPr="00E82FE4" w:rsidRDefault="008571F3" w:rsidP="008571F3">
            <w:bookmarkStart w:id="733" w:name="_Ref442453512"/>
            <w:r w:rsidRPr="00E82FE4">
              <w:t xml:space="preserve">has the meaning given under Clause </w:t>
            </w:r>
            <w:hyperlink w:anchor="_Ref350335756" w:history="1">
              <w:r w:rsidRPr="00E82FE4">
                <w:t>3.6</w:t>
              </w:r>
            </w:hyperlink>
            <w:r w:rsidRPr="00E82FE4">
              <w:t xml:space="preserve"> of </w:t>
            </w:r>
            <w:hyperlink w:anchor="_Ref330459256" w:history="1">
              <w:r w:rsidRPr="00E82FE4">
                <w:t>Schedule 2 of these Call-off Terms and Conditions</w:t>
              </w:r>
            </w:hyperlink>
            <w:r w:rsidRPr="00E82FE4">
              <w:t>;</w:t>
            </w:r>
            <w:bookmarkEnd w:id="733"/>
          </w:p>
        </w:tc>
      </w:tr>
      <w:tr w:rsidR="008571F3" w:rsidRPr="00E82FE4" w14:paraId="63737B98" w14:textId="77777777" w:rsidTr="0046338A">
        <w:tc>
          <w:tcPr>
            <w:tcW w:w="2673" w:type="dxa"/>
          </w:tcPr>
          <w:p w14:paraId="7126C147"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“Dispute(s)”</w:t>
            </w:r>
          </w:p>
        </w:tc>
        <w:tc>
          <w:tcPr>
            <w:tcW w:w="6498" w:type="dxa"/>
          </w:tcPr>
          <w:p w14:paraId="76D1A352" w14:textId="77777777" w:rsidR="008571F3" w:rsidRPr="00E82FE4" w:rsidRDefault="008571F3" w:rsidP="008571F3">
            <w:pPr>
              <w:pStyle w:val="MRNumberedHeading2"/>
              <w:numPr>
                <w:ilvl w:val="0"/>
                <w:numId w:val="0"/>
              </w:numPr>
              <w:rPr>
                <w:sz w:val="20"/>
              </w:rPr>
            </w:pPr>
            <w:r w:rsidRPr="00E82FE4">
              <w:rPr>
                <w:sz w:val="20"/>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8571F3" w:rsidRPr="00E82FE4" w14:paraId="3E5F0BDA" w14:textId="77777777" w:rsidTr="0046338A">
        <w:tc>
          <w:tcPr>
            <w:tcW w:w="2673" w:type="dxa"/>
          </w:tcPr>
          <w:p w14:paraId="60596B54"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“Dispute Notice”</w:t>
            </w:r>
          </w:p>
        </w:tc>
        <w:tc>
          <w:tcPr>
            <w:tcW w:w="6498" w:type="dxa"/>
          </w:tcPr>
          <w:p w14:paraId="6177720B" w14:textId="77777777" w:rsidR="008571F3" w:rsidRPr="00E82FE4" w:rsidRDefault="008571F3" w:rsidP="008571F3">
            <w:pPr>
              <w:pStyle w:val="MRNumberedHeading2"/>
              <w:numPr>
                <w:ilvl w:val="0"/>
                <w:numId w:val="0"/>
              </w:numPr>
              <w:rPr>
                <w:sz w:val="20"/>
              </w:rPr>
            </w:pPr>
            <w:r w:rsidRPr="00E82FE4">
              <w:rPr>
                <w:sz w:val="20"/>
              </w:rPr>
              <w:t>means a written notice served by one Party to the other stating that the Party serving the notice believes there is a Dispute;</w:t>
            </w:r>
          </w:p>
        </w:tc>
      </w:tr>
      <w:tr w:rsidR="008571F3" w:rsidRPr="00E82FE4" w14:paraId="516F38D6" w14:textId="77777777" w:rsidTr="0046338A">
        <w:tc>
          <w:tcPr>
            <w:tcW w:w="2673" w:type="dxa"/>
          </w:tcPr>
          <w:p w14:paraId="5F568DB3" w14:textId="77777777" w:rsidR="008571F3" w:rsidRPr="00723DEC" w:rsidRDefault="008571F3" w:rsidP="008571F3">
            <w:pPr>
              <w:rPr>
                <w:b/>
                <w:bCs/>
              </w:rPr>
            </w:pPr>
            <w:r w:rsidRPr="00723DEC">
              <w:rPr>
                <w:b/>
                <w:bCs/>
              </w:rPr>
              <w:t>“Dispute Resolution Procedure”</w:t>
            </w:r>
          </w:p>
        </w:tc>
        <w:tc>
          <w:tcPr>
            <w:tcW w:w="6498" w:type="dxa"/>
          </w:tcPr>
          <w:p w14:paraId="1686EE43" w14:textId="39E6103A" w:rsidR="008571F3" w:rsidRPr="00E82FE4" w:rsidRDefault="008571F3" w:rsidP="008571F3">
            <w:bookmarkStart w:id="734" w:name="_Ref442453514"/>
            <w:r w:rsidRPr="00E82FE4">
              <w:t xml:space="preserve">means the process for resolving Disputes as set out in Clause </w:t>
            </w:r>
            <w:hyperlink w:anchor="_Ref286071345" w:history="1">
              <w:r w:rsidRPr="00E82FE4">
                <w:t>22</w:t>
              </w:r>
            </w:hyperlink>
            <w:r w:rsidRPr="00E82FE4">
              <w:t xml:space="preserve"> of </w:t>
            </w:r>
            <w:hyperlink w:anchor="_Ref330459256" w:history="1">
              <w:r w:rsidRPr="00E82FE4">
                <w:t>Schedule 2 of these Call-off Terms and Conditions</w:t>
              </w:r>
            </w:hyperlink>
            <w:r w:rsidRPr="00E82FE4">
              <w:t>;</w:t>
            </w:r>
            <w:bookmarkEnd w:id="734"/>
          </w:p>
        </w:tc>
      </w:tr>
      <w:tr w:rsidR="008571F3" w:rsidRPr="00E82FE4" w14:paraId="2C108445" w14:textId="77777777" w:rsidTr="0046338A">
        <w:tc>
          <w:tcPr>
            <w:tcW w:w="2673" w:type="dxa"/>
          </w:tcPr>
          <w:p w14:paraId="32E441EF" w14:textId="77777777" w:rsidR="008571F3" w:rsidRPr="00723DEC" w:rsidRDefault="008571F3" w:rsidP="008571F3">
            <w:pPr>
              <w:rPr>
                <w:b/>
                <w:bCs/>
              </w:rPr>
            </w:pPr>
            <w:r w:rsidRPr="00723DEC">
              <w:rPr>
                <w:b/>
                <w:bCs/>
              </w:rPr>
              <w:t>“DOTAS”</w:t>
            </w:r>
          </w:p>
        </w:tc>
        <w:tc>
          <w:tcPr>
            <w:tcW w:w="6498" w:type="dxa"/>
          </w:tcPr>
          <w:p w14:paraId="79C23FA5" w14:textId="53223CC8" w:rsidR="008571F3" w:rsidRPr="00E82FE4" w:rsidRDefault="008571F3" w:rsidP="008571F3">
            <w:bookmarkStart w:id="735" w:name="_Ref442453515"/>
            <w:r w:rsidRPr="00E82FE4">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36" w:name="DocXTextRef129"/>
            <w:r w:rsidRPr="00E82FE4">
              <w:t>7</w:t>
            </w:r>
            <w:bookmarkEnd w:id="736"/>
            <w:r w:rsidRPr="00E82FE4">
              <w:t xml:space="preserve"> of the Finance Act 2004 and in secondary legislation made under vires contained in Part </w:t>
            </w:r>
            <w:bookmarkStart w:id="737" w:name="DocXTextRef130"/>
            <w:r w:rsidRPr="00E82FE4">
              <w:t>7</w:t>
            </w:r>
            <w:bookmarkEnd w:id="737"/>
            <w:r w:rsidRPr="00E82FE4">
              <w:t xml:space="preserve"> of the Finance Act 2004 and as extended to National Insurance Contributions by the National Insurance Contributions (Application of Part </w:t>
            </w:r>
            <w:bookmarkStart w:id="738" w:name="DocXTextRef131"/>
            <w:r w:rsidRPr="00E82FE4">
              <w:t>7</w:t>
            </w:r>
            <w:bookmarkEnd w:id="738"/>
            <w:r w:rsidRPr="00E82FE4">
              <w:t xml:space="preserve"> of the Finance Act 2004) Regulations 2012, SI 2012/1868 made under s.132A Social Security Administration Act 1992;</w:t>
            </w:r>
            <w:bookmarkEnd w:id="735"/>
          </w:p>
        </w:tc>
      </w:tr>
      <w:tr w:rsidR="008571F3" w:rsidRPr="00E82FE4" w14:paraId="16129BE6" w14:textId="77777777" w:rsidTr="0046338A">
        <w:tc>
          <w:tcPr>
            <w:tcW w:w="2673" w:type="dxa"/>
          </w:tcPr>
          <w:p w14:paraId="10AF1121" w14:textId="77777777" w:rsidR="008571F3" w:rsidRPr="00723DEC" w:rsidRDefault="008571F3" w:rsidP="008571F3">
            <w:pPr>
              <w:rPr>
                <w:b/>
                <w:bCs/>
              </w:rPr>
            </w:pPr>
            <w:r w:rsidRPr="00723DEC">
              <w:rPr>
                <w:b/>
                <w:bCs/>
              </w:rPr>
              <w:t>“Electronic Trading System(s)”</w:t>
            </w:r>
          </w:p>
        </w:tc>
        <w:tc>
          <w:tcPr>
            <w:tcW w:w="6498" w:type="dxa"/>
          </w:tcPr>
          <w:p w14:paraId="2730CC19" w14:textId="55FF13A9" w:rsidR="008571F3" w:rsidRPr="00E82FE4" w:rsidRDefault="008571F3" w:rsidP="008571F3">
            <w:bookmarkStart w:id="739" w:name="_Ref442453516"/>
            <w:r w:rsidRPr="00E82FE4">
              <w:t>means such electronic data interchange system and/or world wide web application and/or other application with such message standards and protocols as the Authority may specify from time to time;</w:t>
            </w:r>
            <w:bookmarkEnd w:id="739"/>
          </w:p>
        </w:tc>
      </w:tr>
      <w:tr w:rsidR="008571F3" w:rsidRPr="00E82FE4" w14:paraId="42D6807C" w14:textId="77777777" w:rsidTr="0046338A">
        <w:tc>
          <w:tcPr>
            <w:tcW w:w="2673" w:type="dxa"/>
          </w:tcPr>
          <w:p w14:paraId="62F37E99" w14:textId="77777777" w:rsidR="008571F3" w:rsidRPr="00723DEC" w:rsidRDefault="008571F3" w:rsidP="008571F3">
            <w:pPr>
              <w:rPr>
                <w:b/>
                <w:bCs/>
              </w:rPr>
            </w:pPr>
            <w:r w:rsidRPr="00723DEC">
              <w:rPr>
                <w:b/>
                <w:bCs/>
              </w:rPr>
              <w:t>“Employment Liabilities”</w:t>
            </w:r>
          </w:p>
        </w:tc>
        <w:tc>
          <w:tcPr>
            <w:tcW w:w="6498" w:type="dxa"/>
          </w:tcPr>
          <w:p w14:paraId="324CAEB1" w14:textId="71CA30C2" w:rsidR="008571F3" w:rsidRPr="00E82FE4" w:rsidRDefault="008571F3" w:rsidP="008571F3">
            <w:bookmarkStart w:id="740" w:name="_Ref442453520"/>
            <w:r>
              <w:t>m</w:t>
            </w:r>
            <w:r w:rsidRPr="00E82FE4">
              <w:t>eans all claims, demands, actions, proceedings, damages, compensation, tribunal awards, fines, costs (including but not limited to reasonable legal costs), expenses and all other liabilities whatsoever;</w:t>
            </w:r>
            <w:bookmarkEnd w:id="740"/>
          </w:p>
        </w:tc>
      </w:tr>
      <w:tr w:rsidR="008571F3" w:rsidRPr="00E82FE4" w14:paraId="002FBFB5" w14:textId="77777777" w:rsidTr="0046338A">
        <w:tc>
          <w:tcPr>
            <w:tcW w:w="2673" w:type="dxa"/>
          </w:tcPr>
          <w:p w14:paraId="3A0BFA20" w14:textId="77777777" w:rsidR="008571F3" w:rsidRPr="00723DEC" w:rsidRDefault="008571F3" w:rsidP="008571F3">
            <w:pPr>
              <w:rPr>
                <w:b/>
                <w:bCs/>
              </w:rPr>
            </w:pPr>
            <w:r w:rsidRPr="00723DEC">
              <w:rPr>
                <w:b/>
                <w:bCs/>
              </w:rPr>
              <w:t>“Environmental Regulations”</w:t>
            </w:r>
          </w:p>
        </w:tc>
        <w:tc>
          <w:tcPr>
            <w:tcW w:w="6498" w:type="dxa"/>
          </w:tcPr>
          <w:p w14:paraId="788778BC" w14:textId="35421F50" w:rsidR="008571F3" w:rsidRPr="00E82FE4" w:rsidRDefault="008571F3" w:rsidP="008571F3">
            <w:bookmarkStart w:id="741" w:name="_Ref442453521"/>
            <w:r w:rsidRPr="00E82FE4">
              <w:t xml:space="preserve">shall have the meaning given to the term in Clause </w:t>
            </w:r>
            <w:hyperlink w:anchor="_Ref351073093" w:history="1">
              <w:r w:rsidRPr="00E82FE4">
                <w:t>1.2</w:t>
              </w:r>
            </w:hyperlink>
            <w:r w:rsidRPr="00E82FE4">
              <w:t xml:space="preserve"> of </w:t>
            </w:r>
            <w:hyperlink w:anchor="_Ref351036323" w:history="1">
              <w:r w:rsidRPr="00E82FE4">
                <w:t>Schedule 3 of these Call-off Terms and Conditions</w:t>
              </w:r>
            </w:hyperlink>
            <w:r w:rsidRPr="00E82FE4">
              <w:t>;</w:t>
            </w:r>
            <w:bookmarkEnd w:id="741"/>
          </w:p>
        </w:tc>
      </w:tr>
      <w:tr w:rsidR="008571F3" w:rsidRPr="00E82FE4" w14:paraId="131798B3" w14:textId="77777777" w:rsidTr="0046338A">
        <w:tc>
          <w:tcPr>
            <w:tcW w:w="2673" w:type="dxa"/>
          </w:tcPr>
          <w:p w14:paraId="42DA3C86" w14:textId="77777777" w:rsidR="008571F3" w:rsidRPr="00723DEC" w:rsidRDefault="008571F3" w:rsidP="008571F3">
            <w:pPr>
              <w:rPr>
                <w:b/>
                <w:bCs/>
              </w:rPr>
            </w:pPr>
            <w:r w:rsidRPr="00723DEC">
              <w:rPr>
                <w:b/>
                <w:bCs/>
              </w:rPr>
              <w:t>“eProcurement Guidance”</w:t>
            </w:r>
          </w:p>
          <w:p w14:paraId="4950BC3E" w14:textId="77777777" w:rsidR="008571F3" w:rsidRPr="00723DEC" w:rsidRDefault="008571F3" w:rsidP="008571F3">
            <w:pPr>
              <w:rPr>
                <w:b/>
                <w:bCs/>
              </w:rPr>
            </w:pPr>
          </w:p>
        </w:tc>
        <w:tc>
          <w:tcPr>
            <w:tcW w:w="6498" w:type="dxa"/>
          </w:tcPr>
          <w:p w14:paraId="39527D67" w14:textId="66169663" w:rsidR="008571F3" w:rsidRPr="00E82FE4" w:rsidRDefault="008571F3" w:rsidP="008571F3">
            <w:bookmarkStart w:id="742" w:name="_Ref442453522"/>
            <w:r w:rsidRPr="00E82FE4">
              <w:t>means the NHS eProcurement Strategy available via:</w:t>
            </w:r>
            <w:bookmarkEnd w:id="742"/>
          </w:p>
          <w:p w14:paraId="2CA19AF5" w14:textId="34439FD5" w:rsidR="008571F3" w:rsidRPr="00E82FE4" w:rsidRDefault="008571F3" w:rsidP="008571F3">
            <w:r w:rsidRPr="00E82FE4">
              <w:rPr>
                <w:lang w:eastAsia="ja-JP"/>
              </w:rPr>
              <w:t xml:space="preserve"> </w:t>
            </w:r>
            <w:hyperlink r:id="rId21" w:history="1">
              <w:bookmarkStart w:id="743" w:name="_Ref442453523"/>
              <w:r w:rsidRPr="00E82FE4">
                <w:rPr>
                  <w:u w:val="single"/>
                  <w:lang w:eastAsia="ja-JP"/>
                </w:rPr>
                <w:t>http://www.gov.uk/government/collections/nhs-procurement</w:t>
              </w:r>
              <w:bookmarkEnd w:id="743"/>
            </w:hyperlink>
          </w:p>
          <w:p w14:paraId="4EC267DE" w14:textId="471F37CE" w:rsidR="008571F3" w:rsidRPr="00E82FE4" w:rsidRDefault="008571F3" w:rsidP="008571F3">
            <w:bookmarkStart w:id="744" w:name="_Ref442453524"/>
            <w:r w:rsidRPr="00E82FE4">
              <w:t>together with any further Guidance issued by the Department of Health in connection with it;</w:t>
            </w:r>
            <w:bookmarkEnd w:id="744"/>
          </w:p>
        </w:tc>
      </w:tr>
      <w:tr w:rsidR="008571F3" w:rsidRPr="00E82FE4" w14:paraId="64972C34" w14:textId="77777777" w:rsidTr="0046338A">
        <w:tc>
          <w:tcPr>
            <w:tcW w:w="2673" w:type="dxa"/>
          </w:tcPr>
          <w:p w14:paraId="0B49D7D5" w14:textId="77777777" w:rsidR="008571F3" w:rsidRPr="00723DEC" w:rsidRDefault="008571F3" w:rsidP="008571F3">
            <w:pPr>
              <w:rPr>
                <w:b/>
                <w:bCs/>
              </w:rPr>
            </w:pPr>
            <w:r w:rsidRPr="00723DEC">
              <w:rPr>
                <w:b/>
                <w:bCs/>
              </w:rPr>
              <w:t>“Equality Legislation”</w:t>
            </w:r>
          </w:p>
        </w:tc>
        <w:tc>
          <w:tcPr>
            <w:tcW w:w="6498" w:type="dxa"/>
          </w:tcPr>
          <w:p w14:paraId="2AE9C0D3" w14:textId="7E8484C1" w:rsidR="008571F3" w:rsidRPr="00E82FE4" w:rsidRDefault="008571F3" w:rsidP="008571F3">
            <w:bookmarkStart w:id="745" w:name="_Ref442453525"/>
            <w:r w:rsidRPr="00E82FE4">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82FE4">
              <w:rPr>
                <w:w w:val="0"/>
              </w:rPr>
              <w:t>Part-time Workers (Prevention of Less Favourable Treatment) Regulations 2000 and the Fixed-term Employees (Prevention of Less Favourable Treatment) Regulations 2002 (SI 2002/2034) and the Human Rights Act 1998</w:t>
            </w:r>
            <w:r w:rsidRPr="00E82FE4">
              <w:t>;</w:t>
            </w:r>
            <w:bookmarkEnd w:id="745"/>
          </w:p>
        </w:tc>
      </w:tr>
      <w:tr w:rsidR="008571F3" w:rsidRPr="00E82FE4" w14:paraId="4C3A64CF" w14:textId="77777777" w:rsidTr="0046338A">
        <w:tc>
          <w:tcPr>
            <w:tcW w:w="2673" w:type="dxa"/>
          </w:tcPr>
          <w:p w14:paraId="1687A0A8" w14:textId="77777777" w:rsidR="008571F3" w:rsidRPr="00723DEC" w:rsidRDefault="008571F3" w:rsidP="008571F3">
            <w:pPr>
              <w:rPr>
                <w:b/>
                <w:bCs/>
              </w:rPr>
            </w:pPr>
            <w:r w:rsidRPr="00723DEC">
              <w:rPr>
                <w:b/>
                <w:bCs/>
              </w:rPr>
              <w:t>“Fair Deal for Staff Pensions”</w:t>
            </w:r>
          </w:p>
        </w:tc>
        <w:tc>
          <w:tcPr>
            <w:tcW w:w="6498" w:type="dxa"/>
          </w:tcPr>
          <w:p w14:paraId="6C2B17BB" w14:textId="7A3C8E02" w:rsidR="008571F3" w:rsidRPr="00E82FE4" w:rsidRDefault="008571F3" w:rsidP="008571F3">
            <w:bookmarkStart w:id="746" w:name="_Ref442453526"/>
            <w:r w:rsidRPr="00E82FE4">
              <w:t>means guidance issued by HM Treasury entitled “Fair Deal for staff pensions: staff transfer from central government” issued in October 2013 (as amended, supplemented or replaced);</w:t>
            </w:r>
            <w:bookmarkEnd w:id="746"/>
          </w:p>
        </w:tc>
      </w:tr>
      <w:tr w:rsidR="008571F3" w:rsidRPr="00E82FE4" w14:paraId="44A8D35F" w14:textId="77777777" w:rsidTr="0046338A">
        <w:tc>
          <w:tcPr>
            <w:tcW w:w="2673" w:type="dxa"/>
          </w:tcPr>
          <w:p w14:paraId="773A270C" w14:textId="77777777" w:rsidR="008571F3" w:rsidRPr="00723DEC" w:rsidRDefault="008571F3" w:rsidP="008571F3">
            <w:pPr>
              <w:rPr>
                <w:b/>
                <w:bCs/>
              </w:rPr>
            </w:pPr>
            <w:r w:rsidRPr="00723DEC">
              <w:rPr>
                <w:b/>
                <w:bCs/>
              </w:rPr>
              <w:t>“FOIA”</w:t>
            </w:r>
          </w:p>
        </w:tc>
        <w:tc>
          <w:tcPr>
            <w:tcW w:w="6498" w:type="dxa"/>
          </w:tcPr>
          <w:p w14:paraId="0CF8ED00" w14:textId="00486F60" w:rsidR="008571F3" w:rsidRPr="00E82FE4" w:rsidRDefault="008571F3" w:rsidP="008571F3">
            <w:bookmarkStart w:id="747" w:name="_Ref442453527"/>
            <w:r w:rsidRPr="00E82FE4">
              <w:t xml:space="preserve">shall have the meaning given to the term in Clause </w:t>
            </w:r>
            <w:hyperlink w:anchor="_Ref351073093" w:history="1">
              <w:r w:rsidRPr="00E82FE4">
                <w:t>1.2</w:t>
              </w:r>
            </w:hyperlink>
            <w:r w:rsidRPr="00E82FE4">
              <w:t xml:space="preserve"> of </w:t>
            </w:r>
            <w:hyperlink w:anchor="_Ref351036323" w:history="1">
              <w:r w:rsidRPr="00E82FE4">
                <w:t>Schedule 3 of these Call-off Terms and Conditions</w:t>
              </w:r>
            </w:hyperlink>
            <w:r w:rsidRPr="00E82FE4">
              <w:t>;</w:t>
            </w:r>
            <w:bookmarkEnd w:id="747"/>
          </w:p>
        </w:tc>
      </w:tr>
      <w:tr w:rsidR="008571F3" w:rsidRPr="00E82FE4" w14:paraId="4CCAA5F3" w14:textId="77777777" w:rsidTr="0046338A">
        <w:tc>
          <w:tcPr>
            <w:tcW w:w="2673" w:type="dxa"/>
          </w:tcPr>
          <w:p w14:paraId="1BC1AA19"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“Force Majeure Event”</w:t>
            </w:r>
          </w:p>
        </w:tc>
        <w:tc>
          <w:tcPr>
            <w:tcW w:w="6498" w:type="dxa"/>
          </w:tcPr>
          <w:p w14:paraId="6FA7389A" w14:textId="77777777" w:rsidR="008571F3" w:rsidRPr="00E82FE4" w:rsidRDefault="008571F3" w:rsidP="008571F3">
            <w:pPr>
              <w:pStyle w:val="MRNumberedHeading2"/>
              <w:numPr>
                <w:ilvl w:val="0"/>
                <w:numId w:val="0"/>
              </w:numPr>
              <w:rPr>
                <w:sz w:val="20"/>
              </w:rPr>
            </w:pPr>
            <w:bookmarkStart w:id="748" w:name="_Ref442453528"/>
            <w:r w:rsidRPr="00E82FE4">
              <w:rPr>
                <w:sz w:val="20"/>
              </w:rPr>
              <w:t>means any event beyond the reasonable control of the Party in question to include, without limitation:</w:t>
            </w:r>
            <w:bookmarkEnd w:id="748"/>
            <w:r w:rsidRPr="00E82FE4">
              <w:rPr>
                <w:sz w:val="20"/>
              </w:rPr>
              <w:t xml:space="preserve">  </w:t>
            </w:r>
          </w:p>
          <w:p w14:paraId="7D335CA2" w14:textId="77777777" w:rsidR="008571F3" w:rsidRPr="00E82FE4" w:rsidRDefault="008571F3" w:rsidP="008571F3">
            <w:pPr>
              <w:pStyle w:val="MRDefinition1"/>
              <w:numPr>
                <w:ilvl w:val="0"/>
                <w:numId w:val="37"/>
              </w:numPr>
              <w:rPr>
                <w:sz w:val="20"/>
              </w:rPr>
            </w:pPr>
            <w:bookmarkStart w:id="749" w:name="_Ref442453529"/>
            <w:r w:rsidRPr="00E82FE4">
              <w:rPr>
                <w:sz w:val="20"/>
              </w:rPr>
              <w:t>war including civil war (whether declared or undeclared), riot, civil commotion or armed conflict materially affecting either Party’s ability to perform its obligations under this Contract;</w:t>
            </w:r>
            <w:bookmarkEnd w:id="749"/>
          </w:p>
          <w:p w14:paraId="3675BA3F" w14:textId="77777777" w:rsidR="008571F3" w:rsidRPr="00E82FE4" w:rsidRDefault="008571F3" w:rsidP="008571F3">
            <w:pPr>
              <w:pStyle w:val="MRDefinition1"/>
              <w:rPr>
                <w:sz w:val="20"/>
              </w:rPr>
            </w:pPr>
            <w:bookmarkStart w:id="750" w:name="_Ref442453530"/>
            <w:r w:rsidRPr="00E82FE4">
              <w:rPr>
                <w:sz w:val="20"/>
              </w:rPr>
              <w:t>acts of terrorism;</w:t>
            </w:r>
            <w:bookmarkEnd w:id="750"/>
          </w:p>
          <w:p w14:paraId="5D76E56A" w14:textId="77777777" w:rsidR="008571F3" w:rsidRPr="00E82FE4" w:rsidRDefault="008571F3" w:rsidP="008571F3">
            <w:pPr>
              <w:pStyle w:val="MRDefinition1"/>
              <w:rPr>
                <w:sz w:val="20"/>
              </w:rPr>
            </w:pPr>
            <w:bookmarkStart w:id="751" w:name="_Ref442453531"/>
            <w:r w:rsidRPr="00E82FE4">
              <w:rPr>
                <w:sz w:val="20"/>
              </w:rPr>
              <w:t>flood, storm or other natural disasters;</w:t>
            </w:r>
            <w:bookmarkEnd w:id="751"/>
            <w:r w:rsidRPr="00E82FE4">
              <w:rPr>
                <w:sz w:val="20"/>
              </w:rPr>
              <w:t xml:space="preserve"> </w:t>
            </w:r>
          </w:p>
          <w:p w14:paraId="354C0E3E" w14:textId="77777777" w:rsidR="008571F3" w:rsidRPr="00E82FE4" w:rsidRDefault="008571F3" w:rsidP="008571F3">
            <w:pPr>
              <w:pStyle w:val="MRDefinition1"/>
              <w:rPr>
                <w:sz w:val="20"/>
              </w:rPr>
            </w:pPr>
            <w:bookmarkStart w:id="752" w:name="_Ref442453532"/>
            <w:r w:rsidRPr="00E82FE4">
              <w:rPr>
                <w:sz w:val="20"/>
              </w:rPr>
              <w:t>fire;</w:t>
            </w:r>
            <w:bookmarkEnd w:id="752"/>
          </w:p>
          <w:p w14:paraId="41CB283B" w14:textId="77777777" w:rsidR="008571F3" w:rsidRPr="00E82FE4" w:rsidRDefault="008571F3" w:rsidP="008571F3">
            <w:pPr>
              <w:pStyle w:val="MRDefinition1"/>
              <w:rPr>
                <w:sz w:val="20"/>
              </w:rPr>
            </w:pPr>
            <w:bookmarkStart w:id="753" w:name="_Ref442453533"/>
            <w:r w:rsidRPr="00E82FE4">
              <w:rPr>
                <w:sz w:val="20"/>
              </w:rPr>
              <w:t>unavailability of public utilities and/or access to transport networks to the extent no diligent supplier could reasonably have planned for such unavailability as part of its business continuity planning;</w:t>
            </w:r>
            <w:bookmarkEnd w:id="753"/>
          </w:p>
          <w:p w14:paraId="29D332C1" w14:textId="77777777" w:rsidR="008571F3" w:rsidRPr="00E82FE4" w:rsidRDefault="008571F3" w:rsidP="008571F3">
            <w:pPr>
              <w:pStyle w:val="MRDefinition1"/>
              <w:rPr>
                <w:sz w:val="20"/>
              </w:rPr>
            </w:pPr>
            <w:bookmarkStart w:id="754" w:name="_Ref442453534"/>
            <w:r w:rsidRPr="00E82FE4">
              <w:rPr>
                <w:sz w:val="20"/>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754"/>
            <w:r w:rsidRPr="00E82FE4">
              <w:rPr>
                <w:sz w:val="20"/>
              </w:rPr>
              <w:t xml:space="preserve"> </w:t>
            </w:r>
          </w:p>
          <w:p w14:paraId="264EEF5B" w14:textId="77777777" w:rsidR="008571F3" w:rsidRPr="00E82FE4" w:rsidRDefault="008571F3" w:rsidP="008571F3">
            <w:pPr>
              <w:pStyle w:val="MRDefinition1"/>
              <w:rPr>
                <w:sz w:val="20"/>
              </w:rPr>
            </w:pPr>
            <w:bookmarkStart w:id="755" w:name="_Ref442453535"/>
            <w:r w:rsidRPr="00E82FE4">
              <w:rPr>
                <w:sz w:val="20"/>
              </w:rPr>
              <w:t>compliance with any local law or governmental order, rule, regulation or direction applicable outside of England and Wales that could not have been reasonably foreseen;</w:t>
            </w:r>
            <w:bookmarkEnd w:id="755"/>
            <w:r w:rsidRPr="00E82FE4">
              <w:rPr>
                <w:sz w:val="20"/>
              </w:rPr>
              <w:t xml:space="preserve"> </w:t>
            </w:r>
          </w:p>
          <w:p w14:paraId="3D413659" w14:textId="77777777" w:rsidR="008571F3" w:rsidRPr="00E82FE4" w:rsidRDefault="008571F3" w:rsidP="008571F3">
            <w:pPr>
              <w:pStyle w:val="MRDefinition1"/>
              <w:rPr>
                <w:sz w:val="20"/>
              </w:rPr>
            </w:pPr>
            <w:bookmarkStart w:id="756" w:name="_Ref442453536"/>
            <w:r w:rsidRPr="00E82FE4">
              <w:rPr>
                <w:sz w:val="20"/>
              </w:rPr>
              <w:t>industrial action which affects the ability of the Supplier to supply the Goods and/or to provide the Services, but which is not confined to the workforce of the Supplier or the workforce of any Sub-contractor of the Supplier; and</w:t>
            </w:r>
            <w:bookmarkEnd w:id="756"/>
          </w:p>
          <w:p w14:paraId="09CEC855" w14:textId="77777777" w:rsidR="008571F3" w:rsidRPr="00E82FE4" w:rsidRDefault="008571F3" w:rsidP="008571F3">
            <w:pPr>
              <w:pStyle w:val="MRDefinition1"/>
              <w:rPr>
                <w:sz w:val="20"/>
              </w:rPr>
            </w:pPr>
            <w:bookmarkStart w:id="757" w:name="_Ref442453537"/>
            <w:r w:rsidRPr="00E82FE4">
              <w:rPr>
                <w:sz w:val="20"/>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757"/>
          </w:p>
          <w:p w14:paraId="5CE809BE" w14:textId="77777777" w:rsidR="008571F3" w:rsidRPr="00E82FE4" w:rsidRDefault="008571F3" w:rsidP="008571F3">
            <w:pPr>
              <w:pStyle w:val="MRDefinition2"/>
              <w:numPr>
                <w:ilvl w:val="0"/>
                <w:numId w:val="0"/>
              </w:numPr>
              <w:rPr>
                <w:sz w:val="20"/>
              </w:rPr>
            </w:pPr>
            <w:r w:rsidRPr="00E82FE4">
              <w:rPr>
                <w:sz w:val="20"/>
              </w:rPr>
              <w:t xml:space="preserve">but excluding, for the avoidance of doubt, the withdrawal of the United Kingdom from the European Union and any related circumstances, events, changes or requirements; </w:t>
            </w:r>
          </w:p>
        </w:tc>
      </w:tr>
      <w:tr w:rsidR="008571F3" w:rsidRPr="00E82FE4" w14:paraId="0FF8C10A" w14:textId="77777777" w:rsidTr="0046338A">
        <w:tc>
          <w:tcPr>
            <w:tcW w:w="2673" w:type="dxa"/>
          </w:tcPr>
          <w:p w14:paraId="154D32A6"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“Framework Agreement”</w:t>
            </w:r>
          </w:p>
        </w:tc>
        <w:tc>
          <w:tcPr>
            <w:tcW w:w="6498" w:type="dxa"/>
          </w:tcPr>
          <w:p w14:paraId="4D9CB5D6" w14:textId="77777777" w:rsidR="008571F3" w:rsidRPr="00E82FE4" w:rsidRDefault="008571F3" w:rsidP="008571F3">
            <w:pPr>
              <w:pStyle w:val="MRheading20"/>
              <w:rPr>
                <w:rFonts w:eastAsia="MS Mincho"/>
                <w:sz w:val="20"/>
              </w:rPr>
            </w:pPr>
            <w:r w:rsidRPr="00E82FE4">
              <w:rPr>
                <w:rFonts w:eastAsia="MS Mincho"/>
                <w:sz w:val="20"/>
              </w:rPr>
              <w:t>means the Framework Agreement referred to in the Order Form;</w:t>
            </w:r>
          </w:p>
        </w:tc>
      </w:tr>
      <w:tr w:rsidR="008571F3" w:rsidRPr="00E82FE4" w14:paraId="2C0D89DE" w14:textId="77777777" w:rsidTr="0046338A">
        <w:tc>
          <w:tcPr>
            <w:tcW w:w="2673" w:type="dxa"/>
          </w:tcPr>
          <w:p w14:paraId="55125E7E" w14:textId="77777777" w:rsidR="008571F3" w:rsidRPr="00723DEC" w:rsidRDefault="008571F3" w:rsidP="008571F3">
            <w:pPr>
              <w:rPr>
                <w:b/>
                <w:bCs/>
              </w:rPr>
            </w:pPr>
            <w:r w:rsidRPr="00723DEC">
              <w:rPr>
                <w:b/>
                <w:bCs/>
              </w:rPr>
              <w:t>“Fraud”</w:t>
            </w:r>
          </w:p>
        </w:tc>
        <w:tc>
          <w:tcPr>
            <w:tcW w:w="6498" w:type="dxa"/>
          </w:tcPr>
          <w:p w14:paraId="3CBFFB04" w14:textId="77777777" w:rsidR="008571F3" w:rsidRPr="00E82FE4" w:rsidRDefault="008571F3" w:rsidP="008571F3">
            <w:r w:rsidRPr="00E82FE4">
              <w:t>means any offence under any law in respect of fraud in relation to this Contract or defrauding or attempting to defraud or conspiring to defraud the government, parliament or any Contracting Authority;</w:t>
            </w:r>
          </w:p>
        </w:tc>
      </w:tr>
      <w:tr w:rsidR="008571F3" w:rsidRPr="00E82FE4" w14:paraId="6DDEDCF6" w14:textId="77777777" w:rsidTr="0046338A">
        <w:tc>
          <w:tcPr>
            <w:tcW w:w="2673" w:type="dxa"/>
          </w:tcPr>
          <w:p w14:paraId="1E6ED315"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GDPR</w:t>
            </w:r>
          </w:p>
        </w:tc>
        <w:tc>
          <w:tcPr>
            <w:tcW w:w="6498" w:type="dxa"/>
          </w:tcPr>
          <w:p w14:paraId="1CA48068" w14:textId="77777777" w:rsidR="008571F3" w:rsidRPr="00E82FE4" w:rsidRDefault="008571F3" w:rsidP="008571F3">
            <w:r w:rsidRPr="00E82FE4">
              <w:t xml:space="preserve">means the General Data Protection Regulation (Regulation (EU) 2016/679); </w:t>
            </w:r>
          </w:p>
        </w:tc>
      </w:tr>
      <w:tr w:rsidR="008571F3" w:rsidRPr="00E82FE4" w14:paraId="219FCBB4" w14:textId="77777777" w:rsidTr="0046338A">
        <w:tc>
          <w:tcPr>
            <w:tcW w:w="2673" w:type="dxa"/>
          </w:tcPr>
          <w:p w14:paraId="19CFB8A3" w14:textId="77777777" w:rsidR="008571F3" w:rsidRPr="00723DEC" w:rsidRDefault="008571F3" w:rsidP="008571F3">
            <w:pPr>
              <w:rPr>
                <w:b/>
                <w:bCs/>
              </w:rPr>
            </w:pPr>
            <w:r w:rsidRPr="00723DEC">
              <w:rPr>
                <w:b/>
                <w:bCs/>
              </w:rPr>
              <w:t>“General Anti-Abuse Rule”</w:t>
            </w:r>
          </w:p>
        </w:tc>
        <w:tc>
          <w:tcPr>
            <w:tcW w:w="6498" w:type="dxa"/>
          </w:tcPr>
          <w:p w14:paraId="50EB1503" w14:textId="29E19255" w:rsidR="008571F3" w:rsidRPr="00E82FE4" w:rsidRDefault="008571F3" w:rsidP="008571F3">
            <w:bookmarkStart w:id="758" w:name="_Ref442453538"/>
            <w:r w:rsidRPr="00E82FE4">
              <w:t>means:</w:t>
            </w:r>
            <w:bookmarkEnd w:id="758"/>
          </w:p>
          <w:p w14:paraId="6591FF16" w14:textId="77777777" w:rsidR="008571F3" w:rsidRPr="00E82FE4" w:rsidRDefault="008571F3" w:rsidP="008571F3">
            <w:bookmarkStart w:id="759" w:name="_Ref442453539"/>
            <w:r w:rsidRPr="00E82FE4">
              <w:t>(a)</w:t>
            </w:r>
            <w:r w:rsidRPr="00E82FE4">
              <w:tab/>
              <w:t xml:space="preserve">the legislation in Part </w:t>
            </w:r>
            <w:bookmarkStart w:id="760" w:name="DocXTextRef132"/>
            <w:r w:rsidRPr="00E82FE4">
              <w:t>5</w:t>
            </w:r>
            <w:bookmarkEnd w:id="760"/>
            <w:r w:rsidRPr="00E82FE4">
              <w:t xml:space="preserve"> of the Finance Act 2013; and</w:t>
            </w:r>
            <w:bookmarkEnd w:id="759"/>
          </w:p>
          <w:p w14:paraId="2CF3D785" w14:textId="77777777" w:rsidR="008571F3" w:rsidRPr="00E82FE4" w:rsidRDefault="008571F3" w:rsidP="008571F3">
            <w:bookmarkStart w:id="761" w:name="_Ref442453540"/>
            <w:r w:rsidRPr="00E82FE4">
              <w:t>(b)</w:t>
            </w:r>
            <w:r w:rsidRPr="00E82FE4">
              <w:tab/>
              <w:t>any future legislation introduced into parliament to counteract tax advantages arising from abusive arrangements to avoid national insurance contributions;</w:t>
            </w:r>
            <w:bookmarkEnd w:id="761"/>
          </w:p>
        </w:tc>
      </w:tr>
      <w:tr w:rsidR="008571F3" w:rsidRPr="00E82FE4" w14:paraId="796DDBEA" w14:textId="77777777" w:rsidTr="0046338A">
        <w:tc>
          <w:tcPr>
            <w:tcW w:w="2673" w:type="dxa"/>
          </w:tcPr>
          <w:p w14:paraId="0A568FB0" w14:textId="77777777" w:rsidR="008571F3" w:rsidRPr="00723DEC" w:rsidRDefault="008571F3" w:rsidP="008571F3">
            <w:pPr>
              <w:rPr>
                <w:b/>
                <w:bCs/>
              </w:rPr>
            </w:pPr>
            <w:r w:rsidRPr="00723DEC">
              <w:rPr>
                <w:b/>
                <w:bCs/>
              </w:rPr>
              <w:t>“Good Industry Practice”</w:t>
            </w:r>
          </w:p>
        </w:tc>
        <w:tc>
          <w:tcPr>
            <w:tcW w:w="6498" w:type="dxa"/>
          </w:tcPr>
          <w:p w14:paraId="35D2F781" w14:textId="18C5C2B5" w:rsidR="008571F3" w:rsidRPr="00E82FE4" w:rsidRDefault="008571F3" w:rsidP="008571F3">
            <w:bookmarkStart w:id="762" w:name="_Ref442453541"/>
            <w:r w:rsidRPr="00E82FE4">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62"/>
          </w:p>
        </w:tc>
      </w:tr>
      <w:tr w:rsidR="008571F3" w:rsidRPr="00E82FE4" w14:paraId="446F868C" w14:textId="77777777" w:rsidTr="0046338A">
        <w:tc>
          <w:tcPr>
            <w:tcW w:w="2673" w:type="dxa"/>
          </w:tcPr>
          <w:p w14:paraId="069A87DD" w14:textId="77777777" w:rsidR="008571F3" w:rsidRPr="00723DEC" w:rsidRDefault="008571F3" w:rsidP="008571F3">
            <w:pPr>
              <w:rPr>
                <w:b/>
                <w:bCs/>
              </w:rPr>
            </w:pPr>
            <w:r w:rsidRPr="00723DEC">
              <w:rPr>
                <w:b/>
                <w:bCs/>
              </w:rPr>
              <w:t>“Goods”</w:t>
            </w:r>
          </w:p>
        </w:tc>
        <w:tc>
          <w:tcPr>
            <w:tcW w:w="6498" w:type="dxa"/>
          </w:tcPr>
          <w:p w14:paraId="715AD378" w14:textId="75CB5FCF" w:rsidR="008571F3" w:rsidRPr="00E82FE4" w:rsidRDefault="008571F3" w:rsidP="008571F3">
            <w:bookmarkStart w:id="763" w:name="_Ref442453542"/>
            <w:r w:rsidRPr="00E82FE4">
              <w:t>means all goods, materials or items that the Supplier is required to supply to the Authority under this Contract;</w:t>
            </w:r>
            <w:bookmarkEnd w:id="763"/>
          </w:p>
        </w:tc>
      </w:tr>
      <w:tr w:rsidR="008571F3" w:rsidRPr="00E82FE4" w14:paraId="22D980ED" w14:textId="77777777" w:rsidTr="0046338A">
        <w:tc>
          <w:tcPr>
            <w:tcW w:w="2673" w:type="dxa"/>
          </w:tcPr>
          <w:p w14:paraId="05898EB1" w14:textId="77777777" w:rsidR="008571F3" w:rsidRPr="00723DEC" w:rsidRDefault="008571F3" w:rsidP="008571F3">
            <w:pPr>
              <w:rPr>
                <w:b/>
                <w:bCs/>
              </w:rPr>
            </w:pPr>
            <w:r w:rsidRPr="00723DEC">
              <w:rPr>
                <w:b/>
                <w:bCs/>
              </w:rPr>
              <w:t>“Guidance”</w:t>
            </w:r>
          </w:p>
        </w:tc>
        <w:tc>
          <w:tcPr>
            <w:tcW w:w="6498" w:type="dxa"/>
          </w:tcPr>
          <w:p w14:paraId="0933CA03" w14:textId="16278209" w:rsidR="008571F3" w:rsidRPr="00E82FE4" w:rsidRDefault="008571F3" w:rsidP="008571F3">
            <w:bookmarkStart w:id="764" w:name="_Ref442453543"/>
            <w:r w:rsidRPr="00E82FE4">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64"/>
          </w:p>
        </w:tc>
      </w:tr>
      <w:tr w:rsidR="008571F3" w:rsidRPr="00E82FE4" w14:paraId="023939C1" w14:textId="77777777" w:rsidTr="0046338A">
        <w:tc>
          <w:tcPr>
            <w:tcW w:w="2673" w:type="dxa"/>
          </w:tcPr>
          <w:p w14:paraId="0D33C18B" w14:textId="77777777" w:rsidR="008571F3" w:rsidRPr="00723DEC" w:rsidRDefault="008571F3" w:rsidP="008571F3">
            <w:pPr>
              <w:rPr>
                <w:b/>
                <w:bCs/>
              </w:rPr>
            </w:pPr>
            <w:r w:rsidRPr="00723DEC">
              <w:rPr>
                <w:b/>
                <w:bCs/>
              </w:rPr>
              <w:t>“Halifax Abuse Principle”</w:t>
            </w:r>
          </w:p>
        </w:tc>
        <w:tc>
          <w:tcPr>
            <w:tcW w:w="6498" w:type="dxa"/>
          </w:tcPr>
          <w:p w14:paraId="1594A2E0" w14:textId="04B4543C" w:rsidR="008571F3" w:rsidRPr="00E82FE4" w:rsidRDefault="008571F3" w:rsidP="008571F3">
            <w:bookmarkStart w:id="765" w:name="_Ref442453544"/>
            <w:r w:rsidRPr="00E82FE4">
              <w:t>means the principle explained in the CJEU Case C-255/02 Halifax and others;</w:t>
            </w:r>
            <w:bookmarkEnd w:id="765"/>
          </w:p>
        </w:tc>
      </w:tr>
      <w:tr w:rsidR="008571F3" w:rsidRPr="00E82FE4" w14:paraId="73A0B270" w14:textId="77777777" w:rsidTr="0046338A">
        <w:tc>
          <w:tcPr>
            <w:tcW w:w="2673" w:type="dxa"/>
          </w:tcPr>
          <w:p w14:paraId="68695470" w14:textId="77777777" w:rsidR="008571F3" w:rsidRPr="00723DEC" w:rsidRDefault="008571F3" w:rsidP="008571F3">
            <w:pPr>
              <w:rPr>
                <w:b/>
                <w:bCs/>
              </w:rPr>
            </w:pPr>
            <w:r w:rsidRPr="00723DEC">
              <w:rPr>
                <w:b/>
                <w:bCs/>
              </w:rPr>
              <w:t>“HM Government Cyber Essentials Scheme</w:t>
            </w:r>
          </w:p>
        </w:tc>
        <w:tc>
          <w:tcPr>
            <w:tcW w:w="6498" w:type="dxa"/>
          </w:tcPr>
          <w:p w14:paraId="2BD936CA" w14:textId="151047C8" w:rsidR="008571F3" w:rsidRPr="00E82FE4" w:rsidRDefault="008571F3" w:rsidP="008571F3">
            <w:bookmarkStart w:id="766" w:name="_Ref442453545"/>
            <w:r w:rsidRPr="00E82FE4">
              <w:t>means the HM Government Cyber Essentials Scheme as further defined in the documents relating to this scheme published at:</w:t>
            </w:r>
            <w:bookmarkEnd w:id="766"/>
          </w:p>
          <w:bookmarkStart w:id="767" w:name="_Ref442453546"/>
          <w:p w14:paraId="4717B5A7" w14:textId="2C9E9029" w:rsidR="008571F3" w:rsidRPr="00E82FE4" w:rsidRDefault="008571F3" w:rsidP="008571F3">
            <w:r>
              <w:fldChar w:fldCharType="begin"/>
            </w:r>
            <w:r>
              <w:instrText xml:space="preserve"> HYPERLINK "https://www.gov.uk/government/publications/cyber-essentials-scheme-overview" </w:instrText>
            </w:r>
            <w:r>
              <w:fldChar w:fldCharType="separate"/>
            </w:r>
            <w:r w:rsidRPr="00E82FE4">
              <w:rPr>
                <w:rStyle w:val="Hyperlink"/>
                <w:rFonts w:cs="Arial"/>
              </w:rPr>
              <w:t>https://www.gov.uk/government/publications/cyber-essentials-scheme-overview</w:t>
            </w:r>
            <w:r>
              <w:rPr>
                <w:rStyle w:val="Hyperlink"/>
                <w:rFonts w:cs="Arial"/>
              </w:rPr>
              <w:fldChar w:fldCharType="end"/>
            </w:r>
            <w:r w:rsidRPr="00E82FE4">
              <w:t>;</w:t>
            </w:r>
            <w:bookmarkEnd w:id="767"/>
          </w:p>
        </w:tc>
      </w:tr>
      <w:tr w:rsidR="008571F3" w:rsidRPr="00E82FE4" w14:paraId="3602C10A" w14:textId="77777777" w:rsidTr="0046338A">
        <w:tc>
          <w:tcPr>
            <w:tcW w:w="2673" w:type="dxa"/>
          </w:tcPr>
          <w:p w14:paraId="76EA6CAB" w14:textId="77777777" w:rsidR="008571F3" w:rsidRPr="00723DEC" w:rsidRDefault="008571F3" w:rsidP="008571F3">
            <w:pPr>
              <w:rPr>
                <w:b/>
                <w:bCs/>
              </w:rPr>
            </w:pPr>
            <w:r w:rsidRPr="00723DEC">
              <w:rPr>
                <w:b/>
                <w:bCs/>
              </w:rPr>
              <w:t>“Implementation Plan”</w:t>
            </w:r>
          </w:p>
        </w:tc>
        <w:tc>
          <w:tcPr>
            <w:tcW w:w="6498" w:type="dxa"/>
          </w:tcPr>
          <w:p w14:paraId="1A57D13D" w14:textId="5A0D39D4" w:rsidR="008571F3" w:rsidRPr="00E82FE4" w:rsidRDefault="008571F3" w:rsidP="008571F3">
            <w:bookmarkStart w:id="768" w:name="_Ref442453547"/>
            <w:r w:rsidRPr="00E82FE4">
              <w:t>means the implementation plan, if any, referred to in the Key Provisions;</w:t>
            </w:r>
            <w:bookmarkEnd w:id="768"/>
          </w:p>
        </w:tc>
      </w:tr>
      <w:tr w:rsidR="008571F3" w:rsidRPr="00E82FE4" w14:paraId="25E4610E" w14:textId="77777777" w:rsidTr="0046338A">
        <w:tc>
          <w:tcPr>
            <w:tcW w:w="2673" w:type="dxa"/>
          </w:tcPr>
          <w:p w14:paraId="22B47919"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“Implementation Requirements”</w:t>
            </w:r>
          </w:p>
        </w:tc>
        <w:tc>
          <w:tcPr>
            <w:tcW w:w="6498" w:type="dxa"/>
          </w:tcPr>
          <w:p w14:paraId="00966D1B" w14:textId="77777777" w:rsidR="008571F3" w:rsidRPr="00E82FE4" w:rsidRDefault="008571F3" w:rsidP="008571F3">
            <w:pPr>
              <w:pStyle w:val="MRNumberedHeading2"/>
              <w:numPr>
                <w:ilvl w:val="0"/>
                <w:numId w:val="0"/>
              </w:numPr>
              <w:rPr>
                <w:sz w:val="20"/>
              </w:rPr>
            </w:pPr>
            <w:r w:rsidRPr="00E82FE4">
              <w:rPr>
                <w:sz w:val="20"/>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571F3" w:rsidRPr="00E82FE4" w14:paraId="2C60E0DD" w14:textId="77777777" w:rsidTr="0046338A">
        <w:tc>
          <w:tcPr>
            <w:tcW w:w="2673" w:type="dxa"/>
          </w:tcPr>
          <w:p w14:paraId="456C0B10" w14:textId="77777777" w:rsidR="008571F3" w:rsidRPr="00723DEC" w:rsidRDefault="008571F3" w:rsidP="008571F3">
            <w:pPr>
              <w:rPr>
                <w:b/>
                <w:bCs/>
              </w:rPr>
            </w:pPr>
            <w:r w:rsidRPr="00723DEC">
              <w:rPr>
                <w:b/>
                <w:bCs/>
              </w:rPr>
              <w:t>“Intellectual Property Rights”</w:t>
            </w:r>
          </w:p>
        </w:tc>
        <w:tc>
          <w:tcPr>
            <w:tcW w:w="6498" w:type="dxa"/>
          </w:tcPr>
          <w:p w14:paraId="5CF133E6" w14:textId="1E78FF16" w:rsidR="008571F3" w:rsidRPr="00E82FE4" w:rsidRDefault="008571F3" w:rsidP="008571F3">
            <w:r w:rsidRPr="00E82FE4">
              <w:t xml:space="preserve">means all patents, copyright, design rights, registered designs, </w:t>
            </w:r>
            <w:r w:rsidR="00A46CF0" w:rsidRPr="00E82FE4">
              <w:t>trademarks</w:t>
            </w:r>
            <w:r w:rsidRPr="00E82FE4">
              <w:t xml:space="preserve">, know-how, database rights, confidential formulae and any other intellectual property rights and the rights to apply for patents and </w:t>
            </w:r>
            <w:r w:rsidR="00A46CF0" w:rsidRPr="00E82FE4">
              <w:t>trademarks</w:t>
            </w:r>
            <w:r w:rsidRPr="00E82FE4">
              <w:t xml:space="preserve"> and registered designs;</w:t>
            </w:r>
          </w:p>
        </w:tc>
      </w:tr>
      <w:tr w:rsidR="008571F3" w:rsidRPr="00E82FE4" w14:paraId="690EC47C" w14:textId="77777777" w:rsidTr="0046338A">
        <w:tc>
          <w:tcPr>
            <w:tcW w:w="2673" w:type="dxa"/>
          </w:tcPr>
          <w:p w14:paraId="1B9F3DC1" w14:textId="77777777" w:rsidR="008571F3" w:rsidRPr="00723DEC" w:rsidRDefault="008571F3" w:rsidP="008571F3">
            <w:pPr>
              <w:rPr>
                <w:b/>
                <w:bCs/>
              </w:rPr>
            </w:pPr>
            <w:r w:rsidRPr="00723DEC">
              <w:rPr>
                <w:b/>
                <w:bCs/>
              </w:rPr>
              <w:t>“Interested Party”</w:t>
            </w:r>
          </w:p>
        </w:tc>
        <w:tc>
          <w:tcPr>
            <w:tcW w:w="6498" w:type="dxa"/>
          </w:tcPr>
          <w:p w14:paraId="4710C2D2" w14:textId="1ABB3CB4" w:rsidR="008571F3" w:rsidRPr="00E82FE4" w:rsidRDefault="008571F3" w:rsidP="008571F3">
            <w:bookmarkStart w:id="769" w:name="_Ref442453549"/>
            <w:r w:rsidRPr="00E82FE4">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69"/>
          </w:p>
        </w:tc>
      </w:tr>
      <w:tr w:rsidR="008571F3" w:rsidRPr="00E82FE4" w14:paraId="6DBC0BA3" w14:textId="77777777" w:rsidTr="0046338A">
        <w:tc>
          <w:tcPr>
            <w:tcW w:w="2673" w:type="dxa"/>
          </w:tcPr>
          <w:p w14:paraId="7694ACD9" w14:textId="77777777" w:rsidR="008571F3" w:rsidRPr="00723DEC" w:rsidRDefault="008571F3" w:rsidP="008571F3">
            <w:pPr>
              <w:rPr>
                <w:b/>
                <w:bCs/>
              </w:rPr>
            </w:pPr>
            <w:r w:rsidRPr="00723DEC">
              <w:rPr>
                <w:b/>
                <w:bCs/>
              </w:rPr>
              <w:t>“Key Provisions”</w:t>
            </w:r>
          </w:p>
        </w:tc>
        <w:tc>
          <w:tcPr>
            <w:tcW w:w="6498" w:type="dxa"/>
          </w:tcPr>
          <w:p w14:paraId="40B7FEF0" w14:textId="09877F05" w:rsidR="008571F3" w:rsidRPr="00E82FE4" w:rsidRDefault="008571F3" w:rsidP="008571F3">
            <w:bookmarkStart w:id="770" w:name="_Ref442453550"/>
            <w:r w:rsidRPr="00E82FE4">
              <w:t xml:space="preserve">means the key provisions set out in </w:t>
            </w:r>
            <w:hyperlink w:anchor="_Ref318785210" w:history="1">
              <w:r w:rsidRPr="00E82FE4">
                <w:t>Schedule 1 of these Call-off Terms and Conditions</w:t>
              </w:r>
            </w:hyperlink>
            <w:r w:rsidRPr="00E82FE4">
              <w:t xml:space="preserve"> and/or as part of the Order Form;</w:t>
            </w:r>
            <w:bookmarkEnd w:id="770"/>
          </w:p>
        </w:tc>
      </w:tr>
      <w:tr w:rsidR="008571F3" w:rsidRPr="00E82FE4" w14:paraId="465247A8" w14:textId="77777777" w:rsidTr="0046338A">
        <w:tc>
          <w:tcPr>
            <w:tcW w:w="2673" w:type="dxa"/>
          </w:tcPr>
          <w:p w14:paraId="62174CDF" w14:textId="77777777" w:rsidR="008571F3" w:rsidRPr="00723DEC" w:rsidRDefault="008571F3" w:rsidP="008571F3">
            <w:pPr>
              <w:rPr>
                <w:b/>
                <w:bCs/>
              </w:rPr>
            </w:pPr>
            <w:r w:rsidRPr="00723DEC">
              <w:rPr>
                <w:b/>
                <w:bCs/>
              </w:rPr>
              <w:t>“KPI”</w:t>
            </w:r>
          </w:p>
        </w:tc>
        <w:tc>
          <w:tcPr>
            <w:tcW w:w="6498" w:type="dxa"/>
          </w:tcPr>
          <w:p w14:paraId="32ECED24" w14:textId="2E2086EF" w:rsidR="008571F3" w:rsidRPr="00E82FE4" w:rsidRDefault="008571F3" w:rsidP="008571F3">
            <w:bookmarkStart w:id="771" w:name="_Ref442453551"/>
            <w:r w:rsidRPr="00E82FE4">
              <w:t>means the key performance indicators as set out in the Specification and Tender Response Document and/or the Order Form, if any;</w:t>
            </w:r>
            <w:bookmarkEnd w:id="771"/>
          </w:p>
        </w:tc>
      </w:tr>
      <w:tr w:rsidR="008571F3" w:rsidRPr="00E82FE4" w14:paraId="53DF068B" w14:textId="77777777" w:rsidTr="0046338A">
        <w:tc>
          <w:tcPr>
            <w:tcW w:w="2673" w:type="dxa"/>
          </w:tcPr>
          <w:p w14:paraId="5D93E01B"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“Law”</w:t>
            </w:r>
          </w:p>
        </w:tc>
        <w:tc>
          <w:tcPr>
            <w:tcW w:w="6498" w:type="dxa"/>
          </w:tcPr>
          <w:p w14:paraId="0D09511D" w14:textId="22DEBF05" w:rsidR="008571F3" w:rsidRPr="00E82FE4" w:rsidRDefault="008571F3" w:rsidP="008571F3">
            <w:pPr>
              <w:pStyle w:val="MRNumberedHeading2"/>
              <w:numPr>
                <w:ilvl w:val="0"/>
                <w:numId w:val="0"/>
              </w:numPr>
              <w:rPr>
                <w:sz w:val="20"/>
              </w:rPr>
            </w:pPr>
            <w:bookmarkStart w:id="772" w:name="_Ref442453552"/>
            <w:r w:rsidRPr="00E82FE4">
              <w:rPr>
                <w:sz w:val="20"/>
              </w:rPr>
              <w:t>means any applicable legal requirements including, without limitation:</w:t>
            </w:r>
            <w:bookmarkEnd w:id="772"/>
          </w:p>
          <w:p w14:paraId="39798F31" w14:textId="42E84D6F" w:rsidR="008571F3" w:rsidRPr="00E82FE4" w:rsidRDefault="008571F3" w:rsidP="008571F3">
            <w:pPr>
              <w:pStyle w:val="MRDefinition2"/>
              <w:numPr>
                <w:ilvl w:val="0"/>
                <w:numId w:val="38"/>
              </w:numPr>
              <w:rPr>
                <w:sz w:val="20"/>
              </w:rPr>
            </w:pPr>
            <w:bookmarkStart w:id="773" w:name="_Ref442453553"/>
            <w:r w:rsidRPr="00E82FE4">
              <w:rPr>
                <w:sz w:val="20"/>
              </w:rPr>
              <w:t xml:space="preserve">any applicable statute or proclamation, delegated or subordinate legislation, </w:t>
            </w:r>
            <w:r w:rsidR="00A46CF0" w:rsidRPr="00E82FE4">
              <w:rPr>
                <w:sz w:val="20"/>
              </w:rPr>
              <w:t>byelaw</w:t>
            </w:r>
            <w:r w:rsidRPr="00E82FE4">
              <w:rPr>
                <w:sz w:val="20"/>
              </w:rPr>
              <w:t xml:space="preserve">, order, regulation or instrument as applicable in England and Wales; </w:t>
            </w:r>
            <w:bookmarkEnd w:id="773"/>
            <w:r w:rsidRPr="00E82FE4">
              <w:rPr>
                <w:sz w:val="20"/>
              </w:rPr>
              <w:t xml:space="preserve"> </w:t>
            </w:r>
          </w:p>
          <w:p w14:paraId="0777137C" w14:textId="77777777" w:rsidR="008571F3" w:rsidRPr="00E82FE4" w:rsidRDefault="008571F3" w:rsidP="008571F3">
            <w:pPr>
              <w:pStyle w:val="MRDefinition2"/>
              <w:numPr>
                <w:ilvl w:val="0"/>
                <w:numId w:val="38"/>
              </w:numPr>
              <w:rPr>
                <w:sz w:val="20"/>
              </w:rPr>
            </w:pPr>
            <w:bookmarkStart w:id="774" w:name="_Ref442453554"/>
            <w:r w:rsidRPr="00E82FE4">
              <w:rPr>
                <w:sz w:val="20"/>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774"/>
          </w:p>
          <w:p w14:paraId="7E3336DD" w14:textId="77777777" w:rsidR="008571F3" w:rsidRPr="00E82FE4" w:rsidRDefault="008571F3" w:rsidP="008571F3">
            <w:pPr>
              <w:pStyle w:val="MRDefinition2"/>
              <w:numPr>
                <w:ilvl w:val="0"/>
                <w:numId w:val="38"/>
              </w:numPr>
              <w:rPr>
                <w:sz w:val="20"/>
              </w:rPr>
            </w:pPr>
            <w:bookmarkStart w:id="775" w:name="_Ref442453556"/>
            <w:r w:rsidRPr="00E82FE4">
              <w:rPr>
                <w:sz w:val="20"/>
              </w:rPr>
              <w:t>any enforceable community right within the meaning of section 2(1) European Communities Act 1972;</w:t>
            </w:r>
          </w:p>
          <w:p w14:paraId="0DCCACAE" w14:textId="77777777" w:rsidR="008571F3" w:rsidRPr="00E82FE4" w:rsidRDefault="008571F3" w:rsidP="008571F3">
            <w:pPr>
              <w:pStyle w:val="MRDefinition2"/>
              <w:numPr>
                <w:ilvl w:val="0"/>
                <w:numId w:val="38"/>
              </w:numPr>
              <w:rPr>
                <w:sz w:val="20"/>
              </w:rPr>
            </w:pPr>
            <w:r w:rsidRPr="00E82FE4">
              <w:rPr>
                <w:sz w:val="20"/>
              </w:rPr>
              <w:t>any applicable judgment of a relevant court of law which is a binding precedent in England and Wales;</w:t>
            </w:r>
            <w:bookmarkEnd w:id="775"/>
          </w:p>
          <w:p w14:paraId="00095460" w14:textId="77777777" w:rsidR="008571F3" w:rsidRPr="00E82FE4" w:rsidRDefault="008571F3" w:rsidP="008571F3">
            <w:pPr>
              <w:pStyle w:val="MRDefinition2"/>
              <w:numPr>
                <w:ilvl w:val="0"/>
                <w:numId w:val="38"/>
              </w:numPr>
              <w:rPr>
                <w:sz w:val="20"/>
              </w:rPr>
            </w:pPr>
            <w:bookmarkStart w:id="776" w:name="_Ref442453557"/>
            <w:r w:rsidRPr="00E82FE4">
              <w:rPr>
                <w:sz w:val="20"/>
              </w:rPr>
              <w:t>requirements set by any regulatory body as applicable in England and Wales;</w:t>
            </w:r>
            <w:bookmarkEnd w:id="776"/>
          </w:p>
          <w:p w14:paraId="00F68D18" w14:textId="77777777" w:rsidR="008571F3" w:rsidRPr="00E82FE4" w:rsidRDefault="008571F3" w:rsidP="008571F3">
            <w:pPr>
              <w:pStyle w:val="MRDefinition2"/>
              <w:numPr>
                <w:ilvl w:val="0"/>
                <w:numId w:val="38"/>
              </w:numPr>
              <w:rPr>
                <w:sz w:val="20"/>
              </w:rPr>
            </w:pPr>
            <w:bookmarkStart w:id="777" w:name="_Ref442453558"/>
            <w:r w:rsidRPr="00E82FE4">
              <w:rPr>
                <w:sz w:val="20"/>
              </w:rPr>
              <w:t>any relevant code of practice as applicable in England and Wales</w:t>
            </w:r>
            <w:bookmarkEnd w:id="777"/>
            <w:r w:rsidRPr="00E82FE4">
              <w:rPr>
                <w:sz w:val="20"/>
              </w:rPr>
              <w:t>; and</w:t>
            </w:r>
          </w:p>
          <w:p w14:paraId="0D8F7743" w14:textId="77777777" w:rsidR="008571F3" w:rsidRPr="00E82FE4" w:rsidRDefault="008571F3" w:rsidP="008571F3">
            <w:pPr>
              <w:pStyle w:val="MRDefinition2"/>
              <w:numPr>
                <w:ilvl w:val="0"/>
                <w:numId w:val="38"/>
              </w:numPr>
              <w:rPr>
                <w:sz w:val="20"/>
              </w:rPr>
            </w:pPr>
            <w:r w:rsidRPr="00E82FE4">
              <w:rPr>
                <w:sz w:val="20"/>
              </w:rPr>
              <w:t>any relevant collective agreement and/or international law provisions (to include, without limitation, as referred to in (a) to (f) above);</w:t>
            </w:r>
          </w:p>
        </w:tc>
      </w:tr>
      <w:tr w:rsidR="008571F3" w:rsidRPr="00E82FE4" w14:paraId="69570296" w14:textId="77777777" w:rsidTr="0046338A">
        <w:tc>
          <w:tcPr>
            <w:tcW w:w="2673" w:type="dxa"/>
          </w:tcPr>
          <w:p w14:paraId="2E0AF066" w14:textId="77777777" w:rsidR="008571F3" w:rsidRPr="00723DEC" w:rsidRDefault="008571F3" w:rsidP="008571F3">
            <w:pPr>
              <w:rPr>
                <w:b/>
                <w:bCs/>
              </w:rPr>
            </w:pPr>
            <w:r w:rsidRPr="00723DEC">
              <w:rPr>
                <w:b/>
                <w:bCs/>
              </w:rPr>
              <w:t>“Long Stop Date”</w:t>
            </w:r>
          </w:p>
        </w:tc>
        <w:tc>
          <w:tcPr>
            <w:tcW w:w="6498" w:type="dxa"/>
          </w:tcPr>
          <w:p w14:paraId="74B5464E" w14:textId="77777777" w:rsidR="008571F3" w:rsidRPr="00E82FE4" w:rsidRDefault="008571F3" w:rsidP="008571F3">
            <w:r w:rsidRPr="00E82FE4">
              <w:t>means the date, if any, specified in the Specification and Tender Response Document;</w:t>
            </w:r>
          </w:p>
        </w:tc>
      </w:tr>
      <w:tr w:rsidR="008571F3" w:rsidRPr="00E82FE4" w14:paraId="26D69C72" w14:textId="77777777" w:rsidTr="0046338A">
        <w:tc>
          <w:tcPr>
            <w:tcW w:w="2673" w:type="dxa"/>
          </w:tcPr>
          <w:p w14:paraId="4A0B3631" w14:textId="77777777" w:rsidR="008571F3" w:rsidRPr="00723DEC" w:rsidRDefault="008571F3" w:rsidP="008571F3">
            <w:pPr>
              <w:rPr>
                <w:b/>
                <w:bCs/>
              </w:rPr>
            </w:pPr>
            <w:r w:rsidRPr="00723DEC">
              <w:rPr>
                <w:b/>
                <w:bCs/>
              </w:rPr>
              <w:t>“NHS”</w:t>
            </w:r>
          </w:p>
        </w:tc>
        <w:tc>
          <w:tcPr>
            <w:tcW w:w="6498" w:type="dxa"/>
          </w:tcPr>
          <w:p w14:paraId="2B2ADFC0" w14:textId="77777777" w:rsidR="008571F3" w:rsidRPr="00E82FE4" w:rsidRDefault="008571F3" w:rsidP="008571F3">
            <w:r w:rsidRPr="00E82FE4">
              <w:t>means the National Health Service;</w:t>
            </w:r>
          </w:p>
        </w:tc>
      </w:tr>
      <w:tr w:rsidR="008571F3" w:rsidRPr="00E82FE4" w14:paraId="3532B919" w14:textId="77777777" w:rsidTr="0046338A">
        <w:tc>
          <w:tcPr>
            <w:tcW w:w="2673" w:type="dxa"/>
          </w:tcPr>
          <w:p w14:paraId="123C9723" w14:textId="77777777" w:rsidR="008571F3" w:rsidRPr="00723DEC" w:rsidRDefault="008571F3" w:rsidP="008571F3">
            <w:pPr>
              <w:rPr>
                <w:b/>
                <w:bCs/>
              </w:rPr>
            </w:pPr>
            <w:r w:rsidRPr="00723DEC">
              <w:rPr>
                <w:b/>
                <w:bCs/>
              </w:rPr>
              <w:t>“Occasion of Tax Non-Compliance”</w:t>
            </w:r>
          </w:p>
        </w:tc>
        <w:tc>
          <w:tcPr>
            <w:tcW w:w="6498" w:type="dxa"/>
          </w:tcPr>
          <w:p w14:paraId="397EC566" w14:textId="77777777" w:rsidR="008571F3" w:rsidRPr="00E82FE4" w:rsidRDefault="008571F3" w:rsidP="008571F3">
            <w:r w:rsidRPr="00E82FE4">
              <w:t>means:</w:t>
            </w:r>
          </w:p>
          <w:p w14:paraId="4F67AFEC" w14:textId="77777777" w:rsidR="008571F3" w:rsidRPr="00E82FE4" w:rsidRDefault="008571F3" w:rsidP="008571F3">
            <w:pPr>
              <w:pStyle w:val="MRDefinition1"/>
              <w:numPr>
                <w:ilvl w:val="0"/>
                <w:numId w:val="39"/>
              </w:numPr>
              <w:rPr>
                <w:sz w:val="20"/>
              </w:rPr>
            </w:pPr>
            <w:bookmarkStart w:id="778" w:name="_Ref459889870"/>
            <w:r w:rsidRPr="00E82FE4">
              <w:rPr>
                <w:sz w:val="20"/>
              </w:rPr>
              <w:t>any tax return of the Supplier submitted to a Relevant Tax Authority on or after 1 October 2012 is found on or after 1 April 2013 to be incorrect as a result of:</w:t>
            </w:r>
            <w:bookmarkEnd w:id="778"/>
          </w:p>
          <w:p w14:paraId="57D4D0B7" w14:textId="77777777" w:rsidR="008571F3" w:rsidRPr="00E82FE4" w:rsidRDefault="008571F3" w:rsidP="008571F3">
            <w:pPr>
              <w:pStyle w:val="MRNumberedHeading4"/>
              <w:tabs>
                <w:tab w:val="clear" w:pos="2520"/>
              </w:tabs>
              <w:ind w:left="1750" w:hanging="850"/>
              <w:rPr>
                <w:sz w:val="20"/>
                <w:szCs w:val="20"/>
              </w:rPr>
            </w:pPr>
            <w:bookmarkStart w:id="779" w:name="_Ref459889871"/>
            <w:r w:rsidRPr="00E82FE4">
              <w:rPr>
                <w:sz w:val="20"/>
                <w:szCs w:val="20"/>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779"/>
          </w:p>
          <w:p w14:paraId="1A57F079" w14:textId="77777777" w:rsidR="008571F3" w:rsidRPr="00E82FE4" w:rsidRDefault="008571F3" w:rsidP="008571F3">
            <w:pPr>
              <w:pStyle w:val="MRNumberedHeading4"/>
              <w:tabs>
                <w:tab w:val="clear" w:pos="2520"/>
              </w:tabs>
              <w:ind w:left="1750" w:hanging="850"/>
              <w:rPr>
                <w:sz w:val="20"/>
                <w:szCs w:val="20"/>
              </w:rPr>
            </w:pPr>
            <w:bookmarkStart w:id="780" w:name="_Ref459889872"/>
            <w:r w:rsidRPr="00E82FE4">
              <w:rPr>
                <w:sz w:val="20"/>
                <w:szCs w:val="20"/>
              </w:rPr>
              <w:t>the failure of an avoidance scheme which the Supplier was involved in, and which was, or should have been, notified to a Relevant Tax Authority under the DOTAS or any equivalent or similar regime; and/or</w:t>
            </w:r>
            <w:bookmarkEnd w:id="780"/>
          </w:p>
          <w:p w14:paraId="3AB10C54" w14:textId="77777777" w:rsidR="008571F3" w:rsidRPr="00E82FE4" w:rsidRDefault="008571F3" w:rsidP="008571F3">
            <w:pPr>
              <w:pStyle w:val="MRDefinition1"/>
              <w:rPr>
                <w:sz w:val="20"/>
              </w:rPr>
            </w:pPr>
            <w:bookmarkStart w:id="781" w:name="_Ref459889873"/>
            <w:r w:rsidRPr="00E82FE4">
              <w:rPr>
                <w:sz w:val="20"/>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781"/>
          </w:p>
        </w:tc>
      </w:tr>
      <w:tr w:rsidR="008571F3" w:rsidRPr="00E82FE4" w14:paraId="0CFCCFEA" w14:textId="77777777" w:rsidTr="0046338A">
        <w:tc>
          <w:tcPr>
            <w:tcW w:w="2673" w:type="dxa"/>
          </w:tcPr>
          <w:p w14:paraId="476873BC" w14:textId="019A0326" w:rsidR="008571F3" w:rsidRPr="00723DEC" w:rsidRDefault="008571F3" w:rsidP="008571F3">
            <w:pPr>
              <w:pStyle w:val="00-DefinitionHeading"/>
              <w:spacing w:before="120" w:after="120"/>
              <w:ind w:left="0"/>
              <w:jc w:val="left"/>
              <w:rPr>
                <w:rFonts w:cs="Arial"/>
                <w:bCs/>
                <w:sz w:val="20"/>
              </w:rPr>
            </w:pPr>
            <w:r w:rsidRPr="00723DEC">
              <w:rPr>
                <w:rFonts w:cs="Arial"/>
                <w:bCs/>
                <w:sz w:val="20"/>
              </w:rPr>
              <w:t>“Open Book Data”</w:t>
            </w:r>
          </w:p>
        </w:tc>
        <w:tc>
          <w:tcPr>
            <w:tcW w:w="6498" w:type="dxa"/>
          </w:tcPr>
          <w:p w14:paraId="0BF79C99" w14:textId="77777777" w:rsidR="008571F3" w:rsidRPr="00E82FE4" w:rsidRDefault="008571F3" w:rsidP="008571F3">
            <w:pPr>
              <w:pStyle w:val="GPsDefinition"/>
              <w:numPr>
                <w:ilvl w:val="0"/>
                <w:numId w:val="0"/>
              </w:numPr>
              <w:rPr>
                <w:sz w:val="20"/>
                <w:szCs w:val="20"/>
              </w:rPr>
            </w:pPr>
            <w:r w:rsidRPr="00E82FE4">
              <w:rPr>
                <w:sz w:val="20"/>
                <w:szCs w:val="20"/>
              </w:rPr>
              <w:t>means complete and accurate financial and non-financial information which is sufficient to enable the Supplier to verify the Sub-Contract Charges already paid or payable and Sub-Contract Charges forecast to be paid during the remainder of the Sub-Contract, including details and all assumptions relating to:</w:t>
            </w:r>
          </w:p>
          <w:p w14:paraId="353F4591" w14:textId="77777777" w:rsidR="008571F3" w:rsidRPr="00E82FE4" w:rsidRDefault="008571F3" w:rsidP="008571F3">
            <w:pPr>
              <w:pStyle w:val="GPSDefinitionL2"/>
              <w:rPr>
                <w:rFonts w:cs="Arial"/>
                <w:sz w:val="20"/>
                <w:szCs w:val="20"/>
              </w:rPr>
            </w:pPr>
            <w:r w:rsidRPr="00E82FE4">
              <w:rPr>
                <w:rFonts w:cs="Arial"/>
                <w:spacing w:val="-2"/>
                <w:sz w:val="20"/>
                <w:szCs w:val="20"/>
              </w:rPr>
              <w:t xml:space="preserve">the Sub-Contractor’s costs broken down against each Good and/or Service and/or Deliverable, including </w:t>
            </w:r>
            <w:r w:rsidRPr="00E82FE4">
              <w:rPr>
                <w:rFonts w:cs="Arial"/>
                <w:sz w:val="20"/>
                <w:szCs w:val="20"/>
              </w:rPr>
              <w:t>actual capital expenditure (including capital replacement costs) and the unit cost and total actual costs of all hardware and software;</w:t>
            </w:r>
          </w:p>
          <w:p w14:paraId="575C970D" w14:textId="77777777" w:rsidR="008571F3" w:rsidRPr="00E82FE4" w:rsidRDefault="008571F3" w:rsidP="008571F3">
            <w:pPr>
              <w:pStyle w:val="GPSDefinitionL2"/>
              <w:rPr>
                <w:rFonts w:cs="Arial"/>
                <w:sz w:val="20"/>
                <w:szCs w:val="20"/>
              </w:rPr>
            </w:pPr>
            <w:r w:rsidRPr="00E82FE4">
              <w:rPr>
                <w:rFonts w:cs="Arial"/>
                <w:sz w:val="20"/>
                <w:szCs w:val="20"/>
              </w:rPr>
              <w:t>operating expenditure relating to the provision of the Goods and/or Services including an analysis showing:</w:t>
            </w:r>
          </w:p>
          <w:p w14:paraId="161BC396" w14:textId="77777777" w:rsidR="008571F3" w:rsidRPr="00E82FE4" w:rsidRDefault="008571F3" w:rsidP="008571F3">
            <w:pPr>
              <w:pStyle w:val="GPSDefinitionL3"/>
              <w:rPr>
                <w:rFonts w:cs="Arial"/>
                <w:sz w:val="20"/>
                <w:szCs w:val="20"/>
              </w:rPr>
            </w:pPr>
            <w:r w:rsidRPr="00E82FE4">
              <w:rPr>
                <w:rFonts w:cs="Arial"/>
                <w:sz w:val="20"/>
                <w:szCs w:val="20"/>
              </w:rPr>
              <w:t>the unit costs and quantity of consumables and bought-in services;</w:t>
            </w:r>
          </w:p>
          <w:p w14:paraId="422B209E" w14:textId="77777777" w:rsidR="008571F3" w:rsidRPr="00E82FE4" w:rsidRDefault="008571F3" w:rsidP="008571F3">
            <w:pPr>
              <w:pStyle w:val="GPSDefinitionL3"/>
              <w:rPr>
                <w:rFonts w:cs="Arial"/>
                <w:sz w:val="20"/>
                <w:szCs w:val="20"/>
              </w:rPr>
            </w:pPr>
            <w:r w:rsidRPr="00E82FE4">
              <w:rPr>
                <w:rFonts w:cs="Arial"/>
                <w:sz w:val="20"/>
                <w:szCs w:val="20"/>
              </w:rPr>
              <w:t>manpower resources broken down into the number and grade/role of all Sub-Contractor Personnel (free of any contingency) together with a list of agreed rates against each manpower grade;</w:t>
            </w:r>
          </w:p>
          <w:p w14:paraId="0B8F200C" w14:textId="77777777" w:rsidR="008571F3" w:rsidRPr="00E82FE4" w:rsidRDefault="008571F3" w:rsidP="008571F3">
            <w:pPr>
              <w:pStyle w:val="GPSDefinitionL3"/>
              <w:rPr>
                <w:rFonts w:cs="Arial"/>
                <w:sz w:val="20"/>
                <w:szCs w:val="20"/>
              </w:rPr>
            </w:pPr>
            <w:r w:rsidRPr="00E82FE4">
              <w:rPr>
                <w:rFonts w:cs="Arial"/>
                <w:sz w:val="20"/>
                <w:szCs w:val="20"/>
              </w:rPr>
              <w:t>a list of costs underpinning those rates for each manpower grade, being the agreed rate less the Sub-Contractor’s profit margin; and</w:t>
            </w:r>
          </w:p>
          <w:p w14:paraId="0CCD2D40" w14:textId="77777777" w:rsidR="008571F3" w:rsidRPr="00E82FE4" w:rsidRDefault="008571F3" w:rsidP="008571F3">
            <w:pPr>
              <w:pStyle w:val="GPSDefinitionL3"/>
              <w:rPr>
                <w:rFonts w:cs="Arial"/>
                <w:sz w:val="20"/>
                <w:szCs w:val="20"/>
              </w:rPr>
            </w:pPr>
            <w:r w:rsidRPr="00E82FE4">
              <w:rPr>
                <w:rFonts w:cs="Arial"/>
                <w:sz w:val="20"/>
                <w:szCs w:val="20"/>
              </w:rPr>
              <w:t>Reimbursable Expenses;</w:t>
            </w:r>
          </w:p>
          <w:p w14:paraId="364DAF44" w14:textId="77777777" w:rsidR="008571F3" w:rsidRPr="00E82FE4" w:rsidRDefault="008571F3" w:rsidP="008571F3">
            <w:pPr>
              <w:pStyle w:val="GPSDefinitionL2"/>
              <w:rPr>
                <w:rFonts w:cs="Arial"/>
                <w:sz w:val="20"/>
                <w:szCs w:val="20"/>
              </w:rPr>
            </w:pPr>
            <w:r w:rsidRPr="00E82FE4">
              <w:rPr>
                <w:rFonts w:cs="Arial"/>
                <w:sz w:val="20"/>
                <w:szCs w:val="20"/>
              </w:rPr>
              <w:t xml:space="preserve">overheads; </w:t>
            </w:r>
          </w:p>
          <w:p w14:paraId="5D499453" w14:textId="77777777" w:rsidR="008571F3" w:rsidRPr="00E82FE4" w:rsidRDefault="008571F3" w:rsidP="008571F3">
            <w:pPr>
              <w:pStyle w:val="GPSDefinitionL2"/>
              <w:rPr>
                <w:rFonts w:cs="Arial"/>
                <w:sz w:val="20"/>
                <w:szCs w:val="20"/>
              </w:rPr>
            </w:pPr>
            <w:r w:rsidRPr="00E82FE4">
              <w:rPr>
                <w:rFonts w:cs="Arial"/>
                <w:sz w:val="20"/>
                <w:szCs w:val="20"/>
              </w:rPr>
              <w:t>all interest, expenses and any other third party financing costs incurred in relation to the provision of the Services;</w:t>
            </w:r>
          </w:p>
          <w:p w14:paraId="6ACC1F13" w14:textId="77777777" w:rsidR="008571F3" w:rsidRPr="00E82FE4" w:rsidRDefault="008571F3" w:rsidP="008571F3">
            <w:pPr>
              <w:pStyle w:val="GPSDefinitionL2"/>
              <w:rPr>
                <w:rFonts w:cs="Arial"/>
                <w:sz w:val="20"/>
                <w:szCs w:val="20"/>
              </w:rPr>
            </w:pPr>
            <w:r w:rsidRPr="00E82FE4">
              <w:rPr>
                <w:rFonts w:cs="Arial"/>
                <w:sz w:val="20"/>
                <w:szCs w:val="20"/>
              </w:rPr>
              <w:t>the Sub-Contractor profit achieved over the Sub-Contract Period and on an annual basis;</w:t>
            </w:r>
          </w:p>
          <w:p w14:paraId="33D0FD76" w14:textId="77777777" w:rsidR="008571F3" w:rsidRPr="00E82FE4" w:rsidRDefault="008571F3" w:rsidP="008571F3">
            <w:pPr>
              <w:pStyle w:val="GPSDefinitionL2"/>
              <w:rPr>
                <w:rFonts w:cs="Arial"/>
                <w:sz w:val="20"/>
                <w:szCs w:val="20"/>
              </w:rPr>
            </w:pPr>
            <w:r w:rsidRPr="00E82FE4">
              <w:rPr>
                <w:rFonts w:cs="Arial"/>
                <w:sz w:val="20"/>
                <w:szCs w:val="20"/>
              </w:rPr>
              <w:t>confirmation that all methods of cost apportionment and overhead allocation are consistent with and not more onerous than such methods applied generally by the Sub-Contractor;</w:t>
            </w:r>
          </w:p>
          <w:p w14:paraId="12EFFB17" w14:textId="77777777" w:rsidR="008571F3" w:rsidRPr="00E82FE4" w:rsidRDefault="008571F3" w:rsidP="008571F3">
            <w:pPr>
              <w:pStyle w:val="GPSDefinitionL2"/>
              <w:rPr>
                <w:rFonts w:eastAsia="MS Mincho" w:cs="Arial"/>
                <w:sz w:val="20"/>
                <w:szCs w:val="20"/>
              </w:rPr>
            </w:pPr>
            <w:r w:rsidRPr="00E82FE4">
              <w:rPr>
                <w:rFonts w:cs="Arial"/>
                <w:sz w:val="20"/>
                <w:szCs w:val="20"/>
              </w:rPr>
              <w:t>an explanation of the type and value of risk and contingencies associated with the provision of the Goods and/or Services, including the amount of money attributed to each risk and/or contingency; and</w:t>
            </w:r>
          </w:p>
          <w:p w14:paraId="0D2CDBE6" w14:textId="47F812A4" w:rsidR="008571F3" w:rsidRPr="00E82FE4" w:rsidRDefault="008571F3" w:rsidP="008571F3">
            <w:pPr>
              <w:pStyle w:val="GPSDefinitionL2"/>
              <w:rPr>
                <w:rFonts w:eastAsia="MS Mincho" w:cs="Arial"/>
                <w:sz w:val="20"/>
                <w:szCs w:val="20"/>
              </w:rPr>
            </w:pPr>
            <w:r w:rsidRPr="00E82FE4">
              <w:rPr>
                <w:rFonts w:cs="Arial"/>
                <w:sz w:val="20"/>
                <w:szCs w:val="20"/>
              </w:rPr>
              <w:t>the actual costs profile for each Service Period.</w:t>
            </w:r>
          </w:p>
        </w:tc>
      </w:tr>
      <w:tr w:rsidR="008571F3" w:rsidRPr="00E82FE4" w14:paraId="7336CD44" w14:textId="77777777" w:rsidTr="0046338A">
        <w:tc>
          <w:tcPr>
            <w:tcW w:w="2673" w:type="dxa"/>
          </w:tcPr>
          <w:p w14:paraId="75F3D1F7"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“Order Form”</w:t>
            </w:r>
          </w:p>
        </w:tc>
        <w:tc>
          <w:tcPr>
            <w:tcW w:w="6498" w:type="dxa"/>
          </w:tcPr>
          <w:p w14:paraId="25CAE16D" w14:textId="77777777" w:rsidR="008571F3" w:rsidRPr="00E82FE4" w:rsidRDefault="008571F3" w:rsidP="008571F3">
            <w:pPr>
              <w:rPr>
                <w:rFonts w:eastAsia="MS Mincho"/>
              </w:rPr>
            </w:pPr>
            <w:r w:rsidRPr="0010051C">
              <w:t>means the order form for the Goods and/or Services issued by the Authority in accordance with the Framework Agreement;</w:t>
            </w:r>
          </w:p>
        </w:tc>
      </w:tr>
      <w:tr w:rsidR="008571F3" w:rsidRPr="00E82FE4" w14:paraId="434AC52E" w14:textId="77777777" w:rsidTr="0046338A">
        <w:tc>
          <w:tcPr>
            <w:tcW w:w="2673" w:type="dxa"/>
          </w:tcPr>
          <w:p w14:paraId="186D8C29" w14:textId="77777777" w:rsidR="008571F3" w:rsidRPr="00723DEC" w:rsidRDefault="008571F3" w:rsidP="008571F3">
            <w:pPr>
              <w:rPr>
                <w:b/>
                <w:bCs/>
              </w:rPr>
            </w:pPr>
            <w:r w:rsidRPr="00723DEC">
              <w:rPr>
                <w:b/>
                <w:bCs/>
              </w:rPr>
              <w:t>“Party”</w:t>
            </w:r>
          </w:p>
        </w:tc>
        <w:tc>
          <w:tcPr>
            <w:tcW w:w="6498" w:type="dxa"/>
          </w:tcPr>
          <w:p w14:paraId="3DA6CE72" w14:textId="77777777" w:rsidR="008571F3" w:rsidRPr="00E82FE4" w:rsidRDefault="008571F3" w:rsidP="008571F3">
            <w:r w:rsidRPr="00E82FE4">
              <w:t>means the Authority or the Supplier as appropriate and Parties means both the Authority and the Supplier;</w:t>
            </w:r>
          </w:p>
        </w:tc>
      </w:tr>
      <w:tr w:rsidR="008571F3" w:rsidRPr="00E82FE4" w14:paraId="2E048DAB" w14:textId="77777777" w:rsidTr="0046338A">
        <w:tc>
          <w:tcPr>
            <w:tcW w:w="2673" w:type="dxa"/>
          </w:tcPr>
          <w:p w14:paraId="267B406B"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“Personal Data”</w:t>
            </w:r>
          </w:p>
        </w:tc>
        <w:tc>
          <w:tcPr>
            <w:tcW w:w="6498" w:type="dxa"/>
          </w:tcPr>
          <w:p w14:paraId="61630004" w14:textId="77777777" w:rsidR="008571F3" w:rsidRPr="00E82FE4" w:rsidRDefault="008571F3" w:rsidP="008571F3">
            <w:r w:rsidRPr="00E82FE4">
              <w:t xml:space="preserve">shall have the same meaning as set out in the GDPR; </w:t>
            </w:r>
          </w:p>
        </w:tc>
      </w:tr>
      <w:tr w:rsidR="008571F3" w:rsidRPr="00E82FE4" w14:paraId="4A155B83" w14:textId="77777777" w:rsidTr="0046338A">
        <w:tc>
          <w:tcPr>
            <w:tcW w:w="2673" w:type="dxa"/>
          </w:tcPr>
          <w:p w14:paraId="7FBBA864" w14:textId="77777777" w:rsidR="008571F3" w:rsidRPr="00723DEC" w:rsidRDefault="008571F3" w:rsidP="008571F3">
            <w:pPr>
              <w:rPr>
                <w:b/>
                <w:bCs/>
              </w:rPr>
            </w:pPr>
            <w:r w:rsidRPr="00723DEC">
              <w:rPr>
                <w:b/>
                <w:bCs/>
              </w:rPr>
              <w:t>“Policies”</w:t>
            </w:r>
          </w:p>
        </w:tc>
        <w:tc>
          <w:tcPr>
            <w:tcW w:w="6498" w:type="dxa"/>
          </w:tcPr>
          <w:p w14:paraId="5D380B46" w14:textId="6D0D1741" w:rsidR="008571F3" w:rsidRPr="00E82FE4" w:rsidRDefault="008571F3" w:rsidP="008571F3">
            <w:r w:rsidRPr="00E82FE4">
              <w:t xml:space="preserve">means the policies, rules and procedures of the Authority and or the Supplier as specified </w:t>
            </w:r>
            <w:r>
              <w:t xml:space="preserve">in </w:t>
            </w:r>
            <w:r w:rsidRPr="00E82FE4">
              <w:t>this Order Form;</w:t>
            </w:r>
          </w:p>
        </w:tc>
      </w:tr>
      <w:tr w:rsidR="008571F3" w:rsidRPr="00E82FE4" w14:paraId="31BAC125" w14:textId="77777777" w:rsidTr="0046338A">
        <w:tc>
          <w:tcPr>
            <w:tcW w:w="2673" w:type="dxa"/>
          </w:tcPr>
          <w:p w14:paraId="30649DB0" w14:textId="77777777" w:rsidR="008571F3" w:rsidRPr="00723DEC" w:rsidRDefault="008571F3" w:rsidP="008571F3">
            <w:pPr>
              <w:rPr>
                <w:b/>
                <w:bCs/>
              </w:rPr>
            </w:pPr>
            <w:r w:rsidRPr="00723DEC">
              <w:rPr>
                <w:b/>
                <w:bCs/>
              </w:rPr>
              <w:t>“Premises and Locations”</w:t>
            </w:r>
          </w:p>
        </w:tc>
        <w:tc>
          <w:tcPr>
            <w:tcW w:w="6498" w:type="dxa"/>
          </w:tcPr>
          <w:p w14:paraId="1F022E66" w14:textId="77777777" w:rsidR="008571F3" w:rsidRPr="00E82FE4" w:rsidRDefault="008571F3" w:rsidP="008571F3">
            <w:r w:rsidRPr="00E82FE4">
              <w:t xml:space="preserve">has the meaning given under Clause </w:t>
            </w:r>
            <w:hyperlink w:anchor="_Ref390196133" w:history="1">
              <w:r w:rsidRPr="00E82FE4">
                <w:t>4.1</w:t>
              </w:r>
            </w:hyperlink>
            <w:r w:rsidRPr="00E82FE4">
              <w:t xml:space="preserve"> of </w:t>
            </w:r>
            <w:hyperlink w:anchor="_Ref330459256" w:history="1">
              <w:r w:rsidRPr="00E82FE4">
                <w:t>Schedule 2 of these Call-off Terms and Conditions</w:t>
              </w:r>
            </w:hyperlink>
            <w:r w:rsidRPr="00E82FE4">
              <w:t>;</w:t>
            </w:r>
          </w:p>
        </w:tc>
      </w:tr>
      <w:tr w:rsidR="008571F3" w:rsidRPr="00E82FE4" w14:paraId="33860FCC" w14:textId="77777777" w:rsidTr="0046338A">
        <w:tc>
          <w:tcPr>
            <w:tcW w:w="2673" w:type="dxa"/>
          </w:tcPr>
          <w:p w14:paraId="649063DC"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“Process”</w:t>
            </w:r>
          </w:p>
        </w:tc>
        <w:tc>
          <w:tcPr>
            <w:tcW w:w="6498" w:type="dxa"/>
          </w:tcPr>
          <w:p w14:paraId="1253CA56" w14:textId="77777777" w:rsidR="008571F3" w:rsidRPr="00E82FE4" w:rsidRDefault="008571F3" w:rsidP="008571F3">
            <w:r w:rsidRPr="00E82FE4">
              <w:t xml:space="preserve">shall have the same meaning as set out in the GDPR. Processing and Processed shall be construed accordingly; </w:t>
            </w:r>
          </w:p>
        </w:tc>
      </w:tr>
      <w:tr w:rsidR="008571F3" w:rsidRPr="00E82FE4" w14:paraId="199355A6" w14:textId="77777777" w:rsidTr="0046338A">
        <w:tc>
          <w:tcPr>
            <w:tcW w:w="2673" w:type="dxa"/>
          </w:tcPr>
          <w:p w14:paraId="3918D4AF"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“Processor”</w:t>
            </w:r>
          </w:p>
        </w:tc>
        <w:tc>
          <w:tcPr>
            <w:tcW w:w="6498" w:type="dxa"/>
          </w:tcPr>
          <w:p w14:paraId="08A413AC" w14:textId="77777777" w:rsidR="008571F3" w:rsidRPr="00E82FE4" w:rsidRDefault="008571F3" w:rsidP="008571F3">
            <w:pPr>
              <w:pStyle w:val="MRNumberedHeading2"/>
              <w:numPr>
                <w:ilvl w:val="0"/>
                <w:numId w:val="0"/>
              </w:numPr>
              <w:rPr>
                <w:sz w:val="20"/>
              </w:rPr>
            </w:pPr>
            <w:r w:rsidRPr="00E82FE4">
              <w:rPr>
                <w:sz w:val="20"/>
              </w:rPr>
              <w:t>shall have the same meaning as set out in the GDPR;</w:t>
            </w:r>
          </w:p>
        </w:tc>
      </w:tr>
      <w:tr w:rsidR="008571F3" w:rsidRPr="00E82FE4" w14:paraId="7A8D01C9" w14:textId="77777777" w:rsidTr="0046338A">
        <w:tc>
          <w:tcPr>
            <w:tcW w:w="2673" w:type="dxa"/>
          </w:tcPr>
          <w:p w14:paraId="44498291" w14:textId="77777777" w:rsidR="008571F3" w:rsidRPr="00723DEC" w:rsidRDefault="008571F3" w:rsidP="008571F3">
            <w:pPr>
              <w:rPr>
                <w:b/>
                <w:bCs/>
              </w:rPr>
            </w:pPr>
            <w:r w:rsidRPr="00723DEC">
              <w:rPr>
                <w:b/>
                <w:bCs/>
              </w:rPr>
              <w:t>“Product Information”</w:t>
            </w:r>
          </w:p>
        </w:tc>
        <w:tc>
          <w:tcPr>
            <w:tcW w:w="6498" w:type="dxa"/>
          </w:tcPr>
          <w:p w14:paraId="5322D688" w14:textId="77777777" w:rsidR="008571F3" w:rsidRPr="00E82FE4" w:rsidRDefault="008571F3" w:rsidP="008571F3">
            <w:r w:rsidRPr="00E82FE4">
              <w:t xml:space="preserve">means information concerning the Goods as may be reasonably requested by the Authority and supplied by the Supplier to the Authority in accordance with Clause </w:t>
            </w:r>
            <w:hyperlink w:anchor="_Ref351040549" w:history="1">
              <w:r w:rsidRPr="00E82FE4">
                <w:t>20</w:t>
              </w:r>
            </w:hyperlink>
            <w:r w:rsidRPr="00E82FE4">
              <w:t xml:space="preserve"> of </w:t>
            </w:r>
            <w:hyperlink w:anchor="_Ref330459256" w:history="1">
              <w:r w:rsidRPr="00E82FE4">
                <w:t>Schedule 2 of these Call-off Terms and Conditions</w:t>
              </w:r>
            </w:hyperlink>
            <w:r w:rsidRPr="00E82FE4">
              <w:t xml:space="preserve"> for inclusion in the Authority’s product catalogue from time to time;</w:t>
            </w:r>
          </w:p>
        </w:tc>
      </w:tr>
      <w:tr w:rsidR="008571F3" w:rsidRPr="00E82FE4" w14:paraId="389008F2" w14:textId="77777777" w:rsidTr="0046338A">
        <w:tc>
          <w:tcPr>
            <w:tcW w:w="2673" w:type="dxa"/>
          </w:tcPr>
          <w:p w14:paraId="0E8A68D2" w14:textId="77777777" w:rsidR="008571F3" w:rsidRPr="00723DEC" w:rsidRDefault="008571F3" w:rsidP="008571F3">
            <w:pPr>
              <w:rPr>
                <w:b/>
                <w:bCs/>
              </w:rPr>
            </w:pPr>
            <w:r w:rsidRPr="00723DEC">
              <w:rPr>
                <w:b/>
                <w:bCs/>
              </w:rPr>
              <w:t>“Rejected Goods”</w:t>
            </w:r>
          </w:p>
        </w:tc>
        <w:tc>
          <w:tcPr>
            <w:tcW w:w="6498" w:type="dxa"/>
          </w:tcPr>
          <w:p w14:paraId="6EE3E9DF" w14:textId="77777777" w:rsidR="008571F3" w:rsidRPr="00E82FE4" w:rsidRDefault="008571F3" w:rsidP="008571F3">
            <w:r w:rsidRPr="00E82FE4">
              <w:t xml:space="preserve">has the meaning given under Clause </w:t>
            </w:r>
            <w:hyperlink w:anchor="_Ref322513368" w:history="1">
              <w:r w:rsidRPr="00E82FE4">
                <w:t>3.2</w:t>
              </w:r>
            </w:hyperlink>
            <w:r w:rsidRPr="00E82FE4">
              <w:t xml:space="preserve"> of </w:t>
            </w:r>
            <w:hyperlink w:anchor="_Ref330459256" w:history="1">
              <w:r w:rsidRPr="00E82FE4">
                <w:t>Schedule 2 of these Call-off Terms and Conditions</w:t>
              </w:r>
            </w:hyperlink>
            <w:r w:rsidRPr="00E82FE4">
              <w:t>;</w:t>
            </w:r>
          </w:p>
        </w:tc>
      </w:tr>
      <w:tr w:rsidR="008571F3" w:rsidRPr="00E82FE4" w14:paraId="0B9FF4CA" w14:textId="77777777" w:rsidTr="0046338A">
        <w:tc>
          <w:tcPr>
            <w:tcW w:w="2673" w:type="dxa"/>
          </w:tcPr>
          <w:p w14:paraId="08B40C5A" w14:textId="77777777" w:rsidR="008571F3" w:rsidRPr="00723DEC" w:rsidRDefault="008571F3" w:rsidP="008571F3">
            <w:pPr>
              <w:rPr>
                <w:b/>
                <w:bCs/>
                <w:w w:val="0"/>
              </w:rPr>
            </w:pPr>
            <w:r w:rsidRPr="00723DEC">
              <w:rPr>
                <w:b/>
                <w:bCs/>
                <w:w w:val="0"/>
              </w:rPr>
              <w:t>“Relevant Tax Authority”</w:t>
            </w:r>
          </w:p>
        </w:tc>
        <w:tc>
          <w:tcPr>
            <w:tcW w:w="6498" w:type="dxa"/>
          </w:tcPr>
          <w:p w14:paraId="7E4A8367" w14:textId="77777777" w:rsidR="008571F3" w:rsidRPr="00E82FE4" w:rsidRDefault="008571F3" w:rsidP="008571F3">
            <w:r w:rsidRPr="00E82FE4">
              <w:t>means HM Revenue and Customs, or, if applicable, a tax authority in the jurisdiction in which the Supplier is established;</w:t>
            </w:r>
          </w:p>
        </w:tc>
      </w:tr>
      <w:tr w:rsidR="008571F3" w:rsidRPr="00E82FE4" w14:paraId="5BDA6E56" w14:textId="77777777" w:rsidTr="0046338A">
        <w:tc>
          <w:tcPr>
            <w:tcW w:w="2673" w:type="dxa"/>
          </w:tcPr>
          <w:p w14:paraId="127EB24B" w14:textId="77777777" w:rsidR="008571F3" w:rsidRPr="00723DEC" w:rsidRDefault="008571F3" w:rsidP="008571F3">
            <w:pPr>
              <w:rPr>
                <w:b/>
                <w:bCs/>
              </w:rPr>
            </w:pPr>
            <w:r w:rsidRPr="00723DEC">
              <w:rPr>
                <w:b/>
                <w:bCs/>
                <w:w w:val="0"/>
              </w:rPr>
              <w:t>“Remedial Proposal”</w:t>
            </w:r>
          </w:p>
        </w:tc>
        <w:tc>
          <w:tcPr>
            <w:tcW w:w="6498" w:type="dxa"/>
          </w:tcPr>
          <w:p w14:paraId="218A909C" w14:textId="77777777" w:rsidR="008571F3" w:rsidRPr="00E82FE4" w:rsidRDefault="008571F3" w:rsidP="008571F3">
            <w:r w:rsidRPr="00E82FE4">
              <w:t xml:space="preserve">has the meaning given under Clause </w:t>
            </w:r>
            <w:hyperlink w:anchor="_Ref348702851" w:history="1">
              <w:r w:rsidRPr="00E82FE4">
                <w:t>15.3</w:t>
              </w:r>
            </w:hyperlink>
            <w:r w:rsidRPr="00E82FE4">
              <w:t xml:space="preserve"> of </w:t>
            </w:r>
            <w:hyperlink w:anchor="_Ref330459256" w:history="1">
              <w:r w:rsidRPr="00E82FE4">
                <w:t>Schedule 2 of these Call-off Terms and Conditions</w:t>
              </w:r>
            </w:hyperlink>
            <w:r w:rsidRPr="00E82FE4">
              <w:t>;</w:t>
            </w:r>
          </w:p>
        </w:tc>
      </w:tr>
      <w:tr w:rsidR="008571F3" w:rsidRPr="00E82FE4" w14:paraId="538B7BEB" w14:textId="77777777" w:rsidTr="0046338A">
        <w:tc>
          <w:tcPr>
            <w:tcW w:w="2673" w:type="dxa"/>
          </w:tcPr>
          <w:p w14:paraId="65C7C5E3" w14:textId="77777777" w:rsidR="008571F3" w:rsidRPr="00723DEC" w:rsidRDefault="008571F3" w:rsidP="008571F3">
            <w:pPr>
              <w:rPr>
                <w:b/>
                <w:bCs/>
                <w:w w:val="0"/>
              </w:rPr>
            </w:pPr>
            <w:r w:rsidRPr="00723DEC">
              <w:rPr>
                <w:b/>
                <w:bCs/>
                <w:w w:val="0"/>
              </w:rPr>
              <w:t>“Requirement to Recall”</w:t>
            </w:r>
          </w:p>
        </w:tc>
        <w:tc>
          <w:tcPr>
            <w:tcW w:w="6498" w:type="dxa"/>
          </w:tcPr>
          <w:p w14:paraId="3BFF7DD7" w14:textId="77777777" w:rsidR="008571F3" w:rsidRPr="00E82FE4" w:rsidRDefault="008571F3" w:rsidP="008571F3">
            <w:r w:rsidRPr="00E82FE4">
              <w:t xml:space="preserve">has the meaning given under </w:t>
            </w:r>
            <w:hyperlink w:anchor="_Ref350935929" w:history="1">
              <w:r w:rsidRPr="00E82FE4">
                <w:t>3.9</w:t>
              </w:r>
            </w:hyperlink>
            <w:r w:rsidRPr="00E82FE4">
              <w:t xml:space="preserve"> of </w:t>
            </w:r>
            <w:hyperlink w:anchor="_Ref330459256" w:history="1">
              <w:r w:rsidRPr="00E82FE4">
                <w:t>Schedule 2 of these Call-off Terms and Conditions</w:t>
              </w:r>
            </w:hyperlink>
            <w:r w:rsidRPr="00E82FE4">
              <w:t>;</w:t>
            </w:r>
          </w:p>
        </w:tc>
      </w:tr>
      <w:tr w:rsidR="008571F3" w:rsidRPr="00E82FE4" w14:paraId="4849C4F6" w14:textId="77777777" w:rsidTr="0046338A">
        <w:tc>
          <w:tcPr>
            <w:tcW w:w="2673" w:type="dxa"/>
          </w:tcPr>
          <w:p w14:paraId="291DC5E8" w14:textId="77777777" w:rsidR="008571F3" w:rsidRPr="00723DEC" w:rsidRDefault="008571F3" w:rsidP="008571F3">
            <w:pPr>
              <w:rPr>
                <w:b/>
                <w:bCs/>
              </w:rPr>
            </w:pPr>
            <w:r w:rsidRPr="00723DEC">
              <w:rPr>
                <w:b/>
                <w:bCs/>
              </w:rPr>
              <w:t>“Services”</w:t>
            </w:r>
          </w:p>
        </w:tc>
        <w:tc>
          <w:tcPr>
            <w:tcW w:w="6498" w:type="dxa"/>
          </w:tcPr>
          <w:p w14:paraId="763E1F75" w14:textId="77777777" w:rsidR="008571F3" w:rsidRPr="00E82FE4" w:rsidRDefault="008571F3" w:rsidP="008571F3">
            <w:r w:rsidRPr="00E82FE4">
              <w:t>means the services set out in this Contract;</w:t>
            </w:r>
          </w:p>
        </w:tc>
      </w:tr>
      <w:tr w:rsidR="008571F3" w:rsidRPr="00E82FE4" w14:paraId="0E64D5C8" w14:textId="77777777" w:rsidTr="0046338A">
        <w:tc>
          <w:tcPr>
            <w:tcW w:w="2673" w:type="dxa"/>
          </w:tcPr>
          <w:p w14:paraId="5115FC24" w14:textId="77777777" w:rsidR="008571F3" w:rsidRPr="00723DEC" w:rsidRDefault="008571F3" w:rsidP="008571F3">
            <w:pPr>
              <w:rPr>
                <w:b/>
                <w:bCs/>
              </w:rPr>
            </w:pPr>
            <w:r w:rsidRPr="00723DEC">
              <w:rPr>
                <w:b/>
                <w:bCs/>
              </w:rPr>
              <w:t>“Services Commencement Date”</w:t>
            </w:r>
          </w:p>
        </w:tc>
        <w:tc>
          <w:tcPr>
            <w:tcW w:w="6498" w:type="dxa"/>
          </w:tcPr>
          <w:p w14:paraId="5376C4B2" w14:textId="77777777" w:rsidR="008571F3" w:rsidRPr="00E82FE4" w:rsidRDefault="008571F3" w:rsidP="008571F3">
            <w:r w:rsidRPr="00E82FE4">
              <w:t>means the date delivery of the Services shall commence as specified in the Order Form. If no date is specified in the Order Form, this services commencement date shall be the Commencement Date;</w:t>
            </w:r>
          </w:p>
        </w:tc>
      </w:tr>
      <w:tr w:rsidR="008571F3" w:rsidRPr="00E82FE4" w14:paraId="44AEB1ED" w14:textId="77777777" w:rsidTr="0046338A">
        <w:tc>
          <w:tcPr>
            <w:tcW w:w="2673" w:type="dxa"/>
          </w:tcPr>
          <w:p w14:paraId="4D6A0976" w14:textId="77777777" w:rsidR="008571F3" w:rsidRPr="00723DEC" w:rsidRDefault="008571F3" w:rsidP="008571F3">
            <w:pPr>
              <w:rPr>
                <w:b/>
                <w:bCs/>
              </w:rPr>
            </w:pPr>
            <w:r w:rsidRPr="00723DEC">
              <w:rPr>
                <w:b/>
                <w:bCs/>
              </w:rPr>
              <w:t>“Services Information”</w:t>
            </w:r>
          </w:p>
        </w:tc>
        <w:tc>
          <w:tcPr>
            <w:tcW w:w="6498" w:type="dxa"/>
          </w:tcPr>
          <w:p w14:paraId="77F9C95B" w14:textId="77777777" w:rsidR="008571F3" w:rsidRPr="00E82FE4" w:rsidRDefault="008571F3" w:rsidP="008571F3">
            <w:r w:rsidRPr="00E82FE4">
              <w:t xml:space="preserve">means information concerning the Services as may be reasonably requested by the Authority and supplied by the Supplier to the Authority in accordance with Clause </w:t>
            </w:r>
            <w:hyperlink w:anchor="_Ref351040549" w:history="1">
              <w:r w:rsidRPr="00E82FE4">
                <w:t>20</w:t>
              </w:r>
            </w:hyperlink>
            <w:r w:rsidRPr="00E82FE4">
              <w:t xml:space="preserve"> of </w:t>
            </w:r>
            <w:hyperlink w:anchor="_Ref330459256" w:history="1">
              <w:r w:rsidRPr="00E82FE4">
                <w:t>Schedule 2 of these Call-off Terms and Conditions</w:t>
              </w:r>
            </w:hyperlink>
            <w:r w:rsidRPr="00E82FE4">
              <w:t xml:space="preserve"> for inclusion in the Authority’s services catalogue from time to time;</w:t>
            </w:r>
          </w:p>
        </w:tc>
      </w:tr>
      <w:tr w:rsidR="008571F3" w:rsidRPr="00E82FE4" w14:paraId="1DB84738" w14:textId="77777777" w:rsidTr="0046338A">
        <w:tc>
          <w:tcPr>
            <w:tcW w:w="2673" w:type="dxa"/>
          </w:tcPr>
          <w:p w14:paraId="7CECB353" w14:textId="53D5C241" w:rsidR="008571F3" w:rsidRPr="00723DEC" w:rsidRDefault="008571F3" w:rsidP="008571F3">
            <w:pPr>
              <w:rPr>
                <w:b/>
                <w:bCs/>
              </w:rPr>
            </w:pPr>
            <w:r w:rsidRPr="00723DEC">
              <w:rPr>
                <w:b/>
                <w:bCs/>
              </w:rPr>
              <w:t xml:space="preserve">“Specification and Tender </w:t>
            </w:r>
            <w:r w:rsidR="00A46CF0" w:rsidRPr="00723DEC">
              <w:rPr>
                <w:b/>
                <w:bCs/>
              </w:rPr>
              <w:t>Response Document</w:t>
            </w:r>
            <w:r w:rsidRPr="00723DEC">
              <w:rPr>
                <w:b/>
                <w:bCs/>
              </w:rPr>
              <w:t>”</w:t>
            </w:r>
          </w:p>
        </w:tc>
        <w:tc>
          <w:tcPr>
            <w:tcW w:w="6498" w:type="dxa"/>
          </w:tcPr>
          <w:p w14:paraId="1FA87C61" w14:textId="1072D487" w:rsidR="008571F3" w:rsidRPr="00E82FE4" w:rsidRDefault="008571F3" w:rsidP="008571F3">
            <w:r w:rsidRPr="00E82FE4">
              <w:t xml:space="preserve">means the Specification and Tender Response Document set out in </w:t>
            </w:r>
            <w:r>
              <w:t xml:space="preserve">Schedule 6 of this </w:t>
            </w:r>
            <w:r w:rsidRPr="00E82FE4">
              <w:t xml:space="preserve">Order Form and as amended and/or updated in accordance with this Contract; </w:t>
            </w:r>
          </w:p>
        </w:tc>
      </w:tr>
      <w:tr w:rsidR="008571F3" w:rsidRPr="00E82FE4" w14:paraId="24745B1F" w14:textId="77777777" w:rsidTr="0046338A">
        <w:tc>
          <w:tcPr>
            <w:tcW w:w="2673" w:type="dxa"/>
          </w:tcPr>
          <w:p w14:paraId="4190E8BD" w14:textId="77777777" w:rsidR="008571F3" w:rsidRPr="00723DEC" w:rsidRDefault="008571F3" w:rsidP="008571F3">
            <w:pPr>
              <w:rPr>
                <w:b/>
                <w:bCs/>
              </w:rPr>
            </w:pPr>
            <w:r w:rsidRPr="00723DEC">
              <w:rPr>
                <w:b/>
                <w:bCs/>
              </w:rPr>
              <w:t>“Staff”</w:t>
            </w:r>
          </w:p>
        </w:tc>
        <w:tc>
          <w:tcPr>
            <w:tcW w:w="6498" w:type="dxa"/>
          </w:tcPr>
          <w:p w14:paraId="6F3D79BE" w14:textId="77777777" w:rsidR="008571F3" w:rsidRPr="00E82FE4" w:rsidRDefault="008571F3" w:rsidP="008571F3">
            <w:r w:rsidRPr="00E82FE4">
              <w:t>means all persons employed or engaged by the Supplier to perform its obligations under this Contract including any Sub-contractors and person employed or engaged by such Sub-contractors;</w:t>
            </w:r>
          </w:p>
        </w:tc>
      </w:tr>
      <w:tr w:rsidR="008571F3" w:rsidRPr="00E82FE4" w14:paraId="4B5ACF07" w14:textId="77777777" w:rsidTr="0046338A">
        <w:tc>
          <w:tcPr>
            <w:tcW w:w="2673" w:type="dxa"/>
          </w:tcPr>
          <w:p w14:paraId="1ED879B9" w14:textId="77777777" w:rsidR="008571F3" w:rsidRPr="00723DEC" w:rsidRDefault="008571F3" w:rsidP="008571F3">
            <w:pPr>
              <w:rPr>
                <w:b/>
                <w:bCs/>
              </w:rPr>
            </w:pPr>
            <w:r w:rsidRPr="00723DEC">
              <w:rPr>
                <w:b/>
                <w:bCs/>
              </w:rPr>
              <w:t>“Sub-contract”</w:t>
            </w:r>
          </w:p>
        </w:tc>
        <w:tc>
          <w:tcPr>
            <w:tcW w:w="6498" w:type="dxa"/>
          </w:tcPr>
          <w:p w14:paraId="71C2704B" w14:textId="77777777" w:rsidR="008571F3" w:rsidRPr="00E82FE4" w:rsidRDefault="008571F3" w:rsidP="008571F3">
            <w:r w:rsidRPr="00E82FE4">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8571F3" w:rsidRPr="00E82FE4" w14:paraId="257DEE6A" w14:textId="77777777" w:rsidTr="0046338A">
        <w:tc>
          <w:tcPr>
            <w:tcW w:w="2673" w:type="dxa"/>
          </w:tcPr>
          <w:p w14:paraId="75C51B07" w14:textId="77777777" w:rsidR="008571F3" w:rsidRPr="00723DEC" w:rsidRDefault="008571F3" w:rsidP="008571F3">
            <w:pPr>
              <w:rPr>
                <w:b/>
                <w:bCs/>
              </w:rPr>
            </w:pPr>
            <w:r w:rsidRPr="00723DEC">
              <w:rPr>
                <w:b/>
                <w:bCs/>
              </w:rPr>
              <w:t>“Sub-contractor”</w:t>
            </w:r>
          </w:p>
        </w:tc>
        <w:tc>
          <w:tcPr>
            <w:tcW w:w="6498" w:type="dxa"/>
          </w:tcPr>
          <w:p w14:paraId="25AAD36E" w14:textId="77777777" w:rsidR="008571F3" w:rsidRPr="00E82FE4" w:rsidRDefault="008571F3" w:rsidP="008571F3">
            <w:r w:rsidRPr="00E82FE4">
              <w:t>means a party to a Sub-contract other than the Supplier;</w:t>
            </w:r>
          </w:p>
        </w:tc>
      </w:tr>
      <w:tr w:rsidR="008571F3" w:rsidRPr="00E82FE4" w14:paraId="2C678616" w14:textId="77777777" w:rsidTr="0046338A">
        <w:tc>
          <w:tcPr>
            <w:tcW w:w="2673" w:type="dxa"/>
          </w:tcPr>
          <w:p w14:paraId="6B302EF9" w14:textId="77777777" w:rsidR="008571F3" w:rsidRPr="00723DEC" w:rsidRDefault="008571F3" w:rsidP="008571F3">
            <w:pPr>
              <w:rPr>
                <w:b/>
                <w:bCs/>
              </w:rPr>
            </w:pPr>
            <w:r w:rsidRPr="00723DEC">
              <w:rPr>
                <w:b/>
                <w:bCs/>
              </w:rPr>
              <w:t>“Subsequent Transfer Date”</w:t>
            </w:r>
          </w:p>
          <w:p w14:paraId="3286F7D3" w14:textId="77777777" w:rsidR="008571F3" w:rsidRPr="00723DEC" w:rsidRDefault="008571F3" w:rsidP="008571F3">
            <w:pPr>
              <w:rPr>
                <w:b/>
                <w:bCs/>
              </w:rPr>
            </w:pPr>
          </w:p>
        </w:tc>
        <w:tc>
          <w:tcPr>
            <w:tcW w:w="6498" w:type="dxa"/>
          </w:tcPr>
          <w:p w14:paraId="7EDE2CBF" w14:textId="77777777" w:rsidR="008571F3" w:rsidRPr="00E82FE4" w:rsidRDefault="008571F3" w:rsidP="008571F3">
            <w:r w:rsidRPr="00E82FE4">
              <w:t>means the point in time, if any, at which services which are fundamentally the same as the Services (either in whole or in part) are first provided by a Successor or the Authority, as appropriate, giving rise to a relevant transfer under TUPE;</w:t>
            </w:r>
          </w:p>
        </w:tc>
      </w:tr>
      <w:tr w:rsidR="008571F3" w:rsidRPr="00E82FE4" w14:paraId="44A8535B" w14:textId="77777777" w:rsidTr="0046338A">
        <w:tc>
          <w:tcPr>
            <w:tcW w:w="2673" w:type="dxa"/>
          </w:tcPr>
          <w:p w14:paraId="1A8FC6A5" w14:textId="77777777" w:rsidR="008571F3" w:rsidRPr="00723DEC" w:rsidRDefault="008571F3" w:rsidP="008571F3">
            <w:pPr>
              <w:rPr>
                <w:b/>
                <w:bCs/>
              </w:rPr>
            </w:pPr>
            <w:r w:rsidRPr="00723DEC">
              <w:rPr>
                <w:b/>
                <w:bCs/>
              </w:rPr>
              <w:t>“Subsequent Transferring Employees”</w:t>
            </w:r>
          </w:p>
        </w:tc>
        <w:tc>
          <w:tcPr>
            <w:tcW w:w="6498" w:type="dxa"/>
          </w:tcPr>
          <w:p w14:paraId="18C47AD1" w14:textId="77777777" w:rsidR="008571F3" w:rsidRPr="00E82FE4" w:rsidRDefault="008571F3" w:rsidP="008571F3">
            <w:r w:rsidRPr="00E82FE4">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571F3" w:rsidRPr="00E82FE4" w14:paraId="5D8B7DA9" w14:textId="77777777" w:rsidTr="0046338A">
        <w:tc>
          <w:tcPr>
            <w:tcW w:w="2673" w:type="dxa"/>
          </w:tcPr>
          <w:p w14:paraId="0892A314" w14:textId="77777777" w:rsidR="008571F3" w:rsidRPr="00723DEC" w:rsidRDefault="008571F3" w:rsidP="008571F3">
            <w:pPr>
              <w:rPr>
                <w:b/>
                <w:bCs/>
              </w:rPr>
            </w:pPr>
            <w:r w:rsidRPr="00723DEC">
              <w:rPr>
                <w:b/>
                <w:bCs/>
              </w:rPr>
              <w:t>“Successor”</w:t>
            </w:r>
          </w:p>
        </w:tc>
        <w:tc>
          <w:tcPr>
            <w:tcW w:w="6498" w:type="dxa"/>
          </w:tcPr>
          <w:p w14:paraId="7C86E1A5" w14:textId="77777777" w:rsidR="008571F3" w:rsidRPr="00E82FE4" w:rsidRDefault="008571F3" w:rsidP="008571F3">
            <w:r w:rsidRPr="00E82FE4">
              <w:t>means any third party who provides services fundamentally the same as the Services (either in whole or in part) in immediate or subsequent succession to the Supplier upon the expiry or earlier termination of this Contract;</w:t>
            </w:r>
          </w:p>
        </w:tc>
      </w:tr>
      <w:tr w:rsidR="008571F3" w:rsidRPr="00E82FE4" w14:paraId="09F68CC0" w14:textId="77777777" w:rsidTr="0046338A">
        <w:tc>
          <w:tcPr>
            <w:tcW w:w="2673" w:type="dxa"/>
          </w:tcPr>
          <w:p w14:paraId="4B60AD03" w14:textId="77777777" w:rsidR="008571F3" w:rsidRPr="00723DEC" w:rsidRDefault="008571F3" w:rsidP="008571F3">
            <w:pPr>
              <w:rPr>
                <w:b/>
                <w:bCs/>
              </w:rPr>
            </w:pPr>
            <w:r w:rsidRPr="00723DEC">
              <w:rPr>
                <w:b/>
                <w:bCs/>
              </w:rPr>
              <w:t>“Supplier”</w:t>
            </w:r>
          </w:p>
        </w:tc>
        <w:tc>
          <w:tcPr>
            <w:tcW w:w="6498" w:type="dxa"/>
          </w:tcPr>
          <w:p w14:paraId="56DA2627" w14:textId="2C61BCD2" w:rsidR="008571F3" w:rsidRPr="00E82FE4" w:rsidRDefault="008571F3" w:rsidP="008571F3">
            <w:bookmarkStart w:id="782" w:name="_Ref442453559"/>
            <w:r w:rsidRPr="00E82FE4">
              <w:t>means the supplier named on the Order Form;</w:t>
            </w:r>
            <w:bookmarkEnd w:id="782"/>
          </w:p>
        </w:tc>
      </w:tr>
      <w:tr w:rsidR="008571F3" w:rsidRPr="00E82FE4" w14:paraId="66528E1C" w14:textId="77777777" w:rsidTr="0046338A">
        <w:tc>
          <w:tcPr>
            <w:tcW w:w="2673" w:type="dxa"/>
          </w:tcPr>
          <w:p w14:paraId="5282486A"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“Supplier Code of Conduct”</w:t>
            </w:r>
          </w:p>
        </w:tc>
        <w:tc>
          <w:tcPr>
            <w:tcW w:w="6498" w:type="dxa"/>
          </w:tcPr>
          <w:p w14:paraId="6B20D9DB" w14:textId="77777777" w:rsidR="008571F3" w:rsidRPr="00E82FE4" w:rsidRDefault="008571F3" w:rsidP="008571F3">
            <w:pPr>
              <w:pStyle w:val="MRNumberedHeading2"/>
              <w:numPr>
                <w:ilvl w:val="0"/>
                <w:numId w:val="0"/>
              </w:numPr>
              <w:rPr>
                <w:sz w:val="20"/>
              </w:rPr>
            </w:pPr>
            <w:r w:rsidRPr="00E82FE4">
              <w:rPr>
                <w:sz w:val="20"/>
              </w:rPr>
              <w:t>means the code of that name published by the Government Commercial Function originally dated September 2017, as may be amended, restated, updated, re-issued or re-named from time to time;</w:t>
            </w:r>
          </w:p>
        </w:tc>
      </w:tr>
      <w:tr w:rsidR="008571F3" w:rsidRPr="00E82FE4" w14:paraId="1E45967B" w14:textId="77777777" w:rsidTr="0046338A">
        <w:tc>
          <w:tcPr>
            <w:tcW w:w="2673" w:type="dxa"/>
          </w:tcPr>
          <w:p w14:paraId="0822A337" w14:textId="77777777" w:rsidR="008571F3" w:rsidRPr="00723DEC" w:rsidRDefault="008571F3" w:rsidP="008571F3">
            <w:pPr>
              <w:rPr>
                <w:b/>
                <w:bCs/>
              </w:rPr>
            </w:pPr>
            <w:r w:rsidRPr="00723DEC">
              <w:rPr>
                <w:b/>
                <w:bCs/>
              </w:rPr>
              <w:t>“Supplier Personnel”</w:t>
            </w:r>
          </w:p>
        </w:tc>
        <w:tc>
          <w:tcPr>
            <w:tcW w:w="6498" w:type="dxa"/>
          </w:tcPr>
          <w:p w14:paraId="33DC1CB2" w14:textId="77777777" w:rsidR="008571F3" w:rsidRPr="00E82FE4" w:rsidRDefault="008571F3" w:rsidP="008571F3">
            <w:r w:rsidRPr="00E82FE4">
              <w:t>means any employee, agent, consultant and/or contractor of the Supplier or Sub-contractor who is either partially or fully engaged in the performance of the Services;</w:t>
            </w:r>
          </w:p>
        </w:tc>
      </w:tr>
      <w:tr w:rsidR="008571F3" w:rsidRPr="00E82FE4" w14:paraId="3BD4545C" w14:textId="77777777" w:rsidTr="0046338A">
        <w:tc>
          <w:tcPr>
            <w:tcW w:w="2673" w:type="dxa"/>
          </w:tcPr>
          <w:p w14:paraId="6EAAC0E7" w14:textId="77777777" w:rsidR="008571F3" w:rsidRPr="00723DEC" w:rsidRDefault="008571F3" w:rsidP="008571F3">
            <w:pPr>
              <w:rPr>
                <w:b/>
                <w:bCs/>
              </w:rPr>
            </w:pPr>
            <w:r w:rsidRPr="00723DEC">
              <w:rPr>
                <w:b/>
                <w:bCs/>
              </w:rPr>
              <w:t>“Term”</w:t>
            </w:r>
          </w:p>
        </w:tc>
        <w:tc>
          <w:tcPr>
            <w:tcW w:w="6498" w:type="dxa"/>
          </w:tcPr>
          <w:p w14:paraId="27B73E0E" w14:textId="77777777" w:rsidR="008571F3" w:rsidRPr="00E82FE4" w:rsidRDefault="008571F3" w:rsidP="008571F3">
            <w:r w:rsidRPr="00E82FE4">
              <w:t xml:space="preserve">means the term as referred to in the Key Provisions; </w:t>
            </w:r>
          </w:p>
        </w:tc>
      </w:tr>
      <w:tr w:rsidR="008571F3" w:rsidRPr="00E82FE4" w14:paraId="7DAADD47" w14:textId="77777777" w:rsidTr="0046338A">
        <w:tc>
          <w:tcPr>
            <w:tcW w:w="2673" w:type="dxa"/>
          </w:tcPr>
          <w:p w14:paraId="5BB52CE1"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“Termination Notice”</w:t>
            </w:r>
          </w:p>
        </w:tc>
        <w:tc>
          <w:tcPr>
            <w:tcW w:w="6498" w:type="dxa"/>
          </w:tcPr>
          <w:p w14:paraId="50879D50" w14:textId="77777777" w:rsidR="008571F3" w:rsidRPr="00E82FE4" w:rsidRDefault="008571F3" w:rsidP="008571F3">
            <w:r w:rsidRPr="00E82FE4">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8571F3" w:rsidRPr="00E82FE4" w14:paraId="3568FBE3" w14:textId="77777777" w:rsidTr="0046338A">
        <w:tc>
          <w:tcPr>
            <w:tcW w:w="2673" w:type="dxa"/>
          </w:tcPr>
          <w:p w14:paraId="1EF7D71E" w14:textId="77777777" w:rsidR="008571F3" w:rsidRPr="00723DEC" w:rsidRDefault="008571F3" w:rsidP="008571F3">
            <w:pPr>
              <w:rPr>
                <w:b/>
                <w:bCs/>
              </w:rPr>
            </w:pPr>
            <w:r w:rsidRPr="00723DEC">
              <w:rPr>
                <w:b/>
                <w:bCs/>
              </w:rPr>
              <w:t>“Third Party”</w:t>
            </w:r>
          </w:p>
        </w:tc>
        <w:tc>
          <w:tcPr>
            <w:tcW w:w="6498" w:type="dxa"/>
          </w:tcPr>
          <w:p w14:paraId="25046A26" w14:textId="77777777" w:rsidR="008571F3" w:rsidRPr="00E82FE4" w:rsidRDefault="008571F3" w:rsidP="008571F3">
            <w:r w:rsidRPr="00E82FE4">
              <w:t>means any supplier of services fundamentally the same as the Services (either in whole or in part) immediately before the Transfer Date;</w:t>
            </w:r>
          </w:p>
        </w:tc>
      </w:tr>
      <w:tr w:rsidR="008571F3" w:rsidRPr="00E82FE4" w14:paraId="613C27C4" w14:textId="77777777" w:rsidTr="0046338A">
        <w:tc>
          <w:tcPr>
            <w:tcW w:w="2673" w:type="dxa"/>
          </w:tcPr>
          <w:p w14:paraId="17940344" w14:textId="77777777" w:rsidR="008571F3" w:rsidRPr="00723DEC" w:rsidRDefault="008571F3" w:rsidP="008571F3">
            <w:pPr>
              <w:rPr>
                <w:b/>
                <w:bCs/>
              </w:rPr>
            </w:pPr>
            <w:r w:rsidRPr="00723DEC">
              <w:rPr>
                <w:b/>
                <w:bCs/>
              </w:rPr>
              <w:t>“Third Party Body”</w:t>
            </w:r>
          </w:p>
        </w:tc>
        <w:tc>
          <w:tcPr>
            <w:tcW w:w="6498" w:type="dxa"/>
          </w:tcPr>
          <w:p w14:paraId="244E0C57" w14:textId="77777777" w:rsidR="008571F3" w:rsidRPr="00E82FE4" w:rsidRDefault="008571F3" w:rsidP="008571F3">
            <w:r w:rsidRPr="00E82FE4">
              <w:t xml:space="preserve">has the meaning given under Clause </w:t>
            </w:r>
            <w:hyperlink w:anchor="_Ref263771960" w:history="1">
              <w:r w:rsidRPr="00E82FE4">
                <w:t>8.5</w:t>
              </w:r>
            </w:hyperlink>
            <w:r w:rsidRPr="00E82FE4">
              <w:t xml:space="preserve"> of </w:t>
            </w:r>
            <w:hyperlink w:anchor="_Ref330459256" w:history="1">
              <w:r w:rsidRPr="00E82FE4">
                <w:t>Schedule 2 of these Call-off Terms and Conditions</w:t>
              </w:r>
            </w:hyperlink>
            <w:r w:rsidRPr="00E82FE4">
              <w:t>;</w:t>
            </w:r>
          </w:p>
        </w:tc>
      </w:tr>
      <w:tr w:rsidR="008571F3" w:rsidRPr="00E82FE4" w14:paraId="5EAE88C0" w14:textId="77777777" w:rsidTr="0046338A">
        <w:tc>
          <w:tcPr>
            <w:tcW w:w="2673" w:type="dxa"/>
          </w:tcPr>
          <w:p w14:paraId="5BCE72F4"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“Transfer Date”</w:t>
            </w:r>
          </w:p>
        </w:tc>
        <w:tc>
          <w:tcPr>
            <w:tcW w:w="6498" w:type="dxa"/>
          </w:tcPr>
          <w:p w14:paraId="1A1CD1EF" w14:textId="77777777" w:rsidR="008571F3" w:rsidRPr="00E82FE4" w:rsidRDefault="008571F3" w:rsidP="008571F3">
            <w:r w:rsidRPr="00E82FE4">
              <w:t xml:space="preserve">means the Actual Services Commencement Date;  </w:t>
            </w:r>
          </w:p>
        </w:tc>
      </w:tr>
      <w:tr w:rsidR="008571F3" w:rsidRPr="00E82FE4" w14:paraId="3F1C1C0F" w14:textId="77777777" w:rsidTr="0046338A">
        <w:tc>
          <w:tcPr>
            <w:tcW w:w="2673" w:type="dxa"/>
          </w:tcPr>
          <w:p w14:paraId="68C1202A" w14:textId="77777777" w:rsidR="008571F3" w:rsidRPr="00723DEC" w:rsidRDefault="008571F3" w:rsidP="008571F3">
            <w:pPr>
              <w:pStyle w:val="00-DefinitionHeading"/>
              <w:spacing w:before="120" w:after="120"/>
              <w:ind w:left="0"/>
              <w:jc w:val="left"/>
              <w:rPr>
                <w:rFonts w:cs="Arial"/>
                <w:bCs/>
                <w:sz w:val="20"/>
              </w:rPr>
            </w:pPr>
            <w:r w:rsidRPr="00723DEC">
              <w:rPr>
                <w:rFonts w:cs="Arial"/>
                <w:bCs/>
                <w:sz w:val="20"/>
              </w:rPr>
              <w:t>"TUPE"</w:t>
            </w:r>
          </w:p>
          <w:p w14:paraId="53FBD31C" w14:textId="77777777" w:rsidR="008571F3" w:rsidRPr="00723DEC" w:rsidRDefault="008571F3" w:rsidP="008571F3">
            <w:pPr>
              <w:pStyle w:val="MRheading20"/>
              <w:rPr>
                <w:b/>
                <w:bCs/>
                <w:sz w:val="20"/>
              </w:rPr>
            </w:pPr>
          </w:p>
        </w:tc>
        <w:tc>
          <w:tcPr>
            <w:tcW w:w="6498" w:type="dxa"/>
          </w:tcPr>
          <w:p w14:paraId="7EDEA991" w14:textId="77777777" w:rsidR="008571F3" w:rsidRPr="00E82FE4" w:rsidRDefault="008571F3" w:rsidP="008571F3">
            <w:r w:rsidRPr="00E82FE4">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8571F3" w:rsidRPr="00E82FE4" w14:paraId="34E0A8A8" w14:textId="77777777" w:rsidTr="0046338A">
        <w:tc>
          <w:tcPr>
            <w:tcW w:w="2673" w:type="dxa"/>
          </w:tcPr>
          <w:p w14:paraId="346D3302" w14:textId="77777777" w:rsidR="008571F3" w:rsidRPr="00723DEC" w:rsidRDefault="008571F3" w:rsidP="008571F3">
            <w:pPr>
              <w:rPr>
                <w:b/>
                <w:bCs/>
              </w:rPr>
            </w:pPr>
            <w:r w:rsidRPr="00723DEC">
              <w:rPr>
                <w:b/>
                <w:bCs/>
              </w:rPr>
              <w:t>“VAT”</w:t>
            </w:r>
          </w:p>
        </w:tc>
        <w:tc>
          <w:tcPr>
            <w:tcW w:w="6498" w:type="dxa"/>
          </w:tcPr>
          <w:p w14:paraId="5C4A991C" w14:textId="77777777" w:rsidR="008571F3" w:rsidRPr="00E82FE4" w:rsidRDefault="008571F3" w:rsidP="008571F3">
            <w:r w:rsidRPr="00E82FE4">
              <w:t>means value added tax chargeable under the Value Added Tax Act 1994 or any similar, replacement or extra tax.</w:t>
            </w:r>
          </w:p>
        </w:tc>
      </w:tr>
    </w:tbl>
    <w:p w14:paraId="29B2F492" w14:textId="77777777" w:rsidR="002E3152" w:rsidRPr="00E82FE4" w:rsidRDefault="002E3152" w:rsidP="00B83841"/>
    <w:p w14:paraId="515D6014" w14:textId="77777777" w:rsidR="002E3152" w:rsidRPr="00E82FE4" w:rsidRDefault="002E3152" w:rsidP="00B83841">
      <w:pPr>
        <w:pStyle w:val="MRSchedPara2"/>
        <w:rPr>
          <w:sz w:val="20"/>
          <w:szCs w:val="20"/>
        </w:rPr>
      </w:pPr>
      <w:bookmarkStart w:id="783" w:name="_Ref442453560"/>
      <w:r w:rsidRPr="00E82FE4">
        <w:rPr>
          <w:sz w:val="20"/>
          <w:szCs w:val="20"/>
        </w:rPr>
        <w:t>References to any Law shall be deemed to include a reference to that Law as amended, extended, consolidated, re-enacted, restated, implemented or transposed from time to time</w:t>
      </w:r>
      <w:bookmarkEnd w:id="783"/>
      <w:r w:rsidRPr="00E82FE4">
        <w:rPr>
          <w:sz w:val="20"/>
          <w:szCs w:val="20"/>
        </w:rPr>
        <w:t>.</w:t>
      </w:r>
    </w:p>
    <w:p w14:paraId="063BAD58" w14:textId="77777777" w:rsidR="002E3152" w:rsidRPr="00E82FE4" w:rsidRDefault="002E3152" w:rsidP="00B83841">
      <w:pPr>
        <w:pStyle w:val="MRSchedPara2"/>
        <w:rPr>
          <w:sz w:val="20"/>
          <w:szCs w:val="20"/>
        </w:rPr>
      </w:pPr>
      <w:bookmarkStart w:id="784" w:name="_Ref442453561"/>
      <w:r w:rsidRPr="00E82FE4">
        <w:rPr>
          <w:sz w:val="20"/>
          <w:szCs w:val="20"/>
        </w:rPr>
        <w:t>References to any legal entity shall include any body that takes over responsibility for the functions of such entity.</w:t>
      </w:r>
      <w:bookmarkEnd w:id="784"/>
    </w:p>
    <w:p w14:paraId="3A75C6C9" w14:textId="77777777" w:rsidR="002E3152" w:rsidRPr="00E82FE4" w:rsidRDefault="002E3152" w:rsidP="00B83841">
      <w:pPr>
        <w:pStyle w:val="MRSchedPara2"/>
        <w:rPr>
          <w:sz w:val="20"/>
          <w:szCs w:val="20"/>
        </w:rPr>
      </w:pPr>
      <w:bookmarkStart w:id="785" w:name="_Ref442453562"/>
      <w:r w:rsidRPr="00E82FE4">
        <w:rPr>
          <w:sz w:val="20"/>
          <w:szCs w:val="20"/>
        </w:rPr>
        <w:t xml:space="preserve">References in this Contract to a “Schedule”, “Appendix”, “Paragraph” or to a “Clause” are to </w:t>
      </w:r>
      <w:bookmarkStart w:id="786" w:name="DocXTextRef138"/>
      <w:r w:rsidRPr="00E82FE4">
        <w:rPr>
          <w:sz w:val="20"/>
          <w:szCs w:val="20"/>
        </w:rPr>
        <w:t>schedules</w:t>
      </w:r>
      <w:bookmarkEnd w:id="786"/>
      <w:r w:rsidRPr="00E82FE4">
        <w:rPr>
          <w:sz w:val="20"/>
          <w:szCs w:val="20"/>
        </w:rPr>
        <w:t>, appendices, paragraphs and clauses of this Contract.</w:t>
      </w:r>
      <w:bookmarkEnd w:id="785"/>
    </w:p>
    <w:p w14:paraId="5357E13D" w14:textId="77777777" w:rsidR="002E3152" w:rsidRPr="00E82FE4" w:rsidRDefault="002E3152" w:rsidP="00B83841">
      <w:pPr>
        <w:pStyle w:val="MRSchedPara2"/>
        <w:rPr>
          <w:sz w:val="20"/>
          <w:szCs w:val="20"/>
        </w:rPr>
      </w:pPr>
      <w:bookmarkStart w:id="787" w:name="_Ref442453563"/>
      <w:r w:rsidRPr="00E82FE4">
        <w:rPr>
          <w:sz w:val="20"/>
          <w:szCs w:val="20"/>
        </w:rPr>
        <w:t>References in this Contract to a day or to the calculation of time frames are references to a calendar day unless expressly specified as a Business Day.</w:t>
      </w:r>
      <w:bookmarkEnd w:id="787"/>
    </w:p>
    <w:p w14:paraId="6D68C14A" w14:textId="77777777" w:rsidR="002E3152" w:rsidRPr="00E82FE4" w:rsidRDefault="002E3152" w:rsidP="00B83841">
      <w:pPr>
        <w:pStyle w:val="MRSchedPara2"/>
        <w:rPr>
          <w:sz w:val="20"/>
          <w:szCs w:val="20"/>
        </w:rPr>
      </w:pPr>
      <w:bookmarkStart w:id="788" w:name="_Ref442453564"/>
      <w:r w:rsidRPr="00E82FE4">
        <w:rPr>
          <w:sz w:val="20"/>
          <w:szCs w:val="20"/>
        </w:rPr>
        <w:t xml:space="preserve">Unless set out in the Contract as a chargeable item and subject to Clause </w:t>
      </w:r>
      <w:hyperlink w:anchor="_Ref318701978" w:history="1">
        <w:r w:rsidRPr="00E82FE4">
          <w:rPr>
            <w:sz w:val="20"/>
            <w:szCs w:val="20"/>
          </w:rPr>
          <w:t>30.6</w:t>
        </w:r>
      </w:hyperlink>
      <w:r w:rsidRPr="00E82FE4">
        <w:rPr>
          <w:sz w:val="20"/>
          <w:szCs w:val="20"/>
        </w:rPr>
        <w:t xml:space="preserve"> of </w:t>
      </w:r>
      <w:hyperlink w:anchor="_Ref330459256" w:history="1">
        <w:r w:rsidRPr="00E82FE4">
          <w:rPr>
            <w:sz w:val="20"/>
            <w:szCs w:val="20"/>
          </w:rPr>
          <w:t>Schedule 2 of these Call-off Terms and Conditions</w:t>
        </w:r>
      </w:hyperlink>
      <w:r w:rsidRPr="00E82FE4">
        <w:rPr>
          <w:sz w:val="20"/>
          <w:szCs w:val="20"/>
        </w:rPr>
        <w:t>, the Supplier shall bear the cost of complying with its obligations under this Contract.</w:t>
      </w:r>
      <w:bookmarkEnd w:id="788"/>
    </w:p>
    <w:p w14:paraId="66CC35CE" w14:textId="77777777" w:rsidR="002E3152" w:rsidRPr="00E82FE4" w:rsidRDefault="002E3152" w:rsidP="00B83841">
      <w:pPr>
        <w:pStyle w:val="MRSchedPara2"/>
        <w:rPr>
          <w:sz w:val="20"/>
          <w:szCs w:val="20"/>
        </w:rPr>
      </w:pPr>
      <w:bookmarkStart w:id="789" w:name="_Ref442453565"/>
      <w:r w:rsidRPr="00E82FE4">
        <w:rPr>
          <w:sz w:val="20"/>
          <w:szCs w:val="20"/>
        </w:rPr>
        <w:t>The headings are for convenience only and shall not affect the interpretation of this Contract.</w:t>
      </w:r>
      <w:bookmarkEnd w:id="789"/>
    </w:p>
    <w:p w14:paraId="43391ED7" w14:textId="77777777" w:rsidR="002E3152" w:rsidRPr="00E82FE4" w:rsidRDefault="002E3152" w:rsidP="00B83841">
      <w:pPr>
        <w:pStyle w:val="MRSchedPara2"/>
        <w:rPr>
          <w:sz w:val="20"/>
          <w:szCs w:val="20"/>
        </w:rPr>
      </w:pPr>
      <w:bookmarkStart w:id="790" w:name="_Ref442453566"/>
      <w:r w:rsidRPr="00E82FE4">
        <w:rPr>
          <w:sz w:val="20"/>
          <w:szCs w:val="20"/>
        </w:rPr>
        <w:t>Words denoting the singular shall include the plural and vice versa.</w:t>
      </w:r>
      <w:bookmarkEnd w:id="790"/>
    </w:p>
    <w:p w14:paraId="0160F361" w14:textId="77777777" w:rsidR="002E3152" w:rsidRPr="00E82FE4" w:rsidRDefault="002E3152" w:rsidP="00B83841">
      <w:pPr>
        <w:pStyle w:val="MRSchedPara2"/>
        <w:rPr>
          <w:sz w:val="20"/>
          <w:szCs w:val="20"/>
        </w:rPr>
      </w:pPr>
      <w:bookmarkStart w:id="791" w:name="_Ref442453567"/>
      <w:r w:rsidRPr="00E82FE4">
        <w:rPr>
          <w:sz w:val="20"/>
          <w:szCs w:val="20"/>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91"/>
    </w:p>
    <w:p w14:paraId="7F657879" w14:textId="77777777" w:rsidR="002E3152" w:rsidRPr="00E82FE4" w:rsidRDefault="002E3152" w:rsidP="00B83841">
      <w:pPr>
        <w:pStyle w:val="MRSchedPara2"/>
        <w:rPr>
          <w:sz w:val="20"/>
          <w:szCs w:val="20"/>
        </w:rPr>
      </w:pPr>
      <w:bookmarkStart w:id="792" w:name="_Ref329261765"/>
      <w:r w:rsidRPr="00E82FE4">
        <w:rPr>
          <w:sz w:val="20"/>
          <w:szCs w:val="20"/>
        </w:rPr>
        <w:t>Where there is a conflict between the Supplier’s responses to the requirements set out in the Specification and Tender Response Document and any other part of this Contract, such other part of this Contract shall prevail.</w:t>
      </w:r>
      <w:bookmarkEnd w:id="792"/>
    </w:p>
    <w:p w14:paraId="72CBA88D" w14:textId="77777777" w:rsidR="002E3152" w:rsidRPr="00E82FE4" w:rsidRDefault="002E3152" w:rsidP="00B83841">
      <w:pPr>
        <w:pStyle w:val="MRSchedPara2"/>
        <w:rPr>
          <w:sz w:val="20"/>
          <w:szCs w:val="20"/>
        </w:rPr>
      </w:pPr>
      <w:bookmarkStart w:id="793" w:name="_Ref442453568"/>
      <w:r w:rsidRPr="00E82FE4">
        <w:rPr>
          <w:sz w:val="20"/>
          <w:szCs w:val="20"/>
        </w:rPr>
        <w:t>Where a document is required under this Contract, the Parties may agree in writing that this shall be in electronic format only.</w:t>
      </w:r>
      <w:bookmarkEnd w:id="793"/>
    </w:p>
    <w:p w14:paraId="0A0E1280" w14:textId="77777777" w:rsidR="002E3152" w:rsidRPr="00E82FE4" w:rsidRDefault="002E3152" w:rsidP="00B83841">
      <w:pPr>
        <w:pStyle w:val="MRSchedPara2"/>
        <w:rPr>
          <w:sz w:val="20"/>
          <w:szCs w:val="20"/>
        </w:rPr>
      </w:pPr>
      <w:bookmarkStart w:id="794" w:name="_Ref442453569"/>
      <w:r w:rsidRPr="00E82FE4">
        <w:rPr>
          <w:sz w:val="20"/>
          <w:szCs w:val="20"/>
        </w:rPr>
        <w:t>Where there is an obligation on the Authority to procure any course of action from any third party, this shall mean that the Authority shall use its reasonable endeavours to procure such course of action from that third party.</w:t>
      </w:r>
      <w:bookmarkEnd w:id="794"/>
    </w:p>
    <w:p w14:paraId="58E873EB" w14:textId="14AAE4F4" w:rsidR="002E3152" w:rsidRPr="00E82FE4" w:rsidRDefault="002E3152" w:rsidP="00B83841">
      <w:pPr>
        <w:pStyle w:val="MRSchedPara2"/>
        <w:rPr>
          <w:sz w:val="20"/>
          <w:szCs w:val="20"/>
        </w:rPr>
      </w:pPr>
      <w:r w:rsidRPr="00E82FE4">
        <w:rPr>
          <w:sz w:val="20"/>
          <w:szCs w:val="20"/>
        </w:rPr>
        <w:t>Any Breach Notice issued by a Party in connection with this Contract shall not be invalid due to it containing insufficient information.  A Party receiving a Breach Notice (“</w:t>
      </w:r>
      <w:r w:rsidRPr="00E82FE4">
        <w:rPr>
          <w:b/>
          <w:sz w:val="20"/>
          <w:szCs w:val="20"/>
        </w:rPr>
        <w:t>Receiving Party</w:t>
      </w:r>
      <w:r w:rsidRPr="00E82FE4">
        <w:rPr>
          <w:sz w:val="20"/>
          <w:szCs w:val="20"/>
        </w:rPr>
        <w:t>”) may ask the Party that issued the Breach Notice (“</w:t>
      </w:r>
      <w:r w:rsidRPr="00E82FE4">
        <w:rPr>
          <w:b/>
          <w:sz w:val="20"/>
          <w:szCs w:val="20"/>
        </w:rPr>
        <w:t>Issuing Party</w:t>
      </w:r>
      <w:r w:rsidRPr="00E82FE4">
        <w:rPr>
          <w:sz w:val="20"/>
          <w:szCs w:val="20"/>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r w:rsidR="00A46CF0" w:rsidRPr="00E82FE4">
        <w:rPr>
          <w:sz w:val="20"/>
          <w:szCs w:val="20"/>
        </w:rPr>
        <w:t>Party,</w:t>
      </w:r>
      <w:r w:rsidRPr="00E82FE4">
        <w:rPr>
          <w:sz w:val="20"/>
          <w:szCs w:val="20"/>
        </w:rPr>
        <w:t xml:space="preserve"> but no such withholding or delay shall invalidate the Breach Notice.</w:t>
      </w:r>
    </w:p>
    <w:p w14:paraId="31AEC5AA" w14:textId="25E5D911" w:rsidR="00BE2D76" w:rsidRPr="00EA3C10" w:rsidRDefault="002E3152" w:rsidP="00EA3C10">
      <w:pPr>
        <w:pStyle w:val="MRSchedPara2"/>
      </w:pPr>
      <w:r w:rsidRPr="00E82FE4">
        <w:t>Any terms defined as part of a Schedule or other document forming part of this Contract shall have the meaning as defined in such Schedule or document.</w:t>
      </w:r>
      <w:r w:rsidR="00BE2D76">
        <w:br w:type="page"/>
      </w:r>
    </w:p>
    <w:p w14:paraId="1C22076C" w14:textId="0E3F1B8C" w:rsidR="00A95F83" w:rsidRPr="00B83841" w:rsidRDefault="00225E3A" w:rsidP="00B83841">
      <w:pPr>
        <w:pStyle w:val="MRSchedule1"/>
        <w:numPr>
          <w:ilvl w:val="0"/>
          <w:numId w:val="29"/>
        </w:numPr>
      </w:pPr>
      <w:r>
        <w:t xml:space="preserve"> </w:t>
      </w:r>
      <w:r w:rsidR="00A95F83" w:rsidRPr="00B83841">
        <w:t>of these Call-off Terms and Conditions</w:t>
      </w:r>
    </w:p>
    <w:p w14:paraId="60838409" w14:textId="5375C04C" w:rsidR="00A95F83" w:rsidRPr="00B83841" w:rsidRDefault="00D57D7D" w:rsidP="00B83841">
      <w:pPr>
        <w:pStyle w:val="MRSchedule2"/>
        <w:numPr>
          <w:ilvl w:val="1"/>
          <w:numId w:val="29"/>
        </w:numPr>
      </w:pPr>
      <w:r w:rsidRPr="00B83841">
        <w:t xml:space="preserve">Accompanying Terms and Conditions </w:t>
      </w:r>
    </w:p>
    <w:p w14:paraId="2DB02CB8" w14:textId="23D8B0F2" w:rsidR="00B83841" w:rsidRDefault="00D93CAC" w:rsidP="00B83841">
      <w:pPr>
        <w:rPr>
          <w:lang w:eastAsia="en-GB"/>
        </w:rPr>
      </w:pPr>
      <w:r w:rsidRPr="00B83841">
        <w:rPr>
          <w:lang w:eastAsia="en-GB"/>
        </w:rPr>
        <w:t>NOT USED</w:t>
      </w:r>
    </w:p>
    <w:p w14:paraId="4B0904B0" w14:textId="77777777" w:rsidR="00B83841" w:rsidRDefault="00B83841">
      <w:pPr>
        <w:spacing w:before="0" w:after="0"/>
        <w:ind w:left="0"/>
        <w:rPr>
          <w:lang w:eastAsia="en-GB"/>
        </w:rPr>
      </w:pPr>
      <w:r>
        <w:rPr>
          <w:lang w:eastAsia="en-GB"/>
        </w:rPr>
        <w:br w:type="page"/>
      </w:r>
    </w:p>
    <w:p w14:paraId="19015089" w14:textId="329A582D" w:rsidR="00D93CAC" w:rsidRPr="00FE2698" w:rsidRDefault="00D93CAC" w:rsidP="00B83841">
      <w:pPr>
        <w:pStyle w:val="MRSchedule1"/>
        <w:numPr>
          <w:ilvl w:val="0"/>
          <w:numId w:val="29"/>
        </w:numPr>
        <w:rPr>
          <w:sz w:val="20"/>
        </w:rPr>
      </w:pPr>
      <w:r w:rsidRPr="00FE2698">
        <w:rPr>
          <w:sz w:val="20"/>
        </w:rPr>
        <w:t xml:space="preserve"> of these Call-off Terms and Conditions</w:t>
      </w:r>
    </w:p>
    <w:p w14:paraId="627B6338" w14:textId="77777777" w:rsidR="00D93CAC" w:rsidRPr="00B53108" w:rsidRDefault="00D93CAC" w:rsidP="00B83841">
      <w:pPr>
        <w:pStyle w:val="MRSchedule2"/>
        <w:numPr>
          <w:ilvl w:val="1"/>
          <w:numId w:val="29"/>
        </w:numPr>
        <w:rPr>
          <w:sz w:val="20"/>
        </w:rPr>
      </w:pPr>
      <w:r w:rsidRPr="00B53108">
        <w:rPr>
          <w:sz w:val="20"/>
        </w:rPr>
        <w:t>Specification and Tender Response Document</w:t>
      </w:r>
    </w:p>
    <w:p w14:paraId="107A7D73" w14:textId="77777777" w:rsidR="001966B2" w:rsidRPr="00B53108" w:rsidRDefault="001966B2" w:rsidP="001966B2">
      <w:pPr>
        <w:pStyle w:val="MRSchedule2"/>
        <w:jc w:val="left"/>
        <w:rPr>
          <w:sz w:val="20"/>
          <w:lang w:val="en-US"/>
        </w:rPr>
      </w:pPr>
      <w:r w:rsidRPr="00B53108">
        <w:rPr>
          <w:sz w:val="20"/>
          <w:lang w:val="en-US"/>
        </w:rPr>
        <w:t>This Schedule includes the following:</w:t>
      </w:r>
    </w:p>
    <w:p w14:paraId="462B6EF3" w14:textId="77777777" w:rsidR="001966B2" w:rsidRPr="00B53108" w:rsidRDefault="001966B2" w:rsidP="00E74321">
      <w:pPr>
        <w:pStyle w:val="GPsDefinition"/>
        <w:numPr>
          <w:ilvl w:val="0"/>
          <w:numId w:val="99"/>
        </w:numPr>
        <w:rPr>
          <w:sz w:val="20"/>
          <w:szCs w:val="20"/>
        </w:rPr>
      </w:pPr>
      <w:r w:rsidRPr="00B53108">
        <w:rPr>
          <w:sz w:val="20"/>
          <w:szCs w:val="20"/>
        </w:rPr>
        <w:t>HMRC specification/requirements document – annotated with the Supplier’s comments</w:t>
      </w:r>
    </w:p>
    <w:p w14:paraId="0B4C469D" w14:textId="77777777" w:rsidR="001966B2" w:rsidRPr="00B53108" w:rsidRDefault="001966B2">
      <w:pPr>
        <w:pStyle w:val="GPsDefinition"/>
        <w:numPr>
          <w:ilvl w:val="0"/>
          <w:numId w:val="99"/>
        </w:numPr>
        <w:rPr>
          <w:sz w:val="20"/>
          <w:szCs w:val="20"/>
        </w:rPr>
      </w:pPr>
      <w:r w:rsidRPr="00B53108">
        <w:rPr>
          <w:sz w:val="20"/>
          <w:szCs w:val="20"/>
        </w:rPr>
        <w:t>IBM solution document</w:t>
      </w:r>
    </w:p>
    <w:p w14:paraId="425685AA" w14:textId="47B07855" w:rsidR="001966B2" w:rsidRPr="00B53108" w:rsidRDefault="001966B2">
      <w:pPr>
        <w:pStyle w:val="GPsDefinition"/>
        <w:numPr>
          <w:ilvl w:val="0"/>
          <w:numId w:val="99"/>
        </w:numPr>
        <w:rPr>
          <w:sz w:val="20"/>
          <w:szCs w:val="20"/>
        </w:rPr>
      </w:pPr>
      <w:r w:rsidRPr="00B53108">
        <w:rPr>
          <w:sz w:val="20"/>
          <w:szCs w:val="20"/>
        </w:rPr>
        <w:t xml:space="preserve">DMS licence document (contracted under Technology Products in 2016. </w:t>
      </w:r>
      <w:r w:rsidR="00F626FB" w:rsidRPr="00B53108">
        <w:rPr>
          <w:sz w:val="20"/>
          <w:szCs w:val="20"/>
        </w:rPr>
        <w:t>Restated f</w:t>
      </w:r>
      <w:r w:rsidRPr="00B53108">
        <w:rPr>
          <w:sz w:val="20"/>
          <w:szCs w:val="20"/>
        </w:rPr>
        <w:t>or information only)</w:t>
      </w:r>
    </w:p>
    <w:p w14:paraId="5A8C83DC" w14:textId="14D74D79" w:rsidR="001966B2" w:rsidRPr="00B53108" w:rsidRDefault="001966B2">
      <w:pPr>
        <w:pStyle w:val="GPsDefinition"/>
        <w:numPr>
          <w:ilvl w:val="0"/>
          <w:numId w:val="99"/>
        </w:numPr>
        <w:rPr>
          <w:sz w:val="20"/>
          <w:szCs w:val="20"/>
        </w:rPr>
      </w:pPr>
      <w:r w:rsidRPr="00B53108">
        <w:rPr>
          <w:sz w:val="20"/>
          <w:szCs w:val="20"/>
        </w:rPr>
        <w:t xml:space="preserve">IBM </w:t>
      </w:r>
      <w:r w:rsidR="00EF437E" w:rsidRPr="00B53108">
        <w:rPr>
          <w:sz w:val="20"/>
          <w:szCs w:val="20"/>
        </w:rPr>
        <w:t>S</w:t>
      </w:r>
      <w:r w:rsidRPr="00B53108">
        <w:rPr>
          <w:sz w:val="20"/>
          <w:szCs w:val="20"/>
        </w:rPr>
        <w:t>oftware</w:t>
      </w:r>
      <w:r w:rsidR="00EF437E" w:rsidRPr="00B53108">
        <w:rPr>
          <w:sz w:val="20"/>
          <w:szCs w:val="20"/>
        </w:rPr>
        <w:t xml:space="preserve"> </w:t>
      </w:r>
      <w:r w:rsidR="00A46CF0" w:rsidRPr="00B53108">
        <w:rPr>
          <w:sz w:val="20"/>
          <w:szCs w:val="20"/>
        </w:rPr>
        <w:t>Licence list</w:t>
      </w:r>
    </w:p>
    <w:p w14:paraId="6069BC9F" w14:textId="3A7FCB68" w:rsidR="00682CC7" w:rsidRPr="00B53108" w:rsidRDefault="00682CC7">
      <w:pPr>
        <w:pStyle w:val="GPsDefinition"/>
        <w:numPr>
          <w:ilvl w:val="0"/>
          <w:numId w:val="99"/>
        </w:numPr>
        <w:rPr>
          <w:sz w:val="20"/>
          <w:szCs w:val="20"/>
        </w:rPr>
      </w:pPr>
      <w:r w:rsidRPr="00B53108">
        <w:rPr>
          <w:sz w:val="20"/>
          <w:szCs w:val="20"/>
        </w:rPr>
        <w:t xml:space="preserve">Baseline Security Requirements </w:t>
      </w:r>
    </w:p>
    <w:p w14:paraId="53AB3058" w14:textId="08F68090" w:rsidR="00270E7D" w:rsidRPr="00B53108" w:rsidRDefault="00270E7D" w:rsidP="00270E7D">
      <w:pPr>
        <w:pStyle w:val="GPsDefinition"/>
        <w:numPr>
          <w:ilvl w:val="0"/>
          <w:numId w:val="63"/>
        </w:numPr>
        <w:ind w:left="709"/>
        <w:rPr>
          <w:sz w:val="20"/>
          <w:szCs w:val="20"/>
        </w:rPr>
      </w:pPr>
      <w:r w:rsidRPr="00B53108">
        <w:rPr>
          <w:sz w:val="20"/>
          <w:szCs w:val="20"/>
        </w:rPr>
        <w:t xml:space="preserve"> ANNEX 1 - IBM security questionnaire response</w:t>
      </w:r>
    </w:p>
    <w:p w14:paraId="1BFA3CD1" w14:textId="00CE17B0" w:rsidR="00AC5789" w:rsidRDefault="00AC5789" w:rsidP="00AC5789">
      <w:pPr>
        <w:rPr>
          <w:lang w:val="en-US" w:eastAsia="en-GB"/>
        </w:rPr>
      </w:pPr>
    </w:p>
    <w:p w14:paraId="64DD8282" w14:textId="77777777" w:rsidR="00396F32" w:rsidRDefault="00396F32" w:rsidP="00396F32">
      <w:pPr>
        <w:pStyle w:val="GPSDefinitionL3"/>
        <w:numPr>
          <w:ilvl w:val="0"/>
          <w:numId w:val="0"/>
        </w:numPr>
      </w:pPr>
    </w:p>
    <w:p w14:paraId="2AE69FC8" w14:textId="439E4908" w:rsidR="00396F32" w:rsidRPr="00EF1DBC" w:rsidRDefault="00396F32" w:rsidP="00777E10">
      <w:pPr>
        <w:pStyle w:val="GPSDefinitionL3"/>
        <w:numPr>
          <w:ilvl w:val="0"/>
          <w:numId w:val="0"/>
        </w:numPr>
        <w:rPr>
          <w:b/>
          <w:bCs/>
          <w:sz w:val="20"/>
          <w:szCs w:val="20"/>
          <w:u w:val="single"/>
        </w:rPr>
      </w:pPr>
      <w:r w:rsidRPr="00EF1DBC">
        <w:rPr>
          <w:b/>
          <w:bCs/>
          <w:sz w:val="20"/>
          <w:szCs w:val="20"/>
          <w:u w:val="single"/>
          <w:lang w:val="en-GB"/>
        </w:rPr>
        <w:t xml:space="preserve">i) </w:t>
      </w:r>
      <w:r w:rsidRPr="00EF1DBC">
        <w:rPr>
          <w:b/>
          <w:bCs/>
          <w:sz w:val="20"/>
          <w:szCs w:val="20"/>
          <w:u w:val="single"/>
        </w:rPr>
        <w:t>HMRC specification/requirements document – annotated with the Supplier’s comments</w:t>
      </w:r>
    </w:p>
    <w:p w14:paraId="7D6F6FE9" w14:textId="77777777" w:rsidR="00396F32" w:rsidRPr="00AC5789" w:rsidRDefault="00396F32" w:rsidP="00AC5789">
      <w:pPr>
        <w:rPr>
          <w:lang w:val="en-US" w:eastAsia="en-GB"/>
        </w:rPr>
      </w:pPr>
    </w:p>
    <w:p w14:paraId="5225DF03" w14:textId="033C0452" w:rsidR="00822D0B" w:rsidRPr="004D099E" w:rsidRDefault="00822D0B" w:rsidP="004D099E">
      <w:pPr>
        <w:pStyle w:val="ListParagraph"/>
        <w:jc w:val="center"/>
        <w:rPr>
          <w:b/>
          <w:bCs/>
        </w:rPr>
      </w:pPr>
      <w:r w:rsidRPr="004D099E">
        <w:rPr>
          <w:b/>
          <w:bCs/>
        </w:rPr>
        <w:t>CDP CONTRACT RENEWAL - CUSTOMER REQUIREMENTS</w:t>
      </w:r>
    </w:p>
    <w:p w14:paraId="425544F9" w14:textId="735445F9" w:rsidR="00822D0B" w:rsidRPr="00B83841" w:rsidRDefault="00822D0B" w:rsidP="00B83841">
      <w:pPr>
        <w:pStyle w:val="ListParagraph"/>
        <w:rPr>
          <w:shd w:val="clear" w:color="auto" w:fill="FFFFFF"/>
        </w:rPr>
      </w:pPr>
      <w:r w:rsidRPr="00B83841">
        <w:rPr>
          <w:shd w:val="clear" w:color="auto" w:fill="FFFFFF"/>
        </w:rPr>
        <w:t xml:space="preserve"> </w:t>
      </w:r>
    </w:p>
    <w:tbl>
      <w:tblPr>
        <w:tblStyle w:val="TableGrid"/>
        <w:tblW w:w="9918" w:type="dxa"/>
        <w:tblLook w:val="04A0" w:firstRow="1" w:lastRow="0" w:firstColumn="1" w:lastColumn="0" w:noHBand="0" w:noVBand="1"/>
      </w:tblPr>
      <w:tblGrid>
        <w:gridCol w:w="704"/>
        <w:gridCol w:w="9214"/>
      </w:tblGrid>
      <w:tr w:rsidR="00822D0B" w:rsidRPr="00257A5F" w14:paraId="3D0AEFD7" w14:textId="77777777" w:rsidTr="004D099E">
        <w:tc>
          <w:tcPr>
            <w:tcW w:w="9918" w:type="dxa"/>
            <w:gridSpan w:val="2"/>
          </w:tcPr>
          <w:p w14:paraId="5C43DD19" w14:textId="26EFD906" w:rsidR="00822D0B" w:rsidRPr="00257A5F" w:rsidRDefault="00822D0B" w:rsidP="00B83841">
            <w:r w:rsidRPr="00257A5F">
              <w:t xml:space="preserve">The original CDP (Customs Declaration Processing) contract was for the implementation of a new core customs workflow system at the heart of CDS. The original contract signed in 2016 included also the software support for the first five years up to the end of September 2021. The 5-year CDP contract with </w:t>
            </w:r>
            <w:r w:rsidR="002B12DB">
              <w:t>Supplier and back</w:t>
            </w:r>
            <w:r w:rsidR="00CB3E3D">
              <w:t>ed</w:t>
            </w:r>
            <w:r w:rsidR="002B12DB">
              <w:t xml:space="preserve"> off to </w:t>
            </w:r>
            <w:r w:rsidRPr="00257A5F">
              <w:t xml:space="preserve">IBM to support DMS product expires in September 2021.  </w:t>
            </w:r>
          </w:p>
          <w:p w14:paraId="3285DD5A" w14:textId="77777777" w:rsidR="00822D0B" w:rsidRPr="00257A5F" w:rsidRDefault="00822D0B" w:rsidP="00B83841"/>
          <w:p w14:paraId="5489944B" w14:textId="38A4491B" w:rsidR="00822D0B" w:rsidRPr="00257A5F" w:rsidRDefault="00822D0B" w:rsidP="00B83841">
            <w:r w:rsidRPr="00257A5F">
              <w:t xml:space="preserve">The Customer wish to continue to use DMS as the core component of CDS for a further 5 years.  DMS is an Enterprise, perpetual licence, therefore the Customer requires continued support of the produce and use of goods and services provided as part of the supplier solution under the CDP contract. In addition, the customer requires development, integration, implementation and support for change, including functional and non-functional requirements, throughout the operation and evolution of CDS over the next 5 years to meet the Customer business and IT strategic objectives.  </w:t>
            </w:r>
          </w:p>
        </w:tc>
      </w:tr>
      <w:tr w:rsidR="00822D0B" w:rsidRPr="00257A5F" w14:paraId="2F417B33" w14:textId="77777777" w:rsidTr="004D099E">
        <w:tc>
          <w:tcPr>
            <w:tcW w:w="704" w:type="dxa"/>
            <w:shd w:val="clear" w:color="auto" w:fill="EEECE1" w:themeFill="background2"/>
          </w:tcPr>
          <w:p w14:paraId="679FE8D7" w14:textId="77777777" w:rsidR="00822D0B" w:rsidRPr="00257A5F" w:rsidRDefault="00822D0B" w:rsidP="00B83841">
            <w:r w:rsidRPr="00257A5F">
              <w:t>1.</w:t>
            </w:r>
          </w:p>
        </w:tc>
        <w:tc>
          <w:tcPr>
            <w:tcW w:w="9214" w:type="dxa"/>
            <w:shd w:val="clear" w:color="auto" w:fill="EEECE1" w:themeFill="background2"/>
          </w:tcPr>
          <w:p w14:paraId="7CB462DC" w14:textId="77777777" w:rsidR="00822D0B" w:rsidRPr="00257A5F" w:rsidRDefault="00822D0B" w:rsidP="00B83841">
            <w:r w:rsidRPr="00257A5F">
              <w:t xml:space="preserve">DMS SUPPORT (billed quarterly service) </w:t>
            </w:r>
          </w:p>
        </w:tc>
      </w:tr>
      <w:tr w:rsidR="00822D0B" w:rsidRPr="00257A5F" w14:paraId="6A0CA211" w14:textId="77777777" w:rsidTr="004D099E">
        <w:tc>
          <w:tcPr>
            <w:tcW w:w="704" w:type="dxa"/>
          </w:tcPr>
          <w:p w14:paraId="7E200EF1" w14:textId="77777777" w:rsidR="00822D0B" w:rsidRPr="00257A5F" w:rsidRDefault="00822D0B" w:rsidP="00B83841">
            <w:r w:rsidRPr="00257A5F">
              <w:t>1.1</w:t>
            </w:r>
          </w:p>
        </w:tc>
        <w:tc>
          <w:tcPr>
            <w:tcW w:w="9214" w:type="dxa"/>
          </w:tcPr>
          <w:p w14:paraId="2EEA3554" w14:textId="2940B579" w:rsidR="00822D0B" w:rsidRPr="00257A5F" w:rsidRDefault="00822D0B" w:rsidP="00B83841">
            <w:r w:rsidRPr="00257A5F">
              <w:t xml:space="preserve">Support and maintain DMS and related modules, developed or to be developed, as agreed with the Customer including Microflows.    </w:t>
            </w:r>
          </w:p>
        </w:tc>
      </w:tr>
      <w:tr w:rsidR="00822D0B" w:rsidRPr="00257A5F" w14:paraId="242CE104" w14:textId="77777777" w:rsidTr="004D099E">
        <w:tc>
          <w:tcPr>
            <w:tcW w:w="704" w:type="dxa"/>
          </w:tcPr>
          <w:p w14:paraId="01B25C1E" w14:textId="77777777" w:rsidR="00822D0B" w:rsidRPr="00257A5F" w:rsidRDefault="00822D0B" w:rsidP="00B83841">
            <w:r w:rsidRPr="00257A5F">
              <w:t>1.2</w:t>
            </w:r>
          </w:p>
        </w:tc>
        <w:tc>
          <w:tcPr>
            <w:tcW w:w="9214" w:type="dxa"/>
          </w:tcPr>
          <w:p w14:paraId="32849AA1" w14:textId="77777777" w:rsidR="00822D0B" w:rsidRPr="00257A5F" w:rsidRDefault="00822D0B" w:rsidP="00B83841">
            <w:r w:rsidRPr="00257A5F">
              <w:t>DMS support required to operation the CDP solution in Pre-Production and Live in line with the current arrangement.</w:t>
            </w:r>
          </w:p>
        </w:tc>
      </w:tr>
      <w:tr w:rsidR="00822D0B" w:rsidRPr="00257A5F" w14:paraId="2959270F" w14:textId="77777777" w:rsidTr="004D099E">
        <w:tc>
          <w:tcPr>
            <w:tcW w:w="704" w:type="dxa"/>
          </w:tcPr>
          <w:p w14:paraId="68C12EB7" w14:textId="77777777" w:rsidR="00822D0B" w:rsidRPr="00257A5F" w:rsidRDefault="00822D0B" w:rsidP="00B83841">
            <w:r w:rsidRPr="00257A5F">
              <w:t>1.3</w:t>
            </w:r>
          </w:p>
        </w:tc>
        <w:tc>
          <w:tcPr>
            <w:tcW w:w="9214" w:type="dxa"/>
          </w:tcPr>
          <w:p w14:paraId="562A21A2" w14:textId="4206DC53" w:rsidR="00822D0B" w:rsidRPr="00257A5F" w:rsidRDefault="00822D0B" w:rsidP="00B83841">
            <w:r w:rsidRPr="00257A5F">
              <w:t>DMS support in line with current Incident Management processes, service levels, KPIs and service credit regime, this includes the enhanced SLAs agreed under CR085/Variation 139 by the Customer live-services. These SLA changes brought DMS in-line to the other major technical components managed by live-services.</w:t>
            </w:r>
          </w:p>
        </w:tc>
      </w:tr>
      <w:tr w:rsidR="00822D0B" w:rsidRPr="00257A5F" w14:paraId="25434168" w14:textId="77777777" w:rsidTr="004D099E">
        <w:tc>
          <w:tcPr>
            <w:tcW w:w="704" w:type="dxa"/>
          </w:tcPr>
          <w:p w14:paraId="5C3C30CE" w14:textId="77777777" w:rsidR="00822D0B" w:rsidRPr="00257A5F" w:rsidRDefault="00822D0B" w:rsidP="00B83841">
            <w:r w:rsidRPr="00257A5F">
              <w:t>1.4</w:t>
            </w:r>
          </w:p>
        </w:tc>
        <w:tc>
          <w:tcPr>
            <w:tcW w:w="9214" w:type="dxa"/>
          </w:tcPr>
          <w:p w14:paraId="0C293E2F" w14:textId="77777777" w:rsidR="00822D0B" w:rsidRPr="00257A5F" w:rsidRDefault="00822D0B" w:rsidP="00B83841">
            <w:r w:rsidRPr="00257A5F">
              <w:t xml:space="preserve">Maintain UCC alignment by providing the customer with DMS upgrades in line with UCC-driven policy change within the agreed support costs. </w:t>
            </w:r>
          </w:p>
        </w:tc>
      </w:tr>
      <w:tr w:rsidR="00822D0B" w:rsidRPr="00257A5F" w14:paraId="2FBD91D7" w14:textId="77777777" w:rsidTr="004D099E">
        <w:tc>
          <w:tcPr>
            <w:tcW w:w="704" w:type="dxa"/>
          </w:tcPr>
          <w:p w14:paraId="2030EC54" w14:textId="77777777" w:rsidR="00822D0B" w:rsidRPr="00257A5F" w:rsidRDefault="00822D0B" w:rsidP="00B83841">
            <w:r w:rsidRPr="00257A5F">
              <w:t>1.5</w:t>
            </w:r>
          </w:p>
        </w:tc>
        <w:tc>
          <w:tcPr>
            <w:tcW w:w="9214" w:type="dxa"/>
          </w:tcPr>
          <w:p w14:paraId="0FE7192D" w14:textId="3EC072B9" w:rsidR="00822D0B" w:rsidRPr="00257A5F" w:rsidRDefault="00822D0B" w:rsidP="00B83841">
            <w:r w:rsidRPr="00257A5F">
              <w:t xml:space="preserve">Within 6 calendar months of the EU formally publish EU UCC legislation, the DMS software must be enhanced and delivered satisfactorily to the Authority to meet the </w:t>
            </w:r>
            <w:r w:rsidR="00723DEC">
              <w:t>s</w:t>
            </w:r>
            <w:r w:rsidRPr="00257A5F">
              <w:t xml:space="preserve">pecification under 3.4 within the agreed support costs. </w:t>
            </w:r>
          </w:p>
        </w:tc>
      </w:tr>
      <w:tr w:rsidR="00822D0B" w:rsidRPr="00257A5F" w14:paraId="3EF0C387" w14:textId="77777777" w:rsidTr="004D099E">
        <w:tc>
          <w:tcPr>
            <w:tcW w:w="704" w:type="dxa"/>
          </w:tcPr>
          <w:p w14:paraId="1690AB51" w14:textId="77777777" w:rsidR="00822D0B" w:rsidRPr="00257A5F" w:rsidRDefault="00822D0B" w:rsidP="00B83841">
            <w:r w:rsidRPr="00257A5F">
              <w:t>1.6</w:t>
            </w:r>
          </w:p>
        </w:tc>
        <w:tc>
          <w:tcPr>
            <w:tcW w:w="9214" w:type="dxa"/>
          </w:tcPr>
          <w:p w14:paraId="4708FD78" w14:textId="77777777" w:rsidR="00822D0B" w:rsidRPr="00257A5F" w:rsidRDefault="00822D0B" w:rsidP="00B83841">
            <w:r w:rsidRPr="00257A5F">
              <w:t>The supplier is responsible for fixing/patching any security vulnerabilities discovered during penetration testing or otherwise.</w:t>
            </w:r>
          </w:p>
        </w:tc>
      </w:tr>
      <w:tr w:rsidR="00822D0B" w:rsidRPr="00257A5F" w14:paraId="2F69F98F" w14:textId="77777777" w:rsidTr="004D099E">
        <w:tc>
          <w:tcPr>
            <w:tcW w:w="704" w:type="dxa"/>
          </w:tcPr>
          <w:p w14:paraId="3589F134" w14:textId="77777777" w:rsidR="00822D0B" w:rsidRPr="00257A5F" w:rsidRDefault="00822D0B" w:rsidP="00B83841">
            <w:r w:rsidRPr="00257A5F">
              <w:t>1.7</w:t>
            </w:r>
          </w:p>
        </w:tc>
        <w:tc>
          <w:tcPr>
            <w:tcW w:w="9214" w:type="dxa"/>
          </w:tcPr>
          <w:p w14:paraId="07F72598" w14:textId="77777777" w:rsidR="00822D0B" w:rsidRPr="00257A5F" w:rsidRDefault="00822D0B" w:rsidP="00B83841">
            <w:r w:rsidRPr="00257A5F">
              <w:t>Support and maintenance of DMS in line with, and to de-risk any future upgrades to, Red Hat for the DMS product.</w:t>
            </w:r>
          </w:p>
        </w:tc>
      </w:tr>
      <w:tr w:rsidR="00822D0B" w:rsidRPr="00257A5F" w14:paraId="013DDB98" w14:textId="77777777" w:rsidTr="004D099E">
        <w:tc>
          <w:tcPr>
            <w:tcW w:w="704" w:type="dxa"/>
            <w:shd w:val="clear" w:color="auto" w:fill="EEECE1" w:themeFill="background2"/>
          </w:tcPr>
          <w:p w14:paraId="0F97A56A" w14:textId="77777777" w:rsidR="00822D0B" w:rsidRPr="00257A5F" w:rsidRDefault="00822D0B" w:rsidP="00B83841">
            <w:r w:rsidRPr="00257A5F">
              <w:t xml:space="preserve">2.  </w:t>
            </w:r>
          </w:p>
        </w:tc>
        <w:tc>
          <w:tcPr>
            <w:tcW w:w="9214" w:type="dxa"/>
            <w:shd w:val="clear" w:color="auto" w:fill="EEECE1" w:themeFill="background2"/>
          </w:tcPr>
          <w:p w14:paraId="47B18B67" w14:textId="77777777" w:rsidR="00822D0B" w:rsidRPr="00257A5F" w:rsidRDefault="00822D0B" w:rsidP="00B83841">
            <w:r w:rsidRPr="00257A5F">
              <w:t xml:space="preserve">IBM LICENCES AND SUPPORT (billed quarterly service) </w:t>
            </w:r>
          </w:p>
        </w:tc>
      </w:tr>
      <w:tr w:rsidR="00822D0B" w:rsidRPr="00257A5F" w14:paraId="1A2494AB" w14:textId="77777777" w:rsidTr="004D099E">
        <w:tc>
          <w:tcPr>
            <w:tcW w:w="704" w:type="dxa"/>
          </w:tcPr>
          <w:p w14:paraId="3D1DFC48" w14:textId="77777777" w:rsidR="00822D0B" w:rsidRPr="00257A5F" w:rsidRDefault="00822D0B" w:rsidP="00B83841">
            <w:r w:rsidRPr="00257A5F">
              <w:t>2.1</w:t>
            </w:r>
          </w:p>
        </w:tc>
        <w:tc>
          <w:tcPr>
            <w:tcW w:w="9214" w:type="dxa"/>
          </w:tcPr>
          <w:p w14:paraId="42643A7D" w14:textId="77777777" w:rsidR="00822D0B" w:rsidRPr="00257A5F" w:rsidRDefault="00822D0B" w:rsidP="00B83841">
            <w:r w:rsidRPr="00257A5F">
              <w:t xml:space="preserve">Required to operation the CDP solution in all environments including but not limited to Live, Test, Training, Trade Test, Acceptance Test, Supplementary Test and Disaster Recovery. </w:t>
            </w:r>
          </w:p>
        </w:tc>
      </w:tr>
      <w:tr w:rsidR="00822D0B" w:rsidRPr="00257A5F" w14:paraId="53BAF670" w14:textId="77777777" w:rsidTr="004D099E">
        <w:tc>
          <w:tcPr>
            <w:tcW w:w="704" w:type="dxa"/>
          </w:tcPr>
          <w:p w14:paraId="08683400" w14:textId="77777777" w:rsidR="00822D0B" w:rsidRPr="00257A5F" w:rsidRDefault="00822D0B" w:rsidP="00B83841">
            <w:r w:rsidRPr="00257A5F">
              <w:t>2.2</w:t>
            </w:r>
          </w:p>
        </w:tc>
        <w:tc>
          <w:tcPr>
            <w:tcW w:w="9214" w:type="dxa"/>
          </w:tcPr>
          <w:p w14:paraId="209F893E" w14:textId="1D7CF6E8" w:rsidR="00822D0B" w:rsidRPr="00257A5F" w:rsidRDefault="00E251A6" w:rsidP="00B83841">
            <w:r w:rsidRPr="00990A94">
              <w:rPr>
                <w:highlight w:val="black"/>
              </w:rPr>
              <w:t>xxxxxxxxxxxxxxxxxxxx</w:t>
            </w:r>
            <w:r w:rsidR="00822D0B" w:rsidRPr="00257A5F">
              <w:t xml:space="preserve"> licence and support for the infrastructure components already in operation, these include Websphere, (WAS), BPM, MQ.  The supplier should provide in their response full detail of the </w:t>
            </w:r>
            <w:r w:rsidR="00990A94" w:rsidRPr="00990A94">
              <w:rPr>
                <w:highlight w:val="black"/>
              </w:rPr>
              <w:t>xxxxxxxxxx</w:t>
            </w:r>
            <w:r w:rsidR="00822D0B" w:rsidRPr="00257A5F">
              <w:t xml:space="preserve"> arrangement proposed.   </w:t>
            </w:r>
          </w:p>
          <w:p w14:paraId="2360CD91" w14:textId="77777777" w:rsidR="00822D0B" w:rsidRPr="00257A5F" w:rsidRDefault="00822D0B" w:rsidP="00B83841">
            <w:r w:rsidRPr="00257A5F">
              <w:t xml:space="preserve"> </w:t>
            </w:r>
          </w:p>
        </w:tc>
      </w:tr>
      <w:tr w:rsidR="00822D0B" w:rsidRPr="00257A5F" w14:paraId="775F20B9" w14:textId="77777777" w:rsidTr="004D099E">
        <w:tc>
          <w:tcPr>
            <w:tcW w:w="704" w:type="dxa"/>
          </w:tcPr>
          <w:p w14:paraId="468CFA75" w14:textId="77777777" w:rsidR="00822D0B" w:rsidRPr="00257A5F" w:rsidRDefault="00822D0B" w:rsidP="00B83841">
            <w:r w:rsidRPr="00257A5F">
              <w:t>2.3</w:t>
            </w:r>
          </w:p>
        </w:tc>
        <w:tc>
          <w:tcPr>
            <w:tcW w:w="9214" w:type="dxa"/>
          </w:tcPr>
          <w:p w14:paraId="29713731" w14:textId="2CDCB701" w:rsidR="00822D0B" w:rsidRPr="00257A5F" w:rsidRDefault="00822D0B" w:rsidP="00B83841">
            <w:r w:rsidRPr="00257A5F">
              <w:t xml:space="preserve">The supplier must make it clear what software consumption, monitoring, reporting and audit requirements are the responsibility of the customer under the </w:t>
            </w:r>
            <w:r w:rsidR="00AA2C80" w:rsidRPr="00AA2C80">
              <w:rPr>
                <w:highlight w:val="black"/>
              </w:rPr>
              <w:t>xxxxxxxxx</w:t>
            </w:r>
            <w:r w:rsidRPr="00257A5F">
              <w:t xml:space="preserve"> arrangement. </w:t>
            </w:r>
          </w:p>
        </w:tc>
      </w:tr>
      <w:tr w:rsidR="00822D0B" w:rsidRPr="00257A5F" w14:paraId="74B24A6E" w14:textId="77777777" w:rsidTr="004D099E">
        <w:tc>
          <w:tcPr>
            <w:tcW w:w="704" w:type="dxa"/>
            <w:shd w:val="clear" w:color="auto" w:fill="EEECE1" w:themeFill="background2"/>
          </w:tcPr>
          <w:p w14:paraId="177755D1" w14:textId="77777777" w:rsidR="00822D0B" w:rsidRPr="00257A5F" w:rsidRDefault="00822D0B" w:rsidP="00B83841">
            <w:r w:rsidRPr="00257A5F">
              <w:t xml:space="preserve">3. </w:t>
            </w:r>
          </w:p>
        </w:tc>
        <w:tc>
          <w:tcPr>
            <w:tcW w:w="9214" w:type="dxa"/>
            <w:shd w:val="clear" w:color="auto" w:fill="EEECE1" w:themeFill="background2"/>
          </w:tcPr>
          <w:p w14:paraId="5823E919" w14:textId="77777777" w:rsidR="00822D0B" w:rsidRPr="00257A5F" w:rsidRDefault="00822D0B" w:rsidP="00B83841">
            <w:r w:rsidRPr="00257A5F">
              <w:t>PROFESSIONAL SERVICES (discretionary)</w:t>
            </w:r>
          </w:p>
        </w:tc>
      </w:tr>
      <w:tr w:rsidR="00822D0B" w:rsidRPr="00257A5F" w14:paraId="1E580305" w14:textId="77777777" w:rsidTr="004D099E">
        <w:trPr>
          <w:trHeight w:val="438"/>
        </w:trPr>
        <w:tc>
          <w:tcPr>
            <w:tcW w:w="704" w:type="dxa"/>
          </w:tcPr>
          <w:p w14:paraId="76DE62CE" w14:textId="77777777" w:rsidR="00822D0B" w:rsidRPr="00257A5F" w:rsidRDefault="00822D0B" w:rsidP="00B83841">
            <w:r w:rsidRPr="00257A5F">
              <w:t>3.1</w:t>
            </w:r>
          </w:p>
        </w:tc>
        <w:tc>
          <w:tcPr>
            <w:tcW w:w="9214" w:type="dxa"/>
          </w:tcPr>
          <w:p w14:paraId="4C817AFC" w14:textId="77777777" w:rsidR="00822D0B" w:rsidRPr="00257A5F" w:rsidRDefault="00822D0B" w:rsidP="00B83841">
            <w:r w:rsidRPr="00257A5F">
              <w:t xml:space="preserve">Professional services are limited to experts in DMS and DMS related modules, IBM’s software delivered as part of the supplier’s solution.   </w:t>
            </w:r>
          </w:p>
        </w:tc>
      </w:tr>
      <w:tr w:rsidR="00822D0B" w:rsidRPr="00257A5F" w14:paraId="739D55A8" w14:textId="77777777" w:rsidTr="004D099E">
        <w:tc>
          <w:tcPr>
            <w:tcW w:w="704" w:type="dxa"/>
          </w:tcPr>
          <w:p w14:paraId="317898C1" w14:textId="77777777" w:rsidR="00822D0B" w:rsidRPr="00257A5F" w:rsidRDefault="00822D0B" w:rsidP="00B83841">
            <w:r w:rsidRPr="00257A5F">
              <w:t>3.2</w:t>
            </w:r>
          </w:p>
        </w:tc>
        <w:tc>
          <w:tcPr>
            <w:tcW w:w="9214" w:type="dxa"/>
          </w:tcPr>
          <w:p w14:paraId="7A88F7F4" w14:textId="77777777" w:rsidR="00822D0B" w:rsidRPr="00257A5F" w:rsidRDefault="00822D0B" w:rsidP="00B83841">
            <w:r w:rsidRPr="00257A5F">
              <w:t xml:space="preserve">Unless otherwise required by the customer, the current CDP change control arrangement to ‘call-off’ services is expected to be adopted.  Spend is as the customer’s discretion within the scope of this contract.  The supplier’s proposal for services will be based on the supplier’s previously benchmarked rate-card. </w:t>
            </w:r>
          </w:p>
        </w:tc>
      </w:tr>
      <w:tr w:rsidR="00822D0B" w:rsidRPr="00257A5F" w14:paraId="2B25351C" w14:textId="77777777" w:rsidTr="004D099E">
        <w:tc>
          <w:tcPr>
            <w:tcW w:w="704" w:type="dxa"/>
          </w:tcPr>
          <w:p w14:paraId="75EBFE59" w14:textId="77777777" w:rsidR="00822D0B" w:rsidRPr="00257A5F" w:rsidRDefault="00822D0B" w:rsidP="00B83841">
            <w:r w:rsidRPr="00257A5F">
              <w:t>3.3</w:t>
            </w:r>
          </w:p>
        </w:tc>
        <w:tc>
          <w:tcPr>
            <w:tcW w:w="9214" w:type="dxa"/>
          </w:tcPr>
          <w:p w14:paraId="798980F5" w14:textId="4C9D42B8" w:rsidR="00822D0B" w:rsidRPr="00257A5F" w:rsidRDefault="00822D0B" w:rsidP="00B83841">
            <w:r w:rsidRPr="00257A5F">
              <w:t xml:space="preserve">The supplier has responsibility for delivering outcomes to time, quality and cost.  the Customer engage, unless exceptionally agreed, outcomes based, fixed price, vfm transparent, professional service agreements called-off from this contract and fully managed and delivered by the supplier.  The supplier is wholly responsible for their workforce and deployment.   </w:t>
            </w:r>
          </w:p>
        </w:tc>
      </w:tr>
      <w:tr w:rsidR="00822D0B" w:rsidRPr="00257A5F" w14:paraId="4FA55BD9" w14:textId="77777777" w:rsidTr="004D099E">
        <w:tc>
          <w:tcPr>
            <w:tcW w:w="704" w:type="dxa"/>
          </w:tcPr>
          <w:p w14:paraId="4D73419F" w14:textId="77777777" w:rsidR="00822D0B" w:rsidRPr="00257A5F" w:rsidRDefault="00822D0B" w:rsidP="00B83841">
            <w:r w:rsidRPr="00257A5F">
              <w:t>3.4</w:t>
            </w:r>
          </w:p>
        </w:tc>
        <w:tc>
          <w:tcPr>
            <w:tcW w:w="9214" w:type="dxa"/>
          </w:tcPr>
          <w:p w14:paraId="59A9516B" w14:textId="77777777" w:rsidR="00822D0B" w:rsidRPr="00257A5F" w:rsidRDefault="00822D0B" w:rsidP="00B83841">
            <w:r w:rsidRPr="00257A5F">
              <w:t xml:space="preserve">Failure to meet agreed milestones contained in professional services agreements or call-off under this contract will be treated in accordance with a service level and KPI which may incur service credits.  Continued failure may be treated as critical service level failure leading to termination for material breach.  </w:t>
            </w:r>
          </w:p>
        </w:tc>
      </w:tr>
      <w:tr w:rsidR="00822D0B" w:rsidRPr="00257A5F" w14:paraId="5BFABB00" w14:textId="77777777" w:rsidTr="004D099E">
        <w:tc>
          <w:tcPr>
            <w:tcW w:w="704" w:type="dxa"/>
          </w:tcPr>
          <w:p w14:paraId="15C175D7" w14:textId="77777777" w:rsidR="00822D0B" w:rsidRPr="00257A5F" w:rsidRDefault="00822D0B" w:rsidP="00B83841">
            <w:r w:rsidRPr="00257A5F">
              <w:t>3.5.</w:t>
            </w:r>
          </w:p>
        </w:tc>
        <w:tc>
          <w:tcPr>
            <w:tcW w:w="9214" w:type="dxa"/>
          </w:tcPr>
          <w:p w14:paraId="39D2830F" w14:textId="77777777" w:rsidR="00822D0B" w:rsidRPr="00257A5F" w:rsidRDefault="00822D0B" w:rsidP="00B83841">
            <w:r w:rsidRPr="00257A5F">
              <w:t xml:space="preserve">Services may include, but are not limited to:  </w:t>
            </w:r>
          </w:p>
        </w:tc>
      </w:tr>
      <w:tr w:rsidR="00822D0B" w:rsidRPr="00257A5F" w14:paraId="186B4A0B" w14:textId="77777777" w:rsidTr="004D099E">
        <w:tc>
          <w:tcPr>
            <w:tcW w:w="704" w:type="dxa"/>
          </w:tcPr>
          <w:p w14:paraId="3CE4E610" w14:textId="77777777" w:rsidR="00822D0B" w:rsidRPr="00257A5F" w:rsidRDefault="00822D0B" w:rsidP="00B83841">
            <w:r w:rsidRPr="00257A5F">
              <w:t>3.5.1</w:t>
            </w:r>
          </w:p>
        </w:tc>
        <w:tc>
          <w:tcPr>
            <w:tcW w:w="9214" w:type="dxa"/>
          </w:tcPr>
          <w:p w14:paraId="345ABF57" w14:textId="77777777" w:rsidR="00822D0B" w:rsidRPr="00257A5F" w:rsidRDefault="00822D0B" w:rsidP="00B83841">
            <w:r w:rsidRPr="00257A5F">
              <w:t xml:space="preserve">Continuation of the Declaration Management Service delivering performance, functional and operational improvements and support in relation to Delivery Architecture, Business Architecture, Delivery Management and Integration.   </w:t>
            </w:r>
          </w:p>
        </w:tc>
      </w:tr>
      <w:tr w:rsidR="00822D0B" w:rsidRPr="00257A5F" w14:paraId="2593B590" w14:textId="77777777" w:rsidTr="004D099E">
        <w:tc>
          <w:tcPr>
            <w:tcW w:w="704" w:type="dxa"/>
          </w:tcPr>
          <w:p w14:paraId="67044EE0" w14:textId="77777777" w:rsidR="00822D0B" w:rsidRPr="00257A5F" w:rsidRDefault="00822D0B" w:rsidP="00B83841">
            <w:r w:rsidRPr="00257A5F">
              <w:t>3.5.2</w:t>
            </w:r>
          </w:p>
        </w:tc>
        <w:tc>
          <w:tcPr>
            <w:tcW w:w="9214" w:type="dxa"/>
          </w:tcPr>
          <w:p w14:paraId="2B52E123" w14:textId="77777777" w:rsidR="00822D0B" w:rsidRPr="00257A5F" w:rsidRDefault="00822D0B" w:rsidP="00B83841">
            <w:r w:rsidRPr="00257A5F">
              <w:t>Accommodate required business changes for example iterating business rules for GB/ ROW and Northern Ireland Protocols, alignment with EU MASP (Multi-Annual Strategic Plan) for Standardisation of Customs, compliance with EU Union Customs Code (UCC).</w:t>
            </w:r>
          </w:p>
        </w:tc>
      </w:tr>
      <w:tr w:rsidR="00822D0B" w:rsidRPr="00257A5F" w14:paraId="29FF586B" w14:textId="77777777" w:rsidTr="004D099E">
        <w:tc>
          <w:tcPr>
            <w:tcW w:w="704" w:type="dxa"/>
          </w:tcPr>
          <w:p w14:paraId="2EA9117B" w14:textId="77777777" w:rsidR="00822D0B" w:rsidRPr="00257A5F" w:rsidRDefault="00822D0B" w:rsidP="00B83841">
            <w:r w:rsidRPr="00257A5F">
              <w:t>3.5.3</w:t>
            </w:r>
          </w:p>
        </w:tc>
        <w:tc>
          <w:tcPr>
            <w:tcW w:w="9214" w:type="dxa"/>
          </w:tcPr>
          <w:p w14:paraId="2710700E" w14:textId="77777777" w:rsidR="00822D0B" w:rsidRPr="00257A5F" w:rsidRDefault="00822D0B" w:rsidP="00B83841">
            <w:r w:rsidRPr="00257A5F">
              <w:t xml:space="preserve">Continuation of IBM Development Engine (IDE) to changes and uplifts DMS related components delivered, initial ILE and CDA component and more recently DOS, Case Emulator, Event Co-ordinator as well as potential future DMS related components required by the customer.  </w:t>
            </w:r>
          </w:p>
          <w:p w14:paraId="3CA790CB" w14:textId="77777777" w:rsidR="00822D0B" w:rsidRPr="00257A5F" w:rsidRDefault="00822D0B" w:rsidP="00B83841"/>
          <w:p w14:paraId="036A8F12" w14:textId="78D77052" w:rsidR="00822D0B" w:rsidRPr="00257A5F" w:rsidRDefault="00822D0B" w:rsidP="00B83841">
            <w:r w:rsidRPr="00257A5F">
              <w:t xml:space="preserve">Provide knowledge transfer to enable the Customer to take over live support of implemented components.  </w:t>
            </w:r>
          </w:p>
        </w:tc>
      </w:tr>
      <w:tr w:rsidR="00822D0B" w:rsidRPr="00257A5F" w14:paraId="05A63676" w14:textId="77777777" w:rsidTr="004D099E">
        <w:tc>
          <w:tcPr>
            <w:tcW w:w="704" w:type="dxa"/>
          </w:tcPr>
          <w:p w14:paraId="43EFC129" w14:textId="77777777" w:rsidR="00822D0B" w:rsidRPr="00257A5F" w:rsidRDefault="00822D0B" w:rsidP="00B83841">
            <w:r w:rsidRPr="00257A5F">
              <w:t>3.5.4</w:t>
            </w:r>
          </w:p>
        </w:tc>
        <w:tc>
          <w:tcPr>
            <w:tcW w:w="9214" w:type="dxa"/>
          </w:tcPr>
          <w:p w14:paraId="5FD215E3" w14:textId="0489FF98" w:rsidR="00822D0B" w:rsidRPr="00257A5F" w:rsidRDefault="009B6111" w:rsidP="00B83841">
            <w:r w:rsidRPr="009B6111">
              <w:rPr>
                <w:highlight w:val="black"/>
              </w:rPr>
              <w:t>xxxxxxxxxxxxxxxxxxxxxxxxxxxxxxxxxxxxxxxxxxxxxxxxxxxxxxxxxxxxxxxxxxxxxxxxxxxxxxxxxxxxxxxx</w:t>
            </w:r>
          </w:p>
          <w:p w14:paraId="199E970F" w14:textId="77777777" w:rsidR="00822D0B" w:rsidRPr="00257A5F" w:rsidRDefault="00822D0B" w:rsidP="00B83841"/>
          <w:p w14:paraId="7415DC02" w14:textId="4EECD1D0" w:rsidR="00822D0B" w:rsidRPr="00257A5F" w:rsidRDefault="00822D0B" w:rsidP="00B83841">
            <w:r w:rsidRPr="00257A5F">
              <w:t xml:space="preserve">The Customer require additional assurances of DMS capacity to handling expediential growth in declarations anticipate as part of economic and legislative changes and the migration of Traders from CHIEF to </w:t>
            </w:r>
            <w:r w:rsidR="00A46CF0" w:rsidRPr="00257A5F">
              <w:t>CDS.</w:t>
            </w:r>
            <w:r w:rsidRPr="00257A5F">
              <w:t xml:space="preserve">   </w:t>
            </w:r>
          </w:p>
        </w:tc>
      </w:tr>
      <w:tr w:rsidR="00822D0B" w:rsidRPr="00257A5F" w14:paraId="52C6C556" w14:textId="77777777" w:rsidTr="004D099E">
        <w:tc>
          <w:tcPr>
            <w:tcW w:w="704" w:type="dxa"/>
          </w:tcPr>
          <w:p w14:paraId="5483F88D" w14:textId="77777777" w:rsidR="00822D0B" w:rsidRPr="00257A5F" w:rsidRDefault="00822D0B" w:rsidP="00B83841">
            <w:r w:rsidRPr="00257A5F">
              <w:t>3.5.5</w:t>
            </w:r>
          </w:p>
        </w:tc>
        <w:tc>
          <w:tcPr>
            <w:tcW w:w="9214" w:type="dxa"/>
          </w:tcPr>
          <w:p w14:paraId="65E30F17" w14:textId="3D9C6289" w:rsidR="00822D0B" w:rsidRPr="00257A5F" w:rsidRDefault="00822D0B" w:rsidP="00B83841">
            <w:r w:rsidRPr="00257A5F">
              <w:t xml:space="preserve">Lead technical working group between the Customer, AWS and IBM </w:t>
            </w:r>
            <w:r w:rsidR="001405CC" w:rsidRPr="001405CC">
              <w:rPr>
                <w:highlight w:val="black"/>
              </w:rPr>
              <w:t>xxxxxxxxxxxxxxxxxxxxxxxxxxxx</w:t>
            </w:r>
          </w:p>
        </w:tc>
      </w:tr>
      <w:tr w:rsidR="00822D0B" w:rsidRPr="00257A5F" w14:paraId="3615B834" w14:textId="77777777" w:rsidTr="004D099E">
        <w:tc>
          <w:tcPr>
            <w:tcW w:w="704" w:type="dxa"/>
          </w:tcPr>
          <w:p w14:paraId="2E8D683C" w14:textId="77777777" w:rsidR="00822D0B" w:rsidRPr="00257A5F" w:rsidRDefault="00822D0B" w:rsidP="00B83841">
            <w:r w:rsidRPr="00257A5F">
              <w:t>3.5.6</w:t>
            </w:r>
          </w:p>
        </w:tc>
        <w:tc>
          <w:tcPr>
            <w:tcW w:w="9214" w:type="dxa"/>
          </w:tcPr>
          <w:p w14:paraId="01E4802C" w14:textId="77777777" w:rsidR="00822D0B" w:rsidRPr="00257A5F" w:rsidRDefault="00822D0B" w:rsidP="00B83841">
            <w:r w:rsidRPr="00257A5F">
              <w:t xml:space="preserve">Continue to deliver DMS application changes by way of the CR process in line with UK and NI legislative and policy driven requirements. </w:t>
            </w:r>
          </w:p>
        </w:tc>
      </w:tr>
      <w:tr w:rsidR="00822D0B" w:rsidRPr="00257A5F" w14:paraId="59A6592A" w14:textId="77777777" w:rsidTr="004D099E">
        <w:tc>
          <w:tcPr>
            <w:tcW w:w="704" w:type="dxa"/>
          </w:tcPr>
          <w:p w14:paraId="7A4880C6" w14:textId="77777777" w:rsidR="00822D0B" w:rsidRPr="00257A5F" w:rsidRDefault="00822D0B" w:rsidP="00B83841">
            <w:r w:rsidRPr="00257A5F">
              <w:t>3.5.7</w:t>
            </w:r>
          </w:p>
        </w:tc>
        <w:tc>
          <w:tcPr>
            <w:tcW w:w="9214" w:type="dxa"/>
          </w:tcPr>
          <w:p w14:paraId="4A8133A0" w14:textId="68B4E08C" w:rsidR="00822D0B" w:rsidRPr="00257A5F" w:rsidRDefault="00822D0B" w:rsidP="00B83841">
            <w:r w:rsidRPr="00257A5F">
              <w:t xml:space="preserve">Capability to fast-track analysis, impacting, change or development to allow the Customer to respond rapidly to minor, urgent, unplanned demands outside the standard contract change process.   This new requirement should also aim to reduce the administrative overhead and timeline whilst satisfying the customer’s financial and business governance.  </w:t>
            </w:r>
          </w:p>
        </w:tc>
      </w:tr>
      <w:tr w:rsidR="00822D0B" w:rsidRPr="00257A5F" w14:paraId="4BEB758F" w14:textId="77777777" w:rsidTr="004D099E">
        <w:tc>
          <w:tcPr>
            <w:tcW w:w="704" w:type="dxa"/>
          </w:tcPr>
          <w:p w14:paraId="5DB78A81" w14:textId="77777777" w:rsidR="00822D0B" w:rsidRPr="00257A5F" w:rsidRDefault="00822D0B" w:rsidP="00B83841">
            <w:r w:rsidRPr="00257A5F">
              <w:t>3.5.8</w:t>
            </w:r>
          </w:p>
        </w:tc>
        <w:tc>
          <w:tcPr>
            <w:tcW w:w="9214" w:type="dxa"/>
          </w:tcPr>
          <w:p w14:paraId="6549666E" w14:textId="77777777" w:rsidR="00822D0B" w:rsidRPr="00257A5F" w:rsidRDefault="00822D0B" w:rsidP="00B83841">
            <w:r w:rsidRPr="00257A5F">
              <w:t xml:space="preserve">Option to create, operate or support an academy model to enable the customer to grow in-house capability, knowledge, self-sufficiency.   This is a new requirement we may seek to adopt in future.  </w:t>
            </w:r>
          </w:p>
        </w:tc>
      </w:tr>
      <w:tr w:rsidR="00822D0B" w:rsidRPr="00257A5F" w14:paraId="235B96A9" w14:textId="77777777" w:rsidTr="004D099E">
        <w:tc>
          <w:tcPr>
            <w:tcW w:w="704" w:type="dxa"/>
            <w:shd w:val="clear" w:color="auto" w:fill="EEECE1" w:themeFill="background2"/>
          </w:tcPr>
          <w:p w14:paraId="2309C27F" w14:textId="77777777" w:rsidR="00822D0B" w:rsidRPr="00257A5F" w:rsidRDefault="00822D0B" w:rsidP="00B83841">
            <w:r w:rsidRPr="00257A5F">
              <w:t xml:space="preserve">4. </w:t>
            </w:r>
          </w:p>
        </w:tc>
        <w:tc>
          <w:tcPr>
            <w:tcW w:w="9214" w:type="dxa"/>
            <w:shd w:val="clear" w:color="auto" w:fill="EEECE1" w:themeFill="background2"/>
          </w:tcPr>
          <w:p w14:paraId="487749EB" w14:textId="77777777" w:rsidR="00822D0B" w:rsidRPr="00257A5F" w:rsidRDefault="00822D0B" w:rsidP="00B83841">
            <w:r w:rsidRPr="00257A5F">
              <w:t xml:space="preserve">OTHER REQUIREMENTS </w:t>
            </w:r>
          </w:p>
        </w:tc>
      </w:tr>
      <w:tr w:rsidR="00822D0B" w:rsidRPr="00257A5F" w14:paraId="7E9D3BDE" w14:textId="77777777" w:rsidTr="004D099E">
        <w:tc>
          <w:tcPr>
            <w:tcW w:w="704" w:type="dxa"/>
          </w:tcPr>
          <w:p w14:paraId="0BAFA684" w14:textId="77777777" w:rsidR="00822D0B" w:rsidRPr="00257A5F" w:rsidRDefault="00822D0B" w:rsidP="00B83841">
            <w:r w:rsidRPr="00257A5F">
              <w:t>4.1</w:t>
            </w:r>
          </w:p>
        </w:tc>
        <w:tc>
          <w:tcPr>
            <w:tcW w:w="9214" w:type="dxa"/>
          </w:tcPr>
          <w:p w14:paraId="6C93D69D" w14:textId="77777777" w:rsidR="00822D0B" w:rsidRPr="00257A5F" w:rsidRDefault="00822D0B" w:rsidP="00B83841">
            <w:r w:rsidRPr="00257A5F">
              <w:t xml:space="preserve">Future evolutions of DMS and related components including licensing, development, integration, implementation and support.  </w:t>
            </w:r>
          </w:p>
        </w:tc>
      </w:tr>
      <w:tr w:rsidR="00822D0B" w:rsidRPr="00257A5F" w14:paraId="5AEAC82C" w14:textId="77777777" w:rsidTr="004D099E">
        <w:tc>
          <w:tcPr>
            <w:tcW w:w="704" w:type="dxa"/>
          </w:tcPr>
          <w:p w14:paraId="710EB725" w14:textId="77777777" w:rsidR="00822D0B" w:rsidRPr="00257A5F" w:rsidRDefault="00822D0B" w:rsidP="00B83841">
            <w:r w:rsidRPr="00257A5F">
              <w:t>4.2</w:t>
            </w:r>
          </w:p>
        </w:tc>
        <w:tc>
          <w:tcPr>
            <w:tcW w:w="9214" w:type="dxa"/>
          </w:tcPr>
          <w:p w14:paraId="5C94FE40" w14:textId="5EC2E0DE" w:rsidR="00822D0B" w:rsidRPr="00257A5F" w:rsidRDefault="00822D0B" w:rsidP="00B83841">
            <w:r w:rsidRPr="00257A5F">
              <w:t>Deployment automation of the DMS product and IBM technical stack must be adherent to CDS I&amp;T documented standards, automation code will be subject to monthly playbook reviews in the short term followed by knowledge transfer into the Customer.</w:t>
            </w:r>
          </w:p>
        </w:tc>
      </w:tr>
      <w:tr w:rsidR="00822D0B" w:rsidRPr="00257A5F" w14:paraId="67B9355A" w14:textId="77777777" w:rsidTr="004D099E">
        <w:tc>
          <w:tcPr>
            <w:tcW w:w="704" w:type="dxa"/>
          </w:tcPr>
          <w:p w14:paraId="7C0E218A" w14:textId="77777777" w:rsidR="00822D0B" w:rsidRPr="00257A5F" w:rsidRDefault="00822D0B" w:rsidP="00B83841">
            <w:r w:rsidRPr="00257A5F">
              <w:t>4.3</w:t>
            </w:r>
          </w:p>
        </w:tc>
        <w:tc>
          <w:tcPr>
            <w:tcW w:w="9214" w:type="dxa"/>
          </w:tcPr>
          <w:p w14:paraId="45299801" w14:textId="77777777" w:rsidR="00822D0B" w:rsidRPr="00257A5F" w:rsidRDefault="00822D0B" w:rsidP="00B83841">
            <w:r w:rsidRPr="00257A5F">
              <w:t xml:space="preserve">The supplier is responsible for fixing/patching any security vulnerabilities discovered during penetration testing or otherwise. </w:t>
            </w:r>
          </w:p>
        </w:tc>
      </w:tr>
      <w:tr w:rsidR="00822D0B" w:rsidRPr="00257A5F" w14:paraId="563C0CE9" w14:textId="77777777" w:rsidTr="004D099E">
        <w:tc>
          <w:tcPr>
            <w:tcW w:w="704" w:type="dxa"/>
          </w:tcPr>
          <w:p w14:paraId="4740B97A" w14:textId="77777777" w:rsidR="00822D0B" w:rsidRPr="00257A5F" w:rsidRDefault="00822D0B" w:rsidP="00B83841">
            <w:r w:rsidRPr="00257A5F">
              <w:t>4.4</w:t>
            </w:r>
          </w:p>
        </w:tc>
        <w:tc>
          <w:tcPr>
            <w:tcW w:w="9214" w:type="dxa"/>
          </w:tcPr>
          <w:p w14:paraId="191859DC" w14:textId="09DC120E" w:rsidR="00822D0B" w:rsidRPr="00257A5F" w:rsidRDefault="00822D0B" w:rsidP="00B83841">
            <w:r w:rsidRPr="00257A5F">
              <w:t>the Customer may require supplier personnel to collaborate with the Customer and 3</w:t>
            </w:r>
            <w:r w:rsidRPr="00257A5F">
              <w:rPr>
                <w:vertAlign w:val="superscript"/>
              </w:rPr>
              <w:t>rd</w:t>
            </w:r>
            <w:r w:rsidRPr="00257A5F">
              <w:t xml:space="preserve"> party personnel and share, impart and transfer knowledge.   </w:t>
            </w:r>
          </w:p>
        </w:tc>
      </w:tr>
      <w:tr w:rsidR="00822D0B" w:rsidRPr="00257A5F" w14:paraId="28833F75" w14:textId="77777777" w:rsidTr="004D099E">
        <w:tc>
          <w:tcPr>
            <w:tcW w:w="704" w:type="dxa"/>
          </w:tcPr>
          <w:p w14:paraId="58C82521" w14:textId="77777777" w:rsidR="00822D0B" w:rsidRPr="00257A5F" w:rsidRDefault="00822D0B" w:rsidP="00B83841">
            <w:r w:rsidRPr="00257A5F">
              <w:t>4.5</w:t>
            </w:r>
          </w:p>
        </w:tc>
        <w:tc>
          <w:tcPr>
            <w:tcW w:w="9214" w:type="dxa"/>
          </w:tcPr>
          <w:p w14:paraId="11453EB4" w14:textId="77777777" w:rsidR="00822D0B" w:rsidRPr="00257A5F" w:rsidRDefault="00822D0B" w:rsidP="00B83841">
            <w:r w:rsidRPr="00257A5F">
              <w:t xml:space="preserve">Supplier personnel are required to work remotely, or as required by the customer, at the customer’s premises in Southend or London.  Such arrangements should incur not additional charge by the supplier.   </w:t>
            </w:r>
          </w:p>
        </w:tc>
      </w:tr>
      <w:tr w:rsidR="00822D0B" w:rsidRPr="00257A5F" w14:paraId="1F894C01" w14:textId="77777777" w:rsidTr="004D099E">
        <w:tc>
          <w:tcPr>
            <w:tcW w:w="704" w:type="dxa"/>
          </w:tcPr>
          <w:p w14:paraId="4E262A98" w14:textId="77777777" w:rsidR="00822D0B" w:rsidRPr="00257A5F" w:rsidRDefault="00822D0B" w:rsidP="00B83841">
            <w:r w:rsidRPr="00257A5F">
              <w:t>4.6</w:t>
            </w:r>
          </w:p>
        </w:tc>
        <w:tc>
          <w:tcPr>
            <w:tcW w:w="9214" w:type="dxa"/>
          </w:tcPr>
          <w:p w14:paraId="293CE0D0" w14:textId="45E1AF5D" w:rsidR="00822D0B" w:rsidRPr="00257A5F" w:rsidRDefault="00822D0B" w:rsidP="00B83841">
            <w:r w:rsidRPr="00257A5F">
              <w:t xml:space="preserve">As part of Cabinet Office Transparency initiatives, the Customer may publish performance against the key KPIs.  </w:t>
            </w:r>
          </w:p>
        </w:tc>
      </w:tr>
      <w:tr w:rsidR="00822D0B" w:rsidRPr="00257A5F" w14:paraId="54EB7A06" w14:textId="77777777" w:rsidTr="004D099E">
        <w:tc>
          <w:tcPr>
            <w:tcW w:w="704" w:type="dxa"/>
          </w:tcPr>
          <w:p w14:paraId="71357DEE" w14:textId="77777777" w:rsidR="00822D0B" w:rsidRPr="00257A5F" w:rsidRDefault="00822D0B" w:rsidP="00B83841">
            <w:r w:rsidRPr="00257A5F">
              <w:t>4.7</w:t>
            </w:r>
          </w:p>
        </w:tc>
        <w:tc>
          <w:tcPr>
            <w:tcW w:w="9214" w:type="dxa"/>
          </w:tcPr>
          <w:p w14:paraId="2C2CFCD0" w14:textId="0F1BD266" w:rsidR="00822D0B" w:rsidRPr="00257A5F" w:rsidRDefault="00822D0B" w:rsidP="00B83841">
            <w:r w:rsidRPr="00257A5F">
              <w:t xml:space="preserve">The Customer may wish to manage SCC and/or IBM as strategic suppliers where additional governance and transparency maybe expected, this is </w:t>
            </w:r>
            <w:r w:rsidR="00A46CF0" w:rsidRPr="00257A5F">
              <w:t>known</w:t>
            </w:r>
            <w:r w:rsidRPr="00257A5F">
              <w:t xml:space="preserve"> as being a Tier 1 or Tier 2 supplier.  The level of engagement by both parties will depend on the tiering based on factors such as criticality, risk and spend.   Provisions will be incorporated into the contract T&amp;Cs and may need to be adapted throughout the contract life.    </w:t>
            </w:r>
          </w:p>
        </w:tc>
      </w:tr>
      <w:tr w:rsidR="00822D0B" w:rsidRPr="00257A5F" w14:paraId="2F42CB5A" w14:textId="77777777" w:rsidTr="004D099E">
        <w:tc>
          <w:tcPr>
            <w:tcW w:w="704" w:type="dxa"/>
          </w:tcPr>
          <w:p w14:paraId="68B51670" w14:textId="77777777" w:rsidR="00822D0B" w:rsidRPr="00257A5F" w:rsidRDefault="00822D0B" w:rsidP="00B83841">
            <w:r w:rsidRPr="00257A5F">
              <w:t>4.8</w:t>
            </w:r>
          </w:p>
        </w:tc>
        <w:tc>
          <w:tcPr>
            <w:tcW w:w="9214" w:type="dxa"/>
          </w:tcPr>
          <w:p w14:paraId="062AB3DD" w14:textId="40C1AFE0" w:rsidR="00822D0B" w:rsidRPr="00257A5F" w:rsidRDefault="00822D0B" w:rsidP="00B83841">
            <w:r w:rsidRPr="00257A5F">
              <w:t xml:space="preserve">As is common for its strategic suppliers, the Customer may wish to conduct a benchmark and/or open book arrangements in relation to the supply of professional services.  Both the supplier and sub-contractor are expected to participate fully.  As under the CDP contract, a benchmark will determine the contract’s VFM, best VFM is defined as being within top quartile for the industry.  </w:t>
            </w:r>
          </w:p>
        </w:tc>
      </w:tr>
      <w:tr w:rsidR="00822D0B" w:rsidRPr="00257A5F" w14:paraId="7A30BB1C" w14:textId="77777777" w:rsidTr="004D099E">
        <w:tc>
          <w:tcPr>
            <w:tcW w:w="704" w:type="dxa"/>
          </w:tcPr>
          <w:p w14:paraId="307FF9AA" w14:textId="77777777" w:rsidR="00822D0B" w:rsidRPr="00257A5F" w:rsidRDefault="00822D0B" w:rsidP="00B83841">
            <w:r w:rsidRPr="00257A5F">
              <w:t>4.9</w:t>
            </w:r>
          </w:p>
        </w:tc>
        <w:tc>
          <w:tcPr>
            <w:tcW w:w="9214" w:type="dxa"/>
          </w:tcPr>
          <w:p w14:paraId="3899AA8D" w14:textId="77777777" w:rsidR="00822D0B" w:rsidRPr="00257A5F" w:rsidRDefault="00822D0B" w:rsidP="00B83841">
            <w:r w:rsidRPr="00257A5F">
              <w:t xml:space="preserve">As was the arrangement under the CDP contract, the supply-chain is prevented publishing details of this contract, nor issuing press releases, or use of the customer’s name or logos to publicise, promote or endorse themselves.   </w:t>
            </w:r>
          </w:p>
        </w:tc>
      </w:tr>
      <w:tr w:rsidR="00822D0B" w:rsidRPr="00257A5F" w14:paraId="0B4547A5" w14:textId="77777777" w:rsidTr="004D099E">
        <w:tc>
          <w:tcPr>
            <w:tcW w:w="704" w:type="dxa"/>
          </w:tcPr>
          <w:p w14:paraId="3A8723D9" w14:textId="77777777" w:rsidR="00822D0B" w:rsidRPr="00257A5F" w:rsidRDefault="00822D0B" w:rsidP="00B83841">
            <w:r w:rsidRPr="00257A5F">
              <w:t>4.10</w:t>
            </w:r>
          </w:p>
        </w:tc>
        <w:tc>
          <w:tcPr>
            <w:tcW w:w="9214" w:type="dxa"/>
          </w:tcPr>
          <w:p w14:paraId="6D770D47" w14:textId="77777777" w:rsidR="00822D0B" w:rsidRPr="00257A5F" w:rsidRDefault="00822D0B" w:rsidP="00B83841">
            <w:r w:rsidRPr="00257A5F">
              <w:t xml:space="preserve">The supplier will be expected to comply with current and future Government Procurement initiatives concerning, but not limited to, Corporate and Social Value and Responsibilities, Environmental and Carbon Reduction plans.  </w:t>
            </w:r>
          </w:p>
        </w:tc>
      </w:tr>
      <w:tr w:rsidR="00822D0B" w:rsidRPr="00257A5F" w14:paraId="09F3CEBA" w14:textId="77777777" w:rsidTr="004D099E">
        <w:tc>
          <w:tcPr>
            <w:tcW w:w="704" w:type="dxa"/>
          </w:tcPr>
          <w:p w14:paraId="7BDA3950" w14:textId="77777777" w:rsidR="00822D0B" w:rsidRPr="00257A5F" w:rsidRDefault="00822D0B" w:rsidP="00B83841">
            <w:r w:rsidRPr="00257A5F">
              <w:t>4.11</w:t>
            </w:r>
          </w:p>
        </w:tc>
        <w:tc>
          <w:tcPr>
            <w:tcW w:w="9214" w:type="dxa"/>
          </w:tcPr>
          <w:p w14:paraId="7DD5B0FD" w14:textId="4769A685" w:rsidR="00822D0B" w:rsidRPr="00257A5F" w:rsidRDefault="00822D0B" w:rsidP="00B83841">
            <w:r w:rsidRPr="00257A5F">
              <w:t xml:space="preserve">The NHS framework call-off must incorporate the Customer mandatory requirements concerning tax compliance, office-shore tax structures, data protection and off-shoring, confidentiality, official secrets and other security policies.    </w:t>
            </w:r>
          </w:p>
        </w:tc>
      </w:tr>
      <w:tr w:rsidR="00822D0B" w:rsidRPr="00257A5F" w14:paraId="2534F13D" w14:textId="77777777" w:rsidTr="004D099E">
        <w:tc>
          <w:tcPr>
            <w:tcW w:w="704" w:type="dxa"/>
          </w:tcPr>
          <w:p w14:paraId="694E6FF0" w14:textId="77777777" w:rsidR="00822D0B" w:rsidRPr="00257A5F" w:rsidRDefault="00822D0B" w:rsidP="00B83841">
            <w:r w:rsidRPr="00257A5F">
              <w:t>4.12</w:t>
            </w:r>
          </w:p>
        </w:tc>
        <w:tc>
          <w:tcPr>
            <w:tcW w:w="9214" w:type="dxa"/>
          </w:tcPr>
          <w:p w14:paraId="01293723" w14:textId="274A45FA" w:rsidR="00822D0B" w:rsidRPr="00257A5F" w:rsidRDefault="00822D0B" w:rsidP="00B83841">
            <w:r w:rsidRPr="00257A5F">
              <w:t xml:space="preserve">The Customer will issue a Security Questionnaire for the supplier and/or sub-contractor to complete, review together and agreed prior to contract signature.  </w:t>
            </w:r>
          </w:p>
        </w:tc>
      </w:tr>
      <w:tr w:rsidR="00822D0B" w:rsidRPr="00257A5F" w14:paraId="68B94CC4" w14:textId="77777777" w:rsidTr="004D099E">
        <w:tc>
          <w:tcPr>
            <w:tcW w:w="704" w:type="dxa"/>
          </w:tcPr>
          <w:p w14:paraId="7B177B7D" w14:textId="77777777" w:rsidR="00822D0B" w:rsidRPr="00257A5F" w:rsidRDefault="00822D0B" w:rsidP="00B83841">
            <w:r w:rsidRPr="00257A5F">
              <w:t>4.13</w:t>
            </w:r>
          </w:p>
        </w:tc>
        <w:tc>
          <w:tcPr>
            <w:tcW w:w="9214" w:type="dxa"/>
          </w:tcPr>
          <w:p w14:paraId="4EE956F1" w14:textId="77777777" w:rsidR="00822D0B" w:rsidRPr="00257A5F" w:rsidRDefault="00822D0B" w:rsidP="00B83841">
            <w:r w:rsidRPr="00257A5F">
              <w:t>Application and continuation of current CDP service level management, KPIs, service credits, critical service level failure.</w:t>
            </w:r>
          </w:p>
        </w:tc>
      </w:tr>
      <w:tr w:rsidR="00822D0B" w:rsidRPr="00257A5F" w14:paraId="49EF25D1" w14:textId="77777777" w:rsidTr="004D099E">
        <w:tc>
          <w:tcPr>
            <w:tcW w:w="704" w:type="dxa"/>
          </w:tcPr>
          <w:p w14:paraId="27C2E6A7" w14:textId="77777777" w:rsidR="00822D0B" w:rsidRPr="00257A5F" w:rsidRDefault="00822D0B" w:rsidP="00B83841">
            <w:r w:rsidRPr="00257A5F">
              <w:t>4.14</w:t>
            </w:r>
          </w:p>
        </w:tc>
        <w:tc>
          <w:tcPr>
            <w:tcW w:w="9214" w:type="dxa"/>
          </w:tcPr>
          <w:p w14:paraId="7B175A46" w14:textId="442FA092" w:rsidR="00822D0B" w:rsidRPr="00257A5F" w:rsidRDefault="00822D0B" w:rsidP="00B83841">
            <w:r w:rsidRPr="00257A5F">
              <w:t xml:space="preserve">The Customer wish to retain from the CDP contract the right to terminate without cause by giving 30 days’ notice to terminate in full or in part of the contract.  This provides the Customer with the flexibility to cease or suspend professional services call-off agreements to adapt quickly to funding or project constraints.  </w:t>
            </w:r>
          </w:p>
        </w:tc>
      </w:tr>
      <w:tr w:rsidR="00822D0B" w:rsidRPr="00257A5F" w14:paraId="4F88AF5A" w14:textId="77777777" w:rsidTr="004D099E">
        <w:tc>
          <w:tcPr>
            <w:tcW w:w="704" w:type="dxa"/>
          </w:tcPr>
          <w:p w14:paraId="768A9C76" w14:textId="77777777" w:rsidR="00822D0B" w:rsidRPr="00257A5F" w:rsidRDefault="00822D0B" w:rsidP="00B83841">
            <w:r w:rsidRPr="00257A5F">
              <w:t>4.15</w:t>
            </w:r>
          </w:p>
        </w:tc>
        <w:tc>
          <w:tcPr>
            <w:tcW w:w="9214" w:type="dxa"/>
          </w:tcPr>
          <w:p w14:paraId="3EA15D65" w14:textId="224F959C" w:rsidR="00822D0B" w:rsidRPr="00257A5F" w:rsidRDefault="00822D0B" w:rsidP="00B83841">
            <w:r w:rsidRPr="00257A5F">
              <w:t xml:space="preserve">The Customer wishes to retain from the CDP contract the rights to terminate with cause, including but not limited to, for benchmarking and critical service level failure, failure to agree or implement contract variation.  Conversely, consequences of termination with cause also need to be incorporated.  </w:t>
            </w:r>
          </w:p>
        </w:tc>
      </w:tr>
    </w:tbl>
    <w:p w14:paraId="49BBEA5C" w14:textId="77777777" w:rsidR="00822D0B" w:rsidRPr="00B83841" w:rsidRDefault="00822D0B" w:rsidP="00DE2634">
      <w:pPr>
        <w:pStyle w:val="ListParagraph"/>
      </w:pPr>
    </w:p>
    <w:p w14:paraId="4FC25BF4" w14:textId="5E51CD8C" w:rsidR="00822D0B" w:rsidRDefault="00822D0B"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034766BA" w14:textId="653CB281" w:rsidR="00722209" w:rsidRDefault="00722209"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575F52D2" w14:textId="37093811" w:rsidR="00722209" w:rsidRPr="00D91046" w:rsidRDefault="00722209" w:rsidP="00EF1DBC">
      <w:pPr>
        <w:pStyle w:val="GPSDefinitionL3"/>
        <w:numPr>
          <w:ilvl w:val="0"/>
          <w:numId w:val="0"/>
        </w:numPr>
        <w:rPr>
          <w:b/>
          <w:bCs/>
          <w:sz w:val="20"/>
          <w:szCs w:val="20"/>
          <w:u w:val="single"/>
          <w:lang w:val="en-GB"/>
        </w:rPr>
      </w:pPr>
      <w:r w:rsidRPr="00D91046">
        <w:rPr>
          <w:b/>
          <w:bCs/>
          <w:sz w:val="20"/>
          <w:szCs w:val="20"/>
          <w:u w:val="single"/>
          <w:lang w:val="en-GB"/>
        </w:rPr>
        <w:t>ii) IBM solution document</w:t>
      </w:r>
    </w:p>
    <w:p w14:paraId="77B8B94B" w14:textId="04A95947" w:rsidR="00722209" w:rsidRDefault="00722209" w:rsidP="00722209">
      <w:pPr>
        <w:pStyle w:val="GPSDefinitionL3"/>
        <w:numPr>
          <w:ilvl w:val="0"/>
          <w:numId w:val="0"/>
        </w:numPr>
        <w:ind w:left="1080" w:hanging="360"/>
        <w:rPr>
          <w:b/>
          <w:bCs/>
          <w:u w:val="single"/>
          <w:lang w:val="en-GB"/>
        </w:rPr>
      </w:pPr>
    </w:p>
    <w:p w14:paraId="0390EE2C" w14:textId="4A33BD66" w:rsidR="004A3411" w:rsidRPr="00AB1F67" w:rsidRDefault="004A3411" w:rsidP="00722209">
      <w:pPr>
        <w:pStyle w:val="GPSDefinitionL3"/>
        <w:numPr>
          <w:ilvl w:val="0"/>
          <w:numId w:val="0"/>
        </w:numPr>
        <w:ind w:left="1080" w:hanging="360"/>
        <w:rPr>
          <w:lang w:val="en-GB"/>
        </w:rPr>
      </w:pPr>
      <w:r w:rsidRPr="00AB1F67">
        <w:rPr>
          <w:lang w:val="en-GB"/>
        </w:rPr>
        <w:t xml:space="preserve">2021 SLA SCC document v1.0 </w:t>
      </w:r>
    </w:p>
    <w:p w14:paraId="5D1D1FEB" w14:textId="77777777" w:rsidR="00AB1F67" w:rsidRDefault="00AB1F67" w:rsidP="00AB1F67">
      <w:pPr>
        <w:pStyle w:val="GPSDefinitionL3"/>
        <w:numPr>
          <w:ilvl w:val="0"/>
          <w:numId w:val="0"/>
        </w:numPr>
        <w:ind w:left="1080" w:hanging="360"/>
        <w:rPr>
          <w:b/>
          <w:bCs/>
          <w:u w:val="single"/>
          <w:lang w:val="en-GB"/>
        </w:rPr>
      </w:pPr>
      <w:r w:rsidRPr="00AB1F67">
        <w:rPr>
          <w:b/>
          <w:bCs/>
          <w:highlight w:val="black"/>
          <w:u w:val="single"/>
          <w:lang w:val="en-GB"/>
        </w:rPr>
        <w:t>xxxxxxxxxx</w:t>
      </w:r>
    </w:p>
    <w:p w14:paraId="21CC75C2" w14:textId="3BCE679F" w:rsidR="00722209" w:rsidRDefault="00722209" w:rsidP="00722209">
      <w:pPr>
        <w:pStyle w:val="GPSDefinitionL3"/>
        <w:numPr>
          <w:ilvl w:val="0"/>
          <w:numId w:val="0"/>
        </w:numPr>
        <w:ind w:left="1080" w:hanging="360"/>
        <w:rPr>
          <w:b/>
          <w:bCs/>
          <w:u w:val="single"/>
          <w:lang w:val="en-GB"/>
        </w:rPr>
      </w:pPr>
    </w:p>
    <w:p w14:paraId="6498DCE6" w14:textId="1039AC2B" w:rsidR="00722209" w:rsidRDefault="00880C99" w:rsidP="008123AE">
      <w:pPr>
        <w:pStyle w:val="GPSDefinitionL3"/>
        <w:numPr>
          <w:ilvl w:val="0"/>
          <w:numId w:val="0"/>
        </w:numPr>
        <w:ind w:left="1080" w:hanging="360"/>
        <w:rPr>
          <w:rFonts w:cs="Arial"/>
          <w:sz w:val="20"/>
          <w:szCs w:val="20"/>
        </w:rPr>
      </w:pPr>
      <w:r>
        <w:rPr>
          <w:rFonts w:cs="Arial"/>
          <w:sz w:val="20"/>
          <w:szCs w:val="20"/>
        </w:rPr>
        <w:t xml:space="preserve">CDP renewal customer requirement document </w:t>
      </w:r>
      <w:r w:rsidR="008123AE">
        <w:rPr>
          <w:rFonts w:cs="Arial"/>
          <w:sz w:val="20"/>
          <w:szCs w:val="20"/>
        </w:rPr>
        <w:t xml:space="preserve">– IBM response v1.1 </w:t>
      </w:r>
    </w:p>
    <w:p w14:paraId="44D279C4" w14:textId="77777777" w:rsidR="008123AE" w:rsidRDefault="008123AE" w:rsidP="008123AE">
      <w:pPr>
        <w:pStyle w:val="GPSDefinitionL3"/>
        <w:numPr>
          <w:ilvl w:val="0"/>
          <w:numId w:val="0"/>
        </w:numPr>
        <w:ind w:left="1080" w:hanging="360"/>
        <w:rPr>
          <w:b/>
          <w:bCs/>
          <w:u w:val="single"/>
          <w:lang w:val="en-GB"/>
        </w:rPr>
      </w:pPr>
      <w:r w:rsidRPr="00AB1F67">
        <w:rPr>
          <w:b/>
          <w:bCs/>
          <w:highlight w:val="black"/>
          <w:u w:val="single"/>
          <w:lang w:val="en-GB"/>
        </w:rPr>
        <w:t>xxxxxxxxxx</w:t>
      </w:r>
    </w:p>
    <w:p w14:paraId="3540C5F6" w14:textId="10F7401E" w:rsidR="00722209" w:rsidRDefault="00722209"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62B97745" w14:textId="01984C73" w:rsidR="00B80105" w:rsidRPr="00D91046" w:rsidRDefault="00270E7D" w:rsidP="00EF1DBC">
      <w:pPr>
        <w:pStyle w:val="GPSDefinitionL3"/>
        <w:numPr>
          <w:ilvl w:val="0"/>
          <w:numId w:val="0"/>
        </w:numPr>
        <w:rPr>
          <w:b/>
          <w:bCs/>
          <w:sz w:val="20"/>
          <w:szCs w:val="20"/>
          <w:u w:val="single"/>
          <w:lang w:val="en-GB"/>
        </w:rPr>
      </w:pPr>
      <w:r>
        <w:rPr>
          <w:b/>
          <w:bCs/>
          <w:sz w:val="20"/>
          <w:szCs w:val="20"/>
          <w:u w:val="single"/>
          <w:lang w:val="en-GB"/>
        </w:rPr>
        <w:t>iii</w:t>
      </w:r>
      <w:r w:rsidR="00E74321">
        <w:rPr>
          <w:b/>
          <w:bCs/>
          <w:sz w:val="20"/>
          <w:szCs w:val="20"/>
          <w:u w:val="single"/>
          <w:lang w:val="en-GB"/>
        </w:rPr>
        <w:t>)</w:t>
      </w:r>
      <w:r w:rsidR="00B80105" w:rsidRPr="00D91046">
        <w:rPr>
          <w:b/>
          <w:bCs/>
          <w:sz w:val="20"/>
          <w:szCs w:val="20"/>
          <w:u w:val="single"/>
          <w:lang w:val="en-GB"/>
        </w:rPr>
        <w:t xml:space="preserve"> DMS licence document (contracted under Technology Products in 2016. </w:t>
      </w:r>
      <w:r w:rsidR="00FE68A0">
        <w:rPr>
          <w:b/>
          <w:bCs/>
          <w:sz w:val="20"/>
          <w:szCs w:val="20"/>
          <w:u w:val="single"/>
          <w:lang w:val="en-GB"/>
        </w:rPr>
        <w:t>Included f</w:t>
      </w:r>
      <w:r w:rsidR="00B80105" w:rsidRPr="00D91046">
        <w:rPr>
          <w:b/>
          <w:bCs/>
          <w:sz w:val="20"/>
          <w:szCs w:val="20"/>
          <w:u w:val="single"/>
          <w:lang w:val="en-GB"/>
        </w:rPr>
        <w:t xml:space="preserve">or information </w:t>
      </w:r>
      <w:r w:rsidR="00FE68A0">
        <w:rPr>
          <w:b/>
          <w:bCs/>
          <w:sz w:val="20"/>
          <w:szCs w:val="20"/>
          <w:u w:val="single"/>
          <w:lang w:val="en-GB"/>
        </w:rPr>
        <w:t xml:space="preserve">purposes </w:t>
      </w:r>
      <w:r w:rsidR="00B80105" w:rsidRPr="00D91046">
        <w:rPr>
          <w:b/>
          <w:bCs/>
          <w:sz w:val="20"/>
          <w:szCs w:val="20"/>
          <w:u w:val="single"/>
          <w:lang w:val="en-GB"/>
        </w:rPr>
        <w:t>only)</w:t>
      </w:r>
    </w:p>
    <w:p w14:paraId="0BFB12AF" w14:textId="77777777" w:rsidR="007543AA" w:rsidRPr="00D91046" w:rsidRDefault="007543AA" w:rsidP="00055519">
      <w:pPr>
        <w:jc w:val="both"/>
        <w:rPr>
          <w:b/>
        </w:rPr>
      </w:pPr>
      <w:r w:rsidRPr="00D91046">
        <w:rPr>
          <w:b/>
        </w:rPr>
        <w:t>DMS.Core Software License Agreement – v15</w:t>
      </w:r>
    </w:p>
    <w:p w14:paraId="3A08886F" w14:textId="77777777" w:rsidR="007543AA" w:rsidRPr="00055519" w:rsidRDefault="007543AA" w:rsidP="00055519">
      <w:pPr>
        <w:jc w:val="both"/>
        <w:rPr>
          <w:b/>
        </w:rPr>
      </w:pPr>
      <w:r w:rsidRPr="00055519">
        <w:t>IBM NL and Intrasoft co-own the DMS.Core product. DMS.Core is licenced to HMRC by IBM UK, under contractual agreements with Intrasoft and IBM NL, the joint product owners.</w:t>
      </w:r>
    </w:p>
    <w:p w14:paraId="29E195B7" w14:textId="139BEC5C" w:rsidR="007543AA" w:rsidRPr="00055519" w:rsidRDefault="007543AA" w:rsidP="00F91C69">
      <w:pPr>
        <w:pStyle w:val="ListParagraph"/>
        <w:numPr>
          <w:ilvl w:val="0"/>
          <w:numId w:val="94"/>
        </w:numPr>
        <w:spacing w:before="0" w:after="160" w:line="256" w:lineRule="auto"/>
        <w:jc w:val="both"/>
        <w:rPr>
          <w:sz w:val="20"/>
        </w:rPr>
      </w:pPr>
      <w:r w:rsidRPr="00D91046">
        <w:rPr>
          <w:sz w:val="20"/>
          <w:u w:val="single"/>
        </w:rPr>
        <w:t>Parties</w:t>
      </w:r>
      <w:r w:rsidRPr="00055519">
        <w:rPr>
          <w:sz w:val="20"/>
        </w:rPr>
        <w:t>:</w:t>
      </w:r>
      <w:r w:rsidR="00D91046">
        <w:rPr>
          <w:sz w:val="20"/>
        </w:rPr>
        <w:t xml:space="preserve"> </w:t>
      </w:r>
      <w:r w:rsidRPr="00055519">
        <w:rPr>
          <w:sz w:val="20"/>
        </w:rPr>
        <w:t>(please insert complete details of the parties, full names, addresses etc)</w:t>
      </w:r>
    </w:p>
    <w:p w14:paraId="4E3965F8" w14:textId="77777777" w:rsidR="007543AA" w:rsidRPr="00055519" w:rsidRDefault="007543AA" w:rsidP="00F91C69">
      <w:pPr>
        <w:pStyle w:val="ListParagraph"/>
        <w:numPr>
          <w:ilvl w:val="0"/>
          <w:numId w:val="95"/>
        </w:numPr>
        <w:spacing w:before="0" w:after="160" w:line="256" w:lineRule="auto"/>
        <w:jc w:val="both"/>
        <w:rPr>
          <w:sz w:val="20"/>
        </w:rPr>
      </w:pPr>
      <w:r w:rsidRPr="00055519">
        <w:rPr>
          <w:sz w:val="20"/>
        </w:rPr>
        <w:t>IBM United Kingdom Ltd (“Licensor”)</w:t>
      </w:r>
    </w:p>
    <w:p w14:paraId="0B09C8CB" w14:textId="77777777" w:rsidR="007543AA" w:rsidRPr="00055519" w:rsidRDefault="007543AA" w:rsidP="00F91C69">
      <w:pPr>
        <w:pStyle w:val="ListParagraph"/>
        <w:numPr>
          <w:ilvl w:val="0"/>
          <w:numId w:val="95"/>
        </w:numPr>
        <w:spacing w:before="0" w:after="160" w:line="256" w:lineRule="auto"/>
        <w:jc w:val="both"/>
        <w:rPr>
          <w:sz w:val="20"/>
        </w:rPr>
      </w:pPr>
      <w:r w:rsidRPr="00055519">
        <w:rPr>
          <w:sz w:val="20"/>
        </w:rPr>
        <w:t>HMRC (“Licensee”)</w:t>
      </w:r>
    </w:p>
    <w:p w14:paraId="1168C43A" w14:textId="77777777" w:rsidR="007543AA" w:rsidRPr="00055519" w:rsidRDefault="007543AA" w:rsidP="00055519">
      <w:pPr>
        <w:pStyle w:val="ListParagraph"/>
        <w:jc w:val="both"/>
        <w:rPr>
          <w:sz w:val="20"/>
        </w:rPr>
      </w:pPr>
    </w:p>
    <w:p w14:paraId="7B3CAC8C"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Recitals</w:t>
      </w:r>
    </w:p>
    <w:p w14:paraId="61B48200" w14:textId="77777777" w:rsidR="007543AA" w:rsidRPr="00055519" w:rsidRDefault="007543AA" w:rsidP="00055519">
      <w:pPr>
        <w:jc w:val="both"/>
      </w:pPr>
      <w:r w:rsidRPr="00055519">
        <w:t xml:space="preserve">Licensor wishes to license the software asset entitled Declaration Management System (“DMS”), to Licensee, for the purpose of UK customs administration.  Licensor will, together with its sub-contractor, Intrasoft, provide support and maintenance for DMS to Licensee under the RM1054 Technology Product Framework (“the Call-Off-Contract”). </w:t>
      </w:r>
    </w:p>
    <w:p w14:paraId="64EC1FAD" w14:textId="77777777" w:rsidR="007543AA" w:rsidRPr="00055519" w:rsidRDefault="007543AA" w:rsidP="00F91C69">
      <w:pPr>
        <w:pStyle w:val="ListParagraph"/>
        <w:numPr>
          <w:ilvl w:val="0"/>
          <w:numId w:val="94"/>
        </w:numPr>
        <w:spacing w:before="0" w:after="160" w:line="256" w:lineRule="auto"/>
        <w:jc w:val="both"/>
        <w:rPr>
          <w:sz w:val="20"/>
        </w:rPr>
      </w:pPr>
      <w:r w:rsidRPr="00055519">
        <w:rPr>
          <w:sz w:val="20"/>
          <w:u w:val="single"/>
        </w:rPr>
        <w:t>License Grant</w:t>
      </w:r>
    </w:p>
    <w:p w14:paraId="51881C58" w14:textId="77777777" w:rsidR="007543AA" w:rsidRPr="00055519" w:rsidRDefault="007543AA" w:rsidP="00055519">
      <w:pPr>
        <w:jc w:val="both"/>
      </w:pPr>
      <w:r w:rsidRPr="00055519">
        <w:t xml:space="preserve">Licensor hereby grants Licensee, a perpetual enterprise licence (subject to licensee’s payment obligations in the Call-Off-Contract in respect of the DMS Enterprise Licence one-off cost item only), to install, run and use DMS.  </w:t>
      </w:r>
    </w:p>
    <w:p w14:paraId="6DB43668" w14:textId="77777777" w:rsidR="007543AA" w:rsidRPr="00055519" w:rsidRDefault="007543AA" w:rsidP="00055519">
      <w:pPr>
        <w:jc w:val="both"/>
      </w:pPr>
      <w:r w:rsidRPr="00055519">
        <w:t>Licensee:</w:t>
      </w:r>
    </w:p>
    <w:p w14:paraId="359816D6" w14:textId="77777777" w:rsidR="007543AA" w:rsidRPr="00055519" w:rsidRDefault="007543AA" w:rsidP="00055519">
      <w:pPr>
        <w:jc w:val="both"/>
      </w:pPr>
      <w:bookmarkStart w:id="795" w:name="_Ref358110973"/>
      <w:r w:rsidRPr="00055519">
        <w:t>1) May assign, novate or otherwise transfer its rights and obligations under this licence to:</w:t>
      </w:r>
      <w:bookmarkEnd w:id="795"/>
    </w:p>
    <w:p w14:paraId="26B0EEAE" w14:textId="77777777" w:rsidR="007543AA" w:rsidRPr="00055519" w:rsidRDefault="007543AA" w:rsidP="00F91C69">
      <w:pPr>
        <w:pStyle w:val="GPSL4numberedclause"/>
        <w:numPr>
          <w:ilvl w:val="3"/>
          <w:numId w:val="96"/>
        </w:numPr>
        <w:tabs>
          <w:tab w:val="left" w:pos="720"/>
        </w:tabs>
        <w:ind w:left="426" w:hanging="142"/>
        <w:rPr>
          <w:rFonts w:eastAsia="Calibri"/>
          <w:sz w:val="20"/>
          <w:szCs w:val="20"/>
          <w:lang w:eastAsia="en-US"/>
        </w:rPr>
      </w:pPr>
      <w:r w:rsidRPr="00055519">
        <w:rPr>
          <w:rFonts w:eastAsia="Calibri"/>
          <w:sz w:val="20"/>
          <w:szCs w:val="20"/>
          <w:lang w:eastAsia="en-US"/>
        </w:rPr>
        <w:t>A central government body; or</w:t>
      </w:r>
    </w:p>
    <w:p w14:paraId="6CC14201" w14:textId="77777777" w:rsidR="007543AA" w:rsidRPr="00055519" w:rsidRDefault="007543AA" w:rsidP="00F91C69">
      <w:pPr>
        <w:pStyle w:val="GPSL4numberedclause"/>
        <w:numPr>
          <w:ilvl w:val="3"/>
          <w:numId w:val="96"/>
        </w:numPr>
        <w:tabs>
          <w:tab w:val="left" w:pos="720"/>
        </w:tabs>
        <w:ind w:left="426" w:hanging="142"/>
        <w:rPr>
          <w:sz w:val="20"/>
          <w:szCs w:val="20"/>
        </w:rPr>
      </w:pPr>
      <w:r w:rsidRPr="00055519">
        <w:rPr>
          <w:rFonts w:eastAsia="Calibri"/>
          <w:sz w:val="20"/>
          <w:szCs w:val="20"/>
          <w:lang w:eastAsia="en-US"/>
        </w:rPr>
        <w:t>To any body (including any private sector body) which performs or carries out any of the functions and/or activities that previously had been performed and/or carried on by Licensee; and</w:t>
      </w:r>
    </w:p>
    <w:p w14:paraId="4D0E146D" w14:textId="77777777" w:rsidR="007543AA" w:rsidRPr="00055519" w:rsidRDefault="007543AA" w:rsidP="00055519">
      <w:pPr>
        <w:pStyle w:val="GPSL4numberedclause"/>
        <w:numPr>
          <w:ilvl w:val="0"/>
          <w:numId w:val="0"/>
        </w:numPr>
        <w:ind w:left="360"/>
        <w:rPr>
          <w:sz w:val="20"/>
          <w:szCs w:val="20"/>
        </w:rPr>
      </w:pPr>
    </w:p>
    <w:p w14:paraId="30328160" w14:textId="77777777" w:rsidR="007543AA" w:rsidRPr="00055519" w:rsidRDefault="007543AA" w:rsidP="00055519">
      <w:pPr>
        <w:pStyle w:val="GPSL4numberedclause"/>
        <w:numPr>
          <w:ilvl w:val="0"/>
          <w:numId w:val="0"/>
        </w:numPr>
        <w:rPr>
          <w:sz w:val="20"/>
          <w:szCs w:val="20"/>
        </w:rPr>
      </w:pPr>
      <w:r w:rsidRPr="00055519">
        <w:rPr>
          <w:rFonts w:eastAsia="Calibri"/>
          <w:sz w:val="20"/>
          <w:szCs w:val="20"/>
          <w:lang w:val="en-GB" w:eastAsia="en-US"/>
        </w:rPr>
        <w:t>2) May sublicense the rights granted under this license to a third party (including for the avoidance of doubt, any replacement supplier) provided that:</w:t>
      </w:r>
    </w:p>
    <w:p w14:paraId="1C9A094F" w14:textId="77777777" w:rsidR="007543AA" w:rsidRPr="00055519" w:rsidRDefault="007543AA" w:rsidP="00055519">
      <w:pPr>
        <w:pStyle w:val="GPSL5numberedclause"/>
        <w:numPr>
          <w:ilvl w:val="0"/>
          <w:numId w:val="0"/>
        </w:numPr>
        <w:ind w:left="1440" w:hanging="1080"/>
        <w:rPr>
          <w:rFonts w:eastAsia="Calibri"/>
          <w:sz w:val="20"/>
          <w:szCs w:val="20"/>
          <w:lang w:eastAsia="en-US"/>
        </w:rPr>
      </w:pPr>
      <w:r w:rsidRPr="00055519">
        <w:rPr>
          <w:rFonts w:eastAsia="Calibri"/>
          <w:sz w:val="20"/>
          <w:szCs w:val="20"/>
          <w:lang w:eastAsia="en-US"/>
        </w:rPr>
        <w:t>c)    The sub-licence is on terms no broader than those granted to the Licensee.</w:t>
      </w:r>
    </w:p>
    <w:p w14:paraId="5C63CF79"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Delivery</w:t>
      </w:r>
    </w:p>
    <w:p w14:paraId="7C1B4280" w14:textId="77777777" w:rsidR="007543AA" w:rsidRPr="00055519" w:rsidRDefault="007543AA" w:rsidP="00055519">
      <w:pPr>
        <w:jc w:val="both"/>
      </w:pPr>
      <w:r w:rsidRPr="00055519">
        <w:t>A copy of the DMS object code shall be delivered by Licensor to Licensee through the creation of a shared area on BOX.COM titled “HMRC DMS RELEASE” and will contain a series of sub-directories that will contain the main DMS code and associated installation and release documentation. The same mechanism will be used for any future major and minor software releases including any defect fixes.</w:t>
      </w:r>
    </w:p>
    <w:p w14:paraId="3CD317C5"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Confidentiality</w:t>
      </w:r>
    </w:p>
    <w:p w14:paraId="0943B05E" w14:textId="77777777" w:rsidR="007543AA" w:rsidRPr="00055519" w:rsidRDefault="007543AA" w:rsidP="00055519">
      <w:pPr>
        <w:jc w:val="both"/>
      </w:pPr>
      <w:r w:rsidRPr="00055519">
        <w:t>The DMS product and its supporting documentation shall be considered the Licensor’s confidential information under the terms of the Call-Off-Contract.</w:t>
      </w:r>
    </w:p>
    <w:p w14:paraId="04D1CAC9" w14:textId="77777777" w:rsidR="007543AA" w:rsidRPr="00055519" w:rsidRDefault="007543AA" w:rsidP="00055519">
      <w:pPr>
        <w:jc w:val="both"/>
      </w:pPr>
    </w:p>
    <w:p w14:paraId="7F5D432D"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Third Party Components</w:t>
      </w:r>
    </w:p>
    <w:p w14:paraId="37E72476" w14:textId="32C627DC" w:rsidR="007543AA" w:rsidRPr="00055519" w:rsidRDefault="007543AA" w:rsidP="00055519">
      <w:pPr>
        <w:jc w:val="both"/>
      </w:pPr>
      <w:r w:rsidRPr="00055519">
        <w:t xml:space="preserve">DMS includes the following </w:t>
      </w:r>
      <w:r w:rsidR="00A46CF0" w:rsidRPr="00055519">
        <w:t>third-party</w:t>
      </w:r>
      <w:r w:rsidRPr="00055519">
        <w:t xml:space="preserve"> component:</w:t>
      </w:r>
    </w:p>
    <w:p w14:paraId="396E9A4F" w14:textId="77777777" w:rsidR="007543AA" w:rsidRPr="00055519" w:rsidRDefault="007543AA" w:rsidP="00055519">
      <w:pPr>
        <w:jc w:val="both"/>
      </w:pPr>
      <w:r w:rsidRPr="00055519">
        <w:t>Eclipse – Birt v. 4.4.2</w:t>
      </w:r>
    </w:p>
    <w:p w14:paraId="6322A190" w14:textId="0970F3CD" w:rsidR="007543AA" w:rsidRPr="00055519" w:rsidRDefault="007543AA" w:rsidP="00055519">
      <w:pPr>
        <w:jc w:val="both"/>
      </w:pPr>
      <w:r w:rsidRPr="00055519">
        <w:t xml:space="preserve">which is licensed separately from the third party directly to </w:t>
      </w:r>
      <w:r w:rsidR="00A46CF0" w:rsidRPr="00055519">
        <w:t>Licensee and</w:t>
      </w:r>
      <w:r w:rsidRPr="00055519">
        <w:t xml:space="preserve"> is not licensed under this License Agreement.  A copy of the license agreement for this component is attached as Appendix B.</w:t>
      </w:r>
    </w:p>
    <w:p w14:paraId="429CFB7C"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 xml:space="preserve"> Liability</w:t>
      </w:r>
    </w:p>
    <w:p w14:paraId="1B68ACA6" w14:textId="77777777" w:rsidR="007543AA" w:rsidRPr="00055519" w:rsidRDefault="007543AA" w:rsidP="00055519">
      <w:pPr>
        <w:pStyle w:val="ListParagraph"/>
        <w:ind w:left="0"/>
        <w:jc w:val="both"/>
        <w:rPr>
          <w:sz w:val="20"/>
        </w:rPr>
      </w:pPr>
      <w:r w:rsidRPr="00055519">
        <w:rPr>
          <w:sz w:val="20"/>
        </w:rPr>
        <w:t>The limits of liability referenced in the Call-Off-Contract clause 26 shall apply.</w:t>
      </w:r>
    </w:p>
    <w:p w14:paraId="19B425AA" w14:textId="77777777" w:rsidR="007543AA" w:rsidRPr="00055519" w:rsidRDefault="007543AA" w:rsidP="00055519">
      <w:pPr>
        <w:pStyle w:val="ListParagraph"/>
        <w:ind w:left="0"/>
        <w:jc w:val="both"/>
        <w:rPr>
          <w:sz w:val="20"/>
          <w:u w:val="single"/>
        </w:rPr>
      </w:pPr>
    </w:p>
    <w:p w14:paraId="2F159791"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IPR indemnities</w:t>
      </w:r>
    </w:p>
    <w:p w14:paraId="6A6460FA" w14:textId="77777777" w:rsidR="007543AA" w:rsidRPr="00055519" w:rsidRDefault="007543AA" w:rsidP="00055519">
      <w:pPr>
        <w:autoSpaceDE w:val="0"/>
        <w:autoSpaceDN w:val="0"/>
        <w:adjustRightInd w:val="0"/>
        <w:spacing w:after="0"/>
        <w:jc w:val="both"/>
      </w:pPr>
      <w:r w:rsidRPr="00055519">
        <w:t>The IPR indemnity in the Call-Off-Contract clause 23.9. shall apply for the purposes of this license.</w:t>
      </w:r>
    </w:p>
    <w:p w14:paraId="27E945B7" w14:textId="77777777" w:rsidR="007543AA" w:rsidRPr="00055519" w:rsidRDefault="007543AA" w:rsidP="00055519">
      <w:pPr>
        <w:jc w:val="both"/>
        <w:rPr>
          <w:u w:val="single"/>
        </w:rPr>
      </w:pPr>
    </w:p>
    <w:p w14:paraId="3B2450BA"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Licenses to other intellectual property of Licensor</w:t>
      </w:r>
    </w:p>
    <w:p w14:paraId="7B39C1D7" w14:textId="77777777" w:rsidR="007543AA" w:rsidRPr="00055519" w:rsidRDefault="007543AA" w:rsidP="00055519">
      <w:pPr>
        <w:jc w:val="both"/>
      </w:pPr>
      <w:r w:rsidRPr="00055519">
        <w:t xml:space="preserve">No licenses to any other intellectual property of the Licensor are granted to the Licensee under this license agreement and this </w:t>
      </w:r>
      <w:r w:rsidRPr="00055519">
        <w:rPr>
          <w:lang w:val="en-US"/>
        </w:rPr>
        <w:t>agreement shall not be construed to convey or transfer to the Licensee any ownership or proprietary interest in the Software and the trade secrets, confidential information, or related intellectual and industrial property which is or may be subject to this Agreement, specifically including but not limited to the source code, or parts thereof</w:t>
      </w:r>
      <w:r w:rsidRPr="00055519">
        <w:t xml:space="preserve">. </w:t>
      </w:r>
    </w:p>
    <w:p w14:paraId="71CE3FE0" w14:textId="77777777" w:rsidR="007543AA" w:rsidRPr="00055519" w:rsidRDefault="007543AA" w:rsidP="00055519">
      <w:pPr>
        <w:jc w:val="both"/>
      </w:pPr>
      <w:r w:rsidRPr="00055519">
        <w:t>Rights to modify the source code:</w:t>
      </w:r>
    </w:p>
    <w:p w14:paraId="10756E70" w14:textId="77777777" w:rsidR="007543AA" w:rsidRPr="00055519" w:rsidRDefault="007543AA" w:rsidP="00055519">
      <w:pPr>
        <w:autoSpaceDE w:val="0"/>
        <w:autoSpaceDN w:val="0"/>
        <w:adjustRightInd w:val="0"/>
        <w:jc w:val="both"/>
        <w:rPr>
          <w:color w:val="000000"/>
          <w:lang w:val="en-US"/>
        </w:rPr>
      </w:pPr>
      <w:r w:rsidRPr="00055519">
        <w:rPr>
          <w:color w:val="000000"/>
          <w:lang w:val="en-US"/>
        </w:rPr>
        <w:t>DMS is comprised of a set of core components (DMS.core) and a set of country-specific components (DMS.uk).</w:t>
      </w:r>
    </w:p>
    <w:p w14:paraId="041A6E1F" w14:textId="77777777" w:rsidR="007543AA" w:rsidRPr="00055519" w:rsidRDefault="007543AA" w:rsidP="00055519">
      <w:pPr>
        <w:autoSpaceDE w:val="0"/>
        <w:autoSpaceDN w:val="0"/>
        <w:adjustRightInd w:val="0"/>
        <w:jc w:val="both"/>
        <w:rPr>
          <w:color w:val="000000"/>
          <w:lang w:val="en-US"/>
        </w:rPr>
      </w:pPr>
      <w:r w:rsidRPr="00055519">
        <w:rPr>
          <w:color w:val="000000"/>
          <w:lang w:val="en-US"/>
        </w:rPr>
        <w:t xml:space="preserve">DMS.core is defined as the COTS product which includes all the generic logic providing the Customs functionality of DMS. DMS.core is equal for all countries, one common process, one common User Interface, one common Data Model and one common set of APIs. </w:t>
      </w:r>
    </w:p>
    <w:p w14:paraId="04FF4DEB" w14:textId="77777777" w:rsidR="007543AA" w:rsidRPr="00055519" w:rsidRDefault="007543AA" w:rsidP="00055519">
      <w:pPr>
        <w:autoSpaceDE w:val="0"/>
        <w:autoSpaceDN w:val="0"/>
        <w:adjustRightInd w:val="0"/>
        <w:jc w:val="both"/>
        <w:rPr>
          <w:color w:val="000000"/>
          <w:lang w:val="en-US"/>
        </w:rPr>
      </w:pPr>
      <w:r w:rsidRPr="00055519">
        <w:rPr>
          <w:color w:val="000000"/>
          <w:lang w:val="en-US"/>
        </w:rPr>
        <w:t>The Licensee shall not be provided with the source code of DMS.core, and the Licensee shall not have the right to modify DMS.core. The Licensor, or its sub-contractors, shall modify DMS.core on behalf of Licensee, and such modifications shall be considered as part of DMS under the license grant above. Such future changes to the core product, subject to their impact assessment including planning and detailed design, during the change management process, will be developed, where possible, in a way that can be enabled or disabled to provide flexibility to HMRC on whether and when to adopt and implement them.  All intellectual property rights in such modifications shall belong to Licensor and/or its sub-contractors.</w:t>
      </w:r>
    </w:p>
    <w:p w14:paraId="515CDBC1" w14:textId="77777777" w:rsidR="007543AA" w:rsidRPr="00055519" w:rsidRDefault="007543AA" w:rsidP="00055519">
      <w:pPr>
        <w:autoSpaceDE w:val="0"/>
        <w:autoSpaceDN w:val="0"/>
        <w:adjustRightInd w:val="0"/>
        <w:jc w:val="both"/>
        <w:rPr>
          <w:color w:val="000000"/>
          <w:lang w:val="en-US"/>
        </w:rPr>
      </w:pPr>
      <w:r w:rsidRPr="00055519">
        <w:rPr>
          <w:color w:val="000000"/>
          <w:lang w:val="en-US"/>
        </w:rPr>
        <w:t xml:space="preserve">DMS.uk is defined as the configuration of the above product including the Business rules, Thresholds, UI Access and Reference data (local, EU, WTO) as well as the integration layer: interface adapters, to connect to local external systems (for example Risk, Tariff, Physical control and Reference data). </w:t>
      </w:r>
    </w:p>
    <w:p w14:paraId="72675B78" w14:textId="77777777" w:rsidR="007543AA" w:rsidRPr="00055519" w:rsidRDefault="007543AA" w:rsidP="00055519">
      <w:pPr>
        <w:autoSpaceDE w:val="0"/>
        <w:autoSpaceDN w:val="0"/>
        <w:adjustRightInd w:val="0"/>
        <w:jc w:val="both"/>
        <w:rPr>
          <w:color w:val="000000"/>
          <w:lang w:val="en-US"/>
        </w:rPr>
      </w:pPr>
      <w:r w:rsidRPr="00055519">
        <w:rPr>
          <w:color w:val="000000"/>
          <w:lang w:val="en-US"/>
        </w:rPr>
        <w:t xml:space="preserve">The Licensee shall have the right to configure the DMS.uk layer to reflect UK specific business processes and all intellectual property rights of such configurations shall remain the property of the Licensee but shall be shared with the Licensor for the provision of effective support (replication of incidents). </w:t>
      </w:r>
    </w:p>
    <w:p w14:paraId="022CFB11" w14:textId="77777777" w:rsidR="007543AA" w:rsidRPr="00055519" w:rsidRDefault="007543AA" w:rsidP="00055519">
      <w:pPr>
        <w:autoSpaceDE w:val="0"/>
        <w:autoSpaceDN w:val="0"/>
        <w:adjustRightInd w:val="0"/>
        <w:jc w:val="both"/>
        <w:rPr>
          <w:color w:val="000000"/>
          <w:lang w:val="en-US"/>
        </w:rPr>
      </w:pPr>
      <w:r w:rsidRPr="00055519">
        <w:rPr>
          <w:color w:val="000000"/>
          <w:lang w:val="en-US"/>
        </w:rPr>
        <w:t xml:space="preserve">The Licensee may also make copies of DMS and of the data processed using DMS for security back-up and normal operational purposes as reasonably required. </w:t>
      </w:r>
    </w:p>
    <w:p w14:paraId="12A86105" w14:textId="77777777" w:rsidR="007543AA" w:rsidRPr="00055519" w:rsidRDefault="007543AA" w:rsidP="00055519">
      <w:pPr>
        <w:autoSpaceDE w:val="0"/>
        <w:autoSpaceDN w:val="0"/>
        <w:adjustRightInd w:val="0"/>
        <w:jc w:val="both"/>
      </w:pPr>
    </w:p>
    <w:p w14:paraId="609EA5E1" w14:textId="77777777" w:rsidR="007543AA" w:rsidRPr="00055519" w:rsidRDefault="007543AA" w:rsidP="00F91C69">
      <w:pPr>
        <w:pStyle w:val="ListParagraph"/>
        <w:numPr>
          <w:ilvl w:val="0"/>
          <w:numId w:val="94"/>
        </w:numPr>
        <w:spacing w:before="0" w:after="160" w:line="256" w:lineRule="auto"/>
        <w:jc w:val="both"/>
        <w:rPr>
          <w:sz w:val="20"/>
          <w:u w:val="single"/>
        </w:rPr>
      </w:pPr>
      <w:r w:rsidRPr="00055519">
        <w:rPr>
          <w:sz w:val="20"/>
          <w:u w:val="single"/>
        </w:rPr>
        <w:t>Termination of licence</w:t>
      </w:r>
    </w:p>
    <w:p w14:paraId="414E87E6" w14:textId="77777777" w:rsidR="007543AA" w:rsidRPr="00055519" w:rsidRDefault="007543AA" w:rsidP="00055519">
      <w:pPr>
        <w:jc w:val="both"/>
      </w:pPr>
      <w:r w:rsidRPr="00055519">
        <w:t>The DMS.Core license shall be in effect until terminated.</w:t>
      </w:r>
    </w:p>
    <w:p w14:paraId="7CC05040" w14:textId="77777777" w:rsidR="007543AA" w:rsidRPr="00055519" w:rsidRDefault="007543AA" w:rsidP="00055519">
      <w:pPr>
        <w:jc w:val="both"/>
      </w:pPr>
      <w:r w:rsidRPr="00055519">
        <w:t>The Licensor may terminate Licensee’s license if the Licensee fails to comply with the terms of this product licence agreement.</w:t>
      </w:r>
    </w:p>
    <w:p w14:paraId="78D3B550" w14:textId="0467F78B" w:rsidR="007543AA" w:rsidRPr="00055519" w:rsidRDefault="007543AA" w:rsidP="00055519">
      <w:pPr>
        <w:jc w:val="both"/>
      </w:pPr>
      <w:r w:rsidRPr="00055519">
        <w:t xml:space="preserve">If the license is terminated for any reason by either party, the Licensee agrees to promptly discontinue use of and destroy all of the Licensee’s copies of the software asset.  Any terms of this Agreement that by their nature extend beyond termination of this Agreement remain in effect until </w:t>
      </w:r>
      <w:r w:rsidR="00A46CF0" w:rsidRPr="00055519">
        <w:t>fulfilled and</w:t>
      </w:r>
      <w:r w:rsidRPr="00055519">
        <w:t xml:space="preserve"> apply to both parties’ respective successors and assignees.</w:t>
      </w:r>
    </w:p>
    <w:p w14:paraId="6CDFA6E3" w14:textId="77777777" w:rsidR="007543AA" w:rsidRPr="00055519" w:rsidRDefault="007543AA" w:rsidP="00055519">
      <w:pPr>
        <w:pStyle w:val="ListParagraph"/>
        <w:ind w:left="0"/>
        <w:jc w:val="both"/>
        <w:rPr>
          <w:sz w:val="20"/>
        </w:rPr>
      </w:pPr>
      <w:r w:rsidRPr="00055519">
        <w:rPr>
          <w:sz w:val="20"/>
        </w:rPr>
        <w:t xml:space="preserve">IBM &amp; Intrasoft wish to specifically reference the following points in the Call-Off-Contract e.g. in the statement of work: </w:t>
      </w:r>
    </w:p>
    <w:p w14:paraId="5B1230CC" w14:textId="77777777" w:rsidR="007543AA" w:rsidRPr="00055519" w:rsidRDefault="007543AA" w:rsidP="00055519">
      <w:pPr>
        <w:pStyle w:val="ListParagraph"/>
        <w:jc w:val="both"/>
        <w:rPr>
          <w:color w:val="FF0000"/>
          <w:sz w:val="20"/>
        </w:rPr>
      </w:pPr>
    </w:p>
    <w:p w14:paraId="63E6F652" w14:textId="77777777" w:rsidR="007543AA" w:rsidRPr="00055519" w:rsidRDefault="007543AA" w:rsidP="00F91C69">
      <w:pPr>
        <w:pStyle w:val="ListParagraph"/>
        <w:numPr>
          <w:ilvl w:val="0"/>
          <w:numId w:val="97"/>
        </w:numPr>
        <w:spacing w:before="0" w:after="160" w:line="256" w:lineRule="auto"/>
        <w:jc w:val="both"/>
        <w:rPr>
          <w:sz w:val="20"/>
        </w:rPr>
      </w:pPr>
      <w:r w:rsidRPr="00055519">
        <w:rPr>
          <w:sz w:val="20"/>
        </w:rPr>
        <w:t>Provision of ongoing maintenance and support for the software asset is subject to continued payments for such maintenance and support services.</w:t>
      </w:r>
    </w:p>
    <w:p w14:paraId="2E849D6E" w14:textId="77777777" w:rsidR="007543AA" w:rsidRPr="00055519" w:rsidRDefault="007543AA" w:rsidP="00055519">
      <w:pPr>
        <w:pStyle w:val="ListParagraph"/>
        <w:ind w:left="0"/>
        <w:jc w:val="both"/>
        <w:rPr>
          <w:sz w:val="20"/>
        </w:rPr>
      </w:pPr>
    </w:p>
    <w:p w14:paraId="30983F2E" w14:textId="77777777" w:rsidR="007543AA" w:rsidRPr="00055519" w:rsidRDefault="007543AA" w:rsidP="00F91C69">
      <w:pPr>
        <w:pStyle w:val="ListParagraph"/>
        <w:numPr>
          <w:ilvl w:val="0"/>
          <w:numId w:val="97"/>
        </w:numPr>
        <w:spacing w:before="0" w:after="160" w:line="256" w:lineRule="auto"/>
        <w:jc w:val="both"/>
        <w:rPr>
          <w:sz w:val="20"/>
        </w:rPr>
      </w:pPr>
      <w:r w:rsidRPr="00055519">
        <w:rPr>
          <w:sz w:val="20"/>
        </w:rPr>
        <w:t>In the event that the Licensee ceases to maintain such payments, the Licensor is no longer required to provide updates to DMS.core to maintain it and keep it in line with UCC changes.</w:t>
      </w:r>
    </w:p>
    <w:p w14:paraId="5BBCA6B8" w14:textId="77777777" w:rsidR="007543AA" w:rsidRPr="00055519" w:rsidRDefault="007543AA" w:rsidP="00055519">
      <w:pPr>
        <w:autoSpaceDE w:val="0"/>
        <w:autoSpaceDN w:val="0"/>
        <w:adjustRightInd w:val="0"/>
        <w:spacing w:after="0"/>
        <w:jc w:val="both"/>
      </w:pPr>
    </w:p>
    <w:p w14:paraId="6F54C6F8" w14:textId="77777777" w:rsidR="007543AA" w:rsidRPr="00055519" w:rsidRDefault="007543AA" w:rsidP="00F91C69">
      <w:pPr>
        <w:pStyle w:val="ListParagraph"/>
        <w:numPr>
          <w:ilvl w:val="0"/>
          <w:numId w:val="94"/>
        </w:numPr>
        <w:spacing w:before="0" w:after="160" w:line="256" w:lineRule="auto"/>
        <w:jc w:val="both"/>
        <w:rPr>
          <w:sz w:val="20"/>
        </w:rPr>
      </w:pPr>
      <w:r w:rsidRPr="00055519">
        <w:rPr>
          <w:sz w:val="20"/>
        </w:rPr>
        <w:t>Payment terms</w:t>
      </w:r>
    </w:p>
    <w:p w14:paraId="2262080A" w14:textId="77777777" w:rsidR="007543AA" w:rsidRPr="00055519" w:rsidRDefault="007543AA" w:rsidP="00055519">
      <w:pPr>
        <w:jc w:val="both"/>
      </w:pPr>
      <w:r w:rsidRPr="00055519">
        <w:t>The payment terms set out in the Call-Off-Contract shall apply.</w:t>
      </w:r>
    </w:p>
    <w:p w14:paraId="25DB297F" w14:textId="77777777" w:rsidR="007543AA" w:rsidRPr="00055519" w:rsidRDefault="007543AA" w:rsidP="00055519">
      <w:pPr>
        <w:pStyle w:val="ListParagraph"/>
        <w:jc w:val="both"/>
        <w:rPr>
          <w:sz w:val="20"/>
        </w:rPr>
      </w:pPr>
    </w:p>
    <w:p w14:paraId="63D3BA03" w14:textId="77777777" w:rsidR="007543AA" w:rsidRPr="00055519" w:rsidRDefault="007543AA" w:rsidP="00F91C69">
      <w:pPr>
        <w:pStyle w:val="ListParagraph"/>
        <w:numPr>
          <w:ilvl w:val="0"/>
          <w:numId w:val="94"/>
        </w:numPr>
        <w:spacing w:before="0" w:after="160" w:line="256" w:lineRule="auto"/>
        <w:jc w:val="both"/>
        <w:rPr>
          <w:sz w:val="20"/>
        </w:rPr>
      </w:pPr>
      <w:r w:rsidRPr="00055519">
        <w:rPr>
          <w:sz w:val="20"/>
          <w:u w:val="single"/>
        </w:rPr>
        <w:t>Governing Law</w:t>
      </w:r>
    </w:p>
    <w:p w14:paraId="4C93ECDD" w14:textId="77777777" w:rsidR="007543AA" w:rsidRPr="00055519" w:rsidRDefault="007543AA" w:rsidP="00055519">
      <w:pPr>
        <w:jc w:val="both"/>
      </w:pPr>
      <w:r w:rsidRPr="00055519">
        <w:t>Consistent with the Call-Off-Contract to which the DMS.Core licence is appended, any issues, Disputes or claims (whether contractual or non-contractual) arising out of or in connection with this licence or its subject matter or formation shall be governed by and construed in accordance with the laws of England and Wales.</w:t>
      </w:r>
    </w:p>
    <w:p w14:paraId="61F2CA14" w14:textId="70147D0E" w:rsidR="007543AA" w:rsidRDefault="007543AA" w:rsidP="00055519">
      <w:pPr>
        <w:spacing w:after="0"/>
        <w:ind w:left="-90" w:right="-270"/>
        <w:jc w:val="both"/>
      </w:pPr>
    </w:p>
    <w:p w14:paraId="5D0E8403" w14:textId="10EB3FBC" w:rsidR="008F11C1" w:rsidRDefault="008F11C1" w:rsidP="00055519">
      <w:pPr>
        <w:spacing w:after="0"/>
        <w:ind w:left="-90" w:right="-270"/>
        <w:jc w:val="both"/>
      </w:pPr>
    </w:p>
    <w:p w14:paraId="2BF8BE34" w14:textId="77777777" w:rsidR="008F11C1" w:rsidRPr="00055519" w:rsidRDefault="008F11C1" w:rsidP="00055519">
      <w:pPr>
        <w:spacing w:after="0"/>
        <w:ind w:left="-90" w:right="-270"/>
        <w:jc w:val="both"/>
      </w:pPr>
    </w:p>
    <w:p w14:paraId="26D6CBF7" w14:textId="3821C112" w:rsidR="007543AA" w:rsidRPr="00055519" w:rsidRDefault="007543AA" w:rsidP="00055519">
      <w:pPr>
        <w:jc w:val="both"/>
      </w:pPr>
    </w:p>
    <w:p w14:paraId="195B8BA3" w14:textId="6E15F6C4" w:rsidR="007543AA" w:rsidRPr="00055519" w:rsidRDefault="007543AA" w:rsidP="00055519">
      <w:pPr>
        <w:jc w:val="both"/>
        <w:rPr>
          <w:b/>
        </w:rPr>
      </w:pPr>
      <w:r w:rsidRPr="00055519">
        <w:rPr>
          <w:b/>
        </w:rPr>
        <w:t xml:space="preserve">Appendix A - License Agreement for the </w:t>
      </w:r>
      <w:r w:rsidR="00A46CF0" w:rsidRPr="00055519">
        <w:rPr>
          <w:b/>
        </w:rPr>
        <w:t>Third-Party</w:t>
      </w:r>
      <w:r w:rsidRPr="00055519">
        <w:rPr>
          <w:b/>
        </w:rPr>
        <w:t xml:space="preserve"> Component</w:t>
      </w:r>
    </w:p>
    <w:p w14:paraId="6808BBF0" w14:textId="77777777" w:rsidR="007543AA" w:rsidRPr="00055519" w:rsidRDefault="007543AA" w:rsidP="00055519">
      <w:pPr>
        <w:jc w:val="both"/>
      </w:pPr>
      <w:r w:rsidRPr="00055519">
        <w:rPr>
          <w:color w:val="000000"/>
          <w:lang w:val="en-US"/>
        </w:rPr>
        <w:t xml:space="preserve">BIRT </w:t>
      </w:r>
      <w:r w:rsidRPr="00055519">
        <w:t xml:space="preserve">(Business Intelligence &amp; Reporting Tools) version 4.4.2  </w:t>
      </w:r>
    </w:p>
    <w:p w14:paraId="321ECA38" w14:textId="77777777" w:rsidR="007543AA" w:rsidRPr="00055519" w:rsidRDefault="007543AA" w:rsidP="00055519">
      <w:pPr>
        <w:autoSpaceDE w:val="0"/>
        <w:autoSpaceDN w:val="0"/>
        <w:adjustRightInd w:val="0"/>
        <w:spacing w:after="0"/>
        <w:jc w:val="both"/>
        <w:rPr>
          <w:color w:val="000000"/>
        </w:rPr>
      </w:pPr>
      <w:r w:rsidRPr="00055519">
        <w:rPr>
          <w:color w:val="000000"/>
        </w:rPr>
        <w:t xml:space="preserve">BIRT is an open source reporting engine. </w:t>
      </w:r>
    </w:p>
    <w:p w14:paraId="62408CA0" w14:textId="742388C4" w:rsidR="007543AA" w:rsidRPr="00055519" w:rsidRDefault="007543AA" w:rsidP="00055519">
      <w:pPr>
        <w:autoSpaceDE w:val="0"/>
        <w:autoSpaceDN w:val="0"/>
        <w:adjustRightInd w:val="0"/>
        <w:spacing w:after="0"/>
        <w:jc w:val="both"/>
        <w:rPr>
          <w:color w:val="000000"/>
        </w:rPr>
      </w:pPr>
      <w:r w:rsidRPr="00055519">
        <w:rPr>
          <w:color w:val="000000"/>
        </w:rPr>
        <w:t xml:space="preserve">It is used to produce various reports that can be chosen from DMS.Core including a </w:t>
      </w:r>
      <w:r w:rsidR="00A46CF0" w:rsidRPr="00055519">
        <w:rPr>
          <w:color w:val="000000"/>
        </w:rPr>
        <w:t>printout</w:t>
      </w:r>
      <w:r w:rsidRPr="00055519">
        <w:rPr>
          <w:color w:val="000000"/>
        </w:rPr>
        <w:t xml:space="preserve"> of a declaration or a task list. The end user will be working on or viewing a declaration through DMS UI. At any point the user may choose to print this version of the declaration by pressing the print button. In the background BIRT does all the job and generates a PDF version of the declaration that the user can print or redistribute.</w:t>
      </w:r>
    </w:p>
    <w:p w14:paraId="615FBE80" w14:textId="77777777" w:rsidR="007543AA" w:rsidRPr="00055519" w:rsidRDefault="007543AA" w:rsidP="00055519">
      <w:pPr>
        <w:jc w:val="both"/>
      </w:pPr>
    </w:p>
    <w:p w14:paraId="311C0F50" w14:textId="77777777" w:rsidR="007543AA" w:rsidRPr="00055519" w:rsidRDefault="007543AA" w:rsidP="00055519">
      <w:pPr>
        <w:pStyle w:val="Heading1"/>
        <w:tabs>
          <w:tab w:val="left" w:pos="720"/>
        </w:tabs>
        <w:ind w:left="0"/>
        <w:jc w:val="both"/>
        <w:rPr>
          <w:sz w:val="20"/>
        </w:rPr>
      </w:pPr>
      <w:r w:rsidRPr="00055519">
        <w:rPr>
          <w:sz w:val="20"/>
        </w:rPr>
        <w:t>BIRT Eclipse Public License - v 1.0</w:t>
      </w:r>
    </w:p>
    <w:p w14:paraId="1C844F99" w14:textId="77777777" w:rsidR="007543AA" w:rsidRPr="00055519" w:rsidRDefault="007543AA" w:rsidP="00055519">
      <w:pPr>
        <w:autoSpaceDE w:val="0"/>
        <w:autoSpaceDN w:val="0"/>
        <w:adjustRightInd w:val="0"/>
        <w:spacing w:after="0"/>
        <w:jc w:val="both"/>
        <w:rPr>
          <w:color w:val="000000"/>
          <w:lang w:val="en-US"/>
        </w:rPr>
      </w:pPr>
      <w:r w:rsidRPr="00055519">
        <w:rPr>
          <w:color w:val="000000"/>
          <w:lang w:val="en-US"/>
        </w:rPr>
        <w:t xml:space="preserve">The license is EPL: (Eclipse Public License): </w:t>
      </w:r>
      <w:hyperlink r:id="rId22" w:history="1">
        <w:r w:rsidRPr="00055519">
          <w:rPr>
            <w:rStyle w:val="Hyperlink"/>
            <w:rFonts w:cs="Arial"/>
            <w:lang w:val="en-US"/>
          </w:rPr>
          <w:t>https://www.eclipse.org/legal/epl-v10.html</w:t>
        </w:r>
      </w:hyperlink>
    </w:p>
    <w:p w14:paraId="1AEE6AC3" w14:textId="77777777" w:rsidR="007543AA" w:rsidRPr="00055519" w:rsidRDefault="007543AA" w:rsidP="00055519">
      <w:pPr>
        <w:pStyle w:val="NormalWeb"/>
        <w:jc w:val="both"/>
        <w:rPr>
          <w:sz w:val="20"/>
        </w:rPr>
      </w:pPr>
      <w:r w:rsidRPr="00055519">
        <w:rPr>
          <w:sz w:val="20"/>
        </w:rPr>
        <w:t>THE ACCOMPANYING PROGRAM IS PROVIDED UNDER THE TERMS OF THIS ECLIPSE PUBLIC LICENSE ("AGREEMENT"). ANY USE, REPRODUCTION OR DISTRIBUTION OF THE PROGRAM CONSTITUTES RECIPIENT'S ACCEPTANCE OF THIS AGREEMENT.</w:t>
      </w:r>
    </w:p>
    <w:p w14:paraId="47828DEF" w14:textId="77777777" w:rsidR="007543AA" w:rsidRPr="00055519" w:rsidRDefault="007543AA" w:rsidP="00055519">
      <w:pPr>
        <w:pStyle w:val="NormalWeb"/>
        <w:jc w:val="both"/>
        <w:rPr>
          <w:sz w:val="20"/>
        </w:rPr>
      </w:pPr>
      <w:r w:rsidRPr="00055519">
        <w:rPr>
          <w:b/>
          <w:bCs/>
          <w:sz w:val="20"/>
        </w:rPr>
        <w:t>1. DEFINITIONS</w:t>
      </w:r>
    </w:p>
    <w:p w14:paraId="768BF485" w14:textId="77777777" w:rsidR="007543AA" w:rsidRPr="00055519" w:rsidRDefault="007543AA" w:rsidP="00055519">
      <w:pPr>
        <w:pStyle w:val="NormalWeb"/>
        <w:jc w:val="both"/>
        <w:rPr>
          <w:sz w:val="20"/>
        </w:rPr>
      </w:pPr>
      <w:r w:rsidRPr="00055519">
        <w:rPr>
          <w:sz w:val="20"/>
        </w:rPr>
        <w:t>"Contribution" means:</w:t>
      </w:r>
    </w:p>
    <w:p w14:paraId="72308554"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a) in the case of the initial Contributor, the initial code and documentation distributed under this Agreement, and</w:t>
      </w:r>
    </w:p>
    <w:p w14:paraId="4A77E0D3"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b) in the case of each subsequent Contributor:</w:t>
      </w:r>
    </w:p>
    <w:p w14:paraId="73F8DB7C"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i) changes to the Program, and</w:t>
      </w:r>
    </w:p>
    <w:p w14:paraId="2D092646"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ii) additions to the Program;</w:t>
      </w:r>
    </w:p>
    <w:p w14:paraId="530E1994"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w:t>
      </w:r>
    </w:p>
    <w:p w14:paraId="5EF82DE9" w14:textId="77777777" w:rsidR="007543AA" w:rsidRPr="00055519" w:rsidRDefault="007543AA" w:rsidP="00055519">
      <w:pPr>
        <w:pStyle w:val="NormalWeb"/>
        <w:jc w:val="both"/>
        <w:rPr>
          <w:sz w:val="20"/>
        </w:rPr>
      </w:pPr>
      <w:r w:rsidRPr="00055519">
        <w:rPr>
          <w:sz w:val="20"/>
        </w:rPr>
        <w:t>"Contributor" means any person or entity that distributes the Program.</w:t>
      </w:r>
    </w:p>
    <w:p w14:paraId="72063A1A" w14:textId="77777777" w:rsidR="007543AA" w:rsidRPr="00055519" w:rsidRDefault="007543AA" w:rsidP="00055519">
      <w:pPr>
        <w:pStyle w:val="NormalWeb"/>
        <w:jc w:val="both"/>
        <w:rPr>
          <w:sz w:val="20"/>
        </w:rPr>
      </w:pPr>
      <w:r w:rsidRPr="00055519">
        <w:rPr>
          <w:sz w:val="20"/>
        </w:rPr>
        <w:t>"Licensed Patents" mean patent claims licensable by a Contributor which are necessarily infringed by the use or sale of its Contribution alone or when combined with the Program.</w:t>
      </w:r>
    </w:p>
    <w:p w14:paraId="73EFFE50" w14:textId="77777777" w:rsidR="007543AA" w:rsidRPr="00055519" w:rsidRDefault="007543AA" w:rsidP="00055519">
      <w:pPr>
        <w:pStyle w:val="NormalWeb"/>
        <w:jc w:val="both"/>
        <w:rPr>
          <w:sz w:val="20"/>
        </w:rPr>
      </w:pPr>
      <w:r w:rsidRPr="00055519">
        <w:rPr>
          <w:sz w:val="20"/>
        </w:rPr>
        <w:t>"Program" means the Contributions distributed in accordance with this Agreement.</w:t>
      </w:r>
    </w:p>
    <w:p w14:paraId="58FC4177" w14:textId="77777777" w:rsidR="007543AA" w:rsidRPr="00055519" w:rsidRDefault="007543AA" w:rsidP="00055519">
      <w:pPr>
        <w:pStyle w:val="NormalWeb"/>
        <w:jc w:val="both"/>
        <w:rPr>
          <w:sz w:val="20"/>
        </w:rPr>
      </w:pPr>
      <w:r w:rsidRPr="00055519">
        <w:rPr>
          <w:sz w:val="20"/>
        </w:rPr>
        <w:t>"Recipient" means anyone who receives the Program under this Agreement, including all Contributors.</w:t>
      </w:r>
    </w:p>
    <w:p w14:paraId="60685C8D" w14:textId="77777777" w:rsidR="007543AA" w:rsidRPr="00055519" w:rsidRDefault="007543AA" w:rsidP="00055519">
      <w:pPr>
        <w:pStyle w:val="NormalWeb"/>
        <w:jc w:val="both"/>
        <w:rPr>
          <w:sz w:val="20"/>
        </w:rPr>
      </w:pPr>
      <w:r w:rsidRPr="00055519">
        <w:rPr>
          <w:b/>
          <w:bCs/>
          <w:sz w:val="20"/>
        </w:rPr>
        <w:t>2. GRANT OF RIGHTS</w:t>
      </w:r>
    </w:p>
    <w:p w14:paraId="1EB383C3"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14:paraId="67D290F3"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140FB490" w14:textId="255364D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w:t>
      </w:r>
      <w:r w:rsidR="00A46CF0" w:rsidRPr="00055519">
        <w:rPr>
          <w:rFonts w:ascii="Arial" w:hAnsi="Arial" w:cs="Arial"/>
          <w:sz w:val="20"/>
          <w:szCs w:val="20"/>
        </w:rPr>
        <w:t>third-party</w:t>
      </w:r>
      <w:r w:rsidRPr="00055519">
        <w:rPr>
          <w:rFonts w:ascii="Arial" w:hAnsi="Arial" w:cs="Arial"/>
          <w:sz w:val="20"/>
          <w:szCs w:val="20"/>
        </w:rPr>
        <w:t xml:space="preserve"> patent license is required to allow Recipient to distribute the Program, it is Recipient's responsibility to acquire that license before distributing the Program.</w:t>
      </w:r>
    </w:p>
    <w:p w14:paraId="398EBC93"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d) Each Contributor represents that to its knowledge it has sufficient copyright rights in its Contribution, if any, to grant the copyright license set forth in this Agreement.</w:t>
      </w:r>
    </w:p>
    <w:p w14:paraId="33E51916" w14:textId="77777777" w:rsidR="007543AA" w:rsidRPr="00055519" w:rsidRDefault="007543AA" w:rsidP="00055519">
      <w:pPr>
        <w:pStyle w:val="NormalWeb"/>
        <w:jc w:val="both"/>
        <w:rPr>
          <w:sz w:val="20"/>
        </w:rPr>
      </w:pPr>
      <w:r w:rsidRPr="00055519">
        <w:rPr>
          <w:b/>
          <w:bCs/>
          <w:sz w:val="20"/>
        </w:rPr>
        <w:t>3. REQUIREMENTS</w:t>
      </w:r>
    </w:p>
    <w:p w14:paraId="770037FB" w14:textId="77777777" w:rsidR="007543AA" w:rsidRPr="00055519" w:rsidRDefault="007543AA" w:rsidP="00055519">
      <w:pPr>
        <w:pStyle w:val="NormalWeb"/>
        <w:jc w:val="both"/>
        <w:rPr>
          <w:sz w:val="20"/>
        </w:rPr>
      </w:pPr>
      <w:r w:rsidRPr="00055519">
        <w:rPr>
          <w:sz w:val="20"/>
        </w:rPr>
        <w:t>A Contributor may choose to distribute the Program in object code form under its own license agreement, provided that:</w:t>
      </w:r>
    </w:p>
    <w:p w14:paraId="5E7093F7"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a) it complies with the terms and conditions of this Agreement; and</w:t>
      </w:r>
    </w:p>
    <w:p w14:paraId="1FE94745"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b) its license agreement:</w:t>
      </w:r>
    </w:p>
    <w:p w14:paraId="535FE20E"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i) effectively disclaims on behalf of all Contributors all warranties and conditions, express and implied, including warranties or conditions of title and non-infringement, and implied warranties or conditions of merchantability and fitness for a particular purpose;</w:t>
      </w:r>
    </w:p>
    <w:p w14:paraId="20701193"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ii) effectively excludes on behalf of all Contributors all liability for damages, including direct, indirect, special, incidental and consequential damages, such as lost profits;</w:t>
      </w:r>
    </w:p>
    <w:p w14:paraId="065EE9C1"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iii) states that any provisions which differ from this Agreement are offered by that Contributor alone and not by any other party; and</w:t>
      </w:r>
    </w:p>
    <w:p w14:paraId="023A512E" w14:textId="238107D3"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 xml:space="preserve">iv) states that source code for the Program is available from such </w:t>
      </w:r>
      <w:r w:rsidR="00A46CF0" w:rsidRPr="00055519">
        <w:rPr>
          <w:rFonts w:ascii="Arial" w:hAnsi="Arial" w:cs="Arial"/>
          <w:sz w:val="20"/>
          <w:szCs w:val="20"/>
        </w:rPr>
        <w:t>Contributor and</w:t>
      </w:r>
      <w:r w:rsidRPr="00055519">
        <w:rPr>
          <w:rFonts w:ascii="Arial" w:hAnsi="Arial" w:cs="Arial"/>
          <w:sz w:val="20"/>
          <w:szCs w:val="20"/>
        </w:rPr>
        <w:t xml:space="preserve"> informs licensees how to obtain it in a reasonable manner on or through a medium customarily used for software exchange.</w:t>
      </w:r>
    </w:p>
    <w:p w14:paraId="124910CE" w14:textId="77777777" w:rsidR="007543AA" w:rsidRPr="00055519" w:rsidRDefault="007543AA" w:rsidP="00055519">
      <w:pPr>
        <w:pStyle w:val="NormalWeb"/>
        <w:jc w:val="both"/>
        <w:rPr>
          <w:sz w:val="20"/>
        </w:rPr>
      </w:pPr>
      <w:r w:rsidRPr="00055519">
        <w:rPr>
          <w:sz w:val="20"/>
        </w:rPr>
        <w:t>When the Program is made available in source code form:</w:t>
      </w:r>
    </w:p>
    <w:p w14:paraId="18166012"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a) it must be made available under this Agreement; and</w:t>
      </w:r>
    </w:p>
    <w:p w14:paraId="2D70439E" w14:textId="77777777" w:rsidR="007543AA" w:rsidRPr="00055519" w:rsidRDefault="007543AA" w:rsidP="00055519">
      <w:pPr>
        <w:pStyle w:val="List1"/>
        <w:jc w:val="both"/>
        <w:rPr>
          <w:rFonts w:ascii="Arial" w:hAnsi="Arial" w:cs="Arial"/>
          <w:sz w:val="20"/>
          <w:szCs w:val="20"/>
        </w:rPr>
      </w:pPr>
      <w:r w:rsidRPr="00055519">
        <w:rPr>
          <w:rFonts w:ascii="Arial" w:hAnsi="Arial" w:cs="Arial"/>
          <w:sz w:val="20"/>
          <w:szCs w:val="20"/>
        </w:rPr>
        <w:t>b) a copy of this Agreement must be included with each copy of the Program.</w:t>
      </w:r>
    </w:p>
    <w:p w14:paraId="46DEDD43" w14:textId="77777777" w:rsidR="007543AA" w:rsidRPr="00055519" w:rsidRDefault="007543AA" w:rsidP="00055519">
      <w:pPr>
        <w:pStyle w:val="NormalWeb"/>
        <w:jc w:val="both"/>
        <w:rPr>
          <w:sz w:val="20"/>
        </w:rPr>
      </w:pPr>
      <w:r w:rsidRPr="00055519">
        <w:rPr>
          <w:sz w:val="20"/>
        </w:rPr>
        <w:t>Contributors may not remove or alter any copyright notices contained within the Program.</w:t>
      </w:r>
    </w:p>
    <w:p w14:paraId="6EDB3D83" w14:textId="77777777" w:rsidR="007543AA" w:rsidRPr="00055519" w:rsidRDefault="007543AA" w:rsidP="00055519">
      <w:pPr>
        <w:pStyle w:val="NormalWeb"/>
        <w:jc w:val="both"/>
        <w:rPr>
          <w:sz w:val="20"/>
        </w:rPr>
      </w:pPr>
      <w:r w:rsidRPr="00055519">
        <w:rPr>
          <w:sz w:val="20"/>
        </w:rPr>
        <w:t>Each Contributor must identify itself as the originator of its Contribution, if any, in a manner that reasonably allows subsequent Recipients to identify the originator of the Contribution.</w:t>
      </w:r>
    </w:p>
    <w:p w14:paraId="6BD3B330" w14:textId="77777777" w:rsidR="007543AA" w:rsidRPr="00055519" w:rsidRDefault="007543AA" w:rsidP="00055519">
      <w:pPr>
        <w:pStyle w:val="NormalWeb"/>
        <w:jc w:val="both"/>
        <w:rPr>
          <w:sz w:val="20"/>
        </w:rPr>
      </w:pPr>
      <w:r w:rsidRPr="00055519">
        <w:rPr>
          <w:b/>
          <w:bCs/>
          <w:sz w:val="20"/>
        </w:rPr>
        <w:t>4. COMMERCIAL DISTRIBUTION</w:t>
      </w:r>
    </w:p>
    <w:p w14:paraId="338E2828" w14:textId="77777777" w:rsidR="007543AA" w:rsidRPr="00055519" w:rsidRDefault="007543AA" w:rsidP="00055519">
      <w:pPr>
        <w:pStyle w:val="NormalWeb"/>
        <w:jc w:val="both"/>
        <w:rPr>
          <w:sz w:val="20"/>
        </w:rPr>
      </w:pPr>
      <w:r w:rsidRPr="00055519">
        <w:rPr>
          <w:sz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6FA759C6" w14:textId="77777777" w:rsidR="007543AA" w:rsidRPr="00055519" w:rsidRDefault="007543AA" w:rsidP="00055519">
      <w:pPr>
        <w:pStyle w:val="NormalWeb"/>
        <w:jc w:val="both"/>
        <w:rPr>
          <w:sz w:val="20"/>
        </w:rPr>
      </w:pPr>
      <w:r w:rsidRPr="00055519">
        <w:rPr>
          <w:sz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14:paraId="022BF991" w14:textId="77777777" w:rsidR="007543AA" w:rsidRPr="00055519" w:rsidRDefault="007543AA" w:rsidP="00055519">
      <w:pPr>
        <w:pStyle w:val="NormalWeb"/>
        <w:jc w:val="both"/>
        <w:rPr>
          <w:sz w:val="20"/>
        </w:rPr>
      </w:pPr>
      <w:r w:rsidRPr="00055519">
        <w:rPr>
          <w:b/>
          <w:bCs/>
          <w:sz w:val="20"/>
        </w:rPr>
        <w:t>5. NO WARRANTY</w:t>
      </w:r>
    </w:p>
    <w:p w14:paraId="6C11F43C" w14:textId="77777777" w:rsidR="007543AA" w:rsidRPr="00055519" w:rsidRDefault="007543AA" w:rsidP="00055519">
      <w:pPr>
        <w:pStyle w:val="NormalWeb"/>
        <w:jc w:val="both"/>
        <w:rPr>
          <w:sz w:val="20"/>
        </w:rPr>
      </w:pPr>
      <w:r w:rsidRPr="00055519">
        <w:rPr>
          <w:sz w:val="20"/>
        </w:rPr>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w:t>
      </w:r>
    </w:p>
    <w:p w14:paraId="07D3835C" w14:textId="77777777" w:rsidR="007543AA" w:rsidRPr="00055519" w:rsidRDefault="007543AA" w:rsidP="00055519">
      <w:pPr>
        <w:pStyle w:val="NormalWeb"/>
        <w:jc w:val="both"/>
        <w:rPr>
          <w:sz w:val="20"/>
        </w:rPr>
      </w:pPr>
      <w:r w:rsidRPr="00055519">
        <w:rPr>
          <w:b/>
          <w:bCs/>
          <w:sz w:val="20"/>
        </w:rPr>
        <w:t>6. DISCLAIMER OF LIABILITY</w:t>
      </w:r>
    </w:p>
    <w:p w14:paraId="586317A5" w14:textId="77777777" w:rsidR="007543AA" w:rsidRPr="00055519" w:rsidRDefault="007543AA" w:rsidP="00055519">
      <w:pPr>
        <w:pStyle w:val="NormalWeb"/>
        <w:jc w:val="both"/>
        <w:rPr>
          <w:sz w:val="20"/>
        </w:rPr>
      </w:pPr>
      <w:r w:rsidRPr="00055519">
        <w:rPr>
          <w:sz w:val="20"/>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14:paraId="6C8EE9C2" w14:textId="77777777" w:rsidR="007543AA" w:rsidRPr="00055519" w:rsidRDefault="007543AA" w:rsidP="00055519">
      <w:pPr>
        <w:pStyle w:val="NormalWeb"/>
        <w:jc w:val="both"/>
        <w:rPr>
          <w:sz w:val="20"/>
        </w:rPr>
      </w:pPr>
      <w:r w:rsidRPr="00055519">
        <w:rPr>
          <w:b/>
          <w:bCs/>
          <w:sz w:val="20"/>
        </w:rPr>
        <w:t>7. GENERAL</w:t>
      </w:r>
    </w:p>
    <w:p w14:paraId="41AAA8FE" w14:textId="77777777" w:rsidR="007543AA" w:rsidRPr="00055519" w:rsidRDefault="007543AA" w:rsidP="00055519">
      <w:pPr>
        <w:pStyle w:val="NormalWeb"/>
        <w:jc w:val="both"/>
        <w:rPr>
          <w:sz w:val="20"/>
        </w:rPr>
      </w:pPr>
      <w:r w:rsidRPr="00055519">
        <w:rPr>
          <w:sz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4B21F94E" w14:textId="77777777" w:rsidR="007543AA" w:rsidRPr="00055519" w:rsidRDefault="007543AA" w:rsidP="00055519">
      <w:pPr>
        <w:pStyle w:val="NormalWeb"/>
        <w:jc w:val="both"/>
        <w:rPr>
          <w:sz w:val="20"/>
        </w:rPr>
      </w:pPr>
      <w:r w:rsidRPr="00055519">
        <w:rPr>
          <w:sz w:val="20"/>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716607CA" w14:textId="77777777" w:rsidR="007543AA" w:rsidRPr="00055519" w:rsidRDefault="007543AA" w:rsidP="00055519">
      <w:pPr>
        <w:pStyle w:val="NormalWeb"/>
        <w:jc w:val="both"/>
        <w:rPr>
          <w:sz w:val="20"/>
        </w:rPr>
      </w:pPr>
      <w:r w:rsidRPr="00055519">
        <w:rPr>
          <w:sz w:val="20"/>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14:paraId="7245C425" w14:textId="77777777" w:rsidR="007543AA" w:rsidRPr="00055519" w:rsidRDefault="007543AA" w:rsidP="00055519">
      <w:pPr>
        <w:pStyle w:val="NormalWeb"/>
        <w:jc w:val="both"/>
        <w:rPr>
          <w:sz w:val="20"/>
        </w:rPr>
      </w:pPr>
      <w:r w:rsidRPr="00055519">
        <w:rPr>
          <w:sz w:val="20"/>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14:paraId="7982B1B4" w14:textId="77777777" w:rsidR="007543AA" w:rsidRPr="00055519" w:rsidRDefault="007543AA" w:rsidP="00055519">
      <w:pPr>
        <w:pStyle w:val="NormalWeb"/>
        <w:jc w:val="both"/>
        <w:rPr>
          <w:sz w:val="20"/>
        </w:rPr>
      </w:pPr>
      <w:r w:rsidRPr="00055519">
        <w:rPr>
          <w:sz w:val="20"/>
        </w:rP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p w14:paraId="25E846BF" w14:textId="01F89766" w:rsidR="007543AA" w:rsidRPr="00055519" w:rsidRDefault="007543AA" w:rsidP="00055519">
      <w:pPr>
        <w:jc w:val="both"/>
        <w:rPr>
          <w:b/>
          <w:color w:val="FF0000"/>
        </w:rPr>
      </w:pPr>
    </w:p>
    <w:p w14:paraId="6CE46D00" w14:textId="77777777" w:rsidR="008F11C1" w:rsidRDefault="008F11C1" w:rsidP="00055519">
      <w:pPr>
        <w:jc w:val="both"/>
        <w:rPr>
          <w:b/>
        </w:rPr>
      </w:pPr>
    </w:p>
    <w:p w14:paraId="5435B673" w14:textId="77777777" w:rsidR="008F11C1" w:rsidRDefault="008F11C1" w:rsidP="00055519">
      <w:pPr>
        <w:jc w:val="both"/>
        <w:rPr>
          <w:b/>
        </w:rPr>
      </w:pPr>
    </w:p>
    <w:p w14:paraId="7EED4135" w14:textId="77777777" w:rsidR="008F11C1" w:rsidRDefault="008F11C1" w:rsidP="00055519">
      <w:pPr>
        <w:jc w:val="both"/>
        <w:rPr>
          <w:b/>
        </w:rPr>
      </w:pPr>
    </w:p>
    <w:p w14:paraId="5FE9F79F" w14:textId="77777777" w:rsidR="008F11C1" w:rsidRDefault="008F11C1" w:rsidP="00055519">
      <w:pPr>
        <w:jc w:val="both"/>
        <w:rPr>
          <w:b/>
        </w:rPr>
      </w:pPr>
    </w:p>
    <w:p w14:paraId="4100F644" w14:textId="77777777" w:rsidR="008F11C1" w:rsidRDefault="008F11C1" w:rsidP="00055519">
      <w:pPr>
        <w:jc w:val="both"/>
        <w:rPr>
          <w:b/>
        </w:rPr>
      </w:pPr>
    </w:p>
    <w:p w14:paraId="276CAD65" w14:textId="77777777" w:rsidR="008F11C1" w:rsidRDefault="008F11C1" w:rsidP="00055519">
      <w:pPr>
        <w:jc w:val="both"/>
        <w:rPr>
          <w:b/>
        </w:rPr>
      </w:pPr>
    </w:p>
    <w:p w14:paraId="5AFABF88" w14:textId="77777777" w:rsidR="008F11C1" w:rsidRDefault="008F11C1" w:rsidP="00055519">
      <w:pPr>
        <w:jc w:val="both"/>
        <w:rPr>
          <w:b/>
        </w:rPr>
      </w:pPr>
    </w:p>
    <w:p w14:paraId="74466320" w14:textId="77777777" w:rsidR="008F11C1" w:rsidRDefault="008F11C1" w:rsidP="00055519">
      <w:pPr>
        <w:jc w:val="both"/>
        <w:rPr>
          <w:b/>
        </w:rPr>
      </w:pPr>
    </w:p>
    <w:p w14:paraId="311DB36C" w14:textId="77777777" w:rsidR="008F11C1" w:rsidRDefault="008F11C1" w:rsidP="00055519">
      <w:pPr>
        <w:jc w:val="both"/>
        <w:rPr>
          <w:b/>
        </w:rPr>
      </w:pPr>
    </w:p>
    <w:p w14:paraId="4E2E1D4A" w14:textId="77777777" w:rsidR="008F11C1" w:rsidRDefault="008F11C1" w:rsidP="00055519">
      <w:pPr>
        <w:jc w:val="both"/>
        <w:rPr>
          <w:b/>
        </w:rPr>
      </w:pPr>
    </w:p>
    <w:p w14:paraId="127FCFB7" w14:textId="77777777" w:rsidR="008F11C1" w:rsidRDefault="008F11C1" w:rsidP="00055519">
      <w:pPr>
        <w:jc w:val="both"/>
        <w:rPr>
          <w:b/>
        </w:rPr>
      </w:pPr>
    </w:p>
    <w:p w14:paraId="43C44D8F" w14:textId="77777777" w:rsidR="008F11C1" w:rsidRDefault="008F11C1" w:rsidP="00055519">
      <w:pPr>
        <w:jc w:val="both"/>
        <w:rPr>
          <w:b/>
        </w:rPr>
      </w:pPr>
    </w:p>
    <w:p w14:paraId="230B2C95" w14:textId="77777777" w:rsidR="008F11C1" w:rsidRDefault="008F11C1" w:rsidP="00055519">
      <w:pPr>
        <w:jc w:val="both"/>
        <w:rPr>
          <w:b/>
        </w:rPr>
      </w:pPr>
    </w:p>
    <w:p w14:paraId="42CFAFF8" w14:textId="77777777" w:rsidR="008F11C1" w:rsidRDefault="008F11C1" w:rsidP="00055519">
      <w:pPr>
        <w:jc w:val="both"/>
        <w:rPr>
          <w:b/>
        </w:rPr>
      </w:pPr>
    </w:p>
    <w:p w14:paraId="4436534E" w14:textId="77777777" w:rsidR="008F11C1" w:rsidRDefault="008F11C1" w:rsidP="00055519">
      <w:pPr>
        <w:jc w:val="both"/>
        <w:rPr>
          <w:b/>
        </w:rPr>
      </w:pPr>
    </w:p>
    <w:p w14:paraId="2E95DAF4" w14:textId="77777777" w:rsidR="008F11C1" w:rsidRDefault="008F11C1" w:rsidP="00055519">
      <w:pPr>
        <w:jc w:val="both"/>
        <w:rPr>
          <w:b/>
        </w:rPr>
      </w:pPr>
    </w:p>
    <w:p w14:paraId="293B9C77" w14:textId="77777777" w:rsidR="008F11C1" w:rsidRDefault="008F11C1" w:rsidP="00055519">
      <w:pPr>
        <w:jc w:val="both"/>
        <w:rPr>
          <w:b/>
        </w:rPr>
      </w:pPr>
    </w:p>
    <w:p w14:paraId="48DDD693" w14:textId="77777777" w:rsidR="008F11C1" w:rsidRDefault="008F11C1" w:rsidP="00055519">
      <w:pPr>
        <w:jc w:val="both"/>
        <w:rPr>
          <w:b/>
        </w:rPr>
      </w:pPr>
    </w:p>
    <w:p w14:paraId="4A10EDAE" w14:textId="77777777" w:rsidR="008F11C1" w:rsidRDefault="008F11C1" w:rsidP="00055519">
      <w:pPr>
        <w:jc w:val="both"/>
        <w:rPr>
          <w:b/>
        </w:rPr>
      </w:pPr>
    </w:p>
    <w:p w14:paraId="38C0BC91" w14:textId="77777777" w:rsidR="008F11C1" w:rsidRDefault="008F11C1" w:rsidP="00055519">
      <w:pPr>
        <w:jc w:val="both"/>
        <w:rPr>
          <w:b/>
        </w:rPr>
      </w:pPr>
    </w:p>
    <w:p w14:paraId="3515ED27" w14:textId="77777777" w:rsidR="008F11C1" w:rsidRDefault="008F11C1" w:rsidP="00055519">
      <w:pPr>
        <w:jc w:val="both"/>
        <w:rPr>
          <w:b/>
        </w:rPr>
      </w:pPr>
    </w:p>
    <w:p w14:paraId="69A76F8F" w14:textId="77777777" w:rsidR="008F11C1" w:rsidRDefault="008F11C1" w:rsidP="00055519">
      <w:pPr>
        <w:jc w:val="both"/>
        <w:rPr>
          <w:b/>
        </w:rPr>
      </w:pPr>
    </w:p>
    <w:p w14:paraId="72694855" w14:textId="77777777" w:rsidR="008F11C1" w:rsidRDefault="008F11C1" w:rsidP="00055519">
      <w:pPr>
        <w:jc w:val="both"/>
        <w:rPr>
          <w:b/>
        </w:rPr>
      </w:pPr>
    </w:p>
    <w:p w14:paraId="0B325500" w14:textId="77777777" w:rsidR="008F11C1" w:rsidRDefault="008F11C1" w:rsidP="00055519">
      <w:pPr>
        <w:jc w:val="both"/>
        <w:rPr>
          <w:b/>
        </w:rPr>
      </w:pPr>
    </w:p>
    <w:p w14:paraId="2E438D20" w14:textId="77777777" w:rsidR="008F11C1" w:rsidRDefault="008F11C1" w:rsidP="00055519">
      <w:pPr>
        <w:jc w:val="both"/>
        <w:rPr>
          <w:b/>
        </w:rPr>
      </w:pPr>
    </w:p>
    <w:p w14:paraId="719BCA42" w14:textId="77777777" w:rsidR="008F11C1" w:rsidRDefault="008F11C1" w:rsidP="00055519">
      <w:pPr>
        <w:jc w:val="both"/>
        <w:rPr>
          <w:b/>
        </w:rPr>
      </w:pPr>
    </w:p>
    <w:p w14:paraId="42184DD8" w14:textId="77777777" w:rsidR="008F11C1" w:rsidRDefault="008F11C1" w:rsidP="00055519">
      <w:pPr>
        <w:jc w:val="both"/>
        <w:rPr>
          <w:b/>
        </w:rPr>
      </w:pPr>
    </w:p>
    <w:p w14:paraId="7725BEF7" w14:textId="77777777" w:rsidR="008F11C1" w:rsidRDefault="008F11C1" w:rsidP="00055519">
      <w:pPr>
        <w:jc w:val="both"/>
        <w:rPr>
          <w:b/>
        </w:rPr>
      </w:pPr>
    </w:p>
    <w:p w14:paraId="139C343F" w14:textId="77777777" w:rsidR="008F11C1" w:rsidRDefault="008F11C1" w:rsidP="00055519">
      <w:pPr>
        <w:jc w:val="both"/>
        <w:rPr>
          <w:b/>
        </w:rPr>
      </w:pPr>
    </w:p>
    <w:p w14:paraId="438BBB29" w14:textId="77777777" w:rsidR="008F11C1" w:rsidRDefault="008F11C1" w:rsidP="00055519">
      <w:pPr>
        <w:jc w:val="both"/>
        <w:rPr>
          <w:b/>
        </w:rPr>
      </w:pPr>
    </w:p>
    <w:p w14:paraId="76D63601" w14:textId="77777777" w:rsidR="008F11C1" w:rsidRDefault="008F11C1" w:rsidP="00055519">
      <w:pPr>
        <w:jc w:val="both"/>
        <w:rPr>
          <w:b/>
        </w:rPr>
      </w:pPr>
    </w:p>
    <w:p w14:paraId="1F488FAF" w14:textId="77777777" w:rsidR="008F11C1" w:rsidRDefault="008F11C1" w:rsidP="00055519">
      <w:pPr>
        <w:jc w:val="both"/>
        <w:rPr>
          <w:b/>
        </w:rPr>
      </w:pPr>
    </w:p>
    <w:p w14:paraId="5AEEC6B5" w14:textId="12E2BBBA" w:rsidR="007543AA" w:rsidRPr="00055519" w:rsidRDefault="007543AA" w:rsidP="00055519">
      <w:pPr>
        <w:jc w:val="both"/>
        <w:rPr>
          <w:b/>
        </w:rPr>
      </w:pPr>
      <w:r w:rsidRPr="00055519">
        <w:rPr>
          <w:b/>
        </w:rPr>
        <w:t>Appendix B</w:t>
      </w:r>
    </w:p>
    <w:p w14:paraId="1549E5DF" w14:textId="77777777" w:rsidR="007543AA" w:rsidRPr="00055519" w:rsidRDefault="007543AA" w:rsidP="00055519">
      <w:pPr>
        <w:autoSpaceDE w:val="0"/>
        <w:autoSpaceDN w:val="0"/>
        <w:adjustRightInd w:val="0"/>
        <w:spacing w:after="0"/>
        <w:jc w:val="both"/>
        <w:rPr>
          <w:color w:val="000000"/>
          <w:lang w:val="en-US"/>
        </w:rPr>
      </w:pPr>
      <w:r w:rsidRPr="00055519">
        <w:rPr>
          <w:color w:val="000000"/>
          <w:lang w:val="en-US"/>
        </w:rPr>
        <w:t xml:space="preserve">Please see answers to HMRC's questions relating to the governance around changes to the core product: </w:t>
      </w:r>
    </w:p>
    <w:p w14:paraId="4F0466DD" w14:textId="77777777" w:rsidR="007543AA" w:rsidRPr="00055519" w:rsidRDefault="007543AA" w:rsidP="00055519">
      <w:pPr>
        <w:autoSpaceDE w:val="0"/>
        <w:autoSpaceDN w:val="0"/>
        <w:adjustRightInd w:val="0"/>
        <w:spacing w:before="240" w:after="0"/>
        <w:jc w:val="both"/>
        <w:rPr>
          <w:color w:val="000000"/>
          <w:lang w:val="en-US"/>
        </w:rPr>
      </w:pPr>
      <w:r w:rsidRPr="00055519">
        <w:rPr>
          <w:color w:val="000000"/>
          <w:lang w:val="en-US"/>
        </w:rPr>
        <w:t xml:space="preserve">a)        DMS core – mechanism for dealing with customer requests to modify? We need sufficient input / representation to suggest modifications. </w:t>
      </w:r>
    </w:p>
    <w:p w14:paraId="76EB17BB" w14:textId="77777777" w:rsidR="007543AA" w:rsidRPr="00055519" w:rsidRDefault="007543AA" w:rsidP="00055519">
      <w:pPr>
        <w:autoSpaceDE w:val="0"/>
        <w:autoSpaceDN w:val="0"/>
        <w:adjustRightInd w:val="0"/>
        <w:spacing w:before="240" w:after="0"/>
        <w:jc w:val="both"/>
        <w:rPr>
          <w:color w:val="000000"/>
          <w:lang w:val="en-US"/>
        </w:rPr>
      </w:pPr>
      <w:r w:rsidRPr="00055519">
        <w:rPr>
          <w:color w:val="000000"/>
          <w:lang w:val="en-US"/>
        </w:rPr>
        <w:t xml:space="preserve">b)        We will require input to when and what changes are made to the core, please clarify. </w:t>
      </w:r>
    </w:p>
    <w:p w14:paraId="33FA4CE8" w14:textId="77777777" w:rsidR="007543AA" w:rsidRPr="00055519" w:rsidRDefault="007543AA" w:rsidP="00055519">
      <w:pPr>
        <w:autoSpaceDE w:val="0"/>
        <w:autoSpaceDN w:val="0"/>
        <w:adjustRightInd w:val="0"/>
        <w:spacing w:before="240" w:after="0"/>
        <w:jc w:val="both"/>
        <w:rPr>
          <w:color w:val="000000"/>
          <w:lang w:val="en-US"/>
        </w:rPr>
      </w:pPr>
      <w:r w:rsidRPr="00055519">
        <w:rPr>
          <w:color w:val="000000"/>
          <w:lang w:val="en-US"/>
        </w:rPr>
        <w:t xml:space="preserve">c)        How do you propose to balance the needs of the Dutch and UK in the core product? </w:t>
      </w:r>
    </w:p>
    <w:p w14:paraId="24653062" w14:textId="77777777" w:rsidR="007543AA" w:rsidRPr="00055519" w:rsidRDefault="007543AA" w:rsidP="00884188">
      <w:pPr>
        <w:autoSpaceDE w:val="0"/>
        <w:autoSpaceDN w:val="0"/>
        <w:adjustRightInd w:val="0"/>
        <w:spacing w:before="240" w:after="0"/>
        <w:rPr>
          <w:color w:val="000000"/>
          <w:lang w:val="en-US"/>
        </w:rPr>
      </w:pPr>
      <w:r w:rsidRPr="00055519">
        <w:rPr>
          <w:color w:val="000000"/>
          <w:lang w:val="en-US"/>
        </w:rPr>
        <w:br/>
        <w:t xml:space="preserve">Change requests in both Dutch Customs or HMRC will be qualified as either: </w:t>
      </w:r>
      <w:r w:rsidRPr="00055519">
        <w:rPr>
          <w:color w:val="000000"/>
          <w:lang w:val="en-US"/>
        </w:rPr>
        <w:br/>
        <w:t xml:space="preserve">- country specific work </w:t>
      </w:r>
      <w:r w:rsidRPr="00055519">
        <w:rPr>
          <w:color w:val="000000"/>
          <w:lang w:val="en-US"/>
        </w:rPr>
        <w:br/>
        <w:t xml:space="preserve">- changes to the core </w:t>
      </w:r>
      <w:r w:rsidRPr="00055519">
        <w:rPr>
          <w:color w:val="000000"/>
          <w:lang w:val="en-US"/>
        </w:rPr>
        <w:br/>
      </w:r>
      <w:r w:rsidRPr="00055519">
        <w:rPr>
          <w:color w:val="000000"/>
          <w:lang w:val="en-US"/>
        </w:rPr>
        <w:br/>
        <w:t xml:space="preserve">If qualified as ´Changes to the Core´ these changes will be planned in a core release, which will be implemented in UK, NL and other users </w:t>
      </w:r>
    </w:p>
    <w:p w14:paraId="58FDD9BF" w14:textId="77777777" w:rsidR="007543AA" w:rsidRPr="00055519" w:rsidRDefault="007543AA" w:rsidP="00055519">
      <w:pPr>
        <w:autoSpaceDE w:val="0"/>
        <w:autoSpaceDN w:val="0"/>
        <w:adjustRightInd w:val="0"/>
        <w:spacing w:before="240" w:after="0"/>
        <w:jc w:val="both"/>
        <w:rPr>
          <w:color w:val="000000"/>
          <w:lang w:val="en-US"/>
        </w:rPr>
      </w:pPr>
      <w:r w:rsidRPr="00055519">
        <w:rPr>
          <w:color w:val="000000"/>
          <w:lang w:val="en-US"/>
        </w:rPr>
        <w:t xml:space="preserve">We will seek input from Dutch Customs, HMRC and other future customers on potential developments and modifications. </w:t>
      </w:r>
    </w:p>
    <w:p w14:paraId="505BDBD8" w14:textId="16C8CC66" w:rsidR="007543AA" w:rsidRPr="008F11C1" w:rsidRDefault="007543AA" w:rsidP="008F11C1">
      <w:pPr>
        <w:jc w:val="both"/>
        <w:rPr>
          <w:b/>
          <w:color w:val="FF0000"/>
        </w:rPr>
      </w:pPr>
      <w:r w:rsidRPr="00055519">
        <w:rPr>
          <w:color w:val="000000"/>
          <w:lang w:val="en-US"/>
        </w:rPr>
        <w:t>We plan to host user community discussions through private electronic forums and hold periodic user group calls / meetings twice a year, through which we will balance the needs of existing customers and upcoming projects. The Product Owner (IBM and Intrasoft jointly) will make the final decision on the product roadmap.</w:t>
      </w:r>
      <w:r>
        <w:rPr>
          <w:rFonts w:ascii="Helv" w:hAnsi="Helv" w:cs="Helv"/>
          <w:color w:val="000000"/>
          <w:lang w:val="en-US"/>
        </w:rPr>
        <w:t xml:space="preserve"> </w:t>
      </w:r>
    </w:p>
    <w:p w14:paraId="62A1E770" w14:textId="77777777" w:rsidR="00B80105" w:rsidRPr="00055519" w:rsidRDefault="00B80105" w:rsidP="00055519">
      <w:pPr>
        <w:pStyle w:val="GPSDefinitionL3"/>
        <w:numPr>
          <w:ilvl w:val="0"/>
          <w:numId w:val="0"/>
        </w:numPr>
        <w:ind w:left="1080"/>
        <w:rPr>
          <w:b/>
          <w:bCs/>
          <w:u w:val="single"/>
        </w:rPr>
      </w:pPr>
    </w:p>
    <w:p w14:paraId="00216FF5" w14:textId="23028D10" w:rsidR="00B80105" w:rsidRPr="00E1497C" w:rsidRDefault="00270E7D" w:rsidP="00E1497C">
      <w:pPr>
        <w:pStyle w:val="GPSDefinitionL3"/>
        <w:numPr>
          <w:ilvl w:val="0"/>
          <w:numId w:val="0"/>
        </w:numPr>
        <w:ind w:left="34"/>
        <w:rPr>
          <w:b/>
          <w:bCs/>
          <w:sz w:val="20"/>
          <w:szCs w:val="20"/>
          <w:u w:val="single"/>
        </w:rPr>
      </w:pPr>
      <w:r>
        <w:rPr>
          <w:b/>
          <w:bCs/>
          <w:sz w:val="20"/>
          <w:szCs w:val="20"/>
          <w:u w:val="single"/>
          <w:lang w:val="en-GB"/>
        </w:rPr>
        <w:t>i</w:t>
      </w:r>
      <w:r w:rsidR="00B80105" w:rsidRPr="00E1497C">
        <w:rPr>
          <w:b/>
          <w:bCs/>
          <w:sz w:val="20"/>
          <w:szCs w:val="20"/>
          <w:u w:val="single"/>
          <w:lang w:val="en-GB"/>
        </w:rPr>
        <w:t xml:space="preserve">v) IBM </w:t>
      </w:r>
      <w:r w:rsidR="006E7256">
        <w:rPr>
          <w:b/>
          <w:bCs/>
          <w:sz w:val="20"/>
          <w:szCs w:val="20"/>
          <w:u w:val="single"/>
          <w:lang w:val="en-GB"/>
        </w:rPr>
        <w:t>S</w:t>
      </w:r>
      <w:r w:rsidR="00B80105" w:rsidRPr="00E1497C">
        <w:rPr>
          <w:b/>
          <w:bCs/>
          <w:sz w:val="20"/>
          <w:szCs w:val="20"/>
          <w:u w:val="single"/>
          <w:lang w:val="en-GB"/>
        </w:rPr>
        <w:t xml:space="preserve">oftware </w:t>
      </w:r>
      <w:r w:rsidR="006E7256">
        <w:rPr>
          <w:b/>
          <w:bCs/>
          <w:sz w:val="20"/>
          <w:szCs w:val="20"/>
          <w:u w:val="single"/>
          <w:lang w:val="en-GB"/>
        </w:rPr>
        <w:t xml:space="preserve">Licence </w:t>
      </w:r>
      <w:r w:rsidR="00B80105" w:rsidRPr="00E1497C">
        <w:rPr>
          <w:b/>
          <w:bCs/>
          <w:sz w:val="20"/>
          <w:szCs w:val="20"/>
          <w:u w:val="single"/>
          <w:lang w:val="en-GB"/>
        </w:rPr>
        <w:t>list</w:t>
      </w:r>
    </w:p>
    <w:p w14:paraId="72783FA9" w14:textId="33EA7488" w:rsidR="00822D0B" w:rsidRDefault="006E7256"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6E7256">
        <w:rPr>
          <w:rFonts w:ascii="Arial" w:hAnsi="Arial" w:cs="Arial"/>
          <w:sz w:val="20"/>
          <w:szCs w:val="20"/>
        </w:rPr>
        <w:t xml:space="preserve">IBM Software Licences </w:t>
      </w:r>
      <w:r>
        <w:rPr>
          <w:rFonts w:ascii="Arial" w:hAnsi="Arial" w:cs="Arial"/>
          <w:sz w:val="20"/>
          <w:szCs w:val="20"/>
        </w:rPr>
        <w:t xml:space="preserve">provided </w:t>
      </w:r>
      <w:r w:rsidRPr="006E7256">
        <w:rPr>
          <w:rFonts w:ascii="Arial" w:hAnsi="Arial" w:cs="Arial"/>
          <w:sz w:val="20"/>
          <w:szCs w:val="20"/>
        </w:rPr>
        <w:t>under separate IBM Passport Advantage terms &amp; conditions</w:t>
      </w:r>
      <w:r>
        <w:rPr>
          <w:rFonts w:ascii="Arial" w:hAnsi="Arial" w:cs="Arial"/>
          <w:sz w:val="20"/>
          <w:szCs w:val="20"/>
        </w:rPr>
        <w:t>.</w:t>
      </w:r>
      <w:r w:rsidR="002B1201">
        <w:rPr>
          <w:noProof/>
        </w:rPr>
        <w:drawing>
          <wp:inline distT="0" distB="0" distL="0" distR="0" wp14:anchorId="3F99EBAC" wp14:editId="5B3BEB5E">
            <wp:extent cx="5661660" cy="1577340"/>
            <wp:effectExtent l="0" t="0" r="152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661660" cy="1577340"/>
                    </a:xfrm>
                    <a:prstGeom prst="rect">
                      <a:avLst/>
                    </a:prstGeom>
                    <a:noFill/>
                    <a:ln>
                      <a:noFill/>
                    </a:ln>
                  </pic:spPr>
                </pic:pic>
              </a:graphicData>
            </a:graphic>
          </wp:inline>
        </w:drawing>
      </w:r>
    </w:p>
    <w:p w14:paraId="0316FEAA" w14:textId="64C3B33D" w:rsidR="00682CC7" w:rsidRPr="00FE68A0" w:rsidRDefault="00682CC7"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val="single"/>
        </w:rPr>
      </w:pPr>
    </w:p>
    <w:p w14:paraId="42C02512" w14:textId="7891EBC1" w:rsidR="00682CC7" w:rsidRPr="00FE68A0" w:rsidRDefault="00682CC7"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val="single"/>
        </w:rPr>
      </w:pPr>
      <w:r w:rsidRPr="00FE68A0">
        <w:rPr>
          <w:rFonts w:ascii="Arial" w:hAnsi="Arial" w:cs="Arial"/>
          <w:b/>
          <w:bCs/>
          <w:sz w:val="20"/>
          <w:szCs w:val="20"/>
          <w:u w:val="single"/>
        </w:rPr>
        <w:t xml:space="preserve">v) Baseline Security Requirement </w:t>
      </w:r>
    </w:p>
    <w:p w14:paraId="51E5F609" w14:textId="77777777" w:rsidR="00682CC7" w:rsidRPr="007F11A7" w:rsidRDefault="00682CC7" w:rsidP="007F11A7">
      <w:pPr>
        <w:pStyle w:val="ListParagraph"/>
        <w:numPr>
          <w:ilvl w:val="0"/>
          <w:numId w:val="71"/>
        </w:numPr>
        <w:jc w:val="both"/>
        <w:rPr>
          <w:b/>
          <w:bCs/>
          <w:sz w:val="20"/>
        </w:rPr>
      </w:pPr>
      <w:r w:rsidRPr="007F11A7">
        <w:rPr>
          <w:b/>
          <w:bCs/>
          <w:sz w:val="20"/>
        </w:rPr>
        <w:t>Higher Classifications</w:t>
      </w:r>
    </w:p>
    <w:p w14:paraId="7E1C8C29" w14:textId="77777777" w:rsidR="00682CC7" w:rsidRPr="007F11A7" w:rsidRDefault="00682CC7" w:rsidP="007F11A7">
      <w:pPr>
        <w:pStyle w:val="ListParagraph"/>
        <w:numPr>
          <w:ilvl w:val="1"/>
          <w:numId w:val="71"/>
        </w:numPr>
        <w:jc w:val="both"/>
        <w:rPr>
          <w:sz w:val="20"/>
        </w:rPr>
      </w:pPr>
      <w:r w:rsidRPr="007F11A7">
        <w:rPr>
          <w:sz w:val="20"/>
        </w:rPr>
        <w:t xml:space="preserve">The Supplier shall not handle Customer Materials classified SECRET or TOP SECRET except if there is a specific requirement and in this case prior to receipt of such information the Supplier shall seek additional specific guidance from the Customer. </w:t>
      </w:r>
    </w:p>
    <w:p w14:paraId="2839F962" w14:textId="77777777" w:rsidR="00682CC7" w:rsidRPr="007F11A7" w:rsidRDefault="00682CC7" w:rsidP="007F11A7">
      <w:pPr>
        <w:spacing w:before="0" w:after="0"/>
        <w:ind w:left="0"/>
        <w:jc w:val="both"/>
        <w:rPr>
          <w:b/>
          <w:bCs/>
        </w:rPr>
      </w:pPr>
    </w:p>
    <w:p w14:paraId="5320DB13" w14:textId="77777777" w:rsidR="00682CC7" w:rsidRPr="007F11A7" w:rsidRDefault="00682CC7" w:rsidP="007F11A7">
      <w:pPr>
        <w:pStyle w:val="ListParagraph"/>
        <w:numPr>
          <w:ilvl w:val="0"/>
          <w:numId w:val="71"/>
        </w:numPr>
        <w:jc w:val="both"/>
        <w:rPr>
          <w:b/>
          <w:bCs/>
          <w:sz w:val="20"/>
        </w:rPr>
      </w:pPr>
      <w:r w:rsidRPr="007F11A7">
        <w:rPr>
          <w:b/>
          <w:bCs/>
          <w:sz w:val="20"/>
        </w:rPr>
        <w:t>End User Devices</w:t>
      </w:r>
    </w:p>
    <w:p w14:paraId="2E8143C4" w14:textId="77777777" w:rsidR="00682CC7" w:rsidRPr="007F11A7" w:rsidRDefault="00682CC7" w:rsidP="007F11A7">
      <w:pPr>
        <w:pStyle w:val="ListParagraph"/>
        <w:numPr>
          <w:ilvl w:val="1"/>
          <w:numId w:val="71"/>
        </w:numPr>
        <w:jc w:val="both"/>
        <w:rPr>
          <w:sz w:val="20"/>
        </w:rPr>
      </w:pPr>
      <w:r w:rsidRPr="007F11A7">
        <w:rPr>
          <w:sz w:val="20"/>
        </w:rPr>
        <w:t xml:space="preserve">When Customer Data resides on a mobile, removable or physically uncontrolled device it must be stored encrypted using a product or system component which has been formally assured through a recognised certification process of the CESG to at least Foundation Grade, for example, under CPA. </w:t>
      </w:r>
    </w:p>
    <w:p w14:paraId="30118434" w14:textId="77777777" w:rsidR="00682CC7" w:rsidRPr="007F11A7" w:rsidRDefault="00682CC7" w:rsidP="007F11A7">
      <w:pPr>
        <w:pStyle w:val="ListParagraph"/>
        <w:numPr>
          <w:ilvl w:val="1"/>
          <w:numId w:val="71"/>
        </w:numPr>
        <w:jc w:val="both"/>
        <w:rPr>
          <w:sz w:val="20"/>
        </w:rPr>
      </w:pPr>
      <w:r w:rsidRPr="007F11A7">
        <w:rPr>
          <w:sz w:val="20"/>
        </w:rPr>
        <w:t xml:space="preserve">Devices used to access or manage Customer Data and services must be under the management authority of Customer or Supplier and have a minimum set of security policy configuration enforced. These devices must be placed into a ‘known good’ state prior to being provisioned into the management authority of the Customer. Unless otherwise agreed with the Customer in writing, all Supplier devices are expected to meet the set of security requirements set out in the CESG End User Devices Platform Security Guidance:                                        </w:t>
      </w:r>
    </w:p>
    <w:p w14:paraId="2B099C1A" w14:textId="77777777" w:rsidR="00682CC7" w:rsidRPr="007F11A7" w:rsidRDefault="00682CC7" w:rsidP="007F11A7">
      <w:pPr>
        <w:ind w:left="360" w:firstLine="360"/>
        <w:jc w:val="both"/>
      </w:pPr>
      <w:r w:rsidRPr="007F11A7">
        <w:t>(</w:t>
      </w:r>
      <w:hyperlink r:id="rId25" w:history="1">
        <w:r w:rsidRPr="007F11A7">
          <w:rPr>
            <w:rStyle w:val="Hyperlink"/>
            <w:rFonts w:cs="Arial"/>
          </w:rPr>
          <w:t>https://www.gov.uk/government/collections/end-user-devices-security-guidance--2</w:t>
        </w:r>
      </w:hyperlink>
      <w:r w:rsidRPr="007F11A7">
        <w:t xml:space="preserve">). </w:t>
      </w:r>
    </w:p>
    <w:p w14:paraId="2AB669CA" w14:textId="77777777" w:rsidR="00682CC7" w:rsidRPr="007F11A7" w:rsidRDefault="00682CC7" w:rsidP="007F11A7">
      <w:pPr>
        <w:ind w:left="720"/>
        <w:jc w:val="both"/>
      </w:pPr>
      <w:r w:rsidRPr="007F11A7">
        <w:t>As a minimum, the security standards must include Assurance Framework, Ten Critical Steps and Requirements. Where the guidance highlights shortcomings in a particular platform the Supplier may wish to use, then these should be discussed with the Customer and a joint decision shall be taken on whether the residual risks are acceptable. Where the Supplier wishes to deviate from the CESG guidance, then this should be agreed in writing on a case by case basis with the Customer.</w:t>
      </w:r>
    </w:p>
    <w:p w14:paraId="330523C7" w14:textId="77777777" w:rsidR="00682CC7" w:rsidRPr="007F11A7" w:rsidRDefault="00682CC7" w:rsidP="007F11A7">
      <w:pPr>
        <w:ind w:left="0"/>
        <w:jc w:val="both"/>
        <w:rPr>
          <w:b/>
          <w:bCs/>
        </w:rPr>
      </w:pPr>
    </w:p>
    <w:p w14:paraId="673A6860" w14:textId="77777777" w:rsidR="00682CC7" w:rsidRPr="007F11A7" w:rsidRDefault="00682CC7" w:rsidP="007F11A7">
      <w:pPr>
        <w:pStyle w:val="ListParagraph"/>
        <w:numPr>
          <w:ilvl w:val="0"/>
          <w:numId w:val="71"/>
        </w:numPr>
        <w:jc w:val="both"/>
        <w:rPr>
          <w:b/>
          <w:bCs/>
          <w:sz w:val="20"/>
        </w:rPr>
      </w:pPr>
      <w:r w:rsidRPr="007F11A7">
        <w:rPr>
          <w:b/>
          <w:bCs/>
          <w:sz w:val="20"/>
        </w:rPr>
        <w:t>Data Processing, Storage, Management and Destruction</w:t>
      </w:r>
    </w:p>
    <w:p w14:paraId="46C317F8" w14:textId="77777777" w:rsidR="00682CC7" w:rsidRPr="007F11A7" w:rsidRDefault="00682CC7" w:rsidP="007F11A7">
      <w:pPr>
        <w:pStyle w:val="ListParagraph"/>
        <w:numPr>
          <w:ilvl w:val="1"/>
          <w:numId w:val="71"/>
        </w:numPr>
        <w:jc w:val="both"/>
        <w:rPr>
          <w:sz w:val="20"/>
        </w:rPr>
      </w:pPr>
      <w:r w:rsidRPr="007F11A7">
        <w:rPr>
          <w:sz w:val="20"/>
        </w:rPr>
        <w:t>The Supplier and Customer recognise the need for the Customer Data to be safeguarded under the UK Data Protection regime or a similar regime. To that end, the Supplier must be able to state to the Customer the physical locations in which Customer Data may be stored, processed and managed from, and what legal and regulatory frameworks Customer information will be subject to at all times.</w:t>
      </w:r>
    </w:p>
    <w:p w14:paraId="457B70EA" w14:textId="77777777" w:rsidR="00682CC7" w:rsidRPr="007F11A7" w:rsidRDefault="00682CC7" w:rsidP="007F11A7">
      <w:pPr>
        <w:pStyle w:val="ListParagraph"/>
        <w:numPr>
          <w:ilvl w:val="1"/>
          <w:numId w:val="71"/>
        </w:numPr>
        <w:jc w:val="both"/>
        <w:rPr>
          <w:sz w:val="20"/>
        </w:rPr>
      </w:pPr>
      <w:r w:rsidRPr="007F11A7">
        <w:rPr>
          <w:sz w:val="20"/>
        </w:rPr>
        <w:t>The Supplier shall agree any change in location of Customer Data storage, processing and administration with the Customer in advance where the proposed location is outside the UK. The Customer’s agreement to any such change shall be entirely at the Customer’s discretion and, in so far as the change in location entails the move of Personal Data to an Off-shore Location, shall only be given if a Change Request is expressly permitted by Clause 23.8 (</w:t>
      </w:r>
      <w:r w:rsidRPr="007F11A7">
        <w:rPr>
          <w:i/>
          <w:iCs/>
          <w:sz w:val="20"/>
        </w:rPr>
        <w:t>Protection of Personal</w:t>
      </w:r>
      <w:r w:rsidRPr="007F11A7">
        <w:rPr>
          <w:sz w:val="20"/>
        </w:rPr>
        <w:t xml:space="preserve"> </w:t>
      </w:r>
      <w:r w:rsidRPr="007F11A7">
        <w:rPr>
          <w:i/>
          <w:iCs/>
          <w:sz w:val="20"/>
        </w:rPr>
        <w:t>Data</w:t>
      </w:r>
      <w:r w:rsidRPr="007F11A7">
        <w:rPr>
          <w:sz w:val="20"/>
        </w:rPr>
        <w:t>), and such agreement shall in all circumstances be dependent upon the storage, processing and management of any Customer Data being carried out offshore within:</w:t>
      </w:r>
    </w:p>
    <w:p w14:paraId="2BA7A976" w14:textId="77777777" w:rsidR="00682CC7" w:rsidRPr="007F11A7" w:rsidRDefault="00682CC7" w:rsidP="007F11A7">
      <w:pPr>
        <w:pStyle w:val="ListParagraph"/>
        <w:numPr>
          <w:ilvl w:val="2"/>
          <w:numId w:val="72"/>
        </w:numPr>
        <w:jc w:val="both"/>
        <w:rPr>
          <w:sz w:val="20"/>
        </w:rPr>
      </w:pPr>
      <w:r w:rsidRPr="007F11A7">
        <w:rPr>
          <w:sz w:val="20"/>
        </w:rPr>
        <w:t>the European Economic Area (EEA);</w:t>
      </w:r>
    </w:p>
    <w:p w14:paraId="5A1CCF49" w14:textId="6D3DC537" w:rsidR="00682CC7" w:rsidRPr="007F11A7" w:rsidRDefault="00682CC7" w:rsidP="007F11A7">
      <w:pPr>
        <w:pStyle w:val="ListParagraph"/>
        <w:numPr>
          <w:ilvl w:val="2"/>
          <w:numId w:val="72"/>
        </w:numPr>
        <w:jc w:val="both"/>
        <w:rPr>
          <w:sz w:val="20"/>
        </w:rPr>
      </w:pPr>
      <w:r w:rsidRPr="007F11A7">
        <w:rPr>
          <w:sz w:val="20"/>
        </w:rPr>
        <w:t>the US if the Supplier and or any relevant Sub-</w:t>
      </w:r>
      <w:r w:rsidR="00A46CF0" w:rsidRPr="007F11A7">
        <w:rPr>
          <w:sz w:val="20"/>
        </w:rPr>
        <w:t>contractor have</w:t>
      </w:r>
      <w:r w:rsidRPr="007F11A7">
        <w:rPr>
          <w:sz w:val="20"/>
        </w:rPr>
        <w:t xml:space="preserve"> signed up to an agreement which ensures a level of protection which has been defined as adequate by the EU Commission; or</w:t>
      </w:r>
    </w:p>
    <w:p w14:paraId="1E48FEEF" w14:textId="77777777" w:rsidR="00682CC7" w:rsidRPr="007F11A7" w:rsidRDefault="00682CC7" w:rsidP="007F11A7">
      <w:pPr>
        <w:pStyle w:val="ListParagraph"/>
        <w:numPr>
          <w:ilvl w:val="2"/>
          <w:numId w:val="72"/>
        </w:numPr>
        <w:jc w:val="both"/>
        <w:rPr>
          <w:sz w:val="20"/>
        </w:rPr>
      </w:pPr>
      <w:r w:rsidRPr="007F11A7">
        <w:rPr>
          <w:sz w:val="20"/>
        </w:rPr>
        <w:t xml:space="preserve">another country or territory outside the EEA if that country or territory ensures an adequate level of protection by reason of its domestic law or of the international commitments it has entered into which have been defined as adequate by the EU Commission and approval has been provided by the Customer’s Digital Information Officer or Office of Government Serious Information Risk Officer. </w:t>
      </w:r>
    </w:p>
    <w:p w14:paraId="7168E160" w14:textId="77777777" w:rsidR="00682CC7" w:rsidRPr="007F11A7" w:rsidRDefault="00682CC7" w:rsidP="007F11A7">
      <w:pPr>
        <w:pStyle w:val="ListParagraph"/>
        <w:numPr>
          <w:ilvl w:val="1"/>
          <w:numId w:val="71"/>
        </w:numPr>
        <w:jc w:val="both"/>
        <w:rPr>
          <w:sz w:val="20"/>
        </w:rPr>
      </w:pPr>
      <w:r w:rsidRPr="007F11A7">
        <w:rPr>
          <w:sz w:val="20"/>
        </w:rPr>
        <w:t>The Supplier shall:</w:t>
      </w:r>
    </w:p>
    <w:p w14:paraId="5F9B15CF" w14:textId="77777777" w:rsidR="00682CC7" w:rsidRPr="007F11A7" w:rsidRDefault="00682CC7" w:rsidP="007F11A7">
      <w:pPr>
        <w:pStyle w:val="ListParagraph"/>
        <w:numPr>
          <w:ilvl w:val="2"/>
          <w:numId w:val="74"/>
        </w:numPr>
        <w:jc w:val="both"/>
        <w:rPr>
          <w:sz w:val="20"/>
        </w:rPr>
      </w:pPr>
      <w:r w:rsidRPr="007F11A7">
        <w:rPr>
          <w:sz w:val="20"/>
        </w:rPr>
        <w:t>provide the Customer with all Customer Data on demand in an agreed open format;</w:t>
      </w:r>
    </w:p>
    <w:p w14:paraId="5BA0A2CE" w14:textId="77777777" w:rsidR="00682CC7" w:rsidRPr="007F11A7" w:rsidRDefault="00682CC7" w:rsidP="007F11A7">
      <w:pPr>
        <w:pStyle w:val="ListParagraph"/>
        <w:numPr>
          <w:ilvl w:val="2"/>
          <w:numId w:val="74"/>
        </w:numPr>
        <w:jc w:val="both"/>
        <w:rPr>
          <w:sz w:val="20"/>
        </w:rPr>
      </w:pPr>
      <w:r w:rsidRPr="007F11A7">
        <w:rPr>
          <w:sz w:val="20"/>
        </w:rPr>
        <w:t>have documented processes to guarantee availability of Customer Data in the event of the Supplier ceasing to trade;</w:t>
      </w:r>
    </w:p>
    <w:p w14:paraId="3C92954C" w14:textId="77777777" w:rsidR="00682CC7" w:rsidRPr="007F11A7" w:rsidRDefault="00682CC7" w:rsidP="007F11A7">
      <w:pPr>
        <w:pStyle w:val="ListParagraph"/>
        <w:numPr>
          <w:ilvl w:val="2"/>
          <w:numId w:val="74"/>
        </w:numPr>
        <w:jc w:val="both"/>
        <w:rPr>
          <w:sz w:val="20"/>
        </w:rPr>
      </w:pPr>
      <w:r w:rsidRPr="007F11A7">
        <w:rPr>
          <w:sz w:val="20"/>
        </w:rPr>
        <w:t>securely destroy all media that has held Customer Data at the end of life of that media in line with Good Industry Practice; and</w:t>
      </w:r>
    </w:p>
    <w:p w14:paraId="5E7663FE" w14:textId="77777777" w:rsidR="00682CC7" w:rsidRPr="007F11A7" w:rsidRDefault="00682CC7" w:rsidP="007F11A7">
      <w:pPr>
        <w:pStyle w:val="ListParagraph"/>
        <w:numPr>
          <w:ilvl w:val="2"/>
          <w:numId w:val="74"/>
        </w:numPr>
        <w:jc w:val="both"/>
        <w:rPr>
          <w:sz w:val="20"/>
        </w:rPr>
      </w:pPr>
      <w:r w:rsidRPr="007F11A7">
        <w:rPr>
          <w:sz w:val="20"/>
        </w:rPr>
        <w:t>securely erase any or all Customer Data held by the Supplier when requested to do so by the Customer.</w:t>
      </w:r>
    </w:p>
    <w:p w14:paraId="7EE6E9E0" w14:textId="77777777" w:rsidR="00682CC7" w:rsidRPr="007F11A7" w:rsidRDefault="00682CC7" w:rsidP="007F11A7">
      <w:pPr>
        <w:ind w:left="720"/>
        <w:jc w:val="both"/>
      </w:pPr>
    </w:p>
    <w:p w14:paraId="7BA73813" w14:textId="77777777" w:rsidR="00682CC7" w:rsidRPr="007F11A7" w:rsidRDefault="00682CC7" w:rsidP="007F11A7">
      <w:pPr>
        <w:pStyle w:val="ListParagraph"/>
        <w:numPr>
          <w:ilvl w:val="0"/>
          <w:numId w:val="71"/>
        </w:numPr>
        <w:jc w:val="both"/>
        <w:rPr>
          <w:b/>
          <w:bCs/>
          <w:sz w:val="20"/>
        </w:rPr>
      </w:pPr>
      <w:r w:rsidRPr="007F11A7">
        <w:rPr>
          <w:b/>
          <w:bCs/>
          <w:sz w:val="20"/>
        </w:rPr>
        <w:t>Networking</w:t>
      </w:r>
    </w:p>
    <w:p w14:paraId="591F1AED" w14:textId="77777777" w:rsidR="00682CC7" w:rsidRPr="007F11A7" w:rsidRDefault="00682CC7" w:rsidP="007F11A7">
      <w:pPr>
        <w:pStyle w:val="ListParagraph"/>
        <w:numPr>
          <w:ilvl w:val="1"/>
          <w:numId w:val="71"/>
        </w:numPr>
        <w:jc w:val="both"/>
        <w:rPr>
          <w:sz w:val="20"/>
        </w:rPr>
      </w:pPr>
      <w:r w:rsidRPr="007F11A7">
        <w:rPr>
          <w:sz w:val="20"/>
        </w:rPr>
        <w:t>The Customer requires that any Customer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1958D0D7" w14:textId="77777777" w:rsidR="00682CC7" w:rsidRPr="007F11A7" w:rsidRDefault="00682CC7" w:rsidP="007F11A7">
      <w:pPr>
        <w:pStyle w:val="ListParagraph"/>
        <w:numPr>
          <w:ilvl w:val="1"/>
          <w:numId w:val="71"/>
        </w:numPr>
        <w:jc w:val="both"/>
        <w:rPr>
          <w:sz w:val="20"/>
        </w:rPr>
      </w:pPr>
      <w:r w:rsidRPr="007F11A7">
        <w:rPr>
          <w:sz w:val="20"/>
        </w:rPr>
        <w:t>The Customer requires that the configuration and use of all networking equipment to provide the Services, including those that are located in secure physical locations, are at least compliant with Good Industry Practice.</w:t>
      </w:r>
    </w:p>
    <w:p w14:paraId="7F507A4E" w14:textId="77777777" w:rsidR="00682CC7" w:rsidRPr="007F11A7" w:rsidRDefault="00682CC7" w:rsidP="007F11A7">
      <w:pPr>
        <w:ind w:left="0"/>
        <w:jc w:val="both"/>
        <w:rPr>
          <w:b/>
          <w:bCs/>
        </w:rPr>
      </w:pPr>
    </w:p>
    <w:p w14:paraId="4D70F700" w14:textId="77777777" w:rsidR="00682CC7" w:rsidRPr="007F11A7" w:rsidRDefault="00682CC7" w:rsidP="007F11A7">
      <w:pPr>
        <w:pStyle w:val="ListParagraph"/>
        <w:numPr>
          <w:ilvl w:val="0"/>
          <w:numId w:val="71"/>
        </w:numPr>
        <w:jc w:val="both"/>
        <w:rPr>
          <w:b/>
          <w:bCs/>
          <w:sz w:val="20"/>
        </w:rPr>
      </w:pPr>
      <w:r w:rsidRPr="007F11A7">
        <w:rPr>
          <w:b/>
          <w:bCs/>
          <w:sz w:val="20"/>
        </w:rPr>
        <w:t>Security Architectures</w:t>
      </w:r>
    </w:p>
    <w:p w14:paraId="01C08DCD" w14:textId="77777777" w:rsidR="00682CC7" w:rsidRPr="007F11A7" w:rsidRDefault="00682CC7" w:rsidP="007F11A7">
      <w:pPr>
        <w:pStyle w:val="ListParagraph"/>
        <w:numPr>
          <w:ilvl w:val="1"/>
          <w:numId w:val="71"/>
        </w:numPr>
        <w:jc w:val="both"/>
        <w:rPr>
          <w:sz w:val="20"/>
        </w:rPr>
      </w:pPr>
      <w:r w:rsidRPr="007F11A7">
        <w:rPr>
          <w:sz w:val="20"/>
        </w:rPr>
        <w:t xml:space="preserve">The Supplier shall apply the ‘principle of least privilege’ (the practice of limiting systems, processes and user access to the minimum possible level) to the design and configuration of IT systems which will process or store Customer Materials. </w:t>
      </w:r>
    </w:p>
    <w:p w14:paraId="530C99EF" w14:textId="77777777" w:rsidR="00682CC7" w:rsidRPr="007F11A7" w:rsidRDefault="00682CC7" w:rsidP="007F11A7">
      <w:pPr>
        <w:pStyle w:val="ListParagraph"/>
        <w:numPr>
          <w:ilvl w:val="1"/>
          <w:numId w:val="71"/>
        </w:numPr>
        <w:jc w:val="both"/>
        <w:rPr>
          <w:sz w:val="20"/>
        </w:rPr>
      </w:pPr>
      <w:r w:rsidRPr="007F11A7">
        <w:rPr>
          <w:sz w:val="20"/>
        </w:rPr>
        <w:t>When designing and configuring the IT Environment (to the extent that the IT Environment is within the control of the Supplier) the Supplier shall follow Good Industry Practice and seek guidance from recognised security professionals with the appropriate skills and/or a CESG Certified Professional certification (</w:t>
      </w:r>
      <w:hyperlink r:id="rId26" w:history="1">
        <w:r w:rsidRPr="007F11A7">
          <w:rPr>
            <w:sz w:val="20"/>
          </w:rPr>
          <w:t>http://www.cesg.gov.uk/awarenesstraining/IA-certification/Pages/index.aspx</w:t>
        </w:r>
      </w:hyperlink>
      <w:r w:rsidRPr="007F11A7">
        <w:rPr>
          <w:sz w:val="20"/>
        </w:rPr>
        <w:t xml:space="preserve">) for all bespoke or complex components of the Supplier Solution. </w:t>
      </w:r>
    </w:p>
    <w:p w14:paraId="257A42F7" w14:textId="77777777" w:rsidR="00682CC7" w:rsidRPr="007F11A7" w:rsidRDefault="00682CC7" w:rsidP="007F11A7">
      <w:pPr>
        <w:ind w:left="0"/>
        <w:jc w:val="both"/>
        <w:rPr>
          <w:b/>
          <w:bCs/>
        </w:rPr>
      </w:pPr>
    </w:p>
    <w:p w14:paraId="5E67BFBE" w14:textId="77777777" w:rsidR="00682CC7" w:rsidRPr="007F11A7" w:rsidRDefault="00682CC7" w:rsidP="007F11A7">
      <w:pPr>
        <w:pStyle w:val="ListParagraph"/>
        <w:numPr>
          <w:ilvl w:val="0"/>
          <w:numId w:val="71"/>
        </w:numPr>
        <w:jc w:val="both"/>
        <w:rPr>
          <w:b/>
          <w:bCs/>
          <w:sz w:val="20"/>
        </w:rPr>
      </w:pPr>
      <w:r w:rsidRPr="007F11A7">
        <w:rPr>
          <w:b/>
          <w:bCs/>
          <w:sz w:val="20"/>
        </w:rPr>
        <w:t>Personnel Security</w:t>
      </w:r>
    </w:p>
    <w:p w14:paraId="4D33B6D6" w14:textId="77777777" w:rsidR="00682CC7" w:rsidRPr="007F11A7" w:rsidRDefault="00682CC7" w:rsidP="007F11A7">
      <w:pPr>
        <w:pStyle w:val="ListParagraph"/>
        <w:numPr>
          <w:ilvl w:val="1"/>
          <w:numId w:val="71"/>
        </w:numPr>
        <w:jc w:val="both"/>
        <w:rPr>
          <w:sz w:val="20"/>
        </w:rPr>
      </w:pPr>
      <w:r w:rsidRPr="007F11A7">
        <w:rPr>
          <w:sz w:val="20"/>
        </w:rPr>
        <w:t>Supplier Personnel shall be subject to pre-employment checks that include, as a minimum: identity, unspent criminal convictions and right to work (including nationality and immigration status).</w:t>
      </w:r>
    </w:p>
    <w:p w14:paraId="53FA0F46" w14:textId="77777777" w:rsidR="00682CC7" w:rsidRPr="007F11A7" w:rsidRDefault="00682CC7" w:rsidP="007F11A7">
      <w:pPr>
        <w:pStyle w:val="ListParagraph"/>
        <w:numPr>
          <w:ilvl w:val="1"/>
          <w:numId w:val="71"/>
        </w:numPr>
        <w:jc w:val="both"/>
        <w:rPr>
          <w:sz w:val="20"/>
        </w:rPr>
      </w:pPr>
      <w:r w:rsidRPr="007F11A7">
        <w:rPr>
          <w:sz w:val="20"/>
        </w:rPr>
        <w:t>The Supplier shall agree on a case by case basis Supplier Personnel roles which require specific government clearances (such as ‘SC’) including system administrators with privileged access to IT systems which store or process Customer Data.</w:t>
      </w:r>
    </w:p>
    <w:p w14:paraId="3B28E0F9" w14:textId="77777777" w:rsidR="00682CC7" w:rsidRPr="007F11A7" w:rsidRDefault="00682CC7" w:rsidP="007F11A7">
      <w:pPr>
        <w:pStyle w:val="ListParagraph"/>
        <w:numPr>
          <w:ilvl w:val="1"/>
          <w:numId w:val="71"/>
        </w:numPr>
        <w:jc w:val="both"/>
        <w:rPr>
          <w:sz w:val="20"/>
        </w:rPr>
      </w:pPr>
      <w:r w:rsidRPr="007F11A7">
        <w:rPr>
          <w:sz w:val="20"/>
        </w:rPr>
        <w:t>The Supplier shall prevent Supplier Personnel who are unable to obtain the required security clearances from accessing systems which store, process, or are used to manage Customer Data except where agreed with the Customer in writing.</w:t>
      </w:r>
    </w:p>
    <w:p w14:paraId="2A4B838E" w14:textId="77777777" w:rsidR="00682CC7" w:rsidRPr="007F11A7" w:rsidRDefault="00682CC7" w:rsidP="007F11A7">
      <w:pPr>
        <w:pStyle w:val="ListParagraph"/>
        <w:numPr>
          <w:ilvl w:val="1"/>
          <w:numId w:val="71"/>
        </w:numPr>
        <w:jc w:val="both"/>
        <w:rPr>
          <w:sz w:val="20"/>
        </w:rPr>
      </w:pPr>
      <w:r w:rsidRPr="007F11A7">
        <w:rPr>
          <w:sz w:val="20"/>
        </w:rPr>
        <w:t>All Supplier Personnel that have the ability to access Customer Data or systems holding Customer Data shall undergo regular training on secure information management principles. Unless otherwise agreed with the Customer in writing, this training must be undertaken annually.</w:t>
      </w:r>
    </w:p>
    <w:p w14:paraId="2E02A2EC" w14:textId="77777777" w:rsidR="00682CC7" w:rsidRPr="007F11A7" w:rsidRDefault="00682CC7" w:rsidP="007F11A7">
      <w:pPr>
        <w:pStyle w:val="ListParagraph"/>
        <w:numPr>
          <w:ilvl w:val="1"/>
          <w:numId w:val="71"/>
        </w:numPr>
        <w:jc w:val="both"/>
        <w:rPr>
          <w:sz w:val="20"/>
        </w:rPr>
      </w:pPr>
      <w:r w:rsidRPr="007F11A7">
        <w:rPr>
          <w:sz w:val="20"/>
        </w:rPr>
        <w:t>Where the Supplier or Sub-Contractors grants increased IT privileges or access rights to Supplier Personnel, those Supplier Personnel shall be granted only those permissions necessary for them to carry out their duties. When staff no longer need elevated privileges or leave the organisation, their access rights shall be revoked within 1 Working Day.</w:t>
      </w:r>
    </w:p>
    <w:p w14:paraId="36310463" w14:textId="77777777" w:rsidR="00682CC7" w:rsidRPr="007F11A7" w:rsidRDefault="00682CC7" w:rsidP="007F11A7">
      <w:pPr>
        <w:pStyle w:val="ListParagraph"/>
        <w:numPr>
          <w:ilvl w:val="1"/>
          <w:numId w:val="71"/>
        </w:numPr>
        <w:jc w:val="both"/>
        <w:rPr>
          <w:sz w:val="20"/>
        </w:rPr>
      </w:pPr>
      <w:r w:rsidRPr="007F11A7">
        <w:rPr>
          <w:sz w:val="20"/>
        </w:rPr>
        <w:t>Notwithstanding the Supplier's obligation to ensure that the Security Management Plan is implemented and followed, the Supplier shall ensure that the Supplier Personnel are promptly informed of action taken in relation to any failure to do so.</w:t>
      </w:r>
    </w:p>
    <w:p w14:paraId="11821CD7" w14:textId="77777777" w:rsidR="00682CC7" w:rsidRPr="007F11A7" w:rsidRDefault="00682CC7" w:rsidP="007F11A7">
      <w:pPr>
        <w:pStyle w:val="ListParagraph"/>
        <w:numPr>
          <w:ilvl w:val="1"/>
          <w:numId w:val="71"/>
        </w:numPr>
        <w:jc w:val="both"/>
        <w:rPr>
          <w:sz w:val="20"/>
        </w:rPr>
      </w:pPr>
      <w:r w:rsidRPr="007F11A7">
        <w:rPr>
          <w:sz w:val="20"/>
        </w:rPr>
        <w:t>The Supplier shall ensure that Supplier Personnel complete the security questionnaire as provided by the Customer from time to time.</w:t>
      </w:r>
    </w:p>
    <w:p w14:paraId="47991389" w14:textId="77777777" w:rsidR="00682CC7" w:rsidRPr="007F11A7" w:rsidRDefault="00682CC7" w:rsidP="007F11A7">
      <w:pPr>
        <w:pStyle w:val="ListParagraph"/>
        <w:numPr>
          <w:ilvl w:val="1"/>
          <w:numId w:val="71"/>
        </w:numPr>
        <w:jc w:val="both"/>
        <w:rPr>
          <w:sz w:val="20"/>
        </w:rPr>
      </w:pPr>
      <w:r w:rsidRPr="007F11A7">
        <w:rPr>
          <w:sz w:val="20"/>
        </w:rPr>
        <w:t xml:space="preserve">The Supplier shall perform the Off-Shore Personnel Security Checks in relation to any proposed Off-Shore Personnel prior to their engagement to the reasonable satisfaction of the Customer in the delivery of the Services under this Agreement. </w:t>
      </w:r>
    </w:p>
    <w:p w14:paraId="568F47C9" w14:textId="77777777" w:rsidR="00682CC7" w:rsidRPr="007F11A7" w:rsidRDefault="00682CC7" w:rsidP="007F11A7">
      <w:pPr>
        <w:ind w:left="0"/>
        <w:jc w:val="both"/>
        <w:rPr>
          <w:b/>
          <w:bCs/>
        </w:rPr>
      </w:pPr>
    </w:p>
    <w:p w14:paraId="51C1BBC4" w14:textId="77777777" w:rsidR="00682CC7" w:rsidRPr="007F11A7" w:rsidRDefault="00682CC7" w:rsidP="007F11A7">
      <w:pPr>
        <w:pStyle w:val="ListParagraph"/>
        <w:numPr>
          <w:ilvl w:val="0"/>
          <w:numId w:val="71"/>
        </w:numPr>
        <w:jc w:val="both"/>
        <w:rPr>
          <w:b/>
          <w:bCs/>
          <w:sz w:val="20"/>
        </w:rPr>
      </w:pPr>
      <w:r w:rsidRPr="007F11A7">
        <w:rPr>
          <w:b/>
          <w:bCs/>
          <w:sz w:val="20"/>
        </w:rPr>
        <w:t>Identity, Authentication and Access Control</w:t>
      </w:r>
    </w:p>
    <w:p w14:paraId="104D2E90" w14:textId="77777777" w:rsidR="00682CC7" w:rsidRPr="007F11A7" w:rsidRDefault="00682CC7" w:rsidP="007F11A7">
      <w:pPr>
        <w:pStyle w:val="ListParagraph"/>
        <w:numPr>
          <w:ilvl w:val="1"/>
          <w:numId w:val="71"/>
        </w:numPr>
        <w:jc w:val="both"/>
        <w:rPr>
          <w:sz w:val="20"/>
        </w:rPr>
      </w:pPr>
      <w:r w:rsidRPr="007F11A7">
        <w:rPr>
          <w:sz w:val="20"/>
        </w:rPr>
        <w:t xml:space="preserve">The Supplier shall operate an access control regime to ensure all users and administrators of the Supplier Solution are uniquely identified and authenticated when accessing or administering the Services. Applying the ‘principle of least privilege’, users and administrators shall be allowed access only to those parts of the Supplier Solution they require. The Supplier shall retain an audit record of accesses. </w:t>
      </w:r>
    </w:p>
    <w:p w14:paraId="7C00146A" w14:textId="77777777" w:rsidR="00682CC7" w:rsidRPr="007F11A7" w:rsidRDefault="00682CC7" w:rsidP="007F11A7">
      <w:pPr>
        <w:ind w:left="0"/>
        <w:jc w:val="both"/>
        <w:rPr>
          <w:b/>
          <w:bCs/>
        </w:rPr>
      </w:pPr>
    </w:p>
    <w:p w14:paraId="2A1C1900" w14:textId="77777777" w:rsidR="00682CC7" w:rsidRPr="007F11A7" w:rsidRDefault="00682CC7" w:rsidP="007F11A7">
      <w:pPr>
        <w:pStyle w:val="ListParagraph"/>
        <w:numPr>
          <w:ilvl w:val="0"/>
          <w:numId w:val="71"/>
        </w:numPr>
        <w:jc w:val="both"/>
        <w:rPr>
          <w:b/>
          <w:bCs/>
          <w:sz w:val="20"/>
        </w:rPr>
      </w:pPr>
      <w:r w:rsidRPr="007F11A7">
        <w:rPr>
          <w:b/>
          <w:bCs/>
          <w:sz w:val="20"/>
        </w:rPr>
        <w:t>Audit and Monitoring</w:t>
      </w:r>
    </w:p>
    <w:p w14:paraId="12F7DD75" w14:textId="77777777" w:rsidR="00682CC7" w:rsidRPr="007F11A7" w:rsidRDefault="00682CC7" w:rsidP="007F11A7">
      <w:pPr>
        <w:pStyle w:val="ListParagraph"/>
        <w:numPr>
          <w:ilvl w:val="1"/>
          <w:numId w:val="71"/>
        </w:numPr>
        <w:jc w:val="both"/>
        <w:rPr>
          <w:sz w:val="20"/>
        </w:rPr>
      </w:pPr>
      <w:r w:rsidRPr="007F11A7">
        <w:rPr>
          <w:sz w:val="20"/>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49F79DC8" w14:textId="77777777" w:rsidR="00682CC7" w:rsidRPr="007F11A7" w:rsidRDefault="00682CC7" w:rsidP="007F11A7">
      <w:pPr>
        <w:pStyle w:val="ListParagraph"/>
        <w:numPr>
          <w:ilvl w:val="2"/>
          <w:numId w:val="73"/>
        </w:numPr>
        <w:jc w:val="both"/>
        <w:rPr>
          <w:sz w:val="20"/>
        </w:rPr>
      </w:pPr>
      <w:r w:rsidRPr="007F11A7">
        <w:rPr>
          <w:sz w:val="20"/>
        </w:rPr>
        <w:t xml:space="preserve">Logs to facilitate the identification of the specific asset which makes every outbound request external to the IT Environment (to the extent that the IT Environment is within the control of the Supplier). To the extent the design of the Supplier Solution and Services allows such logs shall include those from DHCP servers, HTTP/HTTPS proxy servers, firewalls and routers. </w:t>
      </w:r>
    </w:p>
    <w:p w14:paraId="3B6CD80D" w14:textId="77777777" w:rsidR="00682CC7" w:rsidRPr="007F11A7" w:rsidRDefault="00682CC7" w:rsidP="007F11A7">
      <w:pPr>
        <w:pStyle w:val="ListParagraph"/>
        <w:numPr>
          <w:ilvl w:val="2"/>
          <w:numId w:val="73"/>
        </w:numPr>
        <w:jc w:val="both"/>
        <w:rPr>
          <w:sz w:val="20"/>
        </w:rPr>
      </w:pPr>
      <w:r w:rsidRPr="007F11A7">
        <w:rPr>
          <w:sz w:val="20"/>
        </w:rPr>
        <w:t>Security events generated in the IT Environment (to the extent that the IT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59A92EC2" w14:textId="77777777" w:rsidR="00682CC7" w:rsidRPr="007F11A7" w:rsidRDefault="00682CC7" w:rsidP="007F11A7">
      <w:pPr>
        <w:pStyle w:val="ListParagraph"/>
        <w:numPr>
          <w:ilvl w:val="1"/>
          <w:numId w:val="71"/>
        </w:numPr>
        <w:jc w:val="both"/>
        <w:rPr>
          <w:sz w:val="20"/>
        </w:rPr>
      </w:pPr>
      <w:r w:rsidRPr="007F11A7">
        <w:rPr>
          <w:sz w:val="20"/>
        </w:rPr>
        <w:t xml:space="preserve">The Supplier and the Customer shall work together to establish any additional audit and monitoring requirements for the IT Environment. </w:t>
      </w:r>
    </w:p>
    <w:p w14:paraId="4A739F9E" w14:textId="77777777" w:rsidR="00682CC7" w:rsidRPr="007F11A7" w:rsidRDefault="00682CC7" w:rsidP="007F11A7">
      <w:pPr>
        <w:pStyle w:val="ListParagraph"/>
        <w:numPr>
          <w:ilvl w:val="1"/>
          <w:numId w:val="71"/>
        </w:numPr>
        <w:jc w:val="both"/>
        <w:rPr>
          <w:sz w:val="20"/>
        </w:rPr>
      </w:pPr>
      <w:r w:rsidRPr="007F11A7">
        <w:rPr>
          <w:sz w:val="20"/>
        </w:rPr>
        <w:t xml:space="preserve">The Supplier shall retain audit records collected in compliance with Paragraph </w:t>
      </w:r>
      <w:r w:rsidRPr="007F11A7">
        <w:rPr>
          <w:sz w:val="20"/>
        </w:rPr>
        <w:fldChar w:fldCharType="begin"/>
      </w:r>
      <w:r w:rsidRPr="007F11A7">
        <w:rPr>
          <w:sz w:val="20"/>
        </w:rPr>
        <w:instrText xml:space="preserve"> REF _Ref439760128 \r \h  \* MERGEFORMAT </w:instrText>
      </w:r>
      <w:r w:rsidRPr="007F11A7">
        <w:rPr>
          <w:sz w:val="20"/>
        </w:rPr>
      </w:r>
      <w:r w:rsidRPr="007F11A7">
        <w:rPr>
          <w:sz w:val="20"/>
        </w:rPr>
        <w:fldChar w:fldCharType="separate"/>
      </w:r>
      <w:r w:rsidRPr="007F11A7">
        <w:rPr>
          <w:sz w:val="20"/>
        </w:rPr>
        <w:t>8.1</w:t>
      </w:r>
      <w:r w:rsidRPr="007F11A7">
        <w:rPr>
          <w:sz w:val="20"/>
        </w:rPr>
        <w:fldChar w:fldCharType="end"/>
      </w:r>
      <w:r w:rsidRPr="007F11A7">
        <w:rPr>
          <w:sz w:val="20"/>
        </w:rPr>
        <w:t xml:space="preserve"> for a period of at least six (6) months.</w:t>
      </w:r>
    </w:p>
    <w:p w14:paraId="281E9CCA" w14:textId="30562ABD" w:rsidR="00682CC7" w:rsidRDefault="00682CC7"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74B26BA6" w14:textId="77777777" w:rsidR="008F11C1" w:rsidRDefault="008F11C1" w:rsidP="00A614B9">
      <w:pPr>
        <w:pStyle w:val="Default"/>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5228F01D" w14:textId="6F7AE33C" w:rsidR="00270E7D" w:rsidRDefault="00270E7D" w:rsidP="00A614B9">
      <w:pPr>
        <w:pStyle w:val="Default"/>
        <w:pBdr>
          <w:top w:val="none" w:sz="0" w:space="0" w:color="auto"/>
          <w:left w:val="none" w:sz="0" w:space="0" w:color="auto"/>
          <w:bottom w:val="none" w:sz="0" w:space="0" w:color="auto"/>
          <w:right w:val="none" w:sz="0" w:space="0" w:color="auto"/>
          <w:bar w:val="none" w:sz="0" w:color="auto"/>
        </w:pBdr>
        <w:rPr>
          <w:b/>
          <w:bCs/>
          <w:sz w:val="20"/>
          <w:szCs w:val="20"/>
          <w:u w:val="single"/>
          <w:lang w:val="en-GB"/>
        </w:rPr>
      </w:pPr>
      <w:r>
        <w:rPr>
          <w:b/>
          <w:bCs/>
          <w:sz w:val="20"/>
          <w:szCs w:val="20"/>
          <w:u w:val="single"/>
          <w:lang w:val="en-GB"/>
        </w:rPr>
        <w:t xml:space="preserve">ANNEX </w:t>
      </w:r>
      <w:r w:rsidR="00A46CF0">
        <w:rPr>
          <w:b/>
          <w:bCs/>
          <w:sz w:val="20"/>
          <w:szCs w:val="20"/>
          <w:u w:val="single"/>
          <w:lang w:val="en-GB"/>
        </w:rPr>
        <w:t>1:</w:t>
      </w:r>
      <w:r>
        <w:rPr>
          <w:b/>
          <w:bCs/>
          <w:sz w:val="20"/>
          <w:szCs w:val="20"/>
          <w:u w:val="single"/>
          <w:lang w:val="en-GB"/>
        </w:rPr>
        <w:t xml:space="preserve"> </w:t>
      </w:r>
      <w:r w:rsidRPr="00D91046">
        <w:rPr>
          <w:b/>
          <w:bCs/>
          <w:sz w:val="20"/>
          <w:szCs w:val="20"/>
          <w:u w:val="single"/>
          <w:lang w:val="en-GB"/>
        </w:rPr>
        <w:t>IBM security questionnaire response</w:t>
      </w:r>
    </w:p>
    <w:p w14:paraId="07E1BC26" w14:textId="6ABF76C1" w:rsidR="007113AD" w:rsidRDefault="003817F6" w:rsidP="00A614B9">
      <w:pPr>
        <w:pStyle w:val="Default"/>
        <w:pBdr>
          <w:top w:val="none" w:sz="0" w:space="0" w:color="auto"/>
          <w:left w:val="none" w:sz="0" w:space="0" w:color="auto"/>
          <w:bottom w:val="none" w:sz="0" w:space="0" w:color="auto"/>
          <w:right w:val="none" w:sz="0" w:space="0" w:color="auto"/>
          <w:bar w:val="none" w:sz="0" w:color="auto"/>
        </w:pBdr>
        <w:rPr>
          <w:b/>
          <w:bCs/>
          <w:sz w:val="20"/>
          <w:szCs w:val="20"/>
          <w:u w:val="single"/>
          <w:lang w:val="en-GB"/>
        </w:rPr>
      </w:pPr>
      <w:r w:rsidRPr="003817F6">
        <w:rPr>
          <w:b/>
          <w:bCs/>
          <w:sz w:val="20"/>
          <w:szCs w:val="20"/>
          <w:highlight w:val="black"/>
          <w:u w:val="single"/>
          <w:lang w:val="en-GB"/>
        </w:rPr>
        <w:t>xxxxxxxxxxxxxxxxxxxxxxxxxxxxxxxxxxxxxxxxxxxxxxxxxxxxxxxxxxxxxxxxxxxxxxxxxxxxxxxxxxxxxxxxxxxxxxxxxxxxxxx</w:t>
      </w:r>
    </w:p>
    <w:sectPr w:rsidR="007113AD" w:rsidSect="00883F30">
      <w:headerReference w:type="default" r:id="rId27"/>
      <w:pgSz w:w="11906" w:h="16838"/>
      <w:pgMar w:top="1418" w:right="1134" w:bottom="1134" w:left="1134" w:header="709" w:footer="85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B3365" w14:textId="77777777" w:rsidR="00B07D19" w:rsidRDefault="00B07D19" w:rsidP="00B83841">
      <w:r>
        <w:separator/>
      </w:r>
    </w:p>
  </w:endnote>
  <w:endnote w:type="continuationSeparator" w:id="0">
    <w:p w14:paraId="50E89525" w14:textId="77777777" w:rsidR="00B07D19" w:rsidRDefault="00B07D19" w:rsidP="00B8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A01D" w14:textId="77777777" w:rsidR="00355C68" w:rsidRDefault="0035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6397" w14:textId="77186C17" w:rsidR="00B07D19" w:rsidRDefault="00B07D19" w:rsidP="00B83841">
    <w:pPr>
      <w:pStyle w:val="Footer"/>
    </w:pPr>
    <w:r>
      <w:rPr>
        <w:rFonts w:eastAsiaTheme="minorEastAsia" w:cstheme="minorBidi"/>
        <w:noProof/>
      </w:rPr>
      <mc:AlternateContent>
        <mc:Choice Requires="wps">
          <w:drawing>
            <wp:anchor distT="0" distB="0" distL="114300" distR="114300" simplePos="0" relativeHeight="251659264" behindDoc="0" locked="0" layoutInCell="0" allowOverlap="1" wp14:anchorId="7EF7A291" wp14:editId="47E5B85A">
              <wp:simplePos x="0" y="0"/>
              <wp:positionH relativeFrom="page">
                <wp:align>center</wp:align>
              </wp:positionH>
              <wp:positionV relativeFrom="page">
                <wp:align>bottom</wp:align>
              </wp:positionV>
              <wp:extent cx="7772400" cy="463550"/>
              <wp:effectExtent l="0" t="0" r="0" b="12700"/>
              <wp:wrapNone/>
              <wp:docPr id="2" name="MSIPCM949042da851236edbcdf2615"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45972" w14:textId="1E743D38" w:rsidR="00B07D19" w:rsidRPr="00355C68" w:rsidRDefault="00355C68" w:rsidP="00355C68">
                          <w:pPr>
                            <w:spacing w:before="0" w:after="0"/>
                            <w:ind w:left="0"/>
                            <w:jc w:val="center"/>
                            <w:rPr>
                              <w:rFonts w:ascii="Calibri" w:hAnsi="Calibri" w:cs="Calibri"/>
                              <w:color w:val="000000"/>
                            </w:rPr>
                          </w:pPr>
                          <w:r w:rsidRPr="00355C6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F7A291" id="_x0000_t202" coordsize="21600,21600" o:spt="202" path="m,l,21600r21600,l21600,xe">
              <v:stroke joinstyle="miter"/>
              <v:path gradientshapeok="t" o:connecttype="rect"/>
            </v:shapetype>
            <v:shape id="MSIPCM949042da851236edbcdf2615"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jtmVGqgIAAFEFAAAOAAAAAAAAAAAAAAAA&#10;AC4CAABkcnMvZTJvRG9jLnhtbFBLAQItABQABgAIAAAAIQC+Hwq32gAAAAUBAAAPAAAAAAAAAAAA&#10;AAAAAAQFAABkcnMvZG93bnJldi54bWxQSwUGAAAAAAQABADzAAAACwYAAAAA&#10;" o:allowincell="f" filled="f" stroked="f" strokeweight=".5pt">
              <v:textbox inset=",0,,0">
                <w:txbxContent>
                  <w:p w14:paraId="3E345972" w14:textId="1E743D38" w:rsidR="00B07D19" w:rsidRPr="00355C68" w:rsidRDefault="00355C68" w:rsidP="00355C68">
                    <w:pPr>
                      <w:spacing w:before="0" w:after="0"/>
                      <w:ind w:left="0"/>
                      <w:jc w:val="center"/>
                      <w:rPr>
                        <w:rFonts w:ascii="Calibri" w:hAnsi="Calibri" w:cs="Calibri"/>
                        <w:color w:val="000000"/>
                      </w:rPr>
                    </w:pPr>
                    <w:r w:rsidRPr="00355C68">
                      <w:rPr>
                        <w:rFonts w:ascii="Calibri" w:hAnsi="Calibri" w:cs="Calibri"/>
                        <w:color w:val="000000"/>
                      </w:rPr>
                      <w:t>OFFICIAL</w:t>
                    </w:r>
                  </w:p>
                </w:txbxContent>
              </v:textbox>
              <w10:wrap anchorx="page" anchory="page"/>
            </v:shape>
          </w:pict>
        </mc:Fallback>
      </mc:AlternateContent>
    </w:r>
    <w:r w:rsidRPr="00BE14D2">
      <w:rPr>
        <w:rFonts w:eastAsiaTheme="minorEastAsia" w:cstheme="minorBidi"/>
      </w:rPr>
      <w:fldChar w:fldCharType="begin"/>
    </w:r>
    <w:r w:rsidRPr="00BE14D2">
      <w:instrText xml:space="preserve"> PAGE   \* MERGEFORMAT </w:instrText>
    </w:r>
    <w:r w:rsidRPr="00BE14D2">
      <w:rPr>
        <w:rFonts w:eastAsiaTheme="minorEastAsia" w:cstheme="minorBidi"/>
      </w:rPr>
      <w:fldChar w:fldCharType="separate"/>
    </w:r>
    <w:r w:rsidRPr="00506F94">
      <w:rPr>
        <w:rFonts w:eastAsiaTheme="majorEastAsia" w:cstheme="majorBidi"/>
        <w:noProof/>
      </w:rPr>
      <w:t>38</w:t>
    </w:r>
    <w:r w:rsidRPr="00BE14D2">
      <w:rPr>
        <w:rFonts w:eastAsiaTheme="majorEastAsia" w:cstheme="majorBidi"/>
        <w:noProof/>
      </w:rPr>
      <w:fldChar w:fldCharType="end"/>
    </w:r>
    <w:r>
      <w:rPr>
        <w:rFonts w:eastAsiaTheme="majorEastAsia" w:cstheme="majorBidi"/>
        <w:noProof/>
      </w:rPr>
      <w:t xml:space="preserve"> </w:t>
    </w:r>
    <w:r>
      <w:rPr>
        <w:rFonts w:eastAsiaTheme="majorEastAsia" w:cstheme="majorBidi"/>
        <w:noProof/>
      </w:rPr>
      <w:tab/>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360A" w14:textId="77777777" w:rsidR="00355C68" w:rsidRDefault="0035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CE0D4" w14:textId="77777777" w:rsidR="00B07D19" w:rsidRDefault="00B07D19" w:rsidP="00B83841">
      <w:r>
        <w:separator/>
      </w:r>
    </w:p>
  </w:footnote>
  <w:footnote w:type="continuationSeparator" w:id="0">
    <w:p w14:paraId="7CCD12C8" w14:textId="77777777" w:rsidR="00B07D19" w:rsidRDefault="00B07D19" w:rsidP="00B83841">
      <w:r>
        <w:continuationSeparator/>
      </w:r>
    </w:p>
  </w:footnote>
  <w:footnote w:id="1">
    <w:p w14:paraId="4C85C21E"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w:t>
      </w:r>
      <w:hyperlink r:id="rId1" w:history="1">
        <w:r w:rsidRPr="00E206D4">
          <w:rPr>
            <w:rStyle w:val="Hyperlink"/>
            <w:sz w:val="16"/>
            <w:szCs w:val="16"/>
          </w:rPr>
          <w:t>https://www.iasplus.com/en/standards/ifrs/ifrs10</w:t>
        </w:r>
      </w:hyperlink>
      <w:r w:rsidRPr="00E206D4">
        <w:rPr>
          <w:sz w:val="16"/>
          <w:szCs w:val="16"/>
        </w:rPr>
        <w:t xml:space="preserve"> </w:t>
      </w:r>
    </w:p>
  </w:footnote>
  <w:footnote w:id="2">
    <w:p w14:paraId="4274C540"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14C0059D"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“General Anti-Abuse Rule” means (a) the legislation in Part 5 of the Finance Act 2013; and (b) any</w:t>
      </w:r>
    </w:p>
    <w:p w14:paraId="25A417F3" w14:textId="77777777" w:rsidR="00B07D19" w:rsidRPr="00E206D4" w:rsidRDefault="00B07D19" w:rsidP="00B83841">
      <w:pPr>
        <w:pStyle w:val="FootnoteText"/>
        <w:rPr>
          <w:sz w:val="16"/>
          <w:szCs w:val="16"/>
        </w:rPr>
      </w:pPr>
      <w:r w:rsidRPr="00E206D4">
        <w:rPr>
          <w:sz w:val="16"/>
          <w:szCs w:val="16"/>
        </w:rPr>
        <w:t>future legislation introduced into Parliament to counteract tax advantages arising from abusive</w:t>
      </w:r>
    </w:p>
    <w:p w14:paraId="23379CCC" w14:textId="77777777" w:rsidR="00B07D19" w:rsidRPr="00E206D4" w:rsidRDefault="00B07D19" w:rsidP="00B83841">
      <w:pPr>
        <w:pStyle w:val="FootnoteText"/>
        <w:rPr>
          <w:sz w:val="16"/>
          <w:szCs w:val="16"/>
        </w:rPr>
      </w:pPr>
      <w:r w:rsidRPr="00E206D4">
        <w:rPr>
          <w:sz w:val="16"/>
          <w:szCs w:val="16"/>
        </w:rPr>
        <w:t>arrangements to avoid national insurance contributions</w:t>
      </w:r>
    </w:p>
  </w:footnote>
  <w:footnote w:id="4">
    <w:p w14:paraId="2786F795"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“Halifax Abuse Principle” means the principle explained in the CJEU Case C-255/02 Halifax and others</w:t>
      </w:r>
    </w:p>
  </w:footnote>
  <w:footnote w:id="5">
    <w:p w14:paraId="7FD4CED0"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220F10E7"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The full definition of ‘Anti-avoidance rule’ can be found at Paragraph 25(1) of Schedule 18 to the Finance Act 2016 and Condition 2 (a) above shall be construed accordingly.     </w:t>
      </w:r>
    </w:p>
  </w:footnote>
  <w:footnote w:id="7">
    <w:p w14:paraId="370833D4" w14:textId="77777777" w:rsidR="00B07D19" w:rsidRPr="00E206D4" w:rsidRDefault="00B07D19" w:rsidP="00B83841">
      <w:pPr>
        <w:pStyle w:val="FootnoteText"/>
        <w:rPr>
          <w:sz w:val="16"/>
          <w:szCs w:val="16"/>
        </w:rPr>
      </w:pPr>
      <w:r w:rsidRPr="00E206D4">
        <w:rPr>
          <w:rStyle w:val="FootnoteReference"/>
          <w:sz w:val="16"/>
          <w:szCs w:val="16"/>
        </w:rPr>
        <w:footnoteRef/>
      </w:r>
      <w:r w:rsidRPr="00E206D4">
        <w:rPr>
          <w:sz w:val="16"/>
          <w:szCs w:val="16"/>
        </w:rPr>
        <w:t xml:space="preserve"> Targeted list of tax avoidance schemes that HMRC believes are being used to avoid paying tax due and which are listed on the Spotlight website: </w:t>
      </w:r>
      <w:hyperlink r:id="rId2" w:history="1">
        <w:r w:rsidRPr="00E206D4">
          <w:rPr>
            <w:rStyle w:val="Hyperlink"/>
            <w:sz w:val="16"/>
            <w:szCs w:val="16"/>
          </w:rPr>
          <w:t>https://www.gov.uk/government/collections/tax-avoidance-schemes-currently-in-the-spotlight</w:t>
        </w:r>
      </w:hyperlink>
      <w:r w:rsidRPr="00E206D4">
        <w:rPr>
          <w:sz w:val="16"/>
          <w:szCs w:val="16"/>
        </w:rPr>
        <w:t xml:space="preserve">  </w:t>
      </w:r>
    </w:p>
  </w:footnote>
  <w:footnote w:id="8">
    <w:p w14:paraId="50B9118C" w14:textId="77777777" w:rsidR="00B07D19" w:rsidRPr="00F14B0A" w:rsidRDefault="00B07D19" w:rsidP="00B83841">
      <w:pPr>
        <w:pStyle w:val="FootnoteText"/>
        <w:rPr>
          <w:sz w:val="16"/>
          <w:szCs w:val="16"/>
        </w:rPr>
      </w:pPr>
      <w:r w:rsidRPr="00F14B0A">
        <w:rPr>
          <w:rStyle w:val="FootnoteReference"/>
          <w:sz w:val="16"/>
          <w:szCs w:val="16"/>
        </w:rPr>
        <w:footnoteRef/>
      </w:r>
      <w:r w:rsidRPr="00F14B0A">
        <w:rPr>
          <w:sz w:val="16"/>
          <w:szCs w:val="16"/>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26A" w14:textId="77777777" w:rsidR="00355C68" w:rsidRDefault="0035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6DDC" w14:textId="77777777" w:rsidR="00355C68" w:rsidRDefault="00355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B401" w14:textId="77777777" w:rsidR="00355C68" w:rsidRDefault="00355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7C85" w14:textId="77777777" w:rsidR="00B07D19" w:rsidRDefault="00B07D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41B6" w14:textId="0AD66E67" w:rsidR="00B07D19" w:rsidRDefault="00B07D19" w:rsidP="00B8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961"/>
    <w:multiLevelType w:val="hybridMultilevel"/>
    <w:tmpl w:val="42D41816"/>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45D1C04"/>
    <w:multiLevelType w:val="hybridMultilevel"/>
    <w:tmpl w:val="D4A0A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E72173"/>
    <w:multiLevelType w:val="hybridMultilevel"/>
    <w:tmpl w:val="0734CF8A"/>
    <w:lvl w:ilvl="0" w:tplc="9764526C">
      <w:start w:val="1"/>
      <w:numFmt w:val="bullet"/>
      <w:lvlText w:val="•"/>
      <w:lvlJc w:val="left"/>
      <w:pPr>
        <w:tabs>
          <w:tab w:val="num" w:pos="720"/>
        </w:tabs>
        <w:ind w:left="720" w:hanging="360"/>
      </w:pPr>
      <w:rPr>
        <w:rFonts w:ascii="Arial" w:hAnsi="Arial" w:hint="default"/>
      </w:rPr>
    </w:lvl>
    <w:lvl w:ilvl="1" w:tplc="827686C8" w:tentative="1">
      <w:start w:val="1"/>
      <w:numFmt w:val="bullet"/>
      <w:lvlText w:val="•"/>
      <w:lvlJc w:val="left"/>
      <w:pPr>
        <w:tabs>
          <w:tab w:val="num" w:pos="1440"/>
        </w:tabs>
        <w:ind w:left="1440" w:hanging="360"/>
      </w:pPr>
      <w:rPr>
        <w:rFonts w:ascii="Arial" w:hAnsi="Arial" w:hint="default"/>
      </w:rPr>
    </w:lvl>
    <w:lvl w:ilvl="2" w:tplc="117C46DA" w:tentative="1">
      <w:start w:val="1"/>
      <w:numFmt w:val="bullet"/>
      <w:lvlText w:val="•"/>
      <w:lvlJc w:val="left"/>
      <w:pPr>
        <w:tabs>
          <w:tab w:val="num" w:pos="2160"/>
        </w:tabs>
        <w:ind w:left="2160" w:hanging="360"/>
      </w:pPr>
      <w:rPr>
        <w:rFonts w:ascii="Arial" w:hAnsi="Arial" w:hint="default"/>
      </w:rPr>
    </w:lvl>
    <w:lvl w:ilvl="3" w:tplc="9080F55C" w:tentative="1">
      <w:start w:val="1"/>
      <w:numFmt w:val="bullet"/>
      <w:lvlText w:val="•"/>
      <w:lvlJc w:val="left"/>
      <w:pPr>
        <w:tabs>
          <w:tab w:val="num" w:pos="2880"/>
        </w:tabs>
        <w:ind w:left="2880" w:hanging="360"/>
      </w:pPr>
      <w:rPr>
        <w:rFonts w:ascii="Arial" w:hAnsi="Arial" w:hint="default"/>
      </w:rPr>
    </w:lvl>
    <w:lvl w:ilvl="4" w:tplc="73867B50" w:tentative="1">
      <w:start w:val="1"/>
      <w:numFmt w:val="bullet"/>
      <w:lvlText w:val="•"/>
      <w:lvlJc w:val="left"/>
      <w:pPr>
        <w:tabs>
          <w:tab w:val="num" w:pos="3600"/>
        </w:tabs>
        <w:ind w:left="3600" w:hanging="360"/>
      </w:pPr>
      <w:rPr>
        <w:rFonts w:ascii="Arial" w:hAnsi="Arial" w:hint="default"/>
      </w:rPr>
    </w:lvl>
    <w:lvl w:ilvl="5" w:tplc="22764C24" w:tentative="1">
      <w:start w:val="1"/>
      <w:numFmt w:val="bullet"/>
      <w:lvlText w:val="•"/>
      <w:lvlJc w:val="left"/>
      <w:pPr>
        <w:tabs>
          <w:tab w:val="num" w:pos="4320"/>
        </w:tabs>
        <w:ind w:left="4320" w:hanging="360"/>
      </w:pPr>
      <w:rPr>
        <w:rFonts w:ascii="Arial" w:hAnsi="Arial" w:hint="default"/>
      </w:rPr>
    </w:lvl>
    <w:lvl w:ilvl="6" w:tplc="70B8B592" w:tentative="1">
      <w:start w:val="1"/>
      <w:numFmt w:val="bullet"/>
      <w:lvlText w:val="•"/>
      <w:lvlJc w:val="left"/>
      <w:pPr>
        <w:tabs>
          <w:tab w:val="num" w:pos="5040"/>
        </w:tabs>
        <w:ind w:left="5040" w:hanging="360"/>
      </w:pPr>
      <w:rPr>
        <w:rFonts w:ascii="Arial" w:hAnsi="Arial" w:hint="default"/>
      </w:rPr>
    </w:lvl>
    <w:lvl w:ilvl="7" w:tplc="44F6FC7C" w:tentative="1">
      <w:start w:val="1"/>
      <w:numFmt w:val="bullet"/>
      <w:lvlText w:val="•"/>
      <w:lvlJc w:val="left"/>
      <w:pPr>
        <w:tabs>
          <w:tab w:val="num" w:pos="5760"/>
        </w:tabs>
        <w:ind w:left="5760" w:hanging="360"/>
      </w:pPr>
      <w:rPr>
        <w:rFonts w:ascii="Arial" w:hAnsi="Arial" w:hint="default"/>
      </w:rPr>
    </w:lvl>
    <w:lvl w:ilvl="8" w:tplc="E9645B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F64E45"/>
    <w:multiLevelType w:val="hybridMultilevel"/>
    <w:tmpl w:val="07F82D08"/>
    <w:lvl w:ilvl="0" w:tplc="08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06D07E28"/>
    <w:multiLevelType w:val="hybridMultilevel"/>
    <w:tmpl w:val="47E0D9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09F81510"/>
    <w:multiLevelType w:val="hybridMultilevel"/>
    <w:tmpl w:val="190A0780"/>
    <w:lvl w:ilvl="0" w:tplc="553EAF86">
      <w:start w:val="1"/>
      <w:numFmt w:val="upperLetter"/>
      <w:lvlText w:val="%1."/>
      <w:lvlJc w:val="left"/>
      <w:pPr>
        <w:ind w:left="720" w:hanging="360"/>
      </w:pPr>
      <w:rPr>
        <w:b/>
      </w:rPr>
    </w:lvl>
    <w:lvl w:ilvl="1" w:tplc="F990C38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AAE7976"/>
    <w:multiLevelType w:val="hybridMultilevel"/>
    <w:tmpl w:val="0ED08378"/>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0FEE4FED"/>
    <w:multiLevelType w:val="multilevel"/>
    <w:tmpl w:val="AFB66F7C"/>
    <w:lvl w:ilvl="0">
      <w:start w:val="1"/>
      <w:numFmt w:val="decimal"/>
      <w:pStyle w:val="GPsDefinition"/>
      <w:lvlText w:val="%1."/>
      <w:lvlJc w:val="left"/>
      <w:pPr>
        <w:ind w:left="360" w:hanging="360"/>
      </w:pPr>
      <w:rPr>
        <w:rFonts w:hint="default"/>
        <w:sz w:val="22"/>
      </w:rPr>
    </w:lvl>
    <w:lvl w:ilvl="1">
      <w:start w:val="1"/>
      <w:numFmt w:val="lowerLetter"/>
      <w:pStyle w:val="GPSDefinitionL2"/>
      <w:lvlText w:val="%2)"/>
      <w:lvlJc w:val="left"/>
      <w:pPr>
        <w:ind w:left="785"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18851C8"/>
    <w:multiLevelType w:val="hybridMultilevel"/>
    <w:tmpl w:val="29366B38"/>
    <w:lvl w:ilvl="0" w:tplc="4AC6F7A6">
      <w:start w:val="1"/>
      <w:numFmt w:val="decimal"/>
      <w:lvlText w:val="%1."/>
      <w:lvlJc w:val="left"/>
      <w:pPr>
        <w:ind w:left="714" w:hanging="68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12DC2814"/>
    <w:multiLevelType w:val="hybridMultilevel"/>
    <w:tmpl w:val="685AC21C"/>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137C36C5"/>
    <w:multiLevelType w:val="hybridMultilevel"/>
    <w:tmpl w:val="9C04F1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986FBF"/>
    <w:multiLevelType w:val="hybridMultilevel"/>
    <w:tmpl w:val="35045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5B57788"/>
    <w:multiLevelType w:val="hybridMultilevel"/>
    <w:tmpl w:val="01CAF0F4"/>
    <w:lvl w:ilvl="0" w:tplc="08090017">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C0D4F5A"/>
    <w:multiLevelType w:val="hybridMultilevel"/>
    <w:tmpl w:val="04929BB4"/>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1F5361A6"/>
    <w:multiLevelType w:val="multilevel"/>
    <w:tmpl w:val="E6AC0A82"/>
    <w:lvl w:ilvl="0">
      <w:start w:val="5"/>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rPr>
        <w:b w:val="0"/>
        <w:bCs/>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20936947"/>
    <w:multiLevelType w:val="multilevel"/>
    <w:tmpl w:val="286049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42D1B06"/>
    <w:multiLevelType w:val="multilevel"/>
    <w:tmpl w:val="50287AD4"/>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b w:val="0"/>
        <w:i w:val="0"/>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8"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30" w15:restartNumberingAfterBreak="0">
    <w:nsid w:val="25E03BDB"/>
    <w:multiLevelType w:val="hybridMultilevel"/>
    <w:tmpl w:val="061A932C"/>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1" w15:restartNumberingAfterBreak="0">
    <w:nsid w:val="26327DEE"/>
    <w:multiLevelType w:val="multilevel"/>
    <w:tmpl w:val="C272159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397F30"/>
    <w:multiLevelType w:val="hybridMultilevel"/>
    <w:tmpl w:val="5734E0DE"/>
    <w:lvl w:ilvl="0" w:tplc="3D4A8ACE">
      <w:start w:val="1"/>
      <w:numFmt w:val="bullet"/>
      <w:lvlText w:val="•"/>
      <w:lvlJc w:val="left"/>
      <w:pPr>
        <w:tabs>
          <w:tab w:val="num" w:pos="720"/>
        </w:tabs>
        <w:ind w:left="720" w:hanging="360"/>
      </w:pPr>
      <w:rPr>
        <w:rFonts w:ascii="Arial" w:hAnsi="Arial" w:hint="default"/>
      </w:rPr>
    </w:lvl>
    <w:lvl w:ilvl="1" w:tplc="86C24656" w:tentative="1">
      <w:start w:val="1"/>
      <w:numFmt w:val="bullet"/>
      <w:lvlText w:val="•"/>
      <w:lvlJc w:val="left"/>
      <w:pPr>
        <w:tabs>
          <w:tab w:val="num" w:pos="1440"/>
        </w:tabs>
        <w:ind w:left="1440" w:hanging="360"/>
      </w:pPr>
      <w:rPr>
        <w:rFonts w:ascii="Arial" w:hAnsi="Arial" w:hint="default"/>
      </w:rPr>
    </w:lvl>
    <w:lvl w:ilvl="2" w:tplc="D02EFA72" w:tentative="1">
      <w:start w:val="1"/>
      <w:numFmt w:val="bullet"/>
      <w:lvlText w:val="•"/>
      <w:lvlJc w:val="left"/>
      <w:pPr>
        <w:tabs>
          <w:tab w:val="num" w:pos="2160"/>
        </w:tabs>
        <w:ind w:left="2160" w:hanging="360"/>
      </w:pPr>
      <w:rPr>
        <w:rFonts w:ascii="Arial" w:hAnsi="Arial" w:hint="default"/>
      </w:rPr>
    </w:lvl>
    <w:lvl w:ilvl="3" w:tplc="A328BB20" w:tentative="1">
      <w:start w:val="1"/>
      <w:numFmt w:val="bullet"/>
      <w:lvlText w:val="•"/>
      <w:lvlJc w:val="left"/>
      <w:pPr>
        <w:tabs>
          <w:tab w:val="num" w:pos="2880"/>
        </w:tabs>
        <w:ind w:left="2880" w:hanging="360"/>
      </w:pPr>
      <w:rPr>
        <w:rFonts w:ascii="Arial" w:hAnsi="Arial" w:hint="default"/>
      </w:rPr>
    </w:lvl>
    <w:lvl w:ilvl="4" w:tplc="43242C38" w:tentative="1">
      <w:start w:val="1"/>
      <w:numFmt w:val="bullet"/>
      <w:lvlText w:val="•"/>
      <w:lvlJc w:val="left"/>
      <w:pPr>
        <w:tabs>
          <w:tab w:val="num" w:pos="3600"/>
        </w:tabs>
        <w:ind w:left="3600" w:hanging="360"/>
      </w:pPr>
      <w:rPr>
        <w:rFonts w:ascii="Arial" w:hAnsi="Arial" w:hint="default"/>
      </w:rPr>
    </w:lvl>
    <w:lvl w:ilvl="5" w:tplc="B5B69C5C" w:tentative="1">
      <w:start w:val="1"/>
      <w:numFmt w:val="bullet"/>
      <w:lvlText w:val="•"/>
      <w:lvlJc w:val="left"/>
      <w:pPr>
        <w:tabs>
          <w:tab w:val="num" w:pos="4320"/>
        </w:tabs>
        <w:ind w:left="4320" w:hanging="360"/>
      </w:pPr>
      <w:rPr>
        <w:rFonts w:ascii="Arial" w:hAnsi="Arial" w:hint="default"/>
      </w:rPr>
    </w:lvl>
    <w:lvl w:ilvl="6" w:tplc="1806FAB8" w:tentative="1">
      <w:start w:val="1"/>
      <w:numFmt w:val="bullet"/>
      <w:lvlText w:val="•"/>
      <w:lvlJc w:val="left"/>
      <w:pPr>
        <w:tabs>
          <w:tab w:val="num" w:pos="5040"/>
        </w:tabs>
        <w:ind w:left="5040" w:hanging="360"/>
      </w:pPr>
      <w:rPr>
        <w:rFonts w:ascii="Arial" w:hAnsi="Arial" w:hint="default"/>
      </w:rPr>
    </w:lvl>
    <w:lvl w:ilvl="7" w:tplc="FAD8F14E" w:tentative="1">
      <w:start w:val="1"/>
      <w:numFmt w:val="bullet"/>
      <w:lvlText w:val="•"/>
      <w:lvlJc w:val="left"/>
      <w:pPr>
        <w:tabs>
          <w:tab w:val="num" w:pos="5760"/>
        </w:tabs>
        <w:ind w:left="5760" w:hanging="360"/>
      </w:pPr>
      <w:rPr>
        <w:rFonts w:ascii="Arial" w:hAnsi="Arial" w:hint="default"/>
      </w:rPr>
    </w:lvl>
    <w:lvl w:ilvl="8" w:tplc="FB8E126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5" w15:restartNumberingAfterBreak="0">
    <w:nsid w:val="280157D5"/>
    <w:multiLevelType w:val="hybridMultilevel"/>
    <w:tmpl w:val="7F1A6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86019D4"/>
    <w:multiLevelType w:val="multilevel"/>
    <w:tmpl w:val="129E8AB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97A57A9"/>
    <w:multiLevelType w:val="hybridMultilevel"/>
    <w:tmpl w:val="5D144C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A890F35"/>
    <w:multiLevelType w:val="hybridMultilevel"/>
    <w:tmpl w:val="FF8EA6C2"/>
    <w:lvl w:ilvl="0" w:tplc="01AC766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2AAF3165"/>
    <w:multiLevelType w:val="hybridMultilevel"/>
    <w:tmpl w:val="59F0C1BA"/>
    <w:lvl w:ilvl="0" w:tplc="B076444A">
      <w:start w:val="3"/>
      <w:numFmt w:val="lowerLetter"/>
      <w:lvlText w:val="(%1)"/>
      <w:lvlJc w:val="left"/>
      <w:pPr>
        <w:tabs>
          <w:tab w:val="num" w:pos="720"/>
        </w:tabs>
        <w:ind w:left="720" w:hanging="360"/>
      </w:pPr>
    </w:lvl>
    <w:lvl w:ilvl="1" w:tplc="5F92FC28">
      <w:start w:val="1"/>
      <w:numFmt w:val="lowerLetter"/>
      <w:lvlText w:val="(%2)"/>
      <w:lvlJc w:val="left"/>
      <w:pPr>
        <w:tabs>
          <w:tab w:val="num" w:pos="1440"/>
        </w:tabs>
        <w:ind w:left="1440" w:hanging="360"/>
      </w:pPr>
    </w:lvl>
    <w:lvl w:ilvl="2" w:tplc="52F888D6" w:tentative="1">
      <w:start w:val="1"/>
      <w:numFmt w:val="lowerLetter"/>
      <w:lvlText w:val="(%3)"/>
      <w:lvlJc w:val="left"/>
      <w:pPr>
        <w:tabs>
          <w:tab w:val="num" w:pos="2160"/>
        </w:tabs>
        <w:ind w:left="2160" w:hanging="360"/>
      </w:pPr>
    </w:lvl>
    <w:lvl w:ilvl="3" w:tplc="E8A6DB44" w:tentative="1">
      <w:start w:val="1"/>
      <w:numFmt w:val="lowerLetter"/>
      <w:lvlText w:val="(%4)"/>
      <w:lvlJc w:val="left"/>
      <w:pPr>
        <w:tabs>
          <w:tab w:val="num" w:pos="2880"/>
        </w:tabs>
        <w:ind w:left="2880" w:hanging="360"/>
      </w:pPr>
    </w:lvl>
    <w:lvl w:ilvl="4" w:tplc="7988B624" w:tentative="1">
      <w:start w:val="1"/>
      <w:numFmt w:val="lowerLetter"/>
      <w:lvlText w:val="(%5)"/>
      <w:lvlJc w:val="left"/>
      <w:pPr>
        <w:tabs>
          <w:tab w:val="num" w:pos="3600"/>
        </w:tabs>
        <w:ind w:left="3600" w:hanging="360"/>
      </w:pPr>
    </w:lvl>
    <w:lvl w:ilvl="5" w:tplc="FFB6B496" w:tentative="1">
      <w:start w:val="1"/>
      <w:numFmt w:val="lowerLetter"/>
      <w:lvlText w:val="(%6)"/>
      <w:lvlJc w:val="left"/>
      <w:pPr>
        <w:tabs>
          <w:tab w:val="num" w:pos="4320"/>
        </w:tabs>
        <w:ind w:left="4320" w:hanging="360"/>
      </w:pPr>
    </w:lvl>
    <w:lvl w:ilvl="6" w:tplc="7B8C05C2" w:tentative="1">
      <w:start w:val="1"/>
      <w:numFmt w:val="lowerLetter"/>
      <w:lvlText w:val="(%7)"/>
      <w:lvlJc w:val="left"/>
      <w:pPr>
        <w:tabs>
          <w:tab w:val="num" w:pos="5040"/>
        </w:tabs>
        <w:ind w:left="5040" w:hanging="360"/>
      </w:pPr>
    </w:lvl>
    <w:lvl w:ilvl="7" w:tplc="47528B98" w:tentative="1">
      <w:start w:val="1"/>
      <w:numFmt w:val="lowerLetter"/>
      <w:lvlText w:val="(%8)"/>
      <w:lvlJc w:val="left"/>
      <w:pPr>
        <w:tabs>
          <w:tab w:val="num" w:pos="5760"/>
        </w:tabs>
        <w:ind w:left="5760" w:hanging="360"/>
      </w:pPr>
    </w:lvl>
    <w:lvl w:ilvl="8" w:tplc="D8BC3E8E" w:tentative="1">
      <w:start w:val="1"/>
      <w:numFmt w:val="lowerLetter"/>
      <w:lvlText w:val="(%9)"/>
      <w:lvlJc w:val="left"/>
      <w:pPr>
        <w:tabs>
          <w:tab w:val="num" w:pos="6480"/>
        </w:tabs>
        <w:ind w:left="648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1571"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D735762"/>
    <w:multiLevelType w:val="hybridMultilevel"/>
    <w:tmpl w:val="45D0B9E2"/>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3" w15:restartNumberingAfterBreak="0">
    <w:nsid w:val="2EC85F37"/>
    <w:multiLevelType w:val="hybridMultilevel"/>
    <w:tmpl w:val="19702472"/>
    <w:lvl w:ilvl="0" w:tplc="08090017">
      <w:start w:val="1"/>
      <w:numFmt w:val="lowerLetter"/>
      <w:lvlText w:val="%1)"/>
      <w:lvlJc w:val="left"/>
      <w:pPr>
        <w:ind w:left="394" w:hanging="360"/>
      </w:pPr>
    </w:lvl>
    <w:lvl w:ilvl="1" w:tplc="08090019">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4"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1CA59B2"/>
    <w:multiLevelType w:val="hybridMultilevel"/>
    <w:tmpl w:val="ABDED60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48"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4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ADB27FB"/>
    <w:multiLevelType w:val="hybridMultilevel"/>
    <w:tmpl w:val="F350EA5C"/>
    <w:lvl w:ilvl="0" w:tplc="CCE89158">
      <w:start w:val="1"/>
      <w:numFmt w:val="lowerLetter"/>
      <w:lvlText w:val="(%1)"/>
      <w:lvlJc w:val="left"/>
      <w:pPr>
        <w:ind w:left="432" w:hanging="432"/>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3E6B5971"/>
    <w:multiLevelType w:val="hybridMultilevel"/>
    <w:tmpl w:val="275A0EDA"/>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2"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53" w15:restartNumberingAfterBreak="0">
    <w:nsid w:val="418C614D"/>
    <w:multiLevelType w:val="multilevel"/>
    <w:tmpl w:val="85989A30"/>
    <w:lvl w:ilvl="0">
      <w:start w:val="1"/>
      <w:numFmt w:val="decimal"/>
      <w:lvlText w:val="%1."/>
      <w:lvlJc w:val="left"/>
      <w:pPr>
        <w:ind w:left="360" w:hanging="360"/>
      </w:pPr>
      <w:rPr>
        <w:rFonts w:ascii="Arial" w:hAnsi="Arial" w:cs="Arial" w:hint="default"/>
        <w:b w:val="0"/>
        <w:bCs/>
        <w:sz w:val="20"/>
        <w:szCs w:val="20"/>
      </w:rPr>
    </w:lvl>
    <w:lvl w:ilvl="1">
      <w:start w:val="1"/>
      <w:numFmt w:val="decimal"/>
      <w:lvlText w:val="%1.%2"/>
      <w:lvlJc w:val="left"/>
      <w:pPr>
        <w:ind w:left="360" w:hanging="360"/>
      </w:pPr>
      <w:rPr>
        <w:b w:val="0"/>
        <w:bCs/>
        <w:sz w:val="20"/>
        <w:szCs w:val="20"/>
      </w:rPr>
    </w:lvl>
    <w:lvl w:ilvl="2">
      <w:start w:val="1"/>
      <w:numFmt w:val="decimal"/>
      <w:lvlText w:val="%1.%2.%3"/>
      <w:lvlJc w:val="left"/>
      <w:pPr>
        <w:ind w:left="720" w:hanging="720"/>
      </w:pPr>
      <w:rPr>
        <w:b w:val="0"/>
        <w:bCs/>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4" w15:restartNumberingAfterBreak="0">
    <w:nsid w:val="427533F1"/>
    <w:multiLevelType w:val="hybridMultilevel"/>
    <w:tmpl w:val="0F802634"/>
    <w:lvl w:ilvl="0" w:tplc="93D26FD0">
      <w:start w:val="1"/>
      <w:numFmt w:val="decimal"/>
      <w:lvlText w:val="%1."/>
      <w:lvlJc w:val="left"/>
      <w:pPr>
        <w:ind w:left="720" w:hanging="360"/>
      </w:pPr>
      <w:rPr>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49405C83"/>
    <w:multiLevelType w:val="hybridMultilevel"/>
    <w:tmpl w:val="8B46870E"/>
    <w:lvl w:ilvl="0" w:tplc="C5722BA8">
      <w:start w:val="1"/>
      <w:numFmt w:val="bullet"/>
      <w:lvlText w:val="•"/>
      <w:lvlJc w:val="left"/>
      <w:pPr>
        <w:tabs>
          <w:tab w:val="num" w:pos="360"/>
        </w:tabs>
        <w:ind w:left="360" w:hanging="360"/>
      </w:pPr>
      <w:rPr>
        <w:rFonts w:ascii="Arial" w:hAnsi="Arial" w:hint="default"/>
      </w:rPr>
    </w:lvl>
    <w:lvl w:ilvl="1" w:tplc="59CE8B28">
      <w:start w:val="1"/>
      <w:numFmt w:val="bullet"/>
      <w:lvlText w:val="•"/>
      <w:lvlJc w:val="left"/>
      <w:pPr>
        <w:tabs>
          <w:tab w:val="num" w:pos="1080"/>
        </w:tabs>
        <w:ind w:left="1080" w:hanging="360"/>
      </w:pPr>
      <w:rPr>
        <w:rFonts w:ascii="Arial" w:hAnsi="Arial" w:hint="default"/>
      </w:rPr>
    </w:lvl>
    <w:lvl w:ilvl="2" w:tplc="000C42A6" w:tentative="1">
      <w:start w:val="1"/>
      <w:numFmt w:val="bullet"/>
      <w:lvlText w:val="•"/>
      <w:lvlJc w:val="left"/>
      <w:pPr>
        <w:tabs>
          <w:tab w:val="num" w:pos="1800"/>
        </w:tabs>
        <w:ind w:left="1800" w:hanging="360"/>
      </w:pPr>
      <w:rPr>
        <w:rFonts w:ascii="Arial" w:hAnsi="Arial" w:hint="default"/>
      </w:rPr>
    </w:lvl>
    <w:lvl w:ilvl="3" w:tplc="6D20042C" w:tentative="1">
      <w:start w:val="1"/>
      <w:numFmt w:val="bullet"/>
      <w:lvlText w:val="•"/>
      <w:lvlJc w:val="left"/>
      <w:pPr>
        <w:tabs>
          <w:tab w:val="num" w:pos="2520"/>
        </w:tabs>
        <w:ind w:left="2520" w:hanging="360"/>
      </w:pPr>
      <w:rPr>
        <w:rFonts w:ascii="Arial" w:hAnsi="Arial" w:hint="default"/>
      </w:rPr>
    </w:lvl>
    <w:lvl w:ilvl="4" w:tplc="898E8586" w:tentative="1">
      <w:start w:val="1"/>
      <w:numFmt w:val="bullet"/>
      <w:lvlText w:val="•"/>
      <w:lvlJc w:val="left"/>
      <w:pPr>
        <w:tabs>
          <w:tab w:val="num" w:pos="3240"/>
        </w:tabs>
        <w:ind w:left="3240" w:hanging="360"/>
      </w:pPr>
      <w:rPr>
        <w:rFonts w:ascii="Arial" w:hAnsi="Arial" w:hint="default"/>
      </w:rPr>
    </w:lvl>
    <w:lvl w:ilvl="5" w:tplc="0B564C60" w:tentative="1">
      <w:start w:val="1"/>
      <w:numFmt w:val="bullet"/>
      <w:lvlText w:val="•"/>
      <w:lvlJc w:val="left"/>
      <w:pPr>
        <w:tabs>
          <w:tab w:val="num" w:pos="3960"/>
        </w:tabs>
        <w:ind w:left="3960" w:hanging="360"/>
      </w:pPr>
      <w:rPr>
        <w:rFonts w:ascii="Arial" w:hAnsi="Arial" w:hint="default"/>
      </w:rPr>
    </w:lvl>
    <w:lvl w:ilvl="6" w:tplc="87D8E24C" w:tentative="1">
      <w:start w:val="1"/>
      <w:numFmt w:val="bullet"/>
      <w:lvlText w:val="•"/>
      <w:lvlJc w:val="left"/>
      <w:pPr>
        <w:tabs>
          <w:tab w:val="num" w:pos="4680"/>
        </w:tabs>
        <w:ind w:left="4680" w:hanging="360"/>
      </w:pPr>
      <w:rPr>
        <w:rFonts w:ascii="Arial" w:hAnsi="Arial" w:hint="default"/>
      </w:rPr>
    </w:lvl>
    <w:lvl w:ilvl="7" w:tplc="1B9EDCA4" w:tentative="1">
      <w:start w:val="1"/>
      <w:numFmt w:val="bullet"/>
      <w:lvlText w:val="•"/>
      <w:lvlJc w:val="left"/>
      <w:pPr>
        <w:tabs>
          <w:tab w:val="num" w:pos="5400"/>
        </w:tabs>
        <w:ind w:left="5400" w:hanging="360"/>
      </w:pPr>
      <w:rPr>
        <w:rFonts w:ascii="Arial" w:hAnsi="Arial" w:hint="default"/>
      </w:rPr>
    </w:lvl>
    <w:lvl w:ilvl="8" w:tplc="2CCCE400"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4B5659CD"/>
    <w:multiLevelType w:val="hybridMultilevel"/>
    <w:tmpl w:val="81228E72"/>
    <w:lvl w:ilvl="0" w:tplc="4D18FFE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4D840B7B"/>
    <w:multiLevelType w:val="multilevel"/>
    <w:tmpl w:val="9B1CF228"/>
    <w:numStyleLink w:val="Definitions"/>
  </w:abstractNum>
  <w:abstractNum w:abstractNumId="58" w15:restartNumberingAfterBreak="0">
    <w:nsid w:val="4DCE1483"/>
    <w:multiLevelType w:val="hybridMultilevel"/>
    <w:tmpl w:val="BE58DEAE"/>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61"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695"/>
        </w:tabs>
        <w:ind w:left="2695"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2" w15:restartNumberingAfterBreak="0">
    <w:nsid w:val="5333083F"/>
    <w:multiLevelType w:val="hybridMultilevel"/>
    <w:tmpl w:val="05E2F9EA"/>
    <w:lvl w:ilvl="0" w:tplc="B5C8448C">
      <w:start w:val="1"/>
      <w:numFmt w:val="lowerLetter"/>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3" w15:restartNumberingAfterBreak="0">
    <w:nsid w:val="57DE1EA6"/>
    <w:multiLevelType w:val="hybridMultilevel"/>
    <w:tmpl w:val="F544D27C"/>
    <w:lvl w:ilvl="0" w:tplc="F990C386">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5879600F"/>
    <w:multiLevelType w:val="multilevel"/>
    <w:tmpl w:val="C12EA25A"/>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b w:val="0"/>
        <w:bCs/>
        <w:sz w:val="20"/>
        <w:szCs w:val="20"/>
      </w:rPr>
    </w:lvl>
    <w:lvl w:ilvl="2">
      <w:start w:val="1"/>
      <w:numFmt w:val="decimal"/>
      <w:lvlText w:val="%1.%2.%3"/>
      <w:lvlJc w:val="left"/>
      <w:pPr>
        <w:ind w:left="720" w:hanging="720"/>
      </w:pPr>
      <w:rPr>
        <w:b w:val="0"/>
        <w:bCs/>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5" w15:restartNumberingAfterBreak="0">
    <w:nsid w:val="58CA7469"/>
    <w:multiLevelType w:val="hybridMultilevel"/>
    <w:tmpl w:val="86D4DBC2"/>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6"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6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68"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69" w15:restartNumberingAfterBreak="0">
    <w:nsid w:val="5DC2234B"/>
    <w:multiLevelType w:val="multilevel"/>
    <w:tmpl w:val="0C080D6A"/>
    <w:lvl w:ilvl="0">
      <w:start w:val="1"/>
      <w:numFmt w:val="lowerRoman"/>
      <w:lvlText w:val="%1)"/>
      <w:lvlJc w:val="left"/>
      <w:pPr>
        <w:ind w:left="360" w:hanging="360"/>
      </w:pPr>
      <w:rPr>
        <w:rFonts w:hint="default"/>
        <w:sz w:val="22"/>
      </w:rPr>
    </w:lvl>
    <w:lvl w:ilvl="1">
      <w:start w:val="1"/>
      <w:numFmt w:val="lowerLetter"/>
      <w:lvlText w:val="%2)"/>
      <w:lvlJc w:val="left"/>
      <w:pPr>
        <w:ind w:left="785" w:hanging="360"/>
      </w:pPr>
      <w:rPr>
        <w:rFonts w:ascii="Arial" w:hAnsi="Arial" w:hint="default"/>
        <w:sz w:val="22"/>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2" w15:restartNumberingAfterBreak="0">
    <w:nsid w:val="6367392C"/>
    <w:multiLevelType w:val="multilevel"/>
    <w:tmpl w:val="E0047564"/>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3CB1CF4"/>
    <w:multiLevelType w:val="hybridMultilevel"/>
    <w:tmpl w:val="7C729E5A"/>
    <w:lvl w:ilvl="0" w:tplc="7F78A770">
      <w:start w:val="1"/>
      <w:numFmt w:val="lowerLetter"/>
      <w:lvlText w:val="(%1)"/>
      <w:lvlJc w:val="left"/>
      <w:pPr>
        <w:ind w:left="1647" w:hanging="360"/>
      </w:pPr>
      <w:rPr>
        <w:b w:val="0"/>
        <w:bCs/>
      </w:rPr>
    </w:lvl>
    <w:lvl w:ilvl="1" w:tplc="08090019">
      <w:start w:val="1"/>
      <w:numFmt w:val="lowerLetter"/>
      <w:lvlText w:val="%2."/>
      <w:lvlJc w:val="left"/>
      <w:pPr>
        <w:ind w:left="2367" w:hanging="360"/>
      </w:pPr>
    </w:lvl>
    <w:lvl w:ilvl="2" w:tplc="0809001B">
      <w:start w:val="1"/>
      <w:numFmt w:val="lowerRoman"/>
      <w:lvlText w:val="%3."/>
      <w:lvlJc w:val="right"/>
      <w:pPr>
        <w:ind w:left="3087" w:hanging="180"/>
      </w:pPr>
    </w:lvl>
    <w:lvl w:ilvl="3" w:tplc="0809000F">
      <w:start w:val="1"/>
      <w:numFmt w:val="decimal"/>
      <w:lvlText w:val="%4."/>
      <w:lvlJc w:val="left"/>
      <w:pPr>
        <w:ind w:left="3807" w:hanging="360"/>
      </w:pPr>
    </w:lvl>
    <w:lvl w:ilvl="4" w:tplc="08090019">
      <w:start w:val="1"/>
      <w:numFmt w:val="lowerLetter"/>
      <w:lvlText w:val="%5."/>
      <w:lvlJc w:val="left"/>
      <w:pPr>
        <w:ind w:left="4527" w:hanging="360"/>
      </w:pPr>
    </w:lvl>
    <w:lvl w:ilvl="5" w:tplc="0809001B">
      <w:start w:val="1"/>
      <w:numFmt w:val="lowerRoman"/>
      <w:lvlText w:val="%6."/>
      <w:lvlJc w:val="right"/>
      <w:pPr>
        <w:ind w:left="5247" w:hanging="180"/>
      </w:pPr>
    </w:lvl>
    <w:lvl w:ilvl="6" w:tplc="0809000F">
      <w:start w:val="1"/>
      <w:numFmt w:val="decimal"/>
      <w:lvlText w:val="%7."/>
      <w:lvlJc w:val="left"/>
      <w:pPr>
        <w:ind w:left="5967" w:hanging="360"/>
      </w:pPr>
    </w:lvl>
    <w:lvl w:ilvl="7" w:tplc="08090019">
      <w:start w:val="1"/>
      <w:numFmt w:val="lowerLetter"/>
      <w:lvlText w:val="%8."/>
      <w:lvlJc w:val="left"/>
      <w:pPr>
        <w:ind w:left="6687" w:hanging="360"/>
      </w:pPr>
    </w:lvl>
    <w:lvl w:ilvl="8" w:tplc="0809001B">
      <w:start w:val="1"/>
      <w:numFmt w:val="lowerRoman"/>
      <w:lvlText w:val="%9."/>
      <w:lvlJc w:val="right"/>
      <w:pPr>
        <w:ind w:left="7407" w:hanging="180"/>
      </w:pPr>
    </w:lvl>
  </w:abstractNum>
  <w:abstractNum w:abstractNumId="74" w15:restartNumberingAfterBreak="0">
    <w:nsid w:val="656E6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7" w15:restartNumberingAfterBreak="0">
    <w:nsid w:val="6AAB65A5"/>
    <w:multiLevelType w:val="hybridMultilevel"/>
    <w:tmpl w:val="009E2738"/>
    <w:lvl w:ilvl="0" w:tplc="4E1AA9C0">
      <w:start w:val="1"/>
      <w:numFmt w:val="lowerLetter"/>
      <w:lvlText w:val="(%1)"/>
      <w:lvlJc w:val="left"/>
      <w:pPr>
        <w:ind w:left="720" w:hanging="360"/>
      </w:pPr>
      <w:rPr>
        <w:b/>
      </w:rPr>
    </w:lvl>
    <w:lvl w:ilvl="1" w:tplc="EAB6DBF8">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6AF459C1"/>
    <w:multiLevelType w:val="hybridMultilevel"/>
    <w:tmpl w:val="1966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1713CD"/>
    <w:multiLevelType w:val="hybridMultilevel"/>
    <w:tmpl w:val="C2F2464E"/>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0" w15:restartNumberingAfterBreak="0">
    <w:nsid w:val="6C321AB9"/>
    <w:multiLevelType w:val="multilevel"/>
    <w:tmpl w:val="AD88CC56"/>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8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82" w15:restartNumberingAfterBreak="0">
    <w:nsid w:val="6D0C2F44"/>
    <w:multiLevelType w:val="multilevel"/>
    <w:tmpl w:val="7D42F14A"/>
    <w:numStyleLink w:val="Headings"/>
  </w:abstractNum>
  <w:abstractNum w:abstractNumId="8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84" w15:restartNumberingAfterBreak="0">
    <w:nsid w:val="6EB15064"/>
    <w:multiLevelType w:val="hybridMultilevel"/>
    <w:tmpl w:val="BE58DEAE"/>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5" w15:restartNumberingAfterBreak="0">
    <w:nsid w:val="736123B4"/>
    <w:multiLevelType w:val="hybridMultilevel"/>
    <w:tmpl w:val="21A4E064"/>
    <w:lvl w:ilvl="0" w:tplc="F8DEED7C">
      <w:start w:val="1"/>
      <w:numFmt w:val="lowerLetter"/>
      <w:lvlText w:val="(%1)"/>
      <w:lvlJc w:val="left"/>
      <w:pPr>
        <w:ind w:left="432" w:hanging="432"/>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8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9" w15:restartNumberingAfterBreak="0">
    <w:nsid w:val="771F41E5"/>
    <w:multiLevelType w:val="hybridMultilevel"/>
    <w:tmpl w:val="834C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72936E4"/>
    <w:multiLevelType w:val="multilevel"/>
    <w:tmpl w:val="2BBEA02C"/>
    <w:lvl w:ilvl="0">
      <w:start w:val="1"/>
      <w:numFmt w:val="decimal"/>
      <w:pStyle w:val="GPSL1CLAUSEHEADING"/>
      <w:lvlText w:val="%1."/>
      <w:lvlJc w:val="left"/>
      <w:pPr>
        <w:ind w:left="720" w:hanging="360"/>
      </w:pPr>
      <w:rPr>
        <w:rFonts w:hint="default"/>
        <w:i w:val="0"/>
      </w:rPr>
    </w:lvl>
    <w:lvl w:ilvl="1">
      <w:start w:val="1"/>
      <w:numFmt w:val="decimal"/>
      <w:pStyle w:val="GPSL2numberedclause"/>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13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rPr>
    </w:lvl>
    <w:lvl w:ilvl="5">
      <w:start w:val="1"/>
      <w:numFmt w:val="bullet"/>
      <w:pStyle w:val="GPSL6numbered"/>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7D16DC8"/>
    <w:multiLevelType w:val="multilevel"/>
    <w:tmpl w:val="3F32EEBE"/>
    <w:numStyleLink w:val="Schedule"/>
  </w:abstractNum>
  <w:abstractNum w:abstractNumId="92"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906276F"/>
    <w:multiLevelType w:val="hybridMultilevel"/>
    <w:tmpl w:val="0E34448A"/>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4"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95" w15:restartNumberingAfterBreak="0">
    <w:nsid w:val="7B483A1D"/>
    <w:multiLevelType w:val="hybridMultilevel"/>
    <w:tmpl w:val="56E4C37C"/>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2"/>
  </w:num>
  <w:num w:numId="2">
    <w:abstractNumId w:val="22"/>
  </w:num>
  <w:num w:numId="3">
    <w:abstractNumId w:val="34"/>
  </w:num>
  <w:num w:numId="4">
    <w:abstractNumId w:val="88"/>
  </w:num>
  <w:num w:numId="5">
    <w:abstractNumId w:val="16"/>
  </w:num>
  <w:num w:numId="6">
    <w:abstractNumId w:val="76"/>
  </w:num>
  <w:num w:numId="7">
    <w:abstractNumId w:val="81"/>
  </w:num>
  <w:num w:numId="8">
    <w:abstractNumId w:val="83"/>
  </w:num>
  <w:num w:numId="9">
    <w:abstractNumId w:val="60"/>
  </w:num>
  <w:num w:numId="10">
    <w:abstractNumId w:val="26"/>
  </w:num>
  <w:num w:numId="11">
    <w:abstractNumId w:val="20"/>
  </w:num>
  <w:num w:numId="12">
    <w:abstractNumId w:val="11"/>
  </w:num>
  <w:num w:numId="13">
    <w:abstractNumId w:val="28"/>
  </w:num>
  <w:num w:numId="14">
    <w:abstractNumId w:val="59"/>
  </w:num>
  <w:num w:numId="15">
    <w:abstractNumId w:val="46"/>
  </w:num>
  <w:num w:numId="16">
    <w:abstractNumId w:val="67"/>
  </w:num>
  <w:num w:numId="17">
    <w:abstractNumId w:val="47"/>
  </w:num>
  <w:num w:numId="18">
    <w:abstractNumId w:val="1"/>
  </w:num>
  <w:num w:numId="19">
    <w:abstractNumId w:val="44"/>
  </w:num>
  <w:num w:numId="20">
    <w:abstractNumId w:val="94"/>
  </w:num>
  <w:num w:numId="21">
    <w:abstractNumId w:val="24"/>
  </w:num>
  <w:num w:numId="22">
    <w:abstractNumId w:val="3"/>
  </w:num>
  <w:num w:numId="23">
    <w:abstractNumId w:val="66"/>
  </w:num>
  <w:num w:numId="24">
    <w:abstractNumId w:val="87"/>
  </w:num>
  <w:num w:numId="25">
    <w:abstractNumId w:val="52"/>
  </w:num>
  <w:num w:numId="26">
    <w:abstractNumId w:val="68"/>
  </w:num>
  <w:num w:numId="27">
    <w:abstractNumId w:val="48"/>
  </w:num>
  <w:num w:numId="28">
    <w:abstractNumId w:val="41"/>
  </w:num>
  <w:num w:numId="29">
    <w:abstractNumId w:val="75"/>
  </w:num>
  <w:num w:numId="30">
    <w:abstractNumId w:val="57"/>
  </w:num>
  <w:num w:numId="31">
    <w:abstractNumId w:val="82"/>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lvlOverride w:ilvl="0">
      <w:lvl w:ilvl="0">
        <w:start w:val="1"/>
        <w:numFmt w:val="decimal"/>
        <w:isLgl/>
        <w:suff w:val="nothing"/>
        <w:lvlText w:val="Schedule %1"/>
        <w:lvlJc w:val="left"/>
        <w:pPr>
          <w:ind w:left="0" w:firstLine="0"/>
        </w:pPr>
        <w:rPr>
          <w:rFonts w:cs="Times New Roman" w:hint="default"/>
          <w:b/>
          <w:i w:val="0"/>
          <w:sz w:val="20"/>
          <w:szCs w:val="20"/>
          <w:u w:val="single"/>
        </w:rPr>
      </w:lvl>
    </w:lvlOverride>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num>
  <w:num w:numId="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4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33"/>
  </w:num>
  <w:num w:numId="58">
    <w:abstractNumId w:val="39"/>
  </w:num>
  <w:num w:numId="59">
    <w:abstractNumId w:val="5"/>
  </w:num>
  <w:num w:numId="60">
    <w:abstractNumId w:val="55"/>
  </w:num>
  <w:num w:numId="61">
    <w:abstractNumId w:val="71"/>
  </w:num>
  <w:num w:numId="62">
    <w:abstractNumId w:val="80"/>
  </w:num>
  <w:num w:numId="63">
    <w:abstractNumId w:val="17"/>
  </w:num>
  <w:num w:numId="64">
    <w:abstractNumId w:val="27"/>
  </w:num>
  <w:num w:numId="65">
    <w:abstractNumId w:val="40"/>
  </w:num>
  <w:num w:numId="66">
    <w:abstractNumId w:val="4"/>
  </w:num>
  <w:num w:numId="67">
    <w:abstractNumId w:val="90"/>
  </w:num>
  <w:num w:numId="68">
    <w:abstractNumId w:val="10"/>
  </w:num>
  <w:num w:numId="69">
    <w:abstractNumId w:val="15"/>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31"/>
  </w:num>
  <w:num w:numId="73">
    <w:abstractNumId w:val="36"/>
  </w:num>
  <w:num w:numId="74">
    <w:abstractNumId w:val="25"/>
  </w:num>
  <w:num w:numId="75">
    <w:abstractNumId w:val="62"/>
  </w:num>
  <w:num w:numId="76">
    <w:abstractNumId w:val="19"/>
  </w:num>
  <w:num w:numId="77">
    <w:abstractNumId w:val="6"/>
  </w:num>
  <w:num w:numId="78">
    <w:abstractNumId w:val="84"/>
  </w:num>
  <w:num w:numId="79">
    <w:abstractNumId w:val="58"/>
  </w:num>
  <w:num w:numId="80">
    <w:abstractNumId w:val="30"/>
  </w:num>
  <w:num w:numId="81">
    <w:abstractNumId w:val="65"/>
  </w:num>
  <w:num w:numId="82">
    <w:abstractNumId w:val="9"/>
  </w:num>
  <w:num w:numId="83">
    <w:abstractNumId w:val="21"/>
  </w:num>
  <w:num w:numId="84">
    <w:abstractNumId w:val="95"/>
  </w:num>
  <w:num w:numId="85">
    <w:abstractNumId w:val="43"/>
  </w:num>
  <w:num w:numId="86">
    <w:abstractNumId w:val="13"/>
  </w:num>
  <w:num w:numId="87">
    <w:abstractNumId w:val="0"/>
  </w:num>
  <w:num w:numId="88">
    <w:abstractNumId w:val="93"/>
  </w:num>
  <w:num w:numId="89">
    <w:abstractNumId w:val="51"/>
  </w:num>
  <w:num w:numId="90">
    <w:abstractNumId w:val="79"/>
  </w:num>
  <w:num w:numId="91">
    <w:abstractNumId w:val="42"/>
  </w:num>
  <w:num w:numId="92">
    <w:abstractNumId w:val="53"/>
  </w:num>
  <w:num w:numId="93">
    <w:abstractNumId w:val="12"/>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lvl w:ilvl="0">
        <w:start w:val="1"/>
        <w:numFmt w:val="decimal"/>
        <w:pStyle w:val="GPSL1CLAUSEHEADING"/>
        <w:lvlText w:val="%1."/>
        <w:lvlJc w:val="left"/>
        <w:pPr>
          <w:ind w:left="720" w:hanging="360"/>
        </w:pPr>
        <w:rPr>
          <w:i w:val="0"/>
        </w:rPr>
      </w:lvl>
    </w:lvlOverride>
    <w:lvlOverride w:ilvl="1">
      <w:lvl w:ilvl="1">
        <w:start w:val="1"/>
        <w:numFmt w:val="decimal"/>
        <w:pStyle w:val="GPSL2numberedclause"/>
        <w:isLgl/>
        <w:lvlText w:val="%1.%2"/>
        <w:lvlJc w:val="left"/>
        <w:pPr>
          <w:ind w:left="720" w:hanging="36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2">
      <w:lvl w:ilvl="2">
        <w:start w:val="1"/>
        <w:numFmt w:val="decimal"/>
        <w:pStyle w:val="GPSL3numberedclause"/>
        <w:isLgl/>
        <w:lvlText w:val="%1.%2.%3"/>
        <w:lvlJc w:val="left"/>
        <w:pPr>
          <w:ind w:left="1080" w:hanging="72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3">
      <w:lvl w:ilvl="3">
        <w:start w:val="1"/>
        <w:numFmt w:val="lowerLetter"/>
        <w:pStyle w:val="GPSL4numberedclause"/>
        <w:lvlText w:val="%4)"/>
        <w:lvlJc w:val="left"/>
        <w:pPr>
          <w:ind w:left="1080" w:hanging="72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4">
      <w:lvl w:ilvl="4">
        <w:start w:val="1"/>
        <w:numFmt w:val="lowerRoman"/>
        <w:pStyle w:val="GPSL5numberedclause"/>
        <w:lvlText w:val="(%5)"/>
        <w:lvlJc w:val="left"/>
        <w:pPr>
          <w:ind w:left="1440" w:hanging="1080"/>
        </w:p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97">
    <w:abstractNumId w:val="89"/>
  </w:num>
  <w:num w:numId="98">
    <w:abstractNumId w:val="35"/>
  </w:num>
  <w:num w:numId="99">
    <w:abstractNumId w:val="69"/>
  </w:num>
  <w:num w:numId="100">
    <w:abstractNumId w:val="45"/>
  </w:num>
  <w:num w:numId="101">
    <w:abstractNumId w:val="37"/>
  </w:num>
  <w:num w:numId="102">
    <w:abstractNumId w:val="78"/>
  </w:num>
  <w:num w:numId="103">
    <w:abstractNumId w:val="18"/>
  </w:num>
  <w:num w:numId="104">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DC"/>
    <w:rsid w:val="0000043B"/>
    <w:rsid w:val="000020D7"/>
    <w:rsid w:val="00003D26"/>
    <w:rsid w:val="00004BDD"/>
    <w:rsid w:val="00007173"/>
    <w:rsid w:val="00010A9D"/>
    <w:rsid w:val="00025E05"/>
    <w:rsid w:val="00026E13"/>
    <w:rsid w:val="00027DDB"/>
    <w:rsid w:val="000307A9"/>
    <w:rsid w:val="000326D7"/>
    <w:rsid w:val="000350F4"/>
    <w:rsid w:val="00035666"/>
    <w:rsid w:val="00035D03"/>
    <w:rsid w:val="00042178"/>
    <w:rsid w:val="0004450E"/>
    <w:rsid w:val="000459DB"/>
    <w:rsid w:val="0004628E"/>
    <w:rsid w:val="00052FA8"/>
    <w:rsid w:val="000539A4"/>
    <w:rsid w:val="00053EC3"/>
    <w:rsid w:val="00055519"/>
    <w:rsid w:val="00060127"/>
    <w:rsid w:val="00061151"/>
    <w:rsid w:val="00071022"/>
    <w:rsid w:val="000714EA"/>
    <w:rsid w:val="00071BA1"/>
    <w:rsid w:val="00075A21"/>
    <w:rsid w:val="000768DD"/>
    <w:rsid w:val="00081D64"/>
    <w:rsid w:val="000820FF"/>
    <w:rsid w:val="00082FCD"/>
    <w:rsid w:val="000865E1"/>
    <w:rsid w:val="00086651"/>
    <w:rsid w:val="00090A5A"/>
    <w:rsid w:val="00095197"/>
    <w:rsid w:val="0009573D"/>
    <w:rsid w:val="000962E7"/>
    <w:rsid w:val="000967D6"/>
    <w:rsid w:val="00097766"/>
    <w:rsid w:val="000A2461"/>
    <w:rsid w:val="000A5592"/>
    <w:rsid w:val="000A61BF"/>
    <w:rsid w:val="000A707B"/>
    <w:rsid w:val="000B3897"/>
    <w:rsid w:val="000B3A27"/>
    <w:rsid w:val="000B4663"/>
    <w:rsid w:val="000B5268"/>
    <w:rsid w:val="000B61EE"/>
    <w:rsid w:val="000B72CD"/>
    <w:rsid w:val="000C08D0"/>
    <w:rsid w:val="000C1443"/>
    <w:rsid w:val="000C1824"/>
    <w:rsid w:val="000C2EAC"/>
    <w:rsid w:val="000C4CF8"/>
    <w:rsid w:val="000D08C7"/>
    <w:rsid w:val="000D4488"/>
    <w:rsid w:val="000D49F0"/>
    <w:rsid w:val="000D67E8"/>
    <w:rsid w:val="000D7797"/>
    <w:rsid w:val="000D7DF7"/>
    <w:rsid w:val="000E2318"/>
    <w:rsid w:val="000E2430"/>
    <w:rsid w:val="000E40DD"/>
    <w:rsid w:val="000E67BC"/>
    <w:rsid w:val="000E7C17"/>
    <w:rsid w:val="000F015F"/>
    <w:rsid w:val="000F1194"/>
    <w:rsid w:val="000F3CD4"/>
    <w:rsid w:val="000F5322"/>
    <w:rsid w:val="000F794A"/>
    <w:rsid w:val="0010051C"/>
    <w:rsid w:val="00101DF0"/>
    <w:rsid w:val="0010573E"/>
    <w:rsid w:val="00110F39"/>
    <w:rsid w:val="001112AB"/>
    <w:rsid w:val="00112AAF"/>
    <w:rsid w:val="00114BE0"/>
    <w:rsid w:val="00115C0E"/>
    <w:rsid w:val="00115F19"/>
    <w:rsid w:val="0011775C"/>
    <w:rsid w:val="001207DC"/>
    <w:rsid w:val="001235AF"/>
    <w:rsid w:val="0012369A"/>
    <w:rsid w:val="00126F24"/>
    <w:rsid w:val="0013572B"/>
    <w:rsid w:val="00140241"/>
    <w:rsid w:val="001405CC"/>
    <w:rsid w:val="001426CC"/>
    <w:rsid w:val="00145A20"/>
    <w:rsid w:val="00147024"/>
    <w:rsid w:val="001505FC"/>
    <w:rsid w:val="001517C6"/>
    <w:rsid w:val="00154A1E"/>
    <w:rsid w:val="00155659"/>
    <w:rsid w:val="001626B4"/>
    <w:rsid w:val="00164391"/>
    <w:rsid w:val="00165789"/>
    <w:rsid w:val="001665A8"/>
    <w:rsid w:val="00172499"/>
    <w:rsid w:val="00172F3D"/>
    <w:rsid w:val="00172FEC"/>
    <w:rsid w:val="00175B5E"/>
    <w:rsid w:val="00175FB3"/>
    <w:rsid w:val="00182280"/>
    <w:rsid w:val="001823FC"/>
    <w:rsid w:val="00182886"/>
    <w:rsid w:val="00183D69"/>
    <w:rsid w:val="00185490"/>
    <w:rsid w:val="00191DB6"/>
    <w:rsid w:val="0019214D"/>
    <w:rsid w:val="0019442F"/>
    <w:rsid w:val="00196217"/>
    <w:rsid w:val="001966B2"/>
    <w:rsid w:val="001966C3"/>
    <w:rsid w:val="001A0225"/>
    <w:rsid w:val="001A470D"/>
    <w:rsid w:val="001B06C5"/>
    <w:rsid w:val="001B3618"/>
    <w:rsid w:val="001B4B06"/>
    <w:rsid w:val="001B5544"/>
    <w:rsid w:val="001B5D27"/>
    <w:rsid w:val="001B7CA6"/>
    <w:rsid w:val="001C7CAF"/>
    <w:rsid w:val="001D0990"/>
    <w:rsid w:val="001D2BBE"/>
    <w:rsid w:val="001D3682"/>
    <w:rsid w:val="001D409C"/>
    <w:rsid w:val="001D6CF3"/>
    <w:rsid w:val="001E7445"/>
    <w:rsid w:val="001F012F"/>
    <w:rsid w:val="001F04CD"/>
    <w:rsid w:val="001F3CB9"/>
    <w:rsid w:val="002023F5"/>
    <w:rsid w:val="00205079"/>
    <w:rsid w:val="0021010C"/>
    <w:rsid w:val="002126EC"/>
    <w:rsid w:val="00213571"/>
    <w:rsid w:val="00215C12"/>
    <w:rsid w:val="002173FD"/>
    <w:rsid w:val="0022589D"/>
    <w:rsid w:val="00225E3A"/>
    <w:rsid w:val="00226681"/>
    <w:rsid w:val="002302D7"/>
    <w:rsid w:val="002331F1"/>
    <w:rsid w:val="00236EAF"/>
    <w:rsid w:val="002407D7"/>
    <w:rsid w:val="00242934"/>
    <w:rsid w:val="00242B99"/>
    <w:rsid w:val="002432AD"/>
    <w:rsid w:val="0024684E"/>
    <w:rsid w:val="00250253"/>
    <w:rsid w:val="00251E8A"/>
    <w:rsid w:val="00252BA3"/>
    <w:rsid w:val="00254585"/>
    <w:rsid w:val="00257159"/>
    <w:rsid w:val="00257A5F"/>
    <w:rsid w:val="0026105B"/>
    <w:rsid w:val="00261AF0"/>
    <w:rsid w:val="00270C2D"/>
    <w:rsid w:val="00270E7D"/>
    <w:rsid w:val="002761B9"/>
    <w:rsid w:val="002807E0"/>
    <w:rsid w:val="00280FCC"/>
    <w:rsid w:val="00281182"/>
    <w:rsid w:val="00282E50"/>
    <w:rsid w:val="002866FB"/>
    <w:rsid w:val="00292BD1"/>
    <w:rsid w:val="00293835"/>
    <w:rsid w:val="002978C5"/>
    <w:rsid w:val="002A0823"/>
    <w:rsid w:val="002A0FAE"/>
    <w:rsid w:val="002A2A01"/>
    <w:rsid w:val="002A2E1D"/>
    <w:rsid w:val="002A6239"/>
    <w:rsid w:val="002B1201"/>
    <w:rsid w:val="002B12DB"/>
    <w:rsid w:val="002B3477"/>
    <w:rsid w:val="002B3486"/>
    <w:rsid w:val="002B57E9"/>
    <w:rsid w:val="002B6F58"/>
    <w:rsid w:val="002C27FB"/>
    <w:rsid w:val="002C2A5F"/>
    <w:rsid w:val="002C3EFA"/>
    <w:rsid w:val="002C3FD8"/>
    <w:rsid w:val="002C488E"/>
    <w:rsid w:val="002D2D5A"/>
    <w:rsid w:val="002D57CD"/>
    <w:rsid w:val="002D5B20"/>
    <w:rsid w:val="002E1446"/>
    <w:rsid w:val="002E3152"/>
    <w:rsid w:val="002E5120"/>
    <w:rsid w:val="002E6A8E"/>
    <w:rsid w:val="002E6B6F"/>
    <w:rsid w:val="002E6C8D"/>
    <w:rsid w:val="002E77BD"/>
    <w:rsid w:val="002F062A"/>
    <w:rsid w:val="003017A0"/>
    <w:rsid w:val="003061A0"/>
    <w:rsid w:val="00306556"/>
    <w:rsid w:val="003069FD"/>
    <w:rsid w:val="00310996"/>
    <w:rsid w:val="00310E23"/>
    <w:rsid w:val="00313FBF"/>
    <w:rsid w:val="0031489B"/>
    <w:rsid w:val="00320BB2"/>
    <w:rsid w:val="00322C1F"/>
    <w:rsid w:val="00333BA8"/>
    <w:rsid w:val="003341D1"/>
    <w:rsid w:val="003346B4"/>
    <w:rsid w:val="0033495C"/>
    <w:rsid w:val="00334ED4"/>
    <w:rsid w:val="00335F5E"/>
    <w:rsid w:val="00337053"/>
    <w:rsid w:val="00340C0E"/>
    <w:rsid w:val="00341D26"/>
    <w:rsid w:val="00344D24"/>
    <w:rsid w:val="00347295"/>
    <w:rsid w:val="00347E4A"/>
    <w:rsid w:val="003539C1"/>
    <w:rsid w:val="00355C68"/>
    <w:rsid w:val="003604EE"/>
    <w:rsid w:val="00363ACC"/>
    <w:rsid w:val="003649EA"/>
    <w:rsid w:val="003706C6"/>
    <w:rsid w:val="003724DF"/>
    <w:rsid w:val="00372F7B"/>
    <w:rsid w:val="00377C65"/>
    <w:rsid w:val="003817F6"/>
    <w:rsid w:val="00383300"/>
    <w:rsid w:val="00383ECB"/>
    <w:rsid w:val="0038657B"/>
    <w:rsid w:val="00386772"/>
    <w:rsid w:val="0039109F"/>
    <w:rsid w:val="00394AEB"/>
    <w:rsid w:val="00396F32"/>
    <w:rsid w:val="003A1FAD"/>
    <w:rsid w:val="003A5E69"/>
    <w:rsid w:val="003A6615"/>
    <w:rsid w:val="003A764E"/>
    <w:rsid w:val="003B0F29"/>
    <w:rsid w:val="003B1D0C"/>
    <w:rsid w:val="003B7767"/>
    <w:rsid w:val="003B7836"/>
    <w:rsid w:val="003C25E2"/>
    <w:rsid w:val="003C30C7"/>
    <w:rsid w:val="003C34B3"/>
    <w:rsid w:val="003C3702"/>
    <w:rsid w:val="003C5F06"/>
    <w:rsid w:val="003D4371"/>
    <w:rsid w:val="003D4C1D"/>
    <w:rsid w:val="003D4F67"/>
    <w:rsid w:val="003D53C1"/>
    <w:rsid w:val="003E1041"/>
    <w:rsid w:val="003E14E4"/>
    <w:rsid w:val="003E1BA1"/>
    <w:rsid w:val="003E4248"/>
    <w:rsid w:val="003E47B6"/>
    <w:rsid w:val="003E56CD"/>
    <w:rsid w:val="003E5919"/>
    <w:rsid w:val="003E6FDE"/>
    <w:rsid w:val="003F4A65"/>
    <w:rsid w:val="003F61D2"/>
    <w:rsid w:val="00401167"/>
    <w:rsid w:val="004044E5"/>
    <w:rsid w:val="004052A7"/>
    <w:rsid w:val="00412FC7"/>
    <w:rsid w:val="00422607"/>
    <w:rsid w:val="00424F9F"/>
    <w:rsid w:val="004269BF"/>
    <w:rsid w:val="004271A1"/>
    <w:rsid w:val="004302FE"/>
    <w:rsid w:val="00431B81"/>
    <w:rsid w:val="004355FA"/>
    <w:rsid w:val="00436169"/>
    <w:rsid w:val="00437DB9"/>
    <w:rsid w:val="00440F13"/>
    <w:rsid w:val="00443042"/>
    <w:rsid w:val="00446829"/>
    <w:rsid w:val="00450297"/>
    <w:rsid w:val="0045232E"/>
    <w:rsid w:val="00453420"/>
    <w:rsid w:val="0045442A"/>
    <w:rsid w:val="004619BD"/>
    <w:rsid w:val="004632CA"/>
    <w:rsid w:val="0046338A"/>
    <w:rsid w:val="00465514"/>
    <w:rsid w:val="004656E6"/>
    <w:rsid w:val="00467098"/>
    <w:rsid w:val="00470500"/>
    <w:rsid w:val="00474973"/>
    <w:rsid w:val="00474FD7"/>
    <w:rsid w:val="004775A1"/>
    <w:rsid w:val="00477686"/>
    <w:rsid w:val="00481576"/>
    <w:rsid w:val="00486869"/>
    <w:rsid w:val="00490D35"/>
    <w:rsid w:val="0049597D"/>
    <w:rsid w:val="00495CFB"/>
    <w:rsid w:val="004A1F5A"/>
    <w:rsid w:val="004A3411"/>
    <w:rsid w:val="004A3AB1"/>
    <w:rsid w:val="004A4906"/>
    <w:rsid w:val="004B616C"/>
    <w:rsid w:val="004C1C6D"/>
    <w:rsid w:val="004C2485"/>
    <w:rsid w:val="004C304A"/>
    <w:rsid w:val="004C3508"/>
    <w:rsid w:val="004C3F2A"/>
    <w:rsid w:val="004D099E"/>
    <w:rsid w:val="004D3213"/>
    <w:rsid w:val="004D39CA"/>
    <w:rsid w:val="004E195F"/>
    <w:rsid w:val="004E7815"/>
    <w:rsid w:val="004F0204"/>
    <w:rsid w:val="004F275A"/>
    <w:rsid w:val="004F3836"/>
    <w:rsid w:val="004F6571"/>
    <w:rsid w:val="00502965"/>
    <w:rsid w:val="00502EFC"/>
    <w:rsid w:val="00503B75"/>
    <w:rsid w:val="00503E04"/>
    <w:rsid w:val="00503EF7"/>
    <w:rsid w:val="00506785"/>
    <w:rsid w:val="00506F94"/>
    <w:rsid w:val="0050785D"/>
    <w:rsid w:val="00507D53"/>
    <w:rsid w:val="00511504"/>
    <w:rsid w:val="00512553"/>
    <w:rsid w:val="00516B44"/>
    <w:rsid w:val="005250B2"/>
    <w:rsid w:val="00553D2F"/>
    <w:rsid w:val="005544F4"/>
    <w:rsid w:val="00555DD5"/>
    <w:rsid w:val="005563CF"/>
    <w:rsid w:val="0055749F"/>
    <w:rsid w:val="00560695"/>
    <w:rsid w:val="00560BE9"/>
    <w:rsid w:val="005610B3"/>
    <w:rsid w:val="00567A13"/>
    <w:rsid w:val="005719E6"/>
    <w:rsid w:val="00572569"/>
    <w:rsid w:val="005817C8"/>
    <w:rsid w:val="00581A4A"/>
    <w:rsid w:val="00583601"/>
    <w:rsid w:val="0058397B"/>
    <w:rsid w:val="005855D0"/>
    <w:rsid w:val="0058796E"/>
    <w:rsid w:val="005926C3"/>
    <w:rsid w:val="00592AEF"/>
    <w:rsid w:val="005A0256"/>
    <w:rsid w:val="005A078E"/>
    <w:rsid w:val="005A3FC6"/>
    <w:rsid w:val="005A6DCA"/>
    <w:rsid w:val="005A74B3"/>
    <w:rsid w:val="005B15E9"/>
    <w:rsid w:val="005B2E82"/>
    <w:rsid w:val="005B4DF9"/>
    <w:rsid w:val="005B5CD5"/>
    <w:rsid w:val="005B7A7C"/>
    <w:rsid w:val="005C190D"/>
    <w:rsid w:val="005C2907"/>
    <w:rsid w:val="005C38AB"/>
    <w:rsid w:val="005C3FF1"/>
    <w:rsid w:val="005C40FD"/>
    <w:rsid w:val="005C4B1B"/>
    <w:rsid w:val="005C62B2"/>
    <w:rsid w:val="005D0778"/>
    <w:rsid w:val="005D0F26"/>
    <w:rsid w:val="005D311A"/>
    <w:rsid w:val="005D33A9"/>
    <w:rsid w:val="005D44E4"/>
    <w:rsid w:val="005D4670"/>
    <w:rsid w:val="005E2755"/>
    <w:rsid w:val="005E3D97"/>
    <w:rsid w:val="005E5D20"/>
    <w:rsid w:val="005F0500"/>
    <w:rsid w:val="005F13F7"/>
    <w:rsid w:val="005F3E31"/>
    <w:rsid w:val="005F4157"/>
    <w:rsid w:val="005F6DE9"/>
    <w:rsid w:val="005F6F62"/>
    <w:rsid w:val="005F78E4"/>
    <w:rsid w:val="006024A9"/>
    <w:rsid w:val="00606A63"/>
    <w:rsid w:val="006113BA"/>
    <w:rsid w:val="006131CF"/>
    <w:rsid w:val="006246A5"/>
    <w:rsid w:val="006256F8"/>
    <w:rsid w:val="00626821"/>
    <w:rsid w:val="00630C4F"/>
    <w:rsid w:val="00635B63"/>
    <w:rsid w:val="006361E4"/>
    <w:rsid w:val="00637AD2"/>
    <w:rsid w:val="00640446"/>
    <w:rsid w:val="006416D0"/>
    <w:rsid w:val="0064210C"/>
    <w:rsid w:val="006427F9"/>
    <w:rsid w:val="006434EA"/>
    <w:rsid w:val="006455AB"/>
    <w:rsid w:val="00645929"/>
    <w:rsid w:val="00651463"/>
    <w:rsid w:val="006548C6"/>
    <w:rsid w:val="0065498C"/>
    <w:rsid w:val="00654B00"/>
    <w:rsid w:val="00654D46"/>
    <w:rsid w:val="00660795"/>
    <w:rsid w:val="00666260"/>
    <w:rsid w:val="006669A6"/>
    <w:rsid w:val="00666F15"/>
    <w:rsid w:val="0066766C"/>
    <w:rsid w:val="00670E84"/>
    <w:rsid w:val="00673144"/>
    <w:rsid w:val="00682CC7"/>
    <w:rsid w:val="006867A7"/>
    <w:rsid w:val="0069018D"/>
    <w:rsid w:val="00690329"/>
    <w:rsid w:val="006906B8"/>
    <w:rsid w:val="00690F98"/>
    <w:rsid w:val="006911A1"/>
    <w:rsid w:val="00695D74"/>
    <w:rsid w:val="006A1CE2"/>
    <w:rsid w:val="006A2203"/>
    <w:rsid w:val="006A3132"/>
    <w:rsid w:val="006A4895"/>
    <w:rsid w:val="006A5D44"/>
    <w:rsid w:val="006B0712"/>
    <w:rsid w:val="006B77E7"/>
    <w:rsid w:val="006B7A15"/>
    <w:rsid w:val="006C4692"/>
    <w:rsid w:val="006C5D14"/>
    <w:rsid w:val="006C60FF"/>
    <w:rsid w:val="006D4B4D"/>
    <w:rsid w:val="006D4F6A"/>
    <w:rsid w:val="006D5AB7"/>
    <w:rsid w:val="006D70F7"/>
    <w:rsid w:val="006E0511"/>
    <w:rsid w:val="006E0A6A"/>
    <w:rsid w:val="006E2DBB"/>
    <w:rsid w:val="006E4236"/>
    <w:rsid w:val="006E7256"/>
    <w:rsid w:val="006F0878"/>
    <w:rsid w:val="006F2E6B"/>
    <w:rsid w:val="006F7A9D"/>
    <w:rsid w:val="0070075B"/>
    <w:rsid w:val="00700D3C"/>
    <w:rsid w:val="00701137"/>
    <w:rsid w:val="00701852"/>
    <w:rsid w:val="0070203F"/>
    <w:rsid w:val="007026C4"/>
    <w:rsid w:val="007027EB"/>
    <w:rsid w:val="00702D43"/>
    <w:rsid w:val="00710CF3"/>
    <w:rsid w:val="007113AD"/>
    <w:rsid w:val="0071181B"/>
    <w:rsid w:val="00712162"/>
    <w:rsid w:val="00713321"/>
    <w:rsid w:val="00713E6F"/>
    <w:rsid w:val="0071636C"/>
    <w:rsid w:val="007165A3"/>
    <w:rsid w:val="00720EFD"/>
    <w:rsid w:val="00721FB0"/>
    <w:rsid w:val="00722209"/>
    <w:rsid w:val="00723DEC"/>
    <w:rsid w:val="007246D1"/>
    <w:rsid w:val="007317BC"/>
    <w:rsid w:val="00733474"/>
    <w:rsid w:val="00734D30"/>
    <w:rsid w:val="00735D5F"/>
    <w:rsid w:val="007442DC"/>
    <w:rsid w:val="00746B30"/>
    <w:rsid w:val="00753C72"/>
    <w:rsid w:val="007543AA"/>
    <w:rsid w:val="00756FCE"/>
    <w:rsid w:val="0076690F"/>
    <w:rsid w:val="00766F9F"/>
    <w:rsid w:val="0077004A"/>
    <w:rsid w:val="00775829"/>
    <w:rsid w:val="00777E10"/>
    <w:rsid w:val="00782414"/>
    <w:rsid w:val="00787829"/>
    <w:rsid w:val="0078796A"/>
    <w:rsid w:val="007907CA"/>
    <w:rsid w:val="00794289"/>
    <w:rsid w:val="00796CB2"/>
    <w:rsid w:val="007972AF"/>
    <w:rsid w:val="007A1628"/>
    <w:rsid w:val="007A3414"/>
    <w:rsid w:val="007A633E"/>
    <w:rsid w:val="007B02D2"/>
    <w:rsid w:val="007B1B6B"/>
    <w:rsid w:val="007B1B85"/>
    <w:rsid w:val="007B48D8"/>
    <w:rsid w:val="007B6923"/>
    <w:rsid w:val="007C4893"/>
    <w:rsid w:val="007C67A0"/>
    <w:rsid w:val="007D13C5"/>
    <w:rsid w:val="007D17F9"/>
    <w:rsid w:val="007D31DC"/>
    <w:rsid w:val="007D4079"/>
    <w:rsid w:val="007D5730"/>
    <w:rsid w:val="007D6F57"/>
    <w:rsid w:val="007E057A"/>
    <w:rsid w:val="007E08D9"/>
    <w:rsid w:val="007E0EBF"/>
    <w:rsid w:val="007E24F2"/>
    <w:rsid w:val="007E28B7"/>
    <w:rsid w:val="007E2A73"/>
    <w:rsid w:val="007E67E4"/>
    <w:rsid w:val="007F11A7"/>
    <w:rsid w:val="007F1CD0"/>
    <w:rsid w:val="007F4D33"/>
    <w:rsid w:val="007F6A8B"/>
    <w:rsid w:val="008016D7"/>
    <w:rsid w:val="008123AE"/>
    <w:rsid w:val="008144C7"/>
    <w:rsid w:val="008160BA"/>
    <w:rsid w:val="00822D0B"/>
    <w:rsid w:val="008234E9"/>
    <w:rsid w:val="008266A6"/>
    <w:rsid w:val="00830277"/>
    <w:rsid w:val="00834AE2"/>
    <w:rsid w:val="008355F9"/>
    <w:rsid w:val="0084241A"/>
    <w:rsid w:val="00844C8B"/>
    <w:rsid w:val="0084586E"/>
    <w:rsid w:val="008464FC"/>
    <w:rsid w:val="008510CD"/>
    <w:rsid w:val="00853049"/>
    <w:rsid w:val="00853FAA"/>
    <w:rsid w:val="00855236"/>
    <w:rsid w:val="00855D35"/>
    <w:rsid w:val="008571F3"/>
    <w:rsid w:val="0087037D"/>
    <w:rsid w:val="0087267F"/>
    <w:rsid w:val="00874DF7"/>
    <w:rsid w:val="0087656E"/>
    <w:rsid w:val="00880C99"/>
    <w:rsid w:val="00883D6D"/>
    <w:rsid w:val="00883F30"/>
    <w:rsid w:val="00884188"/>
    <w:rsid w:val="00884584"/>
    <w:rsid w:val="00887FB1"/>
    <w:rsid w:val="008A1EF2"/>
    <w:rsid w:val="008A2DB5"/>
    <w:rsid w:val="008A543D"/>
    <w:rsid w:val="008A5939"/>
    <w:rsid w:val="008A748C"/>
    <w:rsid w:val="008A7A04"/>
    <w:rsid w:val="008B2703"/>
    <w:rsid w:val="008B3B83"/>
    <w:rsid w:val="008B4EAC"/>
    <w:rsid w:val="008B7776"/>
    <w:rsid w:val="008C2342"/>
    <w:rsid w:val="008C2546"/>
    <w:rsid w:val="008C35D2"/>
    <w:rsid w:val="008C3CC5"/>
    <w:rsid w:val="008C4420"/>
    <w:rsid w:val="008C4AD9"/>
    <w:rsid w:val="008C551E"/>
    <w:rsid w:val="008C6E0C"/>
    <w:rsid w:val="008D0033"/>
    <w:rsid w:val="008D0A0B"/>
    <w:rsid w:val="008D11D5"/>
    <w:rsid w:val="008D2779"/>
    <w:rsid w:val="008D2A46"/>
    <w:rsid w:val="008D3043"/>
    <w:rsid w:val="008E0AE1"/>
    <w:rsid w:val="008E355D"/>
    <w:rsid w:val="008E6C34"/>
    <w:rsid w:val="008F11C1"/>
    <w:rsid w:val="008F13B1"/>
    <w:rsid w:val="008F2F35"/>
    <w:rsid w:val="008F4432"/>
    <w:rsid w:val="00900DEC"/>
    <w:rsid w:val="00903EF9"/>
    <w:rsid w:val="0090756D"/>
    <w:rsid w:val="0091074D"/>
    <w:rsid w:val="00911FE5"/>
    <w:rsid w:val="0091228F"/>
    <w:rsid w:val="00914396"/>
    <w:rsid w:val="0091712A"/>
    <w:rsid w:val="00917B7F"/>
    <w:rsid w:val="00921E4C"/>
    <w:rsid w:val="009221A3"/>
    <w:rsid w:val="00922B5A"/>
    <w:rsid w:val="00925D2C"/>
    <w:rsid w:val="00926778"/>
    <w:rsid w:val="00931657"/>
    <w:rsid w:val="00932013"/>
    <w:rsid w:val="00933B24"/>
    <w:rsid w:val="0093731B"/>
    <w:rsid w:val="00943084"/>
    <w:rsid w:val="00943531"/>
    <w:rsid w:val="00945795"/>
    <w:rsid w:val="00947FF6"/>
    <w:rsid w:val="0095511D"/>
    <w:rsid w:val="009574AF"/>
    <w:rsid w:val="00957711"/>
    <w:rsid w:val="00964E80"/>
    <w:rsid w:val="00966AD3"/>
    <w:rsid w:val="00967680"/>
    <w:rsid w:val="00967915"/>
    <w:rsid w:val="009721F5"/>
    <w:rsid w:val="00976295"/>
    <w:rsid w:val="00976704"/>
    <w:rsid w:val="00977EB8"/>
    <w:rsid w:val="0098223B"/>
    <w:rsid w:val="00986128"/>
    <w:rsid w:val="00990246"/>
    <w:rsid w:val="00990A94"/>
    <w:rsid w:val="00997D7A"/>
    <w:rsid w:val="00997D9A"/>
    <w:rsid w:val="009A2D37"/>
    <w:rsid w:val="009A4071"/>
    <w:rsid w:val="009B1874"/>
    <w:rsid w:val="009B6111"/>
    <w:rsid w:val="009C0D2D"/>
    <w:rsid w:val="009C209F"/>
    <w:rsid w:val="009C2E53"/>
    <w:rsid w:val="009C34F5"/>
    <w:rsid w:val="009C3A30"/>
    <w:rsid w:val="009C3C49"/>
    <w:rsid w:val="009C4691"/>
    <w:rsid w:val="009C7CDE"/>
    <w:rsid w:val="009D1F56"/>
    <w:rsid w:val="009D1F90"/>
    <w:rsid w:val="009D2395"/>
    <w:rsid w:val="009D32FC"/>
    <w:rsid w:val="009E0E10"/>
    <w:rsid w:val="009E2344"/>
    <w:rsid w:val="009E3532"/>
    <w:rsid w:val="009E5A8D"/>
    <w:rsid w:val="009F210C"/>
    <w:rsid w:val="009F2CCD"/>
    <w:rsid w:val="009F3D9E"/>
    <w:rsid w:val="009F5090"/>
    <w:rsid w:val="009F6150"/>
    <w:rsid w:val="00A070AC"/>
    <w:rsid w:val="00A11274"/>
    <w:rsid w:val="00A13986"/>
    <w:rsid w:val="00A144A7"/>
    <w:rsid w:val="00A2089B"/>
    <w:rsid w:val="00A211E0"/>
    <w:rsid w:val="00A22DC8"/>
    <w:rsid w:val="00A23A00"/>
    <w:rsid w:val="00A23AF3"/>
    <w:rsid w:val="00A275AA"/>
    <w:rsid w:val="00A3099C"/>
    <w:rsid w:val="00A3469B"/>
    <w:rsid w:val="00A34A26"/>
    <w:rsid w:val="00A35694"/>
    <w:rsid w:val="00A400D8"/>
    <w:rsid w:val="00A406AC"/>
    <w:rsid w:val="00A4302A"/>
    <w:rsid w:val="00A43847"/>
    <w:rsid w:val="00A46CF0"/>
    <w:rsid w:val="00A47B30"/>
    <w:rsid w:val="00A50D5F"/>
    <w:rsid w:val="00A541D2"/>
    <w:rsid w:val="00A54E10"/>
    <w:rsid w:val="00A575BE"/>
    <w:rsid w:val="00A614B9"/>
    <w:rsid w:val="00A6199F"/>
    <w:rsid w:val="00A623FF"/>
    <w:rsid w:val="00A641CE"/>
    <w:rsid w:val="00A64D23"/>
    <w:rsid w:val="00A67289"/>
    <w:rsid w:val="00A71076"/>
    <w:rsid w:val="00A719C1"/>
    <w:rsid w:val="00A71C4E"/>
    <w:rsid w:val="00A7393E"/>
    <w:rsid w:val="00A739FB"/>
    <w:rsid w:val="00A80587"/>
    <w:rsid w:val="00A82F3D"/>
    <w:rsid w:val="00A83B41"/>
    <w:rsid w:val="00A87704"/>
    <w:rsid w:val="00A95F83"/>
    <w:rsid w:val="00AA2C80"/>
    <w:rsid w:val="00AA4D01"/>
    <w:rsid w:val="00AB1F67"/>
    <w:rsid w:val="00AB35CF"/>
    <w:rsid w:val="00AB51D3"/>
    <w:rsid w:val="00AB5A90"/>
    <w:rsid w:val="00AC1CBD"/>
    <w:rsid w:val="00AC3464"/>
    <w:rsid w:val="00AC5789"/>
    <w:rsid w:val="00AC6E9D"/>
    <w:rsid w:val="00AD1811"/>
    <w:rsid w:val="00AD1B32"/>
    <w:rsid w:val="00AD6256"/>
    <w:rsid w:val="00AD6D4B"/>
    <w:rsid w:val="00AE045F"/>
    <w:rsid w:val="00AE35E6"/>
    <w:rsid w:val="00AE7CE1"/>
    <w:rsid w:val="00AF17F4"/>
    <w:rsid w:val="00AF1A2F"/>
    <w:rsid w:val="00AF29C9"/>
    <w:rsid w:val="00AF2FCA"/>
    <w:rsid w:val="00AF3483"/>
    <w:rsid w:val="00B00F0B"/>
    <w:rsid w:val="00B025A0"/>
    <w:rsid w:val="00B07D19"/>
    <w:rsid w:val="00B108E0"/>
    <w:rsid w:val="00B12518"/>
    <w:rsid w:val="00B15989"/>
    <w:rsid w:val="00B20BA1"/>
    <w:rsid w:val="00B26C7E"/>
    <w:rsid w:val="00B26DB6"/>
    <w:rsid w:val="00B26EBE"/>
    <w:rsid w:val="00B30F03"/>
    <w:rsid w:val="00B32892"/>
    <w:rsid w:val="00B345D2"/>
    <w:rsid w:val="00B371AF"/>
    <w:rsid w:val="00B4085F"/>
    <w:rsid w:val="00B412D4"/>
    <w:rsid w:val="00B427CC"/>
    <w:rsid w:val="00B428E5"/>
    <w:rsid w:val="00B45868"/>
    <w:rsid w:val="00B463D7"/>
    <w:rsid w:val="00B51CFF"/>
    <w:rsid w:val="00B52A23"/>
    <w:rsid w:val="00B52BBC"/>
    <w:rsid w:val="00B53108"/>
    <w:rsid w:val="00B5796E"/>
    <w:rsid w:val="00B63DBC"/>
    <w:rsid w:val="00B66655"/>
    <w:rsid w:val="00B66C82"/>
    <w:rsid w:val="00B67E08"/>
    <w:rsid w:val="00B70C67"/>
    <w:rsid w:val="00B7322E"/>
    <w:rsid w:val="00B767A1"/>
    <w:rsid w:val="00B77128"/>
    <w:rsid w:val="00B80105"/>
    <w:rsid w:val="00B80338"/>
    <w:rsid w:val="00B83841"/>
    <w:rsid w:val="00B864A0"/>
    <w:rsid w:val="00B86B57"/>
    <w:rsid w:val="00B92B3C"/>
    <w:rsid w:val="00B94E4E"/>
    <w:rsid w:val="00B95F6D"/>
    <w:rsid w:val="00B97697"/>
    <w:rsid w:val="00BA5CEA"/>
    <w:rsid w:val="00BB0D5A"/>
    <w:rsid w:val="00BB33D2"/>
    <w:rsid w:val="00BB487C"/>
    <w:rsid w:val="00BC11EA"/>
    <w:rsid w:val="00BC1572"/>
    <w:rsid w:val="00BC4AF2"/>
    <w:rsid w:val="00BD1923"/>
    <w:rsid w:val="00BE291F"/>
    <w:rsid w:val="00BE2D76"/>
    <w:rsid w:val="00BE42EA"/>
    <w:rsid w:val="00BE74B9"/>
    <w:rsid w:val="00BF0B7A"/>
    <w:rsid w:val="00BF1EF2"/>
    <w:rsid w:val="00BF547B"/>
    <w:rsid w:val="00BF59E0"/>
    <w:rsid w:val="00C047BA"/>
    <w:rsid w:val="00C051B4"/>
    <w:rsid w:val="00C106D0"/>
    <w:rsid w:val="00C1279D"/>
    <w:rsid w:val="00C1295C"/>
    <w:rsid w:val="00C14ABB"/>
    <w:rsid w:val="00C17CB6"/>
    <w:rsid w:val="00C17CE8"/>
    <w:rsid w:val="00C20F61"/>
    <w:rsid w:val="00C2122A"/>
    <w:rsid w:val="00C218DB"/>
    <w:rsid w:val="00C238C5"/>
    <w:rsid w:val="00C25D60"/>
    <w:rsid w:val="00C406E4"/>
    <w:rsid w:val="00C43569"/>
    <w:rsid w:val="00C439EE"/>
    <w:rsid w:val="00C4416B"/>
    <w:rsid w:val="00C4535D"/>
    <w:rsid w:val="00C45492"/>
    <w:rsid w:val="00C4764B"/>
    <w:rsid w:val="00C51097"/>
    <w:rsid w:val="00C52128"/>
    <w:rsid w:val="00C52704"/>
    <w:rsid w:val="00C529AD"/>
    <w:rsid w:val="00C56239"/>
    <w:rsid w:val="00C60F96"/>
    <w:rsid w:val="00C60FC8"/>
    <w:rsid w:val="00C6488A"/>
    <w:rsid w:val="00C65FE6"/>
    <w:rsid w:val="00C70E1D"/>
    <w:rsid w:val="00C739D0"/>
    <w:rsid w:val="00C75122"/>
    <w:rsid w:val="00C76FFB"/>
    <w:rsid w:val="00C7728A"/>
    <w:rsid w:val="00C77C8F"/>
    <w:rsid w:val="00C81338"/>
    <w:rsid w:val="00C8307D"/>
    <w:rsid w:val="00C83B8A"/>
    <w:rsid w:val="00C83EB2"/>
    <w:rsid w:val="00C84930"/>
    <w:rsid w:val="00C86B7F"/>
    <w:rsid w:val="00C86C9E"/>
    <w:rsid w:val="00C915A7"/>
    <w:rsid w:val="00C91D99"/>
    <w:rsid w:val="00C92752"/>
    <w:rsid w:val="00C93ABD"/>
    <w:rsid w:val="00C93ADD"/>
    <w:rsid w:val="00C94ECA"/>
    <w:rsid w:val="00C9555E"/>
    <w:rsid w:val="00C96C9D"/>
    <w:rsid w:val="00CA3275"/>
    <w:rsid w:val="00CA351D"/>
    <w:rsid w:val="00CA67A3"/>
    <w:rsid w:val="00CA7783"/>
    <w:rsid w:val="00CB0199"/>
    <w:rsid w:val="00CB02B5"/>
    <w:rsid w:val="00CB2176"/>
    <w:rsid w:val="00CB3331"/>
    <w:rsid w:val="00CB3E3D"/>
    <w:rsid w:val="00CB5387"/>
    <w:rsid w:val="00CB7782"/>
    <w:rsid w:val="00CC322D"/>
    <w:rsid w:val="00CC39CD"/>
    <w:rsid w:val="00CC5FAD"/>
    <w:rsid w:val="00CC7712"/>
    <w:rsid w:val="00CD124B"/>
    <w:rsid w:val="00CD1BF0"/>
    <w:rsid w:val="00CD2475"/>
    <w:rsid w:val="00CE012A"/>
    <w:rsid w:val="00D0131A"/>
    <w:rsid w:val="00D037E7"/>
    <w:rsid w:val="00D04E30"/>
    <w:rsid w:val="00D16909"/>
    <w:rsid w:val="00D17141"/>
    <w:rsid w:val="00D219FD"/>
    <w:rsid w:val="00D22C73"/>
    <w:rsid w:val="00D23D2F"/>
    <w:rsid w:val="00D24989"/>
    <w:rsid w:val="00D3369E"/>
    <w:rsid w:val="00D33BAE"/>
    <w:rsid w:val="00D35BC0"/>
    <w:rsid w:val="00D35CD5"/>
    <w:rsid w:val="00D36D48"/>
    <w:rsid w:val="00D36EB9"/>
    <w:rsid w:val="00D42A2F"/>
    <w:rsid w:val="00D4699A"/>
    <w:rsid w:val="00D5122A"/>
    <w:rsid w:val="00D52005"/>
    <w:rsid w:val="00D5251D"/>
    <w:rsid w:val="00D5487C"/>
    <w:rsid w:val="00D550F9"/>
    <w:rsid w:val="00D56BD9"/>
    <w:rsid w:val="00D5772A"/>
    <w:rsid w:val="00D57D7D"/>
    <w:rsid w:val="00D604ED"/>
    <w:rsid w:val="00D6256F"/>
    <w:rsid w:val="00D6262E"/>
    <w:rsid w:val="00D6554F"/>
    <w:rsid w:val="00D65AC1"/>
    <w:rsid w:val="00D6718D"/>
    <w:rsid w:val="00D707CB"/>
    <w:rsid w:val="00D71348"/>
    <w:rsid w:val="00D74665"/>
    <w:rsid w:val="00D7480A"/>
    <w:rsid w:val="00D81B0E"/>
    <w:rsid w:val="00D82E54"/>
    <w:rsid w:val="00D83AD5"/>
    <w:rsid w:val="00D84E1C"/>
    <w:rsid w:val="00D851D8"/>
    <w:rsid w:val="00D87473"/>
    <w:rsid w:val="00D87BF0"/>
    <w:rsid w:val="00D91046"/>
    <w:rsid w:val="00D915E0"/>
    <w:rsid w:val="00D924E5"/>
    <w:rsid w:val="00D933FD"/>
    <w:rsid w:val="00D93CAC"/>
    <w:rsid w:val="00DA248A"/>
    <w:rsid w:val="00DA3592"/>
    <w:rsid w:val="00DA5280"/>
    <w:rsid w:val="00DB3D6F"/>
    <w:rsid w:val="00DB4012"/>
    <w:rsid w:val="00DB48E9"/>
    <w:rsid w:val="00DB5144"/>
    <w:rsid w:val="00DB628C"/>
    <w:rsid w:val="00DB64F2"/>
    <w:rsid w:val="00DC0633"/>
    <w:rsid w:val="00DC2188"/>
    <w:rsid w:val="00DC39DE"/>
    <w:rsid w:val="00DC4660"/>
    <w:rsid w:val="00DC49A7"/>
    <w:rsid w:val="00DC656C"/>
    <w:rsid w:val="00DC6F80"/>
    <w:rsid w:val="00DC7932"/>
    <w:rsid w:val="00DC7986"/>
    <w:rsid w:val="00DD01A2"/>
    <w:rsid w:val="00DD16AC"/>
    <w:rsid w:val="00DD513F"/>
    <w:rsid w:val="00DE2634"/>
    <w:rsid w:val="00DE4895"/>
    <w:rsid w:val="00DE5059"/>
    <w:rsid w:val="00DE5EB8"/>
    <w:rsid w:val="00DF0570"/>
    <w:rsid w:val="00DF11A5"/>
    <w:rsid w:val="00DF11C6"/>
    <w:rsid w:val="00DF3ACA"/>
    <w:rsid w:val="00DF4C98"/>
    <w:rsid w:val="00DF5DEF"/>
    <w:rsid w:val="00DF60D8"/>
    <w:rsid w:val="00DF7081"/>
    <w:rsid w:val="00E00AB8"/>
    <w:rsid w:val="00E029CA"/>
    <w:rsid w:val="00E032A0"/>
    <w:rsid w:val="00E045F3"/>
    <w:rsid w:val="00E05FA7"/>
    <w:rsid w:val="00E06352"/>
    <w:rsid w:val="00E07A3E"/>
    <w:rsid w:val="00E07BD6"/>
    <w:rsid w:val="00E113FF"/>
    <w:rsid w:val="00E11556"/>
    <w:rsid w:val="00E1497C"/>
    <w:rsid w:val="00E2019B"/>
    <w:rsid w:val="00E206D4"/>
    <w:rsid w:val="00E2385A"/>
    <w:rsid w:val="00E251A6"/>
    <w:rsid w:val="00E25206"/>
    <w:rsid w:val="00E25A23"/>
    <w:rsid w:val="00E30703"/>
    <w:rsid w:val="00E30B15"/>
    <w:rsid w:val="00E35CC2"/>
    <w:rsid w:val="00E40849"/>
    <w:rsid w:val="00E45289"/>
    <w:rsid w:val="00E46712"/>
    <w:rsid w:val="00E47F2C"/>
    <w:rsid w:val="00E53AC4"/>
    <w:rsid w:val="00E55437"/>
    <w:rsid w:val="00E57655"/>
    <w:rsid w:val="00E6066E"/>
    <w:rsid w:val="00E7274F"/>
    <w:rsid w:val="00E73BD2"/>
    <w:rsid w:val="00E74321"/>
    <w:rsid w:val="00E752D5"/>
    <w:rsid w:val="00E7572E"/>
    <w:rsid w:val="00E763E6"/>
    <w:rsid w:val="00E772B4"/>
    <w:rsid w:val="00E775C7"/>
    <w:rsid w:val="00E81741"/>
    <w:rsid w:val="00E82FE4"/>
    <w:rsid w:val="00E85378"/>
    <w:rsid w:val="00E85AA3"/>
    <w:rsid w:val="00E86047"/>
    <w:rsid w:val="00E934E4"/>
    <w:rsid w:val="00E94E17"/>
    <w:rsid w:val="00E95DE6"/>
    <w:rsid w:val="00E96AB2"/>
    <w:rsid w:val="00E97EAC"/>
    <w:rsid w:val="00EA1C59"/>
    <w:rsid w:val="00EA3C10"/>
    <w:rsid w:val="00EA568A"/>
    <w:rsid w:val="00EA6AF7"/>
    <w:rsid w:val="00EB0586"/>
    <w:rsid w:val="00EB1A0C"/>
    <w:rsid w:val="00EB2870"/>
    <w:rsid w:val="00EB3752"/>
    <w:rsid w:val="00EB66A6"/>
    <w:rsid w:val="00EC1123"/>
    <w:rsid w:val="00EC165D"/>
    <w:rsid w:val="00EC33D4"/>
    <w:rsid w:val="00EC4CDD"/>
    <w:rsid w:val="00EC4F96"/>
    <w:rsid w:val="00EC7AE6"/>
    <w:rsid w:val="00ED2949"/>
    <w:rsid w:val="00ED482E"/>
    <w:rsid w:val="00ED497E"/>
    <w:rsid w:val="00EE0C26"/>
    <w:rsid w:val="00EE18F4"/>
    <w:rsid w:val="00EE249F"/>
    <w:rsid w:val="00EE4CF1"/>
    <w:rsid w:val="00EF1DBC"/>
    <w:rsid w:val="00EF2DB0"/>
    <w:rsid w:val="00EF437E"/>
    <w:rsid w:val="00EF4FD8"/>
    <w:rsid w:val="00EF5C91"/>
    <w:rsid w:val="00EF722C"/>
    <w:rsid w:val="00F045BC"/>
    <w:rsid w:val="00F05673"/>
    <w:rsid w:val="00F05944"/>
    <w:rsid w:val="00F0643E"/>
    <w:rsid w:val="00F102D0"/>
    <w:rsid w:val="00F108F4"/>
    <w:rsid w:val="00F13188"/>
    <w:rsid w:val="00F14B0A"/>
    <w:rsid w:val="00F151A3"/>
    <w:rsid w:val="00F15214"/>
    <w:rsid w:val="00F165C5"/>
    <w:rsid w:val="00F230AF"/>
    <w:rsid w:val="00F23EFC"/>
    <w:rsid w:val="00F263CA"/>
    <w:rsid w:val="00F26EE2"/>
    <w:rsid w:val="00F27B05"/>
    <w:rsid w:val="00F27B3A"/>
    <w:rsid w:val="00F30C22"/>
    <w:rsid w:val="00F316CB"/>
    <w:rsid w:val="00F328F2"/>
    <w:rsid w:val="00F3364C"/>
    <w:rsid w:val="00F37136"/>
    <w:rsid w:val="00F371F3"/>
    <w:rsid w:val="00F420F2"/>
    <w:rsid w:val="00F4565B"/>
    <w:rsid w:val="00F5259D"/>
    <w:rsid w:val="00F57E32"/>
    <w:rsid w:val="00F626FB"/>
    <w:rsid w:val="00F62E2A"/>
    <w:rsid w:val="00F649E9"/>
    <w:rsid w:val="00F65DD3"/>
    <w:rsid w:val="00F65EEB"/>
    <w:rsid w:val="00F6636F"/>
    <w:rsid w:val="00F676D6"/>
    <w:rsid w:val="00F71434"/>
    <w:rsid w:val="00F71BA9"/>
    <w:rsid w:val="00F72294"/>
    <w:rsid w:val="00F7465A"/>
    <w:rsid w:val="00F813FC"/>
    <w:rsid w:val="00F833AF"/>
    <w:rsid w:val="00F8357A"/>
    <w:rsid w:val="00F84304"/>
    <w:rsid w:val="00F87522"/>
    <w:rsid w:val="00F900DC"/>
    <w:rsid w:val="00F91181"/>
    <w:rsid w:val="00F91C69"/>
    <w:rsid w:val="00F92BB0"/>
    <w:rsid w:val="00F92E2F"/>
    <w:rsid w:val="00FA111C"/>
    <w:rsid w:val="00FA782D"/>
    <w:rsid w:val="00FB29EA"/>
    <w:rsid w:val="00FB2CE7"/>
    <w:rsid w:val="00FB5666"/>
    <w:rsid w:val="00FB56EE"/>
    <w:rsid w:val="00FC29C3"/>
    <w:rsid w:val="00FC29F4"/>
    <w:rsid w:val="00FD0D4A"/>
    <w:rsid w:val="00FD1307"/>
    <w:rsid w:val="00FD4662"/>
    <w:rsid w:val="00FD5FD3"/>
    <w:rsid w:val="00FD640C"/>
    <w:rsid w:val="00FE2698"/>
    <w:rsid w:val="00FE68A0"/>
    <w:rsid w:val="00FF2559"/>
    <w:rsid w:val="00FF5396"/>
    <w:rsid w:val="00FF616A"/>
    <w:rsid w:val="00FF683D"/>
    <w:rsid w:val="00FF7DC4"/>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542430"/>
  <w15:docId w15:val="{C70E510C-62B0-49F9-9420-76BB77DB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1"/>
    <w:pPr>
      <w:spacing w:before="120" w:after="120"/>
      <w:ind w:left="34"/>
    </w:pPr>
    <w:rPr>
      <w:rFonts w:ascii="Arial" w:eastAsia="Trebuchet MS" w:hAnsi="Arial" w:cs="Arial"/>
      <w:lang w:eastAsia="en-US"/>
    </w:rPr>
  </w:style>
  <w:style w:type="paragraph" w:styleId="Heading1">
    <w:name w:val="heading 1"/>
    <w:aliases w:val="Service Conformance Level 1,PARA1,Heading1,h1,PARA11,PARA13,PARA14,PARA15,PARA16,PARA17,(Alt+1),Level a,Roman 14 B Heading,Attribute Heading 1,H1,Roman 14 B Heading1,Roman 14 B Heading2,Roman 14 B Heading11,new page/chapter,Head1,1st level,Par"/>
    <w:basedOn w:val="Normal"/>
    <w:next w:val="Normal"/>
    <w:link w:val="Heading1Char"/>
    <w:qFormat/>
    <w:locked/>
    <w:rsid w:val="002E3152"/>
    <w:pPr>
      <w:keepNext/>
      <w:spacing w:before="240" w:after="240"/>
      <w:jc w:val="center"/>
      <w:outlineLvl w:val="0"/>
    </w:pPr>
    <w:rPr>
      <w:rFonts w:eastAsia="Times New Roman"/>
      <w:b/>
      <w:kern w:val="28"/>
      <w:sz w:val="22"/>
    </w:rPr>
  </w:style>
  <w:style w:type="paragraph" w:styleId="Heading2">
    <w:name w:val="heading 2"/>
    <w:aliases w:val="Lev 2,Section,H2,sh2,Heading 2 John,Numbered - 2,h2,2,1.1.1 heading,Reset numbering,PARA2,S Heading,S Heading 2,PA Major Section,Major heading,h 3,Heading Two,(1.1,1.3 etc),Prophead 2,RFP Heading 2,Activity,l2,Major,KJL:1st Level,Project 2,RFS"/>
    <w:basedOn w:val="Normal"/>
    <w:next w:val="Body"/>
    <w:link w:val="Heading2Char"/>
    <w:qFormat/>
    <w:rsid w:val="00997D7A"/>
    <w:pPr>
      <w:outlineLvl w:val="1"/>
    </w:pPr>
    <w:rPr>
      <w:rFonts w:ascii="Helvetica" w:hAnsi="Helvetica" w:cs="Helvetica"/>
      <w:b/>
      <w:bCs/>
      <w:color w:val="000000"/>
      <w:sz w:val="32"/>
      <w:szCs w:val="32"/>
    </w:rPr>
  </w:style>
  <w:style w:type="paragraph" w:styleId="Heading3">
    <w:name w:val="heading 3"/>
    <w:aliases w:val="H3,Lev 3,Sub-section,sh3,h3,h31,h32,heading 3,Level 3 Topic Heading,L3,l3,l31,3,3rd level,Head 3,subhead,1.,TF-Overskrift 3,Subhead,titre 1.1.1,ITT t3,PA Minor Section,l32,CT,l3+toc 3,level3,31,subhead1,1.2,TF-Overskrift 31,text,h33,l33,h311,H"/>
    <w:basedOn w:val="Normal"/>
    <w:next w:val="Body4"/>
    <w:link w:val="Heading3Char"/>
    <w:qFormat/>
    <w:rsid w:val="00997D7A"/>
    <w:pPr>
      <w:pBdr>
        <w:between w:val="none" w:sz="96" w:space="31" w:color="auto" w:frame="1"/>
      </w:pBdr>
      <w:shd w:val="clear" w:color="auto" w:fill="FFFFFF"/>
      <w:spacing w:before="360" w:after="40"/>
      <w:outlineLvl w:val="2"/>
    </w:pPr>
    <w:rPr>
      <w:rFonts w:ascii="Calibri" w:eastAsia="Times New Roman" w:hAnsi="Arial Unicode MS" w:cs="Arial Unicode MS"/>
      <w:color w:val="000000"/>
      <w:spacing w:val="4"/>
      <w:sz w:val="22"/>
      <w:szCs w:val="22"/>
    </w:rPr>
  </w:style>
  <w:style w:type="paragraph" w:styleId="Heading4">
    <w:name w:val="heading 4"/>
    <w:aliases w:val="Service Conformance Level 4,Service Conformance Appendix,H4,h4,Sub-Minor,Case Sub-Header,heading4,Level 4 Topic Heading,First Subheading,Map Title,Second Level Heading HM,Subhead C,14,l4,4,141,h41,l41,41,142,h42,l42,h43,a.,42,parapoint,¶,143,h"/>
    <w:basedOn w:val="Normal"/>
    <w:link w:val="Heading4Char"/>
    <w:qFormat/>
    <w:locked/>
    <w:rsid w:val="002E3152"/>
    <w:pPr>
      <w:keepNext/>
      <w:tabs>
        <w:tab w:val="num" w:pos="864"/>
        <w:tab w:val="left" w:pos="1584"/>
        <w:tab w:val="left" w:pos="3744"/>
        <w:tab w:val="left" w:pos="5184"/>
        <w:tab w:val="left" w:pos="6912"/>
      </w:tabs>
      <w:ind w:left="864" w:hanging="864"/>
      <w:jc w:val="both"/>
      <w:outlineLvl w:val="3"/>
    </w:pPr>
    <w:rPr>
      <w:rFonts w:eastAsia="Times New Roman"/>
      <w:bCs/>
      <w:sz w:val="22"/>
    </w:rPr>
  </w:style>
  <w:style w:type="paragraph" w:styleId="Heading5">
    <w:name w:val="heading 5"/>
    <w:aliases w:val="Service Conformance 4,Heading 5(unused),Level 3 - (i),Third Level Heading,h5,Response Type,Response Type1,Response Type2,Response Type3,Response Type4,Response Type5,Response Type6,Response Type7,Appendix A to X,H5,Subheading,l5,T:,h51"/>
    <w:basedOn w:val="Normal"/>
    <w:next w:val="Normal"/>
    <w:link w:val="Heading5Char"/>
    <w:qFormat/>
    <w:locked/>
    <w:rsid w:val="002E3152"/>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locked/>
    <w:rsid w:val="002E3152"/>
    <w:pPr>
      <w:tabs>
        <w:tab w:val="num" w:pos="1152"/>
      </w:tabs>
      <w:spacing w:before="240" w:after="60"/>
      <w:ind w:left="1152" w:hanging="1152"/>
      <w:outlineLvl w:val="5"/>
    </w:pPr>
    <w:rPr>
      <w:rFonts w:eastAsia="Times New Roman"/>
      <w:b/>
      <w:bCs/>
      <w:sz w:val="22"/>
      <w:szCs w:val="22"/>
    </w:rPr>
  </w:style>
  <w:style w:type="paragraph" w:styleId="Heading7">
    <w:name w:val="heading 7"/>
    <w:basedOn w:val="Normal"/>
    <w:next w:val="Normal"/>
    <w:link w:val="Heading7Char"/>
    <w:qFormat/>
    <w:locked/>
    <w:rsid w:val="002E3152"/>
    <w:pPr>
      <w:keepNext/>
      <w:tabs>
        <w:tab w:val="left" w:pos="720"/>
        <w:tab w:val="num" w:pos="1296"/>
        <w:tab w:val="left" w:pos="1584"/>
        <w:tab w:val="left" w:pos="2592"/>
        <w:tab w:val="left" w:pos="3744"/>
        <w:tab w:val="left" w:pos="5184"/>
        <w:tab w:val="left" w:pos="6912"/>
      </w:tabs>
      <w:spacing w:before="240"/>
      <w:ind w:left="1296" w:right="686" w:hanging="1296"/>
      <w:jc w:val="both"/>
      <w:outlineLvl w:val="6"/>
    </w:pPr>
    <w:rPr>
      <w:rFonts w:eastAsia="Times New Roman"/>
      <w:b/>
      <w:lang w:eastAsia="en-GB"/>
    </w:rPr>
  </w:style>
  <w:style w:type="paragraph" w:styleId="Heading8">
    <w:name w:val="heading 8"/>
    <w:basedOn w:val="Normal"/>
    <w:next w:val="Normal"/>
    <w:link w:val="Heading8Char"/>
    <w:qFormat/>
    <w:locked/>
    <w:rsid w:val="002E3152"/>
    <w:pPr>
      <w:tabs>
        <w:tab w:val="num" w:pos="1440"/>
      </w:tabs>
      <w:spacing w:before="240" w:after="60"/>
      <w:ind w:left="1440" w:hanging="1440"/>
      <w:outlineLvl w:val="7"/>
    </w:pPr>
    <w:rPr>
      <w:rFonts w:eastAsia="Times New Roman"/>
      <w:i/>
      <w:iCs/>
      <w:lang w:eastAsia="en-GB"/>
    </w:rPr>
  </w:style>
  <w:style w:type="paragraph" w:styleId="Heading9">
    <w:name w:val="heading 9"/>
    <w:basedOn w:val="Normal"/>
    <w:next w:val="Normal"/>
    <w:link w:val="Heading9Char"/>
    <w:qFormat/>
    <w:locked/>
    <w:rsid w:val="002E3152"/>
    <w:pPr>
      <w:tabs>
        <w:tab w:val="num" w:pos="1584"/>
      </w:tabs>
      <w:spacing w:before="240" w:after="60"/>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 2 Char,Section Char,H2 Char,sh2 Char,Heading 2 John Char,Numbered - 2 Char,h2 Char,2 Char,1.1.1 heading Char,Reset numbering Char,PARA2 Char,S Heading Char,S Heading 2 Char,PA Major Section Char,Major heading Char,h 3 Char,(1.1 Char"/>
    <w:link w:val="Heading2"/>
    <w:rsid w:val="006F4763"/>
    <w:rPr>
      <w:rFonts w:ascii="Cambria" w:eastAsia="Times New Roman" w:hAnsi="Cambria" w:cs="Times New Roman"/>
      <w:b/>
      <w:bCs/>
      <w:i/>
      <w:iCs/>
      <w:sz w:val="28"/>
      <w:szCs w:val="28"/>
      <w:lang w:val="en-US" w:eastAsia="en-US"/>
    </w:rPr>
  </w:style>
  <w:style w:type="character" w:customStyle="1" w:styleId="Heading3Char">
    <w:name w:val="Heading 3 Char"/>
    <w:aliases w:val="H3 Char,Lev 3 Char,Sub-section Char,sh3 Char,h3 Char,h31 Char,h32 Char,heading 3 Char,Level 3 Topic Heading Char,L3 Char,l3 Char,l31 Char,3 Char,3rd level Char,Head 3 Char,subhead Char,1. Char,TF-Overskrift 3 Char,Subhead Char,ITT t3 Char"/>
    <w:link w:val="Heading3"/>
    <w:rsid w:val="006F4763"/>
    <w:rPr>
      <w:rFonts w:ascii="Cambria" w:eastAsia="Times New Roman" w:hAnsi="Cambria" w:cs="Times New Roman"/>
      <w:b/>
      <w:bCs/>
      <w:sz w:val="26"/>
      <w:szCs w:val="26"/>
      <w:lang w:val="en-US" w:eastAsia="en-US"/>
    </w:rPr>
  </w:style>
  <w:style w:type="character" w:styleId="Hyperlink">
    <w:name w:val="Hyperlink"/>
    <w:rsid w:val="00997D7A"/>
    <w:rPr>
      <w:rFonts w:cs="Times New Roman"/>
      <w:u w:val="single"/>
    </w:rPr>
  </w:style>
  <w:style w:type="paragraph" w:customStyle="1" w:styleId="HeaderFooter">
    <w:name w:val="Header &amp; Footer"/>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20"/>
      </w:tabs>
    </w:pPr>
    <w:rPr>
      <w:rFonts w:ascii="Arial" w:eastAsia="Times New Roman" w:hAnsi="Arial Unicode MS" w:cs="Arial Unicode MS"/>
      <w:color w:val="000000"/>
      <w:sz w:val="16"/>
      <w:szCs w:val="16"/>
      <w:lang w:val="en-US" w:eastAsia="en-US"/>
    </w:rPr>
  </w:style>
  <w:style w:type="paragraph" w:styleId="Title">
    <w:name w:val="Title"/>
    <w:basedOn w:val="Normal"/>
    <w:next w:val="Body"/>
    <w:link w:val="TitleChar"/>
    <w:qFormat/>
    <w:rsid w:val="00997D7A"/>
    <w:pPr>
      <w:keepNext/>
      <w:spacing w:line="480" w:lineRule="auto"/>
    </w:pPr>
    <w:rPr>
      <w:rFonts w:ascii="Calibri" w:eastAsia="Times New Roman" w:hAnsi="Arial Unicode MS" w:cs="Arial Unicode MS"/>
      <w:b/>
      <w:bCs/>
      <w:color w:val="34B9E5"/>
      <w:sz w:val="40"/>
      <w:szCs w:val="40"/>
    </w:rPr>
  </w:style>
  <w:style w:type="character" w:customStyle="1" w:styleId="TitleChar">
    <w:name w:val="Title Char"/>
    <w:link w:val="Title"/>
    <w:rsid w:val="006F4763"/>
    <w:rPr>
      <w:rFonts w:ascii="Cambria" w:eastAsia="Times New Roman" w:hAnsi="Cambria" w:cs="Times New Roman"/>
      <w:b/>
      <w:bCs/>
      <w:kern w:val="28"/>
      <w:sz w:val="32"/>
      <w:szCs w:val="32"/>
      <w:lang w:val="en-US" w:eastAsia="en-US"/>
    </w:rPr>
  </w:style>
  <w:style w:type="paragraph" w:customStyle="1" w:styleId="Body">
    <w:name w:val="Body"/>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lang w:val="en-US" w:eastAsia="en-US"/>
    </w:rPr>
  </w:style>
  <w:style w:type="paragraph" w:styleId="Subtitle">
    <w:name w:val="Subtitle"/>
    <w:basedOn w:val="Normal"/>
    <w:next w:val="Body"/>
    <w:link w:val="SubtitleChar"/>
    <w:qFormat/>
    <w:rsid w:val="00997D7A"/>
    <w:pPr>
      <w:spacing w:line="360" w:lineRule="auto"/>
    </w:pPr>
    <w:rPr>
      <w:rFonts w:ascii="Calibri" w:eastAsia="Times New Roman" w:hAnsi="Arial Unicode MS" w:cs="Arial Unicode MS"/>
      <w:b/>
      <w:bCs/>
      <w:color w:val="000000"/>
      <w:sz w:val="26"/>
      <w:szCs w:val="26"/>
    </w:rPr>
  </w:style>
  <w:style w:type="character" w:customStyle="1" w:styleId="SubtitleChar">
    <w:name w:val="Subtitle Char"/>
    <w:link w:val="Subtitle"/>
    <w:rsid w:val="006F4763"/>
    <w:rPr>
      <w:rFonts w:ascii="Cambria" w:eastAsia="Times New Roman" w:hAnsi="Cambria" w:cs="Times New Roman"/>
      <w:sz w:val="24"/>
      <w:szCs w:val="24"/>
      <w:lang w:val="en-US" w:eastAsia="en-US"/>
    </w:rPr>
  </w:style>
  <w:style w:type="paragraph" w:customStyle="1" w:styleId="Default">
    <w:name w:val="Default"/>
    <w:rsid w:val="00997D7A"/>
    <w:pPr>
      <w:pBdr>
        <w:top w:val="none" w:sz="96" w:space="31" w:color="FFFFFF" w:frame="1"/>
        <w:left w:val="none" w:sz="96" w:space="31" w:color="FFFFFF" w:frame="1"/>
        <w:bottom w:val="none" w:sz="96" w:space="31" w:color="FFFFFF" w:frame="1"/>
        <w:right w:val="none" w:sz="96" w:space="31" w:color="FFFFFF" w:frame="1"/>
        <w:bar w:val="none" w:sz="0" w:color="000000"/>
      </w:pBdr>
      <w:spacing w:after="280"/>
      <w:jc w:val="both"/>
    </w:pPr>
    <w:rPr>
      <w:rFonts w:ascii="Calibri" w:eastAsia="Times New Roman" w:hAnsi="Arial Unicode MS" w:cs="Arial Unicode MS"/>
      <w:color w:val="000000"/>
      <w:sz w:val="22"/>
      <w:szCs w:val="22"/>
      <w:lang w:val="pt-PT" w:eastAsia="en-US"/>
    </w:rPr>
  </w:style>
  <w:style w:type="paragraph" w:customStyle="1" w:styleId="Body4">
    <w:name w:val="Body 4"/>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w:eastAsia="Times New Roman" w:hAnsi="Arial Unicode MS" w:cs="Arial Unicode MS"/>
      <w:color w:val="000000"/>
      <w:sz w:val="24"/>
      <w:szCs w:val="24"/>
      <w:lang w:val="en-US" w:eastAsia="en-US"/>
    </w:rPr>
  </w:style>
  <w:style w:type="paragraph" w:customStyle="1" w:styleId="TableStyle2">
    <w:name w:val="Table Style 2"/>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b/>
      <w:bCs/>
      <w:color w:val="000000"/>
      <w:lang w:val="en-US" w:eastAsia="en-US"/>
    </w:rPr>
  </w:style>
  <w:style w:type="paragraph" w:customStyle="1" w:styleId="TableStyle3">
    <w:name w:val="Table Style 3"/>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lang w:val="en-US" w:eastAsia="en-US"/>
    </w:rPr>
  </w:style>
  <w:style w:type="paragraph" w:styleId="Header">
    <w:name w:val="header"/>
    <w:basedOn w:val="Normal"/>
    <w:link w:val="HeaderChar"/>
    <w:uiPriority w:val="99"/>
    <w:rsid w:val="00AF17F4"/>
    <w:pPr>
      <w:tabs>
        <w:tab w:val="center" w:pos="4680"/>
        <w:tab w:val="right" w:pos="9360"/>
      </w:tabs>
    </w:pPr>
  </w:style>
  <w:style w:type="character" w:customStyle="1" w:styleId="HeaderChar">
    <w:name w:val="Header Char"/>
    <w:link w:val="Header"/>
    <w:uiPriority w:val="99"/>
    <w:locked/>
    <w:rsid w:val="00AF17F4"/>
    <w:rPr>
      <w:rFonts w:cs="Times New Roman"/>
      <w:sz w:val="24"/>
      <w:szCs w:val="24"/>
    </w:rPr>
  </w:style>
  <w:style w:type="paragraph" w:styleId="Footer">
    <w:name w:val="footer"/>
    <w:basedOn w:val="Normal"/>
    <w:link w:val="FooterChar"/>
    <w:uiPriority w:val="99"/>
    <w:rsid w:val="00AF17F4"/>
    <w:pPr>
      <w:tabs>
        <w:tab w:val="center" w:pos="4680"/>
        <w:tab w:val="right" w:pos="9360"/>
      </w:tabs>
    </w:pPr>
  </w:style>
  <w:style w:type="character" w:customStyle="1" w:styleId="FooterChar">
    <w:name w:val="Footer Char"/>
    <w:link w:val="Footer"/>
    <w:uiPriority w:val="99"/>
    <w:locked/>
    <w:rsid w:val="00AF17F4"/>
    <w:rPr>
      <w:rFonts w:cs="Times New Roman"/>
      <w:sz w:val="24"/>
      <w:szCs w:val="24"/>
    </w:rPr>
  </w:style>
  <w:style w:type="character" w:customStyle="1" w:styleId="Heading1Char">
    <w:name w:val="Heading 1 Char"/>
    <w:aliases w:val="Service Conformance Level 1 Char,PARA1 Char,Heading1 Char,h1 Char,PARA11 Char,PARA13 Char,PARA14 Char,PARA15 Char,PARA16 Char,PARA17 Char,(Alt+1) Char,Level a Char,Roman 14 B Heading Char,Attribute Heading 1 Char,H1 Char,Head1 Char"/>
    <w:basedOn w:val="DefaultParagraphFont"/>
    <w:link w:val="Heading1"/>
    <w:uiPriority w:val="99"/>
    <w:rsid w:val="002E3152"/>
    <w:rPr>
      <w:rFonts w:ascii="Arial" w:eastAsia="Times New Roman" w:hAnsi="Arial"/>
      <w:b/>
      <w:kern w:val="28"/>
      <w:sz w:val="22"/>
      <w:lang w:eastAsia="en-US"/>
    </w:rPr>
  </w:style>
  <w:style w:type="character" w:customStyle="1" w:styleId="Heading4Char">
    <w:name w:val="Heading 4 Char"/>
    <w:aliases w:val="Service Conformance Level 4 Char,Service Conformance Appendix Char,H4 Char,h4 Char,Sub-Minor Char,Case Sub-Header Char,heading4 Char,Level 4 Topic Heading Char,First Subheading Char,Map Title Char,Second Level Heading HM Char,14 Char"/>
    <w:basedOn w:val="DefaultParagraphFont"/>
    <w:link w:val="Heading4"/>
    <w:rsid w:val="002E3152"/>
    <w:rPr>
      <w:rFonts w:ascii="Arial" w:eastAsia="Times New Roman" w:hAnsi="Arial"/>
      <w:bCs/>
      <w:sz w:val="22"/>
      <w:lang w:eastAsia="en-US"/>
    </w:rPr>
  </w:style>
  <w:style w:type="character" w:customStyle="1" w:styleId="Heading5Char">
    <w:name w:val="Heading 5 Char"/>
    <w:aliases w:val="Service Conformance 4 Char,Heading 5(unused) Char,Level 3 - (i) Char,Third Level Heading Char,h5 Char,Response Type Char,Response Type1 Char,Response Type2 Char,Response Type3 Char,Response Type4 Char,Response Type5 Char,H5 Char,l5 Char"/>
    <w:basedOn w:val="DefaultParagraphFont"/>
    <w:link w:val="Heading5"/>
    <w:rsid w:val="002E3152"/>
    <w:rPr>
      <w:rFonts w:eastAsia="Times New Roman"/>
      <w:b/>
      <w:bCs/>
      <w:i/>
      <w:iCs/>
      <w:sz w:val="26"/>
      <w:szCs w:val="26"/>
      <w:lang w:eastAsia="en-US"/>
    </w:rPr>
  </w:style>
  <w:style w:type="character" w:customStyle="1" w:styleId="Heading6Char">
    <w:name w:val="Heading 6 Char"/>
    <w:basedOn w:val="DefaultParagraphFont"/>
    <w:link w:val="Heading6"/>
    <w:rsid w:val="002E3152"/>
    <w:rPr>
      <w:rFonts w:eastAsia="Times New Roman"/>
      <w:b/>
      <w:bCs/>
      <w:sz w:val="22"/>
      <w:szCs w:val="22"/>
      <w:lang w:eastAsia="en-US"/>
    </w:rPr>
  </w:style>
  <w:style w:type="character" w:customStyle="1" w:styleId="Heading7Char">
    <w:name w:val="Heading 7 Char"/>
    <w:basedOn w:val="DefaultParagraphFont"/>
    <w:link w:val="Heading7"/>
    <w:rsid w:val="002E3152"/>
    <w:rPr>
      <w:rFonts w:eastAsia="Times New Roman"/>
      <w:b/>
      <w:sz w:val="24"/>
    </w:rPr>
  </w:style>
  <w:style w:type="character" w:customStyle="1" w:styleId="Heading8Char">
    <w:name w:val="Heading 8 Char"/>
    <w:basedOn w:val="DefaultParagraphFont"/>
    <w:link w:val="Heading8"/>
    <w:rsid w:val="002E3152"/>
    <w:rPr>
      <w:rFonts w:eastAsia="Times New Roman"/>
      <w:i/>
      <w:iCs/>
      <w:sz w:val="24"/>
      <w:szCs w:val="24"/>
    </w:rPr>
  </w:style>
  <w:style w:type="character" w:customStyle="1" w:styleId="Heading9Char">
    <w:name w:val="Heading 9 Char"/>
    <w:basedOn w:val="DefaultParagraphFont"/>
    <w:link w:val="Heading9"/>
    <w:rsid w:val="002E3152"/>
    <w:rPr>
      <w:rFonts w:ascii="Arial" w:eastAsia="Times New Roman" w:hAnsi="Arial"/>
      <w:sz w:val="22"/>
      <w:szCs w:val="22"/>
      <w:lang w:eastAsia="en-US"/>
    </w:rPr>
  </w:style>
  <w:style w:type="paragraph" w:styleId="NormalWeb">
    <w:name w:val="Normal (Web)"/>
    <w:basedOn w:val="Normal"/>
    <w:uiPriority w:val="99"/>
    <w:rsid w:val="002E3152"/>
    <w:pPr>
      <w:spacing w:before="240"/>
    </w:pPr>
    <w:rPr>
      <w:rFonts w:eastAsia="Times New Roman"/>
      <w:sz w:val="22"/>
      <w:lang w:eastAsia="en-GB"/>
    </w:rPr>
  </w:style>
  <w:style w:type="paragraph" w:customStyle="1" w:styleId="MRDefinition1">
    <w:name w:val="M&amp;R Definition 1"/>
    <w:basedOn w:val="Normal"/>
    <w:rsid w:val="002E3152"/>
    <w:pPr>
      <w:numPr>
        <w:numId w:val="20"/>
      </w:numPr>
      <w:spacing w:before="240"/>
      <w:jc w:val="both"/>
    </w:pPr>
    <w:rPr>
      <w:rFonts w:eastAsia="Times New Roman"/>
      <w:sz w:val="22"/>
      <w:lang w:eastAsia="en-GB"/>
    </w:rPr>
  </w:style>
  <w:style w:type="table" w:styleId="TableGrid">
    <w:name w:val="Table Grid"/>
    <w:basedOn w:val="TableNormal"/>
    <w:uiPriority w:val="39"/>
    <w:locked/>
    <w:rsid w:val="002E3152"/>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2E3152"/>
    <w:pPr>
      <w:spacing w:before="240"/>
    </w:pPr>
    <w:rPr>
      <w:rFonts w:ascii="AmericanTypewriter Light" w:eastAsia="Times New Roman" w:hAnsi="AmericanTypewriter Light"/>
      <w:color w:val="663366"/>
      <w:sz w:val="44"/>
      <w:lang w:eastAsia="en-GB"/>
    </w:rPr>
  </w:style>
  <w:style w:type="paragraph" w:customStyle="1" w:styleId="MRSubHeading">
    <w:name w:val="M&amp;R Sub Heading"/>
    <w:basedOn w:val="Normal"/>
    <w:next w:val="Normal"/>
    <w:rsid w:val="002E3152"/>
    <w:pPr>
      <w:keepNext/>
      <w:spacing w:before="240"/>
    </w:pPr>
    <w:rPr>
      <w:rFonts w:ascii="AmericanTypewriter Medium" w:eastAsia="Times New Roman" w:hAnsi="AmericanTypewriter Medium"/>
      <w:color w:val="663366"/>
      <w:sz w:val="22"/>
      <w:lang w:eastAsia="en-GB"/>
    </w:rPr>
  </w:style>
  <w:style w:type="paragraph" w:customStyle="1" w:styleId="MRDefinition2">
    <w:name w:val="M&amp;R Definition 2"/>
    <w:basedOn w:val="Normal"/>
    <w:rsid w:val="002E3152"/>
    <w:pPr>
      <w:numPr>
        <w:ilvl w:val="1"/>
        <w:numId w:val="20"/>
      </w:numPr>
      <w:tabs>
        <w:tab w:val="left" w:pos="2160"/>
      </w:tabs>
      <w:spacing w:before="240"/>
      <w:jc w:val="both"/>
    </w:pPr>
    <w:rPr>
      <w:rFonts w:eastAsia="Times New Roman"/>
      <w:sz w:val="22"/>
      <w:lang w:eastAsia="en-GB"/>
    </w:rPr>
  </w:style>
  <w:style w:type="paragraph" w:customStyle="1" w:styleId="MRBullet">
    <w:name w:val="M&amp;R Bullet"/>
    <w:basedOn w:val="Normal"/>
    <w:rsid w:val="002E3152"/>
    <w:pPr>
      <w:numPr>
        <w:numId w:val="1"/>
      </w:numPr>
      <w:spacing w:before="240"/>
    </w:pPr>
    <w:rPr>
      <w:rFonts w:eastAsia="Times New Roman"/>
      <w:sz w:val="22"/>
      <w:lang w:eastAsia="en-GB"/>
    </w:rPr>
  </w:style>
  <w:style w:type="paragraph" w:customStyle="1" w:styleId="XXBriefingCaption">
    <w:name w:val="XX Briefing Caption"/>
    <w:basedOn w:val="Normal"/>
    <w:next w:val="Normal"/>
    <w:rsid w:val="002E3152"/>
    <w:pPr>
      <w:spacing w:before="240"/>
    </w:pPr>
    <w:rPr>
      <w:rFonts w:ascii="AmericanTypewriter Medium" w:eastAsia="Times New Roman" w:hAnsi="AmericanTypewriter Medium"/>
      <w:color w:val="663366"/>
      <w:sz w:val="22"/>
      <w:lang w:eastAsia="en-GB"/>
    </w:rPr>
  </w:style>
  <w:style w:type="paragraph" w:customStyle="1" w:styleId="XXBriefingCaptionPhone">
    <w:name w:val="XX Briefing Caption Phone"/>
    <w:basedOn w:val="Normal"/>
    <w:next w:val="Normal"/>
    <w:rsid w:val="002E3152"/>
    <w:pPr>
      <w:spacing w:before="240"/>
    </w:pPr>
    <w:rPr>
      <w:rFonts w:eastAsia="Times New Roman"/>
      <w:sz w:val="16"/>
      <w:lang w:eastAsia="en-GB"/>
    </w:rPr>
  </w:style>
  <w:style w:type="paragraph" w:customStyle="1" w:styleId="XXBriefingIntroduction">
    <w:name w:val="XX Briefing Introduction"/>
    <w:basedOn w:val="Normal"/>
    <w:rsid w:val="002E3152"/>
    <w:pPr>
      <w:spacing w:before="240"/>
    </w:pPr>
    <w:rPr>
      <w:rFonts w:ascii="AmericanTypewriter Light" w:eastAsia="Times New Roman" w:hAnsi="AmericanTypewriter Light"/>
      <w:color w:val="663366"/>
      <w:sz w:val="26"/>
      <w:lang w:eastAsia="en-GB"/>
    </w:rPr>
  </w:style>
  <w:style w:type="paragraph" w:customStyle="1" w:styleId="XXBriefing">
    <w:name w:val="XX Briefing"/>
    <w:basedOn w:val="Normal"/>
    <w:rsid w:val="002E3152"/>
    <w:pPr>
      <w:spacing w:before="240"/>
    </w:pPr>
    <w:rPr>
      <w:rFonts w:ascii="AmericanTypewriter Light" w:eastAsia="Times New Roman" w:hAnsi="AmericanTypewriter Light"/>
      <w:color w:val="AC007F"/>
      <w:sz w:val="72"/>
      <w:szCs w:val="96"/>
      <w:lang w:eastAsia="en-GB"/>
    </w:rPr>
  </w:style>
  <w:style w:type="paragraph" w:customStyle="1" w:styleId="Disclaimer">
    <w:name w:val="Disclaimer"/>
    <w:basedOn w:val="Normal"/>
    <w:semiHidden/>
    <w:rsid w:val="002E3152"/>
    <w:pPr>
      <w:spacing w:before="240"/>
      <w:jc w:val="both"/>
    </w:pPr>
    <w:rPr>
      <w:rFonts w:eastAsia="Times New Roman"/>
      <w:color w:val="8A0045"/>
      <w:sz w:val="15"/>
      <w:szCs w:val="18"/>
      <w:lang w:eastAsia="en-GB"/>
    </w:rPr>
  </w:style>
  <w:style w:type="paragraph" w:customStyle="1" w:styleId="XXBriefingClause">
    <w:name w:val="XX Briefing Clause"/>
    <w:basedOn w:val="Normal"/>
    <w:next w:val="Normal"/>
    <w:rsid w:val="002E3152"/>
    <w:rPr>
      <w:rFonts w:eastAsia="Times New Roman"/>
      <w:sz w:val="12"/>
      <w:lang w:eastAsia="en-GB"/>
    </w:rPr>
  </w:style>
  <w:style w:type="paragraph" w:customStyle="1" w:styleId="MRMainHeading">
    <w:name w:val="M&amp;R Main Heading"/>
    <w:basedOn w:val="Normal"/>
    <w:next w:val="Normal"/>
    <w:rsid w:val="002E3152"/>
    <w:pPr>
      <w:keepNext/>
      <w:spacing w:before="240"/>
    </w:pPr>
    <w:rPr>
      <w:rFonts w:ascii="AmericanTypewriter Light" w:eastAsia="Times New Roman" w:hAnsi="AmericanTypewriter Light"/>
      <w:color w:val="663366"/>
      <w:sz w:val="30"/>
      <w:szCs w:val="22"/>
      <w:lang w:eastAsia="en-GB"/>
    </w:rPr>
  </w:style>
  <w:style w:type="paragraph" w:customStyle="1" w:styleId="MRNumberedHeading1">
    <w:name w:val="M&amp;R Numbered Heading 1"/>
    <w:basedOn w:val="Normal"/>
    <w:rsid w:val="002E3152"/>
    <w:pPr>
      <w:keepNext/>
      <w:keepLines/>
      <w:numPr>
        <w:numId w:val="2"/>
      </w:numPr>
      <w:spacing w:before="240"/>
    </w:pPr>
    <w:rPr>
      <w:rFonts w:ascii="AmericanTypewriter Medium" w:eastAsia="Times New Roman" w:hAnsi="AmericanTypewriter Medium"/>
      <w:color w:val="663366"/>
      <w:sz w:val="22"/>
      <w:szCs w:val="22"/>
      <w:lang w:eastAsia="en-GB"/>
    </w:rPr>
  </w:style>
  <w:style w:type="paragraph" w:customStyle="1" w:styleId="MRNumberedHeading2">
    <w:name w:val="M&amp;R Numbered Heading 2"/>
    <w:basedOn w:val="Normal"/>
    <w:rsid w:val="002E3152"/>
    <w:pPr>
      <w:numPr>
        <w:ilvl w:val="1"/>
        <w:numId w:val="2"/>
      </w:numPr>
      <w:spacing w:before="240"/>
      <w:outlineLvl w:val="1"/>
    </w:pPr>
    <w:rPr>
      <w:rFonts w:eastAsia="Times New Roman"/>
      <w:sz w:val="22"/>
      <w:lang w:eastAsia="en-GB"/>
    </w:rPr>
  </w:style>
  <w:style w:type="paragraph" w:customStyle="1" w:styleId="MRNumberedHeading3">
    <w:name w:val="M&amp;R Numbered Heading 3"/>
    <w:basedOn w:val="Normal"/>
    <w:rsid w:val="002E3152"/>
    <w:pPr>
      <w:numPr>
        <w:ilvl w:val="2"/>
        <w:numId w:val="2"/>
      </w:numPr>
      <w:spacing w:before="240"/>
      <w:outlineLvl w:val="2"/>
    </w:pPr>
    <w:rPr>
      <w:rFonts w:eastAsia="Times New Roman"/>
      <w:sz w:val="22"/>
      <w:lang w:eastAsia="en-GB"/>
    </w:rPr>
  </w:style>
  <w:style w:type="paragraph" w:customStyle="1" w:styleId="MRNumberedHeading4">
    <w:name w:val="M&amp;R Numbered Heading 4"/>
    <w:basedOn w:val="Normal"/>
    <w:rsid w:val="002E3152"/>
    <w:pPr>
      <w:numPr>
        <w:ilvl w:val="3"/>
        <w:numId w:val="2"/>
      </w:numPr>
      <w:spacing w:before="240"/>
      <w:outlineLvl w:val="3"/>
    </w:pPr>
    <w:rPr>
      <w:rFonts w:eastAsia="Times New Roman"/>
      <w:sz w:val="22"/>
      <w:szCs w:val="22"/>
      <w:lang w:eastAsia="en-GB"/>
    </w:rPr>
  </w:style>
  <w:style w:type="paragraph" w:customStyle="1" w:styleId="MRNumberedHeading5">
    <w:name w:val="M&amp;R Numbered Heading 5"/>
    <w:basedOn w:val="Normal"/>
    <w:rsid w:val="002E3152"/>
    <w:pPr>
      <w:numPr>
        <w:ilvl w:val="4"/>
        <w:numId w:val="2"/>
      </w:numPr>
      <w:spacing w:before="240"/>
      <w:outlineLvl w:val="4"/>
    </w:pPr>
    <w:rPr>
      <w:rFonts w:eastAsia="Times New Roman"/>
      <w:sz w:val="22"/>
      <w:szCs w:val="22"/>
      <w:lang w:eastAsia="en-GB"/>
    </w:rPr>
  </w:style>
  <w:style w:type="paragraph" w:customStyle="1" w:styleId="MRNumberedHeading6">
    <w:name w:val="M&amp;R Numbered Heading 6"/>
    <w:basedOn w:val="Normal"/>
    <w:rsid w:val="002E3152"/>
    <w:pPr>
      <w:numPr>
        <w:ilvl w:val="5"/>
        <w:numId w:val="2"/>
      </w:numPr>
      <w:spacing w:before="240"/>
      <w:outlineLvl w:val="5"/>
    </w:pPr>
    <w:rPr>
      <w:rFonts w:eastAsia="Times New Roman"/>
      <w:sz w:val="22"/>
      <w:lang w:eastAsia="en-GB"/>
    </w:rPr>
  </w:style>
  <w:style w:type="paragraph" w:customStyle="1" w:styleId="MRNumberedHeading7">
    <w:name w:val="M&amp;R Numbered Heading 7"/>
    <w:basedOn w:val="Normal"/>
    <w:rsid w:val="002E3152"/>
    <w:pPr>
      <w:numPr>
        <w:ilvl w:val="6"/>
        <w:numId w:val="2"/>
      </w:numPr>
      <w:spacing w:before="240"/>
      <w:outlineLvl w:val="6"/>
    </w:pPr>
    <w:rPr>
      <w:rFonts w:eastAsia="Times New Roman"/>
      <w:sz w:val="22"/>
      <w:lang w:eastAsia="en-GB"/>
    </w:rPr>
  </w:style>
  <w:style w:type="paragraph" w:customStyle="1" w:styleId="MRNumberedHeading8">
    <w:name w:val="M&amp;R Numbered Heading 8"/>
    <w:basedOn w:val="Normal"/>
    <w:rsid w:val="002E3152"/>
    <w:pPr>
      <w:numPr>
        <w:ilvl w:val="7"/>
        <w:numId w:val="2"/>
      </w:numPr>
      <w:spacing w:before="240"/>
      <w:outlineLvl w:val="7"/>
    </w:pPr>
    <w:rPr>
      <w:rFonts w:eastAsia="Times New Roman"/>
      <w:sz w:val="22"/>
      <w:lang w:eastAsia="en-GB"/>
    </w:rPr>
  </w:style>
  <w:style w:type="paragraph" w:customStyle="1" w:styleId="MRNumberedHeading9">
    <w:name w:val="M&amp;R Numbered Heading 9"/>
    <w:basedOn w:val="Normal"/>
    <w:rsid w:val="002E3152"/>
    <w:pPr>
      <w:numPr>
        <w:ilvl w:val="8"/>
        <w:numId w:val="2"/>
      </w:numPr>
      <w:spacing w:before="240"/>
      <w:outlineLvl w:val="8"/>
    </w:pPr>
    <w:rPr>
      <w:rFonts w:eastAsia="Times New Roman"/>
      <w:sz w:val="22"/>
      <w:lang w:eastAsia="en-GB"/>
    </w:rPr>
  </w:style>
  <w:style w:type="paragraph" w:customStyle="1" w:styleId="MRNumberedParas1">
    <w:name w:val="M&amp;R Numbered Paras 1"/>
    <w:basedOn w:val="Normal"/>
    <w:rsid w:val="002E3152"/>
    <w:pPr>
      <w:numPr>
        <w:numId w:val="3"/>
      </w:numPr>
      <w:spacing w:before="240"/>
    </w:pPr>
    <w:rPr>
      <w:rFonts w:eastAsia="Times New Roman"/>
      <w:sz w:val="22"/>
      <w:lang w:eastAsia="en-GB"/>
    </w:rPr>
  </w:style>
  <w:style w:type="paragraph" w:customStyle="1" w:styleId="MRNumberedParas2">
    <w:name w:val="M&amp;R Numbered Paras 2"/>
    <w:basedOn w:val="Normal"/>
    <w:rsid w:val="002E3152"/>
    <w:pPr>
      <w:numPr>
        <w:ilvl w:val="1"/>
        <w:numId w:val="3"/>
      </w:numPr>
      <w:spacing w:before="240"/>
    </w:pPr>
    <w:rPr>
      <w:rFonts w:eastAsia="Times New Roman"/>
      <w:sz w:val="22"/>
      <w:lang w:eastAsia="en-GB"/>
    </w:rPr>
  </w:style>
  <w:style w:type="paragraph" w:customStyle="1" w:styleId="MRNumberedParas3">
    <w:name w:val="M&amp;R Numbered Paras 3"/>
    <w:basedOn w:val="Normal"/>
    <w:rsid w:val="002E3152"/>
    <w:pPr>
      <w:numPr>
        <w:ilvl w:val="2"/>
        <w:numId w:val="3"/>
      </w:numPr>
      <w:spacing w:before="240"/>
    </w:pPr>
    <w:rPr>
      <w:rFonts w:eastAsia="Times New Roman"/>
      <w:sz w:val="22"/>
      <w:lang w:eastAsia="en-GB"/>
    </w:rPr>
  </w:style>
  <w:style w:type="paragraph" w:customStyle="1" w:styleId="MRNumberedParas4">
    <w:name w:val="M&amp;R Numbered Paras 4"/>
    <w:basedOn w:val="Normal"/>
    <w:rsid w:val="002E3152"/>
    <w:pPr>
      <w:numPr>
        <w:ilvl w:val="3"/>
        <w:numId w:val="3"/>
      </w:numPr>
      <w:spacing w:before="240"/>
    </w:pPr>
    <w:rPr>
      <w:rFonts w:eastAsia="Times New Roman"/>
      <w:sz w:val="22"/>
      <w:lang w:eastAsia="en-GB"/>
    </w:rPr>
  </w:style>
  <w:style w:type="paragraph" w:customStyle="1" w:styleId="MRNumberedParas5">
    <w:name w:val="M&amp;R Numbered Paras 5"/>
    <w:basedOn w:val="Normal"/>
    <w:rsid w:val="002E3152"/>
    <w:pPr>
      <w:numPr>
        <w:ilvl w:val="4"/>
        <w:numId w:val="3"/>
      </w:numPr>
      <w:spacing w:before="240"/>
    </w:pPr>
    <w:rPr>
      <w:rFonts w:eastAsia="Times New Roman"/>
      <w:sz w:val="22"/>
      <w:lang w:eastAsia="en-GB"/>
    </w:rPr>
  </w:style>
  <w:style w:type="paragraph" w:customStyle="1" w:styleId="MRNumberedParas6">
    <w:name w:val="M&amp;R Numbered Paras 6"/>
    <w:basedOn w:val="Normal"/>
    <w:rsid w:val="002E3152"/>
    <w:pPr>
      <w:numPr>
        <w:ilvl w:val="5"/>
        <w:numId w:val="3"/>
      </w:numPr>
      <w:spacing w:before="240"/>
    </w:pPr>
    <w:rPr>
      <w:rFonts w:eastAsia="Times New Roman"/>
      <w:sz w:val="22"/>
      <w:lang w:eastAsia="en-GB"/>
    </w:rPr>
  </w:style>
  <w:style w:type="paragraph" w:customStyle="1" w:styleId="MRNumberedParas7">
    <w:name w:val="M&amp;R Numbered Paras 7"/>
    <w:basedOn w:val="Normal"/>
    <w:rsid w:val="002E3152"/>
    <w:pPr>
      <w:numPr>
        <w:ilvl w:val="6"/>
        <w:numId w:val="3"/>
      </w:numPr>
      <w:spacing w:before="240"/>
    </w:pPr>
    <w:rPr>
      <w:rFonts w:eastAsia="Times New Roman"/>
      <w:sz w:val="22"/>
      <w:lang w:eastAsia="en-GB"/>
    </w:rPr>
  </w:style>
  <w:style w:type="paragraph" w:customStyle="1" w:styleId="MRNumberedParas8">
    <w:name w:val="M&amp;R Numbered Paras 8"/>
    <w:basedOn w:val="Normal"/>
    <w:rsid w:val="002E3152"/>
    <w:pPr>
      <w:numPr>
        <w:ilvl w:val="7"/>
        <w:numId w:val="3"/>
      </w:numPr>
      <w:spacing w:before="240"/>
    </w:pPr>
    <w:rPr>
      <w:rFonts w:eastAsia="Times New Roman"/>
      <w:sz w:val="22"/>
      <w:lang w:eastAsia="en-GB"/>
    </w:rPr>
  </w:style>
  <w:style w:type="paragraph" w:customStyle="1" w:styleId="MRNumberedParas9">
    <w:name w:val="M&amp;R Numbered Paras 9"/>
    <w:basedOn w:val="Normal"/>
    <w:rsid w:val="002E3152"/>
    <w:pPr>
      <w:numPr>
        <w:ilvl w:val="8"/>
        <w:numId w:val="3"/>
      </w:numPr>
      <w:spacing w:before="240"/>
    </w:pPr>
    <w:rPr>
      <w:rFonts w:eastAsia="Times New Roman"/>
      <w:sz w:val="22"/>
      <w:lang w:eastAsia="en-GB"/>
    </w:rPr>
  </w:style>
  <w:style w:type="paragraph" w:customStyle="1" w:styleId="MRDefinition3">
    <w:name w:val="M&amp;R Definition 3"/>
    <w:basedOn w:val="Normal"/>
    <w:next w:val="MRDefinition2"/>
    <w:rsid w:val="002E3152"/>
    <w:pPr>
      <w:spacing w:before="240"/>
      <w:ind w:left="2160"/>
      <w:jc w:val="both"/>
    </w:pPr>
    <w:rPr>
      <w:rFonts w:eastAsia="Times New Roman"/>
      <w:sz w:val="22"/>
      <w:lang w:eastAsia="en-GB"/>
    </w:rPr>
  </w:style>
  <w:style w:type="paragraph" w:customStyle="1" w:styleId="MRReference">
    <w:name w:val="M&amp;R Reference"/>
    <w:basedOn w:val="Normal"/>
    <w:next w:val="Normal"/>
    <w:rsid w:val="002E3152"/>
    <w:pPr>
      <w:spacing w:before="240"/>
    </w:pPr>
    <w:rPr>
      <w:rFonts w:eastAsia="Times New Roman"/>
      <w:color w:val="663366"/>
      <w:sz w:val="18"/>
      <w:lang w:eastAsia="en-GB"/>
    </w:rPr>
  </w:style>
  <w:style w:type="paragraph" w:customStyle="1" w:styleId="XXBriefingDate">
    <w:name w:val="XX Briefing Date"/>
    <w:basedOn w:val="Normal"/>
    <w:rsid w:val="002E3152"/>
    <w:rPr>
      <w:rFonts w:ascii="AmericanTypewriter Medium" w:eastAsia="Times New Roman" w:hAnsi="AmericanTypewriter Medium"/>
      <w:color w:val="AC007F"/>
      <w:lang w:eastAsia="en-GB"/>
    </w:rPr>
  </w:style>
  <w:style w:type="paragraph" w:styleId="TOC1">
    <w:name w:val="toc 1"/>
    <w:basedOn w:val="Normal"/>
    <w:next w:val="Normal"/>
    <w:autoRedefine/>
    <w:uiPriority w:val="39"/>
    <w:locked/>
    <w:rsid w:val="002E3152"/>
    <w:pPr>
      <w:tabs>
        <w:tab w:val="right" w:leader="dot" w:pos="9639"/>
      </w:tabs>
      <w:spacing w:before="240"/>
      <w:ind w:left="720" w:hanging="720"/>
    </w:pPr>
    <w:rPr>
      <w:rFonts w:eastAsia="Times New Roman"/>
      <w:noProof/>
      <w:color w:val="663366"/>
      <w:lang w:eastAsia="en-GB"/>
    </w:rPr>
  </w:style>
  <w:style w:type="paragraph" w:styleId="TOC2">
    <w:name w:val="toc 2"/>
    <w:basedOn w:val="Normal"/>
    <w:next w:val="Normal"/>
    <w:autoRedefine/>
    <w:uiPriority w:val="99"/>
    <w:locked/>
    <w:rsid w:val="002E3152"/>
    <w:pPr>
      <w:tabs>
        <w:tab w:val="right" w:leader="dot" w:pos="9639"/>
      </w:tabs>
      <w:spacing w:before="240"/>
      <w:ind w:left="1440" w:hanging="720"/>
    </w:pPr>
    <w:rPr>
      <w:rFonts w:eastAsia="Times New Roman"/>
      <w:noProof/>
      <w:color w:val="663366"/>
      <w:lang w:eastAsia="en-GB"/>
    </w:rPr>
  </w:style>
  <w:style w:type="paragraph" w:styleId="TOC3">
    <w:name w:val="toc 3"/>
    <w:basedOn w:val="Normal"/>
    <w:next w:val="Normal"/>
    <w:autoRedefine/>
    <w:uiPriority w:val="99"/>
    <w:locked/>
    <w:rsid w:val="002E3152"/>
    <w:pPr>
      <w:tabs>
        <w:tab w:val="right" w:leader="dot" w:pos="9639"/>
        <w:tab w:val="right" w:leader="dot" w:pos="9907"/>
      </w:tabs>
      <w:spacing w:before="240"/>
      <w:ind w:left="2160" w:hanging="720"/>
    </w:pPr>
    <w:rPr>
      <w:rFonts w:ascii="AmericanTypewriter Medium" w:eastAsia="Times New Roman" w:hAnsi="AmericanTypewriter Medium"/>
      <w:color w:val="663366"/>
      <w:sz w:val="22"/>
      <w:lang w:eastAsia="en-GB"/>
    </w:rPr>
  </w:style>
  <w:style w:type="paragraph" w:styleId="TOC4">
    <w:name w:val="toc 4"/>
    <w:basedOn w:val="Normal"/>
    <w:next w:val="Normal"/>
    <w:autoRedefine/>
    <w:uiPriority w:val="99"/>
    <w:locked/>
    <w:rsid w:val="002E3152"/>
    <w:pPr>
      <w:spacing w:before="240"/>
      <w:ind w:left="600"/>
    </w:pPr>
    <w:rPr>
      <w:rFonts w:eastAsia="Times New Roman"/>
      <w:sz w:val="22"/>
      <w:lang w:eastAsia="en-GB"/>
    </w:rPr>
  </w:style>
  <w:style w:type="paragraph" w:styleId="TOC5">
    <w:name w:val="toc 5"/>
    <w:basedOn w:val="Normal"/>
    <w:next w:val="Normal"/>
    <w:autoRedefine/>
    <w:uiPriority w:val="99"/>
    <w:locked/>
    <w:rsid w:val="002E3152"/>
    <w:pPr>
      <w:spacing w:before="240"/>
      <w:ind w:left="800"/>
    </w:pPr>
    <w:rPr>
      <w:rFonts w:eastAsia="Times New Roman"/>
      <w:sz w:val="22"/>
      <w:lang w:eastAsia="en-GB"/>
    </w:rPr>
  </w:style>
  <w:style w:type="paragraph" w:styleId="TOC6">
    <w:name w:val="toc 6"/>
    <w:basedOn w:val="Normal"/>
    <w:next w:val="Normal"/>
    <w:autoRedefine/>
    <w:uiPriority w:val="99"/>
    <w:locked/>
    <w:rsid w:val="002E3152"/>
    <w:pPr>
      <w:spacing w:before="240"/>
      <w:ind w:left="1000"/>
    </w:pPr>
    <w:rPr>
      <w:rFonts w:eastAsia="Times New Roman"/>
      <w:sz w:val="22"/>
      <w:lang w:eastAsia="en-GB"/>
    </w:rPr>
  </w:style>
  <w:style w:type="paragraph" w:styleId="TOC7">
    <w:name w:val="toc 7"/>
    <w:basedOn w:val="Normal"/>
    <w:next w:val="Normal"/>
    <w:autoRedefine/>
    <w:locked/>
    <w:rsid w:val="002E3152"/>
    <w:pPr>
      <w:spacing w:before="240"/>
      <w:ind w:left="1200"/>
    </w:pPr>
    <w:rPr>
      <w:rFonts w:eastAsia="Times New Roman"/>
      <w:sz w:val="22"/>
      <w:lang w:eastAsia="en-GB"/>
    </w:rPr>
  </w:style>
  <w:style w:type="paragraph" w:styleId="TOC8">
    <w:name w:val="toc 8"/>
    <w:basedOn w:val="Normal"/>
    <w:next w:val="Normal"/>
    <w:autoRedefine/>
    <w:uiPriority w:val="99"/>
    <w:locked/>
    <w:rsid w:val="002E3152"/>
    <w:pPr>
      <w:spacing w:before="240"/>
      <w:ind w:left="1400"/>
    </w:pPr>
    <w:rPr>
      <w:rFonts w:eastAsia="Times New Roman"/>
      <w:sz w:val="22"/>
      <w:lang w:eastAsia="en-GB"/>
    </w:rPr>
  </w:style>
  <w:style w:type="paragraph" w:styleId="TOC9">
    <w:name w:val="toc 9"/>
    <w:basedOn w:val="Normal"/>
    <w:next w:val="Normal"/>
    <w:autoRedefine/>
    <w:uiPriority w:val="99"/>
    <w:locked/>
    <w:rsid w:val="002E3152"/>
    <w:pPr>
      <w:spacing w:before="240"/>
      <w:ind w:left="1600"/>
    </w:pPr>
    <w:rPr>
      <w:rFonts w:eastAsia="Times New Roman"/>
      <w:sz w:val="22"/>
      <w:lang w:eastAsia="en-GB"/>
    </w:rPr>
  </w:style>
  <w:style w:type="paragraph" w:customStyle="1" w:styleId="MRheading10">
    <w:name w:val="M&amp;R heading 1"/>
    <w:basedOn w:val="Normal"/>
    <w:rsid w:val="002E3152"/>
    <w:pPr>
      <w:keepNext/>
      <w:keepLines/>
      <w:tabs>
        <w:tab w:val="num" w:pos="720"/>
      </w:tabs>
      <w:spacing w:before="240" w:line="360" w:lineRule="auto"/>
      <w:ind w:left="720" w:hanging="720"/>
      <w:jc w:val="both"/>
    </w:pPr>
    <w:rPr>
      <w:rFonts w:eastAsia="Times New Roman"/>
      <w:b/>
      <w:sz w:val="22"/>
      <w:u w:val="single"/>
      <w:lang w:eastAsia="en-GB"/>
    </w:rPr>
  </w:style>
  <w:style w:type="paragraph" w:customStyle="1" w:styleId="MRheading20">
    <w:name w:val="M&amp;R heading 2"/>
    <w:basedOn w:val="Normal"/>
    <w:link w:val="MRheading2Char"/>
    <w:rsid w:val="002E3152"/>
    <w:pPr>
      <w:tabs>
        <w:tab w:val="num" w:pos="720"/>
      </w:tabs>
      <w:spacing w:before="240" w:line="360" w:lineRule="auto"/>
      <w:ind w:left="720" w:hanging="720"/>
      <w:jc w:val="both"/>
      <w:outlineLvl w:val="1"/>
    </w:pPr>
    <w:rPr>
      <w:rFonts w:eastAsia="Times New Roman"/>
      <w:sz w:val="22"/>
      <w:lang w:eastAsia="en-GB"/>
    </w:rPr>
  </w:style>
  <w:style w:type="paragraph" w:customStyle="1" w:styleId="MRheading30">
    <w:name w:val="M&amp;R heading 3"/>
    <w:basedOn w:val="Normal"/>
    <w:rsid w:val="002E3152"/>
    <w:pPr>
      <w:tabs>
        <w:tab w:val="num" w:pos="1520"/>
      </w:tabs>
      <w:spacing w:before="240" w:line="360" w:lineRule="auto"/>
      <w:ind w:left="1520" w:hanging="1080"/>
      <w:jc w:val="both"/>
      <w:outlineLvl w:val="2"/>
    </w:pPr>
    <w:rPr>
      <w:rFonts w:eastAsia="Times New Roman"/>
      <w:sz w:val="22"/>
      <w:lang w:eastAsia="en-GB"/>
    </w:rPr>
  </w:style>
  <w:style w:type="paragraph" w:customStyle="1" w:styleId="MRheading40">
    <w:name w:val="M&amp;R heading 4"/>
    <w:basedOn w:val="Normal"/>
    <w:rsid w:val="002E3152"/>
    <w:pPr>
      <w:tabs>
        <w:tab w:val="num" w:pos="2520"/>
      </w:tabs>
      <w:spacing w:before="240" w:line="360" w:lineRule="auto"/>
      <w:ind w:left="2520" w:hanging="720"/>
      <w:jc w:val="both"/>
      <w:outlineLvl w:val="3"/>
    </w:pPr>
    <w:rPr>
      <w:rFonts w:eastAsia="Times New Roman"/>
      <w:sz w:val="22"/>
      <w:lang w:eastAsia="en-GB"/>
    </w:rPr>
  </w:style>
  <w:style w:type="paragraph" w:customStyle="1" w:styleId="MRheading50">
    <w:name w:val="M&amp;R heading 5"/>
    <w:basedOn w:val="Normal"/>
    <w:rsid w:val="002E3152"/>
    <w:pPr>
      <w:tabs>
        <w:tab w:val="num" w:pos="3240"/>
      </w:tabs>
      <w:spacing w:before="240" w:line="360" w:lineRule="auto"/>
      <w:ind w:left="3240" w:hanging="720"/>
      <w:jc w:val="both"/>
      <w:outlineLvl w:val="4"/>
    </w:pPr>
    <w:rPr>
      <w:rFonts w:eastAsia="Times New Roman"/>
      <w:sz w:val="22"/>
      <w:lang w:eastAsia="en-GB"/>
    </w:rPr>
  </w:style>
  <w:style w:type="paragraph" w:customStyle="1" w:styleId="MRheading60">
    <w:name w:val="M&amp;R heading 6"/>
    <w:basedOn w:val="Normal"/>
    <w:rsid w:val="002E3152"/>
    <w:pPr>
      <w:tabs>
        <w:tab w:val="num" w:pos="3960"/>
      </w:tabs>
      <w:spacing w:before="240" w:line="360" w:lineRule="auto"/>
      <w:ind w:left="3960" w:hanging="720"/>
      <w:jc w:val="both"/>
      <w:outlineLvl w:val="5"/>
    </w:pPr>
    <w:rPr>
      <w:rFonts w:eastAsia="Times New Roman"/>
      <w:sz w:val="22"/>
      <w:lang w:eastAsia="en-GB"/>
    </w:rPr>
  </w:style>
  <w:style w:type="paragraph" w:customStyle="1" w:styleId="MRheading70">
    <w:name w:val="M&amp;R heading 7"/>
    <w:basedOn w:val="Normal"/>
    <w:rsid w:val="002E3152"/>
    <w:pPr>
      <w:tabs>
        <w:tab w:val="num" w:pos="4680"/>
      </w:tabs>
      <w:spacing w:before="240" w:line="360" w:lineRule="auto"/>
      <w:ind w:left="4680" w:hanging="720"/>
      <w:jc w:val="both"/>
      <w:outlineLvl w:val="6"/>
    </w:pPr>
    <w:rPr>
      <w:rFonts w:eastAsia="Times New Roman"/>
      <w:sz w:val="22"/>
      <w:lang w:eastAsia="en-GB"/>
    </w:rPr>
  </w:style>
  <w:style w:type="paragraph" w:customStyle="1" w:styleId="MRheading80">
    <w:name w:val="M&amp;R heading 8"/>
    <w:basedOn w:val="Normal"/>
    <w:rsid w:val="002E3152"/>
    <w:pPr>
      <w:tabs>
        <w:tab w:val="num" w:pos="5400"/>
      </w:tabs>
      <w:spacing w:before="240" w:line="360" w:lineRule="auto"/>
      <w:ind w:left="5400" w:hanging="720"/>
      <w:jc w:val="both"/>
      <w:outlineLvl w:val="7"/>
    </w:pPr>
    <w:rPr>
      <w:rFonts w:eastAsia="Times New Roman"/>
      <w:sz w:val="22"/>
      <w:lang w:eastAsia="en-GB"/>
    </w:rPr>
  </w:style>
  <w:style w:type="paragraph" w:customStyle="1" w:styleId="MRheading90">
    <w:name w:val="M&amp;R heading 9"/>
    <w:basedOn w:val="Normal"/>
    <w:rsid w:val="002E3152"/>
    <w:pPr>
      <w:tabs>
        <w:tab w:val="num" w:pos="6120"/>
      </w:tabs>
      <w:spacing w:before="240" w:line="360" w:lineRule="auto"/>
      <w:ind w:left="6120" w:hanging="720"/>
      <w:jc w:val="both"/>
      <w:outlineLvl w:val="8"/>
    </w:pPr>
    <w:rPr>
      <w:rFonts w:eastAsia="Times New Roman"/>
      <w:sz w:val="22"/>
      <w:lang w:eastAsia="en-GB"/>
    </w:rPr>
  </w:style>
  <w:style w:type="character" w:customStyle="1" w:styleId="MRheading2Char">
    <w:name w:val="M&amp;R heading 2 Char"/>
    <w:link w:val="MRheading20"/>
    <w:locked/>
    <w:rsid w:val="002E3152"/>
    <w:rPr>
      <w:rFonts w:ascii="Arial" w:eastAsia="Times New Roman" w:hAnsi="Arial"/>
      <w:sz w:val="22"/>
    </w:rPr>
  </w:style>
  <w:style w:type="character" w:styleId="FollowedHyperlink">
    <w:name w:val="FollowedHyperlink"/>
    <w:rsid w:val="002E3152"/>
    <w:rPr>
      <w:rFonts w:cs="Times New Roman"/>
      <w:color w:val="800080"/>
      <w:u w:val="single"/>
    </w:rPr>
  </w:style>
  <w:style w:type="paragraph" w:styleId="BodyText">
    <w:name w:val="Body Text"/>
    <w:basedOn w:val="Normal"/>
    <w:link w:val="BodyTextChar"/>
    <w:rsid w:val="002E3152"/>
    <w:pPr>
      <w:spacing w:before="240"/>
    </w:pPr>
    <w:rPr>
      <w:rFonts w:eastAsia="Times New Roman"/>
      <w:sz w:val="22"/>
    </w:rPr>
  </w:style>
  <w:style w:type="character" w:customStyle="1" w:styleId="BodyTextChar">
    <w:name w:val="Body Text Char"/>
    <w:basedOn w:val="DefaultParagraphFont"/>
    <w:link w:val="BodyText"/>
    <w:rsid w:val="002E3152"/>
    <w:rPr>
      <w:rFonts w:ascii="Arial" w:eastAsia="Times New Roman" w:hAnsi="Arial"/>
      <w:sz w:val="22"/>
      <w:szCs w:val="24"/>
      <w:lang w:eastAsia="en-US"/>
    </w:rPr>
  </w:style>
  <w:style w:type="character" w:styleId="PageNumber">
    <w:name w:val="page number"/>
    <w:rsid w:val="002E3152"/>
    <w:rPr>
      <w:rFonts w:cs="Times New Roman"/>
    </w:rPr>
  </w:style>
  <w:style w:type="paragraph" w:customStyle="1" w:styleId="MRLMA1">
    <w:name w:val="M&amp;R LMA 1"/>
    <w:aliases w:val="M&amp;Rlma1"/>
    <w:basedOn w:val="Normal"/>
    <w:uiPriority w:val="49"/>
    <w:qFormat/>
    <w:rsid w:val="002E3152"/>
    <w:pPr>
      <w:numPr>
        <w:numId w:val="4"/>
      </w:numPr>
      <w:spacing w:before="240" w:line="360" w:lineRule="auto"/>
      <w:jc w:val="both"/>
    </w:pPr>
    <w:rPr>
      <w:rFonts w:eastAsia="Times New Roman"/>
      <w:sz w:val="22"/>
      <w:lang w:eastAsia="en-GB"/>
    </w:rPr>
  </w:style>
  <w:style w:type="paragraph" w:customStyle="1" w:styleId="MRLMA2">
    <w:name w:val="M&amp;R LMA 2"/>
    <w:aliases w:val="M&amp;Rlma2"/>
    <w:basedOn w:val="Normal"/>
    <w:uiPriority w:val="49"/>
    <w:qFormat/>
    <w:rsid w:val="002E3152"/>
    <w:pPr>
      <w:numPr>
        <w:ilvl w:val="1"/>
        <w:numId w:val="4"/>
      </w:numPr>
      <w:spacing w:before="240" w:line="360" w:lineRule="auto"/>
      <w:jc w:val="both"/>
    </w:pPr>
    <w:rPr>
      <w:rFonts w:eastAsia="Times New Roman"/>
      <w:sz w:val="22"/>
      <w:lang w:eastAsia="en-GB"/>
    </w:rPr>
  </w:style>
  <w:style w:type="paragraph" w:customStyle="1" w:styleId="MRLMA3">
    <w:name w:val="M&amp;R LMA 3"/>
    <w:aliases w:val="M&amp;Rlma3"/>
    <w:basedOn w:val="Normal"/>
    <w:uiPriority w:val="49"/>
    <w:qFormat/>
    <w:rsid w:val="002E3152"/>
    <w:pPr>
      <w:numPr>
        <w:ilvl w:val="2"/>
        <w:numId w:val="4"/>
      </w:numPr>
      <w:spacing w:before="240" w:line="360" w:lineRule="auto"/>
      <w:jc w:val="both"/>
    </w:pPr>
    <w:rPr>
      <w:rFonts w:eastAsia="Times New Roman"/>
      <w:sz w:val="22"/>
      <w:lang w:eastAsia="en-GB"/>
    </w:rPr>
  </w:style>
  <w:style w:type="paragraph" w:customStyle="1" w:styleId="MRLMA4">
    <w:name w:val="M&amp;R LMA 4"/>
    <w:aliases w:val="M&amp;Rlma4"/>
    <w:basedOn w:val="Normal"/>
    <w:uiPriority w:val="49"/>
    <w:rsid w:val="002E3152"/>
    <w:pPr>
      <w:numPr>
        <w:ilvl w:val="3"/>
        <w:numId w:val="4"/>
      </w:numPr>
      <w:spacing w:before="240" w:line="360" w:lineRule="auto"/>
      <w:jc w:val="both"/>
    </w:pPr>
    <w:rPr>
      <w:rFonts w:eastAsia="Times New Roman"/>
      <w:sz w:val="22"/>
      <w:lang w:eastAsia="en-GB"/>
    </w:rPr>
  </w:style>
  <w:style w:type="paragraph" w:customStyle="1" w:styleId="MRLMA5">
    <w:name w:val="M&amp;R LMA 5"/>
    <w:aliases w:val="M&amp;Rlma5"/>
    <w:basedOn w:val="Normal"/>
    <w:uiPriority w:val="49"/>
    <w:rsid w:val="002E3152"/>
    <w:pPr>
      <w:numPr>
        <w:ilvl w:val="4"/>
        <w:numId w:val="4"/>
      </w:numPr>
      <w:spacing w:before="240" w:line="360" w:lineRule="auto"/>
      <w:jc w:val="both"/>
    </w:pPr>
    <w:rPr>
      <w:rFonts w:eastAsia="Times New Roman"/>
      <w:sz w:val="22"/>
      <w:lang w:eastAsia="en-GB"/>
    </w:rPr>
  </w:style>
  <w:style w:type="paragraph" w:customStyle="1" w:styleId="MRLMA6">
    <w:name w:val="M&amp;R LMA 6"/>
    <w:aliases w:val="M&amp;Rlma6"/>
    <w:basedOn w:val="Normal"/>
    <w:uiPriority w:val="49"/>
    <w:rsid w:val="002E3152"/>
    <w:pPr>
      <w:numPr>
        <w:ilvl w:val="5"/>
        <w:numId w:val="4"/>
      </w:numPr>
      <w:spacing w:before="240" w:line="360" w:lineRule="auto"/>
      <w:jc w:val="both"/>
    </w:pPr>
    <w:rPr>
      <w:rFonts w:eastAsia="Times New Roman"/>
      <w:sz w:val="22"/>
      <w:lang w:eastAsia="en-GB"/>
    </w:rPr>
  </w:style>
  <w:style w:type="paragraph" w:customStyle="1" w:styleId="MRLMA7">
    <w:name w:val="M&amp;R LMA 7"/>
    <w:aliases w:val="M&amp;Rlma7"/>
    <w:basedOn w:val="Normal"/>
    <w:uiPriority w:val="49"/>
    <w:rsid w:val="002E3152"/>
    <w:pPr>
      <w:numPr>
        <w:ilvl w:val="6"/>
        <w:numId w:val="4"/>
      </w:numPr>
      <w:spacing w:before="240" w:line="360" w:lineRule="auto"/>
      <w:jc w:val="both"/>
    </w:pPr>
    <w:rPr>
      <w:rFonts w:eastAsia="Times New Roman"/>
      <w:sz w:val="22"/>
      <w:lang w:eastAsia="en-GB"/>
    </w:rPr>
  </w:style>
  <w:style w:type="paragraph" w:customStyle="1" w:styleId="MRLMA8">
    <w:name w:val="M&amp;R LMA 8"/>
    <w:aliases w:val="M&amp;Rlma8"/>
    <w:basedOn w:val="Normal"/>
    <w:uiPriority w:val="49"/>
    <w:rsid w:val="002E3152"/>
    <w:pPr>
      <w:numPr>
        <w:ilvl w:val="7"/>
        <w:numId w:val="5"/>
      </w:numPr>
      <w:spacing w:before="240" w:line="360" w:lineRule="auto"/>
      <w:jc w:val="both"/>
    </w:pPr>
    <w:rPr>
      <w:rFonts w:eastAsia="Times New Roman"/>
      <w:sz w:val="22"/>
      <w:lang w:eastAsia="en-GB"/>
    </w:rPr>
  </w:style>
  <w:style w:type="paragraph" w:customStyle="1" w:styleId="MRLMA9">
    <w:name w:val="M&amp;R LMA 9"/>
    <w:aliases w:val="M&amp;Rlma9"/>
    <w:basedOn w:val="Normal"/>
    <w:uiPriority w:val="49"/>
    <w:rsid w:val="002E3152"/>
    <w:pPr>
      <w:numPr>
        <w:ilvl w:val="8"/>
        <w:numId w:val="4"/>
      </w:numPr>
      <w:spacing w:before="240" w:line="360" w:lineRule="auto"/>
      <w:jc w:val="both"/>
    </w:pPr>
    <w:rPr>
      <w:rFonts w:eastAsia="Times New Roman"/>
      <w:sz w:val="22"/>
      <w:lang w:eastAsia="en-GB"/>
    </w:rPr>
  </w:style>
  <w:style w:type="paragraph" w:customStyle="1" w:styleId="MRNoHead1">
    <w:name w:val="M&amp;R No Head 1"/>
    <w:aliases w:val="M&amp;RnoH1"/>
    <w:basedOn w:val="MRLMA1"/>
    <w:uiPriority w:val="14"/>
    <w:qFormat/>
    <w:rsid w:val="002E3152"/>
    <w:pPr>
      <w:numPr>
        <w:numId w:val="0"/>
      </w:numPr>
    </w:pPr>
  </w:style>
  <w:style w:type="paragraph" w:customStyle="1" w:styleId="MRNoHead2">
    <w:name w:val="M&amp;R No Head 2"/>
    <w:aliases w:val="M&amp;RnoH2"/>
    <w:basedOn w:val="MRNoHead1"/>
    <w:uiPriority w:val="14"/>
    <w:qFormat/>
    <w:rsid w:val="002E3152"/>
  </w:style>
  <w:style w:type="paragraph" w:customStyle="1" w:styleId="MRNoHead3">
    <w:name w:val="M&amp;R No Head 3"/>
    <w:aliases w:val="M&amp;RnoH3"/>
    <w:basedOn w:val="MRNoHead1"/>
    <w:uiPriority w:val="14"/>
    <w:qFormat/>
    <w:rsid w:val="002E3152"/>
  </w:style>
  <w:style w:type="paragraph" w:customStyle="1" w:styleId="MRNoHead4">
    <w:name w:val="M&amp;R No Head 4"/>
    <w:aliases w:val="M&amp;RnoH4"/>
    <w:basedOn w:val="Normal"/>
    <w:uiPriority w:val="14"/>
    <w:rsid w:val="002E3152"/>
    <w:pPr>
      <w:spacing w:before="240" w:line="360" w:lineRule="auto"/>
      <w:jc w:val="both"/>
    </w:pPr>
    <w:rPr>
      <w:rFonts w:eastAsia="Times New Roman"/>
      <w:sz w:val="22"/>
      <w:lang w:eastAsia="en-GB"/>
    </w:rPr>
  </w:style>
  <w:style w:type="paragraph" w:customStyle="1" w:styleId="MRNoHead5">
    <w:name w:val="M&amp;R No Head 5"/>
    <w:aliases w:val="M&amp;RnoH5"/>
    <w:basedOn w:val="MRNoHead1"/>
    <w:uiPriority w:val="14"/>
    <w:rsid w:val="002E3152"/>
  </w:style>
  <w:style w:type="paragraph" w:customStyle="1" w:styleId="MRNoHead6">
    <w:name w:val="M&amp;R No Head 6"/>
    <w:aliases w:val="M&amp;RnoH6"/>
    <w:basedOn w:val="MRNoHead1"/>
    <w:uiPriority w:val="14"/>
    <w:rsid w:val="002E3152"/>
  </w:style>
  <w:style w:type="paragraph" w:customStyle="1" w:styleId="MRNoHead7">
    <w:name w:val="M&amp;R No Head 7"/>
    <w:aliases w:val="M&amp;RnoH7"/>
    <w:basedOn w:val="MRNoHead1"/>
    <w:uiPriority w:val="14"/>
    <w:rsid w:val="002E3152"/>
  </w:style>
  <w:style w:type="paragraph" w:customStyle="1" w:styleId="MRNoHead8">
    <w:name w:val="M&amp;R No Head 8"/>
    <w:aliases w:val="M&amp;RnoH8"/>
    <w:basedOn w:val="MRNoHead1"/>
    <w:uiPriority w:val="14"/>
    <w:rsid w:val="002E3152"/>
  </w:style>
  <w:style w:type="paragraph" w:customStyle="1" w:styleId="MRNoHead9">
    <w:name w:val="M&amp;R No Head 9"/>
    <w:aliases w:val="M&amp;RnoH9"/>
    <w:basedOn w:val="MRNoHead1"/>
    <w:uiPriority w:val="14"/>
    <w:rsid w:val="002E3152"/>
  </w:style>
  <w:style w:type="paragraph" w:customStyle="1" w:styleId="MRSchedule1">
    <w:name w:val="M&amp;R Schedule 1"/>
    <w:aliases w:val="M&amp;Rsch1"/>
    <w:basedOn w:val="Normal"/>
    <w:next w:val="Normal"/>
    <w:uiPriority w:val="29"/>
    <w:qFormat/>
    <w:rsid w:val="002E3152"/>
    <w:pPr>
      <w:keepNext/>
      <w:keepLines/>
      <w:numPr>
        <w:numId w:val="9"/>
      </w:numPr>
      <w:spacing w:before="240" w:line="360" w:lineRule="auto"/>
      <w:jc w:val="center"/>
      <w:outlineLvl w:val="0"/>
    </w:pPr>
    <w:rPr>
      <w:rFonts w:eastAsia="Times New Roman"/>
      <w:b/>
      <w:sz w:val="22"/>
      <w:u w:val="single"/>
      <w:lang w:eastAsia="en-GB"/>
    </w:rPr>
  </w:style>
  <w:style w:type="paragraph" w:customStyle="1" w:styleId="MRSchedule2">
    <w:name w:val="M&amp;R Schedule 2"/>
    <w:aliases w:val="M&amp;Rsch2"/>
    <w:basedOn w:val="MRSchedule1"/>
    <w:next w:val="Normal"/>
    <w:uiPriority w:val="29"/>
    <w:qFormat/>
    <w:rsid w:val="002E3152"/>
    <w:pPr>
      <w:numPr>
        <w:numId w:val="0"/>
      </w:numPr>
      <w:outlineLvl w:val="1"/>
    </w:pPr>
    <w:rPr>
      <w:b w:val="0"/>
    </w:rPr>
  </w:style>
  <w:style w:type="paragraph" w:customStyle="1" w:styleId="MRLegal">
    <w:name w:val="M&amp;R Legal"/>
    <w:basedOn w:val="Normal"/>
    <w:uiPriority w:val="59"/>
    <w:rsid w:val="002E3152"/>
    <w:pPr>
      <w:spacing w:before="240"/>
      <w:jc w:val="both"/>
    </w:pPr>
    <w:rPr>
      <w:rFonts w:eastAsia="Times New Roman"/>
      <w:sz w:val="22"/>
      <w:lang w:eastAsia="en-GB"/>
    </w:rPr>
  </w:style>
  <w:style w:type="paragraph" w:customStyle="1" w:styleId="MRSchedule3">
    <w:name w:val="M&amp;R Schedule 3"/>
    <w:aliases w:val="M&amp;Rsch3"/>
    <w:basedOn w:val="MRSchedule2"/>
    <w:next w:val="Normal"/>
    <w:uiPriority w:val="29"/>
    <w:qFormat/>
    <w:rsid w:val="002E3152"/>
    <w:pPr>
      <w:outlineLvl w:val="2"/>
    </w:pPr>
  </w:style>
  <w:style w:type="paragraph" w:customStyle="1" w:styleId="MRParties">
    <w:name w:val="M&amp;R Parties"/>
    <w:basedOn w:val="Normal"/>
    <w:uiPriority w:val="43"/>
    <w:qFormat/>
    <w:rsid w:val="002E3152"/>
    <w:pPr>
      <w:numPr>
        <w:numId w:val="6"/>
      </w:numPr>
      <w:spacing w:before="240" w:line="360" w:lineRule="auto"/>
      <w:jc w:val="both"/>
    </w:pPr>
    <w:rPr>
      <w:rFonts w:eastAsia="Times New Roman"/>
      <w:sz w:val="22"/>
      <w:lang w:eastAsia="en-GB"/>
    </w:rPr>
  </w:style>
  <w:style w:type="paragraph" w:customStyle="1" w:styleId="MRRecital1">
    <w:name w:val="M&amp;R Recital 1"/>
    <w:aliases w:val="M&amp;Rrec1"/>
    <w:basedOn w:val="Normal"/>
    <w:uiPriority w:val="39"/>
    <w:qFormat/>
    <w:rsid w:val="002E3152"/>
    <w:pPr>
      <w:numPr>
        <w:numId w:val="7"/>
      </w:numPr>
      <w:spacing w:before="240" w:line="360" w:lineRule="auto"/>
      <w:jc w:val="both"/>
    </w:pPr>
    <w:rPr>
      <w:rFonts w:eastAsia="Times New Roman"/>
      <w:sz w:val="22"/>
      <w:lang w:eastAsia="en-GB"/>
    </w:rPr>
  </w:style>
  <w:style w:type="paragraph" w:customStyle="1" w:styleId="MRRecital2">
    <w:name w:val="M&amp;R Recital 2"/>
    <w:aliases w:val="M&amp;Rrec2"/>
    <w:basedOn w:val="Normal"/>
    <w:uiPriority w:val="39"/>
    <w:qFormat/>
    <w:rsid w:val="002E3152"/>
    <w:pPr>
      <w:numPr>
        <w:numId w:val="8"/>
      </w:numPr>
      <w:spacing w:before="240" w:line="360" w:lineRule="auto"/>
      <w:jc w:val="both"/>
    </w:pPr>
    <w:rPr>
      <w:rFonts w:eastAsia="Times New Roman"/>
      <w:sz w:val="22"/>
      <w:lang w:eastAsia="en-GB"/>
    </w:rPr>
  </w:style>
  <w:style w:type="paragraph" w:customStyle="1" w:styleId="MRDefinition4">
    <w:name w:val="M&amp;R Definition 4"/>
    <w:basedOn w:val="Normal"/>
    <w:rsid w:val="002E3152"/>
    <w:pPr>
      <w:tabs>
        <w:tab w:val="num" w:pos="2880"/>
      </w:tabs>
      <w:spacing w:before="240" w:line="360" w:lineRule="auto"/>
      <w:ind w:left="2880" w:hanging="720"/>
      <w:jc w:val="both"/>
    </w:pPr>
    <w:rPr>
      <w:rFonts w:eastAsia="Times New Roman"/>
      <w:sz w:val="22"/>
      <w:lang w:eastAsia="en-GB"/>
    </w:rPr>
  </w:style>
  <w:style w:type="paragraph" w:customStyle="1" w:styleId="MRDefinition5">
    <w:name w:val="M&amp;R Definition 5"/>
    <w:basedOn w:val="Normal"/>
    <w:rsid w:val="002E3152"/>
    <w:pPr>
      <w:tabs>
        <w:tab w:val="num" w:pos="3600"/>
      </w:tabs>
      <w:spacing w:before="240" w:line="360" w:lineRule="auto"/>
      <w:ind w:left="3600" w:hanging="720"/>
      <w:jc w:val="both"/>
    </w:pPr>
    <w:rPr>
      <w:rFonts w:eastAsia="Times New Roman"/>
      <w:sz w:val="22"/>
      <w:lang w:eastAsia="en-GB"/>
    </w:rPr>
  </w:style>
  <w:style w:type="paragraph" w:customStyle="1" w:styleId="MRParts">
    <w:name w:val="M&amp;R Parts"/>
    <w:basedOn w:val="Normal"/>
    <w:next w:val="Normal"/>
    <w:rsid w:val="002E3152"/>
    <w:pPr>
      <w:numPr>
        <w:numId w:val="10"/>
      </w:numPr>
      <w:spacing w:before="240" w:line="360" w:lineRule="auto"/>
      <w:jc w:val="both"/>
    </w:pPr>
    <w:rPr>
      <w:rFonts w:eastAsia="Times New Roman"/>
      <w:b/>
      <w:caps/>
      <w:sz w:val="22"/>
      <w:lang w:eastAsia="en-GB"/>
    </w:rPr>
  </w:style>
  <w:style w:type="paragraph" w:customStyle="1" w:styleId="Char1">
    <w:name w:val="Char1"/>
    <w:basedOn w:val="Normal"/>
    <w:rsid w:val="002E3152"/>
    <w:pPr>
      <w:spacing w:before="240" w:line="240" w:lineRule="exact"/>
    </w:pPr>
    <w:rPr>
      <w:rFonts w:ascii="Verdana" w:eastAsia="Times New Roman" w:hAnsi="Verdana" w:cs="Verdana"/>
      <w:sz w:val="22"/>
    </w:rPr>
  </w:style>
  <w:style w:type="paragraph" w:customStyle="1" w:styleId="Char1RepairedStyleChar1">
    <w:name w:val="Char1 RepairedStyle      Char1"/>
    <w:basedOn w:val="Normal"/>
    <w:rsid w:val="002E3152"/>
    <w:pPr>
      <w:spacing w:before="240" w:line="240" w:lineRule="exact"/>
    </w:pPr>
    <w:rPr>
      <w:rFonts w:ascii="Verdana" w:eastAsia="Times New Roman" w:hAnsi="Verdana" w:cs="Verdana"/>
      <w:sz w:val="22"/>
    </w:rPr>
  </w:style>
  <w:style w:type="character" w:customStyle="1" w:styleId="DeltaViewInsertion">
    <w:name w:val="DeltaView Insertion"/>
    <w:rsid w:val="002E3152"/>
    <w:rPr>
      <w:color w:val="0000FF"/>
      <w:spacing w:val="0"/>
      <w:u w:val="double"/>
    </w:rPr>
  </w:style>
  <w:style w:type="paragraph" w:customStyle="1" w:styleId="OutlinePara">
    <w:name w:val="Outline Para"/>
    <w:basedOn w:val="Normal"/>
    <w:rsid w:val="002E3152"/>
    <w:pPr>
      <w:spacing w:before="240" w:after="360" w:line="360" w:lineRule="auto"/>
      <w:jc w:val="both"/>
    </w:pPr>
    <w:rPr>
      <w:rFonts w:eastAsia="Times New Roman"/>
      <w:sz w:val="23"/>
    </w:rPr>
  </w:style>
  <w:style w:type="paragraph" w:customStyle="1" w:styleId="Outline1">
    <w:name w:val="Outline 1"/>
    <w:basedOn w:val="Normal"/>
    <w:rsid w:val="002E3152"/>
    <w:pPr>
      <w:keepNext/>
      <w:numPr>
        <w:numId w:val="11"/>
      </w:numPr>
      <w:spacing w:before="240" w:after="360" w:line="360" w:lineRule="auto"/>
      <w:jc w:val="both"/>
      <w:outlineLvl w:val="0"/>
    </w:pPr>
    <w:rPr>
      <w:rFonts w:eastAsia="Times New Roman"/>
      <w:b/>
      <w:caps/>
      <w:sz w:val="23"/>
    </w:rPr>
  </w:style>
  <w:style w:type="paragraph" w:customStyle="1" w:styleId="Outline2">
    <w:name w:val="Outline 2"/>
    <w:basedOn w:val="Normal"/>
    <w:link w:val="Outline2Char"/>
    <w:rsid w:val="002E3152"/>
    <w:pPr>
      <w:numPr>
        <w:ilvl w:val="1"/>
        <w:numId w:val="11"/>
      </w:numPr>
      <w:spacing w:before="240" w:after="360"/>
      <w:jc w:val="both"/>
      <w:outlineLvl w:val="1"/>
    </w:pPr>
    <w:rPr>
      <w:rFonts w:eastAsia="Times New Roman"/>
      <w:sz w:val="22"/>
    </w:rPr>
  </w:style>
  <w:style w:type="paragraph" w:customStyle="1" w:styleId="Outline3">
    <w:name w:val="Outline 3"/>
    <w:basedOn w:val="Normal"/>
    <w:rsid w:val="002E3152"/>
    <w:pPr>
      <w:numPr>
        <w:ilvl w:val="2"/>
        <w:numId w:val="11"/>
      </w:numPr>
      <w:spacing w:before="240" w:after="360"/>
      <w:jc w:val="both"/>
      <w:outlineLvl w:val="2"/>
    </w:pPr>
    <w:rPr>
      <w:rFonts w:eastAsia="Times New Roman"/>
      <w:sz w:val="22"/>
    </w:rPr>
  </w:style>
  <w:style w:type="paragraph" w:customStyle="1" w:styleId="Outline4">
    <w:name w:val="Outline 4"/>
    <w:basedOn w:val="Normal"/>
    <w:rsid w:val="002E3152"/>
    <w:pPr>
      <w:numPr>
        <w:ilvl w:val="3"/>
        <w:numId w:val="11"/>
      </w:numPr>
      <w:spacing w:before="240" w:after="360" w:line="360" w:lineRule="auto"/>
      <w:jc w:val="both"/>
      <w:outlineLvl w:val="3"/>
    </w:pPr>
    <w:rPr>
      <w:rFonts w:eastAsia="Times New Roman"/>
      <w:sz w:val="23"/>
    </w:rPr>
  </w:style>
  <w:style w:type="paragraph" w:customStyle="1" w:styleId="Outline5">
    <w:name w:val="Outline 5"/>
    <w:basedOn w:val="Normal"/>
    <w:rsid w:val="002E3152"/>
    <w:pPr>
      <w:numPr>
        <w:ilvl w:val="4"/>
        <w:numId w:val="11"/>
      </w:numPr>
      <w:spacing w:before="240" w:after="360" w:line="360" w:lineRule="auto"/>
      <w:jc w:val="both"/>
      <w:outlineLvl w:val="4"/>
    </w:pPr>
    <w:rPr>
      <w:rFonts w:eastAsia="Times New Roman"/>
      <w:sz w:val="23"/>
    </w:rPr>
  </w:style>
  <w:style w:type="paragraph" w:customStyle="1" w:styleId="OutlineInd2">
    <w:name w:val="Outline Ind 2"/>
    <w:basedOn w:val="Normal"/>
    <w:rsid w:val="002E3152"/>
    <w:pPr>
      <w:numPr>
        <w:ilvl w:val="5"/>
        <w:numId w:val="11"/>
      </w:numPr>
      <w:spacing w:before="240" w:after="360" w:line="360" w:lineRule="auto"/>
      <w:jc w:val="both"/>
      <w:outlineLvl w:val="5"/>
    </w:pPr>
    <w:rPr>
      <w:rFonts w:eastAsia="Times New Roman"/>
      <w:sz w:val="23"/>
    </w:rPr>
  </w:style>
  <w:style w:type="paragraph" w:customStyle="1" w:styleId="OutlineInd3">
    <w:name w:val="Outline Ind 3"/>
    <w:basedOn w:val="Normal"/>
    <w:autoRedefine/>
    <w:rsid w:val="002E3152"/>
    <w:pPr>
      <w:numPr>
        <w:ilvl w:val="6"/>
        <w:numId w:val="11"/>
      </w:numPr>
      <w:spacing w:before="240" w:after="360" w:line="360" w:lineRule="auto"/>
      <w:jc w:val="both"/>
      <w:outlineLvl w:val="6"/>
    </w:pPr>
    <w:rPr>
      <w:rFonts w:eastAsia="Times New Roman"/>
      <w:sz w:val="23"/>
    </w:rPr>
  </w:style>
  <w:style w:type="paragraph" w:customStyle="1" w:styleId="OutlineInd4">
    <w:name w:val="Outline Ind 4"/>
    <w:basedOn w:val="Normal"/>
    <w:rsid w:val="002E3152"/>
    <w:pPr>
      <w:numPr>
        <w:ilvl w:val="7"/>
        <w:numId w:val="11"/>
      </w:numPr>
      <w:spacing w:before="240" w:after="360" w:line="360" w:lineRule="auto"/>
      <w:jc w:val="both"/>
      <w:outlineLvl w:val="7"/>
    </w:pPr>
    <w:rPr>
      <w:rFonts w:eastAsia="Times New Roman"/>
      <w:sz w:val="23"/>
    </w:rPr>
  </w:style>
  <w:style w:type="paragraph" w:customStyle="1" w:styleId="OutlineInd5">
    <w:name w:val="Outline Ind 5"/>
    <w:basedOn w:val="Normal"/>
    <w:rsid w:val="002E3152"/>
    <w:pPr>
      <w:numPr>
        <w:ilvl w:val="8"/>
        <w:numId w:val="11"/>
      </w:numPr>
      <w:spacing w:before="240" w:after="360" w:line="360" w:lineRule="auto"/>
      <w:jc w:val="both"/>
      <w:outlineLvl w:val="8"/>
    </w:pPr>
    <w:rPr>
      <w:rFonts w:eastAsia="Times New Roman"/>
      <w:sz w:val="23"/>
    </w:rPr>
  </w:style>
  <w:style w:type="paragraph" w:customStyle="1" w:styleId="Schedule1">
    <w:name w:val="Schedule 1"/>
    <w:basedOn w:val="Normal"/>
    <w:rsid w:val="002E3152"/>
    <w:pPr>
      <w:numPr>
        <w:numId w:val="12"/>
      </w:numPr>
      <w:spacing w:before="240" w:after="140" w:line="290" w:lineRule="auto"/>
      <w:jc w:val="both"/>
    </w:pPr>
    <w:rPr>
      <w:rFonts w:eastAsia="Times New Roman"/>
      <w:kern w:val="20"/>
      <w:sz w:val="22"/>
    </w:rPr>
  </w:style>
  <w:style w:type="paragraph" w:customStyle="1" w:styleId="Schedule2">
    <w:name w:val="Schedule 2"/>
    <w:basedOn w:val="Normal"/>
    <w:rsid w:val="002E3152"/>
    <w:pPr>
      <w:numPr>
        <w:ilvl w:val="1"/>
        <w:numId w:val="12"/>
      </w:numPr>
      <w:spacing w:before="240" w:after="140" w:line="290" w:lineRule="auto"/>
      <w:jc w:val="both"/>
    </w:pPr>
    <w:rPr>
      <w:rFonts w:eastAsia="Times New Roman"/>
      <w:kern w:val="20"/>
      <w:sz w:val="22"/>
    </w:rPr>
  </w:style>
  <w:style w:type="paragraph" w:customStyle="1" w:styleId="Schedule3">
    <w:name w:val="Schedule 3"/>
    <w:basedOn w:val="Normal"/>
    <w:rsid w:val="002E3152"/>
    <w:pPr>
      <w:numPr>
        <w:ilvl w:val="2"/>
        <w:numId w:val="12"/>
      </w:numPr>
      <w:spacing w:before="240" w:after="140" w:line="290" w:lineRule="auto"/>
      <w:jc w:val="both"/>
    </w:pPr>
    <w:rPr>
      <w:rFonts w:eastAsia="Times New Roman"/>
      <w:kern w:val="20"/>
      <w:sz w:val="22"/>
    </w:rPr>
  </w:style>
  <w:style w:type="paragraph" w:customStyle="1" w:styleId="Schedule4">
    <w:name w:val="Schedule 4"/>
    <w:basedOn w:val="Normal"/>
    <w:rsid w:val="002E3152"/>
    <w:pPr>
      <w:numPr>
        <w:ilvl w:val="3"/>
        <w:numId w:val="12"/>
      </w:numPr>
      <w:spacing w:before="240" w:after="140" w:line="290" w:lineRule="auto"/>
      <w:jc w:val="both"/>
    </w:pPr>
    <w:rPr>
      <w:rFonts w:eastAsia="Times New Roman"/>
      <w:kern w:val="20"/>
      <w:sz w:val="22"/>
    </w:rPr>
  </w:style>
  <w:style w:type="paragraph" w:customStyle="1" w:styleId="Schedule5">
    <w:name w:val="Schedule 5"/>
    <w:basedOn w:val="Normal"/>
    <w:rsid w:val="002E3152"/>
    <w:pPr>
      <w:numPr>
        <w:ilvl w:val="4"/>
        <w:numId w:val="12"/>
      </w:numPr>
      <w:spacing w:before="240" w:after="140" w:line="290" w:lineRule="auto"/>
      <w:jc w:val="both"/>
    </w:pPr>
    <w:rPr>
      <w:rFonts w:eastAsia="Times New Roman"/>
      <w:kern w:val="20"/>
      <w:sz w:val="22"/>
    </w:rPr>
  </w:style>
  <w:style w:type="paragraph" w:customStyle="1" w:styleId="Schedule6">
    <w:name w:val="Schedule 6"/>
    <w:basedOn w:val="Normal"/>
    <w:rsid w:val="002E3152"/>
    <w:pPr>
      <w:numPr>
        <w:ilvl w:val="5"/>
        <w:numId w:val="12"/>
      </w:numPr>
      <w:spacing w:before="240" w:after="140" w:line="290" w:lineRule="auto"/>
      <w:jc w:val="both"/>
    </w:pPr>
    <w:rPr>
      <w:rFonts w:eastAsia="Times New Roman"/>
      <w:kern w:val="20"/>
      <w:sz w:val="22"/>
    </w:rPr>
  </w:style>
  <w:style w:type="paragraph" w:customStyle="1" w:styleId="00-Bullet-BB">
    <w:name w:val="00-Bullet-BB"/>
    <w:basedOn w:val="Normal"/>
    <w:rsid w:val="002E3152"/>
    <w:pPr>
      <w:numPr>
        <w:numId w:val="13"/>
      </w:numPr>
      <w:spacing w:before="240"/>
      <w:jc w:val="both"/>
    </w:pPr>
    <w:rPr>
      <w:rFonts w:eastAsia="Times New Roman"/>
      <w:sz w:val="22"/>
    </w:rPr>
  </w:style>
  <w:style w:type="paragraph" w:customStyle="1" w:styleId="01-SchedulePartHeading">
    <w:name w:val="01-SchedulePartHeading"/>
    <w:basedOn w:val="01-ScheduleHeading"/>
    <w:next w:val="Normal"/>
    <w:rsid w:val="002E3152"/>
    <w:pPr>
      <w:pageBreakBefore w:val="0"/>
      <w:numPr>
        <w:ilvl w:val="1"/>
      </w:numPr>
    </w:pPr>
    <w:rPr>
      <w:caps w:val="0"/>
    </w:rPr>
  </w:style>
  <w:style w:type="paragraph" w:customStyle="1" w:styleId="01-NormInd2-BB">
    <w:name w:val="01-NormInd2-BB"/>
    <w:basedOn w:val="Normal"/>
    <w:rsid w:val="002E3152"/>
    <w:pPr>
      <w:spacing w:before="240"/>
      <w:ind w:left="1440"/>
      <w:jc w:val="both"/>
    </w:pPr>
    <w:rPr>
      <w:rFonts w:eastAsia="Times New Roman"/>
      <w:sz w:val="22"/>
    </w:rPr>
  </w:style>
  <w:style w:type="paragraph" w:customStyle="1" w:styleId="01-NormInd3-BB">
    <w:name w:val="01-NormInd3-BB"/>
    <w:basedOn w:val="Normal"/>
    <w:rsid w:val="002E3152"/>
    <w:pPr>
      <w:spacing w:before="240"/>
      <w:ind w:left="2880"/>
      <w:jc w:val="both"/>
    </w:pPr>
    <w:rPr>
      <w:rFonts w:eastAsia="Times New Roman"/>
      <w:sz w:val="22"/>
    </w:rPr>
  </w:style>
  <w:style w:type="paragraph" w:customStyle="1" w:styleId="01-Level1-BB">
    <w:name w:val="01-Level1-BB"/>
    <w:basedOn w:val="Normal"/>
    <w:next w:val="Normal"/>
    <w:rsid w:val="002E3152"/>
    <w:pPr>
      <w:tabs>
        <w:tab w:val="num" w:pos="720"/>
      </w:tabs>
      <w:spacing w:before="240"/>
      <w:ind w:left="720" w:hanging="720"/>
      <w:jc w:val="both"/>
    </w:pPr>
    <w:rPr>
      <w:rFonts w:eastAsia="Times New Roman"/>
      <w:b/>
      <w:sz w:val="22"/>
    </w:rPr>
  </w:style>
  <w:style w:type="paragraph" w:customStyle="1" w:styleId="01-Level2-BB">
    <w:name w:val="01-Level2-BB"/>
    <w:basedOn w:val="Normal"/>
    <w:next w:val="01-NormInd2-BB"/>
    <w:rsid w:val="002E3152"/>
    <w:pPr>
      <w:tabs>
        <w:tab w:val="num" w:pos="1440"/>
      </w:tabs>
      <w:spacing w:before="240"/>
      <w:ind w:left="1440" w:hanging="720"/>
      <w:jc w:val="both"/>
    </w:pPr>
    <w:rPr>
      <w:rFonts w:eastAsia="Times New Roman"/>
      <w:sz w:val="22"/>
    </w:rPr>
  </w:style>
  <w:style w:type="paragraph" w:customStyle="1" w:styleId="01-Level3-BB">
    <w:name w:val="01-Level3-BB"/>
    <w:basedOn w:val="Normal"/>
    <w:next w:val="01-NormInd3-BB"/>
    <w:rsid w:val="002E3152"/>
    <w:pPr>
      <w:tabs>
        <w:tab w:val="num" w:pos="2880"/>
      </w:tabs>
      <w:spacing w:before="240"/>
      <w:ind w:left="2880" w:hanging="1440"/>
      <w:jc w:val="both"/>
    </w:pPr>
    <w:rPr>
      <w:rFonts w:eastAsia="Times New Roman"/>
      <w:sz w:val="22"/>
    </w:rPr>
  </w:style>
  <w:style w:type="paragraph" w:customStyle="1" w:styleId="01-Level4-BB">
    <w:name w:val="01-Level4-BB"/>
    <w:basedOn w:val="Normal"/>
    <w:next w:val="Normal"/>
    <w:rsid w:val="002E3152"/>
    <w:pPr>
      <w:tabs>
        <w:tab w:val="num" w:pos="2880"/>
      </w:tabs>
      <w:spacing w:before="240"/>
      <w:ind w:left="2880" w:hanging="1440"/>
      <w:jc w:val="both"/>
    </w:pPr>
    <w:rPr>
      <w:rFonts w:eastAsia="Times New Roman"/>
      <w:sz w:val="22"/>
    </w:rPr>
  </w:style>
  <w:style w:type="paragraph" w:customStyle="1" w:styleId="01-Level5-BB">
    <w:name w:val="01-Level5-BB"/>
    <w:basedOn w:val="Normal"/>
    <w:next w:val="Normal"/>
    <w:rsid w:val="002E3152"/>
    <w:pPr>
      <w:tabs>
        <w:tab w:val="num" w:pos="2880"/>
      </w:tabs>
      <w:spacing w:before="240"/>
      <w:ind w:left="2880" w:hanging="1440"/>
      <w:jc w:val="both"/>
    </w:pPr>
    <w:rPr>
      <w:rFonts w:eastAsia="Times New Roman"/>
      <w:sz w:val="22"/>
    </w:rPr>
  </w:style>
  <w:style w:type="paragraph" w:customStyle="1" w:styleId="03-Bullet1-BB">
    <w:name w:val="03-Bullet1-BB"/>
    <w:basedOn w:val="Normal"/>
    <w:rsid w:val="002E3152"/>
    <w:pPr>
      <w:numPr>
        <w:numId w:val="14"/>
      </w:numPr>
      <w:spacing w:before="240"/>
      <w:jc w:val="both"/>
    </w:pPr>
    <w:rPr>
      <w:rFonts w:eastAsia="Times New Roman"/>
      <w:sz w:val="22"/>
    </w:rPr>
  </w:style>
  <w:style w:type="paragraph" w:customStyle="1" w:styleId="03-Bullet2-BB">
    <w:name w:val="03-Bullet2-BB"/>
    <w:basedOn w:val="Normal"/>
    <w:rsid w:val="002E3152"/>
    <w:pPr>
      <w:numPr>
        <w:ilvl w:val="1"/>
        <w:numId w:val="14"/>
      </w:numPr>
      <w:spacing w:before="240"/>
      <w:jc w:val="both"/>
    </w:pPr>
    <w:rPr>
      <w:rFonts w:eastAsia="Times New Roman"/>
      <w:sz w:val="22"/>
    </w:rPr>
  </w:style>
  <w:style w:type="paragraph" w:customStyle="1" w:styleId="03-Bullet3-BB">
    <w:name w:val="03-Bullet3-BB"/>
    <w:basedOn w:val="01-NormInd3-BB"/>
    <w:rsid w:val="002E3152"/>
    <w:pPr>
      <w:numPr>
        <w:ilvl w:val="2"/>
        <w:numId w:val="14"/>
      </w:numPr>
    </w:pPr>
  </w:style>
  <w:style w:type="paragraph" w:customStyle="1" w:styleId="03-Bullet4-BB">
    <w:name w:val="03-Bullet4-BB"/>
    <w:basedOn w:val="Normal"/>
    <w:rsid w:val="002E3152"/>
    <w:pPr>
      <w:numPr>
        <w:ilvl w:val="3"/>
        <w:numId w:val="14"/>
      </w:numPr>
      <w:spacing w:before="240"/>
      <w:jc w:val="both"/>
    </w:pPr>
    <w:rPr>
      <w:rFonts w:eastAsia="Times New Roman"/>
      <w:sz w:val="22"/>
    </w:rPr>
  </w:style>
  <w:style w:type="paragraph" w:customStyle="1" w:styleId="03-Bullet5-BB">
    <w:name w:val="03-Bullet5-BB"/>
    <w:basedOn w:val="Normal"/>
    <w:rsid w:val="002E3152"/>
    <w:pPr>
      <w:numPr>
        <w:ilvl w:val="4"/>
        <w:numId w:val="14"/>
      </w:numPr>
      <w:spacing w:before="240"/>
      <w:jc w:val="both"/>
    </w:pPr>
    <w:rPr>
      <w:rFonts w:eastAsia="Times New Roman"/>
      <w:sz w:val="22"/>
    </w:rPr>
  </w:style>
  <w:style w:type="paragraph" w:customStyle="1" w:styleId="01-ScheduleHeading">
    <w:name w:val="01-ScheduleHeading"/>
    <w:basedOn w:val="Normal"/>
    <w:next w:val="Normal"/>
    <w:rsid w:val="002E3152"/>
    <w:pPr>
      <w:pageBreakBefore/>
      <w:numPr>
        <w:numId w:val="15"/>
      </w:numPr>
      <w:spacing w:before="240"/>
      <w:jc w:val="both"/>
    </w:pPr>
    <w:rPr>
      <w:rFonts w:eastAsia="Times New Roman"/>
      <w:b/>
      <w:caps/>
      <w:sz w:val="22"/>
    </w:rPr>
  </w:style>
  <w:style w:type="paragraph" w:customStyle="1" w:styleId="01-S-Level1-BB">
    <w:name w:val="01-S-Level1-BB"/>
    <w:basedOn w:val="Normal"/>
    <w:next w:val="Normal"/>
    <w:rsid w:val="002E3152"/>
    <w:pPr>
      <w:numPr>
        <w:ilvl w:val="2"/>
        <w:numId w:val="15"/>
      </w:numPr>
      <w:spacing w:before="240"/>
      <w:jc w:val="both"/>
    </w:pPr>
    <w:rPr>
      <w:rFonts w:eastAsia="Times New Roman"/>
      <w:sz w:val="22"/>
    </w:rPr>
  </w:style>
  <w:style w:type="paragraph" w:customStyle="1" w:styleId="01-S-Level2-BB">
    <w:name w:val="01-S-Level2-BB"/>
    <w:basedOn w:val="01-S-Level1-BB"/>
    <w:next w:val="01-NormInd2-BB"/>
    <w:rsid w:val="002E3152"/>
    <w:pPr>
      <w:numPr>
        <w:ilvl w:val="3"/>
      </w:numPr>
    </w:pPr>
  </w:style>
  <w:style w:type="paragraph" w:customStyle="1" w:styleId="01-S-Level3-BB">
    <w:name w:val="01-S-Level3-BB"/>
    <w:basedOn w:val="01-S-Level1-BB"/>
    <w:next w:val="01-NormInd3-BB"/>
    <w:rsid w:val="002E3152"/>
    <w:pPr>
      <w:numPr>
        <w:ilvl w:val="4"/>
      </w:numPr>
    </w:pPr>
  </w:style>
  <w:style w:type="paragraph" w:customStyle="1" w:styleId="01-S-Level4-BB">
    <w:name w:val="01-S-Level4-BB"/>
    <w:basedOn w:val="01-S-Level3-BB"/>
    <w:next w:val="Normal"/>
    <w:rsid w:val="002E3152"/>
    <w:pPr>
      <w:numPr>
        <w:ilvl w:val="5"/>
      </w:numPr>
    </w:pPr>
  </w:style>
  <w:style w:type="paragraph" w:customStyle="1" w:styleId="01-S-Level5-BB">
    <w:name w:val="01-S-Level5-BB"/>
    <w:basedOn w:val="01-S-Level4-BB"/>
    <w:next w:val="Normal"/>
    <w:rsid w:val="002E3152"/>
    <w:pPr>
      <w:numPr>
        <w:ilvl w:val="6"/>
      </w:numPr>
    </w:pPr>
  </w:style>
  <w:style w:type="paragraph" w:customStyle="1" w:styleId="00-Normal-BB">
    <w:name w:val="00-Normal-BB"/>
    <w:rsid w:val="002E3152"/>
    <w:pPr>
      <w:spacing w:before="240"/>
      <w:jc w:val="both"/>
    </w:pPr>
    <w:rPr>
      <w:rFonts w:ascii="Arial" w:eastAsia="Times New Roman" w:hAnsi="Arial"/>
      <w:sz w:val="22"/>
      <w:lang w:eastAsia="en-US"/>
    </w:rPr>
  </w:style>
  <w:style w:type="paragraph" w:customStyle="1" w:styleId="00-DefinitionHeading">
    <w:name w:val="00-DefinitionHeading"/>
    <w:basedOn w:val="00-Normal-BB"/>
    <w:next w:val="Normal"/>
    <w:rsid w:val="002E3152"/>
    <w:pPr>
      <w:ind w:left="720"/>
    </w:pPr>
    <w:rPr>
      <w:b/>
    </w:rPr>
  </w:style>
  <w:style w:type="paragraph" w:customStyle="1" w:styleId="00-FileReference-BB">
    <w:name w:val="00-FileReference-BB"/>
    <w:basedOn w:val="00-Normal-BB"/>
    <w:next w:val="00-Normal-BB"/>
    <w:rsid w:val="002E3152"/>
    <w:pPr>
      <w:jc w:val="left"/>
    </w:pPr>
    <w:rPr>
      <w:sz w:val="13"/>
    </w:rPr>
  </w:style>
  <w:style w:type="paragraph" w:customStyle="1" w:styleId="General1">
    <w:name w:val="General 1"/>
    <w:basedOn w:val="Normal"/>
    <w:rsid w:val="002E3152"/>
    <w:pPr>
      <w:numPr>
        <w:numId w:val="16"/>
      </w:numPr>
      <w:spacing w:before="240" w:after="240"/>
      <w:jc w:val="both"/>
    </w:pPr>
    <w:rPr>
      <w:rFonts w:eastAsia="Times New Roman"/>
      <w:sz w:val="22"/>
    </w:rPr>
  </w:style>
  <w:style w:type="paragraph" w:customStyle="1" w:styleId="General2">
    <w:name w:val="General 2"/>
    <w:basedOn w:val="Normal"/>
    <w:link w:val="General2Char"/>
    <w:rsid w:val="002E3152"/>
    <w:pPr>
      <w:numPr>
        <w:ilvl w:val="1"/>
        <w:numId w:val="16"/>
      </w:numPr>
      <w:spacing w:before="240" w:after="240"/>
      <w:jc w:val="both"/>
    </w:pPr>
    <w:rPr>
      <w:rFonts w:eastAsia="Times New Roman"/>
      <w:sz w:val="22"/>
    </w:rPr>
  </w:style>
  <w:style w:type="paragraph" w:customStyle="1" w:styleId="General3">
    <w:name w:val="General 3"/>
    <w:basedOn w:val="Normal"/>
    <w:rsid w:val="002E3152"/>
    <w:pPr>
      <w:numPr>
        <w:ilvl w:val="2"/>
        <w:numId w:val="16"/>
      </w:numPr>
      <w:spacing w:before="240" w:after="240"/>
      <w:jc w:val="both"/>
    </w:pPr>
    <w:rPr>
      <w:rFonts w:eastAsia="Times New Roman"/>
      <w:sz w:val="22"/>
    </w:rPr>
  </w:style>
  <w:style w:type="paragraph" w:customStyle="1" w:styleId="General4">
    <w:name w:val="General 4"/>
    <w:basedOn w:val="Normal"/>
    <w:rsid w:val="002E3152"/>
    <w:pPr>
      <w:numPr>
        <w:ilvl w:val="3"/>
        <w:numId w:val="16"/>
      </w:numPr>
      <w:spacing w:before="240" w:after="240"/>
      <w:jc w:val="both"/>
    </w:pPr>
    <w:rPr>
      <w:rFonts w:eastAsia="Times New Roman"/>
      <w:sz w:val="22"/>
    </w:rPr>
  </w:style>
  <w:style w:type="paragraph" w:customStyle="1" w:styleId="General5">
    <w:name w:val="General 5"/>
    <w:basedOn w:val="Normal"/>
    <w:rsid w:val="002E3152"/>
    <w:pPr>
      <w:numPr>
        <w:ilvl w:val="4"/>
        <w:numId w:val="16"/>
      </w:numPr>
      <w:tabs>
        <w:tab w:val="left" w:pos="2835"/>
      </w:tabs>
      <w:spacing w:before="240" w:after="240"/>
      <w:jc w:val="both"/>
    </w:pPr>
    <w:rPr>
      <w:rFonts w:eastAsia="Times New Roman"/>
      <w:sz w:val="22"/>
    </w:rPr>
  </w:style>
  <w:style w:type="paragraph" w:customStyle="1" w:styleId="GeneralInd2">
    <w:name w:val="General Ind 2"/>
    <w:basedOn w:val="Normal"/>
    <w:rsid w:val="002E3152"/>
    <w:pPr>
      <w:numPr>
        <w:ilvl w:val="5"/>
        <w:numId w:val="16"/>
      </w:numPr>
      <w:spacing w:before="240" w:after="240"/>
      <w:jc w:val="both"/>
    </w:pPr>
    <w:rPr>
      <w:rFonts w:eastAsia="Times New Roman"/>
      <w:sz w:val="22"/>
    </w:rPr>
  </w:style>
  <w:style w:type="paragraph" w:customStyle="1" w:styleId="GeneralInd3">
    <w:name w:val="General Ind 3"/>
    <w:basedOn w:val="Normal"/>
    <w:rsid w:val="002E3152"/>
    <w:pPr>
      <w:numPr>
        <w:ilvl w:val="6"/>
        <w:numId w:val="16"/>
      </w:numPr>
      <w:spacing w:before="240" w:after="240"/>
      <w:jc w:val="both"/>
    </w:pPr>
    <w:rPr>
      <w:rFonts w:eastAsia="Times New Roman"/>
      <w:sz w:val="22"/>
    </w:rPr>
  </w:style>
  <w:style w:type="paragraph" w:customStyle="1" w:styleId="GeneralInd4">
    <w:name w:val="General Ind 4"/>
    <w:basedOn w:val="Normal"/>
    <w:rsid w:val="002E3152"/>
    <w:pPr>
      <w:numPr>
        <w:ilvl w:val="7"/>
        <w:numId w:val="16"/>
      </w:numPr>
      <w:spacing w:before="240" w:after="240"/>
      <w:jc w:val="both"/>
    </w:pPr>
    <w:rPr>
      <w:rFonts w:eastAsia="Times New Roman"/>
      <w:sz w:val="22"/>
    </w:rPr>
  </w:style>
  <w:style w:type="paragraph" w:customStyle="1" w:styleId="GeneralInd5">
    <w:name w:val="General Ind 5"/>
    <w:basedOn w:val="Normal"/>
    <w:rsid w:val="002E3152"/>
    <w:pPr>
      <w:numPr>
        <w:ilvl w:val="8"/>
        <w:numId w:val="16"/>
      </w:numPr>
      <w:tabs>
        <w:tab w:val="left" w:pos="3686"/>
      </w:tabs>
      <w:spacing w:before="240" w:after="240"/>
      <w:jc w:val="both"/>
    </w:pPr>
    <w:rPr>
      <w:rFonts w:eastAsia="Times New Roman"/>
      <w:sz w:val="22"/>
    </w:rPr>
  </w:style>
  <w:style w:type="character" w:customStyle="1" w:styleId="General2Char">
    <w:name w:val="General 2 Char"/>
    <w:link w:val="General2"/>
    <w:locked/>
    <w:rsid w:val="002E3152"/>
    <w:rPr>
      <w:rFonts w:ascii="Arial" w:eastAsia="Times New Roman" w:hAnsi="Arial" w:cs="Arial"/>
      <w:sz w:val="22"/>
      <w:lang w:eastAsia="en-US"/>
    </w:rPr>
  </w:style>
  <w:style w:type="paragraph" w:styleId="FootnoteText">
    <w:name w:val="footnote text"/>
    <w:basedOn w:val="Normal"/>
    <w:link w:val="FootnoteTextChar"/>
    <w:uiPriority w:val="99"/>
    <w:rsid w:val="002E3152"/>
    <w:pPr>
      <w:spacing w:before="240"/>
    </w:pPr>
    <w:rPr>
      <w:rFonts w:eastAsia="Times New Roman"/>
      <w:sz w:val="22"/>
      <w:lang w:eastAsia="en-GB"/>
    </w:rPr>
  </w:style>
  <w:style w:type="character" w:customStyle="1" w:styleId="FootnoteTextChar">
    <w:name w:val="Footnote Text Char"/>
    <w:basedOn w:val="DefaultParagraphFont"/>
    <w:link w:val="FootnoteText"/>
    <w:uiPriority w:val="99"/>
    <w:rsid w:val="002E3152"/>
    <w:rPr>
      <w:rFonts w:ascii="Arial" w:eastAsia="Times New Roman" w:hAnsi="Arial"/>
      <w:sz w:val="22"/>
    </w:rPr>
  </w:style>
  <w:style w:type="character" w:styleId="FootnoteReference">
    <w:name w:val="footnote reference"/>
    <w:uiPriority w:val="99"/>
    <w:rsid w:val="002E3152"/>
    <w:rPr>
      <w:rFonts w:cs="Times New Roman"/>
      <w:vertAlign w:val="superscript"/>
    </w:rPr>
  </w:style>
  <w:style w:type="paragraph" w:styleId="BalloonText">
    <w:name w:val="Balloon Text"/>
    <w:basedOn w:val="Normal"/>
    <w:link w:val="BalloonTextChar"/>
    <w:uiPriority w:val="99"/>
    <w:rsid w:val="002E3152"/>
    <w:pPr>
      <w:spacing w:before="240"/>
    </w:pPr>
    <w:rPr>
      <w:rFonts w:ascii="Tahoma" w:eastAsia="Times New Roman" w:hAnsi="Tahoma"/>
      <w:sz w:val="16"/>
      <w:szCs w:val="16"/>
      <w:lang w:eastAsia="en-GB"/>
    </w:rPr>
  </w:style>
  <w:style w:type="character" w:customStyle="1" w:styleId="BalloonTextChar">
    <w:name w:val="Balloon Text Char"/>
    <w:basedOn w:val="DefaultParagraphFont"/>
    <w:link w:val="BalloonText"/>
    <w:uiPriority w:val="99"/>
    <w:rsid w:val="002E3152"/>
    <w:rPr>
      <w:rFonts w:ascii="Tahoma" w:eastAsia="Times New Roman" w:hAnsi="Tahoma"/>
      <w:sz w:val="16"/>
      <w:szCs w:val="16"/>
    </w:rPr>
  </w:style>
  <w:style w:type="paragraph" w:styleId="TOCHeading">
    <w:name w:val="TOC Heading"/>
    <w:basedOn w:val="Heading1"/>
    <w:next w:val="Normal"/>
    <w:uiPriority w:val="99"/>
    <w:qFormat/>
    <w:rsid w:val="002E3152"/>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2E3152"/>
    <w:rPr>
      <w:rFonts w:cs="Times New Roman"/>
      <w:sz w:val="16"/>
    </w:rPr>
  </w:style>
  <w:style w:type="paragraph" w:styleId="TableofFigures">
    <w:name w:val="table of figures"/>
    <w:basedOn w:val="Normal"/>
    <w:next w:val="Normal"/>
    <w:rsid w:val="002E3152"/>
    <w:pPr>
      <w:spacing w:before="240"/>
    </w:pPr>
    <w:rPr>
      <w:rFonts w:eastAsia="Times New Roman"/>
      <w:sz w:val="22"/>
      <w:lang w:eastAsia="en-GB"/>
    </w:rPr>
  </w:style>
  <w:style w:type="paragraph" w:styleId="CommentText">
    <w:name w:val="annotation text"/>
    <w:basedOn w:val="Normal"/>
    <w:link w:val="CommentTextChar"/>
    <w:uiPriority w:val="99"/>
    <w:semiHidden/>
    <w:rsid w:val="002E3152"/>
    <w:pPr>
      <w:spacing w:before="240"/>
    </w:pPr>
    <w:rPr>
      <w:rFonts w:eastAsia="Times New Roman"/>
      <w:sz w:val="22"/>
      <w:lang w:eastAsia="en-GB"/>
    </w:rPr>
  </w:style>
  <w:style w:type="character" w:customStyle="1" w:styleId="CommentTextChar">
    <w:name w:val="Comment Text Char"/>
    <w:basedOn w:val="DefaultParagraphFont"/>
    <w:link w:val="CommentText"/>
    <w:uiPriority w:val="99"/>
    <w:semiHidden/>
    <w:rsid w:val="002E3152"/>
    <w:rPr>
      <w:rFonts w:ascii="Arial" w:eastAsia="Times New Roman" w:hAnsi="Arial"/>
      <w:sz w:val="22"/>
    </w:rPr>
  </w:style>
  <w:style w:type="paragraph" w:styleId="CommentSubject">
    <w:name w:val="annotation subject"/>
    <w:basedOn w:val="CommentText"/>
    <w:next w:val="CommentText"/>
    <w:link w:val="CommentSubjectChar"/>
    <w:semiHidden/>
    <w:rsid w:val="002E3152"/>
    <w:rPr>
      <w:b/>
      <w:bCs/>
    </w:rPr>
  </w:style>
  <w:style w:type="character" w:customStyle="1" w:styleId="CommentSubjectChar">
    <w:name w:val="Comment Subject Char"/>
    <w:basedOn w:val="CommentTextChar"/>
    <w:link w:val="CommentSubject"/>
    <w:semiHidden/>
    <w:rsid w:val="002E3152"/>
    <w:rPr>
      <w:rFonts w:ascii="Arial" w:eastAsia="Times New Roman" w:hAnsi="Arial"/>
      <w:b/>
      <w:bCs/>
      <w:sz w:val="22"/>
    </w:rPr>
  </w:style>
  <w:style w:type="paragraph" w:styleId="Index1">
    <w:name w:val="index 1"/>
    <w:basedOn w:val="Normal"/>
    <w:next w:val="Normal"/>
    <w:autoRedefine/>
    <w:rsid w:val="002E3152"/>
    <w:pPr>
      <w:tabs>
        <w:tab w:val="right" w:leader="dot" w:pos="9923"/>
      </w:tabs>
      <w:spacing w:before="240"/>
      <w:ind w:left="426"/>
    </w:pPr>
    <w:rPr>
      <w:rFonts w:eastAsia="Times New Roman"/>
      <w:sz w:val="22"/>
      <w:lang w:eastAsia="en-GB"/>
    </w:rPr>
  </w:style>
  <w:style w:type="paragraph" w:styleId="ListParagraph">
    <w:name w:val="List Paragraph"/>
    <w:basedOn w:val="Normal"/>
    <w:uiPriority w:val="34"/>
    <w:qFormat/>
    <w:rsid w:val="002E3152"/>
    <w:pPr>
      <w:spacing w:before="240"/>
      <w:ind w:left="720"/>
      <w:contextualSpacing/>
    </w:pPr>
    <w:rPr>
      <w:rFonts w:eastAsia="Times New Roman"/>
      <w:sz w:val="22"/>
      <w:lang w:eastAsia="en-GB"/>
    </w:rPr>
  </w:style>
  <w:style w:type="numbering" w:customStyle="1" w:styleId="mc">
    <w:name w:val="mc"/>
    <w:rsid w:val="002E3152"/>
  </w:style>
  <w:style w:type="paragraph" w:customStyle="1" w:styleId="PCScheduleInd4">
    <w:name w:val="PC Schedule Ind 4"/>
    <w:basedOn w:val="Normal"/>
    <w:rsid w:val="002E3152"/>
    <w:pPr>
      <w:numPr>
        <w:ilvl w:val="7"/>
        <w:numId w:val="17"/>
      </w:numPr>
      <w:spacing w:before="240" w:after="360" w:line="360" w:lineRule="auto"/>
      <w:jc w:val="both"/>
      <w:outlineLvl w:val="7"/>
    </w:pPr>
    <w:rPr>
      <w:rFonts w:eastAsia="Times New Roman"/>
      <w:sz w:val="23"/>
    </w:rPr>
  </w:style>
  <w:style w:type="paragraph" w:customStyle="1" w:styleId="PCScheduleInd5">
    <w:name w:val="PC Schedule Ind 5"/>
    <w:basedOn w:val="Normal"/>
    <w:rsid w:val="002E3152"/>
    <w:pPr>
      <w:numPr>
        <w:ilvl w:val="8"/>
        <w:numId w:val="17"/>
      </w:numPr>
      <w:spacing w:before="240" w:after="360" w:line="360" w:lineRule="auto"/>
      <w:jc w:val="both"/>
      <w:outlineLvl w:val="8"/>
    </w:pPr>
    <w:rPr>
      <w:rFonts w:eastAsia="Times New Roman"/>
      <w:sz w:val="23"/>
    </w:rPr>
  </w:style>
  <w:style w:type="paragraph" w:customStyle="1" w:styleId="PCSchedule4">
    <w:name w:val="PC Schedule 4"/>
    <w:basedOn w:val="Normal"/>
    <w:rsid w:val="002E3152"/>
    <w:pPr>
      <w:tabs>
        <w:tab w:val="num" w:pos="2268"/>
      </w:tabs>
      <w:spacing w:before="240" w:after="240"/>
      <w:ind w:left="2268" w:hanging="567"/>
      <w:jc w:val="both"/>
      <w:outlineLvl w:val="3"/>
    </w:pPr>
    <w:rPr>
      <w:rFonts w:eastAsia="Times New Roman"/>
      <w:sz w:val="22"/>
    </w:rPr>
  </w:style>
  <w:style w:type="paragraph" w:customStyle="1" w:styleId="OutlineIndPara">
    <w:name w:val="Outline Ind Para"/>
    <w:basedOn w:val="Normal"/>
    <w:rsid w:val="002E3152"/>
    <w:pPr>
      <w:spacing w:before="240" w:after="240"/>
      <w:ind w:left="851"/>
      <w:jc w:val="both"/>
    </w:pPr>
    <w:rPr>
      <w:rFonts w:eastAsia="Times New Roman"/>
      <w:sz w:val="22"/>
    </w:rPr>
  </w:style>
  <w:style w:type="character" w:customStyle="1" w:styleId="Outline2Char">
    <w:name w:val="Outline 2 Char"/>
    <w:link w:val="Outline2"/>
    <w:rsid w:val="002E3152"/>
    <w:rPr>
      <w:rFonts w:ascii="Arial" w:eastAsia="Times New Roman" w:hAnsi="Arial" w:cs="Arial"/>
      <w:sz w:val="22"/>
      <w:lang w:eastAsia="en-US"/>
    </w:rPr>
  </w:style>
  <w:style w:type="character" w:styleId="Emphasis">
    <w:name w:val="Emphasis"/>
    <w:qFormat/>
    <w:locked/>
    <w:rsid w:val="002E3152"/>
    <w:rPr>
      <w:i/>
      <w:iCs/>
    </w:rPr>
  </w:style>
  <w:style w:type="character" w:customStyle="1" w:styleId="searchword1">
    <w:name w:val="searchword1"/>
    <w:rsid w:val="002E3152"/>
    <w:rPr>
      <w:shd w:val="clear" w:color="auto" w:fill="FFFF00"/>
    </w:rPr>
  </w:style>
  <w:style w:type="paragraph" w:customStyle="1" w:styleId="MRSchedPara10">
    <w:name w:val="M&amp;R Sched Para_1"/>
    <w:basedOn w:val="Normal"/>
    <w:rsid w:val="002E3152"/>
    <w:pPr>
      <w:keepNext/>
      <w:keepLines/>
      <w:tabs>
        <w:tab w:val="num" w:pos="720"/>
      </w:tabs>
      <w:spacing w:before="240" w:line="360" w:lineRule="auto"/>
      <w:ind w:left="720" w:hanging="720"/>
      <w:jc w:val="both"/>
    </w:pPr>
    <w:rPr>
      <w:rFonts w:eastAsia="Times New Roman"/>
      <w:b/>
      <w:sz w:val="22"/>
      <w:u w:val="single"/>
      <w:lang w:eastAsia="en-GB"/>
    </w:rPr>
  </w:style>
  <w:style w:type="paragraph" w:customStyle="1" w:styleId="MRSchedPara20">
    <w:name w:val="M&amp;R Sched Para_2"/>
    <w:basedOn w:val="Normal"/>
    <w:rsid w:val="002E3152"/>
    <w:pPr>
      <w:tabs>
        <w:tab w:val="num" w:pos="720"/>
      </w:tabs>
      <w:spacing w:before="240" w:line="360" w:lineRule="auto"/>
      <w:ind w:left="720" w:hanging="720"/>
      <w:jc w:val="both"/>
      <w:outlineLvl w:val="1"/>
    </w:pPr>
    <w:rPr>
      <w:rFonts w:eastAsia="Times New Roman"/>
      <w:sz w:val="22"/>
      <w:lang w:eastAsia="en-GB"/>
    </w:rPr>
  </w:style>
  <w:style w:type="paragraph" w:customStyle="1" w:styleId="MRSchedPara30">
    <w:name w:val="M&amp;R Sched Para_3"/>
    <w:basedOn w:val="Normal"/>
    <w:rsid w:val="002E3152"/>
    <w:pPr>
      <w:tabs>
        <w:tab w:val="num" w:pos="1800"/>
      </w:tabs>
      <w:spacing w:before="240" w:line="360" w:lineRule="auto"/>
      <w:ind w:left="1800" w:hanging="1080"/>
      <w:jc w:val="both"/>
      <w:outlineLvl w:val="2"/>
    </w:pPr>
    <w:rPr>
      <w:rFonts w:eastAsia="Times New Roman"/>
      <w:sz w:val="22"/>
      <w:lang w:eastAsia="en-GB"/>
    </w:rPr>
  </w:style>
  <w:style w:type="paragraph" w:customStyle="1" w:styleId="MRSchedPara40">
    <w:name w:val="M&amp;R Sched Para_4"/>
    <w:basedOn w:val="Normal"/>
    <w:rsid w:val="002E3152"/>
    <w:pPr>
      <w:tabs>
        <w:tab w:val="num" w:pos="2520"/>
      </w:tabs>
      <w:spacing w:before="240" w:line="360" w:lineRule="auto"/>
      <w:ind w:left="2520" w:hanging="720"/>
      <w:jc w:val="both"/>
      <w:outlineLvl w:val="3"/>
    </w:pPr>
    <w:rPr>
      <w:rFonts w:eastAsia="Times New Roman"/>
      <w:sz w:val="22"/>
      <w:lang w:eastAsia="en-GB"/>
    </w:rPr>
  </w:style>
  <w:style w:type="paragraph" w:customStyle="1" w:styleId="MRSchedPara50">
    <w:name w:val="M&amp;R Sched Para_5"/>
    <w:basedOn w:val="Normal"/>
    <w:rsid w:val="002E3152"/>
    <w:pPr>
      <w:tabs>
        <w:tab w:val="num" w:pos="3240"/>
      </w:tabs>
      <w:spacing w:before="240" w:line="360" w:lineRule="auto"/>
      <w:ind w:left="3240" w:hanging="720"/>
      <w:jc w:val="both"/>
      <w:outlineLvl w:val="4"/>
    </w:pPr>
    <w:rPr>
      <w:rFonts w:eastAsia="Times New Roman"/>
      <w:sz w:val="22"/>
      <w:lang w:eastAsia="en-GB"/>
    </w:rPr>
  </w:style>
  <w:style w:type="paragraph" w:customStyle="1" w:styleId="MRSchedPara60">
    <w:name w:val="M&amp;R Sched Para_6"/>
    <w:basedOn w:val="Normal"/>
    <w:rsid w:val="002E3152"/>
    <w:pPr>
      <w:tabs>
        <w:tab w:val="num" w:pos="3960"/>
      </w:tabs>
      <w:spacing w:before="240" w:line="360" w:lineRule="auto"/>
      <w:ind w:left="3960" w:hanging="720"/>
      <w:jc w:val="both"/>
      <w:outlineLvl w:val="5"/>
    </w:pPr>
    <w:rPr>
      <w:rFonts w:eastAsia="Times New Roman"/>
      <w:sz w:val="22"/>
      <w:lang w:eastAsia="en-GB"/>
    </w:rPr>
  </w:style>
  <w:style w:type="paragraph" w:customStyle="1" w:styleId="MRSchedPara70">
    <w:name w:val="M&amp;R Sched Para_7"/>
    <w:basedOn w:val="Normal"/>
    <w:rsid w:val="002E3152"/>
    <w:pPr>
      <w:tabs>
        <w:tab w:val="num" w:pos="4680"/>
      </w:tabs>
      <w:spacing w:before="240" w:line="360" w:lineRule="auto"/>
      <w:ind w:left="4680" w:hanging="720"/>
      <w:jc w:val="both"/>
      <w:outlineLvl w:val="6"/>
    </w:pPr>
    <w:rPr>
      <w:rFonts w:eastAsia="Times New Roman"/>
      <w:sz w:val="22"/>
      <w:lang w:eastAsia="en-GB"/>
    </w:rPr>
  </w:style>
  <w:style w:type="paragraph" w:customStyle="1" w:styleId="MRSchedPara80">
    <w:name w:val="M&amp;R Sched Para_8"/>
    <w:basedOn w:val="Normal"/>
    <w:rsid w:val="002E3152"/>
    <w:pPr>
      <w:tabs>
        <w:tab w:val="num" w:pos="5400"/>
      </w:tabs>
      <w:spacing w:before="240" w:line="360" w:lineRule="auto"/>
      <w:ind w:left="5400" w:hanging="720"/>
      <w:jc w:val="both"/>
      <w:outlineLvl w:val="7"/>
    </w:pPr>
    <w:rPr>
      <w:rFonts w:eastAsia="Times New Roman"/>
      <w:sz w:val="22"/>
      <w:lang w:eastAsia="en-GB"/>
    </w:rPr>
  </w:style>
  <w:style w:type="paragraph" w:customStyle="1" w:styleId="MRSchedPara90">
    <w:name w:val="M&amp;R Sched Para_9"/>
    <w:basedOn w:val="Normal"/>
    <w:rsid w:val="002E3152"/>
    <w:pPr>
      <w:tabs>
        <w:tab w:val="num" w:pos="6120"/>
      </w:tabs>
      <w:spacing w:before="240" w:line="360" w:lineRule="auto"/>
      <w:ind w:left="6120" w:hanging="720"/>
      <w:jc w:val="both"/>
      <w:outlineLvl w:val="8"/>
    </w:pPr>
    <w:rPr>
      <w:rFonts w:eastAsia="Times New Roman"/>
      <w:sz w:val="22"/>
      <w:lang w:eastAsia="en-GB"/>
    </w:rPr>
  </w:style>
  <w:style w:type="paragraph" w:customStyle="1" w:styleId="Level1">
    <w:name w:val="Level 1"/>
    <w:basedOn w:val="Normal"/>
    <w:rsid w:val="002E3152"/>
    <w:pPr>
      <w:numPr>
        <w:numId w:val="18"/>
      </w:numPr>
      <w:spacing w:before="240" w:after="240"/>
      <w:jc w:val="both"/>
      <w:outlineLvl w:val="0"/>
    </w:pPr>
    <w:rPr>
      <w:rFonts w:eastAsia="Times New Roman"/>
      <w:sz w:val="22"/>
    </w:rPr>
  </w:style>
  <w:style w:type="paragraph" w:customStyle="1" w:styleId="Body2">
    <w:name w:val="Body 2"/>
    <w:basedOn w:val="Normal"/>
    <w:rsid w:val="002E3152"/>
    <w:pPr>
      <w:spacing w:before="240" w:after="240"/>
      <w:ind w:left="850"/>
      <w:jc w:val="both"/>
    </w:pPr>
    <w:rPr>
      <w:rFonts w:eastAsia="Times New Roman"/>
      <w:sz w:val="22"/>
    </w:rPr>
  </w:style>
  <w:style w:type="paragraph" w:customStyle="1" w:styleId="Level2">
    <w:name w:val="Level 2"/>
    <w:basedOn w:val="Body2"/>
    <w:rsid w:val="002E3152"/>
    <w:pPr>
      <w:numPr>
        <w:ilvl w:val="1"/>
        <w:numId w:val="18"/>
      </w:numPr>
      <w:outlineLvl w:val="1"/>
    </w:pPr>
  </w:style>
  <w:style w:type="paragraph" w:customStyle="1" w:styleId="Level3">
    <w:name w:val="Level 3"/>
    <w:basedOn w:val="Normal"/>
    <w:rsid w:val="002E3152"/>
    <w:pPr>
      <w:numPr>
        <w:ilvl w:val="2"/>
        <w:numId w:val="18"/>
      </w:numPr>
      <w:spacing w:before="240" w:after="240"/>
      <w:jc w:val="both"/>
      <w:outlineLvl w:val="2"/>
    </w:pPr>
    <w:rPr>
      <w:rFonts w:eastAsia="Times New Roman"/>
      <w:sz w:val="22"/>
    </w:rPr>
  </w:style>
  <w:style w:type="paragraph" w:customStyle="1" w:styleId="Level4">
    <w:name w:val="Level 4"/>
    <w:basedOn w:val="Normal"/>
    <w:rsid w:val="002E3152"/>
    <w:pPr>
      <w:numPr>
        <w:ilvl w:val="3"/>
        <w:numId w:val="18"/>
      </w:numPr>
      <w:spacing w:before="240" w:after="240"/>
      <w:jc w:val="both"/>
      <w:outlineLvl w:val="3"/>
    </w:pPr>
    <w:rPr>
      <w:rFonts w:eastAsia="Times New Roman"/>
      <w:sz w:val="22"/>
    </w:rPr>
  </w:style>
  <w:style w:type="paragraph" w:customStyle="1" w:styleId="Level5">
    <w:name w:val="Level 5"/>
    <w:basedOn w:val="Normal"/>
    <w:rsid w:val="002E3152"/>
    <w:pPr>
      <w:numPr>
        <w:ilvl w:val="4"/>
        <w:numId w:val="18"/>
      </w:numPr>
      <w:spacing w:before="240" w:after="240"/>
      <w:jc w:val="both"/>
      <w:outlineLvl w:val="4"/>
    </w:pPr>
    <w:rPr>
      <w:rFonts w:eastAsia="Times New Roman"/>
      <w:sz w:val="22"/>
    </w:rPr>
  </w:style>
  <w:style w:type="paragraph" w:customStyle="1" w:styleId="Level6">
    <w:name w:val="Level 6"/>
    <w:basedOn w:val="Normal"/>
    <w:rsid w:val="002E3152"/>
    <w:pPr>
      <w:numPr>
        <w:ilvl w:val="5"/>
        <w:numId w:val="18"/>
      </w:numPr>
      <w:spacing w:before="240" w:after="240"/>
      <w:jc w:val="both"/>
      <w:outlineLvl w:val="5"/>
    </w:pPr>
    <w:rPr>
      <w:rFonts w:eastAsia="Times New Roman"/>
      <w:sz w:val="22"/>
    </w:rPr>
  </w:style>
  <w:style w:type="paragraph" w:customStyle="1" w:styleId="SubHeading">
    <w:name w:val="Sub Heading"/>
    <w:basedOn w:val="Normal"/>
    <w:next w:val="Normal"/>
    <w:rsid w:val="002E3152"/>
    <w:pPr>
      <w:keepNext/>
      <w:keepLines/>
      <w:numPr>
        <w:numId w:val="19"/>
      </w:numPr>
      <w:spacing w:before="240" w:after="240"/>
      <w:jc w:val="center"/>
    </w:pPr>
    <w:rPr>
      <w:rFonts w:eastAsia="Times New Roman"/>
      <w:b/>
      <w:caps/>
      <w:sz w:val="22"/>
    </w:rPr>
  </w:style>
  <w:style w:type="numbering" w:styleId="111111">
    <w:name w:val="Outline List 2"/>
    <w:basedOn w:val="NoList"/>
    <w:rsid w:val="002E3152"/>
  </w:style>
  <w:style w:type="paragraph" w:styleId="BodyTextIndent3">
    <w:name w:val="Body Text Indent 3"/>
    <w:basedOn w:val="Normal"/>
    <w:link w:val="BodyTextIndent3Char"/>
    <w:rsid w:val="002E3152"/>
    <w:pPr>
      <w:spacing w:before="240" w:line="360" w:lineRule="auto"/>
      <w:ind w:left="283"/>
      <w:jc w:val="both"/>
    </w:pPr>
    <w:rPr>
      <w:rFonts w:eastAsia="Times New Roman"/>
      <w:sz w:val="16"/>
      <w:szCs w:val="16"/>
    </w:rPr>
  </w:style>
  <w:style w:type="character" w:customStyle="1" w:styleId="BodyTextIndent3Char">
    <w:name w:val="Body Text Indent 3 Char"/>
    <w:basedOn w:val="DefaultParagraphFont"/>
    <w:link w:val="BodyTextIndent3"/>
    <w:rsid w:val="002E3152"/>
    <w:rPr>
      <w:rFonts w:ascii="Arial" w:eastAsia="Times New Roman" w:hAnsi="Arial" w:cs="Arial"/>
      <w:sz w:val="16"/>
      <w:szCs w:val="16"/>
      <w:lang w:eastAsia="en-US"/>
    </w:rPr>
  </w:style>
  <w:style w:type="numbering" w:customStyle="1" w:styleId="Headings">
    <w:name w:val="Headings"/>
    <w:rsid w:val="002E3152"/>
    <w:pPr>
      <w:numPr>
        <w:numId w:val="22"/>
      </w:numPr>
    </w:pPr>
  </w:style>
  <w:style w:type="numbering" w:customStyle="1" w:styleId="Definitions">
    <w:name w:val="Definitions"/>
    <w:rsid w:val="002E3152"/>
    <w:pPr>
      <w:numPr>
        <w:numId w:val="21"/>
      </w:numPr>
    </w:pPr>
  </w:style>
  <w:style w:type="numbering" w:customStyle="1" w:styleId="SchedParas0">
    <w:name w:val="SchedParas"/>
    <w:rsid w:val="002E3152"/>
  </w:style>
  <w:style w:type="numbering" w:customStyle="1" w:styleId="Recital">
    <w:name w:val="Recital"/>
    <w:uiPriority w:val="99"/>
    <w:rsid w:val="002E3152"/>
    <w:pPr>
      <w:numPr>
        <w:numId w:val="27"/>
      </w:numPr>
    </w:pPr>
  </w:style>
  <w:style w:type="numbering" w:customStyle="1" w:styleId="Parties">
    <w:name w:val="Parties"/>
    <w:rsid w:val="002E3152"/>
    <w:pPr>
      <w:numPr>
        <w:numId w:val="25"/>
      </w:numPr>
    </w:pPr>
  </w:style>
  <w:style w:type="numbering" w:customStyle="1" w:styleId="LMA">
    <w:name w:val="LMA"/>
    <w:rsid w:val="002E3152"/>
    <w:pPr>
      <w:numPr>
        <w:numId w:val="23"/>
      </w:numPr>
    </w:pPr>
  </w:style>
  <w:style w:type="numbering" w:customStyle="1" w:styleId="PARTS">
    <w:name w:val="PARTS"/>
    <w:rsid w:val="002E3152"/>
    <w:pPr>
      <w:numPr>
        <w:numId w:val="26"/>
      </w:numPr>
    </w:pPr>
  </w:style>
  <w:style w:type="numbering" w:customStyle="1" w:styleId="Schedule">
    <w:name w:val="Schedule"/>
    <w:rsid w:val="002E3152"/>
    <w:pPr>
      <w:numPr>
        <w:numId w:val="29"/>
      </w:numPr>
    </w:pPr>
  </w:style>
  <w:style w:type="numbering" w:customStyle="1" w:styleId="NoHead0">
    <w:name w:val="NoHead"/>
    <w:rsid w:val="002E3152"/>
  </w:style>
  <w:style w:type="paragraph" w:customStyle="1" w:styleId="MRDefinitions1">
    <w:name w:val="M&amp;R Definitions 1"/>
    <w:aliases w:val="M&amp;Rdef1"/>
    <w:basedOn w:val="Normal"/>
    <w:uiPriority w:val="24"/>
    <w:qFormat/>
    <w:rsid w:val="002E3152"/>
    <w:pPr>
      <w:numPr>
        <w:numId w:val="30"/>
      </w:numPr>
      <w:spacing w:before="240" w:line="360" w:lineRule="auto"/>
      <w:jc w:val="both"/>
    </w:pPr>
    <w:rPr>
      <w:rFonts w:eastAsia="Calibri"/>
      <w:sz w:val="22"/>
      <w:szCs w:val="22"/>
      <w:lang w:eastAsia="en-GB"/>
    </w:rPr>
  </w:style>
  <w:style w:type="paragraph" w:customStyle="1" w:styleId="MRDefinitions2">
    <w:name w:val="M&amp;R Definitions 2"/>
    <w:aliases w:val="M&amp;Rdef2"/>
    <w:basedOn w:val="Normal"/>
    <w:uiPriority w:val="24"/>
    <w:qFormat/>
    <w:rsid w:val="002E3152"/>
    <w:pPr>
      <w:numPr>
        <w:ilvl w:val="1"/>
        <w:numId w:val="30"/>
      </w:numPr>
      <w:tabs>
        <w:tab w:val="left" w:pos="1440"/>
      </w:tabs>
      <w:spacing w:before="240" w:line="360" w:lineRule="auto"/>
      <w:jc w:val="both"/>
    </w:pPr>
    <w:rPr>
      <w:rFonts w:eastAsia="Calibri"/>
      <w:sz w:val="22"/>
      <w:szCs w:val="22"/>
      <w:lang w:eastAsia="en-GB"/>
    </w:rPr>
  </w:style>
  <w:style w:type="paragraph" w:customStyle="1" w:styleId="MRDefinitions3">
    <w:name w:val="M&amp;R Definitions 3"/>
    <w:aliases w:val="M&amp;Rdef3"/>
    <w:basedOn w:val="Normal"/>
    <w:uiPriority w:val="24"/>
    <w:qFormat/>
    <w:rsid w:val="002E3152"/>
    <w:pPr>
      <w:numPr>
        <w:ilvl w:val="2"/>
        <w:numId w:val="30"/>
      </w:numPr>
      <w:tabs>
        <w:tab w:val="left" w:pos="2160"/>
      </w:tabs>
      <w:spacing w:before="240" w:line="360" w:lineRule="auto"/>
      <w:jc w:val="both"/>
    </w:pPr>
    <w:rPr>
      <w:rFonts w:eastAsia="Calibri"/>
      <w:sz w:val="22"/>
      <w:szCs w:val="22"/>
      <w:lang w:eastAsia="en-GB"/>
    </w:rPr>
  </w:style>
  <w:style w:type="paragraph" w:customStyle="1" w:styleId="MRDefinitions4">
    <w:name w:val="M&amp;R Definitions 4"/>
    <w:aliases w:val="M&amp;Rdef4"/>
    <w:basedOn w:val="Normal"/>
    <w:uiPriority w:val="24"/>
    <w:rsid w:val="002E3152"/>
    <w:pPr>
      <w:numPr>
        <w:ilvl w:val="3"/>
        <w:numId w:val="30"/>
      </w:numPr>
      <w:tabs>
        <w:tab w:val="left" w:pos="2880"/>
      </w:tabs>
      <w:spacing w:before="240" w:line="360" w:lineRule="auto"/>
      <w:jc w:val="both"/>
    </w:pPr>
    <w:rPr>
      <w:rFonts w:eastAsia="Calibri"/>
      <w:sz w:val="22"/>
      <w:szCs w:val="22"/>
      <w:lang w:eastAsia="en-GB"/>
    </w:rPr>
  </w:style>
  <w:style w:type="paragraph" w:customStyle="1" w:styleId="MRDefinitions5">
    <w:name w:val="M&amp;R Definitions 5"/>
    <w:aliases w:val="M&amp;Rdef5"/>
    <w:basedOn w:val="Normal"/>
    <w:uiPriority w:val="24"/>
    <w:rsid w:val="002E3152"/>
    <w:pPr>
      <w:numPr>
        <w:ilvl w:val="4"/>
        <w:numId w:val="30"/>
      </w:numPr>
      <w:tabs>
        <w:tab w:val="left" w:pos="3600"/>
      </w:tabs>
      <w:spacing w:before="240" w:line="360" w:lineRule="auto"/>
      <w:jc w:val="both"/>
    </w:pPr>
    <w:rPr>
      <w:rFonts w:eastAsia="Calibri"/>
      <w:sz w:val="22"/>
      <w:szCs w:val="22"/>
      <w:lang w:eastAsia="en-GB"/>
    </w:rPr>
  </w:style>
  <w:style w:type="paragraph" w:customStyle="1" w:styleId="MRHeading1">
    <w:name w:val="M&amp;R Heading 1"/>
    <w:aliases w:val="M&amp;R H1"/>
    <w:basedOn w:val="Normal"/>
    <w:uiPriority w:val="9"/>
    <w:qFormat/>
    <w:rsid w:val="002E3152"/>
    <w:pPr>
      <w:keepNext/>
      <w:keepLines/>
      <w:numPr>
        <w:numId w:val="31"/>
      </w:numPr>
      <w:tabs>
        <w:tab w:val="left" w:pos="720"/>
      </w:tabs>
      <w:spacing w:before="240" w:line="360" w:lineRule="auto"/>
      <w:jc w:val="both"/>
      <w:outlineLvl w:val="0"/>
    </w:pPr>
    <w:rPr>
      <w:rFonts w:eastAsia="Calibri"/>
      <w:b/>
      <w:sz w:val="22"/>
      <w:szCs w:val="22"/>
      <w:u w:val="single"/>
      <w:lang w:eastAsia="en-GB"/>
    </w:rPr>
  </w:style>
  <w:style w:type="paragraph" w:customStyle="1" w:styleId="MRHeading2">
    <w:name w:val="M&amp;R Heading 2"/>
    <w:aliases w:val="M&amp;R H2"/>
    <w:basedOn w:val="Normal"/>
    <w:uiPriority w:val="9"/>
    <w:qFormat/>
    <w:rsid w:val="002E3152"/>
    <w:pPr>
      <w:numPr>
        <w:ilvl w:val="1"/>
        <w:numId w:val="31"/>
      </w:numPr>
      <w:tabs>
        <w:tab w:val="left" w:pos="720"/>
      </w:tabs>
      <w:spacing w:before="240" w:line="360" w:lineRule="auto"/>
      <w:jc w:val="both"/>
      <w:outlineLvl w:val="1"/>
    </w:pPr>
    <w:rPr>
      <w:rFonts w:eastAsia="Calibri"/>
      <w:sz w:val="22"/>
      <w:szCs w:val="22"/>
      <w:lang w:eastAsia="en-GB"/>
    </w:rPr>
  </w:style>
  <w:style w:type="paragraph" w:customStyle="1" w:styleId="MRHeading3">
    <w:name w:val="M&amp;R Heading 3"/>
    <w:aliases w:val="M&amp;R H3"/>
    <w:basedOn w:val="Normal"/>
    <w:uiPriority w:val="9"/>
    <w:qFormat/>
    <w:rsid w:val="002E3152"/>
    <w:pPr>
      <w:numPr>
        <w:ilvl w:val="2"/>
        <w:numId w:val="31"/>
      </w:numPr>
      <w:tabs>
        <w:tab w:val="left" w:pos="1797"/>
      </w:tabs>
      <w:spacing w:before="240" w:line="360" w:lineRule="auto"/>
      <w:jc w:val="both"/>
      <w:outlineLvl w:val="2"/>
    </w:pPr>
    <w:rPr>
      <w:rFonts w:eastAsia="Calibri"/>
      <w:sz w:val="22"/>
      <w:szCs w:val="22"/>
      <w:lang w:eastAsia="en-GB"/>
    </w:rPr>
  </w:style>
  <w:style w:type="paragraph" w:customStyle="1" w:styleId="MRHeading4">
    <w:name w:val="M&amp;R Heading 4"/>
    <w:aliases w:val="M&amp;R H4"/>
    <w:basedOn w:val="Normal"/>
    <w:uiPriority w:val="9"/>
    <w:rsid w:val="002E3152"/>
    <w:pPr>
      <w:numPr>
        <w:ilvl w:val="3"/>
        <w:numId w:val="31"/>
      </w:numPr>
      <w:tabs>
        <w:tab w:val="left" w:pos="2517"/>
      </w:tabs>
      <w:spacing w:before="240" w:line="360" w:lineRule="auto"/>
      <w:jc w:val="both"/>
      <w:outlineLvl w:val="3"/>
    </w:pPr>
    <w:rPr>
      <w:rFonts w:eastAsia="Calibri"/>
      <w:sz w:val="22"/>
      <w:szCs w:val="22"/>
      <w:lang w:eastAsia="en-GB"/>
    </w:rPr>
  </w:style>
  <w:style w:type="paragraph" w:customStyle="1" w:styleId="MRHeading5">
    <w:name w:val="M&amp;R Heading 5"/>
    <w:aliases w:val="M&amp;R H5"/>
    <w:basedOn w:val="Normal"/>
    <w:uiPriority w:val="9"/>
    <w:rsid w:val="002E3152"/>
    <w:pPr>
      <w:numPr>
        <w:ilvl w:val="4"/>
        <w:numId w:val="31"/>
      </w:numPr>
      <w:tabs>
        <w:tab w:val="left" w:pos="3238"/>
      </w:tabs>
      <w:spacing w:before="240" w:line="360" w:lineRule="auto"/>
      <w:jc w:val="both"/>
      <w:outlineLvl w:val="4"/>
    </w:pPr>
    <w:rPr>
      <w:rFonts w:eastAsia="Calibri"/>
      <w:sz w:val="22"/>
      <w:szCs w:val="22"/>
      <w:lang w:eastAsia="en-GB"/>
    </w:rPr>
  </w:style>
  <w:style w:type="paragraph" w:customStyle="1" w:styleId="MRHeading6">
    <w:name w:val="M&amp;R Heading 6"/>
    <w:aliases w:val="M&amp;R H6"/>
    <w:basedOn w:val="Normal"/>
    <w:uiPriority w:val="9"/>
    <w:rsid w:val="002E3152"/>
    <w:pPr>
      <w:numPr>
        <w:ilvl w:val="5"/>
        <w:numId w:val="31"/>
      </w:numPr>
      <w:tabs>
        <w:tab w:val="left" w:pos="3958"/>
      </w:tabs>
      <w:spacing w:before="240" w:line="360" w:lineRule="auto"/>
      <w:jc w:val="both"/>
      <w:outlineLvl w:val="5"/>
    </w:pPr>
    <w:rPr>
      <w:rFonts w:eastAsia="Calibri"/>
      <w:sz w:val="22"/>
      <w:szCs w:val="22"/>
      <w:lang w:eastAsia="en-GB"/>
    </w:rPr>
  </w:style>
  <w:style w:type="paragraph" w:customStyle="1" w:styleId="MRHeading7">
    <w:name w:val="M&amp;R Heading 7"/>
    <w:aliases w:val="M&amp;R H7"/>
    <w:basedOn w:val="Normal"/>
    <w:uiPriority w:val="9"/>
    <w:rsid w:val="002E3152"/>
    <w:pPr>
      <w:numPr>
        <w:ilvl w:val="6"/>
        <w:numId w:val="31"/>
      </w:numPr>
      <w:tabs>
        <w:tab w:val="left" w:pos="4678"/>
      </w:tabs>
      <w:spacing w:before="240" w:line="360" w:lineRule="auto"/>
      <w:jc w:val="both"/>
      <w:outlineLvl w:val="6"/>
    </w:pPr>
    <w:rPr>
      <w:rFonts w:eastAsia="Calibri"/>
      <w:sz w:val="22"/>
      <w:szCs w:val="22"/>
      <w:lang w:eastAsia="en-GB"/>
    </w:rPr>
  </w:style>
  <w:style w:type="paragraph" w:customStyle="1" w:styleId="MRHeading8">
    <w:name w:val="M&amp;R Heading 8"/>
    <w:aliases w:val="M&amp;R H8"/>
    <w:basedOn w:val="Normal"/>
    <w:uiPriority w:val="9"/>
    <w:rsid w:val="002E3152"/>
    <w:pPr>
      <w:numPr>
        <w:ilvl w:val="7"/>
        <w:numId w:val="31"/>
      </w:numPr>
      <w:tabs>
        <w:tab w:val="left" w:pos="5398"/>
      </w:tabs>
      <w:spacing w:before="240" w:line="360" w:lineRule="auto"/>
      <w:jc w:val="both"/>
      <w:outlineLvl w:val="7"/>
    </w:pPr>
    <w:rPr>
      <w:rFonts w:eastAsia="Calibri"/>
      <w:sz w:val="22"/>
      <w:szCs w:val="22"/>
      <w:lang w:eastAsia="en-GB"/>
    </w:rPr>
  </w:style>
  <w:style w:type="paragraph" w:customStyle="1" w:styleId="MRHeading9">
    <w:name w:val="M&amp;R Heading 9"/>
    <w:aliases w:val="M&amp;R H9"/>
    <w:basedOn w:val="Normal"/>
    <w:uiPriority w:val="9"/>
    <w:rsid w:val="002E3152"/>
    <w:pPr>
      <w:numPr>
        <w:ilvl w:val="8"/>
        <w:numId w:val="31"/>
      </w:numPr>
      <w:tabs>
        <w:tab w:val="left" w:pos="6118"/>
      </w:tabs>
      <w:spacing w:before="240" w:line="360" w:lineRule="auto"/>
      <w:jc w:val="both"/>
      <w:outlineLvl w:val="8"/>
    </w:pPr>
    <w:rPr>
      <w:rFonts w:eastAsia="Calibri"/>
      <w:sz w:val="22"/>
      <w:szCs w:val="22"/>
      <w:lang w:eastAsia="en-GB"/>
    </w:rPr>
  </w:style>
  <w:style w:type="paragraph" w:customStyle="1" w:styleId="MRPARTS0">
    <w:name w:val="M&amp;R PARTS"/>
    <w:basedOn w:val="Normal"/>
    <w:next w:val="Normal"/>
    <w:uiPriority w:val="41"/>
    <w:qFormat/>
    <w:rsid w:val="002E3152"/>
    <w:pPr>
      <w:numPr>
        <w:numId w:val="26"/>
      </w:numPr>
      <w:spacing w:before="240" w:line="360" w:lineRule="auto"/>
      <w:jc w:val="both"/>
    </w:pPr>
    <w:rPr>
      <w:rFonts w:eastAsia="Calibri"/>
      <w:b/>
      <w:caps/>
      <w:sz w:val="22"/>
      <w:szCs w:val="22"/>
      <w:lang w:eastAsia="en-GB"/>
    </w:rPr>
  </w:style>
  <w:style w:type="paragraph" w:customStyle="1" w:styleId="MRSchedPara1">
    <w:name w:val="M&amp;R Sched Para 1"/>
    <w:aliases w:val="M&amp;RscP1"/>
    <w:basedOn w:val="Normal"/>
    <w:uiPriority w:val="34"/>
    <w:qFormat/>
    <w:rsid w:val="002E3152"/>
    <w:pPr>
      <w:keepNext/>
      <w:keepLines/>
      <w:numPr>
        <w:numId w:val="28"/>
      </w:numPr>
      <w:spacing w:before="240" w:line="360" w:lineRule="auto"/>
      <w:jc w:val="both"/>
      <w:outlineLvl w:val="0"/>
    </w:pPr>
    <w:rPr>
      <w:rFonts w:eastAsia="Calibri"/>
      <w:b/>
      <w:sz w:val="22"/>
      <w:szCs w:val="22"/>
      <w:u w:val="single"/>
      <w:lang w:eastAsia="en-GB"/>
    </w:rPr>
  </w:style>
  <w:style w:type="paragraph" w:customStyle="1" w:styleId="MRSchedPara2">
    <w:name w:val="M&amp;R Sched Para 2"/>
    <w:aliases w:val="M&amp;RscP2"/>
    <w:basedOn w:val="Normal"/>
    <w:uiPriority w:val="34"/>
    <w:qFormat/>
    <w:rsid w:val="002E3152"/>
    <w:pPr>
      <w:numPr>
        <w:ilvl w:val="1"/>
        <w:numId w:val="28"/>
      </w:numPr>
      <w:spacing w:before="240" w:line="360" w:lineRule="auto"/>
      <w:jc w:val="both"/>
      <w:outlineLvl w:val="1"/>
    </w:pPr>
    <w:rPr>
      <w:rFonts w:eastAsia="Calibri"/>
      <w:sz w:val="22"/>
      <w:szCs w:val="22"/>
      <w:lang w:eastAsia="en-GB"/>
    </w:rPr>
  </w:style>
  <w:style w:type="paragraph" w:customStyle="1" w:styleId="MRSchedPara3">
    <w:name w:val="M&amp;R Sched Para 3"/>
    <w:aliases w:val="M&amp;RscP3"/>
    <w:basedOn w:val="Normal"/>
    <w:uiPriority w:val="34"/>
    <w:qFormat/>
    <w:rsid w:val="002E3152"/>
    <w:pPr>
      <w:numPr>
        <w:ilvl w:val="2"/>
        <w:numId w:val="28"/>
      </w:numPr>
      <w:tabs>
        <w:tab w:val="left" w:pos="1797"/>
      </w:tabs>
      <w:spacing w:before="240" w:line="360" w:lineRule="auto"/>
      <w:jc w:val="both"/>
      <w:outlineLvl w:val="2"/>
    </w:pPr>
    <w:rPr>
      <w:rFonts w:eastAsia="Calibri"/>
      <w:sz w:val="22"/>
      <w:szCs w:val="22"/>
      <w:lang w:eastAsia="en-GB"/>
    </w:rPr>
  </w:style>
  <w:style w:type="paragraph" w:customStyle="1" w:styleId="MRSchedPara4">
    <w:name w:val="M&amp;R Sched Para 4"/>
    <w:aliases w:val="M&amp;RscP4"/>
    <w:basedOn w:val="Normal"/>
    <w:uiPriority w:val="34"/>
    <w:rsid w:val="002E3152"/>
    <w:pPr>
      <w:numPr>
        <w:ilvl w:val="3"/>
        <w:numId w:val="28"/>
      </w:numPr>
      <w:spacing w:before="240" w:line="360" w:lineRule="auto"/>
      <w:jc w:val="both"/>
      <w:outlineLvl w:val="3"/>
    </w:pPr>
    <w:rPr>
      <w:rFonts w:eastAsia="Calibri"/>
      <w:sz w:val="22"/>
      <w:szCs w:val="22"/>
      <w:lang w:eastAsia="en-GB"/>
    </w:rPr>
  </w:style>
  <w:style w:type="paragraph" w:customStyle="1" w:styleId="MRSchedPara5">
    <w:name w:val="M&amp;R Sched Para 5"/>
    <w:aliases w:val="M&amp;RscP5"/>
    <w:basedOn w:val="Normal"/>
    <w:uiPriority w:val="34"/>
    <w:rsid w:val="002E3152"/>
    <w:pPr>
      <w:numPr>
        <w:ilvl w:val="4"/>
        <w:numId w:val="28"/>
      </w:numPr>
      <w:spacing w:before="240" w:line="360" w:lineRule="auto"/>
      <w:jc w:val="both"/>
      <w:outlineLvl w:val="4"/>
    </w:pPr>
    <w:rPr>
      <w:rFonts w:eastAsia="Calibri"/>
      <w:sz w:val="22"/>
      <w:szCs w:val="22"/>
      <w:lang w:eastAsia="en-GB"/>
    </w:rPr>
  </w:style>
  <w:style w:type="paragraph" w:customStyle="1" w:styleId="MRSchedPara6">
    <w:name w:val="M&amp;R Sched Para 6"/>
    <w:aliases w:val="M&amp;RscP6"/>
    <w:basedOn w:val="Normal"/>
    <w:uiPriority w:val="34"/>
    <w:rsid w:val="002E3152"/>
    <w:pPr>
      <w:numPr>
        <w:ilvl w:val="5"/>
        <w:numId w:val="28"/>
      </w:numPr>
      <w:spacing w:before="240" w:line="360" w:lineRule="auto"/>
      <w:jc w:val="both"/>
      <w:outlineLvl w:val="5"/>
    </w:pPr>
    <w:rPr>
      <w:rFonts w:eastAsia="Calibri"/>
      <w:sz w:val="22"/>
      <w:szCs w:val="22"/>
      <w:lang w:eastAsia="en-GB"/>
    </w:rPr>
  </w:style>
  <w:style w:type="paragraph" w:customStyle="1" w:styleId="MRSchedPara7">
    <w:name w:val="M&amp;R Sched Para 7"/>
    <w:aliases w:val="M&amp;RscP7"/>
    <w:basedOn w:val="Normal"/>
    <w:uiPriority w:val="34"/>
    <w:rsid w:val="002E3152"/>
    <w:pPr>
      <w:numPr>
        <w:ilvl w:val="6"/>
        <w:numId w:val="28"/>
      </w:numPr>
      <w:spacing w:before="240" w:line="360" w:lineRule="auto"/>
      <w:jc w:val="both"/>
      <w:outlineLvl w:val="6"/>
    </w:pPr>
    <w:rPr>
      <w:rFonts w:eastAsia="Calibri"/>
      <w:sz w:val="22"/>
      <w:szCs w:val="22"/>
      <w:lang w:eastAsia="en-GB"/>
    </w:rPr>
  </w:style>
  <w:style w:type="paragraph" w:customStyle="1" w:styleId="MRSchedPara8">
    <w:name w:val="M&amp;R Sched Para 8"/>
    <w:aliases w:val="M&amp;RscP8"/>
    <w:basedOn w:val="Normal"/>
    <w:uiPriority w:val="34"/>
    <w:rsid w:val="002E3152"/>
    <w:pPr>
      <w:numPr>
        <w:ilvl w:val="7"/>
        <w:numId w:val="28"/>
      </w:numPr>
      <w:spacing w:before="240" w:line="360" w:lineRule="auto"/>
      <w:jc w:val="both"/>
      <w:outlineLvl w:val="7"/>
    </w:pPr>
    <w:rPr>
      <w:rFonts w:eastAsia="Calibri"/>
      <w:sz w:val="22"/>
      <w:szCs w:val="22"/>
      <w:lang w:eastAsia="en-GB"/>
    </w:rPr>
  </w:style>
  <w:style w:type="paragraph" w:customStyle="1" w:styleId="MRSchedPara9">
    <w:name w:val="M&amp;R Sched Para 9"/>
    <w:aliases w:val="M&amp;RscP9"/>
    <w:basedOn w:val="Normal"/>
    <w:uiPriority w:val="34"/>
    <w:rsid w:val="002E3152"/>
    <w:pPr>
      <w:numPr>
        <w:ilvl w:val="8"/>
        <w:numId w:val="28"/>
      </w:numPr>
      <w:tabs>
        <w:tab w:val="left" w:pos="6118"/>
      </w:tabs>
      <w:spacing w:before="240" w:line="360" w:lineRule="auto"/>
      <w:jc w:val="both"/>
      <w:outlineLvl w:val="8"/>
    </w:pPr>
    <w:rPr>
      <w:rFonts w:eastAsia="Calibri"/>
      <w:sz w:val="22"/>
      <w:szCs w:val="22"/>
      <w:lang w:eastAsia="en-GB"/>
    </w:rPr>
  </w:style>
  <w:style w:type="numbering" w:customStyle="1" w:styleId="SchedParas">
    <w:name w:val="Sched Paras"/>
    <w:rsid w:val="002E3152"/>
    <w:pPr>
      <w:numPr>
        <w:numId w:val="28"/>
      </w:numPr>
    </w:pPr>
  </w:style>
  <w:style w:type="numbering" w:customStyle="1" w:styleId="Recitals">
    <w:name w:val="Recitals"/>
    <w:rsid w:val="002E3152"/>
  </w:style>
  <w:style w:type="numbering" w:customStyle="1" w:styleId="NoHead">
    <w:name w:val="No Head"/>
    <w:rsid w:val="002E3152"/>
    <w:pPr>
      <w:numPr>
        <w:numId w:val="24"/>
      </w:numPr>
    </w:pPr>
  </w:style>
  <w:style w:type="paragraph" w:styleId="Caption">
    <w:name w:val="caption"/>
    <w:basedOn w:val="Normal"/>
    <w:next w:val="Normal"/>
    <w:semiHidden/>
    <w:unhideWhenUsed/>
    <w:locked/>
    <w:rsid w:val="002E3152"/>
    <w:pPr>
      <w:spacing w:before="240" w:after="200"/>
      <w:jc w:val="both"/>
    </w:pPr>
    <w:rPr>
      <w:rFonts w:eastAsia="Calibri"/>
      <w:b/>
      <w:bCs/>
      <w:color w:val="4F81BD"/>
      <w:sz w:val="18"/>
      <w:szCs w:val="18"/>
      <w:lang w:eastAsia="en-GB"/>
    </w:rPr>
  </w:style>
  <w:style w:type="paragraph" w:styleId="NoSpacing">
    <w:name w:val="No Spacing"/>
    <w:uiPriority w:val="1"/>
    <w:rsid w:val="002E3152"/>
    <w:pPr>
      <w:spacing w:before="240"/>
      <w:jc w:val="both"/>
    </w:pPr>
    <w:rPr>
      <w:rFonts w:ascii="Arial" w:eastAsia="Calibri" w:hAnsi="Arial"/>
      <w:sz w:val="22"/>
      <w:szCs w:val="22"/>
    </w:rPr>
  </w:style>
  <w:style w:type="character" w:styleId="IntenseEmphasis">
    <w:name w:val="Intense Emphasis"/>
    <w:uiPriority w:val="21"/>
    <w:rsid w:val="002E3152"/>
    <w:rPr>
      <w:b/>
      <w:bCs/>
      <w:i/>
      <w:iCs/>
      <w:color w:val="4F81BD"/>
    </w:rPr>
  </w:style>
  <w:style w:type="character" w:styleId="SubtleEmphasis">
    <w:name w:val="Subtle Emphasis"/>
    <w:uiPriority w:val="19"/>
    <w:rsid w:val="002E3152"/>
    <w:rPr>
      <w:i/>
      <w:iCs/>
      <w:color w:val="808080"/>
    </w:rPr>
  </w:style>
  <w:style w:type="paragraph" w:styleId="IntenseQuote">
    <w:name w:val="Intense Quote"/>
    <w:basedOn w:val="Normal"/>
    <w:next w:val="Normal"/>
    <w:link w:val="IntenseQuoteChar"/>
    <w:uiPriority w:val="30"/>
    <w:rsid w:val="002E3152"/>
    <w:pPr>
      <w:pBdr>
        <w:bottom w:val="single" w:sz="4" w:space="4" w:color="4F81BD"/>
      </w:pBdr>
      <w:spacing w:before="200" w:after="280" w:line="360" w:lineRule="auto"/>
      <w:ind w:left="936" w:right="936"/>
      <w:jc w:val="both"/>
    </w:pPr>
    <w:rPr>
      <w:rFonts w:eastAsia="Calibri"/>
      <w:b/>
      <w:bCs/>
      <w:i/>
      <w:iCs/>
      <w:color w:val="4F81BD"/>
      <w:sz w:val="22"/>
      <w:szCs w:val="22"/>
      <w:lang w:eastAsia="en-GB"/>
    </w:rPr>
  </w:style>
  <w:style w:type="character" w:customStyle="1" w:styleId="IntenseQuoteChar">
    <w:name w:val="Intense Quote Char"/>
    <w:basedOn w:val="DefaultParagraphFont"/>
    <w:link w:val="IntenseQuote"/>
    <w:uiPriority w:val="30"/>
    <w:rsid w:val="002E3152"/>
    <w:rPr>
      <w:rFonts w:ascii="Arial" w:eastAsia="Calibri" w:hAnsi="Arial"/>
      <w:b/>
      <w:bCs/>
      <w:i/>
      <w:iCs/>
      <w:color w:val="4F81BD"/>
      <w:sz w:val="22"/>
      <w:szCs w:val="22"/>
    </w:rPr>
  </w:style>
  <w:style w:type="paragraph" w:styleId="Quote">
    <w:name w:val="Quote"/>
    <w:basedOn w:val="Normal"/>
    <w:next w:val="Normal"/>
    <w:link w:val="QuoteChar"/>
    <w:uiPriority w:val="29"/>
    <w:rsid w:val="002E3152"/>
    <w:pPr>
      <w:spacing w:before="240" w:line="360" w:lineRule="auto"/>
      <w:jc w:val="both"/>
    </w:pPr>
    <w:rPr>
      <w:rFonts w:eastAsia="Calibri"/>
      <w:i/>
      <w:iCs/>
      <w:color w:val="000000"/>
      <w:sz w:val="22"/>
      <w:szCs w:val="22"/>
      <w:lang w:eastAsia="en-GB"/>
    </w:rPr>
  </w:style>
  <w:style w:type="character" w:customStyle="1" w:styleId="QuoteChar">
    <w:name w:val="Quote Char"/>
    <w:basedOn w:val="DefaultParagraphFont"/>
    <w:link w:val="Quote"/>
    <w:uiPriority w:val="29"/>
    <w:rsid w:val="002E3152"/>
    <w:rPr>
      <w:rFonts w:ascii="Arial" w:eastAsia="Calibri" w:hAnsi="Arial"/>
      <w:i/>
      <w:iCs/>
      <w:color w:val="000000"/>
      <w:sz w:val="22"/>
      <w:szCs w:val="22"/>
    </w:rPr>
  </w:style>
  <w:style w:type="character" w:styleId="Strong">
    <w:name w:val="Strong"/>
    <w:locked/>
    <w:rsid w:val="002E3152"/>
    <w:rPr>
      <w:b/>
      <w:bCs/>
    </w:rPr>
  </w:style>
  <w:style w:type="character" w:styleId="SubtleReference">
    <w:name w:val="Subtle Reference"/>
    <w:uiPriority w:val="31"/>
    <w:rsid w:val="002E3152"/>
    <w:rPr>
      <w:smallCaps/>
      <w:color w:val="C0504D"/>
      <w:u w:val="single"/>
    </w:rPr>
  </w:style>
  <w:style w:type="character" w:styleId="IntenseReference">
    <w:name w:val="Intense Reference"/>
    <w:uiPriority w:val="32"/>
    <w:rsid w:val="002E3152"/>
    <w:rPr>
      <w:b/>
      <w:bCs/>
      <w:smallCaps/>
      <w:color w:val="C0504D"/>
      <w:spacing w:val="5"/>
      <w:u w:val="single"/>
    </w:rPr>
  </w:style>
  <w:style w:type="character" w:styleId="BookTitle">
    <w:name w:val="Book Title"/>
    <w:uiPriority w:val="33"/>
    <w:rsid w:val="002E3152"/>
    <w:rPr>
      <w:b/>
      <w:bCs/>
      <w:smallCaps/>
      <w:spacing w:val="5"/>
    </w:rPr>
  </w:style>
  <w:style w:type="character" w:customStyle="1" w:styleId="e24kjd">
    <w:name w:val="e24kjd"/>
    <w:basedOn w:val="DefaultParagraphFont"/>
    <w:rsid w:val="002E3152"/>
  </w:style>
  <w:style w:type="paragraph" w:customStyle="1" w:styleId="Normal1">
    <w:name w:val="Normal1"/>
    <w:rsid w:val="002E3152"/>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character" w:styleId="UnresolvedMention">
    <w:name w:val="Unresolved Mention"/>
    <w:basedOn w:val="DefaultParagraphFont"/>
    <w:uiPriority w:val="99"/>
    <w:semiHidden/>
    <w:unhideWhenUsed/>
    <w:rsid w:val="00957711"/>
    <w:rPr>
      <w:color w:val="605E5C"/>
      <w:shd w:val="clear" w:color="auto" w:fill="E1DFDD"/>
    </w:rPr>
  </w:style>
  <w:style w:type="paragraph" w:customStyle="1" w:styleId="ORDERFORML1PraraNo">
    <w:name w:val="ORDER FORM L1 Prara No"/>
    <w:basedOn w:val="Normal"/>
    <w:qFormat/>
    <w:rsid w:val="00C81338"/>
    <w:pPr>
      <w:numPr>
        <w:numId w:val="56"/>
      </w:numPr>
      <w:adjustRightInd w:val="0"/>
      <w:spacing w:before="240" w:after="240"/>
      <w:jc w:val="both"/>
    </w:pPr>
    <w:rPr>
      <w:rFonts w:eastAsia="STZhongsong"/>
      <w:b/>
      <w:caps/>
      <w:sz w:val="22"/>
      <w:szCs w:val="22"/>
      <w:lang w:val="x-none" w:eastAsia="zh-CN"/>
    </w:rPr>
  </w:style>
  <w:style w:type="paragraph" w:customStyle="1" w:styleId="ORDERFORML2Title">
    <w:name w:val="ORDER FORM L2 Title"/>
    <w:basedOn w:val="Normal"/>
    <w:link w:val="ORDERFORML2TitleChar"/>
    <w:qFormat/>
    <w:rsid w:val="00C81338"/>
    <w:pPr>
      <w:numPr>
        <w:ilvl w:val="1"/>
        <w:numId w:val="56"/>
      </w:numPr>
      <w:adjustRightInd w:val="0"/>
      <w:jc w:val="both"/>
    </w:pPr>
    <w:rPr>
      <w:rFonts w:eastAsia="STZhongsong"/>
      <w:b/>
      <w:sz w:val="22"/>
      <w:szCs w:val="22"/>
      <w:lang w:val="x-none" w:eastAsia="zh-CN"/>
    </w:rPr>
  </w:style>
  <w:style w:type="character" w:customStyle="1" w:styleId="ORDERFORML2TitleChar">
    <w:name w:val="ORDER FORM L2 Title Char"/>
    <w:link w:val="ORDERFORML2Title"/>
    <w:rsid w:val="00C81338"/>
    <w:rPr>
      <w:rFonts w:ascii="Arial" w:eastAsia="STZhongsong" w:hAnsi="Arial" w:cs="Arial"/>
      <w:b/>
      <w:sz w:val="22"/>
      <w:szCs w:val="22"/>
      <w:lang w:val="x-none" w:eastAsia="zh-CN"/>
    </w:rPr>
  </w:style>
  <w:style w:type="paragraph" w:customStyle="1" w:styleId="Bullet1">
    <w:name w:val="Bullet 1"/>
    <w:basedOn w:val="Normal"/>
    <w:rsid w:val="004F0204"/>
    <w:pPr>
      <w:numPr>
        <w:numId w:val="61"/>
      </w:numPr>
      <w:spacing w:after="240"/>
      <w:jc w:val="both"/>
    </w:pPr>
    <w:rPr>
      <w:rFonts w:ascii="Verdana" w:eastAsia="Times New Roman" w:hAnsi="Verdana"/>
      <w:sz w:val="18"/>
      <w:szCs w:val="18"/>
      <w:lang w:eastAsia="zh-CN"/>
    </w:rPr>
  </w:style>
  <w:style w:type="paragraph" w:customStyle="1" w:styleId="Bullet2">
    <w:name w:val="Bullet 2"/>
    <w:basedOn w:val="Body2"/>
    <w:rsid w:val="004F0204"/>
    <w:pPr>
      <w:numPr>
        <w:ilvl w:val="1"/>
        <w:numId w:val="61"/>
      </w:numPr>
      <w:spacing w:before="0"/>
    </w:pPr>
    <w:rPr>
      <w:rFonts w:ascii="Verdana" w:hAnsi="Verdana" w:cs="Times New Roman"/>
      <w:sz w:val="18"/>
      <w:szCs w:val="18"/>
      <w:lang w:eastAsia="zh-CN"/>
    </w:rPr>
  </w:style>
  <w:style w:type="paragraph" w:customStyle="1" w:styleId="Bullet3">
    <w:name w:val="Bullet 3"/>
    <w:basedOn w:val="Normal"/>
    <w:rsid w:val="004F0204"/>
    <w:pPr>
      <w:numPr>
        <w:ilvl w:val="2"/>
        <w:numId w:val="61"/>
      </w:numPr>
      <w:spacing w:after="240"/>
      <w:jc w:val="both"/>
    </w:pPr>
    <w:rPr>
      <w:rFonts w:ascii="Verdana" w:eastAsia="Times New Roman" w:hAnsi="Verdana"/>
      <w:sz w:val="18"/>
      <w:szCs w:val="18"/>
      <w:lang w:eastAsia="zh-CN"/>
    </w:rPr>
  </w:style>
  <w:style w:type="character" w:customStyle="1" w:styleId="cui-groupbody">
    <w:name w:val="cui-groupbody"/>
    <w:basedOn w:val="DefaultParagraphFont"/>
    <w:rsid w:val="009E3532"/>
  </w:style>
  <w:style w:type="paragraph" w:customStyle="1" w:styleId="AddSchL2">
    <w:name w:val="Add Sch L2"/>
    <w:basedOn w:val="Normal"/>
    <w:rsid w:val="00AB35CF"/>
    <w:pPr>
      <w:numPr>
        <w:numId w:val="62"/>
      </w:numPr>
      <w:tabs>
        <w:tab w:val="left" w:pos="-720"/>
      </w:tabs>
      <w:suppressAutoHyphens/>
      <w:autoSpaceDN w:val="0"/>
      <w:spacing w:after="240"/>
      <w:jc w:val="both"/>
      <w:textAlignment w:val="baseline"/>
      <w:outlineLvl w:val="1"/>
    </w:pPr>
    <w:rPr>
      <w:rFonts w:ascii="Calibri" w:eastAsia="STZhongsong" w:hAnsi="Calibri"/>
      <w:sz w:val="22"/>
      <w:szCs w:val="22"/>
      <w:lang w:eastAsia="zh-CN"/>
    </w:rPr>
  </w:style>
  <w:style w:type="paragraph" w:customStyle="1" w:styleId="AddSchL3">
    <w:name w:val="Add Sch L3"/>
    <w:basedOn w:val="Normal"/>
    <w:rsid w:val="00AB35CF"/>
    <w:pPr>
      <w:suppressAutoHyphens/>
      <w:autoSpaceDN w:val="0"/>
      <w:spacing w:after="240"/>
      <w:jc w:val="both"/>
      <w:textAlignment w:val="baseline"/>
      <w:outlineLvl w:val="2"/>
    </w:pPr>
    <w:rPr>
      <w:rFonts w:ascii="Calibri" w:eastAsia="STZhongsong" w:hAnsi="Calibri"/>
      <w:sz w:val="22"/>
      <w:szCs w:val="22"/>
      <w:lang w:eastAsia="zh-CN"/>
    </w:rPr>
  </w:style>
  <w:style w:type="numbering" w:customStyle="1" w:styleId="LFO1">
    <w:name w:val="LFO1"/>
    <w:basedOn w:val="NoList"/>
    <w:rsid w:val="00AB35CF"/>
    <w:pPr>
      <w:numPr>
        <w:numId w:val="62"/>
      </w:numPr>
    </w:pPr>
  </w:style>
  <w:style w:type="paragraph" w:styleId="ListBullet2">
    <w:name w:val="List Bullet 2"/>
    <w:basedOn w:val="Normal"/>
    <w:rsid w:val="005B7A7C"/>
    <w:pPr>
      <w:numPr>
        <w:numId w:val="65"/>
      </w:numPr>
      <w:spacing w:after="240"/>
      <w:jc w:val="both"/>
    </w:pPr>
    <w:rPr>
      <w:rFonts w:ascii="Trebuchet MS" w:hAnsi="Trebuchet MS"/>
      <w:sz w:val="22"/>
      <w:szCs w:val="22"/>
    </w:rPr>
  </w:style>
  <w:style w:type="paragraph" w:customStyle="1" w:styleId="PartDes">
    <w:name w:val="PartDes"/>
    <w:basedOn w:val="Normal"/>
    <w:qFormat/>
    <w:rsid w:val="005B7A7C"/>
    <w:pPr>
      <w:jc w:val="center"/>
    </w:pPr>
    <w:rPr>
      <w:rFonts w:ascii="Trebuchet MS" w:hAnsi="Trebuchet MS"/>
      <w:b/>
      <w:bCs/>
      <w:sz w:val="22"/>
      <w:szCs w:val="22"/>
    </w:rPr>
  </w:style>
  <w:style w:type="paragraph" w:customStyle="1" w:styleId="TableNormal1">
    <w:name w:val="Table Normal1"/>
    <w:basedOn w:val="Normal"/>
    <w:rsid w:val="005B7A7C"/>
    <w:rPr>
      <w:rFonts w:ascii="Trebuchet MS" w:hAnsi="Trebuchet MS"/>
      <w:sz w:val="22"/>
      <w:szCs w:val="22"/>
    </w:rPr>
  </w:style>
  <w:style w:type="paragraph" w:styleId="Revision">
    <w:name w:val="Revision"/>
    <w:hidden/>
    <w:uiPriority w:val="99"/>
    <w:semiHidden/>
    <w:rsid w:val="007317BC"/>
    <w:rPr>
      <w:sz w:val="24"/>
      <w:szCs w:val="24"/>
      <w:lang w:val="en-US" w:eastAsia="en-US"/>
    </w:rPr>
  </w:style>
  <w:style w:type="paragraph" w:customStyle="1" w:styleId="GPSL2Numbered">
    <w:name w:val="GPS L2 Numbered"/>
    <w:basedOn w:val="Normal"/>
    <w:link w:val="GPSL2NumberedChar"/>
    <w:qFormat/>
    <w:rsid w:val="00CA67A3"/>
    <w:pPr>
      <w:numPr>
        <w:ilvl w:val="1"/>
        <w:numId w:val="69"/>
      </w:numPr>
      <w:adjustRightInd w:val="0"/>
      <w:jc w:val="both"/>
    </w:pPr>
    <w:rPr>
      <w:rFonts w:eastAsia="Times New Roman"/>
      <w:b/>
      <w:sz w:val="22"/>
      <w:szCs w:val="22"/>
      <w:lang w:val="x-none" w:eastAsia="zh-CN"/>
    </w:rPr>
  </w:style>
  <w:style w:type="character" w:customStyle="1" w:styleId="GPSL2NumberedChar">
    <w:name w:val="GPS L2 Numbered Char"/>
    <w:link w:val="GPSL2Numbered"/>
    <w:rsid w:val="00CA67A3"/>
    <w:rPr>
      <w:rFonts w:ascii="Arial" w:eastAsia="Times New Roman" w:hAnsi="Arial" w:cs="Arial"/>
      <w:b/>
      <w:sz w:val="22"/>
      <w:szCs w:val="22"/>
      <w:lang w:val="x-none" w:eastAsia="zh-CN"/>
    </w:rPr>
  </w:style>
  <w:style w:type="paragraph" w:customStyle="1" w:styleId="GPSL1CLAUSEHEADING">
    <w:name w:val="GPS L1 CLAUSE HEADING"/>
    <w:basedOn w:val="Normal"/>
    <w:next w:val="Normal"/>
    <w:uiPriority w:val="99"/>
    <w:qFormat/>
    <w:rsid w:val="00CA67A3"/>
    <w:pPr>
      <w:numPr>
        <w:numId w:val="67"/>
      </w:numPr>
      <w:tabs>
        <w:tab w:val="left" w:pos="709"/>
      </w:tabs>
      <w:adjustRightInd w:val="0"/>
      <w:spacing w:before="240" w:after="240"/>
      <w:jc w:val="both"/>
      <w:outlineLvl w:val="1"/>
    </w:pPr>
    <w:rPr>
      <w:rFonts w:ascii="Arial Bold" w:eastAsia="STZhongsong" w:hAnsi="Arial Bold"/>
      <w:b/>
      <w:caps/>
      <w:sz w:val="22"/>
      <w:szCs w:val="22"/>
      <w:lang w:val="x-none" w:eastAsia="zh-CN"/>
    </w:rPr>
  </w:style>
  <w:style w:type="paragraph" w:customStyle="1" w:styleId="GPSL2numberedclause">
    <w:name w:val="GPS L2 numbered clause"/>
    <w:basedOn w:val="Normal"/>
    <w:qFormat/>
    <w:rsid w:val="00CA67A3"/>
    <w:pPr>
      <w:numPr>
        <w:ilvl w:val="1"/>
        <w:numId w:val="67"/>
      </w:numPr>
      <w:tabs>
        <w:tab w:val="left" w:pos="1418"/>
      </w:tabs>
      <w:adjustRightInd w:val="0"/>
      <w:jc w:val="both"/>
    </w:pPr>
    <w:rPr>
      <w:rFonts w:eastAsia="Times New Roman"/>
      <w:sz w:val="22"/>
      <w:szCs w:val="22"/>
      <w:lang w:val="x-none" w:eastAsia="zh-CN"/>
    </w:rPr>
  </w:style>
  <w:style w:type="paragraph" w:customStyle="1" w:styleId="GPSL3numberedclause">
    <w:name w:val="GPS L3 numbered clause"/>
    <w:basedOn w:val="GPSL2numberedclause"/>
    <w:link w:val="GPSL3numberedclauseChar"/>
    <w:uiPriority w:val="99"/>
    <w:qFormat/>
    <w:rsid w:val="00CA67A3"/>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CA67A3"/>
    <w:pPr>
      <w:numPr>
        <w:ilvl w:val="3"/>
      </w:numPr>
      <w:tabs>
        <w:tab w:val="clear" w:pos="2410"/>
        <w:tab w:val="left" w:pos="2977"/>
      </w:tabs>
    </w:pPr>
  </w:style>
  <w:style w:type="paragraph" w:customStyle="1" w:styleId="GPSL5numberedclause">
    <w:name w:val="GPS L5 numbered clause"/>
    <w:basedOn w:val="GPSL4numberedclause"/>
    <w:link w:val="GPSL5numberedclauseChar"/>
    <w:qFormat/>
    <w:rsid w:val="00CA67A3"/>
    <w:pPr>
      <w:numPr>
        <w:ilvl w:val="4"/>
      </w:numPr>
    </w:pPr>
  </w:style>
  <w:style w:type="paragraph" w:customStyle="1" w:styleId="GPSL6numbered">
    <w:name w:val="GPS L6 numbered"/>
    <w:basedOn w:val="GPSL5numberedclause"/>
    <w:uiPriority w:val="99"/>
    <w:qFormat/>
    <w:rsid w:val="00CA67A3"/>
    <w:pPr>
      <w:numPr>
        <w:ilvl w:val="5"/>
      </w:numPr>
      <w:tabs>
        <w:tab w:val="clear" w:pos="2977"/>
        <w:tab w:val="left" w:pos="4111"/>
      </w:tabs>
    </w:pPr>
  </w:style>
  <w:style w:type="paragraph" w:customStyle="1" w:styleId="GPsDefinition">
    <w:name w:val="GPs Definition"/>
    <w:basedOn w:val="Normal"/>
    <w:qFormat/>
    <w:rsid w:val="00CA67A3"/>
    <w:pPr>
      <w:numPr>
        <w:numId w:val="68"/>
      </w:numPr>
      <w:tabs>
        <w:tab w:val="left" w:pos="-9"/>
      </w:tabs>
      <w:overflowPunct w:val="0"/>
      <w:autoSpaceDE w:val="0"/>
      <w:autoSpaceDN w:val="0"/>
      <w:adjustRightInd w:val="0"/>
      <w:jc w:val="both"/>
      <w:textAlignment w:val="baseline"/>
    </w:pPr>
    <w:rPr>
      <w:rFonts w:eastAsia="Times New Roman"/>
      <w:sz w:val="22"/>
      <w:szCs w:val="22"/>
    </w:rPr>
  </w:style>
  <w:style w:type="paragraph" w:customStyle="1" w:styleId="GPSDefinitionL2">
    <w:name w:val="GPS Definition L2"/>
    <w:basedOn w:val="GPsDefinition"/>
    <w:link w:val="GPSDefinitionL2Char"/>
    <w:qFormat/>
    <w:rsid w:val="00CA67A3"/>
    <w:pPr>
      <w:numPr>
        <w:ilvl w:val="1"/>
      </w:numPr>
      <w:ind w:left="720"/>
    </w:pPr>
    <w:rPr>
      <w:rFonts w:cs="Times New Roman"/>
      <w:lang w:val="x-none"/>
    </w:rPr>
  </w:style>
  <w:style w:type="character" w:customStyle="1" w:styleId="GPSDefinitionL2Char">
    <w:name w:val="GPS Definition L2 Char"/>
    <w:link w:val="GPSDefinitionL2"/>
    <w:rsid w:val="00CA67A3"/>
    <w:rPr>
      <w:rFonts w:ascii="Arial" w:eastAsia="Times New Roman" w:hAnsi="Arial"/>
      <w:sz w:val="22"/>
      <w:szCs w:val="22"/>
      <w:lang w:val="x-none" w:eastAsia="en-US"/>
    </w:rPr>
  </w:style>
  <w:style w:type="paragraph" w:customStyle="1" w:styleId="GPSDefinitionL3">
    <w:name w:val="GPS Definition L3"/>
    <w:basedOn w:val="GPSDefinitionL2"/>
    <w:link w:val="GPSDefinitionL3Char"/>
    <w:qFormat/>
    <w:rsid w:val="00CA67A3"/>
    <w:pPr>
      <w:numPr>
        <w:ilvl w:val="2"/>
      </w:numPr>
    </w:pPr>
  </w:style>
  <w:style w:type="paragraph" w:customStyle="1" w:styleId="GPSDefinitionL4">
    <w:name w:val="GPS Definition L4"/>
    <w:basedOn w:val="GPSDefinitionL3"/>
    <w:qFormat/>
    <w:rsid w:val="00CA67A3"/>
    <w:pPr>
      <w:numPr>
        <w:ilvl w:val="3"/>
      </w:numPr>
    </w:pPr>
  </w:style>
  <w:style w:type="character" w:customStyle="1" w:styleId="GPSDefinitionL3Char">
    <w:name w:val="GPS Definition L3 Char"/>
    <w:link w:val="GPSDefinitionL3"/>
    <w:rsid w:val="00CA67A3"/>
    <w:rPr>
      <w:rFonts w:ascii="Arial" w:eastAsia="Times New Roman" w:hAnsi="Arial"/>
      <w:sz w:val="22"/>
      <w:szCs w:val="22"/>
      <w:lang w:val="x-none" w:eastAsia="en-US"/>
    </w:rPr>
  </w:style>
  <w:style w:type="paragraph" w:customStyle="1" w:styleId="TSOLScheduleMainSectionX1BOLD">
    <w:name w:val="TSOL Schedule Main Section X.1 BOLD"/>
    <w:basedOn w:val="Normal"/>
    <w:qFormat/>
    <w:rsid w:val="00A4302A"/>
    <w:pPr>
      <w:numPr>
        <w:ilvl w:val="1"/>
        <w:numId w:val="70"/>
      </w:numPr>
      <w:adjustRightInd w:val="0"/>
      <w:spacing w:after="240"/>
      <w:jc w:val="both"/>
    </w:pPr>
    <w:rPr>
      <w:rFonts w:eastAsia="STZhongsong"/>
      <w:b/>
      <w:sz w:val="22"/>
      <w:szCs w:val="22"/>
      <w:lang w:val="x-none" w:eastAsia="zh-CN"/>
    </w:rPr>
  </w:style>
  <w:style w:type="character" w:customStyle="1" w:styleId="GPSL3numberedclauseChar">
    <w:name w:val="GPS L3 numbered clause Char"/>
    <w:link w:val="GPSL3numberedclause"/>
    <w:uiPriority w:val="99"/>
    <w:rsid w:val="00A4302A"/>
    <w:rPr>
      <w:rFonts w:ascii="Arial" w:eastAsia="Times New Roman" w:hAnsi="Arial" w:cs="Arial"/>
      <w:sz w:val="22"/>
      <w:szCs w:val="22"/>
      <w:lang w:val="x-none" w:eastAsia="zh-CN"/>
    </w:rPr>
  </w:style>
  <w:style w:type="character" w:customStyle="1" w:styleId="GPSL4numberedclauseChar">
    <w:name w:val="GPS L4 numbered clause Char"/>
    <w:link w:val="GPSL4numberedclause"/>
    <w:rsid w:val="00A4302A"/>
    <w:rPr>
      <w:rFonts w:ascii="Arial" w:eastAsia="Times New Roman" w:hAnsi="Arial" w:cs="Arial"/>
      <w:sz w:val="22"/>
      <w:szCs w:val="22"/>
      <w:lang w:val="x-none" w:eastAsia="zh-CN"/>
    </w:rPr>
  </w:style>
  <w:style w:type="character" w:customStyle="1" w:styleId="GPSL5numberedclauseChar">
    <w:name w:val="GPS L5 numbered clause Char"/>
    <w:link w:val="GPSL5numberedclause"/>
    <w:locked/>
    <w:rsid w:val="007543AA"/>
    <w:rPr>
      <w:rFonts w:ascii="Arial" w:eastAsia="Times New Roman" w:hAnsi="Arial" w:cs="Arial"/>
      <w:sz w:val="22"/>
      <w:szCs w:val="22"/>
      <w:lang w:val="x-none" w:eastAsia="zh-CN"/>
    </w:rPr>
  </w:style>
  <w:style w:type="paragraph" w:customStyle="1" w:styleId="List1">
    <w:name w:val="List1"/>
    <w:basedOn w:val="Normal"/>
    <w:uiPriority w:val="99"/>
    <w:semiHidden/>
    <w:rsid w:val="007543AA"/>
    <w:pPr>
      <w:spacing w:before="100" w:beforeAutospacing="1" w:after="100" w:afterAutospacing="1"/>
      <w:ind w:left="0"/>
    </w:pPr>
    <w:rPr>
      <w:rFonts w:ascii="Times New Roman" w:eastAsia="Times New Roman" w:hAnsi="Times New Roman" w:cs="Times New Roman"/>
      <w:sz w:val="24"/>
      <w:szCs w:val="24"/>
      <w:lang w:val="en-US"/>
    </w:rPr>
  </w:style>
  <w:style w:type="paragraph" w:customStyle="1" w:styleId="GPSSchAnnexname">
    <w:name w:val="GPS Sch Annex name"/>
    <w:basedOn w:val="Normal"/>
    <w:link w:val="GPSSchAnnexnameChar"/>
    <w:qFormat/>
    <w:rsid w:val="00C75122"/>
    <w:pPr>
      <w:keepNext/>
      <w:adjustRightInd w:val="0"/>
      <w:spacing w:before="0" w:after="240"/>
      <w:ind w:left="0"/>
      <w:jc w:val="center"/>
      <w:outlineLvl w:val="1"/>
    </w:pPr>
    <w:rPr>
      <w:rFonts w:ascii="Arial Bold" w:eastAsia="STZhongsong" w:hAnsi="Arial Bold" w:cs="Times New Roman"/>
      <w:b/>
      <w:caps/>
      <w:sz w:val="22"/>
      <w:szCs w:val="22"/>
      <w:lang w:val="x-none" w:eastAsia="zh-CN"/>
    </w:rPr>
  </w:style>
  <w:style w:type="character" w:customStyle="1" w:styleId="GPSSchAnnexnameChar">
    <w:name w:val="GPS Sch Annex name Char"/>
    <w:link w:val="GPSSchAnnexname"/>
    <w:rsid w:val="00C75122"/>
    <w:rPr>
      <w:rFonts w:ascii="Arial Bold" w:eastAsia="STZhongsong" w:hAnsi="Arial Bold"/>
      <w:b/>
      <w:caps/>
      <w:sz w:val="22"/>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1310">
      <w:bodyDiv w:val="1"/>
      <w:marLeft w:val="0"/>
      <w:marRight w:val="0"/>
      <w:marTop w:val="0"/>
      <w:marBottom w:val="0"/>
      <w:divBdr>
        <w:top w:val="none" w:sz="0" w:space="0" w:color="auto"/>
        <w:left w:val="none" w:sz="0" w:space="0" w:color="auto"/>
        <w:bottom w:val="none" w:sz="0" w:space="0" w:color="auto"/>
        <w:right w:val="none" w:sz="0" w:space="0" w:color="auto"/>
      </w:divBdr>
    </w:div>
    <w:div w:id="279075732">
      <w:bodyDiv w:val="1"/>
      <w:marLeft w:val="0"/>
      <w:marRight w:val="0"/>
      <w:marTop w:val="0"/>
      <w:marBottom w:val="0"/>
      <w:divBdr>
        <w:top w:val="none" w:sz="0" w:space="0" w:color="auto"/>
        <w:left w:val="none" w:sz="0" w:space="0" w:color="auto"/>
        <w:bottom w:val="none" w:sz="0" w:space="0" w:color="auto"/>
        <w:right w:val="none" w:sz="0" w:space="0" w:color="auto"/>
      </w:divBdr>
    </w:div>
    <w:div w:id="382214527">
      <w:bodyDiv w:val="1"/>
      <w:marLeft w:val="0"/>
      <w:marRight w:val="0"/>
      <w:marTop w:val="0"/>
      <w:marBottom w:val="0"/>
      <w:divBdr>
        <w:top w:val="none" w:sz="0" w:space="0" w:color="auto"/>
        <w:left w:val="none" w:sz="0" w:space="0" w:color="auto"/>
        <w:bottom w:val="none" w:sz="0" w:space="0" w:color="auto"/>
        <w:right w:val="none" w:sz="0" w:space="0" w:color="auto"/>
      </w:divBdr>
    </w:div>
    <w:div w:id="390468877">
      <w:bodyDiv w:val="1"/>
      <w:marLeft w:val="0"/>
      <w:marRight w:val="0"/>
      <w:marTop w:val="0"/>
      <w:marBottom w:val="0"/>
      <w:divBdr>
        <w:top w:val="none" w:sz="0" w:space="0" w:color="auto"/>
        <w:left w:val="none" w:sz="0" w:space="0" w:color="auto"/>
        <w:bottom w:val="none" w:sz="0" w:space="0" w:color="auto"/>
        <w:right w:val="none" w:sz="0" w:space="0" w:color="auto"/>
      </w:divBdr>
    </w:div>
    <w:div w:id="896472930">
      <w:bodyDiv w:val="1"/>
      <w:marLeft w:val="0"/>
      <w:marRight w:val="0"/>
      <w:marTop w:val="0"/>
      <w:marBottom w:val="0"/>
      <w:divBdr>
        <w:top w:val="none" w:sz="0" w:space="0" w:color="auto"/>
        <w:left w:val="none" w:sz="0" w:space="0" w:color="auto"/>
        <w:bottom w:val="none" w:sz="0" w:space="0" w:color="auto"/>
        <w:right w:val="none" w:sz="0" w:space="0" w:color="auto"/>
      </w:divBdr>
    </w:div>
    <w:div w:id="1279070863">
      <w:bodyDiv w:val="1"/>
      <w:marLeft w:val="0"/>
      <w:marRight w:val="0"/>
      <w:marTop w:val="0"/>
      <w:marBottom w:val="0"/>
      <w:divBdr>
        <w:top w:val="none" w:sz="0" w:space="0" w:color="auto"/>
        <w:left w:val="none" w:sz="0" w:space="0" w:color="auto"/>
        <w:bottom w:val="none" w:sz="0" w:space="0" w:color="auto"/>
        <w:right w:val="none" w:sz="0" w:space="0" w:color="auto"/>
      </w:divBdr>
      <w:divsChild>
        <w:div w:id="1544514599">
          <w:marLeft w:val="994"/>
          <w:marRight w:val="0"/>
          <w:marTop w:val="0"/>
          <w:marBottom w:val="0"/>
          <w:divBdr>
            <w:top w:val="none" w:sz="0" w:space="0" w:color="auto"/>
            <w:left w:val="none" w:sz="0" w:space="0" w:color="auto"/>
            <w:bottom w:val="none" w:sz="0" w:space="0" w:color="auto"/>
            <w:right w:val="none" w:sz="0" w:space="0" w:color="auto"/>
          </w:divBdr>
        </w:div>
        <w:div w:id="1285889725">
          <w:marLeft w:val="994"/>
          <w:marRight w:val="0"/>
          <w:marTop w:val="0"/>
          <w:marBottom w:val="0"/>
          <w:divBdr>
            <w:top w:val="none" w:sz="0" w:space="0" w:color="auto"/>
            <w:left w:val="none" w:sz="0" w:space="0" w:color="auto"/>
            <w:bottom w:val="none" w:sz="0" w:space="0" w:color="auto"/>
            <w:right w:val="none" w:sz="0" w:space="0" w:color="auto"/>
          </w:divBdr>
        </w:div>
      </w:divsChild>
    </w:div>
    <w:div w:id="1458793524">
      <w:bodyDiv w:val="1"/>
      <w:marLeft w:val="0"/>
      <w:marRight w:val="0"/>
      <w:marTop w:val="0"/>
      <w:marBottom w:val="0"/>
      <w:divBdr>
        <w:top w:val="none" w:sz="0" w:space="0" w:color="auto"/>
        <w:left w:val="none" w:sz="0" w:space="0" w:color="auto"/>
        <w:bottom w:val="none" w:sz="0" w:space="0" w:color="auto"/>
        <w:right w:val="none" w:sz="0" w:space="0" w:color="auto"/>
      </w:divBdr>
    </w:div>
    <w:div w:id="1527212125">
      <w:bodyDiv w:val="1"/>
      <w:marLeft w:val="0"/>
      <w:marRight w:val="0"/>
      <w:marTop w:val="0"/>
      <w:marBottom w:val="0"/>
      <w:divBdr>
        <w:top w:val="none" w:sz="0" w:space="0" w:color="auto"/>
        <w:left w:val="none" w:sz="0" w:space="0" w:color="auto"/>
        <w:bottom w:val="none" w:sz="0" w:space="0" w:color="auto"/>
        <w:right w:val="none" w:sz="0" w:space="0" w:color="auto"/>
      </w:divBdr>
      <w:divsChild>
        <w:div w:id="2107262449">
          <w:marLeft w:val="994"/>
          <w:marRight w:val="0"/>
          <w:marTop w:val="0"/>
          <w:marBottom w:val="0"/>
          <w:divBdr>
            <w:top w:val="none" w:sz="0" w:space="0" w:color="auto"/>
            <w:left w:val="none" w:sz="0" w:space="0" w:color="auto"/>
            <w:bottom w:val="none" w:sz="0" w:space="0" w:color="auto"/>
            <w:right w:val="none" w:sz="0" w:space="0" w:color="auto"/>
          </w:divBdr>
        </w:div>
      </w:divsChild>
    </w:div>
    <w:div w:id="1595741544">
      <w:bodyDiv w:val="1"/>
      <w:marLeft w:val="0"/>
      <w:marRight w:val="0"/>
      <w:marTop w:val="0"/>
      <w:marBottom w:val="0"/>
      <w:divBdr>
        <w:top w:val="none" w:sz="0" w:space="0" w:color="auto"/>
        <w:left w:val="none" w:sz="0" w:space="0" w:color="auto"/>
        <w:bottom w:val="none" w:sz="0" w:space="0" w:color="auto"/>
        <w:right w:val="none" w:sz="0" w:space="0" w:color="auto"/>
      </w:divBdr>
    </w:div>
    <w:div w:id="1819103942">
      <w:bodyDiv w:val="1"/>
      <w:marLeft w:val="0"/>
      <w:marRight w:val="0"/>
      <w:marTop w:val="0"/>
      <w:marBottom w:val="0"/>
      <w:divBdr>
        <w:top w:val="none" w:sz="0" w:space="0" w:color="auto"/>
        <w:left w:val="none" w:sz="0" w:space="0" w:color="auto"/>
        <w:bottom w:val="none" w:sz="0" w:space="0" w:color="auto"/>
        <w:right w:val="none" w:sz="0" w:space="0" w:color="auto"/>
      </w:divBdr>
    </w:div>
    <w:div w:id="1988166815">
      <w:bodyDiv w:val="1"/>
      <w:marLeft w:val="0"/>
      <w:marRight w:val="0"/>
      <w:marTop w:val="0"/>
      <w:marBottom w:val="0"/>
      <w:divBdr>
        <w:top w:val="none" w:sz="0" w:space="0" w:color="auto"/>
        <w:left w:val="none" w:sz="0" w:space="0" w:color="auto"/>
        <w:bottom w:val="none" w:sz="0" w:space="0" w:color="auto"/>
        <w:right w:val="none" w:sz="0" w:space="0" w:color="auto"/>
      </w:divBdr>
    </w:div>
    <w:div w:id="19902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now.com/content/dam/servicenow-assets/public/en-us/doc-type/legal/servicenow-subcription-service-agreement-upgrade.pdf" TargetMode="External"/><Relationship Id="rId18" Type="http://schemas.openxmlformats.org/officeDocument/2006/relationships/header" Target="header3.xml"/><Relationship Id="rId26" Type="http://schemas.openxmlformats.org/officeDocument/2006/relationships/hyperlink" Target="http://www.cesg.gov.uk/awarenesstraining/IA-certification/Pages/index.aspx" TargetMode="External"/><Relationship Id="rId3" Type="http://schemas.openxmlformats.org/officeDocument/2006/relationships/customXml" Target="../customXml/item3.xml"/><Relationship Id="rId21" Type="http://schemas.openxmlformats.org/officeDocument/2006/relationships/hyperlink" Target="http://www.gov.uk/government/collections/nhs-procurement" TargetMode="External"/><Relationship Id="rId7" Type="http://schemas.openxmlformats.org/officeDocument/2006/relationships/webSettings" Target="webSettings.xml"/><Relationship Id="rId12" Type="http://schemas.openxmlformats.org/officeDocument/2006/relationships/hyperlink" Target="http://public.dhe.ibm.com/software/passportadvantage/PA_Agreements/PA_Agreement_International_English.pdf" TargetMode="External"/><Relationship Id="rId17" Type="http://schemas.openxmlformats.org/officeDocument/2006/relationships/footer" Target="footer2.xml"/><Relationship Id="rId25" Type="http://schemas.openxmlformats.org/officeDocument/2006/relationships/hyperlink" Target="https://www.gov.uk/government/collections/end-user-devices-security-guidance--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technology/code-of-practice.html" TargetMode="External"/><Relationship Id="rId24" Type="http://schemas.openxmlformats.org/officeDocument/2006/relationships/image" Target="cid:image001.png@01D7AA3D.D1390160"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mailto:andrew.newland@scc.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eclipse.org/legal/epl-v10.html" TargetMode="External"/><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fine\Application%20Data\Microsoft\Templates\NHS_SBS_Word_Document_Template_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9D63DC8F210499B332F3CF264F9AE" ma:contentTypeVersion="10" ma:contentTypeDescription="Create a new document." ma:contentTypeScope="" ma:versionID="5c24b953fddcc3367c9c84412a941329">
  <xsd:schema xmlns:xsd="http://www.w3.org/2001/XMLSchema" xmlns:xs="http://www.w3.org/2001/XMLSchema" xmlns:p="http://schemas.microsoft.com/office/2006/metadata/properties" xmlns:ns2="ac9e113a-5f21-4595-a370-9ef37cdb5f62" xmlns:ns3="8d31098d-b1e8-4319-b5db-b11eaaf32cf0" targetNamespace="http://schemas.microsoft.com/office/2006/metadata/properties" ma:root="true" ma:fieldsID="95c50126e6eb291b65e16f362986a6a9" ns2:_="" ns3:_="">
    <xsd:import namespace="ac9e113a-5f21-4595-a370-9ef37cdb5f62"/>
    <xsd:import namespace="8d31098d-b1e8-4319-b5db-b11eaaf32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113a-5f21-4595-a370-9ef37cdb5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1098d-b1e8-4319-b5db-b11eaaf32c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B6757-802C-4037-AA09-B844661D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113a-5f21-4595-a370-9ef37cdb5f62"/>
    <ds:schemaRef ds:uri="8d31098d-b1e8-4319-b5db-b11eaaf32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72D2B-E618-4E1B-BF93-11843046A2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1D916-8C18-4F48-9DB7-090BF5784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NHS_SBS_Word_Document_Template_08</Template>
  <TotalTime>0</TotalTime>
  <Pages>4</Pages>
  <Words>48462</Words>
  <Characters>276238</Characters>
  <Application>Microsoft Office Word</Application>
  <DocSecurity>4</DocSecurity>
  <Lines>2301</Lines>
  <Paragraphs>648</Paragraphs>
  <ScaleCrop>false</ScaleCrop>
  <HeadingPairs>
    <vt:vector size="2" baseType="variant">
      <vt:variant>
        <vt:lpstr>Title</vt:lpstr>
      </vt:variant>
      <vt:variant>
        <vt:i4>1</vt:i4>
      </vt:variant>
    </vt:vector>
  </HeadingPairs>
  <TitlesOfParts>
    <vt:vector size="1" baseType="lpstr">
      <vt:lpstr>Order Form</vt:lpstr>
    </vt:vector>
  </TitlesOfParts>
  <Company/>
  <LinksUpToDate>false</LinksUpToDate>
  <CharactersWithSpaces>324052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dc:title>
  <dc:subject/>
  <dc:creator>David Fine</dc:creator>
  <cp:keywords/>
  <dc:description/>
  <cp:lastModifiedBy>Sall, Baljinder (Commercial)</cp:lastModifiedBy>
  <cp:revision>2</cp:revision>
  <dcterms:created xsi:type="dcterms:W3CDTF">2021-12-09T13:00:00Z</dcterms:created>
  <dcterms:modified xsi:type="dcterms:W3CDTF">2021-12-09T13:00:00Z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0x01010063C9D63DC8F210499B332F3CF264F9AE</vt:lpwstr>
  </property>
  <property fmtid="{D5CDD505-2E9C-101B-9397-08002B2CF9AE}" pid="3" name="IsMyDocuments">
    <vt:bool>true</vt:bool>
  </property>
  <property fmtid="{D5CDD505-2E9C-101B-9397-08002B2CF9AE}" pid="4" name="Community">
    <vt:lpwstr/>
  </property>
  <property fmtid="{D5CDD505-2E9C-101B-9397-08002B2CF9AE}" pid="5" name="Document type">
    <vt:lpwstr/>
  </property>
  <property fmtid="{D5CDD505-2E9C-101B-9397-08002B2CF9AE}" pid="6" name="Languages">
    <vt:lpwstr/>
  </property>
  <property fmtid="{D5CDD505-2E9C-101B-9397-08002B2CF9AE}" pid="7" name="Steria location">
    <vt:lpwstr/>
  </property>
  <property fmtid="{D5CDD505-2E9C-101B-9397-08002B2CF9AE}" pid="8" name="Document ID">
    <vt:lpwstr/>
  </property>
  <property fmtid="{D5CDD505-2E9C-101B-9397-08002B2CF9AE}" pid="9" name="TaxCatchAll">
    <vt:lpwstr/>
  </property>
  <property fmtid="{D5CDD505-2E9C-101B-9397-08002B2CF9AE}" pid="10" name="Description (doc)">
    <vt:lpwstr/>
  </property>
  <property fmtid="{D5CDD505-2E9C-101B-9397-08002B2CF9AE}" pid="11" name="jfd51d9e2b464e40b8a7b13280b9089c">
    <vt:lpwstr/>
  </property>
  <property fmtid="{D5CDD505-2E9C-101B-9397-08002B2CF9AE}" pid="12" name="Sensitivity subject">
    <vt:lpwstr/>
  </property>
  <property fmtid="{D5CDD505-2E9C-101B-9397-08002B2CF9AE}" pid="13" name="Sensitivity level">
    <vt:lpwstr>Level 1 - For internal use only</vt:lpwstr>
  </property>
  <property fmtid="{D5CDD505-2E9C-101B-9397-08002B2CF9AE}" pid="14" name="m7b91fbce3df4f5da115d1433180bceb">
    <vt:lpwstr/>
  </property>
  <property fmtid="{D5CDD505-2E9C-101B-9397-08002B2CF9AE}" pid="15" name="e16ca6858a6d4e1eb1b2576b3483cc38">
    <vt:lpwstr/>
  </property>
  <property fmtid="{D5CDD505-2E9C-101B-9397-08002B2CF9AE}" pid="16" name="cb7384e601db497bbb88b8939feae4db">
    <vt:lpwstr/>
  </property>
  <property fmtid="{D5CDD505-2E9C-101B-9397-08002B2CF9AE}" pid="17" name="MSIP_Label_f9af038e-07b4-4369-a678-c835687cb272_Enabled">
    <vt:lpwstr>true</vt:lpwstr>
  </property>
  <property fmtid="{D5CDD505-2E9C-101B-9397-08002B2CF9AE}" pid="18" name="MSIP_Label_f9af038e-07b4-4369-a678-c835687cb272_SetDate">
    <vt:lpwstr>2021-07-28T08:50:27Z</vt:lpwstr>
  </property>
  <property fmtid="{D5CDD505-2E9C-101B-9397-08002B2CF9AE}" pid="19" name="MSIP_Label_f9af038e-07b4-4369-a678-c835687cb272_Method">
    <vt:lpwstr>Standard</vt:lpwstr>
  </property>
  <property fmtid="{D5CDD505-2E9C-101B-9397-08002B2CF9AE}" pid="20" name="MSIP_Label_f9af038e-07b4-4369-a678-c835687cb272_Name">
    <vt:lpwstr>OFFICIAL</vt:lpwstr>
  </property>
  <property fmtid="{D5CDD505-2E9C-101B-9397-08002B2CF9AE}" pid="21" name="MSIP_Label_f9af038e-07b4-4369-a678-c835687cb272_SiteId">
    <vt:lpwstr>ac52f73c-fd1a-4a9a-8e7a-4a248f3139e1</vt:lpwstr>
  </property>
  <property fmtid="{D5CDD505-2E9C-101B-9397-08002B2CF9AE}" pid="22" name="MSIP_Label_f9af038e-07b4-4369-a678-c835687cb272_ActionId">
    <vt:lpwstr>54d083a1-0f80-4bba-aa5f-430ef115cf09</vt:lpwstr>
  </property>
  <property fmtid="{D5CDD505-2E9C-101B-9397-08002B2CF9AE}" pid="23" name="MSIP_Label_f9af038e-07b4-4369-a678-c835687cb272_ContentBits">
    <vt:lpwstr>2</vt:lpwstr>
  </property>
  <property fmtid="{D5CDD505-2E9C-101B-9397-08002B2CF9AE}" pid="24" name="_NewReviewCycle">
    <vt:lpwstr/>
  </property>
</Properties>
</file>