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D01207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F39A8">
              <w:rPr>
                <w:rFonts w:ascii="Arial" w:hAnsi="Arial" w:cs="Arial"/>
                <w:b/>
                <w:sz w:val="22"/>
              </w:rPr>
              <w:t>1072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8626B2C" w:rsidR="004E4BD7" w:rsidRDefault="0008085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2140A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31D599E" w:rsidR="005C6E7D" w:rsidRDefault="003F39A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16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53AD9D9" w:rsidR="00627D44" w:rsidRPr="003F39A8" w:rsidRDefault="003F39A8" w:rsidP="00A53652">
      <w:pPr>
        <w:jc w:val="center"/>
        <w:rPr>
          <w:rFonts w:ascii="Arial" w:hAnsi="Arial" w:cs="Arial"/>
          <w:b/>
          <w:bCs/>
        </w:rPr>
      </w:pPr>
      <w:r w:rsidRPr="003F39A8">
        <w:rPr>
          <w:rFonts w:ascii="Arial" w:hAnsi="Arial" w:cs="Arial"/>
          <w:b/>
          <w:bCs/>
        </w:rPr>
        <w:t>1-1072 Geotechnical Asset Data Improvements - Better Use of AGS Data</w:t>
      </w:r>
      <w:r w:rsidR="00A53652" w:rsidRPr="003F39A8">
        <w:rPr>
          <w:rFonts w:ascii="Arial" w:hAnsi="Arial" w:cs="Arial"/>
          <w:b/>
          <w:bCs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7E8D49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4EC3">
            <w:rPr>
              <w:rFonts w:ascii="Arial" w:hAnsi="Arial" w:cs="Arial"/>
            </w:rPr>
            <w:t>04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CB9A27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19FB">
            <w:rPr>
              <w:rFonts w:ascii="Arial" w:hAnsi="Arial" w:cs="Arial"/>
            </w:rPr>
            <w:t>01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6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4EC3">
            <w:rPr>
              <w:rFonts w:ascii="Arial" w:hAnsi="Arial" w:cs="Arial"/>
            </w:rPr>
            <w:t>29 June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03930B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019FB">
        <w:rPr>
          <w:rFonts w:ascii="Arial" w:hAnsi="Arial" w:cs="Arial"/>
          <w:b/>
        </w:rPr>
        <w:t>12</w:t>
      </w:r>
      <w:r w:rsidR="001C00A7">
        <w:rPr>
          <w:rFonts w:ascii="Arial" w:hAnsi="Arial" w:cs="Arial"/>
          <w:b/>
        </w:rPr>
        <w:t>9</w:t>
      </w:r>
      <w:r w:rsidR="002019FB">
        <w:rPr>
          <w:rFonts w:ascii="Arial" w:hAnsi="Arial" w:cs="Arial"/>
          <w:b/>
        </w:rPr>
        <w:t>,989.95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6293FFD" w:rsidR="00627D44" w:rsidRPr="00627D44" w:rsidRDefault="00080858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80858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FA2DC5" w:rsidR="00CB4F85" w:rsidRPr="00627D44" w:rsidRDefault="00FB4EC3" w:rsidP="00A43023">
            <w:pPr>
              <w:rPr>
                <w:rFonts w:ascii="Arial" w:hAnsi="Arial" w:cs="Arial"/>
              </w:rPr>
            </w:pPr>
            <w:r w:rsidRPr="003F39A8">
              <w:rPr>
                <w:rFonts w:ascii="Arial" w:hAnsi="Arial" w:cs="Arial"/>
                <w:b/>
                <w:bCs/>
              </w:rPr>
              <w:t>1-1072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C193F1E" w:rsidR="00CB4F85" w:rsidRPr="00627D44" w:rsidRDefault="0008085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3D7A71" w:rsidR="00CB4F85" w:rsidRPr="00627D44" w:rsidRDefault="0008085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5E31B302" w:rsidR="00CB4F85" w:rsidRPr="00627D44" w:rsidRDefault="00080858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9346" w14:textId="77777777" w:rsidR="00213B55" w:rsidRDefault="00213B55">
      <w:r>
        <w:separator/>
      </w:r>
    </w:p>
  </w:endnote>
  <w:endnote w:type="continuationSeparator" w:id="0">
    <w:p w14:paraId="4130849C" w14:textId="77777777" w:rsidR="00213B55" w:rsidRDefault="0021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13B5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7B37" w14:textId="77777777" w:rsidR="00213B55" w:rsidRDefault="00213B55">
      <w:r>
        <w:separator/>
      </w:r>
    </w:p>
  </w:footnote>
  <w:footnote w:type="continuationSeparator" w:id="0">
    <w:p w14:paraId="141FCA20" w14:textId="77777777" w:rsidR="00213B55" w:rsidRDefault="0021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0858"/>
    <w:rsid w:val="00087732"/>
    <w:rsid w:val="000B5932"/>
    <w:rsid w:val="000B6B21"/>
    <w:rsid w:val="001209C0"/>
    <w:rsid w:val="0013631C"/>
    <w:rsid w:val="001675F0"/>
    <w:rsid w:val="001C00A7"/>
    <w:rsid w:val="001E763A"/>
    <w:rsid w:val="002019FB"/>
    <w:rsid w:val="00205CF9"/>
    <w:rsid w:val="00213B55"/>
    <w:rsid w:val="00232772"/>
    <w:rsid w:val="00246DCD"/>
    <w:rsid w:val="002B0CC6"/>
    <w:rsid w:val="002B4544"/>
    <w:rsid w:val="00336C27"/>
    <w:rsid w:val="00364CE3"/>
    <w:rsid w:val="00375CFE"/>
    <w:rsid w:val="003F39A8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140A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B4EC3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73964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E9DE-F84D-4678-AA82-BB24B01F0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17D4FB-395C-4E04-A10E-CA7C9B2E6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90AD4-1543-4973-8145-B57923B916F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96d557-fe0a-401b-b22a-1f9bf6aaeec3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358A6F-3DB7-4F9B-9092-6F95308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2020-06-17T13:12:00Z</dcterms:created>
  <dcterms:modified xsi:type="dcterms:W3CDTF">2020-06-17T13:12:00Z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