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7458C5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C5B38" w:rsidRPr="007C5B38">
              <w:rPr>
                <w:rFonts w:ascii="Arial" w:hAnsi="Arial" w:cs="Arial"/>
                <w:b/>
              </w:rPr>
              <w:t>T0103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A968028" w:rsidR="00CB3E0B" w:rsidRDefault="007C5B3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0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380C2BE7" w:rsidR="00727813" w:rsidRPr="00311C5F" w:rsidRDefault="007C5B3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9985F91" w:rsidR="00A53652" w:rsidRPr="00CB3E0B" w:rsidRDefault="007C5B3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77F93607" w14:textId="2E9AB2C4" w:rsidR="007C5B38" w:rsidRPr="00F841A8" w:rsidRDefault="002C2284" w:rsidP="007C5B38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FC8C55E" w:rsidR="00727813" w:rsidRDefault="007C5B38" w:rsidP="007C5B38">
      <w:pPr>
        <w:jc w:val="center"/>
        <w:rPr>
          <w:rFonts w:ascii="Arial" w:hAnsi="Arial" w:cs="Arial"/>
          <w:b/>
        </w:rPr>
      </w:pPr>
      <w:r w:rsidRPr="007C5B38">
        <w:rPr>
          <w:rFonts w:ascii="Arial" w:hAnsi="Arial" w:cs="Arial"/>
          <w:b/>
        </w:rPr>
        <w:t>T0103 - TSES Technical Consultancy and Engineering Support</w:t>
      </w:r>
    </w:p>
    <w:p w14:paraId="5448A1E1" w14:textId="77777777" w:rsidR="007C5B38" w:rsidRDefault="007C5B38" w:rsidP="007C5B38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5F5671B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C5B38">
            <w:rPr>
              <w:rFonts w:ascii="Arial" w:hAnsi="Arial" w:cs="Arial"/>
              <w:b/>
            </w:rPr>
            <w:t>14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A84CA7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C5B38">
            <w:rPr>
              <w:rFonts w:ascii="Arial" w:hAnsi="Arial" w:cs="Arial"/>
              <w:b/>
            </w:rPr>
            <w:t>07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C5B38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0B2957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C5B38">
        <w:rPr>
          <w:rFonts w:ascii="Arial" w:hAnsi="Arial" w:cs="Arial"/>
          <w:b/>
        </w:rPr>
        <w:t>779,768.81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8CF1A01" w:rsidR="00627D44" w:rsidRPr="00311C5F" w:rsidRDefault="00051C04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End w:id="13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DD496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DD496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0DA4797" w:rsidR="00CB4F85" w:rsidRPr="002C2284" w:rsidRDefault="007C5B3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T0103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9AE9CF7" w:rsidR="00CB4F85" w:rsidRPr="002C2284" w:rsidRDefault="007C5B3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595FF25" w:rsidR="00CB4F85" w:rsidRPr="002C2284" w:rsidRDefault="007C5B38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607793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82280" w14:textId="77777777" w:rsidR="00DD4962" w:rsidRDefault="00DD4962">
      <w:r>
        <w:separator/>
      </w:r>
    </w:p>
  </w:endnote>
  <w:endnote w:type="continuationSeparator" w:id="0">
    <w:p w14:paraId="2DD7EF97" w14:textId="77777777" w:rsidR="00DD4962" w:rsidRDefault="00DD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1C268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A630E" w14:textId="77777777" w:rsidR="00DD4962" w:rsidRDefault="00DD4962">
      <w:r>
        <w:separator/>
      </w:r>
    </w:p>
  </w:footnote>
  <w:footnote w:type="continuationSeparator" w:id="0">
    <w:p w14:paraId="35E42F89" w14:textId="77777777" w:rsidR="00DD4962" w:rsidRDefault="00DD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1C04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15371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C5B38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D4962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51C0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3DA8-A475-4F87-A69E-38D8EDF0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2021-07-06T07:50:00Z</dcterms:created>
  <dcterms:modified xsi:type="dcterms:W3CDTF">2021-07-06T11:25:00Z</dcterms:modified>
</cp:coreProperties>
</file>