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>Cost per product  /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52A67905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530B46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0F7A5ABB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530B46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7B561F71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530B46">
      <w:rPr>
        <w:rStyle w:val="Text"/>
        <w:noProof/>
      </w:rPr>
      <w:t>04/07/2024 11:29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52E9E888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530B46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268FC4EE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530B46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>Guided Buying_Commercial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070A5261" w:rsidR="005C3BA8" w:rsidRPr="00045E97" w:rsidRDefault="00530B46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46BD1ADA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2-11-17T18:07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530B46">
                <w:t>17/11/2022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6853481">
    <w:abstractNumId w:val="21"/>
  </w:num>
  <w:num w:numId="2" w16cid:durableId="535167581">
    <w:abstractNumId w:val="1"/>
  </w:num>
  <w:num w:numId="3" w16cid:durableId="1617983538">
    <w:abstractNumId w:val="12"/>
  </w:num>
  <w:num w:numId="4" w16cid:durableId="303972166">
    <w:abstractNumId w:val="9"/>
  </w:num>
  <w:num w:numId="5" w16cid:durableId="662010083">
    <w:abstractNumId w:val="14"/>
  </w:num>
  <w:num w:numId="6" w16cid:durableId="1187015854">
    <w:abstractNumId w:val="23"/>
  </w:num>
  <w:num w:numId="7" w16cid:durableId="1911110780">
    <w:abstractNumId w:val="2"/>
  </w:num>
  <w:num w:numId="8" w16cid:durableId="1498692378">
    <w:abstractNumId w:val="2"/>
    <w:lvlOverride w:ilvl="0">
      <w:startOverride w:val="1"/>
    </w:lvlOverride>
  </w:num>
  <w:num w:numId="9" w16cid:durableId="1524518384">
    <w:abstractNumId w:val="19"/>
  </w:num>
  <w:num w:numId="10" w16cid:durableId="890073165">
    <w:abstractNumId w:val="2"/>
    <w:lvlOverride w:ilvl="0">
      <w:startOverride w:val="1"/>
    </w:lvlOverride>
  </w:num>
  <w:num w:numId="11" w16cid:durableId="832843679">
    <w:abstractNumId w:val="15"/>
  </w:num>
  <w:num w:numId="12" w16cid:durableId="508524770">
    <w:abstractNumId w:val="2"/>
    <w:lvlOverride w:ilvl="0">
      <w:startOverride w:val="1"/>
    </w:lvlOverride>
  </w:num>
  <w:num w:numId="13" w16cid:durableId="654913667">
    <w:abstractNumId w:val="8"/>
  </w:num>
  <w:num w:numId="14" w16cid:durableId="1477792946">
    <w:abstractNumId w:val="0"/>
  </w:num>
  <w:num w:numId="15" w16cid:durableId="1778020118">
    <w:abstractNumId w:val="20"/>
  </w:num>
  <w:num w:numId="16" w16cid:durableId="1452671392">
    <w:abstractNumId w:val="10"/>
  </w:num>
  <w:num w:numId="17" w16cid:durableId="287516772">
    <w:abstractNumId w:val="13"/>
  </w:num>
  <w:num w:numId="18" w16cid:durableId="751705797">
    <w:abstractNumId w:val="10"/>
    <w:lvlOverride w:ilvl="0">
      <w:startOverride w:val="1"/>
    </w:lvlOverride>
  </w:num>
  <w:num w:numId="19" w16cid:durableId="1641957750">
    <w:abstractNumId w:val="10"/>
    <w:lvlOverride w:ilvl="0">
      <w:startOverride w:val="1"/>
    </w:lvlOverride>
  </w:num>
  <w:num w:numId="20" w16cid:durableId="1865554276">
    <w:abstractNumId w:val="3"/>
  </w:num>
  <w:num w:numId="21" w16cid:durableId="1349062967">
    <w:abstractNumId w:val="16"/>
  </w:num>
  <w:num w:numId="22" w16cid:durableId="966815964">
    <w:abstractNumId w:val="11"/>
  </w:num>
  <w:num w:numId="23" w16cid:durableId="1687054315">
    <w:abstractNumId w:val="13"/>
    <w:lvlOverride w:ilvl="0">
      <w:startOverride w:val="1"/>
    </w:lvlOverride>
  </w:num>
  <w:num w:numId="24" w16cid:durableId="1496994163">
    <w:abstractNumId w:val="17"/>
  </w:num>
  <w:num w:numId="25" w16cid:durableId="10583551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1390808">
    <w:abstractNumId w:val="21"/>
    <w:lvlOverride w:ilvl="0">
      <w:startOverride w:val="1"/>
    </w:lvlOverride>
  </w:num>
  <w:num w:numId="27" w16cid:durableId="1648895373">
    <w:abstractNumId w:val="21"/>
    <w:lvlOverride w:ilvl="0">
      <w:startOverride w:val="1"/>
    </w:lvlOverride>
  </w:num>
  <w:num w:numId="28" w16cid:durableId="1582717918">
    <w:abstractNumId w:val="21"/>
    <w:lvlOverride w:ilvl="0">
      <w:startOverride w:val="1"/>
    </w:lvlOverride>
  </w:num>
  <w:num w:numId="29" w16cid:durableId="496843935">
    <w:abstractNumId w:val="13"/>
    <w:lvlOverride w:ilvl="0">
      <w:startOverride w:val="1"/>
    </w:lvlOverride>
  </w:num>
  <w:num w:numId="30" w16cid:durableId="1250120419">
    <w:abstractNumId w:val="18"/>
  </w:num>
  <w:num w:numId="31" w16cid:durableId="1707293348">
    <w:abstractNumId w:val="18"/>
    <w:lvlOverride w:ilvl="0">
      <w:startOverride w:val="1"/>
    </w:lvlOverride>
  </w:num>
  <w:num w:numId="32" w16cid:durableId="297540647">
    <w:abstractNumId w:val="18"/>
    <w:lvlOverride w:ilvl="0">
      <w:startOverride w:val="1"/>
    </w:lvlOverride>
  </w:num>
  <w:num w:numId="33" w16cid:durableId="53168883">
    <w:abstractNumId w:val="5"/>
  </w:num>
  <w:num w:numId="34" w16cid:durableId="717976774">
    <w:abstractNumId w:val="4"/>
  </w:num>
  <w:num w:numId="35" w16cid:durableId="220868763">
    <w:abstractNumId w:val="22"/>
  </w:num>
  <w:num w:numId="36" w16cid:durableId="953905888">
    <w:abstractNumId w:val="22"/>
  </w:num>
  <w:num w:numId="37" w16cid:durableId="1628393859">
    <w:abstractNumId w:val="4"/>
    <w:lvlOverride w:ilvl="0">
      <w:startOverride w:val="1"/>
    </w:lvlOverride>
  </w:num>
  <w:num w:numId="38" w16cid:durableId="931474733">
    <w:abstractNumId w:val="4"/>
    <w:lvlOverride w:ilvl="0">
      <w:startOverride w:val="1"/>
    </w:lvlOverride>
  </w:num>
  <w:num w:numId="39" w16cid:durableId="1422600269">
    <w:abstractNumId w:val="4"/>
    <w:lvlOverride w:ilvl="0">
      <w:startOverride w:val="1"/>
    </w:lvlOverride>
  </w:num>
  <w:num w:numId="40" w16cid:durableId="201095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0B46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248781">
    <w:abstractNumId w:val="2"/>
    <w:lvlOverride w:ilvl="0">
      <w:startOverride w:val="1"/>
    </w:lvlOverride>
  </w:num>
  <w:num w:numId="2" w16cid:durableId="1737900589">
    <w:abstractNumId w:val="2"/>
  </w:num>
  <w:num w:numId="3" w16cid:durableId="467868354">
    <w:abstractNumId w:val="13"/>
  </w:num>
  <w:num w:numId="4" w16cid:durableId="1327779407">
    <w:abstractNumId w:val="0"/>
  </w:num>
  <w:num w:numId="5" w16cid:durableId="2133788421">
    <w:abstractNumId w:val="6"/>
  </w:num>
  <w:num w:numId="6" w16cid:durableId="1551915023">
    <w:abstractNumId w:val="7"/>
  </w:num>
  <w:num w:numId="7" w16cid:durableId="586841485">
    <w:abstractNumId w:val="9"/>
  </w:num>
  <w:num w:numId="8" w16cid:durableId="543710335">
    <w:abstractNumId w:val="14"/>
  </w:num>
  <w:num w:numId="9" w16cid:durableId="2036729700">
    <w:abstractNumId w:val="7"/>
    <w:lvlOverride w:ilvl="0">
      <w:startOverride w:val="1"/>
    </w:lvlOverride>
  </w:num>
  <w:num w:numId="10" w16cid:durableId="2032215773">
    <w:abstractNumId w:val="12"/>
  </w:num>
  <w:num w:numId="11" w16cid:durableId="745683417">
    <w:abstractNumId w:val="3"/>
  </w:num>
  <w:num w:numId="12" w16cid:durableId="203292697">
    <w:abstractNumId w:val="10"/>
  </w:num>
  <w:num w:numId="13" w16cid:durableId="881987331">
    <w:abstractNumId w:val="8"/>
  </w:num>
  <w:num w:numId="14" w16cid:durableId="16859402">
    <w:abstractNumId w:val="5"/>
  </w:num>
  <w:num w:numId="15" w16cid:durableId="359279822">
    <w:abstractNumId w:val="1"/>
  </w:num>
  <w:num w:numId="16" w16cid:durableId="351108855">
    <w:abstractNumId w:val="11"/>
  </w:num>
  <w:num w:numId="17" w16cid:durableId="1610162487">
    <w:abstractNumId w:val="4"/>
  </w:num>
  <w:num w:numId="18" w16cid:durableId="1153253748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10</Value>
      <Value>9</Value>
      <Value>8</Value>
      <Value>7</Value>
      <Value>6</Value>
    </TaxCatchAll>
    <lcf76f155ced4ddcb4097134ff3c332f xmlns="eea5a4df-a173-4071-a4db-2b8702b54577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NC Team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Natural Capital and Ecosystem Approach Network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00EA63EF31667479AC294E689861976" ma:contentTypeVersion="33" ma:contentTypeDescription="Create a new document." ma:contentTypeScope="" ma:versionID="c515c0be7e12a4a445a62653f019eff7">
  <xsd:schema xmlns:xsd="http://www.w3.org/2001/XMLSchema" xmlns:xs="http://www.w3.org/2001/XMLSchema" xmlns:p="http://schemas.microsoft.com/office/2006/metadata/properties" xmlns:ns2="662745e8-e224-48e8-a2e3-254862b8c2f5" xmlns:ns3="eea5a4df-a173-4071-a4db-2b8702b54577" xmlns:ns4="566e0b3a-6200-4733-8a56-aef512055bff" targetNamespace="http://schemas.microsoft.com/office/2006/metadata/properties" ma:root="true" ma:fieldsID="61c5e157eba836947f441972f8413f1a" ns2:_="" ns3:_="" ns4:_="">
    <xsd:import namespace="662745e8-e224-48e8-a2e3-254862b8c2f5"/>
    <xsd:import namespace="eea5a4df-a173-4071-a4db-2b8702b54577"/>
    <xsd:import namespace="566e0b3a-6200-4733-8a56-aef512055bff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c8e56d3-a7cd-4411-9fac-59c60a536a64}" ma:internalName="TaxCatchAll" ma:showField="CatchAllData" ma:web="566e0b3a-6200-4733-8a56-aef512055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8e56d3-a7cd-4411-9fac-59c60a536a64}" ma:internalName="TaxCatchAllLabel" ma:readOnly="true" ma:showField="CatchAllDataLabel" ma:web="566e0b3a-6200-4733-8a56-aef512055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and Ecosystem Approach Network" ma:internalName="Team">
      <xsd:simpleType>
        <xsd:restriction base="dms:Text"/>
      </xsd:simpleType>
    </xsd:element>
    <xsd:element name="Topic" ma:index="20" nillable="true" ma:displayName="Topic" ma:default="NC Team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5a4df-a173-4071-a4db-2b8702b54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e0b3a-6200-4733-8a56-aef512055bf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 - Document - Word" ma:contentTypeID="0x010100D5A45896ADA143F9BF5F69E7D3C3FE4B0074AF18A47C254EAA85953BC267CBF74A00A460BE713977664EB5DD781E78532B82" ma:contentTypeVersion="108" ma:contentTypeDescription="Templates are documents for staff to complete, includes forms." ma:contentTypeScope="" ma:versionID="d985a929c1c0f6cc8b11b2328b10061e">
  <xsd:schema xmlns:xsd="http://www.w3.org/2001/XMLSchema" xmlns:xs="http://www.w3.org/2001/XMLSchema" xmlns:p="http://schemas.microsoft.com/office/2006/metadata/properties" xmlns:ns1="http://schemas.microsoft.com/sharepoint/v3" xmlns:ns2="44ba428f-c30f-44c8-8eab-a30b7390a267" xmlns:ns3="c78a0cd0-2680-45d0-a254-38b105a1c2de" xmlns:ns4="662745e8-e224-48e8-a2e3-254862b8c2f5" targetNamespace="http://schemas.microsoft.com/office/2006/metadata/properties" ma:root="true" ma:fieldsID="c341752b71bb7feaa866f270a9e1ebbe" ns1:_="" ns2:_="" ns3:_="" ns4:_="">
    <xsd:import namespace="http://schemas.microsoft.com/sharepoint/v3"/>
    <xsd:import namespace="44ba428f-c30f-44c8-8eab-a30b7390a267"/>
    <xsd:import namespace="c78a0cd0-2680-45d0-a254-38b105a1c2de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1:ContentCloud_SRO" minOccurs="0"/>
                <xsd:element ref="ns1:ContentCloud_DocumentTitleLink" minOccurs="0"/>
                <xsd:element ref="ns1:ContentCloud_Author" minOccurs="0"/>
                <xsd:element ref="ns1:ContentCloud_Contributors" minOccurs="0"/>
                <xsd:element ref="ns1:ContentCloud_PublishDate" minOccurs="0"/>
                <xsd:element ref="ns1:ContentCloud_Coverage" minOccurs="0"/>
                <xsd:element ref="ns1:ContentCloud_Language" minOccurs="0"/>
                <xsd:element ref="ns1:ContentCloud_LastReviewedOnDate" minOccurs="0"/>
                <xsd:element ref="ns1:ContentCloud_ScheduledReviewDate" minOccurs="0"/>
                <xsd:element ref="ns1:ContentCloud_ScheduledReviewedBy" minOccurs="0"/>
                <xsd:element ref="ns1:ContentCloud_UpdateNotice" minOccurs="0"/>
                <xsd:element ref="ns1:ContentCloud_Description" minOccurs="0"/>
                <xsd:element ref="ns1:ContentCloud_Reference" minOccurs="0"/>
                <xsd:element ref="ns1:ContentCloud_LegacyReference" minOccurs="0"/>
                <xsd:element ref="ns1:ContentCloud_TemplateVersion" minOccurs="0"/>
                <xsd:element ref="ns1:ContentCloud_FormatType" minOccurs="0"/>
                <xsd:element ref="ns1:ContentCloud_SecurityMarking" minOccurs="0"/>
                <xsd:element ref="ns1:ContentCloud_ScheduledReviewType" minOccurs="0"/>
                <xsd:element ref="ns1:ContentCloud_ChangeType" minOccurs="0"/>
                <xsd:element ref="ns1:ContentCloud_RiskLevel" minOccurs="0"/>
                <xsd:element ref="ns1:ContentCloud_Status" minOccurs="0"/>
                <xsd:element ref="ns1:ContentCloud_WithdrawnBy" minOccurs="0"/>
                <xsd:element ref="ns1:ContentCloud_WithdrawnDate" minOccurs="0"/>
                <xsd:element ref="ns1:ContentCloud_WithdrawNotice" minOccurs="0"/>
                <xsd:element ref="ns1:ContentCloud_Rating" minOccurs="0"/>
                <xsd:element ref="ns1:ContentCloud_RatingsCount" minOccurs="0"/>
                <xsd:element ref="ns2:ContentCloud_OrganisationString" minOccurs="0"/>
                <xsd:element ref="ns1:ContentCloud_PrimaryContact" minOccurs="0"/>
                <xsd:element ref="ns1:ContentCloud_Approvers" minOccurs="0"/>
                <xsd:element ref="ns1:ContentCloud_OtherApprovers" minOccurs="0"/>
                <xsd:element ref="ns1:ContentCloud_ContentAssurer" minOccurs="0"/>
                <xsd:element ref="ns1:ContentCloud_MetadataItemId" minOccurs="0"/>
                <xsd:element ref="ns1:ContentCloud_Audiences" minOccurs="0"/>
                <xsd:element ref="ns2:ContentCloud_RelatedSites" minOccurs="0"/>
                <xsd:element ref="ns1:ContentCloud_Approver1" minOccurs="0"/>
                <xsd:element ref="ns1:ContentCloud_ApprovedDate1" minOccurs="0"/>
                <xsd:element ref="ns1:ContentCloud_ApproverJobTitle1" minOccurs="0"/>
                <xsd:element ref="ns1:ContentCloud_ApprOrganisation1" minOccurs="0"/>
                <xsd:element ref="ns1:ContentCloud_ApproverComment1" minOccurs="0"/>
                <xsd:element ref="ns1:ContentCloud_Approver2" minOccurs="0"/>
                <xsd:element ref="ns1:ContentCloud_ApprovedDate2" minOccurs="0"/>
                <xsd:element ref="ns1:ContentCloud_ApproverJobTitle2" minOccurs="0"/>
                <xsd:element ref="ns1:ContentCloud_ApprOrganisation2" minOccurs="0"/>
                <xsd:element ref="ns1:ContentCloud_ApproverComment2" minOccurs="0"/>
                <xsd:element ref="ns1:ContentCloud_Approver3" minOccurs="0"/>
                <xsd:element ref="ns1:ContentCloud_ApprovedDate3" minOccurs="0"/>
                <xsd:element ref="ns1:ContentCloud_ApproverJobTitle3" minOccurs="0"/>
                <xsd:element ref="ns1:ContentCloud_ApprOrganisation3" minOccurs="0"/>
                <xsd:element ref="ns1:ContentCloud_ApproverComment3" minOccurs="0"/>
                <xsd:element ref="ns1:ContentCloud_Approver4" minOccurs="0"/>
                <xsd:element ref="ns1:ContentCloud_ApprovedDate4" minOccurs="0"/>
                <xsd:element ref="ns1:ContentCloud_ApproverJobTitle4" minOccurs="0"/>
                <xsd:element ref="ns1:ContentCloud_ApprOrganisation4" minOccurs="0"/>
                <xsd:element ref="ns1:ContentCloud_ApproverComment4" minOccurs="0"/>
                <xsd:element ref="ns1:ContentCloud_Approver5" minOccurs="0"/>
                <xsd:element ref="ns1:ContentCloud_ApprovedDate5" minOccurs="0"/>
                <xsd:element ref="ns1:ContentCloud_ApproverJobTitle5" minOccurs="0"/>
                <xsd:element ref="ns1:ContentCloud_ApprOrganisation5" minOccurs="0"/>
                <xsd:element ref="ns1:ContentCloud_ApproverComment5" minOccurs="0"/>
                <xsd:element ref="ns1:ContentCloud_AssurerComment" minOccurs="0"/>
                <xsd:element ref="ns1:ContentCloud_WithdrawnReason" minOccurs="0"/>
                <xsd:element ref="ns1:ContentCloud_Keywords" minOccurs="0"/>
                <xsd:element ref="ns1:ContentCloud_CommentToApprover" minOccurs="0"/>
                <xsd:element ref="ns1:ContentCloud_PublishOnApproval" minOccurs="0"/>
                <xsd:element ref="ns1:ContentCloud_UpdatesNumber" minOccurs="0"/>
                <xsd:element ref="ns1:ContentCloud_MetadataCTypeName" minOccurs="0"/>
                <xsd:element ref="ns1:ContentCloud_SubmitDate" minOccurs="0"/>
                <xsd:element ref="ns1:ContentCloud_ContributorIds" minOccurs="0"/>
                <xsd:element ref="ns1:ContentCloud_PrimaryContactIds" minOccurs="0"/>
                <xsd:element ref="ns1:ContentCloud_WithdrawOnApproval" minOccurs="0"/>
                <xsd:element ref="ns1:ContentCloud_ConsolidatedUrl" minOccurs="0"/>
                <xsd:element ref="ns1:ContentCloud_TempExtDate" minOccurs="0"/>
                <xsd:element ref="ns1:ContentCloud_SharedWith" minOccurs="0"/>
                <xsd:element ref="ns1:ContentCloud_Duration" minOccurs="0"/>
                <xsd:element ref="ns1:ContentCloud_Submitter" minOccurs="0"/>
                <xsd:element ref="ns1:ContentCloud_LegacyDetails" minOccurs="0"/>
                <xsd:element ref="ns1:ContentCloud_TEDBeforeSRD" minOccurs="0"/>
                <xsd:element ref="ns1:ContentCloud_Migrated" minOccurs="0"/>
                <xsd:element ref="ns1:ContentCloud_ReceivedFrom" minOccurs="0"/>
                <xsd:element ref="ns1:ContentCloud_NewDraftNumber" minOccurs="0"/>
                <xsd:element ref="ns1:PublishingExpirationDat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Cloud_SRO" ma:index="0" nillable="true" ma:displayName="Senior Responsible Owner (SRO)" ma:description="Senior Responsible Owner (SRO)" ma:indexed="true" ma:internalName="ContentCloud_SR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DocumentTitleLink" ma:index="1" nillable="true" ma:displayName="Title" ma:format="Hyperlink" ma:internalName="ContentCloud_DocumentTit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Author" ma:index="2" nillable="true" ma:displayName="Author" ma:description="Document Author" ma:indexed="true" ma:internalName="ContentCloud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ributors" ma:index="3" nillable="true" ma:displayName="Contributor(s)" ma:description="Document Author" ma:internalName="ContentCloud_Contribu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PublishDate" ma:index="4" nillable="true" ma:displayName="Publish date" ma:description="Publish date" ma:format="DateOnly" ma:indexed="true" ma:internalName="ContentCloud_PublishDate">
      <xsd:simpleType>
        <xsd:restriction base="dms:DateTime"/>
      </xsd:simpleType>
    </xsd:element>
    <xsd:element name="ContentCloud_Coverage" ma:index="5" nillable="true" ma:displayName="Coverage" ma:description="" ma:internalName="ContentCloud_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cotland"/>
                    <xsd:enumeration value="Wales"/>
                  </xsd:restriction>
                </xsd:simpleType>
              </xsd:element>
            </xsd:sequence>
          </xsd:extension>
        </xsd:complexContent>
      </xsd:complexType>
    </xsd:element>
    <xsd:element name="ContentCloud_Language" ma:index="6" nillable="true" ma:displayName="Language" ma:description="" ma:internalName="ContentCloud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ContentCloud_LastReviewedOnDate" ma:index="7" nillable="true" ma:displayName="Last reviewed on" ma:description="Last Reviewed On" ma:format="DateOnly" ma:internalName="ContentCloud_LastReviewedOnDate">
      <xsd:simpleType>
        <xsd:restriction base="dms:DateTime"/>
      </xsd:simpleType>
    </xsd:element>
    <xsd:element name="ContentCloud_ScheduledReviewDate" ma:index="8" nillable="true" ma:displayName="Scheduled review date" ma:description="This is the date that the review date was changed or last reviewed" ma:format="DateOnly" ma:indexed="true" ma:internalName="ContentCloud_ScheduledReviewDate">
      <xsd:simpleType>
        <xsd:restriction base="dms:DateTime"/>
      </xsd:simpleType>
    </xsd:element>
    <xsd:element name="ContentCloud_ScheduledReviewedBy" ma:index="9" nillable="true" ma:displayName="Scheduled reviewed by" ma:description="Scheduled Reviewed By" ma:internalName="ContentCloud_Scheduled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UpdateNotice" ma:index="10" nillable="true" ma:displayName="Update notice" ma:description="Why the content has been replaced, e.g. whats changed between versions." ma:internalName="ContentCloud_UpdateNotice">
      <xsd:simpleType>
        <xsd:restriction base="dms:Text">
          <xsd:maxLength value="255"/>
        </xsd:restriction>
      </xsd:simpleType>
    </xsd:element>
    <xsd:element name="ContentCloud_Description" ma:index="11" nillable="true" ma:displayName="Description" ma:internalName="ContentCloud_Description">
      <xsd:simpleType>
        <xsd:restriction base="dms:Text">
          <xsd:maxLength value="140"/>
        </xsd:restriction>
      </xsd:simpleType>
    </xsd:element>
    <xsd:element name="ContentCloud_Reference" ma:index="12" nillable="true" ma:displayName="Reference" ma:description="A sequential, unchangable reference number with a prefix, starting at a configurable value on settings list." ma:indexed="true" ma:internalName="ContentCloud_Reference">
      <xsd:simpleType>
        <xsd:restriction base="dms:Text">
          <xsd:maxLength value="255"/>
        </xsd:restriction>
      </xsd:simpleType>
    </xsd:element>
    <xsd:element name="ContentCloud_LegacyReference" ma:index="13" nillable="true" ma:displayName="Legacy reference" ma:description="" ma:internalName="ContentCloud_LegacyReference">
      <xsd:simpleType>
        <xsd:restriction base="dms:Note"/>
      </xsd:simpleType>
    </xsd:element>
    <xsd:element name="ContentCloud_TemplateVersion" ma:index="14" nillable="true" ma:displayName="Template version" ma:description="To show which version of the template that content is using." ma:internalName="ContentCloud_TemplateVersion">
      <xsd:simpleType>
        <xsd:restriction base="dms:Text">
          <xsd:maxLength value="255"/>
        </xsd:restriction>
      </xsd:simpleType>
    </xsd:element>
    <xsd:element name="ContentCloud_FormatType" ma:index="15" nillable="true" ma:displayName="Format type" ma:description="" ma:format="Dropdown" ma:indexed="true" ma:internalName="ContentCloud_FormatType">
      <xsd:simpleType>
        <xsd:restriction base="dms:Choice">
          <xsd:enumeration value="Word document"/>
          <xsd:enumeration value="Excel spreadsheet"/>
          <xsd:enumeration value="PowerPoint presentation"/>
          <xsd:enumeration value="Webpage text"/>
          <xsd:enumeration value="Video"/>
          <xsd:enumeration value="Other"/>
        </xsd:restriction>
      </xsd:simpleType>
    </xsd:element>
    <xsd:element name="ContentCloud_SecurityMarking" ma:index="16" nillable="true" ma:displayName="Security marking" ma:description="" ma:format="Dropdown" ma:indexed="true" ma:internalName="ContentCloud_SecurityMarking">
      <xsd:simpleType>
        <xsd:union memberTypes="dms:Text">
          <xsd:simpleType>
            <xsd:restriction base="dms:Choice">
              <xsd:enumeration value="OFFICIAL"/>
              <xsd:enumeration value="OFFICIAL-SENSITIVE"/>
            </xsd:restriction>
          </xsd:simpleType>
        </xsd:union>
      </xsd:simpleType>
    </xsd:element>
    <xsd:element name="ContentCloud_ScheduledReviewType" ma:index="17" nillable="true" ma:displayName="Scheduled review type" ma:description="" ma:format="Dropdown" ma:internalName="ContentCloud_ScheduledReviewType">
      <xsd:simpleType>
        <xsd:restriction base="dms:Choice">
          <xsd:enumeration value="Reviewed - no changes"/>
          <xsd:enumeration value="Reviewed - changes made"/>
        </xsd:restriction>
      </xsd:simpleType>
    </xsd:element>
    <xsd:element name="ContentCloud_ChangeType" ma:index="18" nillable="true" ma:displayName="Change type" ma:description="" ma:format="Dropdown" ma:internalName="ContentCloud_ChangeType">
      <xsd:simpleType>
        <xsd:restriction base="dms:Choice">
          <xsd:enumeration value="New - no change"/>
          <xsd:enumeration value="Major"/>
          <xsd:enumeration value="Minor"/>
          <xsd:enumeration value="Very Minor"/>
        </xsd:restriction>
      </xsd:simpleType>
    </xsd:element>
    <xsd:element name="ContentCloud_RiskLevel" ma:index="19" nillable="true" ma:displayName="Risk level" ma:description="" ma:format="Dropdown" ma:internalName="ContentCloud_RiskLevel">
      <xsd:simpleType>
        <xsd:restriction base="dms:Choice">
          <xsd:enumeration value="Very High"/>
          <xsd:enumeration value="High"/>
          <xsd:enumeration value="Medium"/>
          <xsd:enumeration value="Low"/>
          <xsd:enumeration value="Very Low"/>
        </xsd:restriction>
      </xsd:simpleType>
    </xsd:element>
    <xsd:element name="ContentCloud_Status" ma:index="20" nillable="true" ma:displayName="Status" ma:description="" ma:format="Dropdown" ma:indexed="true" ma:internalName="ContentCloud_Status">
      <xsd:simpleType>
        <xsd:restriction base="dms:Choice">
          <xsd:enumeration value="Draft"/>
          <xsd:enumeration value="Pending assurance"/>
          <xsd:enumeration value="Pending approval"/>
          <xsd:enumeration value="Final"/>
          <xsd:enumeration value="Pending scheduled publication"/>
          <xsd:enumeration value="Pending external upload"/>
          <xsd:enumeration value="Pending external withdraw"/>
          <xsd:enumeration value="Pending approval for withdrawal"/>
          <xsd:enumeration value="Withdrawn"/>
          <xsd:enumeration value="Pending scheduled withdrawal"/>
        </xsd:restriction>
      </xsd:simpleType>
    </xsd:element>
    <xsd:element name="ContentCloud_WithdrawnBy" ma:index="21" nillable="true" ma:displayName="Withdrawn by" ma:description="" ma:internalName="ContentCloud_Withdrawn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WithdrawnDate" ma:index="22" nillable="true" ma:displayName="Withdrawn date" ma:description="" ma:format="DateOnly" ma:internalName="ContentCloud_WithdrawnDate">
      <xsd:simpleType>
        <xsd:restriction base="dms:DateTime"/>
      </xsd:simpleType>
    </xsd:element>
    <xsd:element name="ContentCloud_WithdrawNotice" ma:index="23" nillable="true" ma:displayName="Withdraw notice" ma:description="Why the content has been withdrawn. If the content has been merged into another document then they will only place a link here." ma:internalName="ContentCloud_WithdrawNotice">
      <xsd:simpleType>
        <xsd:restriction base="dms:Text">
          <xsd:maxLength value="255"/>
        </xsd:restriction>
      </xsd:simpleType>
    </xsd:element>
    <xsd:element name="ContentCloud_Rating" ma:index="24" nillable="true" ma:displayName="Rating" ma:decimals="1" ma:description="" ma:internalName="ContentCloud_Rating">
      <xsd:simpleType>
        <xsd:restriction base="dms:Number">
          <xsd:maxInclusive value="5"/>
          <xsd:minInclusive value="0"/>
        </xsd:restriction>
      </xsd:simpleType>
    </xsd:element>
    <xsd:element name="ContentCloud_RatingsCount" ma:index="25" nillable="true" ma:displayName="Ratings count" ma:decimals="0" ma:description="" ma:internalName="ContentCloud_RatingsCount">
      <xsd:simpleType>
        <xsd:restriction base="dms:Number">
          <xsd:minInclusive value="0"/>
        </xsd:restriction>
      </xsd:simpleType>
    </xsd:element>
    <xsd:element name="ContentCloud_PrimaryContact" ma:index="27" nillable="true" ma:displayName="Primary contact" ma:description="" ma:internalName="ContentCloud_Primary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rs" ma:index="28" nillable="true" ma:displayName="Approvers" ma:description="" ma:internalName="ContentCloud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OtherApprovers" ma:index="29" nillable="true" ma:displayName="Other approvers" ma:description="" ma:internalName="ContentCloud_Other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entAssurer" ma:index="30" nillable="true" ma:displayName="Content assurer" ma:description="" ma:indexed="true" ma:internalName="ContentCloud_ContentAssur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MetadataItemId" ma:index="31" nillable="true" ma:displayName="Document metadata item id" ma:description="Unique id of the Content Cloud document metadata item." ma:indexed="true" ma:internalName="ContentCloud_MetadataItemId">
      <xsd:simpleType>
        <xsd:restriction base="dms:Number"/>
      </xsd:simpleType>
    </xsd:element>
    <xsd:element name="ContentCloud_Audiences" ma:index="32" nillable="true" ma:displayName="Audience" ma:description="" ma:internalName="ContentCloud_Audi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HA"/>
                    <xsd:enumeration value="Committee on Climate Change"/>
                    <xsd:enumeration value="Defra"/>
                    <xsd:enumeration value="Environment Agency"/>
                    <xsd:enumeration value="Marine Management Organisation"/>
                    <xsd:enumeration value="Natural England"/>
                    <xsd:enumeration value="RPA"/>
                    <xsd:enumeration value="VMD"/>
                  </xsd:restriction>
                </xsd:simpleType>
              </xsd:element>
            </xsd:sequence>
          </xsd:extension>
        </xsd:complexContent>
      </xsd:complexType>
    </xsd:element>
    <xsd:element name="ContentCloud_Approver1" ma:index="34" nillable="true" ma:displayName="Approver 1" ma:description="" ma:internalName="ContentCloud_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1" ma:index="35" nillable="true" ma:displayName="Approved date 1" ma:description="Approved date 1" ma:format="DateOnly" ma:indexed="true" ma:internalName="ContentCloud_ApprovedDate1">
      <xsd:simpleType>
        <xsd:restriction base="dms:DateTime"/>
      </xsd:simpleType>
    </xsd:element>
    <xsd:element name="ContentCloud_ApproverJobTitle1" ma:index="36" nillable="true" ma:displayName="Approver job title 1" ma:description="" ma:internalName="ContentCloud_ApproverJobTitle1">
      <xsd:simpleType>
        <xsd:restriction base="dms:Text">
          <xsd:maxLength value="255"/>
        </xsd:restriction>
      </xsd:simpleType>
    </xsd:element>
    <xsd:element name="ContentCloud_ApprOrganisation1" ma:index="37" nillable="true" ma:displayName="Approver organisation 1" ma:description="" ma:internalName="ContentCloud_ApprOrganisation1">
      <xsd:simpleType>
        <xsd:restriction base="dms:Text">
          <xsd:maxLength value="255"/>
        </xsd:restriction>
      </xsd:simpleType>
    </xsd:element>
    <xsd:element name="ContentCloud_ApproverComment1" ma:index="38" nillable="true" ma:displayName="Approver comment 1" ma:description="" ma:internalName="ContentCloud_ApproverComment1">
      <xsd:simpleType>
        <xsd:restriction base="dms:Note">
          <xsd:maxLength value="2000"/>
        </xsd:restriction>
      </xsd:simpleType>
    </xsd:element>
    <xsd:element name="ContentCloud_Approver2" ma:index="39" nillable="true" ma:displayName="Approver 2" ma:description="" ma:internalName="ContentCloud_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2" ma:index="40" nillable="true" ma:displayName="Approved date 2" ma:description="Approved date 2" ma:format="DateOnly" ma:internalName="ContentCloud_ApprovedDate2">
      <xsd:simpleType>
        <xsd:restriction base="dms:DateTime"/>
      </xsd:simpleType>
    </xsd:element>
    <xsd:element name="ContentCloud_ApproverJobTitle2" ma:index="41" nillable="true" ma:displayName="Approver job title 2" ma:description="" ma:internalName="ContentCloud_ApproverJobTitle2">
      <xsd:simpleType>
        <xsd:restriction base="dms:Text">
          <xsd:maxLength value="255"/>
        </xsd:restriction>
      </xsd:simpleType>
    </xsd:element>
    <xsd:element name="ContentCloud_ApprOrganisation2" ma:index="42" nillable="true" ma:displayName="Approver organisation 2" ma:description="" ma:internalName="ContentCloud_ApprOrganisation2">
      <xsd:simpleType>
        <xsd:restriction base="dms:Text">
          <xsd:maxLength value="255"/>
        </xsd:restriction>
      </xsd:simpleType>
    </xsd:element>
    <xsd:element name="ContentCloud_ApproverComment2" ma:index="43" nillable="true" ma:displayName="Approver comment 2" ma:description="" ma:internalName="ContentCloud_ApproverComment2">
      <xsd:simpleType>
        <xsd:restriction base="dms:Note">
          <xsd:maxLength value="2000"/>
        </xsd:restriction>
      </xsd:simpleType>
    </xsd:element>
    <xsd:element name="ContentCloud_Approver3" ma:index="44" nillable="true" ma:displayName="Approver 3" ma:description="" ma:internalName="ContentCloud_Approv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3" ma:index="45" nillable="true" ma:displayName="Approved date 3" ma:description="Approved date 3" ma:format="DateOnly" ma:internalName="ContentCloud_ApprovedDate3">
      <xsd:simpleType>
        <xsd:restriction base="dms:DateTime"/>
      </xsd:simpleType>
    </xsd:element>
    <xsd:element name="ContentCloud_ApproverJobTitle3" ma:index="46" nillable="true" ma:displayName="Approver job title 3" ma:description="" ma:internalName="ContentCloud_ApproverJobTitle3">
      <xsd:simpleType>
        <xsd:restriction base="dms:Text">
          <xsd:maxLength value="255"/>
        </xsd:restriction>
      </xsd:simpleType>
    </xsd:element>
    <xsd:element name="ContentCloud_ApprOrganisation3" ma:index="47" nillable="true" ma:displayName="Approver organisation 3" ma:description="" ma:internalName="ContentCloud_ApprOrganisation3">
      <xsd:simpleType>
        <xsd:restriction base="dms:Text">
          <xsd:maxLength value="255"/>
        </xsd:restriction>
      </xsd:simpleType>
    </xsd:element>
    <xsd:element name="ContentCloud_ApproverComment3" ma:index="48" nillable="true" ma:displayName="Approver comment 3" ma:description="" ma:internalName="ContentCloud_ApproverComment3">
      <xsd:simpleType>
        <xsd:restriction base="dms:Note">
          <xsd:maxLength value="2000"/>
        </xsd:restriction>
      </xsd:simpleType>
    </xsd:element>
    <xsd:element name="ContentCloud_Approver4" ma:index="49" nillable="true" ma:displayName="Approver 4" ma:description="" ma:internalName="ContentCloud_Approver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4" ma:index="50" nillable="true" ma:displayName="Approved date 4" ma:description="Approved date 4" ma:format="DateOnly" ma:internalName="ContentCloud_ApprovedDate4">
      <xsd:simpleType>
        <xsd:restriction base="dms:DateTime"/>
      </xsd:simpleType>
    </xsd:element>
    <xsd:element name="ContentCloud_ApproverJobTitle4" ma:index="51" nillable="true" ma:displayName="Approver job title 4" ma:description="" ma:internalName="ContentCloud_ApproverJobTitle4">
      <xsd:simpleType>
        <xsd:restriction base="dms:Text">
          <xsd:maxLength value="255"/>
        </xsd:restriction>
      </xsd:simpleType>
    </xsd:element>
    <xsd:element name="ContentCloud_ApprOrganisation4" ma:index="52" nillable="true" ma:displayName="Approver organisation 4" ma:description="" ma:internalName="ContentCloud_ApprOrganisation4">
      <xsd:simpleType>
        <xsd:restriction base="dms:Text">
          <xsd:maxLength value="255"/>
        </xsd:restriction>
      </xsd:simpleType>
    </xsd:element>
    <xsd:element name="ContentCloud_ApproverComment4" ma:index="53" nillable="true" ma:displayName="Approver comment 4" ma:description="" ma:internalName="ContentCloud_ApproverComment4">
      <xsd:simpleType>
        <xsd:restriction base="dms:Note">
          <xsd:maxLength value="2000"/>
        </xsd:restriction>
      </xsd:simpleType>
    </xsd:element>
    <xsd:element name="ContentCloud_Approver5" ma:index="54" nillable="true" ma:displayName="Approver 5" ma:description="" ma:internalName="ContentCloud_Approver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5" ma:index="55" nillable="true" ma:displayName="Approved date 5" ma:description="Approved date 5" ma:format="DateOnly" ma:internalName="ContentCloud_ApprovedDate5">
      <xsd:simpleType>
        <xsd:restriction base="dms:DateTime"/>
      </xsd:simpleType>
    </xsd:element>
    <xsd:element name="ContentCloud_ApproverJobTitle5" ma:index="56" nillable="true" ma:displayName="Approver job title 5" ma:description="" ma:internalName="ContentCloud_ApproverJobTitle5">
      <xsd:simpleType>
        <xsd:restriction base="dms:Text">
          <xsd:maxLength value="255"/>
        </xsd:restriction>
      </xsd:simpleType>
    </xsd:element>
    <xsd:element name="ContentCloud_ApprOrganisation5" ma:index="57" nillable="true" ma:displayName="Approver organisation 5" ma:description="" ma:internalName="ContentCloud_ApprOrganisation5">
      <xsd:simpleType>
        <xsd:restriction base="dms:Text">
          <xsd:maxLength value="255"/>
        </xsd:restriction>
      </xsd:simpleType>
    </xsd:element>
    <xsd:element name="ContentCloud_ApproverComment5" ma:index="58" nillable="true" ma:displayName="Approver comment 5" ma:description="" ma:internalName="ContentCloud_ApproverComment5">
      <xsd:simpleType>
        <xsd:restriction base="dms:Note">
          <xsd:maxLength value="2000"/>
        </xsd:restriction>
      </xsd:simpleType>
    </xsd:element>
    <xsd:element name="ContentCloud_AssurerComment" ma:index="59" nillable="true" ma:displayName="Assurer comment" ma:description="" ma:internalName="ContentCloud_AssurerComment">
      <xsd:simpleType>
        <xsd:restriction base="dms:Note">
          <xsd:maxLength value="2000"/>
        </xsd:restriction>
      </xsd:simpleType>
    </xsd:element>
    <xsd:element name="ContentCloud_WithdrawnReason" ma:index="60" nillable="true" ma:displayName="Withdrawn reason" ma:description="" ma:format="Dropdown" ma:internalName="ContentCloud_WithdrawnReason">
      <xsd:simpleType>
        <xsd:restriction base="dms:Choice">
          <xsd:enumeration value="Content no longer current"/>
          <xsd:enumeration value="Consolidated into other content"/>
        </xsd:restriction>
      </xsd:simpleType>
    </xsd:element>
    <xsd:element name="ContentCloud_Keywords" ma:index="61" nillable="true" ma:displayName="Keywords" ma:description="" ma:internalName="ContentCloud_Keywords">
      <xsd:simpleType>
        <xsd:restriction base="dms:Note"/>
      </xsd:simpleType>
    </xsd:element>
    <xsd:element name="ContentCloud_CommentToApprover" ma:index="62" nillable="true" ma:displayName="Comment to approver" ma:description="Optionally provide additional information to your selected approver(s)." ma:internalName="ContentCloud_CommentToApprover">
      <xsd:simpleType>
        <xsd:restriction base="dms:Text">
          <xsd:maxLength value="255"/>
        </xsd:restriction>
      </xsd:simpleType>
    </xsd:element>
    <xsd:element name="ContentCloud_PublishOnApproval" ma:index="63" nillable="true" ma:displayName="Publish on approval" ma:description="Publish On Approval" ma:internalName="ContentCloud_PublishOnApproval">
      <xsd:simpleType>
        <xsd:restriction base="dms:Boolean"/>
      </xsd:simpleType>
    </xsd:element>
    <xsd:element name="ContentCloud_UpdatesNumber" ma:index="64" nillable="true" ma:displayName="Updates number" ma:description="Number of updates of item." ma:hidden="true" ma:internalName="ContentCloud_UpdatesNumber" ma:readOnly="false">
      <xsd:simpleType>
        <xsd:restriction base="dms:Number"/>
      </xsd:simpleType>
    </xsd:element>
    <xsd:element name="ContentCloud_MetadataCTypeName" ma:index="65" nillable="true" ma:displayName="Metadata content type name" ma:description="" ma:internalName="ContentCloud_MetadataCTypeName">
      <xsd:simpleType>
        <xsd:restriction base="dms:Text">
          <xsd:maxLength value="255"/>
        </xsd:restriction>
      </xsd:simpleType>
    </xsd:element>
    <xsd:element name="ContentCloud_SubmitDate" ma:index="66" nillable="true" ma:displayName="Date submitted" ma:description="Submit for approval date" ma:format="DateOnly" ma:internalName="ContentCloud_SubmitDate">
      <xsd:simpleType>
        <xsd:restriction base="dms:DateTime"/>
      </xsd:simpleType>
    </xsd:element>
    <xsd:element name="ContentCloud_ContributorIds" ma:index="67" nillable="true" ma:displayName="Metadata contributors ids" ma:description="" ma:hidden="true" ma:internalName="ContentCloud_ContributorIds" ma:readOnly="false">
      <xsd:simpleType>
        <xsd:restriction base="dms:Text">
          <xsd:maxLength value="255"/>
        </xsd:restriction>
      </xsd:simpleType>
    </xsd:element>
    <xsd:element name="ContentCloud_PrimaryContactIds" ma:index="68" nillable="true" ma:displayName="Metadata primary contact ids" ma:description="" ma:hidden="true" ma:internalName="ContentCloud_PrimaryContactIds" ma:readOnly="false">
      <xsd:simpleType>
        <xsd:restriction base="dms:Text">
          <xsd:maxLength value="255"/>
        </xsd:restriction>
      </xsd:simpleType>
    </xsd:element>
    <xsd:element name="ContentCloud_WithdrawOnApproval" ma:index="69" nillable="true" ma:displayName="Withdraw on approval" ma:description="Withdraw On Approval" ma:internalName="ContentCloud_WithdrawOnApproval">
      <xsd:simpleType>
        <xsd:restriction base="dms:Boolean"/>
      </xsd:simpleType>
    </xsd:element>
    <xsd:element name="ContentCloud_ConsolidatedUrl" ma:index="70" nillable="true" ma:displayName="Link to consolidated content" ma:format="Hyperlink" ma:internalName="ContentCloud_Consolidate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TempExtDate" ma:index="71" nillable="true" ma:displayName="Temporary extension date" ma:description="Temporary extension date" ma:format="DateOnly" ma:internalName="ContentCloud_TempExtDate">
      <xsd:simpleType>
        <xsd:restriction base="dms:DateTime"/>
      </xsd:simpleType>
    </xsd:element>
    <xsd:element name="ContentCloud_SharedWith" ma:index="72" nillable="true" ma:displayName="Shared with" ma:description="" ma:hidden="true" ma:internalName="ContentCloud_SharedWith" ma:readOnly="false">
      <xsd:simpleType>
        <xsd:restriction base="dms:Note"/>
      </xsd:simpleType>
    </xsd:element>
    <xsd:element name="ContentCloud_Duration" ma:index="73" nillable="true" ma:displayName="Duration" ma:description="Duration of content in seconds." ma:internalName="ContentCloud_Duration">
      <xsd:simpleType>
        <xsd:restriction base="dms:Number"/>
      </xsd:simpleType>
    </xsd:element>
    <xsd:element name="ContentCloud_Submitter" ma:index="74" nillable="true" ma:displayName="Submitted by" ma:description="" ma:hidden="true" ma:internalName="ContentCloud_Submit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LegacyDetails" ma:index="75" nillable="true" ma:displayName="Legacy details" ma:description="" ma:internalName="ContentCloud_LegacyDetails">
      <xsd:simpleType>
        <xsd:restriction base="dms:Note"/>
      </xsd:simpleType>
    </xsd:element>
    <xsd:element name="ContentCloud_TEDBeforeSRD" ma:index="76" nillable="true" ma:displayName="Temporary extension set before submit for approval" ma:description="Temporary extension set before submit for approval" ma:hidden="true" ma:internalName="ContentCloud_TEDBeforeSRD" ma:readOnly="false">
      <xsd:simpleType>
        <xsd:restriction base="dms:Boolean"/>
      </xsd:simpleType>
    </xsd:element>
    <xsd:element name="ContentCloud_Migrated" ma:index="77" nillable="true" ma:displayName="Migrated" ma:internalName="ContentCloud_Migrated">
      <xsd:simpleType>
        <xsd:restriction base="dms:Boolean"/>
      </xsd:simpleType>
    </xsd:element>
    <xsd:element name="ContentCloud_ReceivedFrom" ma:index="78" nillable="true" ma:displayName="Document Received From" ma:list="UserInfo" ma:SharePointGroup="0" ma:internalName="ContentCloud_ReceivedFro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NewDraftNumber" ma:index="79" nillable="true" ma:displayName="New draft number" ma:description="" ma:internalName="ContentCloud_NewDraftNumber">
      <xsd:simpleType>
        <xsd:restriction base="dms:Text">
          <xsd:maxLength value="255"/>
        </xsd:restriction>
      </xsd:simpleType>
    </xsd:element>
    <xsd:element name="PublishingExpirationDate" ma:index="8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81" nillable="true" ma:displayName="Exempt from Policy" ma:hidden="true" ma:internalName="_dlc_Exempt" ma:readOnly="true">
      <xsd:simpleType>
        <xsd:restriction base="dms:Unknown"/>
      </xsd:simpleType>
    </xsd:element>
    <xsd:element name="PublishingStartDate" ma:index="9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428f-c30f-44c8-8eab-a30b7390a267" elementFormDefault="qualified">
    <xsd:import namespace="http://schemas.microsoft.com/office/2006/documentManagement/types"/>
    <xsd:import namespace="http://schemas.microsoft.com/office/infopath/2007/PartnerControls"/>
    <xsd:element name="ContentCloud_OrganisationString" ma:index="26" nillable="true" ma:displayName="Organisation string" ma:indexed="true" ma:list="{4aafafe1-e8cb-42dd-8946-936c776bf3e5}" ma:internalName="ContentCloud_OrganisationString" ma:showField="Title" ma:web="44ba428f-c30f-44c8-8eab-a30b7390a267">
      <xsd:simpleType>
        <xsd:restriction base="dms:Lookup"/>
      </xsd:simpleType>
    </xsd:element>
    <xsd:element name="ContentCloud_RelatedSites" ma:index="33" nillable="true" ma:displayName="Related sites" ma:list="{b4283a8c-c169-464e-b37a-660a96344476}" ma:internalName="ContentCloud_RelatedSites" ma:showField="Title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0cd0-2680-45d0-a254-38b105a1c2d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8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8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97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8" nillable="true" ma:displayName="Taxonomy Catch All Column" ma:hidden="true" ma:list="{df517a1a-f367-4017-82b3-5224906db11f}" ma:internalName="TaxCatchAll" ma:showField="CatchAllData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4" ma:displayName="Content Type"/>
        <xsd:element ref="dc:title" minOccurs="0" maxOccurs="1" ma:index="8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444F0-A4E0-4CD7-951B-621E33E8B4F3}"/>
</file>

<file path=customXml/itemProps2.xml><?xml version="1.0" encoding="utf-8"?>
<ds:datastoreItem xmlns:ds="http://schemas.openxmlformats.org/officeDocument/2006/customXml" ds:itemID="{4DE5C07C-09C8-48ED-9055-23AAFC0B444D}">
  <ds:schemaRefs>
    <ds:schemaRef ds:uri="c78a0cd0-2680-45d0-a254-38b105a1c2de"/>
    <ds:schemaRef ds:uri="662745e8-e224-48e8-a2e3-254862b8c2f5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4ba428f-c30f-44c8-8eab-a30b7390a267"/>
    <ds:schemaRef ds:uri="http://schemas.microsoft.com/sharepoint/v3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4E6D73B-C764-410A-AAB1-515973249524}"/>
</file>

<file path=customXml/itemProps4.xml><?xml version="1.0" encoding="utf-8"?>
<ds:datastoreItem xmlns:ds="http://schemas.openxmlformats.org/officeDocument/2006/customXml" ds:itemID="{C5236218-A221-425A-BE78-0449EBE8E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ba428f-c30f-44c8-8eab-a30b7390a267"/>
    <ds:schemaRef ds:uri="c78a0cd0-2680-45d0-a254-38b105a1c2de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0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Dobson, Miriam</cp:lastModifiedBy>
  <cp:revision>2</cp:revision>
  <dcterms:created xsi:type="dcterms:W3CDTF">2024-07-04T10:29:00Z</dcterms:created>
  <dcterms:modified xsi:type="dcterms:W3CDTF">2024-07-04T10:29:00Z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0x010100A5BF1C78D9F64B679A5EBDE1C6598EBC0100B00EA63EF31667479AC294E689861976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