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E44123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DE4FC9" w:rsidRPr="00DE4FC9">
                  <w:rPr>
                    <w:rStyle w:val="Style1"/>
                    <w:b/>
                  </w:rPr>
                  <w:t>T0372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2B76C94" w:rsidR="00CB3E0B" w:rsidRDefault="00DE4FC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2-09-0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4415E709" w:rsidR="00B6065A" w:rsidRDefault="00707EA9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</w:t>
                </w:r>
                <w:r w:rsidR="000F089D">
                  <w:rPr>
                    <w:rFonts w:ascii="Arial" w:hAnsi="Arial" w:cs="Arial"/>
                    <w:b/>
                  </w:rPr>
                  <w:t>6</w:t>
                </w:r>
                <w:r>
                  <w:rPr>
                    <w:rFonts w:ascii="Arial" w:hAnsi="Arial" w:cs="Arial"/>
                    <w:b/>
                  </w:rPr>
                  <w:t xml:space="preserve"> September 2022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0AEFD88" w:rsidR="00A53652" w:rsidRPr="00CB3E0B" w:rsidRDefault="00DE4FC9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3331A7F9" w:rsidR="00B6065A" w:rsidRDefault="0071728D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DE4FC9" w:rsidRPr="00DE4FC9">
            <w:rPr>
              <w:rStyle w:val="Style1"/>
              <w:b/>
            </w:rPr>
            <w:t>T0372</w:t>
          </w:r>
        </w:sdtContent>
      </w:sdt>
    </w:p>
    <w:p w14:paraId="06FA62AA" w14:textId="19E3BC5E" w:rsidR="00B6065A" w:rsidRDefault="0071728D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FF3966" w:rsidRPr="00FF3966">
            <w:rPr>
              <w:rStyle w:val="Style1"/>
              <w:b/>
            </w:rPr>
            <w:t>Road to Zero Harm Phase 2-5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DDF9AE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2-08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F2ED3">
            <w:rPr>
              <w:rFonts w:ascii="Arial" w:hAnsi="Arial" w:cs="Arial"/>
              <w:b/>
            </w:rPr>
            <w:t>05 August 2022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945D78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2-09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62D5C">
            <w:rPr>
              <w:rFonts w:ascii="Arial" w:hAnsi="Arial" w:cs="Arial"/>
              <w:b/>
            </w:rPr>
            <w:t>06 September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3-10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40E48">
            <w:rPr>
              <w:rFonts w:ascii="Arial" w:hAnsi="Arial" w:cs="Arial"/>
              <w:b/>
            </w:rPr>
            <w:t>06 October 2023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52C34C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9F6F3D" w:rsidRPr="009F6F3D">
                <w:rPr>
                  <w:rStyle w:val="Style1"/>
                  <w:b/>
                </w:rPr>
                <w:t>318,587.94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52D0B9D" w:rsidR="00627D44" w:rsidRPr="00311C5F" w:rsidRDefault="0071728D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 w:rsidR="00756CC6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 w:rsidR="00756CC6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56EDA5D8" w:rsidR="00727813" w:rsidRPr="00311C5F" w:rsidRDefault="0071728D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 w:rsidR="00756CC6"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71728D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71728D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15D2612" w:rsidR="00CB4F85" w:rsidRPr="002C2284" w:rsidRDefault="0071728D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D7569E">
                  <w:rPr>
                    <w:rStyle w:val="Style1"/>
                    <w:b/>
                  </w:rPr>
                  <w:t>T0372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F4DF587" w:rsidR="00CB4F85" w:rsidRPr="002C2284" w:rsidRDefault="0071728D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D7569E" w:rsidRPr="00D7569E">
                  <w:rPr>
                    <w:rStyle w:val="Style1"/>
                    <w:b/>
                  </w:rPr>
                  <w:t>6010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1C74EC6" w:rsidR="00CB4F85" w:rsidRPr="002C2284" w:rsidRDefault="0071728D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D7569E" w:rsidRPr="00D7569E">
                  <w:rPr>
                    <w:rStyle w:val="Style1"/>
                    <w:b/>
                  </w:rPr>
                  <w:t>615321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661E" w14:textId="77777777" w:rsidR="00B47189" w:rsidRDefault="00B47189">
      <w:r>
        <w:separator/>
      </w:r>
    </w:p>
  </w:endnote>
  <w:endnote w:type="continuationSeparator" w:id="0">
    <w:p w14:paraId="7DD4F82A" w14:textId="77777777" w:rsidR="00B47189" w:rsidRDefault="00B4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B47189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89AF" w14:textId="77777777" w:rsidR="00B47189" w:rsidRDefault="00B47189">
      <w:r>
        <w:separator/>
      </w:r>
    </w:p>
  </w:footnote>
  <w:footnote w:type="continuationSeparator" w:id="0">
    <w:p w14:paraId="1F84177D" w14:textId="77777777" w:rsidR="00B47189" w:rsidRDefault="00B4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089D"/>
    <w:rsid w:val="000F39C9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40E48"/>
    <w:rsid w:val="0055496D"/>
    <w:rsid w:val="005740D9"/>
    <w:rsid w:val="005A7BBA"/>
    <w:rsid w:val="005C017F"/>
    <w:rsid w:val="005C6E7D"/>
    <w:rsid w:val="00612CB4"/>
    <w:rsid w:val="00627D44"/>
    <w:rsid w:val="00675DFE"/>
    <w:rsid w:val="00676884"/>
    <w:rsid w:val="0069504B"/>
    <w:rsid w:val="006A5D1C"/>
    <w:rsid w:val="006D6124"/>
    <w:rsid w:val="006D663F"/>
    <w:rsid w:val="006E1C53"/>
    <w:rsid w:val="00707EA9"/>
    <w:rsid w:val="007121BC"/>
    <w:rsid w:val="00715629"/>
    <w:rsid w:val="00717088"/>
    <w:rsid w:val="007226F5"/>
    <w:rsid w:val="00727813"/>
    <w:rsid w:val="00756CC6"/>
    <w:rsid w:val="0076033B"/>
    <w:rsid w:val="00770B0B"/>
    <w:rsid w:val="00774AF4"/>
    <w:rsid w:val="00777912"/>
    <w:rsid w:val="007C3202"/>
    <w:rsid w:val="007C52FF"/>
    <w:rsid w:val="007E319B"/>
    <w:rsid w:val="007F2ED3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F6F3D"/>
    <w:rsid w:val="00A26AB8"/>
    <w:rsid w:val="00A53652"/>
    <w:rsid w:val="00AF3514"/>
    <w:rsid w:val="00B47189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62D5C"/>
    <w:rsid w:val="00D704E7"/>
    <w:rsid w:val="00D7569E"/>
    <w:rsid w:val="00D8534C"/>
    <w:rsid w:val="00DB6B74"/>
    <w:rsid w:val="00DC1C39"/>
    <w:rsid w:val="00DC6ABC"/>
    <w:rsid w:val="00DE1062"/>
    <w:rsid w:val="00DE4FC9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D25B4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8A5419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110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20</cp:revision>
  <cp:lastPrinted>2016-01-12T11:01:00Z</cp:lastPrinted>
  <dcterms:created xsi:type="dcterms:W3CDTF">2022-04-19T14:41:00Z</dcterms:created>
  <dcterms:modified xsi:type="dcterms:W3CDTF">2022-09-08T09:53:00Z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