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996C05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92A80">
              <w:rPr>
                <w:rFonts w:ascii="Arial" w:hAnsi="Arial" w:cs="Arial"/>
                <w:b/>
                <w:sz w:val="22"/>
              </w:rPr>
              <w:t>890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5A10518" w:rsidR="004E4BD7" w:rsidRDefault="00CD153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92A80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6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4E6BA77" w:rsidR="005C6E7D" w:rsidRDefault="00F92A8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27 June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602FFCB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F92A80" w:rsidRPr="00F92A80">
        <w:rPr>
          <w:rFonts w:ascii="Arial" w:hAnsi="Arial" w:cs="Arial"/>
          <w:b/>
        </w:rPr>
        <w:t>890 CD 169 Research into Non-Emergency Stopping Provision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BA50E6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6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92A80">
            <w:rPr>
              <w:rStyle w:val="Style1"/>
            </w:rPr>
            <w:t>21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EE22EB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92A80">
            <w:rPr>
              <w:rStyle w:val="Style2"/>
            </w:rPr>
            <w:t>01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92A80">
            <w:rPr>
              <w:rStyle w:val="Style3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C949B5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92A80">
        <w:rPr>
          <w:rFonts w:ascii="Arial" w:hAnsi="Arial" w:cs="Arial"/>
          <w:b/>
        </w:rPr>
        <w:t>149,829.89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BEBA30C" w:rsidR="00627D44" w:rsidRPr="00627D44" w:rsidRDefault="00B64EE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3A17AE14" w14:textId="77777777" w:rsidR="00F92A80" w:rsidRDefault="00F92A80" w:rsidP="00727813">
      <w:pPr>
        <w:rPr>
          <w:rFonts w:ascii="Arial" w:hAnsi="Arial" w:cs="Arial"/>
        </w:rPr>
      </w:pPr>
      <w:bookmarkStart w:id="15" w:name="SenderName1"/>
      <w:bookmarkEnd w:id="15"/>
    </w:p>
    <w:p w14:paraId="31840E19" w14:textId="77777777" w:rsidR="00F92A80" w:rsidRDefault="00F92A80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Start w:id="19" w:name="_GoBack"/>
      <w:bookmarkEnd w:id="16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43CC27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F92A80">
              <w:rPr>
                <w:rFonts w:ascii="Arial" w:hAnsi="Arial" w:cs="Arial"/>
              </w:rPr>
              <w:t>890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8DF8E82" w:rsidR="00627D44" w:rsidRPr="00627D44" w:rsidRDefault="00F92A8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CB15C7F" w:rsidR="00627D44" w:rsidRPr="00627D44" w:rsidRDefault="00F92A80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602558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9415F" w14:textId="77777777" w:rsidR="00CD1536" w:rsidRDefault="00CD1536">
      <w:r>
        <w:separator/>
      </w:r>
    </w:p>
  </w:endnote>
  <w:endnote w:type="continuationSeparator" w:id="0">
    <w:p w14:paraId="39B64AF7" w14:textId="77777777" w:rsidR="00CD1536" w:rsidRDefault="00CD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D153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41AE8" w14:textId="77777777" w:rsidR="00CD1536" w:rsidRDefault="00CD1536">
      <w:r>
        <w:separator/>
      </w:r>
    </w:p>
  </w:footnote>
  <w:footnote w:type="continuationSeparator" w:id="0">
    <w:p w14:paraId="4FA9C27C" w14:textId="77777777" w:rsidR="00CD1536" w:rsidRDefault="00CD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41721"/>
    <w:rsid w:val="0096338C"/>
    <w:rsid w:val="00985C09"/>
    <w:rsid w:val="009865D2"/>
    <w:rsid w:val="00A26AB8"/>
    <w:rsid w:val="00A53652"/>
    <w:rsid w:val="00B50393"/>
    <w:rsid w:val="00B64EE9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D1536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92A80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442AF"/>
    <w:rsid w:val="0067729F"/>
    <w:rsid w:val="00692579"/>
    <w:rsid w:val="00695C80"/>
    <w:rsid w:val="006B02B9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F4A8-0D43-476C-8265-F2464623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3</cp:revision>
  <cp:lastPrinted>2016-01-12T11:01:00Z</cp:lastPrinted>
  <dcterms:created xsi:type="dcterms:W3CDTF">2019-06-27T08:42:00Z</dcterms:created>
  <dcterms:modified xsi:type="dcterms:W3CDTF">2019-07-05T10:51:00Z</dcterms:modified>
</cp:coreProperties>
</file>