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8175" w14:textId="77777777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85DFEC" wp14:editId="03EC2719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4541A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0DEB37D3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3C94CF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C9AFC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0E5A500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4F7E4D8" w14:textId="77777777" w:rsidR="004B3722" w:rsidRDefault="004B3722" w:rsidP="004B3722">
      <w:pPr>
        <w:pStyle w:val="Heading1"/>
        <w:rPr>
          <w:rStyle w:val="normaltextrun"/>
        </w:rPr>
      </w:pPr>
    </w:p>
    <w:p w14:paraId="0512DEE8" w14:textId="77777777" w:rsidR="004B3722" w:rsidRDefault="004B3722" w:rsidP="004B3722">
      <w:pPr>
        <w:pStyle w:val="Heading1"/>
        <w:rPr>
          <w:rStyle w:val="normaltextrun"/>
        </w:rPr>
      </w:pPr>
    </w:p>
    <w:p w14:paraId="3FFE12BE" w14:textId="77777777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</w:p>
    <w:p w14:paraId="1121E02A" w14:textId="77777777" w:rsidR="004B3722" w:rsidRPr="004B3722" w:rsidRDefault="004B3722" w:rsidP="004B3722"/>
    <w:p w14:paraId="5BA15644" w14:textId="3E7EAC6A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 xml:space="preserve">Annex </w:t>
      </w:r>
      <w:r w:rsidRPr="00B057C3">
        <w:rPr>
          <w:rStyle w:val="normaltextrun"/>
          <w:highlight w:val="yellow"/>
        </w:rPr>
        <w:t>F.</w:t>
      </w:r>
      <w:r w:rsidRPr="004B3722">
        <w:rPr>
          <w:rStyle w:val="normaltextrun"/>
        </w:rPr>
        <w:t xml:space="preserve"> </w:t>
      </w:r>
      <w:proofErr w:type="gramStart"/>
      <w:r w:rsidR="00B057C3">
        <w:rPr>
          <w:rStyle w:val="normaltextrun"/>
        </w:rPr>
        <w:t>Land Owner</w:t>
      </w:r>
      <w:proofErr w:type="gramEnd"/>
      <w:r w:rsidR="00B057C3">
        <w:rPr>
          <w:rStyle w:val="normaltextrun"/>
        </w:rPr>
        <w:t xml:space="preserve"> Declaration Form</w:t>
      </w:r>
    </w:p>
    <w:p w14:paraId="57775295" w14:textId="77777777" w:rsidR="004B3722" w:rsidRPr="004B3722" w:rsidRDefault="004B3722" w:rsidP="004B3722"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15A48CB4" wp14:editId="64B685B8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7FCD7" w14:textId="77777777" w:rsidR="009C6886" w:rsidRPr="004B3722" w:rsidRDefault="009C6886" w:rsidP="004B3722">
      <w:pPr>
        <w:pStyle w:val="Title"/>
        <w:rPr>
          <w:rStyle w:val="normaltextrun"/>
        </w:rPr>
        <w:sectPr w:rsidR="009C6886" w:rsidRPr="004B3722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bookmarkEnd w:id="1"/>
    <w:p w14:paraId="3D43D4C2" w14:textId="77777777" w:rsidR="00C95154" w:rsidRDefault="00C95154" w:rsidP="002F4010">
      <w:pPr>
        <w:jc w:val="both"/>
        <w:rPr>
          <w:rStyle w:val="Emphasis"/>
          <w:b w:val="0"/>
          <w:bCs/>
        </w:rPr>
      </w:pPr>
    </w:p>
    <w:tbl>
      <w:tblPr>
        <w:tblpPr w:leftFromText="180" w:rightFromText="180" w:vertAnchor="text" w:tblpY="1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819"/>
        <w:gridCol w:w="2686"/>
      </w:tblGrid>
      <w:tr w:rsidR="0028789A" w:rsidRPr="000274D4" w14:paraId="0B0D3184" w14:textId="77777777" w:rsidTr="739D952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6E45E91F" w14:textId="343AD4D2" w:rsidR="0028789A" w:rsidRPr="00B057C3" w:rsidRDefault="0028789A" w:rsidP="00BB2268">
            <w:pPr>
              <w:tabs>
                <w:tab w:val="left" w:pos="921"/>
              </w:tabs>
              <w:rPr>
                <w:rStyle w:val="Emphasis"/>
                <w:color w:val="FFFFFF" w:themeColor="background1"/>
                <w:sz w:val="32"/>
                <w:szCs w:val="32"/>
              </w:rPr>
            </w:pPr>
            <w:r w:rsidRPr="739D952D">
              <w:rPr>
                <w:rStyle w:val="Emphasis"/>
                <w:color w:val="FFFFFF" w:themeColor="background1"/>
                <w:sz w:val="32"/>
                <w:szCs w:val="32"/>
              </w:rPr>
              <w:t>Landowner Declaration form</w:t>
            </w:r>
          </w:p>
        </w:tc>
      </w:tr>
      <w:tr w:rsidR="0028789A" w:rsidRPr="000274D4" w14:paraId="2DF0B857" w14:textId="77777777" w:rsidTr="739D952D">
        <w:trPr>
          <w:trHeight w:val="425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DF5F" w14:textId="24DD6C8D" w:rsidR="0028789A" w:rsidRDefault="0028789A" w:rsidP="00B057C3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If you are a tenant of the land covered in 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the 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restoration application or a 3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vertAlign w:val="superscript"/>
                <w:lang w:eastAsia="en-US"/>
              </w:rPr>
              <w:t>rd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party</w:t>
            </w:r>
            <w:r w:rsidR="007D400C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acting to restore the land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(for instance a peatland partnership) this </w:t>
            </w:r>
            <w:r w:rsidR="007D400C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form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must be completed and signed by the landowner</w:t>
            </w:r>
            <w:r w:rsidR="007D400C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or the landowner’s agent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. </w:t>
            </w:r>
          </w:p>
          <w:p w14:paraId="3EA729F4" w14:textId="77777777" w:rsidR="007D400C" w:rsidRPr="00B057C3" w:rsidRDefault="007D400C" w:rsidP="00B057C3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</w:p>
          <w:p w14:paraId="69F7AFC5" w14:textId="2E230768" w:rsidR="0028789A" w:rsidRDefault="0028789A" w:rsidP="0028789A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The signature will act as evidence that the landowner has been notified of the proposal and is content for the work to proceed. </w:t>
            </w:r>
          </w:p>
          <w:p w14:paraId="29BF60C9" w14:textId="5E1F0F24" w:rsidR="0028789A" w:rsidRPr="000274D4" w:rsidRDefault="0028789A" w:rsidP="0028789A">
            <w:pPr>
              <w:spacing w:after="160" w:line="259" w:lineRule="auto"/>
              <w:rPr>
                <w:rStyle w:val="Emphasis"/>
                <w:color w:val="FFFFFF" w:themeColor="background1"/>
                <w:sz w:val="32"/>
                <w:szCs w:val="32"/>
              </w:rPr>
            </w:pPr>
          </w:p>
        </w:tc>
      </w:tr>
      <w:tr w:rsidR="007D400C" w:rsidRPr="000274D4" w14:paraId="595ACCDA" w14:textId="77777777" w:rsidTr="739D952D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965F" w14:textId="77777777" w:rsidR="007D400C" w:rsidRPr="00B057C3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Project Name: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8BD" w14:textId="56DA0F29" w:rsidR="007D400C" w:rsidRPr="00B057C3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D400C" w:rsidRPr="000274D4" w14:paraId="13B20DDD" w14:textId="77777777" w:rsidTr="739D952D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042F" w14:textId="77777777" w:rsidR="007D400C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Site: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AD30" w14:textId="068489A4" w:rsidR="007D400C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D400C" w:rsidRPr="000274D4" w14:paraId="2C3839EB" w14:textId="0452B973" w:rsidTr="739D952D">
        <w:trPr>
          <w:trHeight w:val="425"/>
        </w:trPr>
        <w:tc>
          <w:tcPr>
            <w:tcW w:w="2689" w:type="dxa"/>
          </w:tcPr>
          <w:p w14:paraId="6081232A" w14:textId="1172F327" w:rsidR="007D400C" w:rsidRDefault="007D400C" w:rsidP="0028789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28789A">
              <w:rPr>
                <w:color w:val="auto"/>
                <w:sz w:val="22"/>
                <w:szCs w:val="22"/>
              </w:rPr>
              <w:t xml:space="preserve">Signature of </w:t>
            </w:r>
            <w:r>
              <w:rPr>
                <w:color w:val="auto"/>
                <w:sz w:val="22"/>
                <w:szCs w:val="22"/>
              </w:rPr>
              <w:t>landowner</w:t>
            </w:r>
            <w:r w:rsidRPr="0028789A">
              <w:rPr>
                <w:color w:val="auto"/>
                <w:sz w:val="22"/>
                <w:szCs w:val="22"/>
              </w:rPr>
              <w:t xml:space="preserve"> (or l</w:t>
            </w:r>
            <w:r>
              <w:rPr>
                <w:color w:val="auto"/>
                <w:sz w:val="22"/>
                <w:szCs w:val="22"/>
              </w:rPr>
              <w:t>andowners’</w:t>
            </w:r>
            <w:r w:rsidRPr="0028789A">
              <w:rPr>
                <w:color w:val="auto"/>
                <w:sz w:val="22"/>
                <w:szCs w:val="22"/>
              </w:rPr>
              <w:t xml:space="preserve"> agent)</w:t>
            </w:r>
            <w:r>
              <w:rPr>
                <w:color w:val="auto"/>
                <w:sz w:val="22"/>
                <w:szCs w:val="22"/>
              </w:rPr>
              <w:t>:</w:t>
            </w:r>
          </w:p>
          <w:p w14:paraId="095B4CA3" w14:textId="654570DA" w:rsidR="007D400C" w:rsidRDefault="007D400C" w:rsidP="0028789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16"/>
                <w:szCs w:val="16"/>
              </w:rPr>
              <w:t>P</w:t>
            </w:r>
            <w:r w:rsidRPr="007D400C">
              <w:rPr>
                <w:bCs/>
                <w:color w:val="auto"/>
                <w:sz w:val="16"/>
                <w:szCs w:val="16"/>
              </w:rPr>
              <w:t>ease insert an electronic signature</w:t>
            </w:r>
            <w:r>
              <w:rPr>
                <w:bCs/>
                <w:color w:val="auto"/>
                <w:sz w:val="16"/>
                <w:szCs w:val="16"/>
              </w:rPr>
              <w:t xml:space="preserve"> or tick the box to confirm</w:t>
            </w:r>
          </w:p>
        </w:tc>
        <w:sdt>
          <w:sdtPr>
            <w:rPr>
              <w:rFonts w:eastAsiaTheme="minorHAnsi"/>
              <w:bCs/>
              <w:color w:val="auto"/>
              <w:sz w:val="22"/>
              <w:szCs w:val="22"/>
              <w:lang w:eastAsia="en-US"/>
            </w:rPr>
            <w:id w:val="-1249569727"/>
            <w:placeholder>
              <w:docPart w:val="226935216BA943C0BA0C0CFEA92FD0AF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276A22B" w14:textId="7AA193D2" w:rsidR="007D400C" w:rsidRPr="0028789A" w:rsidRDefault="007D400C" w:rsidP="007D400C">
                <w:pPr>
                  <w:spacing w:after="160" w:line="259" w:lineRule="auto"/>
                  <w:rPr>
                    <w:rFonts w:eastAsiaTheme="minorHAnsi"/>
                    <w:bCs/>
                    <w:color w:val="auto"/>
                    <w:sz w:val="22"/>
                    <w:szCs w:val="22"/>
                    <w:lang w:eastAsia="en-US"/>
                  </w:rPr>
                </w:pPr>
                <w:r w:rsidRPr="00CC58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inorHAnsi"/>
              <w:bCs/>
              <w:color w:val="auto"/>
              <w:sz w:val="22"/>
              <w:szCs w:val="22"/>
              <w:lang w:eastAsia="en-US"/>
            </w:rPr>
            <w:id w:val="-10899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6" w:type="dxa"/>
                <w:vAlign w:val="center"/>
              </w:tcPr>
              <w:p w14:paraId="74A11C28" w14:textId="32C0DF6A" w:rsidR="007D400C" w:rsidRPr="0028789A" w:rsidRDefault="00CF24F5" w:rsidP="007D400C">
                <w:pPr>
                  <w:spacing w:after="160" w:line="259" w:lineRule="auto"/>
                  <w:jc w:val="center"/>
                  <w:rPr>
                    <w:rFonts w:eastAsiaTheme="minorHAnsi"/>
                    <w:bCs/>
                    <w:color w:val="auto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7D400C" w:rsidRPr="000274D4" w14:paraId="7D2DAE42" w14:textId="7EC5350C" w:rsidTr="739D952D">
        <w:trPr>
          <w:trHeight w:val="425"/>
        </w:trPr>
        <w:tc>
          <w:tcPr>
            <w:tcW w:w="2689" w:type="dxa"/>
          </w:tcPr>
          <w:p w14:paraId="5AC40DF3" w14:textId="77777777" w:rsidR="007D400C" w:rsidRPr="0028789A" w:rsidRDefault="007D400C" w:rsidP="007D400C">
            <w:pP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 w:rsidRPr="0028789A">
              <w:rPr>
                <w:color w:val="auto"/>
                <w:sz w:val="22"/>
                <w:szCs w:val="22"/>
              </w:rPr>
              <w:t>Name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00AC" w14:textId="68530F76" w:rsidR="007D400C" w:rsidRPr="0028789A" w:rsidRDefault="007D400C" w:rsidP="007D400C">
            <w:pP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D400C" w:rsidRPr="000274D4" w14:paraId="7A9DDBC1" w14:textId="77777777" w:rsidTr="739D952D">
        <w:trPr>
          <w:trHeight w:val="425"/>
        </w:trPr>
        <w:tc>
          <w:tcPr>
            <w:tcW w:w="2689" w:type="dxa"/>
          </w:tcPr>
          <w:p w14:paraId="0F855D1E" w14:textId="77777777" w:rsidR="007D400C" w:rsidRPr="0028789A" w:rsidRDefault="007D400C" w:rsidP="007D400C">
            <w:pPr>
              <w:rPr>
                <w:color w:val="auto"/>
                <w:sz w:val="22"/>
                <w:szCs w:val="22"/>
              </w:rPr>
            </w:pPr>
            <w:r w:rsidRPr="0028789A">
              <w:rPr>
                <w:color w:val="auto"/>
                <w:sz w:val="22"/>
                <w:szCs w:val="22"/>
              </w:rPr>
              <w:t>Position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5A60" w14:textId="18F9A1C9" w:rsidR="007D400C" w:rsidRPr="0028789A" w:rsidRDefault="007D400C" w:rsidP="007D400C">
            <w:pPr>
              <w:rPr>
                <w:color w:val="auto"/>
                <w:sz w:val="22"/>
                <w:szCs w:val="22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 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D400C" w:rsidRPr="000274D4" w14:paraId="5B2D7AEF" w14:textId="27722588" w:rsidTr="739D952D">
        <w:trPr>
          <w:trHeight w:val="425"/>
        </w:trPr>
        <w:tc>
          <w:tcPr>
            <w:tcW w:w="2689" w:type="dxa"/>
          </w:tcPr>
          <w:p w14:paraId="596A9608" w14:textId="77777777" w:rsidR="007D400C" w:rsidRPr="0028789A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 w:rsidRPr="0028789A">
              <w:rPr>
                <w:color w:val="auto"/>
                <w:sz w:val="22"/>
                <w:szCs w:val="22"/>
              </w:rPr>
              <w:t>Date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Cs/>
              <w:color w:val="auto"/>
              <w:sz w:val="22"/>
              <w:szCs w:val="22"/>
              <w:lang w:eastAsia="en-US"/>
            </w:rPr>
            <w:id w:val="103762288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1AA4B5" w14:textId="75D9875C" w:rsidR="007D400C" w:rsidRPr="0028789A" w:rsidRDefault="007D400C" w:rsidP="007D400C">
                <w:pPr>
                  <w:spacing w:after="160" w:line="259" w:lineRule="auto"/>
                  <w:rPr>
                    <w:rFonts w:eastAsiaTheme="minorHAnsi"/>
                    <w:bCs/>
                    <w:color w:val="auto"/>
                    <w:sz w:val="22"/>
                    <w:szCs w:val="22"/>
                    <w:lang w:eastAsia="en-US"/>
                  </w:rPr>
                </w:pPr>
                <w:r w:rsidRPr="007D400C">
                  <w:rPr>
                    <w:rStyle w:val="PlaceholderText"/>
                    <w:sz w:val="22"/>
                    <w:szCs w:val="18"/>
                  </w:rPr>
                  <w:t>Click or tap to enter a date.</w:t>
                </w:r>
              </w:p>
            </w:tc>
          </w:sdtContent>
        </w:sdt>
      </w:tr>
      <w:bookmarkEnd w:id="0"/>
    </w:tbl>
    <w:p w14:paraId="0D2A36DC" w14:textId="168FA60A" w:rsidR="00B057C3" w:rsidRDefault="00B057C3" w:rsidP="00B057C3">
      <w:pPr>
        <w:tabs>
          <w:tab w:val="left" w:pos="1200"/>
        </w:tabs>
      </w:pPr>
    </w:p>
    <w:sectPr w:rsidR="00B057C3" w:rsidSect="00D45836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5010" w14:textId="77777777" w:rsidR="008E02A2" w:rsidRDefault="008E02A2" w:rsidP="003B51DC">
      <w:r>
        <w:separator/>
      </w:r>
    </w:p>
  </w:endnote>
  <w:endnote w:type="continuationSeparator" w:id="0">
    <w:p w14:paraId="4C0CCC86" w14:textId="77777777" w:rsidR="008E02A2" w:rsidRDefault="008E02A2" w:rsidP="003B51DC">
      <w:r>
        <w:continuationSeparator/>
      </w:r>
    </w:p>
  </w:endnote>
  <w:endnote w:type="continuationNotice" w:id="1">
    <w:p w14:paraId="3483D3F7" w14:textId="77777777" w:rsidR="008E02A2" w:rsidRDefault="008E0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01A2CD24" w14:textId="77777777" w:rsidR="00287131" w:rsidRPr="009C6886" w:rsidRDefault="00287131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>
              <w:rPr>
                <w:b w:val="0"/>
                <w:bCs/>
                <w:sz w:val="24"/>
              </w:rPr>
              <w:fldChar w:fldCharType="begin"/>
            </w:r>
            <w:r>
              <w:rPr>
                <w:b w:val="0"/>
                <w:bCs/>
                <w:sz w:val="24"/>
              </w:rPr>
              <w:instrText xml:space="preserve"> NUMPAGES  </w:instrText>
            </w:r>
            <w:r>
              <w:rPr>
                <w:b w:val="0"/>
                <w:bCs/>
                <w:sz w:val="24"/>
              </w:rPr>
              <w:fldChar w:fldCharType="separate"/>
            </w:r>
            <w:r>
              <w:rPr>
                <w:b w:val="0"/>
                <w:bCs/>
                <w:noProof/>
                <w:sz w:val="24"/>
              </w:rPr>
              <w:t>15</w:t>
            </w:r>
            <w:r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03867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40CE35AC" w14:textId="69700BB3" w:rsidR="00287131" w:rsidRPr="00807661" w:rsidRDefault="00287131">
        <w:pPr>
          <w:pStyle w:val="Footer"/>
          <w:jc w:val="right"/>
          <w:rPr>
            <w:sz w:val="28"/>
            <w:szCs w:val="22"/>
          </w:rPr>
        </w:pPr>
        <w:r w:rsidRPr="00807661">
          <w:rPr>
            <w:b w:val="0"/>
            <w:bCs/>
            <w:sz w:val="22"/>
            <w:szCs w:val="22"/>
          </w:rPr>
          <w:t xml:space="preserve">NCPGS </w:t>
        </w:r>
        <w:r w:rsidR="007D400C" w:rsidRPr="0028789A">
          <w:rPr>
            <w:b w:val="0"/>
            <w:bCs/>
            <w:sz w:val="22"/>
            <w:szCs w:val="22"/>
          </w:rPr>
          <w:t>Landowner</w:t>
        </w:r>
        <w:r w:rsidR="0028789A" w:rsidRPr="0028789A">
          <w:rPr>
            <w:b w:val="0"/>
            <w:bCs/>
            <w:sz w:val="22"/>
            <w:szCs w:val="22"/>
          </w:rPr>
          <w:t xml:space="preserve"> Declaration Form </w:t>
        </w:r>
        <w:sdt>
          <w:sdtPr>
            <w:rPr>
              <w:sz w:val="28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07661">
              <w:rPr>
                <w:sz w:val="28"/>
                <w:szCs w:val="22"/>
              </w:rPr>
              <w:t xml:space="preserve">                                                          </w:t>
            </w:r>
            <w:r w:rsidRPr="00807661">
              <w:rPr>
                <w:b w:val="0"/>
                <w:bCs/>
                <w:sz w:val="22"/>
                <w:szCs w:val="22"/>
              </w:rPr>
              <w:t xml:space="preserve">Page 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begin"/>
            </w:r>
            <w:r w:rsidRPr="00807661">
              <w:rPr>
                <w:b w:val="0"/>
                <w:bCs/>
                <w:sz w:val="22"/>
                <w:szCs w:val="22"/>
              </w:rPr>
              <w:instrText xml:space="preserve"> PAGE </w:instrText>
            </w:r>
            <w:r w:rsidRPr="00807661">
              <w:rPr>
                <w:b w:val="0"/>
                <w:bCs/>
                <w:sz w:val="22"/>
                <w:szCs w:val="22"/>
              </w:rPr>
              <w:fldChar w:fldCharType="separate"/>
            </w:r>
            <w:r w:rsidRPr="00807661">
              <w:rPr>
                <w:b w:val="0"/>
                <w:bCs/>
                <w:noProof/>
                <w:sz w:val="22"/>
                <w:szCs w:val="22"/>
              </w:rPr>
              <w:t>2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end"/>
            </w:r>
            <w:r w:rsidRPr="00807661">
              <w:rPr>
                <w:b w:val="0"/>
                <w:bCs/>
                <w:sz w:val="22"/>
                <w:szCs w:val="22"/>
              </w:rPr>
              <w:t xml:space="preserve"> of 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begin"/>
            </w:r>
            <w:r w:rsidRPr="00807661">
              <w:rPr>
                <w:b w:val="0"/>
                <w:bCs/>
                <w:sz w:val="22"/>
                <w:szCs w:val="22"/>
              </w:rPr>
              <w:instrText xml:space="preserve"> NUMPAGES  </w:instrText>
            </w:r>
            <w:r w:rsidRPr="00807661">
              <w:rPr>
                <w:b w:val="0"/>
                <w:bCs/>
                <w:sz w:val="22"/>
                <w:szCs w:val="22"/>
              </w:rPr>
              <w:fldChar w:fldCharType="separate"/>
            </w:r>
            <w:r w:rsidRPr="00807661">
              <w:rPr>
                <w:b w:val="0"/>
                <w:bCs/>
                <w:noProof/>
                <w:sz w:val="22"/>
                <w:szCs w:val="22"/>
              </w:rPr>
              <w:t>2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F0CE" w14:textId="77777777" w:rsidR="008E02A2" w:rsidRDefault="008E02A2" w:rsidP="003B51DC">
      <w:r>
        <w:separator/>
      </w:r>
    </w:p>
  </w:footnote>
  <w:footnote w:type="continuationSeparator" w:id="0">
    <w:p w14:paraId="26341B66" w14:textId="77777777" w:rsidR="008E02A2" w:rsidRDefault="008E02A2" w:rsidP="003B51DC">
      <w:r>
        <w:continuationSeparator/>
      </w:r>
    </w:p>
  </w:footnote>
  <w:footnote w:type="continuationNotice" w:id="1">
    <w:p w14:paraId="3ACD8C93" w14:textId="77777777" w:rsidR="008E02A2" w:rsidRDefault="008E0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0262" w14:textId="77777777" w:rsidR="00287131" w:rsidRDefault="00287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3E27"/>
    <w:multiLevelType w:val="hybridMultilevel"/>
    <w:tmpl w:val="4DC8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00A58"/>
    <w:multiLevelType w:val="hybridMultilevel"/>
    <w:tmpl w:val="1DF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1"/>
  </w:num>
  <w:num w:numId="6">
    <w:abstractNumId w:val="6"/>
  </w:num>
  <w:num w:numId="7">
    <w:abstractNumId w:val="1"/>
  </w:num>
  <w:num w:numId="8">
    <w:abstractNumId w:val="18"/>
  </w:num>
  <w:num w:numId="9">
    <w:abstractNumId w:val="9"/>
  </w:num>
  <w:num w:numId="10">
    <w:abstractNumId w:val="15"/>
  </w:num>
  <w:num w:numId="11">
    <w:abstractNumId w:val="7"/>
  </w:num>
  <w:num w:numId="12">
    <w:abstractNumId w:val="19"/>
  </w:num>
  <w:num w:numId="13">
    <w:abstractNumId w:val="13"/>
  </w:num>
  <w:num w:numId="14">
    <w:abstractNumId w:val="3"/>
  </w:num>
  <w:num w:numId="15">
    <w:abstractNumId w:val="2"/>
  </w:num>
  <w:num w:numId="16">
    <w:abstractNumId w:val="0"/>
  </w:num>
  <w:num w:numId="17">
    <w:abstractNumId w:val="11"/>
  </w:num>
  <w:num w:numId="18">
    <w:abstractNumId w:val="10"/>
  </w:num>
  <w:num w:numId="19">
    <w:abstractNumId w:val="20"/>
  </w:num>
  <w:num w:numId="20">
    <w:abstractNumId w:val="4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3"/>
    <w:rsid w:val="0000200D"/>
    <w:rsid w:val="00002DEB"/>
    <w:rsid w:val="000148F2"/>
    <w:rsid w:val="000274D4"/>
    <w:rsid w:val="00037669"/>
    <w:rsid w:val="00041A1F"/>
    <w:rsid w:val="00045EE8"/>
    <w:rsid w:val="00046412"/>
    <w:rsid w:val="00060595"/>
    <w:rsid w:val="00095E60"/>
    <w:rsid w:val="000A62AA"/>
    <w:rsid w:val="000A63EC"/>
    <w:rsid w:val="000A7029"/>
    <w:rsid w:val="000B0568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131E2"/>
    <w:rsid w:val="00120619"/>
    <w:rsid w:val="00125B6A"/>
    <w:rsid w:val="00135416"/>
    <w:rsid w:val="00150353"/>
    <w:rsid w:val="00174F64"/>
    <w:rsid w:val="00186FF4"/>
    <w:rsid w:val="0019105E"/>
    <w:rsid w:val="00191201"/>
    <w:rsid w:val="001A2C8F"/>
    <w:rsid w:val="001A7502"/>
    <w:rsid w:val="001A7B7D"/>
    <w:rsid w:val="001B0AD4"/>
    <w:rsid w:val="001B10C1"/>
    <w:rsid w:val="001B6A56"/>
    <w:rsid w:val="001C307A"/>
    <w:rsid w:val="001D695D"/>
    <w:rsid w:val="001E3E45"/>
    <w:rsid w:val="001F03B5"/>
    <w:rsid w:val="0020042E"/>
    <w:rsid w:val="00205960"/>
    <w:rsid w:val="00207CFE"/>
    <w:rsid w:val="00224EFE"/>
    <w:rsid w:val="00226ECC"/>
    <w:rsid w:val="002433E7"/>
    <w:rsid w:val="002528C4"/>
    <w:rsid w:val="00261698"/>
    <w:rsid w:val="002814D0"/>
    <w:rsid w:val="00287131"/>
    <w:rsid w:val="0028789A"/>
    <w:rsid w:val="00291238"/>
    <w:rsid w:val="002A1944"/>
    <w:rsid w:val="002A74AB"/>
    <w:rsid w:val="002B067B"/>
    <w:rsid w:val="002C3C1A"/>
    <w:rsid w:val="002D5C76"/>
    <w:rsid w:val="002E0E96"/>
    <w:rsid w:val="002E2EC0"/>
    <w:rsid w:val="002E6819"/>
    <w:rsid w:val="002E6F4A"/>
    <w:rsid w:val="002E6F62"/>
    <w:rsid w:val="002F4010"/>
    <w:rsid w:val="002F5954"/>
    <w:rsid w:val="002F5CBF"/>
    <w:rsid w:val="003249A6"/>
    <w:rsid w:val="00324BD9"/>
    <w:rsid w:val="00333845"/>
    <w:rsid w:val="00344910"/>
    <w:rsid w:val="003577E7"/>
    <w:rsid w:val="003722D9"/>
    <w:rsid w:val="00384AAD"/>
    <w:rsid w:val="00395F3F"/>
    <w:rsid w:val="003B00EA"/>
    <w:rsid w:val="003B51DC"/>
    <w:rsid w:val="003D1F59"/>
    <w:rsid w:val="003D68D0"/>
    <w:rsid w:val="003D7A5A"/>
    <w:rsid w:val="003F3097"/>
    <w:rsid w:val="00403D82"/>
    <w:rsid w:val="004162B9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0047"/>
    <w:rsid w:val="004B3722"/>
    <w:rsid w:val="004D59D0"/>
    <w:rsid w:val="004E3136"/>
    <w:rsid w:val="0051493C"/>
    <w:rsid w:val="00515B1C"/>
    <w:rsid w:val="0057322D"/>
    <w:rsid w:val="00575484"/>
    <w:rsid w:val="00577827"/>
    <w:rsid w:val="00582F1D"/>
    <w:rsid w:val="0058729D"/>
    <w:rsid w:val="005A584F"/>
    <w:rsid w:val="005D7C39"/>
    <w:rsid w:val="005F0068"/>
    <w:rsid w:val="005F2719"/>
    <w:rsid w:val="00604D3A"/>
    <w:rsid w:val="0061404B"/>
    <w:rsid w:val="00614A35"/>
    <w:rsid w:val="006235DD"/>
    <w:rsid w:val="00623A2D"/>
    <w:rsid w:val="00634894"/>
    <w:rsid w:val="00636605"/>
    <w:rsid w:val="006412FA"/>
    <w:rsid w:val="00641A28"/>
    <w:rsid w:val="006551FE"/>
    <w:rsid w:val="00664AFA"/>
    <w:rsid w:val="00677636"/>
    <w:rsid w:val="00691DD4"/>
    <w:rsid w:val="006B5898"/>
    <w:rsid w:val="006C6DE5"/>
    <w:rsid w:val="006D7FB5"/>
    <w:rsid w:val="006E22F5"/>
    <w:rsid w:val="0070297D"/>
    <w:rsid w:val="007050A2"/>
    <w:rsid w:val="0071677A"/>
    <w:rsid w:val="0072216E"/>
    <w:rsid w:val="007258E2"/>
    <w:rsid w:val="00733F3D"/>
    <w:rsid w:val="007340B1"/>
    <w:rsid w:val="00751333"/>
    <w:rsid w:val="0076596B"/>
    <w:rsid w:val="00770595"/>
    <w:rsid w:val="00777BC5"/>
    <w:rsid w:val="00783E76"/>
    <w:rsid w:val="007A00DA"/>
    <w:rsid w:val="007A6368"/>
    <w:rsid w:val="007C19ED"/>
    <w:rsid w:val="007C477A"/>
    <w:rsid w:val="007C6361"/>
    <w:rsid w:val="007D3560"/>
    <w:rsid w:val="007D400C"/>
    <w:rsid w:val="007F2684"/>
    <w:rsid w:val="007F45CA"/>
    <w:rsid w:val="00802EA5"/>
    <w:rsid w:val="00807661"/>
    <w:rsid w:val="00812D45"/>
    <w:rsid w:val="008243DB"/>
    <w:rsid w:val="00834B0A"/>
    <w:rsid w:val="00845877"/>
    <w:rsid w:val="0084635D"/>
    <w:rsid w:val="008701A9"/>
    <w:rsid w:val="00873A2A"/>
    <w:rsid w:val="0087493A"/>
    <w:rsid w:val="008B377D"/>
    <w:rsid w:val="008B651A"/>
    <w:rsid w:val="008C5E2F"/>
    <w:rsid w:val="008D287F"/>
    <w:rsid w:val="008D3340"/>
    <w:rsid w:val="008E02A2"/>
    <w:rsid w:val="008F0107"/>
    <w:rsid w:val="008F4845"/>
    <w:rsid w:val="008F6FC2"/>
    <w:rsid w:val="00905ABB"/>
    <w:rsid w:val="0091489D"/>
    <w:rsid w:val="00923459"/>
    <w:rsid w:val="00932F99"/>
    <w:rsid w:val="009366CF"/>
    <w:rsid w:val="0097135D"/>
    <w:rsid w:val="009758BE"/>
    <w:rsid w:val="00980E55"/>
    <w:rsid w:val="00982887"/>
    <w:rsid w:val="009952ED"/>
    <w:rsid w:val="00996A6E"/>
    <w:rsid w:val="009A6631"/>
    <w:rsid w:val="009B4216"/>
    <w:rsid w:val="009C6886"/>
    <w:rsid w:val="00A23BDA"/>
    <w:rsid w:val="00A23ED2"/>
    <w:rsid w:val="00A266A2"/>
    <w:rsid w:val="00A3508C"/>
    <w:rsid w:val="00A46231"/>
    <w:rsid w:val="00A47B2D"/>
    <w:rsid w:val="00A669AE"/>
    <w:rsid w:val="00A67415"/>
    <w:rsid w:val="00A70524"/>
    <w:rsid w:val="00A806D5"/>
    <w:rsid w:val="00A91DAC"/>
    <w:rsid w:val="00A9537E"/>
    <w:rsid w:val="00AC02E3"/>
    <w:rsid w:val="00AD4671"/>
    <w:rsid w:val="00AE288B"/>
    <w:rsid w:val="00AF28AE"/>
    <w:rsid w:val="00AF57C4"/>
    <w:rsid w:val="00AF6F7E"/>
    <w:rsid w:val="00AF770E"/>
    <w:rsid w:val="00B03F67"/>
    <w:rsid w:val="00B057C3"/>
    <w:rsid w:val="00B13ED4"/>
    <w:rsid w:val="00B254A0"/>
    <w:rsid w:val="00B256D2"/>
    <w:rsid w:val="00B349FD"/>
    <w:rsid w:val="00B42990"/>
    <w:rsid w:val="00B53994"/>
    <w:rsid w:val="00B70E3D"/>
    <w:rsid w:val="00B80468"/>
    <w:rsid w:val="00B83A5C"/>
    <w:rsid w:val="00BA30C2"/>
    <w:rsid w:val="00BB07EE"/>
    <w:rsid w:val="00BB2268"/>
    <w:rsid w:val="00BB5CB8"/>
    <w:rsid w:val="00BC2352"/>
    <w:rsid w:val="00BD29C4"/>
    <w:rsid w:val="00BE6D1D"/>
    <w:rsid w:val="00C15973"/>
    <w:rsid w:val="00C27527"/>
    <w:rsid w:val="00C50D6F"/>
    <w:rsid w:val="00C76DC8"/>
    <w:rsid w:val="00C95154"/>
    <w:rsid w:val="00CA2E12"/>
    <w:rsid w:val="00CC040A"/>
    <w:rsid w:val="00CD67CF"/>
    <w:rsid w:val="00CE15CB"/>
    <w:rsid w:val="00CF24F5"/>
    <w:rsid w:val="00CF2AAE"/>
    <w:rsid w:val="00D06E1B"/>
    <w:rsid w:val="00D21DDF"/>
    <w:rsid w:val="00D258F4"/>
    <w:rsid w:val="00D35DCC"/>
    <w:rsid w:val="00D45836"/>
    <w:rsid w:val="00D4697B"/>
    <w:rsid w:val="00D63A75"/>
    <w:rsid w:val="00D7506A"/>
    <w:rsid w:val="00D804E5"/>
    <w:rsid w:val="00D925CA"/>
    <w:rsid w:val="00DA336D"/>
    <w:rsid w:val="00DC492E"/>
    <w:rsid w:val="00DD3310"/>
    <w:rsid w:val="00DD5DC9"/>
    <w:rsid w:val="00DD73AE"/>
    <w:rsid w:val="00DF5DB6"/>
    <w:rsid w:val="00E218F2"/>
    <w:rsid w:val="00E34213"/>
    <w:rsid w:val="00E3702A"/>
    <w:rsid w:val="00E41613"/>
    <w:rsid w:val="00E427DA"/>
    <w:rsid w:val="00E553E6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40731"/>
    <w:rsid w:val="00F51580"/>
    <w:rsid w:val="00F56446"/>
    <w:rsid w:val="00F74C61"/>
    <w:rsid w:val="00F93987"/>
    <w:rsid w:val="00F951B3"/>
    <w:rsid w:val="00F97A9F"/>
    <w:rsid w:val="00FB11AA"/>
    <w:rsid w:val="00FC4334"/>
    <w:rsid w:val="00FD2F1C"/>
    <w:rsid w:val="00FD5A28"/>
    <w:rsid w:val="00FD695F"/>
    <w:rsid w:val="00FE0380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1AD36F2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83A00EA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C63E563"/>
    <w:rsid w:val="6D637EAD"/>
    <w:rsid w:val="7161BE5F"/>
    <w:rsid w:val="739D952D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F306E"/>
  <w15:chartTrackingRefBased/>
  <w15:docId w15:val="{E73F259D-AA69-4FD0-BBCC-D9E74BB4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paragraph" w:customStyle="1" w:styleId="NENCPGS">
    <w:name w:val="NE NCPGS"/>
    <w:basedOn w:val="Normal"/>
    <w:link w:val="NENCPGSChar"/>
    <w:qFormat/>
    <w:rsid w:val="00F56446"/>
    <w:pPr>
      <w:jc w:val="both"/>
    </w:pPr>
    <w:rPr>
      <w:color w:val="000000" w:themeColor="text1"/>
      <w:sz w:val="22"/>
    </w:rPr>
  </w:style>
  <w:style w:type="character" w:customStyle="1" w:styleId="Style1">
    <w:name w:val="Style1"/>
    <w:basedOn w:val="DefaultParagraphFont"/>
    <w:uiPriority w:val="1"/>
    <w:rsid w:val="004B0047"/>
    <w:rPr>
      <w:rFonts w:ascii="Arial" w:hAnsi="Arial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F56446"/>
    <w:rPr>
      <w:rFonts w:ascii="Arial" w:hAnsi="Arial" w:cs="Arial"/>
      <w:b/>
      <w:color w:val="000000" w:themeColor="text1"/>
      <w:sz w:val="22"/>
      <w:szCs w:val="24"/>
    </w:rPr>
  </w:style>
  <w:style w:type="character" w:customStyle="1" w:styleId="NEPGS">
    <w:name w:val="NEPGS"/>
    <w:basedOn w:val="DefaultParagraphFont"/>
    <w:uiPriority w:val="1"/>
    <w:rsid w:val="00FD5A28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955492\Desktop\Annex%20F_NCPGS%20Technical%20Questionnaire%20Template%20Resto%202%202022%20V01%20MP22NOV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6935216BA943C0BA0C0CFEA92F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5410-1F70-465B-801E-FB6C0079A744}"/>
      </w:docPartPr>
      <w:docPartBody>
        <w:p w:rsidR="00E316DC" w:rsidRDefault="001A7502" w:rsidP="001A7502">
          <w:pPr>
            <w:pStyle w:val="226935216BA943C0BA0C0CFEA92FD0AF"/>
          </w:pPr>
          <w:r w:rsidRPr="00CC58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F53E-6B3D-4D0F-8A90-34467ED2290C}"/>
      </w:docPartPr>
      <w:docPartBody>
        <w:p w:rsidR="00E316DC" w:rsidRDefault="001A7502">
          <w:r w:rsidRPr="00CC585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A"/>
    <w:rsid w:val="0019105E"/>
    <w:rsid w:val="001A7502"/>
    <w:rsid w:val="00253E40"/>
    <w:rsid w:val="00445609"/>
    <w:rsid w:val="00634894"/>
    <w:rsid w:val="00675DDF"/>
    <w:rsid w:val="007213C2"/>
    <w:rsid w:val="007B1707"/>
    <w:rsid w:val="007C477A"/>
    <w:rsid w:val="00803F58"/>
    <w:rsid w:val="0083451D"/>
    <w:rsid w:val="009B36E8"/>
    <w:rsid w:val="009C4306"/>
    <w:rsid w:val="00A24724"/>
    <w:rsid w:val="00E3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502"/>
    <w:rPr>
      <w:color w:val="808080"/>
    </w:rPr>
  </w:style>
  <w:style w:type="paragraph" w:customStyle="1" w:styleId="226935216BA943C0BA0C0CFEA92FD0AF">
    <w:name w:val="226935216BA943C0BA0C0CFEA92FD0AF"/>
    <w:rsid w:val="001A7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EDCCC-746F-4178-9EE1-F58BAB80D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2789A05-5FEB-42CC-A48E-5299F73A9F4E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5C85FDD3-15BE-4ED6-9400-D2DFE76F266D}"/>
</file>

<file path=docProps/app.xml><?xml version="1.0" encoding="utf-8"?>
<Properties xmlns="http://schemas.openxmlformats.org/officeDocument/2006/extended-properties" xmlns:vt="http://schemas.openxmlformats.org/officeDocument/2006/docPropsVTypes">
  <Template>Annex F_NCPGS Technical Questionnaire Template Resto 2 2022 V01 MP22NOV21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Home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Perkins, Michael (NE)</dc:creator>
  <cp:keywords/>
  <cp:lastModifiedBy>McGhie, Roy</cp:lastModifiedBy>
  <cp:revision>2</cp:revision>
  <dcterms:created xsi:type="dcterms:W3CDTF">2022-02-08T11:41:00Z</dcterms:created>
  <dcterms:modified xsi:type="dcterms:W3CDTF">2022-02-08T11:41:00Z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