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D716AA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45699" w:rsidRPr="00A45699">
              <w:rPr>
                <w:rFonts w:ascii="Arial" w:hAnsi="Arial" w:cs="Arial"/>
                <w:b/>
              </w:rPr>
              <w:t>T0420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9DC879E" w:rsidR="00CB3E0B" w:rsidRDefault="00A4569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1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9C3C09E" w:rsidR="00727813" w:rsidRPr="00311C5F" w:rsidRDefault="00A4569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January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E1C230E" w:rsidR="00A53652" w:rsidRPr="00CB3E0B" w:rsidRDefault="00A4569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7607209" w:rsidR="00727813" w:rsidRDefault="00A45699" w:rsidP="00A45699">
      <w:pPr>
        <w:jc w:val="center"/>
        <w:rPr>
          <w:rFonts w:ascii="Arial" w:hAnsi="Arial" w:cs="Arial"/>
          <w:b/>
        </w:rPr>
      </w:pPr>
      <w:r w:rsidRPr="00A45699">
        <w:rPr>
          <w:rFonts w:ascii="Arial" w:hAnsi="Arial" w:cs="Arial"/>
          <w:b/>
        </w:rPr>
        <w:t>T0420 Suicide Prevention Risk Reports</w:t>
      </w:r>
    </w:p>
    <w:p w14:paraId="0A03891B" w14:textId="77777777" w:rsidR="00A45699" w:rsidRDefault="00A45699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F1534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1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45699">
            <w:rPr>
              <w:rFonts w:ascii="Arial" w:hAnsi="Arial" w:cs="Arial"/>
              <w:b/>
            </w:rPr>
            <w:t>19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BC0EBC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1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45699">
            <w:rPr>
              <w:rFonts w:ascii="Arial" w:hAnsi="Arial" w:cs="Arial"/>
              <w:b/>
            </w:rPr>
            <w:t>30 January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45699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1E3CC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45699">
        <w:rPr>
          <w:rFonts w:ascii="Arial" w:hAnsi="Arial" w:cs="Arial"/>
          <w:b/>
        </w:rPr>
        <w:t>78,369.86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30148CF" w:rsidR="00627D44" w:rsidRPr="00311C5F" w:rsidRDefault="00E712F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65858E3" w:rsidR="00727813" w:rsidRPr="00311C5F" w:rsidRDefault="00E712F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785F4A0" w:rsidR="00CB4F85" w:rsidRPr="002C2284" w:rsidRDefault="00A4569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T0420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B5B1888" w:rsidR="00CB4F85" w:rsidRPr="002C2284" w:rsidRDefault="00A4569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45F9466" w:rsidR="00CB4F85" w:rsidRPr="002C2284" w:rsidRDefault="00A45699" w:rsidP="00A43023">
            <w:pPr>
              <w:rPr>
                <w:rFonts w:ascii="Arial" w:hAnsi="Arial" w:cs="Arial"/>
                <w:b/>
              </w:rPr>
            </w:pPr>
            <w:r w:rsidRPr="00A45699">
              <w:rPr>
                <w:rFonts w:ascii="Arial" w:hAnsi="Arial" w:cs="Arial"/>
                <w:b/>
              </w:rPr>
              <w:t>614790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113A" w14:textId="77777777" w:rsidR="009468F3" w:rsidRDefault="009468F3">
      <w:r>
        <w:separator/>
      </w:r>
    </w:p>
  </w:endnote>
  <w:endnote w:type="continuationSeparator" w:id="0">
    <w:p w14:paraId="19527591" w14:textId="77777777" w:rsidR="009468F3" w:rsidRDefault="0094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F4B2" w14:textId="77777777" w:rsidR="009468F3" w:rsidRDefault="009468F3">
      <w:r>
        <w:separator/>
      </w:r>
    </w:p>
  </w:footnote>
  <w:footnote w:type="continuationSeparator" w:id="0">
    <w:p w14:paraId="34D966AC" w14:textId="77777777" w:rsidR="009468F3" w:rsidRDefault="0094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4F7950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68F3"/>
    <w:rsid w:val="0096338C"/>
    <w:rsid w:val="00985C09"/>
    <w:rsid w:val="009865D2"/>
    <w:rsid w:val="00A26AB8"/>
    <w:rsid w:val="00A45699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12F8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D6844"/>
    <w:rsid w:val="009F2608"/>
    <w:rsid w:val="00A11CA3"/>
    <w:rsid w:val="00A4229C"/>
    <w:rsid w:val="00A8024D"/>
    <w:rsid w:val="00BC28F6"/>
    <w:rsid w:val="00BF156C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2023-01-27T08:30:00Z</dcterms:created>
  <dcterms:modified xsi:type="dcterms:W3CDTF">2023-01-27T14:09:00Z</dcterms:modified>
</cp:coreProperties>
</file>