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8EE77C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61AB4" w:rsidRPr="00861AB4">
              <w:rPr>
                <w:rFonts w:ascii="Arial" w:hAnsi="Arial" w:cs="Arial"/>
                <w:b/>
              </w:rPr>
              <w:t>T0492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6D71D49" w:rsidR="00CB3E0B" w:rsidRDefault="00861AB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9-0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C85F7FE" w:rsidR="00727813" w:rsidRPr="00311C5F" w:rsidRDefault="00861AB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08 September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F01904A" w:rsidR="00A53652" w:rsidRPr="00CB3E0B" w:rsidRDefault="00861AB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3D582E3" w14:textId="77777777" w:rsidR="00861AB4" w:rsidRPr="00F841A8" w:rsidRDefault="00861AB4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671B80FA" w:rsidR="00727813" w:rsidRDefault="00861AB4" w:rsidP="00861AB4">
      <w:pPr>
        <w:jc w:val="center"/>
        <w:rPr>
          <w:rFonts w:ascii="Arial" w:hAnsi="Arial" w:cs="Arial"/>
          <w:b/>
        </w:rPr>
      </w:pPr>
      <w:r w:rsidRPr="00861AB4">
        <w:rPr>
          <w:rFonts w:ascii="Arial" w:hAnsi="Arial" w:cs="Arial"/>
          <w:b/>
        </w:rPr>
        <w:t xml:space="preserve">T0492 CS 126, CG </w:t>
      </w:r>
      <w:proofErr w:type="gramStart"/>
      <w:r w:rsidRPr="00861AB4">
        <w:rPr>
          <w:rFonts w:ascii="Arial" w:hAnsi="Arial" w:cs="Arial"/>
          <w:b/>
        </w:rPr>
        <w:t>152</w:t>
      </w:r>
      <w:proofErr w:type="gramEnd"/>
      <w:r w:rsidRPr="00861AB4">
        <w:rPr>
          <w:rFonts w:ascii="Arial" w:hAnsi="Arial" w:cs="Arial"/>
          <w:b/>
        </w:rPr>
        <w:t xml:space="preserve"> and CG 153 DMRB 2025 Review</w:t>
      </w:r>
    </w:p>
    <w:p w14:paraId="71A1DAA7" w14:textId="77777777" w:rsidR="00861AB4" w:rsidRDefault="00861AB4" w:rsidP="00861AB4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4C8332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9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61AB4">
            <w:rPr>
              <w:rFonts w:ascii="Arial" w:hAnsi="Arial" w:cs="Arial"/>
              <w:b/>
            </w:rPr>
            <w:t>07 September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536D44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9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61AB4">
            <w:rPr>
              <w:rFonts w:ascii="Arial" w:hAnsi="Arial" w:cs="Arial"/>
              <w:b/>
            </w:rPr>
            <w:t>01 September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61AB4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BE279D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="00B76F9B" w:rsidRPr="00B76F9B">
        <w:rPr>
          <w:rFonts w:ascii="Arial" w:hAnsi="Arial" w:cs="Arial"/>
          <w:b/>
        </w:rPr>
        <w:t>£99,180.32</w:t>
      </w:r>
      <w:r w:rsidR="00B76F9B" w:rsidRPr="00B76F9B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4B3C1AF0" w14:textId="77777777" w:rsidR="00861AB4" w:rsidRDefault="00861AB4" w:rsidP="00627D44">
      <w:pPr>
        <w:rPr>
          <w:rFonts w:ascii="Arial" w:hAnsi="Arial" w:cs="Arial"/>
        </w:rPr>
      </w:pPr>
    </w:p>
    <w:p w14:paraId="0EBB022A" w14:textId="3460E952" w:rsidR="00627D44" w:rsidRPr="00311C5F" w:rsidRDefault="00F41E24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</w:t>
      </w:r>
      <w:r w:rsidR="00861AB4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  <w:color w:val="000000"/>
          <w:sz w:val="21"/>
          <w:szCs w:val="21"/>
          <w:lang w:eastAsia="en-GB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8959C10" w:rsidR="00727813" w:rsidRPr="00311C5F" w:rsidRDefault="00F41E2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76F9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B76F9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C9EA115" w:rsidR="00CB4F85" w:rsidRPr="002C2284" w:rsidRDefault="00861AB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T0492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D13B87D" w:rsidR="00CB4F85" w:rsidRPr="002C2284" w:rsidRDefault="00861AB4" w:rsidP="00A43023">
            <w:pPr>
              <w:rPr>
                <w:rFonts w:ascii="Arial" w:hAnsi="Arial" w:cs="Arial"/>
                <w:b/>
              </w:rPr>
            </w:pPr>
            <w:r w:rsidRPr="00861AB4"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E5DF6D3" w:rsidR="00CB4F85" w:rsidRPr="002C2284" w:rsidRDefault="00861AB4" w:rsidP="00A43023">
            <w:pPr>
              <w:rPr>
                <w:rFonts w:ascii="Arial" w:hAnsi="Arial" w:cs="Arial"/>
                <w:b/>
              </w:rPr>
            </w:pPr>
            <w:r w:rsidRPr="00861AB4">
              <w:rPr>
                <w:rFonts w:ascii="Arial" w:hAnsi="Arial" w:cs="Arial"/>
                <w:b/>
              </w:rPr>
              <w:t>616257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861AB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61AB4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76F9B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41E24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369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Monai Thompson</cp:lastModifiedBy>
  <cp:revision>3</cp:revision>
  <cp:lastPrinted>2016-01-12T11:01:00Z</cp:lastPrinted>
  <dcterms:created xsi:type="dcterms:W3CDTF">2023-09-12T09:50:00Z</dcterms:created>
  <dcterms:modified xsi:type="dcterms:W3CDTF">2023-09-12T09:52:00Z</dcterms:modified>
</cp:coreProperties>
</file>