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3BEE32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41927">
              <w:rPr>
                <w:rFonts w:ascii="Arial" w:hAnsi="Arial" w:cs="Arial"/>
                <w:b/>
                <w:sz w:val="22"/>
              </w:rPr>
              <w:t>928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23679ED" w:rsidR="004E4BD7" w:rsidRDefault="00FF273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4192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7FF82CF" w:rsidR="005C6E7D" w:rsidRDefault="0024192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05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67E96F1A" w:rsidR="00727813" w:rsidRPr="00241927" w:rsidRDefault="00241927" w:rsidP="00241927">
      <w:pPr>
        <w:jc w:val="center"/>
        <w:rPr>
          <w:rFonts w:ascii="Arial" w:hAnsi="Arial" w:cs="Arial"/>
          <w:b/>
          <w:color w:val="000000" w:themeColor="text1"/>
        </w:rPr>
      </w:pPr>
      <w:r w:rsidRPr="00241927">
        <w:rPr>
          <w:rFonts w:ascii="Arial" w:hAnsi="Arial" w:cs="Arial"/>
          <w:b/>
          <w:color w:val="000000" w:themeColor="text1"/>
        </w:rPr>
        <w:t>1-928 Understanding Driver Frustration Stress and Aggression</w:t>
      </w:r>
    </w:p>
    <w:p w14:paraId="01582A6A" w14:textId="77777777" w:rsidR="00241927" w:rsidRDefault="00241927">
      <w:pPr>
        <w:rPr>
          <w:rFonts w:ascii="Arial" w:hAnsi="Arial" w:cs="Arial"/>
        </w:rPr>
      </w:pPr>
    </w:p>
    <w:p w14:paraId="5D6970DB" w14:textId="7C573CD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41927">
            <w:rPr>
              <w:rFonts w:ascii="Arial" w:hAnsi="Arial" w:cs="Arial"/>
            </w:rPr>
            <w:t>21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D67E93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1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41927">
            <w:rPr>
              <w:rFonts w:ascii="Arial" w:hAnsi="Arial" w:cs="Arial"/>
            </w:rPr>
            <w:t>05 November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41927">
            <w:rPr>
              <w:rFonts w:ascii="Arial" w:hAnsi="Arial" w:cs="Arial"/>
            </w:rPr>
            <w:t>31 May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2430ED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41927">
        <w:rPr>
          <w:rFonts w:ascii="Arial" w:hAnsi="Arial" w:cs="Arial"/>
          <w:b/>
        </w:rPr>
        <w:t>73,172.30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A5F486E" w:rsidR="00627D44" w:rsidRPr="00627D44" w:rsidRDefault="004A670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3465D405" w14:textId="77777777" w:rsidR="00241927" w:rsidRDefault="00241927" w:rsidP="00727813">
      <w:pPr>
        <w:rPr>
          <w:rFonts w:ascii="Arial" w:hAnsi="Arial" w:cs="Arial"/>
        </w:rPr>
      </w:pPr>
      <w:bookmarkStart w:id="14" w:name="SenderName1"/>
      <w:bookmarkEnd w:id="14"/>
    </w:p>
    <w:p w14:paraId="7FF50486" w14:textId="22102E2D" w:rsidR="00727813" w:rsidRDefault="004A670B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2782C38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241927">
              <w:rPr>
                <w:rFonts w:ascii="Arial" w:hAnsi="Arial" w:cs="Arial"/>
              </w:rPr>
              <w:t>928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97C9520" w:rsidR="00627D44" w:rsidRPr="00627D44" w:rsidRDefault="0024192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DCB349B" w:rsidR="00627D44" w:rsidRPr="00627D44" w:rsidRDefault="00241927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602566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2FB21" w14:textId="77777777" w:rsidR="00FF2732" w:rsidRDefault="00FF2732">
      <w:r>
        <w:separator/>
      </w:r>
    </w:p>
  </w:endnote>
  <w:endnote w:type="continuationSeparator" w:id="0">
    <w:p w14:paraId="0CA06FFD" w14:textId="77777777" w:rsidR="00FF2732" w:rsidRDefault="00FF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20DF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63EAD" w14:textId="77777777" w:rsidR="00FF2732" w:rsidRDefault="00FF2732">
      <w:r>
        <w:separator/>
      </w:r>
    </w:p>
  </w:footnote>
  <w:footnote w:type="continuationSeparator" w:id="0">
    <w:p w14:paraId="0BCD3A87" w14:textId="77777777" w:rsidR="00FF2732" w:rsidRDefault="00FF2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1927"/>
    <w:rsid w:val="00246DCD"/>
    <w:rsid w:val="002B0CC6"/>
    <w:rsid w:val="002B4544"/>
    <w:rsid w:val="00336C27"/>
    <w:rsid w:val="00364CE3"/>
    <w:rsid w:val="00375CFE"/>
    <w:rsid w:val="0044629C"/>
    <w:rsid w:val="004A670B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20DF5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592272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92272"/>
    <w:rsid w:val="005B3136"/>
    <w:rsid w:val="00622F0A"/>
    <w:rsid w:val="0067729F"/>
    <w:rsid w:val="00692579"/>
    <w:rsid w:val="00695C80"/>
    <w:rsid w:val="006B4DC4"/>
    <w:rsid w:val="009A65F4"/>
    <w:rsid w:val="00A8024D"/>
    <w:rsid w:val="00DC58AA"/>
    <w:rsid w:val="00DD773B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40B1-FA71-46DD-B728-D349131C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2019-11-05T08:31:00Z</dcterms:created>
  <dcterms:modified xsi:type="dcterms:W3CDTF">2019-11-05T11:23:00Z</dcterms:modified>
</cp:coreProperties>
</file>