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5B887A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D4ED2">
              <w:rPr>
                <w:rFonts w:ascii="Arial" w:hAnsi="Arial" w:cs="Arial"/>
                <w:b/>
                <w:sz w:val="22"/>
              </w:rPr>
              <w:t>85</w:t>
            </w:r>
            <w:r w:rsidR="00E93669">
              <w:rPr>
                <w:rFonts w:ascii="Arial" w:hAnsi="Arial" w:cs="Arial"/>
                <w:b/>
                <w:sz w:val="22"/>
              </w:rPr>
              <w:t>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84D190E" w:rsidR="004E4BD7" w:rsidRDefault="00C36FB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D4ED2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2E1173C" w:rsidR="005C6E7D" w:rsidRDefault="009D4ED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23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43688A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9D4ED2">
        <w:rPr>
          <w:rFonts w:ascii="Arial" w:hAnsi="Arial" w:cs="Arial"/>
          <w:b/>
        </w:rPr>
        <w:t>85</w:t>
      </w:r>
      <w:r w:rsidR="00D53848">
        <w:rPr>
          <w:rFonts w:ascii="Arial" w:hAnsi="Arial" w:cs="Arial"/>
          <w:b/>
        </w:rPr>
        <w:t xml:space="preserve">2 </w:t>
      </w:r>
      <w:r w:rsidR="00D53848" w:rsidRPr="00D53848">
        <w:rPr>
          <w:rFonts w:ascii="Arial" w:hAnsi="Arial" w:cs="Arial"/>
          <w:b/>
        </w:rPr>
        <w:t>Management and Support of the Design Panel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7B29CB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D4ED2">
            <w:rPr>
              <w:rStyle w:val="Style1"/>
            </w:rPr>
            <w:t>01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34FF14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D4ED2">
            <w:rPr>
              <w:rStyle w:val="Style2"/>
            </w:rPr>
            <w:t>29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93669">
            <w:rPr>
              <w:rStyle w:val="Style3"/>
            </w:rPr>
            <w:t>31 May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26F84A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93669">
        <w:rPr>
          <w:rFonts w:ascii="Arial" w:hAnsi="Arial" w:cs="Arial"/>
          <w:b/>
        </w:rPr>
        <w:t>129,999.94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D780716" w:rsidR="00627D44" w:rsidRPr="00627D44" w:rsidRDefault="000E2EB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 is</w:t>
      </w:r>
      <w:bookmarkStart w:id="13" w:name="_GoBack"/>
      <w:bookmarkEnd w:id="13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6DC3032" w:rsidR="00727813" w:rsidRDefault="000E2EBA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008DFA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9D4ED2">
              <w:rPr>
                <w:rFonts w:ascii="Arial" w:hAnsi="Arial" w:cs="Arial"/>
              </w:rPr>
              <w:t>851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5E1B58D" w:rsidR="00627D44" w:rsidRPr="00627D44" w:rsidRDefault="009D4ED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3DCD6DA" w:rsidR="00627D44" w:rsidRPr="00627D44" w:rsidRDefault="00E93669" w:rsidP="00727813">
            <w:pPr>
              <w:rPr>
                <w:rFonts w:ascii="Arial" w:hAnsi="Arial" w:cs="Arial"/>
              </w:rPr>
            </w:pPr>
            <w:r w:rsidRPr="00E93669">
              <w:rPr>
                <w:rFonts w:ascii="Arial" w:hAnsi="Arial" w:cs="Arial"/>
              </w:rPr>
              <w:t>602537</w:t>
            </w: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F033F" w14:textId="77777777" w:rsidR="00C36FB2" w:rsidRDefault="00C36FB2">
      <w:r>
        <w:separator/>
      </w:r>
    </w:p>
  </w:endnote>
  <w:endnote w:type="continuationSeparator" w:id="0">
    <w:p w14:paraId="06164D8B" w14:textId="77777777" w:rsidR="00C36FB2" w:rsidRDefault="00C3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36FB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CE155" w14:textId="77777777" w:rsidR="00C36FB2" w:rsidRDefault="00C36FB2">
      <w:r>
        <w:separator/>
      </w:r>
    </w:p>
  </w:footnote>
  <w:footnote w:type="continuationSeparator" w:id="0">
    <w:p w14:paraId="342273B8" w14:textId="77777777" w:rsidR="00C36FB2" w:rsidRDefault="00C3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E2EBA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207C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D4E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36FB2"/>
    <w:rsid w:val="00C47102"/>
    <w:rsid w:val="00C509BE"/>
    <w:rsid w:val="00CA2CDC"/>
    <w:rsid w:val="00CB6833"/>
    <w:rsid w:val="00D53848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3669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A4E37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AE43B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5EC6-6BD1-4AFF-BDBD-EF6E90DF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2019-06-05T11:01:00Z</dcterms:created>
  <dcterms:modified xsi:type="dcterms:W3CDTF">2019-06-05T11:01:00Z</dcterms:modified>
</cp:coreProperties>
</file>