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4E76BD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C30F06">
                  <w:rPr>
                    <w:rStyle w:val="Style1"/>
                    <w:b/>
                  </w:rPr>
                  <w:t>F0014A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3854E4B4" w:rsidR="00E565C4" w:rsidRDefault="00C30F06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Deloitte LLP</w:t>
                </w:r>
              </w:p>
            </w:sdtContent>
          </w:sdt>
          <w:p w14:paraId="1750E23A" w14:textId="6B54F66A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45C8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3-08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741E3248" w:rsidR="00E82720" w:rsidRDefault="00C30F06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August 2023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23C3CA3D" w:rsidR="00B932EF" w:rsidRDefault="00B24452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r w:rsidR="00C30F06">
            <w:rPr>
              <w:rStyle w:val="Style1"/>
              <w:b/>
            </w:rPr>
            <w:t>F0014A</w:t>
          </w:r>
        </w:sdtContent>
      </w:sdt>
    </w:p>
    <w:p w14:paraId="48F9BA39" w14:textId="23DEE04E" w:rsidR="00B932EF" w:rsidRDefault="00B24452" w:rsidP="00B932EF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9402B31344D64ED1B369843CA363AE80"/>
          </w:placeholder>
        </w:sdtPr>
        <w:sdtEndPr>
          <w:rPr>
            <w:rStyle w:val="Style1"/>
          </w:rPr>
        </w:sdtEndPr>
        <w:sdtContent>
          <w:r w:rsidR="00015746" w:rsidRPr="00015746">
            <w:rPr>
              <w:rStyle w:val="Style1"/>
              <w:b/>
            </w:rPr>
            <w:t>Forensic Audit for RDP: A57 and A417 (A)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A1EC06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402E0A" w:rsidRPr="00402E0A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3-07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C53EE">
            <w:rPr>
              <w:rFonts w:ascii="Arial" w:hAnsi="Arial" w:cs="Arial"/>
              <w:b/>
            </w:rPr>
            <w:t>24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33D1E46E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3-08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C53EE">
            <w:rPr>
              <w:rFonts w:ascii="Arial" w:hAnsi="Arial" w:cs="Arial"/>
              <w:b/>
            </w:rPr>
            <w:t>01 August 2023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3-10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653B5">
            <w:rPr>
              <w:rFonts w:ascii="Arial" w:hAnsi="Arial" w:cs="Arial"/>
              <w:b/>
            </w:rPr>
            <w:t>01 October 2023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66ACE5FB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0653B5">
                <w:rPr>
                  <w:rStyle w:val="Style1"/>
                  <w:b/>
                </w:rPr>
                <w:t>100,000.00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4255F67E" w:rsidR="00E82720" w:rsidRPr="00311C5F" w:rsidRDefault="00B24452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5CAF875D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45C8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3D3D353" w:rsidR="00727813" w:rsidRPr="00311C5F" w:rsidRDefault="00B24452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24452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7A5F649" w:rsidR="00CB4F85" w:rsidRPr="002C2284" w:rsidRDefault="00B24452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FE76AE">
                  <w:rPr>
                    <w:rStyle w:val="Style1"/>
                    <w:b/>
                  </w:rPr>
                  <w:t>F0014A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7560" w14:textId="77777777" w:rsidR="00853929" w:rsidRDefault="00853929">
      <w:r>
        <w:separator/>
      </w:r>
    </w:p>
  </w:endnote>
  <w:endnote w:type="continuationSeparator" w:id="0">
    <w:p w14:paraId="724FA7D0" w14:textId="77777777" w:rsidR="00853929" w:rsidRDefault="0085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B2445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99AA" w14:textId="77777777" w:rsidR="00853929" w:rsidRDefault="00853929">
      <w:r>
        <w:separator/>
      </w:r>
    </w:p>
  </w:footnote>
  <w:footnote w:type="continuationSeparator" w:id="0">
    <w:p w14:paraId="05384029" w14:textId="77777777" w:rsidR="00853929" w:rsidRDefault="0085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15746"/>
    <w:rsid w:val="000607B9"/>
    <w:rsid w:val="000653B5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029F"/>
    <w:rsid w:val="00311C5F"/>
    <w:rsid w:val="00313A2E"/>
    <w:rsid w:val="003221D0"/>
    <w:rsid w:val="00336C27"/>
    <w:rsid w:val="00364CE3"/>
    <w:rsid w:val="00375CFE"/>
    <w:rsid w:val="003F1D11"/>
    <w:rsid w:val="00402E0A"/>
    <w:rsid w:val="0044629C"/>
    <w:rsid w:val="00483F92"/>
    <w:rsid w:val="004C53EE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E5684"/>
    <w:rsid w:val="007F776F"/>
    <w:rsid w:val="00821B44"/>
    <w:rsid w:val="00846636"/>
    <w:rsid w:val="00853929"/>
    <w:rsid w:val="00875589"/>
    <w:rsid w:val="008D10A6"/>
    <w:rsid w:val="008E32A7"/>
    <w:rsid w:val="008E6278"/>
    <w:rsid w:val="0090039A"/>
    <w:rsid w:val="0091686D"/>
    <w:rsid w:val="00922E16"/>
    <w:rsid w:val="009261E9"/>
    <w:rsid w:val="0096338C"/>
    <w:rsid w:val="00985C09"/>
    <w:rsid w:val="009865D2"/>
    <w:rsid w:val="00A26AB8"/>
    <w:rsid w:val="00A53652"/>
    <w:rsid w:val="00A7763C"/>
    <w:rsid w:val="00AE14D0"/>
    <w:rsid w:val="00AE68B6"/>
    <w:rsid w:val="00AF3514"/>
    <w:rsid w:val="00B24452"/>
    <w:rsid w:val="00B50393"/>
    <w:rsid w:val="00B738D0"/>
    <w:rsid w:val="00B82F6B"/>
    <w:rsid w:val="00B92073"/>
    <w:rsid w:val="00B932EF"/>
    <w:rsid w:val="00BC48DD"/>
    <w:rsid w:val="00C04830"/>
    <w:rsid w:val="00C30F06"/>
    <w:rsid w:val="00C30F88"/>
    <w:rsid w:val="00C3604A"/>
    <w:rsid w:val="00C47102"/>
    <w:rsid w:val="00C509BE"/>
    <w:rsid w:val="00C84D60"/>
    <w:rsid w:val="00CA1D5E"/>
    <w:rsid w:val="00CA2CDC"/>
    <w:rsid w:val="00CB3E0B"/>
    <w:rsid w:val="00CB4F85"/>
    <w:rsid w:val="00CB6833"/>
    <w:rsid w:val="00D267DB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E705A"/>
    <w:rsid w:val="00F0440A"/>
    <w:rsid w:val="00F45C8C"/>
    <w:rsid w:val="00F530AB"/>
    <w:rsid w:val="00F65A63"/>
    <w:rsid w:val="00F7334E"/>
    <w:rsid w:val="00F841A8"/>
    <w:rsid w:val="00FB1D0E"/>
    <w:rsid w:val="00FD458C"/>
    <w:rsid w:val="00FD5F80"/>
    <w:rsid w:val="00FE3F48"/>
    <w:rsid w:val="00FE4FDD"/>
    <w:rsid w:val="00FE76AE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1B15CB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1B15CB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07582B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07582B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9402B31344D64ED1B369843CA363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FE35-3915-4DC4-8CF3-DB0E3AF739A9}"/>
      </w:docPartPr>
      <w:docPartBody>
        <w:p w:rsidR="0007582B" w:rsidRDefault="001B15CB" w:rsidP="001B15CB">
          <w:pPr>
            <w:pStyle w:val="9402B31344D64ED1B369843CA363AE80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07582B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7582B"/>
    <w:rsid w:val="000C72E8"/>
    <w:rsid w:val="00101E0F"/>
    <w:rsid w:val="001B15CB"/>
    <w:rsid w:val="001F3900"/>
    <w:rsid w:val="002448C6"/>
    <w:rsid w:val="00303F79"/>
    <w:rsid w:val="00313602"/>
    <w:rsid w:val="003B265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96DA4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107BB"/>
    <w:rsid w:val="00BC28F6"/>
    <w:rsid w:val="00D4450B"/>
    <w:rsid w:val="00D90665"/>
    <w:rsid w:val="00DB00F4"/>
    <w:rsid w:val="00DC58AA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9402B31344D64ED1B369843CA363AE80">
    <w:name w:val="9402B31344D64ED1B369843CA363AE80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1B15CB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15</cp:revision>
  <cp:lastPrinted>2021-09-03T12:13:00Z</cp:lastPrinted>
  <dcterms:created xsi:type="dcterms:W3CDTF">2022-11-07T14:53:00Z</dcterms:created>
  <dcterms:modified xsi:type="dcterms:W3CDTF">2023-08-23T14:43:00Z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