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6" w:type="dxa"/>
        <w:tblLayout w:type="fixed"/>
        <w:tblLook w:val="0000" w:firstRow="0" w:lastRow="0" w:firstColumn="0" w:lastColumn="0" w:noHBand="0" w:noVBand="0"/>
      </w:tblPr>
      <w:tblGrid>
        <w:gridCol w:w="5687"/>
        <w:gridCol w:w="4139"/>
      </w:tblGrid>
      <w:tr w:rsidR="009625A3" w:rsidRPr="006232A5" w14:paraId="16644B01" w14:textId="77777777" w:rsidTr="00A4415E">
        <w:trPr>
          <w:cantSplit/>
          <w:trHeight w:val="2965"/>
        </w:trPr>
        <w:tc>
          <w:tcPr>
            <w:tcW w:w="5687" w:type="dxa"/>
            <w:tcBorders>
              <w:bottom w:val="nil"/>
            </w:tcBorders>
          </w:tcPr>
          <w:p w14:paraId="1513D888" w14:textId="0F927A39" w:rsidR="000B5932" w:rsidRPr="006232A5" w:rsidRDefault="000B5932">
            <w:pPr>
              <w:rPr>
                <w:rFonts w:ascii="Arial" w:hAnsi="Arial" w:cs="Arial"/>
                <w:sz w:val="22"/>
              </w:rPr>
            </w:pPr>
          </w:p>
          <w:p w14:paraId="35668FE1" w14:textId="44AB74F3" w:rsidR="000B5932" w:rsidRPr="006232A5" w:rsidRDefault="009625A3">
            <w:pPr>
              <w:rPr>
                <w:rFonts w:ascii="Arial" w:hAnsi="Arial" w:cs="Arial"/>
                <w:color w:val="FF0000"/>
                <w:sz w:val="22"/>
              </w:rPr>
            </w:pPr>
            <w:r w:rsidRPr="006232A5">
              <w:rPr>
                <w:rFonts w:ascii="Arial" w:hAnsi="Arial" w:cs="Arial"/>
                <w:sz w:val="22"/>
              </w:rPr>
              <w:t>R</w:t>
            </w:r>
            <w:r w:rsidR="000B5932" w:rsidRPr="006232A5">
              <w:rPr>
                <w:rFonts w:ascii="Arial" w:hAnsi="Arial" w:cs="Arial"/>
                <w:sz w:val="22"/>
              </w:rPr>
              <w:t>ef:</w:t>
            </w:r>
            <w:r w:rsidR="000B5932" w:rsidRPr="006232A5"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E203DD" w:rsidRPr="006232A5">
              <w:rPr>
                <w:rFonts w:ascii="Arial" w:hAnsi="Arial" w:cs="Arial"/>
                <w:sz w:val="22"/>
              </w:rPr>
              <w:t>Task Order</w:t>
            </w:r>
            <w:r w:rsidR="00206B7B" w:rsidRPr="006232A5">
              <w:rPr>
                <w:rFonts w:ascii="Arial" w:hAnsi="Arial" w:cs="Arial"/>
                <w:sz w:val="22"/>
              </w:rPr>
              <w:t xml:space="preserve"> </w:t>
            </w:r>
            <w:r w:rsidR="0075010C" w:rsidRPr="006232A5">
              <w:rPr>
                <w:rFonts w:ascii="Arial" w:hAnsi="Arial" w:cs="Arial"/>
                <w:sz w:val="22"/>
              </w:rPr>
              <w:t>8</w:t>
            </w:r>
          </w:p>
          <w:p w14:paraId="3AAA869A" w14:textId="77777777" w:rsidR="000B5932" w:rsidRPr="006232A5" w:rsidRDefault="000B5932">
            <w:pPr>
              <w:rPr>
                <w:rFonts w:ascii="Arial" w:hAnsi="Arial" w:cs="Arial"/>
                <w:sz w:val="22"/>
              </w:rPr>
            </w:pPr>
            <w:r w:rsidRPr="006232A5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AFA8FF2" w14:textId="77777777" w:rsidR="000B5932" w:rsidRPr="006232A5" w:rsidRDefault="000B5932">
            <w:pPr>
              <w:rPr>
                <w:rFonts w:ascii="Arial" w:hAnsi="Arial" w:cs="Arial"/>
                <w:sz w:val="22"/>
              </w:rPr>
            </w:pPr>
          </w:p>
          <w:p w14:paraId="39711420" w14:textId="77777777" w:rsidR="000B5932" w:rsidRPr="006232A5" w:rsidRDefault="000B5932">
            <w:pPr>
              <w:rPr>
                <w:rFonts w:ascii="Arial" w:hAnsi="Arial" w:cs="Arial"/>
                <w:sz w:val="22"/>
              </w:rPr>
            </w:pPr>
          </w:p>
          <w:p w14:paraId="421DE7F7" w14:textId="77777777" w:rsidR="000B5932" w:rsidRPr="006232A5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1058CE7E" w14:textId="77777777" w:rsidR="009625A3" w:rsidRPr="006232A5" w:rsidRDefault="00E203DD" w:rsidP="007F2B48">
            <w:pPr>
              <w:rPr>
                <w:rFonts w:ascii="Arial" w:hAnsi="Arial" w:cs="Arial"/>
                <w:bCs/>
                <w:sz w:val="22"/>
              </w:rPr>
            </w:pPr>
            <w:bookmarkStart w:id="3" w:name="Address"/>
            <w:bookmarkEnd w:id="3"/>
            <w:r w:rsidRPr="006232A5">
              <w:rPr>
                <w:rFonts w:ascii="Arial" w:hAnsi="Arial" w:cs="Arial"/>
                <w:bCs/>
                <w:sz w:val="22"/>
              </w:rPr>
              <w:t>Perfect Circle</w:t>
            </w:r>
          </w:p>
          <w:p w14:paraId="39F6707F" w14:textId="77777777" w:rsidR="00E203DD" w:rsidRPr="006232A5" w:rsidRDefault="00E203DD" w:rsidP="007F2B48">
            <w:pPr>
              <w:rPr>
                <w:rFonts w:ascii="Arial" w:hAnsi="Arial" w:cs="Arial"/>
                <w:bCs/>
                <w:sz w:val="22"/>
              </w:rPr>
            </w:pPr>
          </w:p>
          <w:p w14:paraId="3E467EDF" w14:textId="77777777" w:rsidR="007F2B48" w:rsidRPr="006232A5" w:rsidRDefault="00E203DD" w:rsidP="007F2B48">
            <w:pPr>
              <w:rPr>
                <w:rFonts w:ascii="Arial" w:hAnsi="Arial" w:cs="Arial"/>
                <w:sz w:val="22"/>
              </w:rPr>
            </w:pPr>
            <w:r w:rsidRPr="006232A5">
              <w:rPr>
                <w:rFonts w:ascii="Arial" w:hAnsi="Arial" w:cs="Arial"/>
                <w:bCs/>
                <w:sz w:val="22"/>
              </w:rPr>
              <w:t>Via CEMAR</w:t>
            </w:r>
          </w:p>
          <w:p w14:paraId="317DF679" w14:textId="77777777" w:rsidR="007F2B48" w:rsidRPr="006232A5" w:rsidRDefault="007F2B48">
            <w:pPr>
              <w:rPr>
                <w:rFonts w:ascii="Arial" w:hAnsi="Arial" w:cs="Arial"/>
                <w:sz w:val="22"/>
              </w:rPr>
            </w:pPr>
          </w:p>
          <w:p w14:paraId="6EB68AB4" w14:textId="77777777" w:rsidR="000B5932" w:rsidRPr="006232A5" w:rsidRDefault="000B5932">
            <w:pPr>
              <w:rPr>
                <w:rFonts w:ascii="Arial" w:hAnsi="Arial" w:cs="Arial"/>
                <w:sz w:val="22"/>
              </w:rPr>
            </w:pPr>
          </w:p>
          <w:p w14:paraId="6BF40C4E" w14:textId="77777777" w:rsidR="000B5932" w:rsidRPr="006232A5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39" w:type="dxa"/>
            <w:tcBorders>
              <w:bottom w:val="nil"/>
            </w:tcBorders>
          </w:tcPr>
          <w:p w14:paraId="0C89025A" w14:textId="77777777" w:rsidR="000B5932" w:rsidRPr="006232A5" w:rsidRDefault="000B5932">
            <w:pPr>
              <w:rPr>
                <w:rFonts w:ascii="Arial" w:hAnsi="Arial" w:cs="Arial"/>
                <w:sz w:val="22"/>
              </w:rPr>
            </w:pPr>
          </w:p>
          <w:p w14:paraId="7F2BED77" w14:textId="77777777" w:rsidR="00FD5F80" w:rsidRPr="006232A5" w:rsidRDefault="007F2B48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 w:rsidRPr="006232A5">
              <w:rPr>
                <w:rFonts w:ascii="Arial" w:hAnsi="Arial" w:cs="Arial"/>
                <w:sz w:val="22"/>
              </w:rPr>
              <w:t xml:space="preserve">Procurement </w:t>
            </w:r>
            <w:r w:rsidR="00E85965" w:rsidRPr="006232A5">
              <w:rPr>
                <w:rFonts w:ascii="Arial" w:hAnsi="Arial" w:cs="Arial"/>
                <w:sz w:val="22"/>
              </w:rPr>
              <w:t>Delivery</w:t>
            </w:r>
          </w:p>
          <w:p w14:paraId="5341E5F7" w14:textId="54ED97FF" w:rsidR="00FD5F80" w:rsidRPr="006232A5" w:rsidRDefault="00135272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 w:rsidRPr="006232A5">
              <w:rPr>
                <w:rFonts w:ascii="Arial" w:hAnsi="Arial" w:cs="Arial"/>
                <w:sz w:val="22"/>
              </w:rPr>
              <w:t>1st</w:t>
            </w:r>
            <w:r w:rsidR="007F2B48" w:rsidRPr="006232A5">
              <w:rPr>
                <w:rFonts w:ascii="Arial" w:hAnsi="Arial" w:cs="Arial"/>
                <w:sz w:val="22"/>
              </w:rPr>
              <w:t xml:space="preserve"> Floor</w:t>
            </w:r>
          </w:p>
          <w:p w14:paraId="222018C3" w14:textId="77777777" w:rsidR="000B5932" w:rsidRPr="006232A5" w:rsidRDefault="007F2B48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 w:rsidRPr="006232A5">
              <w:rPr>
                <w:rFonts w:ascii="Arial" w:hAnsi="Arial" w:cs="Arial"/>
                <w:sz w:val="22"/>
              </w:rPr>
              <w:t>Woodlands</w:t>
            </w:r>
          </w:p>
          <w:p w14:paraId="4462B71F" w14:textId="77777777" w:rsidR="000B5932" w:rsidRPr="006232A5" w:rsidRDefault="007F2B48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 w:rsidRPr="006232A5">
              <w:rPr>
                <w:rFonts w:ascii="Arial" w:hAnsi="Arial" w:cs="Arial"/>
                <w:sz w:val="22"/>
              </w:rPr>
              <w:t>Manton Lane</w:t>
            </w:r>
          </w:p>
          <w:p w14:paraId="1A1808A4" w14:textId="77777777" w:rsidR="000B5932" w:rsidRPr="006232A5" w:rsidRDefault="007F2B48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bookmarkStart w:id="10" w:name="OurAddress4"/>
            <w:bookmarkEnd w:id="10"/>
            <w:r w:rsidRPr="006232A5">
              <w:rPr>
                <w:rFonts w:ascii="Arial" w:hAnsi="Arial" w:cs="Arial"/>
                <w:sz w:val="22"/>
              </w:rPr>
              <w:t>Bedford MK41 7LW</w:t>
            </w:r>
          </w:p>
          <w:p w14:paraId="27103008" w14:textId="77777777" w:rsidR="000B5932" w:rsidRPr="006232A5" w:rsidRDefault="000B59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</w:p>
          <w:p w14:paraId="330F5C14" w14:textId="7CC54DC2" w:rsidR="000B5932" w:rsidRPr="006232A5" w:rsidRDefault="000B5932">
            <w:pPr>
              <w:tabs>
                <w:tab w:val="left" w:pos="1512"/>
              </w:tabs>
              <w:rPr>
                <w:rFonts w:ascii="Arial" w:hAnsi="Arial" w:cs="Arial"/>
                <w:sz w:val="22"/>
              </w:rPr>
            </w:pPr>
            <w:r w:rsidRPr="006232A5">
              <w:rPr>
                <w:rFonts w:ascii="Arial" w:hAnsi="Arial" w:cs="Arial"/>
                <w:sz w:val="22"/>
              </w:rPr>
              <w:t>Direct Line:</w:t>
            </w:r>
            <w:r w:rsidRPr="006232A5">
              <w:rPr>
                <w:rFonts w:ascii="Arial" w:hAnsi="Arial" w:cs="Arial"/>
                <w:sz w:val="22"/>
              </w:rPr>
              <w:tab/>
            </w:r>
            <w:bookmarkStart w:id="11" w:name="DirectLine"/>
            <w:bookmarkEnd w:id="11"/>
            <w:r w:rsidR="006E5E02">
              <w:rPr>
                <w:rFonts w:ascii="Arial" w:hAnsi="Arial" w:cs="Arial"/>
                <w:sz w:val="22"/>
              </w:rPr>
              <w:t>REDACTED</w:t>
            </w:r>
          </w:p>
          <w:p w14:paraId="6F4C3571" w14:textId="77777777" w:rsidR="008852D0" w:rsidRPr="006232A5" w:rsidRDefault="008852D0" w:rsidP="006307E5">
            <w:pPr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59AB2982" w14:textId="747D5B04" w:rsidR="000B5932" w:rsidRPr="006232A5" w:rsidRDefault="0075010C" w:rsidP="006307E5">
            <w:pPr>
              <w:rPr>
                <w:rFonts w:ascii="Arial" w:hAnsi="Arial" w:cs="Arial"/>
                <w:sz w:val="22"/>
              </w:rPr>
            </w:pPr>
            <w:r w:rsidRPr="006232A5">
              <w:rPr>
                <w:rFonts w:ascii="Arial" w:hAnsi="Arial" w:cs="Arial"/>
                <w:sz w:val="22"/>
              </w:rPr>
              <w:t>01</w:t>
            </w:r>
            <w:r w:rsidR="00206B7B" w:rsidRPr="006232A5">
              <w:rPr>
                <w:rFonts w:ascii="Arial" w:hAnsi="Arial" w:cs="Arial"/>
                <w:sz w:val="22"/>
              </w:rPr>
              <w:t xml:space="preserve"> </w:t>
            </w:r>
            <w:r w:rsidRPr="006232A5">
              <w:rPr>
                <w:rFonts w:ascii="Arial" w:hAnsi="Arial" w:cs="Arial"/>
                <w:sz w:val="22"/>
              </w:rPr>
              <w:t>October</w:t>
            </w:r>
            <w:r w:rsidR="00206B7B" w:rsidRPr="006232A5">
              <w:rPr>
                <w:rFonts w:ascii="Arial" w:hAnsi="Arial" w:cs="Arial"/>
                <w:sz w:val="22"/>
              </w:rPr>
              <w:t xml:space="preserve"> 2019</w:t>
            </w:r>
          </w:p>
        </w:tc>
      </w:tr>
    </w:tbl>
    <w:p w14:paraId="209E129F" w14:textId="016785B2" w:rsidR="00CE6264" w:rsidRPr="006232A5" w:rsidRDefault="007E0FD1" w:rsidP="007741DC">
      <w:pPr>
        <w:jc w:val="center"/>
        <w:rPr>
          <w:rFonts w:ascii="Arial" w:hAnsi="Arial" w:cs="Arial"/>
          <w:b/>
        </w:rPr>
      </w:pPr>
      <w:bookmarkStart w:id="15" w:name="CommercialRestriction"/>
      <w:bookmarkEnd w:id="15"/>
      <w:r w:rsidRPr="006232A5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AEF9AC7" wp14:editId="4281077E">
            <wp:simplePos x="0" y="0"/>
            <wp:positionH relativeFrom="column">
              <wp:posOffset>-158115</wp:posOffset>
            </wp:positionH>
            <wp:positionV relativeFrom="paragraph">
              <wp:posOffset>-2648585</wp:posOffset>
            </wp:positionV>
            <wp:extent cx="2057400" cy="6381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ways England Logo Only - RGB Colour - w Exclusion Area-VHQ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0" t="17807" r="6746" b="19400"/>
                    <a:stretch/>
                  </pic:blipFill>
                  <pic:spPr bwMode="auto"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264" w:rsidRPr="006232A5">
        <w:rPr>
          <w:rFonts w:ascii="Arial" w:hAnsi="Arial" w:cs="Arial"/>
          <w:b/>
        </w:rPr>
        <w:t xml:space="preserve">Lower Thames Crossing- </w:t>
      </w:r>
      <w:r w:rsidR="00E203DD" w:rsidRPr="006232A5">
        <w:rPr>
          <w:rFonts w:ascii="Arial" w:hAnsi="Arial" w:cs="Arial"/>
          <w:b/>
        </w:rPr>
        <w:t xml:space="preserve">Ground Investigations </w:t>
      </w:r>
      <w:r w:rsidR="00CE6264" w:rsidRPr="006232A5">
        <w:rPr>
          <w:rFonts w:ascii="Arial" w:hAnsi="Arial" w:cs="Arial"/>
          <w:b/>
        </w:rPr>
        <w:t>Contract</w:t>
      </w:r>
    </w:p>
    <w:p w14:paraId="6B3D2C82" w14:textId="749273B5" w:rsidR="007F2B48" w:rsidRPr="006232A5" w:rsidRDefault="007741DC" w:rsidP="007741DC">
      <w:pPr>
        <w:jc w:val="center"/>
        <w:rPr>
          <w:rFonts w:ascii="Arial" w:hAnsi="Arial" w:cs="Arial"/>
          <w:b/>
        </w:rPr>
      </w:pPr>
      <w:r w:rsidRPr="006232A5">
        <w:rPr>
          <w:rFonts w:ascii="Arial" w:hAnsi="Arial" w:cs="Arial"/>
          <w:b/>
        </w:rPr>
        <w:t xml:space="preserve">Task Order </w:t>
      </w:r>
      <w:r w:rsidR="0075010C" w:rsidRPr="006232A5">
        <w:rPr>
          <w:rFonts w:ascii="Arial" w:hAnsi="Arial" w:cs="Arial"/>
          <w:b/>
        </w:rPr>
        <w:t>8</w:t>
      </w:r>
      <w:r w:rsidR="00206B7B" w:rsidRPr="006232A5">
        <w:rPr>
          <w:rFonts w:ascii="Arial" w:hAnsi="Arial" w:cs="Arial"/>
          <w:b/>
        </w:rPr>
        <w:t xml:space="preserve"> – Package </w:t>
      </w:r>
      <w:r w:rsidR="0075010C" w:rsidRPr="006232A5">
        <w:rPr>
          <w:rFonts w:ascii="Arial" w:hAnsi="Arial" w:cs="Arial"/>
          <w:b/>
        </w:rPr>
        <w:t>D</w:t>
      </w:r>
    </w:p>
    <w:p w14:paraId="24E173C2" w14:textId="77777777" w:rsidR="007741DC" w:rsidRPr="006232A5" w:rsidRDefault="007741DC" w:rsidP="007F2B48">
      <w:pPr>
        <w:rPr>
          <w:rFonts w:ascii="Arial" w:hAnsi="Arial" w:cs="Arial"/>
        </w:rPr>
      </w:pPr>
    </w:p>
    <w:p w14:paraId="7822AF1E" w14:textId="77777777" w:rsidR="007F2B48" w:rsidRPr="006232A5" w:rsidRDefault="007F2B48" w:rsidP="009625A3">
      <w:pPr>
        <w:jc w:val="both"/>
        <w:rPr>
          <w:rFonts w:ascii="Arial" w:hAnsi="Arial" w:cs="Arial"/>
        </w:rPr>
      </w:pPr>
      <w:r w:rsidRPr="006232A5">
        <w:rPr>
          <w:rFonts w:ascii="Arial" w:hAnsi="Arial" w:cs="Arial"/>
        </w:rPr>
        <w:t>Dear Sir</w:t>
      </w:r>
      <w:r w:rsidR="00DD2B03" w:rsidRPr="006232A5">
        <w:rPr>
          <w:rFonts w:ascii="Arial" w:hAnsi="Arial" w:cs="Arial"/>
        </w:rPr>
        <w:t>/ Madam</w:t>
      </w:r>
      <w:r w:rsidR="007741DC" w:rsidRPr="006232A5">
        <w:rPr>
          <w:rFonts w:ascii="Arial" w:hAnsi="Arial" w:cs="Arial"/>
        </w:rPr>
        <w:t>,</w:t>
      </w:r>
    </w:p>
    <w:p w14:paraId="65A50357" w14:textId="77777777" w:rsidR="007F2B48" w:rsidRPr="006232A5" w:rsidRDefault="007F2B48" w:rsidP="009625A3">
      <w:pPr>
        <w:jc w:val="both"/>
        <w:rPr>
          <w:rFonts w:ascii="Arial" w:hAnsi="Arial" w:cs="Arial"/>
        </w:rPr>
      </w:pPr>
    </w:p>
    <w:p w14:paraId="067DFABF" w14:textId="41BB8DAC" w:rsidR="007F2B48" w:rsidRPr="006232A5" w:rsidRDefault="007F2B48" w:rsidP="009625A3">
      <w:pPr>
        <w:jc w:val="both"/>
        <w:rPr>
          <w:rFonts w:ascii="Arial" w:hAnsi="Arial" w:cs="Arial"/>
        </w:rPr>
      </w:pPr>
      <w:r w:rsidRPr="006232A5">
        <w:rPr>
          <w:rFonts w:ascii="Arial" w:hAnsi="Arial" w:cs="Arial"/>
        </w:rPr>
        <w:t xml:space="preserve">On behalf of Highways England, I am writing to </w:t>
      </w:r>
      <w:r w:rsidR="00411194" w:rsidRPr="006232A5">
        <w:rPr>
          <w:rFonts w:ascii="Arial" w:hAnsi="Arial" w:cs="Arial"/>
        </w:rPr>
        <w:t xml:space="preserve">place Task Order </w:t>
      </w:r>
      <w:r w:rsidR="0075010C" w:rsidRPr="006232A5">
        <w:rPr>
          <w:rFonts w:ascii="Arial" w:hAnsi="Arial" w:cs="Arial"/>
        </w:rPr>
        <w:t>8</w:t>
      </w:r>
      <w:r w:rsidR="008852D0" w:rsidRPr="006232A5">
        <w:rPr>
          <w:rFonts w:ascii="Arial" w:hAnsi="Arial" w:cs="Arial"/>
        </w:rPr>
        <w:t xml:space="preserve"> –</w:t>
      </w:r>
      <w:r w:rsidR="00411194" w:rsidRPr="006232A5">
        <w:rPr>
          <w:rFonts w:ascii="Arial" w:hAnsi="Arial" w:cs="Arial"/>
        </w:rPr>
        <w:t xml:space="preserve"> </w:t>
      </w:r>
      <w:r w:rsidR="006307E5" w:rsidRPr="006232A5">
        <w:rPr>
          <w:rFonts w:ascii="Arial" w:hAnsi="Arial" w:cs="Arial"/>
          <w:color w:val="FF0000"/>
        </w:rPr>
        <w:t xml:space="preserve"> </w:t>
      </w:r>
      <w:r w:rsidR="001777DD" w:rsidRPr="006232A5">
        <w:rPr>
          <w:rFonts w:ascii="Arial" w:hAnsi="Arial" w:cs="Arial"/>
          <w:bCs/>
        </w:rPr>
        <w:t xml:space="preserve">Package </w:t>
      </w:r>
      <w:r w:rsidR="0075010C" w:rsidRPr="006232A5">
        <w:rPr>
          <w:rFonts w:ascii="Arial" w:hAnsi="Arial" w:cs="Arial"/>
          <w:bCs/>
        </w:rPr>
        <w:t>D</w:t>
      </w:r>
      <w:r w:rsidR="00C862BC" w:rsidRPr="006232A5">
        <w:rPr>
          <w:rFonts w:ascii="Arial" w:hAnsi="Arial" w:cs="Arial"/>
          <w:bCs/>
        </w:rPr>
        <w:t xml:space="preserve"> </w:t>
      </w:r>
      <w:r w:rsidR="00411194" w:rsidRPr="006232A5">
        <w:rPr>
          <w:rFonts w:ascii="Arial" w:hAnsi="Arial" w:cs="Arial"/>
        </w:rPr>
        <w:t>under</w:t>
      </w:r>
      <w:r w:rsidRPr="006232A5">
        <w:rPr>
          <w:rFonts w:ascii="Arial" w:hAnsi="Arial" w:cs="Arial"/>
        </w:rPr>
        <w:t xml:space="preserve"> the terms of the </w:t>
      </w:r>
      <w:r w:rsidR="00411194" w:rsidRPr="006232A5">
        <w:rPr>
          <w:rFonts w:ascii="Arial" w:hAnsi="Arial" w:cs="Arial"/>
        </w:rPr>
        <w:t xml:space="preserve">Lower Thames Crossing- </w:t>
      </w:r>
      <w:r w:rsidR="00E203DD" w:rsidRPr="006232A5">
        <w:rPr>
          <w:rFonts w:ascii="Arial" w:hAnsi="Arial" w:cs="Arial"/>
        </w:rPr>
        <w:t>Ground Investigation</w:t>
      </w:r>
      <w:r w:rsidR="00135272" w:rsidRPr="006232A5">
        <w:rPr>
          <w:rFonts w:ascii="Arial" w:hAnsi="Arial" w:cs="Arial"/>
        </w:rPr>
        <w:t xml:space="preserve"> Phase 2 </w:t>
      </w:r>
      <w:r w:rsidR="009625A3" w:rsidRPr="006232A5">
        <w:rPr>
          <w:rFonts w:ascii="Arial" w:hAnsi="Arial" w:cs="Arial"/>
        </w:rPr>
        <w:t>contract</w:t>
      </w:r>
      <w:r w:rsidRPr="006232A5">
        <w:rPr>
          <w:rFonts w:ascii="Arial" w:hAnsi="Arial" w:cs="Arial"/>
        </w:rPr>
        <w:t>.</w:t>
      </w:r>
    </w:p>
    <w:p w14:paraId="2A093892" w14:textId="77777777" w:rsidR="007F2B48" w:rsidRPr="006232A5" w:rsidRDefault="007F2B48" w:rsidP="009625A3">
      <w:pPr>
        <w:jc w:val="both"/>
        <w:rPr>
          <w:rFonts w:ascii="Arial" w:hAnsi="Arial" w:cs="Arial"/>
        </w:rPr>
      </w:pPr>
    </w:p>
    <w:p w14:paraId="3ECC01F2" w14:textId="5BD9C621" w:rsidR="007F2B48" w:rsidRPr="006232A5" w:rsidRDefault="007F2B48" w:rsidP="009625A3">
      <w:pPr>
        <w:jc w:val="both"/>
        <w:rPr>
          <w:rFonts w:ascii="Arial" w:hAnsi="Arial" w:cs="Arial"/>
        </w:rPr>
      </w:pPr>
      <w:r w:rsidRPr="006232A5">
        <w:rPr>
          <w:rFonts w:ascii="Arial" w:hAnsi="Arial" w:cs="Arial"/>
        </w:rPr>
        <w:t>The commencement date</w:t>
      </w:r>
      <w:r w:rsidR="008852D0" w:rsidRPr="006232A5">
        <w:rPr>
          <w:rFonts w:ascii="Arial" w:hAnsi="Arial" w:cs="Arial"/>
        </w:rPr>
        <w:t xml:space="preserve"> for this Task Order is </w:t>
      </w:r>
      <w:r w:rsidR="0075010C" w:rsidRPr="006232A5">
        <w:rPr>
          <w:rFonts w:ascii="Arial" w:hAnsi="Arial" w:cs="Arial"/>
        </w:rPr>
        <w:t>23</w:t>
      </w:r>
      <w:r w:rsidR="0075010C" w:rsidRPr="006232A5">
        <w:rPr>
          <w:rFonts w:ascii="Arial" w:hAnsi="Arial" w:cs="Arial"/>
          <w:vertAlign w:val="superscript"/>
        </w:rPr>
        <w:t>rd</w:t>
      </w:r>
      <w:r w:rsidR="00206B7B" w:rsidRPr="006232A5">
        <w:rPr>
          <w:rFonts w:ascii="Arial" w:hAnsi="Arial" w:cs="Arial"/>
        </w:rPr>
        <w:t xml:space="preserve"> August </w:t>
      </w:r>
      <w:r w:rsidR="001777DD" w:rsidRPr="006232A5">
        <w:rPr>
          <w:rFonts w:ascii="Arial" w:hAnsi="Arial" w:cs="Arial"/>
        </w:rPr>
        <w:t>2019 and</w:t>
      </w:r>
      <w:r w:rsidR="008852D0" w:rsidRPr="006232A5">
        <w:rPr>
          <w:rFonts w:ascii="Arial" w:hAnsi="Arial" w:cs="Arial"/>
        </w:rPr>
        <w:t xml:space="preserve"> its completion date</w:t>
      </w:r>
      <w:r w:rsidR="00135272" w:rsidRPr="006232A5">
        <w:rPr>
          <w:rFonts w:ascii="Arial" w:hAnsi="Arial" w:cs="Arial"/>
        </w:rPr>
        <w:t xml:space="preserve"> </w:t>
      </w:r>
      <w:proofErr w:type="gramStart"/>
      <w:r w:rsidR="00135272" w:rsidRPr="006232A5">
        <w:rPr>
          <w:rFonts w:ascii="Arial" w:hAnsi="Arial" w:cs="Arial"/>
        </w:rPr>
        <w:t>is</w:t>
      </w:r>
      <w:proofErr w:type="gramEnd"/>
      <w:r w:rsidR="00135272" w:rsidRPr="006232A5">
        <w:rPr>
          <w:rFonts w:ascii="Arial" w:hAnsi="Arial" w:cs="Arial"/>
        </w:rPr>
        <w:t xml:space="preserve"> </w:t>
      </w:r>
      <w:r w:rsidR="0075010C" w:rsidRPr="006232A5">
        <w:rPr>
          <w:rFonts w:ascii="Arial" w:hAnsi="Arial" w:cs="Arial"/>
        </w:rPr>
        <w:t>20</w:t>
      </w:r>
      <w:r w:rsidR="00206B7B" w:rsidRPr="006232A5">
        <w:rPr>
          <w:rFonts w:ascii="Arial" w:hAnsi="Arial" w:cs="Arial"/>
          <w:vertAlign w:val="superscript"/>
        </w:rPr>
        <w:t>th</w:t>
      </w:r>
      <w:r w:rsidR="00206B7B" w:rsidRPr="006232A5">
        <w:rPr>
          <w:rFonts w:ascii="Arial" w:hAnsi="Arial" w:cs="Arial"/>
        </w:rPr>
        <w:t xml:space="preserve"> April 2020</w:t>
      </w:r>
      <w:r w:rsidR="0075010C" w:rsidRPr="006232A5">
        <w:rPr>
          <w:rFonts w:ascii="Arial" w:hAnsi="Arial" w:cs="Arial"/>
        </w:rPr>
        <w:t>,</w:t>
      </w:r>
      <w:r w:rsidR="00206B7B" w:rsidRPr="006232A5">
        <w:rPr>
          <w:rFonts w:ascii="Arial" w:hAnsi="Arial" w:cs="Arial"/>
        </w:rPr>
        <w:t xml:space="preserve"> </w:t>
      </w:r>
      <w:r w:rsidR="008852D0" w:rsidRPr="006232A5">
        <w:rPr>
          <w:rFonts w:ascii="Arial" w:hAnsi="Arial" w:cs="Arial"/>
        </w:rPr>
        <w:t>no works are to take place after this date)</w:t>
      </w:r>
      <w:r w:rsidRPr="006232A5">
        <w:rPr>
          <w:rFonts w:ascii="Arial" w:hAnsi="Arial" w:cs="Arial"/>
        </w:rPr>
        <w:t>.</w:t>
      </w:r>
      <w:r w:rsidRPr="006232A5">
        <w:rPr>
          <w:rFonts w:ascii="Arial" w:hAnsi="Arial" w:cs="Arial"/>
          <w:i/>
        </w:rPr>
        <w:t xml:space="preserve"> </w:t>
      </w:r>
      <w:r w:rsidR="00411194" w:rsidRPr="006232A5">
        <w:rPr>
          <w:rFonts w:ascii="Arial" w:hAnsi="Arial" w:cs="Arial"/>
        </w:rPr>
        <w:t>This</w:t>
      </w:r>
      <w:r w:rsidRPr="006232A5">
        <w:rPr>
          <w:rFonts w:ascii="Arial" w:hAnsi="Arial" w:cs="Arial"/>
        </w:rPr>
        <w:t xml:space="preserve"> </w:t>
      </w:r>
      <w:r w:rsidR="00411194" w:rsidRPr="006232A5">
        <w:rPr>
          <w:rFonts w:ascii="Arial" w:hAnsi="Arial" w:cs="Arial"/>
        </w:rPr>
        <w:t>Task Ord</w:t>
      </w:r>
      <w:r w:rsidR="006307E5" w:rsidRPr="006232A5">
        <w:rPr>
          <w:rFonts w:ascii="Arial" w:hAnsi="Arial" w:cs="Arial"/>
        </w:rPr>
        <w:t xml:space="preserve">er will be paid </w:t>
      </w:r>
      <w:r w:rsidR="008852D0" w:rsidRPr="006232A5">
        <w:rPr>
          <w:rFonts w:ascii="Arial" w:hAnsi="Arial" w:cs="Arial"/>
        </w:rPr>
        <w:t>as</w:t>
      </w:r>
      <w:r w:rsidR="006307E5" w:rsidRPr="006232A5">
        <w:rPr>
          <w:rFonts w:ascii="Arial" w:hAnsi="Arial" w:cs="Arial"/>
        </w:rPr>
        <w:t xml:space="preserve"> an Option </w:t>
      </w:r>
      <w:r w:rsidR="001777DD" w:rsidRPr="006232A5">
        <w:rPr>
          <w:rFonts w:ascii="Arial" w:hAnsi="Arial" w:cs="Arial"/>
        </w:rPr>
        <w:t>G contract</w:t>
      </w:r>
      <w:r w:rsidR="008852D0" w:rsidRPr="006232A5">
        <w:rPr>
          <w:rFonts w:ascii="Arial" w:hAnsi="Arial" w:cs="Arial"/>
        </w:rPr>
        <w:t xml:space="preserve"> a</w:t>
      </w:r>
      <w:r w:rsidR="006307E5" w:rsidRPr="006232A5">
        <w:rPr>
          <w:rFonts w:ascii="Arial" w:hAnsi="Arial" w:cs="Arial"/>
        </w:rPr>
        <w:t>nd</w:t>
      </w:r>
      <w:r w:rsidR="00411194" w:rsidRPr="006232A5">
        <w:rPr>
          <w:rFonts w:ascii="Arial" w:hAnsi="Arial" w:cs="Arial"/>
        </w:rPr>
        <w:t xml:space="preserve"> </w:t>
      </w:r>
      <w:r w:rsidR="006307E5" w:rsidRPr="006232A5">
        <w:rPr>
          <w:rFonts w:ascii="Arial" w:hAnsi="Arial" w:cs="Arial"/>
        </w:rPr>
        <w:t>t</w:t>
      </w:r>
      <w:r w:rsidR="00411194" w:rsidRPr="006232A5">
        <w:rPr>
          <w:rFonts w:ascii="Arial" w:hAnsi="Arial" w:cs="Arial"/>
        </w:rPr>
        <w:t xml:space="preserve">he </w:t>
      </w:r>
      <w:r w:rsidRPr="006232A5">
        <w:rPr>
          <w:rFonts w:ascii="Arial" w:hAnsi="Arial" w:cs="Arial"/>
        </w:rPr>
        <w:t xml:space="preserve">value of this </w:t>
      </w:r>
      <w:r w:rsidR="00411194" w:rsidRPr="006232A5">
        <w:rPr>
          <w:rFonts w:ascii="Arial" w:hAnsi="Arial" w:cs="Arial"/>
        </w:rPr>
        <w:t>Task</w:t>
      </w:r>
      <w:r w:rsidRPr="006232A5">
        <w:rPr>
          <w:rFonts w:ascii="Arial" w:hAnsi="Arial" w:cs="Arial"/>
        </w:rPr>
        <w:t xml:space="preserve"> Order is</w:t>
      </w:r>
      <w:r w:rsidR="0002008C" w:rsidRPr="006232A5">
        <w:rPr>
          <w:rFonts w:ascii="Arial" w:hAnsi="Arial" w:cs="Arial"/>
        </w:rPr>
        <w:t xml:space="preserve"> </w:t>
      </w:r>
      <w:r w:rsidR="008852D0" w:rsidRPr="006232A5">
        <w:rPr>
          <w:rFonts w:ascii="Arial" w:hAnsi="Arial" w:cs="Arial"/>
        </w:rPr>
        <w:t>£</w:t>
      </w:r>
      <w:r w:rsidR="0075010C" w:rsidRPr="006232A5">
        <w:rPr>
          <w:rFonts w:ascii="Arial" w:hAnsi="Arial" w:cs="Arial"/>
        </w:rPr>
        <w:t>2</w:t>
      </w:r>
      <w:r w:rsidR="00206B7B" w:rsidRPr="006232A5">
        <w:rPr>
          <w:rFonts w:ascii="Arial" w:hAnsi="Arial" w:cs="Arial"/>
        </w:rPr>
        <w:t>,</w:t>
      </w:r>
      <w:r w:rsidR="0075010C" w:rsidRPr="006232A5">
        <w:rPr>
          <w:rFonts w:ascii="Arial" w:hAnsi="Arial" w:cs="Arial"/>
        </w:rPr>
        <w:t>889</w:t>
      </w:r>
      <w:r w:rsidR="00206B7B" w:rsidRPr="006232A5">
        <w:rPr>
          <w:rFonts w:ascii="Arial" w:hAnsi="Arial" w:cs="Arial"/>
        </w:rPr>
        <w:t>,</w:t>
      </w:r>
      <w:r w:rsidR="0075010C" w:rsidRPr="006232A5">
        <w:rPr>
          <w:rFonts w:ascii="Arial" w:hAnsi="Arial" w:cs="Arial"/>
        </w:rPr>
        <w:t>336.67</w:t>
      </w:r>
    </w:p>
    <w:p w14:paraId="337370A4" w14:textId="77777777" w:rsidR="007F2B48" w:rsidRPr="006232A5" w:rsidRDefault="007F2B48" w:rsidP="009625A3">
      <w:pPr>
        <w:jc w:val="both"/>
        <w:rPr>
          <w:rFonts w:ascii="Arial" w:hAnsi="Arial" w:cs="Arial"/>
        </w:rPr>
      </w:pPr>
    </w:p>
    <w:p w14:paraId="6EB5013E" w14:textId="77777777" w:rsidR="00411194" w:rsidRPr="006232A5" w:rsidRDefault="00411194" w:rsidP="009625A3">
      <w:pPr>
        <w:jc w:val="both"/>
        <w:rPr>
          <w:rFonts w:ascii="Arial" w:hAnsi="Arial" w:cs="Arial"/>
        </w:rPr>
      </w:pPr>
      <w:r w:rsidRPr="006232A5">
        <w:rPr>
          <w:rFonts w:ascii="Arial" w:hAnsi="Arial" w:cs="Arial"/>
        </w:rPr>
        <w:t xml:space="preserve">You will </w:t>
      </w:r>
      <w:r w:rsidR="0002008C" w:rsidRPr="006232A5">
        <w:rPr>
          <w:rFonts w:ascii="Arial" w:hAnsi="Arial" w:cs="Arial"/>
        </w:rPr>
        <w:t>be provided with a copy of the</w:t>
      </w:r>
      <w:r w:rsidRPr="006232A5">
        <w:rPr>
          <w:rFonts w:ascii="Arial" w:hAnsi="Arial" w:cs="Arial"/>
        </w:rPr>
        <w:t xml:space="preserve"> Collaborative Performance Framework (CPF) for Performance Measurement </w:t>
      </w:r>
      <w:r w:rsidR="0002008C" w:rsidRPr="006232A5">
        <w:rPr>
          <w:rFonts w:ascii="Arial" w:hAnsi="Arial" w:cs="Arial"/>
        </w:rPr>
        <w:t>by the Project Manager</w:t>
      </w:r>
      <w:r w:rsidRPr="006232A5">
        <w:rPr>
          <w:rFonts w:ascii="Arial" w:hAnsi="Arial" w:cs="Arial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6232A5">
        <w:rPr>
          <w:rFonts w:ascii="Arial" w:hAnsi="Arial" w:cs="Arial"/>
        </w:rPr>
        <w:t>a number of</w:t>
      </w:r>
      <w:proofErr w:type="gramEnd"/>
      <w:r w:rsidRPr="006232A5">
        <w:rPr>
          <w:rFonts w:ascii="Arial" w:hAnsi="Arial" w:cs="Arial"/>
        </w:rPr>
        <w:t xml:space="preserve"> factors that will be considered by Highways England when allocating future work.</w:t>
      </w:r>
    </w:p>
    <w:p w14:paraId="50A7A30A" w14:textId="77777777" w:rsidR="00C96012" w:rsidRPr="006232A5" w:rsidRDefault="00C96012" w:rsidP="00C96012">
      <w:pPr>
        <w:rPr>
          <w:rFonts w:ascii="Arial" w:hAnsi="Arial" w:cs="Arial"/>
          <w:sz w:val="22"/>
          <w:szCs w:val="22"/>
        </w:rPr>
      </w:pPr>
    </w:p>
    <w:p w14:paraId="4A269441" w14:textId="77777777" w:rsidR="00C96012" w:rsidRPr="006232A5" w:rsidRDefault="00C96012" w:rsidP="00C96012">
      <w:pPr>
        <w:jc w:val="both"/>
        <w:rPr>
          <w:rFonts w:ascii="Arial" w:hAnsi="Arial" w:cs="Arial"/>
        </w:rPr>
      </w:pPr>
      <w:r w:rsidRPr="006232A5">
        <w:rPr>
          <w:rFonts w:ascii="Arial" w:hAnsi="Arial" w:cs="Arial"/>
        </w:rPr>
        <w:t xml:space="preserve">Invoices should be sent as a PDF file to FS Payments at Highways England via </w:t>
      </w:r>
      <w:hyperlink r:id="rId8" w:history="1">
        <w:r w:rsidRPr="006232A5">
          <w:rPr>
            <w:rStyle w:val="Hyperlink"/>
            <w:rFonts w:ascii="Arial" w:hAnsi="Arial" w:cs="Arial"/>
          </w:rPr>
          <w:t>invoices@highwaysengland.co.uk</w:t>
        </w:r>
      </w:hyperlink>
      <w:r w:rsidRPr="006232A5">
        <w:rPr>
          <w:rFonts w:ascii="Arial" w:hAnsi="Arial" w:cs="Arial"/>
        </w:rPr>
        <w:t>. The invoice should quote the Project Manager’s name and Purchase Order number, which will be obtainable from the Project Manager</w:t>
      </w:r>
      <w:r w:rsidRPr="006232A5">
        <w:rPr>
          <w:rFonts w:ascii="Arial" w:hAnsi="Arial" w:cs="Arial"/>
          <w:b/>
          <w:bCs/>
        </w:rPr>
        <w:t xml:space="preserve">.  </w:t>
      </w:r>
    </w:p>
    <w:p w14:paraId="69D35A30" w14:textId="77777777" w:rsidR="007F2B48" w:rsidRPr="006232A5" w:rsidRDefault="007F2B48" w:rsidP="009625A3">
      <w:pPr>
        <w:jc w:val="both"/>
        <w:rPr>
          <w:rFonts w:ascii="Arial" w:hAnsi="Arial" w:cs="Arial"/>
        </w:rPr>
      </w:pPr>
    </w:p>
    <w:p w14:paraId="6C37E117" w14:textId="77777777" w:rsidR="00CE6264" w:rsidRPr="006232A5" w:rsidRDefault="007F2B48" w:rsidP="009625A3">
      <w:pPr>
        <w:jc w:val="both"/>
        <w:rPr>
          <w:rFonts w:ascii="Arial" w:hAnsi="Arial" w:cs="Arial"/>
          <w:b/>
          <w:bCs/>
        </w:rPr>
      </w:pPr>
      <w:r w:rsidRPr="006232A5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14:paraId="36C320A6" w14:textId="77777777" w:rsidR="009625A3" w:rsidRPr="006232A5" w:rsidRDefault="009625A3" w:rsidP="009625A3">
      <w:pPr>
        <w:jc w:val="both"/>
        <w:rPr>
          <w:rFonts w:ascii="Arial" w:hAnsi="Arial" w:cs="Arial"/>
        </w:rPr>
      </w:pPr>
    </w:p>
    <w:p w14:paraId="76C84C5B" w14:textId="77777777" w:rsidR="007F2B48" w:rsidRPr="006232A5" w:rsidRDefault="007F2B48" w:rsidP="009625A3">
      <w:pPr>
        <w:jc w:val="both"/>
        <w:rPr>
          <w:rFonts w:ascii="Arial" w:hAnsi="Arial" w:cs="Arial"/>
        </w:rPr>
      </w:pPr>
      <w:r w:rsidRPr="006232A5">
        <w:rPr>
          <w:rFonts w:ascii="Arial" w:hAnsi="Arial" w:cs="Arial"/>
        </w:rPr>
        <w:t xml:space="preserve">Please acknowledge receipt of this letter by return. </w:t>
      </w:r>
    </w:p>
    <w:p w14:paraId="7D2626E8" w14:textId="77777777" w:rsidR="007F2B48" w:rsidRPr="006232A5" w:rsidRDefault="007F2B48" w:rsidP="009625A3">
      <w:pPr>
        <w:jc w:val="both"/>
        <w:rPr>
          <w:rFonts w:ascii="Arial" w:hAnsi="Arial" w:cs="Arial"/>
        </w:rPr>
      </w:pPr>
    </w:p>
    <w:p w14:paraId="1E3FB1AA" w14:textId="5C234765" w:rsidR="007F2B48" w:rsidRPr="006232A5" w:rsidRDefault="007F2B48" w:rsidP="009625A3">
      <w:pPr>
        <w:jc w:val="both"/>
        <w:rPr>
          <w:rFonts w:ascii="Arial" w:hAnsi="Arial" w:cs="Arial"/>
        </w:rPr>
      </w:pPr>
      <w:r w:rsidRPr="006232A5">
        <w:rPr>
          <w:rFonts w:ascii="Arial" w:hAnsi="Arial" w:cs="Arial"/>
        </w:rPr>
        <w:t>Yours faithfully,</w:t>
      </w:r>
    </w:p>
    <w:p w14:paraId="5076C4C2" w14:textId="611CF64E" w:rsidR="007E0FD1" w:rsidRPr="006232A5" w:rsidRDefault="007E0FD1" w:rsidP="009625A3">
      <w:pPr>
        <w:jc w:val="both"/>
        <w:rPr>
          <w:rFonts w:ascii="Arial" w:hAnsi="Arial" w:cs="Arial"/>
        </w:rPr>
      </w:pPr>
    </w:p>
    <w:p w14:paraId="2F21FFC7" w14:textId="2D33A802" w:rsidR="007E0FD1" w:rsidRPr="006232A5" w:rsidRDefault="006E5E02" w:rsidP="009625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REDACTED</w:t>
      </w:r>
    </w:p>
    <w:p w14:paraId="2378E2F0" w14:textId="26451F46" w:rsidR="00C862BC" w:rsidRDefault="00C862BC" w:rsidP="009625A3">
      <w:pPr>
        <w:jc w:val="both"/>
        <w:rPr>
          <w:rFonts w:ascii="Arial" w:hAnsi="Arial" w:cs="Arial"/>
        </w:rPr>
      </w:pPr>
    </w:p>
    <w:p w14:paraId="44CD752E" w14:textId="5C19974A" w:rsidR="006E5E02" w:rsidRPr="006232A5" w:rsidRDefault="006E5E02" w:rsidP="009625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REDACTED</w:t>
      </w:r>
    </w:p>
    <w:p w14:paraId="0FDA10C6" w14:textId="77777777" w:rsidR="007F2B48" w:rsidRPr="006232A5" w:rsidRDefault="007F2B48" w:rsidP="009625A3">
      <w:pPr>
        <w:jc w:val="both"/>
        <w:rPr>
          <w:rFonts w:ascii="Arial" w:hAnsi="Arial" w:cs="Arial"/>
          <w:i/>
        </w:rPr>
      </w:pPr>
      <w:r w:rsidRPr="006232A5">
        <w:rPr>
          <w:rFonts w:ascii="Arial" w:hAnsi="Arial" w:cs="Arial"/>
        </w:rPr>
        <w:t xml:space="preserve">Procurement </w:t>
      </w:r>
      <w:r w:rsidR="00E85965" w:rsidRPr="006232A5">
        <w:rPr>
          <w:rFonts w:ascii="Arial" w:hAnsi="Arial" w:cs="Arial"/>
        </w:rPr>
        <w:t>Delivery</w:t>
      </w:r>
    </w:p>
    <w:p w14:paraId="3BC2462F" w14:textId="77777777" w:rsidR="007F2B48" w:rsidRPr="006232A5" w:rsidRDefault="007F2B48" w:rsidP="009625A3">
      <w:pPr>
        <w:jc w:val="both"/>
        <w:rPr>
          <w:rFonts w:ascii="Arial" w:hAnsi="Arial" w:cs="Arial"/>
        </w:rPr>
      </w:pPr>
      <w:r w:rsidRPr="006232A5">
        <w:rPr>
          <w:rFonts w:ascii="Arial" w:hAnsi="Arial" w:cs="Arial"/>
        </w:rPr>
        <w:t>Highways England</w:t>
      </w:r>
      <w:r w:rsidR="009625A3" w:rsidRPr="006232A5">
        <w:rPr>
          <w:rFonts w:ascii="Arial" w:hAnsi="Arial" w:cs="Arial"/>
        </w:rPr>
        <w:t xml:space="preserve"> Procurement</w:t>
      </w:r>
      <w:bookmarkStart w:id="16" w:name="_GoBack"/>
      <w:bookmarkEnd w:id="16"/>
    </w:p>
    <w:p w14:paraId="270B5324" w14:textId="77777777" w:rsidR="007F2B48" w:rsidRPr="006232A5" w:rsidRDefault="007F2B48" w:rsidP="009625A3">
      <w:pPr>
        <w:jc w:val="both"/>
        <w:rPr>
          <w:rFonts w:ascii="Arial" w:hAnsi="Arial" w:cs="Arial"/>
        </w:rPr>
      </w:pPr>
      <w:r w:rsidRPr="006232A5">
        <w:rPr>
          <w:rFonts w:ascii="Arial" w:hAnsi="Arial" w:cs="Arial"/>
        </w:rPr>
        <w:t xml:space="preserve">Email: </w:t>
      </w:r>
      <w:r w:rsidR="00E203DD" w:rsidRPr="006232A5">
        <w:rPr>
          <w:rFonts w:ascii="Arial" w:hAnsi="Arial" w:cs="Arial"/>
        </w:rPr>
        <w:t>CIP.</w:t>
      </w:r>
      <w:r w:rsidR="0002008C" w:rsidRPr="006232A5">
        <w:rPr>
          <w:rFonts w:ascii="Arial" w:hAnsi="Arial" w:cs="Arial"/>
        </w:rPr>
        <w:t>procurement</w:t>
      </w:r>
      <w:r w:rsidRPr="006232A5">
        <w:rPr>
          <w:rFonts w:ascii="Arial" w:hAnsi="Arial" w:cs="Arial"/>
        </w:rPr>
        <w:t>@highwaysengland.co.uk</w:t>
      </w:r>
    </w:p>
    <w:p w14:paraId="1358A647" w14:textId="77777777" w:rsidR="000B5932" w:rsidRPr="006232A5" w:rsidRDefault="000B5932">
      <w:pPr>
        <w:rPr>
          <w:rFonts w:ascii="Arial" w:hAnsi="Arial" w:cs="Arial"/>
        </w:rPr>
      </w:pPr>
      <w:bookmarkStart w:id="17" w:name="cc"/>
      <w:bookmarkEnd w:id="17"/>
    </w:p>
    <w:sectPr w:rsidR="000B5932" w:rsidRPr="006232A5" w:rsidSect="007E0FD1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283" w:footer="850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C6EBE" w14:textId="77777777" w:rsidR="00923D91" w:rsidRDefault="00923D91">
      <w:r>
        <w:separator/>
      </w:r>
    </w:p>
  </w:endnote>
  <w:endnote w:type="continuationSeparator" w:id="0">
    <w:p w14:paraId="767BAB18" w14:textId="77777777" w:rsidR="00923D91" w:rsidRDefault="0092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E36F9" w14:textId="2C0A9C89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6E5E02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6E5E02">
      <w:rPr>
        <w:b/>
        <w:noProof/>
      </w:rPr>
      <w:t>1</w:t>
    </w:r>
    <w:r>
      <w:rPr>
        <w:b/>
      </w:rPr>
      <w:fldChar w:fldCharType="end"/>
    </w:r>
  </w:p>
  <w:p w14:paraId="4B1FE3F2" w14:textId="7DAE348A" w:rsidR="00777912" w:rsidRPr="00774AF4" w:rsidRDefault="007E0FD1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EFE15A" wp14:editId="7BB055DF">
              <wp:simplePos x="0" y="0"/>
              <wp:positionH relativeFrom="column">
                <wp:posOffset>-283210</wp:posOffset>
              </wp:positionH>
              <wp:positionV relativeFrom="paragraph">
                <wp:posOffset>208915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0881AE" w14:textId="77777777" w:rsidR="00774AF4" w:rsidRPr="00935F74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935F74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7463BA89" w14:textId="77777777" w:rsidR="00774AF4" w:rsidRPr="00935F74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935F74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0F8212B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FE1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2.3pt;margin-top:16.4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D53kJS4QAAAAoBAAAPAAAAAAAAAAAA&#10;AAAAAIsEAABkcnMvZG93bnJldi54bWxQSwUGAAAAAAQABADzAAAAmQUAAAAA&#10;" filled="f" stroked="f" strokeweight=".5pt">
              <v:textbox>
                <w:txbxContent>
                  <w:p w14:paraId="2F0881AE" w14:textId="77777777" w:rsidR="00774AF4" w:rsidRPr="00935F74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935F74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7463BA89" w14:textId="77777777" w:rsidR="00774AF4" w:rsidRPr="00935F74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935F74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0F8212B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25B179E" wp14:editId="75432A9C">
          <wp:simplePos x="0" y="0"/>
          <wp:positionH relativeFrom="column">
            <wp:posOffset>4486910</wp:posOffset>
          </wp:positionH>
          <wp:positionV relativeFrom="page">
            <wp:posOffset>10149840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D1050A9" wp14:editId="16681933">
          <wp:simplePos x="0" y="0"/>
          <wp:positionH relativeFrom="column">
            <wp:posOffset>5217795</wp:posOffset>
          </wp:positionH>
          <wp:positionV relativeFrom="page">
            <wp:posOffset>10126980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8E34" w14:textId="30550E6B" w:rsidR="00777912" w:rsidRDefault="00C65E43">
    <w:pPr>
      <w:pStyle w:val="Footer"/>
    </w:pPr>
    <w:fldSimple w:instr=" FILENAME  \* MERGEFORMAT ">
      <w:r w:rsidR="005F18BE">
        <w:rPr>
          <w:noProof/>
        </w:rPr>
        <w:t>Task Order 08 Award Letter</w:t>
      </w:r>
    </w:fldSimple>
  </w:p>
  <w:p w14:paraId="09EB1FE9" w14:textId="6BA40E91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F18B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55A7A" w14:textId="77777777" w:rsidR="00923D91" w:rsidRDefault="00923D91">
      <w:r>
        <w:separator/>
      </w:r>
    </w:p>
  </w:footnote>
  <w:footnote w:type="continuationSeparator" w:id="0">
    <w:p w14:paraId="40B7482A" w14:textId="77777777" w:rsidR="00923D91" w:rsidRDefault="00923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59DF4" w14:textId="7C5EE2DD" w:rsidR="006E5E02" w:rsidRPr="006E5E02" w:rsidRDefault="006E5E02">
    <w:pPr>
      <w:pStyle w:val="Header"/>
      <w:rPr>
        <w:rFonts w:ascii="Arial" w:hAnsi="Arial" w:cs="Arial"/>
        <w:color w:val="FFC000"/>
        <w:sz w:val="24"/>
        <w:szCs w:val="24"/>
      </w:rPr>
    </w:pPr>
    <w:proofErr w:type="spellStart"/>
    <w:r>
      <w:t>RRedRE</w:t>
    </w:r>
    <w:r>
      <w:rPr>
        <w:color w:val="000000" w:themeColor="text1"/>
      </w:rPr>
      <w:t>Redfdsfdsfdsfdregfgfdfhgfh</w:t>
    </w:r>
    <w:r>
      <w:rPr>
        <w:rFonts w:ascii="Arial" w:hAnsi="Arial" w:cs="Arial"/>
        <w:color w:val="000000" w:themeColor="text1"/>
        <w:sz w:val="24"/>
        <w:szCs w:val="24"/>
      </w:rPr>
      <w:t>Redacted</w:t>
    </w:r>
    <w:proofErr w:type="spellEnd"/>
    <w:r>
      <w:rPr>
        <w:rFonts w:ascii="Arial" w:hAnsi="Arial" w:cs="Arial"/>
        <w:color w:val="000000" w:themeColor="text1"/>
        <w:sz w:val="24"/>
        <w:szCs w:val="24"/>
      </w:rPr>
      <w:t xml:space="preserve"> under Section 40 of the FOI Act (2000)</w:t>
    </w:r>
  </w:p>
  <w:p w14:paraId="6BF60EE5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307CF"/>
    <w:rsid w:val="00135272"/>
    <w:rsid w:val="0013631C"/>
    <w:rsid w:val="001777DD"/>
    <w:rsid w:val="001E763A"/>
    <w:rsid w:val="00206B7B"/>
    <w:rsid w:val="002A40BB"/>
    <w:rsid w:val="002E111A"/>
    <w:rsid w:val="00336C27"/>
    <w:rsid w:val="00375CFE"/>
    <w:rsid w:val="003A36DB"/>
    <w:rsid w:val="003F6CFC"/>
    <w:rsid w:val="00400C79"/>
    <w:rsid w:val="00411194"/>
    <w:rsid w:val="004C63A8"/>
    <w:rsid w:val="00546395"/>
    <w:rsid w:val="005F0233"/>
    <w:rsid w:val="005F18BE"/>
    <w:rsid w:val="006232A5"/>
    <w:rsid w:val="006307E5"/>
    <w:rsid w:val="00667D76"/>
    <w:rsid w:val="006B40D1"/>
    <w:rsid w:val="006D663F"/>
    <w:rsid w:val="006E5E02"/>
    <w:rsid w:val="007121BC"/>
    <w:rsid w:val="0075010C"/>
    <w:rsid w:val="0076033B"/>
    <w:rsid w:val="007741DC"/>
    <w:rsid w:val="00774AF4"/>
    <w:rsid w:val="00777912"/>
    <w:rsid w:val="007E0FD1"/>
    <w:rsid w:val="007E43F5"/>
    <w:rsid w:val="007F2B48"/>
    <w:rsid w:val="00841737"/>
    <w:rsid w:val="00853FE3"/>
    <w:rsid w:val="008852D0"/>
    <w:rsid w:val="008D2821"/>
    <w:rsid w:val="008D7CBF"/>
    <w:rsid w:val="00923D91"/>
    <w:rsid w:val="00935F74"/>
    <w:rsid w:val="009625A3"/>
    <w:rsid w:val="00A16494"/>
    <w:rsid w:val="00A4415E"/>
    <w:rsid w:val="00AF5D3E"/>
    <w:rsid w:val="00B66801"/>
    <w:rsid w:val="00C3604A"/>
    <w:rsid w:val="00C47E68"/>
    <w:rsid w:val="00C509BE"/>
    <w:rsid w:val="00C53DBB"/>
    <w:rsid w:val="00C65E43"/>
    <w:rsid w:val="00C862BC"/>
    <w:rsid w:val="00C96012"/>
    <w:rsid w:val="00CE6264"/>
    <w:rsid w:val="00DC1C39"/>
    <w:rsid w:val="00DD2B03"/>
    <w:rsid w:val="00DD4064"/>
    <w:rsid w:val="00E203DD"/>
    <w:rsid w:val="00E545DE"/>
    <w:rsid w:val="00E77CF4"/>
    <w:rsid w:val="00E85965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91C59D"/>
  <w15:docId w15:val="{AA292EF5-E03A-4FD4-9112-4FFD749B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96012"/>
    <w:rPr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E5E0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2BC5B-F873-4A76-AD96-32B874F7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Overend</dc:creator>
  <cp:lastModifiedBy>Hussain, Arshad</cp:lastModifiedBy>
  <cp:revision>2</cp:revision>
  <cp:lastPrinted>2019-10-02T08:20:00Z</cp:lastPrinted>
  <dcterms:created xsi:type="dcterms:W3CDTF">2019-10-15T12:41:00Z</dcterms:created>
  <dcterms:modified xsi:type="dcterms:W3CDTF">2019-10-15T12:41:00Z</dcterms:modified>
</cp:coreProperties>
</file>