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D07A22C" w:rsidR="00CB3E0B" w:rsidRDefault="007116C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84CFA4E" w:rsidR="00727813" w:rsidRPr="00311C5F" w:rsidRDefault="007116C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84F2A7" w:rsidR="00A53652" w:rsidRPr="00CB3E0B" w:rsidRDefault="007116C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4A19CF3" w:rsidR="00727813" w:rsidRDefault="007116CF" w:rsidP="007116CF">
      <w:pPr>
        <w:jc w:val="center"/>
        <w:rPr>
          <w:rFonts w:ascii="Arial" w:hAnsi="Arial" w:cs="Arial"/>
          <w:b/>
          <w:bCs/>
        </w:rPr>
      </w:pPr>
      <w:r w:rsidRPr="007116CF">
        <w:rPr>
          <w:rFonts w:ascii="Arial" w:hAnsi="Arial" w:cs="Arial"/>
          <w:b/>
          <w:bCs/>
        </w:rPr>
        <w:t>T0273 TETI10123</w:t>
      </w:r>
    </w:p>
    <w:p w14:paraId="270F07F2" w14:textId="78DC8AFF" w:rsidR="007116CF" w:rsidRPr="007116CF" w:rsidRDefault="007116CF" w:rsidP="007116CF">
      <w:pPr>
        <w:jc w:val="center"/>
        <w:rPr>
          <w:rFonts w:ascii="Arial" w:hAnsi="Arial" w:cs="Arial"/>
          <w:b/>
          <w:bCs/>
        </w:rPr>
      </w:pPr>
      <w:r w:rsidRPr="007116CF">
        <w:rPr>
          <w:rFonts w:ascii="Arial" w:hAnsi="Arial" w:cs="Arial"/>
          <w:b/>
          <w:bCs/>
        </w:rPr>
        <w:t>Design of new Advanced Fuels Competition for Flight and Freight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48D11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116CF">
            <w:rPr>
              <w:rFonts w:ascii="Arial" w:hAnsi="Arial" w:cs="Arial"/>
              <w:b/>
            </w:rPr>
            <w:t>25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05ECEF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116CF">
            <w:rPr>
              <w:rFonts w:ascii="Arial" w:hAnsi="Arial" w:cs="Arial"/>
              <w:b/>
            </w:rPr>
            <w:t>02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116CF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A15D6C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116CF">
        <w:rPr>
          <w:rFonts w:ascii="Arial" w:hAnsi="Arial" w:cs="Arial"/>
          <w:b/>
        </w:rPr>
        <w:t>74,898.45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E953C43" w:rsidR="00627D44" w:rsidRPr="00311C5F" w:rsidRDefault="0021705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87D2B" w14:textId="77777777" w:rsidR="002B64E2" w:rsidRDefault="002B64E2">
      <w:r>
        <w:separator/>
      </w:r>
    </w:p>
  </w:endnote>
  <w:endnote w:type="continuationSeparator" w:id="0">
    <w:p w14:paraId="55D702A8" w14:textId="77777777" w:rsidR="002B64E2" w:rsidRDefault="002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2B64E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B425B" w14:textId="77777777" w:rsidR="002B64E2" w:rsidRDefault="002B64E2">
      <w:r>
        <w:separator/>
      </w:r>
    </w:p>
  </w:footnote>
  <w:footnote w:type="continuationSeparator" w:id="0">
    <w:p w14:paraId="2A89250C" w14:textId="77777777" w:rsidR="002B64E2" w:rsidRDefault="002B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7059"/>
    <w:rsid w:val="00232772"/>
    <w:rsid w:val="00236AA1"/>
    <w:rsid w:val="002400B0"/>
    <w:rsid w:val="00246DCD"/>
    <w:rsid w:val="002B0CC6"/>
    <w:rsid w:val="002B4544"/>
    <w:rsid w:val="002B64E2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16CF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37383"/>
    <w:rsid w:val="001F3900"/>
    <w:rsid w:val="002448C6"/>
    <w:rsid w:val="003F3234"/>
    <w:rsid w:val="00460BE5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2022-02-02T13:18:00Z</dcterms:created>
  <dcterms:modified xsi:type="dcterms:W3CDTF">2022-02-03T13:06:00Z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