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27AAA7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96301">
              <w:rPr>
                <w:rFonts w:ascii="Arial" w:hAnsi="Arial" w:cs="Arial"/>
                <w:b/>
                <w:sz w:val="22"/>
              </w:rPr>
              <w:t>907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546E2A9" w:rsidR="004E4BD7" w:rsidRDefault="004707D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96301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90B22FC" w:rsidR="005C6E7D" w:rsidRDefault="0079630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44858EE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796301" w:rsidRPr="00796301">
        <w:rPr>
          <w:rFonts w:ascii="Arial" w:hAnsi="Arial" w:cs="Arial"/>
          <w:b/>
        </w:rPr>
        <w:t>907 Fleet Management Delivery Support for Asset Delivery Vehicles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34AFCA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96301">
            <w:rPr>
              <w:rFonts w:ascii="Arial" w:hAnsi="Arial" w:cs="Arial"/>
            </w:rPr>
            <w:t>19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0BBC15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96301">
            <w:rPr>
              <w:rFonts w:ascii="Arial" w:hAnsi="Arial" w:cs="Arial"/>
            </w:rPr>
            <w:t>13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96301">
            <w:rPr>
              <w:rFonts w:ascii="Arial" w:hAnsi="Arial" w:cs="Arial"/>
            </w:rPr>
            <w:t>31 January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C7E4B7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96301">
        <w:rPr>
          <w:rFonts w:ascii="Arial" w:hAnsi="Arial" w:cs="Arial"/>
          <w:b/>
        </w:rPr>
        <w:t>95,371.08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CB57A47" w:rsidR="00627D44" w:rsidRPr="00627D44" w:rsidRDefault="00BA585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47B846C2" w14:textId="77777777" w:rsidR="00796301" w:rsidRDefault="00796301" w:rsidP="00727813">
      <w:pPr>
        <w:rPr>
          <w:rFonts w:ascii="Arial" w:hAnsi="Arial" w:cs="Arial"/>
        </w:rPr>
      </w:pPr>
      <w:bookmarkStart w:id="15" w:name="SenderName1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6F02009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96301">
              <w:rPr>
                <w:rFonts w:ascii="Arial" w:hAnsi="Arial" w:cs="Arial"/>
              </w:rPr>
              <w:t>907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132DFBE" w:rsidR="00627D44" w:rsidRPr="00627D44" w:rsidRDefault="0079630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DA48F42" w:rsidR="00627D44" w:rsidRPr="00627D44" w:rsidRDefault="00796301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F8BAF" w14:textId="77777777" w:rsidR="004707DE" w:rsidRDefault="004707DE">
      <w:r>
        <w:separator/>
      </w:r>
    </w:p>
  </w:endnote>
  <w:endnote w:type="continuationSeparator" w:id="0">
    <w:p w14:paraId="6EA2A636" w14:textId="77777777" w:rsidR="004707DE" w:rsidRDefault="0047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32E1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00E4F" w14:textId="77777777" w:rsidR="004707DE" w:rsidRDefault="004707DE">
      <w:r>
        <w:separator/>
      </w:r>
    </w:p>
  </w:footnote>
  <w:footnote w:type="continuationSeparator" w:id="0">
    <w:p w14:paraId="286B202C" w14:textId="77777777" w:rsidR="004707DE" w:rsidRDefault="0047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707DE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2E1C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96301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A585A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A01C80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B657D"/>
    <w:rsid w:val="007E782C"/>
    <w:rsid w:val="009A65F4"/>
    <w:rsid w:val="00A01C80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15E0-F8B6-4496-A4F9-6B6431B6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2019-08-12T10:55:00Z</dcterms:created>
  <dcterms:modified xsi:type="dcterms:W3CDTF">2019-09-11T14:39:00Z</dcterms:modified>
</cp:coreProperties>
</file>