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74B23334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493A9C" w:rsidRPr="00493A9C">
              <w:rPr>
                <w:rFonts w:ascii="Arial" w:hAnsi="Arial" w:cs="Arial"/>
                <w:b/>
              </w:rPr>
              <w:t>T0465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48892CD6" w:rsidR="00CB3E0B" w:rsidRDefault="00493A9C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3-07-05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406EACC0" w:rsidR="00727813" w:rsidRPr="00311C5F" w:rsidRDefault="00493A9C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05 July 2023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31669DBC" w:rsidR="00A53652" w:rsidRPr="00CB3E0B" w:rsidRDefault="00493A9C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6871D134" w:rsidR="00727813" w:rsidRDefault="00493A9C" w:rsidP="00493A9C">
      <w:pPr>
        <w:jc w:val="center"/>
        <w:rPr>
          <w:rFonts w:ascii="Arial" w:hAnsi="Arial" w:cs="Arial"/>
          <w:b/>
        </w:rPr>
      </w:pPr>
      <w:r w:rsidRPr="00493A9C">
        <w:rPr>
          <w:rFonts w:ascii="Arial" w:hAnsi="Arial" w:cs="Arial"/>
          <w:b/>
        </w:rPr>
        <w:t>T0465 Drainage DMRB Review and Update</w:t>
      </w:r>
    </w:p>
    <w:p w14:paraId="391D07F9" w14:textId="77777777" w:rsidR="00493A9C" w:rsidRDefault="00493A9C" w:rsidP="00493A9C">
      <w:pPr>
        <w:jc w:val="center"/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425A428B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493A9C">
        <w:rPr>
          <w:rFonts w:ascii="Arial" w:hAnsi="Arial" w:cs="Arial"/>
        </w:rPr>
        <w:t xml:space="preserve"> 01/06/2023</w:t>
      </w:r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34467E47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3-07-0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93A9C">
            <w:rPr>
              <w:rFonts w:ascii="Arial" w:hAnsi="Arial" w:cs="Arial"/>
              <w:b/>
            </w:rPr>
            <w:t>05 July 2023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4-10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93A9C">
            <w:rPr>
              <w:rFonts w:ascii="Arial" w:hAnsi="Arial" w:cs="Arial"/>
              <w:b/>
            </w:rPr>
            <w:t>31 October 2024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24184E96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493A9C">
        <w:rPr>
          <w:rFonts w:ascii="Arial" w:hAnsi="Arial" w:cs="Arial"/>
          <w:b/>
        </w:rPr>
        <w:t>244,739.08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09DB01D3" w:rsidR="00627D44" w:rsidRPr="00311C5F" w:rsidRDefault="006A7AA7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proofErr w:type="gramStart"/>
      <w:r w:rsidR="00627D44" w:rsidRPr="00311C5F">
        <w:rPr>
          <w:rFonts w:ascii="Arial" w:hAnsi="Arial" w:cs="Arial"/>
        </w:rPr>
        <w:t>Sponsor, and</w:t>
      </w:r>
      <w:proofErr w:type="gramEnd"/>
      <w:r w:rsidR="00627D44" w:rsidRPr="00311C5F">
        <w:rPr>
          <w:rFonts w:ascii="Arial" w:hAnsi="Arial" w:cs="Arial"/>
        </w:rPr>
        <w:t xml:space="preserve"> can be contacted direct on</w:t>
      </w:r>
      <w:r w:rsidR="00493A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3C4962AE" w14:textId="77777777" w:rsidR="00FF365A" w:rsidRDefault="00311C5F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Start w:id="15" w:name="Email"/>
      <w:bookmarkEnd w:id="12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7CD181E" w14:textId="5346AF0A" w:rsidR="00CB4F85" w:rsidRDefault="006A7AA7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</w:p>
    <w:sectPr w:rsidR="00CB4F85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50970" w14:textId="77777777" w:rsidR="006B6DD8" w:rsidRDefault="006B6DD8">
      <w:r>
        <w:separator/>
      </w:r>
    </w:p>
  </w:endnote>
  <w:endnote w:type="continuationSeparator" w:id="0">
    <w:p w14:paraId="3BB10B90" w14:textId="77777777" w:rsidR="006B6DD8" w:rsidRDefault="006B6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6A7AA7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B753F" w14:textId="77777777" w:rsidR="006B6DD8" w:rsidRDefault="006B6DD8">
      <w:r>
        <w:separator/>
      </w:r>
    </w:p>
  </w:footnote>
  <w:footnote w:type="continuationSeparator" w:id="0">
    <w:p w14:paraId="3CF5429B" w14:textId="77777777" w:rsidR="006B6DD8" w:rsidRDefault="006B6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4184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93A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A7AA7"/>
    <w:rsid w:val="006B6DD8"/>
    <w:rsid w:val="006D6124"/>
    <w:rsid w:val="006D663F"/>
    <w:rsid w:val="006E1C53"/>
    <w:rsid w:val="007121BC"/>
    <w:rsid w:val="00715629"/>
    <w:rsid w:val="007162D2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C5E56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C4334B"/>
    <w:rsid w:val="00DC58AA"/>
    <w:rsid w:val="00EE36CC"/>
    <w:rsid w:val="00F251E4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Sophie Wood</cp:lastModifiedBy>
  <cp:revision>2</cp:revision>
  <cp:lastPrinted>2016-01-12T11:01:00Z</cp:lastPrinted>
  <dcterms:created xsi:type="dcterms:W3CDTF">2023-07-05T11:17:00Z</dcterms:created>
  <dcterms:modified xsi:type="dcterms:W3CDTF">2023-07-05T11:17:00Z</dcterms:modified>
</cp:coreProperties>
</file>