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42C93C2C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7FFA30F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51F69FE" w14:textId="7A1C9976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4C710F">
              <w:rPr>
                <w:rFonts w:ascii="Arial" w:hAnsi="Arial" w:cs="Arial"/>
                <w:sz w:val="22"/>
              </w:rPr>
              <w:t>1-1043</w:t>
            </w:r>
          </w:p>
          <w:p w14:paraId="4131EC59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344D937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734DE65F" w14:textId="27CBF5F6" w:rsidR="00901A3E" w:rsidRDefault="007C7D8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215722578579488DB8480B477F263D67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C710F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0E8BD116" w14:textId="77777777" w:rsidR="00B10B08" w:rsidRDefault="00B10B08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24E0F529" w14:textId="76EEAD7D" w:rsidR="00B10B08" w:rsidRDefault="00B10B08" w:rsidP="00B10B0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1790320322"/>
                <w:placeholder>
                  <w:docPart w:val="70506B7F2A5545D898797A45466B744B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4C710F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  <w:p w14:paraId="6529FA43" w14:textId="77777777" w:rsidR="00B10B08" w:rsidRDefault="00B10B08" w:rsidP="005C082A">
            <w:pPr>
              <w:rPr>
                <w:rFonts w:ascii="Arial" w:hAnsi="Arial" w:cs="Arial"/>
                <w:sz w:val="22"/>
              </w:rPr>
            </w:pPr>
          </w:p>
          <w:p w14:paraId="1672CA6A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4CCBF177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0" w:name="Addressee"/>
            <w:bookmarkStart w:id="1" w:name="Address"/>
            <w:bookmarkStart w:id="2" w:name="FAOLabel"/>
            <w:bookmarkEnd w:id="0"/>
            <w:bookmarkEnd w:id="1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14:paraId="46FB3B78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F25513F" w14:textId="2509EFEF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152455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TS </w:t>
            </w:r>
            <w:r w:rsidR="00152455">
              <w:rPr>
                <w:rFonts w:ascii="Arial" w:hAnsi="Arial" w:cs="Arial"/>
                <w:sz w:val="22"/>
              </w:rPr>
              <w:t>Procurement Team</w:t>
            </w:r>
          </w:p>
          <w:p w14:paraId="45AAB1E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F7432B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4076F65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ED4DC71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719B26B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6FDE84C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698417F" w14:textId="4E8BF2E6" w:rsidR="00B10B08" w:rsidRDefault="00B10B08" w:rsidP="00B10B08">
            <w:pPr>
              <w:rPr>
                <w:rFonts w:ascii="Arial" w:hAnsi="Arial" w:cs="Arial"/>
                <w:sz w:val="22"/>
              </w:rPr>
            </w:pPr>
          </w:p>
          <w:p w14:paraId="39248C55" w14:textId="557DBD81" w:rsidR="00152455" w:rsidRDefault="00B10B08" w:rsidP="0015245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bookmarkStart w:id="3" w:name="_Hlk530405270"/>
            <w:sdt>
              <w:sdtPr>
                <w:rPr>
                  <w:rFonts w:ascii="Arial" w:hAnsi="Arial" w:cs="Arial"/>
                  <w:b/>
                </w:rPr>
                <w:id w:val="1108319327"/>
                <w:placeholder>
                  <w:docPart w:val="D88A523D76C44528908E1D52948EA387"/>
                </w:placeholder>
                <w:date w:fullDate="2021-02-10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C710F">
                  <w:rPr>
                    <w:rFonts w:ascii="Arial" w:hAnsi="Arial" w:cs="Arial"/>
                    <w:b/>
                  </w:rPr>
                  <w:t>10 February 2021</w:t>
                </w:r>
              </w:sdtContent>
            </w:sdt>
            <w:bookmarkEnd w:id="3"/>
          </w:p>
          <w:p w14:paraId="5A158D5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07DCF5AA" w14:textId="77777777" w:rsidR="00901A3E" w:rsidRDefault="00901A3E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Start w:id="5" w:name="OurAddress2"/>
            <w:bookmarkStart w:id="6" w:name="OurAddress3"/>
            <w:bookmarkStart w:id="7" w:name="OurAddress4"/>
            <w:bookmarkStart w:id="8" w:name="Fax"/>
            <w:bookmarkStart w:id="9" w:name="Other"/>
            <w:bookmarkStart w:id="10" w:name="TodaysDate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</w:tbl>
    <w:p w14:paraId="3D162D6A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16D915A6" w14:textId="77777777" w:rsidR="000B5932" w:rsidRDefault="000B5932">
      <w:pPr>
        <w:rPr>
          <w:rFonts w:ascii="Arial" w:hAnsi="Arial" w:cs="Arial"/>
          <w:b/>
          <w:bCs/>
        </w:rPr>
      </w:pPr>
    </w:p>
    <w:p w14:paraId="2120487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88501F">
        <w:rPr>
          <w:rFonts w:ascii="Arial" w:hAnsi="Arial" w:cs="Arial"/>
        </w:rPr>
        <w:t>Sir/Madam</w:t>
      </w:r>
    </w:p>
    <w:p w14:paraId="6E89AC50" w14:textId="77777777" w:rsidR="000B5932" w:rsidRDefault="000B5932">
      <w:pPr>
        <w:rPr>
          <w:rFonts w:ascii="Arial" w:hAnsi="Arial" w:cs="Arial"/>
        </w:rPr>
      </w:pPr>
    </w:p>
    <w:p w14:paraId="32A46F27" w14:textId="261E3C63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70FF797A" w14:textId="77777777" w:rsidR="00663961" w:rsidRDefault="00663961" w:rsidP="00901A3E">
      <w:pPr>
        <w:jc w:val="center"/>
        <w:rPr>
          <w:rFonts w:ascii="Arial" w:hAnsi="Arial" w:cs="Arial"/>
          <w:b/>
          <w:bCs/>
        </w:rPr>
      </w:pPr>
    </w:p>
    <w:p w14:paraId="6948E8D5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2D192007" w14:textId="77777777" w:rsidR="00A04514" w:rsidRDefault="00A04514">
      <w:pPr>
        <w:rPr>
          <w:rFonts w:ascii="Arial" w:hAnsi="Arial" w:cs="Arial"/>
          <w:b/>
        </w:rPr>
      </w:pPr>
    </w:p>
    <w:p w14:paraId="36197D68" w14:textId="77777777" w:rsidR="00663961" w:rsidRPr="008F34CD" w:rsidRDefault="00663961" w:rsidP="00663961">
      <w:pPr>
        <w:jc w:val="center"/>
        <w:rPr>
          <w:rFonts w:ascii="Arial" w:hAnsi="Arial" w:cs="Arial"/>
          <w:b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8F34CD">
        <w:rPr>
          <w:rFonts w:ascii="Arial" w:hAnsi="Arial" w:cs="Arial"/>
          <w:b/>
        </w:rPr>
        <w:t>COMPENSATION EVENT LETTER</w:t>
      </w:r>
    </w:p>
    <w:p w14:paraId="0AECD10E" w14:textId="77777777" w:rsidR="00663961" w:rsidRDefault="00663961" w:rsidP="00663961">
      <w:pPr>
        <w:jc w:val="center"/>
        <w:rPr>
          <w:rFonts w:ascii="Arial" w:hAnsi="Arial" w:cs="Arial"/>
          <w:b/>
          <w:u w:val="single"/>
        </w:rPr>
      </w:pPr>
    </w:p>
    <w:p w14:paraId="3A1CCA7F" w14:textId="77777777" w:rsidR="00663961" w:rsidRPr="00F841A8" w:rsidRDefault="00663961" w:rsidP="00663961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A0BEA8F" w14:textId="77777777" w:rsidR="004C710F" w:rsidRDefault="004C710F" w:rsidP="00663961">
      <w:pPr>
        <w:jc w:val="center"/>
        <w:rPr>
          <w:rFonts w:ascii="Arial" w:hAnsi="Arial" w:cs="Arial"/>
          <w:b/>
          <w:highlight w:val="yellow"/>
        </w:rPr>
      </w:pPr>
      <w:r w:rsidRPr="004C710F">
        <w:rPr>
          <w:rFonts w:ascii="Arial" w:hAnsi="Arial" w:cs="Arial"/>
          <w:b/>
        </w:rPr>
        <w:t>1-1043</w:t>
      </w:r>
    </w:p>
    <w:p w14:paraId="04C42951" w14:textId="379AC148" w:rsidR="00663961" w:rsidRDefault="004C710F" w:rsidP="004C710F">
      <w:pPr>
        <w:jc w:val="center"/>
        <w:rPr>
          <w:rFonts w:ascii="Arial" w:hAnsi="Arial" w:cs="Arial"/>
        </w:rPr>
      </w:pPr>
      <w:r w:rsidRPr="004C710F">
        <w:rPr>
          <w:rFonts w:ascii="Arial" w:hAnsi="Arial" w:cs="Arial"/>
          <w:b/>
        </w:rPr>
        <w:t>Project Performance Accelerator - Stakeholder Management</w:t>
      </w:r>
    </w:p>
    <w:p w14:paraId="7471BE85" w14:textId="7A4CFB3B" w:rsidR="00663961" w:rsidRDefault="00663961" w:rsidP="006639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</w:t>
      </w:r>
      <w:sdt>
        <w:sdtPr>
          <w:rPr>
            <w:rFonts w:ascii="Arial" w:hAnsi="Arial" w:cs="Arial"/>
          </w:rPr>
          <w:alias w:val="Select CE Option"/>
          <w:tag w:val="Select CE Option"/>
          <w:id w:val="-1522240799"/>
          <w:placeholder>
            <w:docPart w:val="EB521A6C8BD84556BFF13129B2081997"/>
          </w:placeholder>
          <w:dropDownList>
            <w:listItem w:value="Choose an item."/>
            <w:listItem w:displayText="additional money" w:value="additional money"/>
            <w:listItem w:displayText="additional time" w:value="additional time"/>
            <w:listItem w:displayText="additional time and money" w:value="additional time and money"/>
          </w:dropDownList>
        </w:sdtPr>
        <w:sdtEndPr/>
        <w:sdtContent>
          <w:r w:rsidR="004C710F">
            <w:rPr>
              <w:rFonts w:ascii="Arial" w:hAnsi="Arial" w:cs="Arial"/>
            </w:rPr>
            <w:t>additional time and money</w:t>
          </w:r>
        </w:sdtContent>
      </w:sdt>
      <w:r>
        <w:rPr>
          <w:rFonts w:ascii="Arial" w:hAnsi="Arial" w:cs="Arial"/>
        </w:rPr>
        <w:t xml:space="preserve"> on the above Package Order. </w:t>
      </w:r>
    </w:p>
    <w:p w14:paraId="4AA6FA10" w14:textId="77777777" w:rsidR="00663961" w:rsidRDefault="00663961" w:rsidP="00663961">
      <w:pPr>
        <w:rPr>
          <w:rFonts w:ascii="Arial" w:hAnsi="Arial" w:cs="Arial"/>
        </w:rPr>
      </w:pPr>
    </w:p>
    <w:p w14:paraId="02D41A7F" w14:textId="741A24CB" w:rsidR="00663961" w:rsidRDefault="00663961" w:rsidP="00663961">
      <w:pPr>
        <w:rPr>
          <w:rFonts w:ascii="Arial" w:hAnsi="Arial" w:cs="Arial"/>
          <w:b/>
          <w:u w:val="single"/>
        </w:rPr>
      </w:pPr>
      <w:r w:rsidRPr="008F34CD">
        <w:rPr>
          <w:rFonts w:ascii="Arial" w:hAnsi="Arial" w:cs="Arial"/>
          <w:b/>
          <w:u w:val="single"/>
        </w:rPr>
        <w:t>Package Order details</w:t>
      </w:r>
    </w:p>
    <w:p w14:paraId="3E071910" w14:textId="574AB5F7" w:rsidR="00D9368D" w:rsidRPr="002B5347" w:rsidRDefault="00D9368D" w:rsidP="00D9368D">
      <w:pPr>
        <w:rPr>
          <w:rFonts w:ascii="Arial" w:hAnsi="Arial" w:cs="Arial"/>
        </w:rPr>
      </w:pPr>
      <w:r w:rsidRPr="002B5347">
        <w:rPr>
          <w:rFonts w:ascii="Arial" w:hAnsi="Arial" w:cs="Arial"/>
        </w:rPr>
        <w:t xml:space="preserve">CE Number: </w:t>
      </w:r>
      <w:r w:rsidR="004C710F">
        <w:rPr>
          <w:rFonts w:ascii="Arial" w:hAnsi="Arial" w:cs="Arial"/>
        </w:rPr>
        <w:t>02</w:t>
      </w:r>
    </w:p>
    <w:p w14:paraId="70897F29" w14:textId="20443948" w:rsidR="003C1243" w:rsidRDefault="003C1243" w:rsidP="003C124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Package Order end date: </w:t>
      </w:r>
      <w:bookmarkStart w:id="17" w:name="_Hlk46147897"/>
      <w:sdt>
        <w:sdtPr>
          <w:rPr>
            <w:rFonts w:ascii="Arial" w:hAnsi="Arial" w:cs="Arial"/>
            <w:b/>
          </w:rPr>
          <w:id w:val="-1247256451"/>
          <w:placeholder>
            <w:docPart w:val="C8E2C4C7EBAD4B2EBC18453859B6F84E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C710F">
            <w:rPr>
              <w:rFonts w:ascii="Arial" w:hAnsi="Arial" w:cs="Arial"/>
              <w:b/>
            </w:rPr>
            <w:t>31 March 2021</w:t>
          </w:r>
        </w:sdtContent>
      </w:sdt>
      <w:bookmarkEnd w:id="17"/>
    </w:p>
    <w:p w14:paraId="65E03E47" w14:textId="2B9007CA" w:rsidR="003C1243" w:rsidRDefault="003C1243" w:rsidP="003C12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Authorised maximum Package Order cost: </w:t>
      </w:r>
      <w:r w:rsidR="004C710F">
        <w:rPr>
          <w:rFonts w:ascii="Arial" w:hAnsi="Arial" w:cs="Arial"/>
        </w:rPr>
        <w:t>£</w:t>
      </w:r>
      <w:r w:rsidR="004C710F" w:rsidRPr="004C710F">
        <w:rPr>
          <w:rFonts w:ascii="Arial" w:hAnsi="Arial" w:cs="Arial"/>
        </w:rPr>
        <w:t>180,300.42</w:t>
      </w:r>
      <w:r>
        <w:rPr>
          <w:rFonts w:ascii="Arial" w:hAnsi="Arial" w:cs="Arial"/>
        </w:rPr>
        <w:t xml:space="preserve"> (excluding VAT).</w:t>
      </w:r>
    </w:p>
    <w:p w14:paraId="66C229B2" w14:textId="77777777" w:rsidR="003C1243" w:rsidRDefault="003C1243" w:rsidP="003C1243">
      <w:pPr>
        <w:rPr>
          <w:rFonts w:ascii="Arial" w:hAnsi="Arial" w:cs="Arial"/>
          <w:b/>
        </w:rPr>
      </w:pPr>
    </w:p>
    <w:p w14:paraId="41C66DD3" w14:textId="77777777" w:rsidR="003C1243" w:rsidRDefault="003C1243" w:rsidP="003C1243">
      <w:pPr>
        <w:rPr>
          <w:rFonts w:ascii="Arial" w:hAnsi="Arial" w:cs="Arial"/>
        </w:rPr>
      </w:pPr>
      <w:r>
        <w:rPr>
          <w:rFonts w:ascii="Arial" w:hAnsi="Arial" w:cs="Arial"/>
        </w:rPr>
        <w:t>The Package Order end date or cost is not to be exceeded without prior written approval of the Procurement Officer.</w:t>
      </w:r>
    </w:p>
    <w:p w14:paraId="3CBCC401" w14:textId="77777777" w:rsidR="00663961" w:rsidRDefault="00663961" w:rsidP="00663961">
      <w:pPr>
        <w:rPr>
          <w:rFonts w:ascii="Arial" w:hAnsi="Arial" w:cs="Arial"/>
        </w:rPr>
      </w:pPr>
    </w:p>
    <w:p w14:paraId="30B83208" w14:textId="14192A19" w:rsidR="00663961" w:rsidRPr="00311C5F" w:rsidRDefault="00663961" w:rsidP="00663961">
      <w:pPr>
        <w:rPr>
          <w:rFonts w:ascii="Arial" w:hAnsi="Arial" w:cs="Arial"/>
        </w:rPr>
      </w:pPr>
      <w:r>
        <w:rPr>
          <w:rFonts w:ascii="Arial" w:hAnsi="Arial" w:cs="Arial"/>
        </w:rPr>
        <w:t>Any queries relating to this Package Order should be sent via Bravo messaging or email.</w:t>
      </w:r>
    </w:p>
    <w:p w14:paraId="25642451" w14:textId="77777777" w:rsidR="00663961" w:rsidRPr="00311C5F" w:rsidRDefault="00663961" w:rsidP="00663961">
      <w:pPr>
        <w:rPr>
          <w:rFonts w:ascii="Arial" w:hAnsi="Arial" w:cs="Arial"/>
        </w:rPr>
      </w:pPr>
    </w:p>
    <w:p w14:paraId="0DD1EEE0" w14:textId="77777777" w:rsidR="00663961" w:rsidRPr="00311C5F" w:rsidRDefault="00663961" w:rsidP="00663961">
      <w:pPr>
        <w:rPr>
          <w:rFonts w:ascii="Arial" w:hAnsi="Arial" w:cs="Arial"/>
        </w:rPr>
      </w:pPr>
    </w:p>
    <w:p w14:paraId="49C5CABC" w14:textId="3939C330" w:rsidR="00663961" w:rsidRPr="00311C5F" w:rsidRDefault="004C710F" w:rsidP="00663961">
      <w:pPr>
        <w:rPr>
          <w:rFonts w:ascii="Arial" w:hAnsi="Arial" w:cs="Arial"/>
        </w:rPr>
      </w:pPr>
      <w:bookmarkStart w:id="18" w:name="SenderName1"/>
      <w:bookmarkEnd w:id="18"/>
      <w:r>
        <w:rPr>
          <w:rFonts w:ascii="Arial" w:hAnsi="Arial" w:cs="Arial"/>
        </w:rPr>
        <w:t>Anthony Harris</w:t>
      </w:r>
    </w:p>
    <w:p w14:paraId="0D7A87AC" w14:textId="618B9EBC" w:rsidR="00627D44" w:rsidRDefault="00663961">
      <w:pPr>
        <w:rPr>
          <w:rFonts w:ascii="Arial" w:hAnsi="Arial" w:cs="Arial"/>
        </w:rPr>
      </w:pPr>
      <w:r>
        <w:rPr>
          <w:rFonts w:ascii="Arial" w:hAnsi="Arial" w:cs="Arial"/>
        </w:rPr>
        <w:t>SPaTS</w:t>
      </w:r>
      <w:r w:rsidR="00152455">
        <w:rPr>
          <w:rFonts w:ascii="Arial" w:hAnsi="Arial" w:cs="Arial"/>
        </w:rPr>
        <w:t xml:space="preserve">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DDDBF" w14:textId="77777777" w:rsidR="007C7D8B" w:rsidRDefault="007C7D8B">
      <w:r>
        <w:separator/>
      </w:r>
    </w:p>
  </w:endnote>
  <w:endnote w:type="continuationSeparator" w:id="0">
    <w:p w14:paraId="7021D753" w14:textId="77777777" w:rsidR="007C7D8B" w:rsidRDefault="007C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2FC41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2E40DDF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78CBACF" wp14:editId="0CE752C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15F128E" wp14:editId="575793E5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1AEE0" wp14:editId="682EBCC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0D5D0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FB7F3D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F11A44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1AE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640D5D0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FB7F3D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F11A44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5E672" w14:textId="273C545D" w:rsidR="00777912" w:rsidRDefault="004C710F">
    <w:pPr>
      <w:pStyle w:val="Footer"/>
    </w:pPr>
    <w:fldSimple w:instr=" FILENAME  \* MERGEFORMAT ">
      <w:r w:rsidR="00841CC4">
        <w:rPr>
          <w:noProof/>
        </w:rPr>
        <w:t>1-1043 CE2 LETTER - TIME AND OR MONEY - LOT 1</w:t>
      </w:r>
    </w:fldSimple>
  </w:p>
  <w:p w14:paraId="73165277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2014C" w14:textId="77777777" w:rsidR="007C7D8B" w:rsidRDefault="007C7D8B">
      <w:r>
        <w:separator/>
      </w:r>
    </w:p>
  </w:footnote>
  <w:footnote w:type="continuationSeparator" w:id="0">
    <w:p w14:paraId="692C332D" w14:textId="77777777" w:rsidR="007C7D8B" w:rsidRDefault="007C7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1F3FE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4D771F7" wp14:editId="283BC1F6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A2EB6" w14:textId="77777777" w:rsidR="00777912" w:rsidRDefault="00777912">
    <w:pPr>
      <w:pStyle w:val="Header"/>
    </w:pPr>
  </w:p>
  <w:p w14:paraId="54DEFB58" w14:textId="77777777" w:rsidR="00777912" w:rsidRDefault="00777912">
    <w:pPr>
      <w:pStyle w:val="Header"/>
    </w:pPr>
  </w:p>
  <w:p w14:paraId="095D494C" w14:textId="77777777" w:rsidR="00777912" w:rsidRDefault="00777912">
    <w:pPr>
      <w:pStyle w:val="Header"/>
    </w:pPr>
  </w:p>
  <w:p w14:paraId="5AD1926B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10816"/>
    <w:rsid w:val="00072FD5"/>
    <w:rsid w:val="000B5932"/>
    <w:rsid w:val="001209C0"/>
    <w:rsid w:val="0013631C"/>
    <w:rsid w:val="00152455"/>
    <w:rsid w:val="001E763A"/>
    <w:rsid w:val="00270C19"/>
    <w:rsid w:val="002B4544"/>
    <w:rsid w:val="002F2DFA"/>
    <w:rsid w:val="00336C27"/>
    <w:rsid w:val="00375CFE"/>
    <w:rsid w:val="00381C2D"/>
    <w:rsid w:val="003C1243"/>
    <w:rsid w:val="00427181"/>
    <w:rsid w:val="00445216"/>
    <w:rsid w:val="004C63A8"/>
    <w:rsid w:val="004C710F"/>
    <w:rsid w:val="004E40CF"/>
    <w:rsid w:val="005C58CD"/>
    <w:rsid w:val="005C6113"/>
    <w:rsid w:val="00627D44"/>
    <w:rsid w:val="00663961"/>
    <w:rsid w:val="00671E2C"/>
    <w:rsid w:val="006D663F"/>
    <w:rsid w:val="007121BC"/>
    <w:rsid w:val="0076033B"/>
    <w:rsid w:val="00774AF4"/>
    <w:rsid w:val="00777912"/>
    <w:rsid w:val="007923D8"/>
    <w:rsid w:val="007978A0"/>
    <w:rsid w:val="007B3064"/>
    <w:rsid w:val="007B491A"/>
    <w:rsid w:val="007C7D8B"/>
    <w:rsid w:val="00817DED"/>
    <w:rsid w:val="00841CC4"/>
    <w:rsid w:val="00864CB2"/>
    <w:rsid w:val="0088501F"/>
    <w:rsid w:val="00901A3E"/>
    <w:rsid w:val="009512E1"/>
    <w:rsid w:val="0096338C"/>
    <w:rsid w:val="00991222"/>
    <w:rsid w:val="00A04514"/>
    <w:rsid w:val="00A24B15"/>
    <w:rsid w:val="00AB58D5"/>
    <w:rsid w:val="00B10B08"/>
    <w:rsid w:val="00B70673"/>
    <w:rsid w:val="00C3365E"/>
    <w:rsid w:val="00C3604A"/>
    <w:rsid w:val="00C37F09"/>
    <w:rsid w:val="00C47102"/>
    <w:rsid w:val="00C509BE"/>
    <w:rsid w:val="00D920E1"/>
    <w:rsid w:val="00D9368D"/>
    <w:rsid w:val="00DC1C39"/>
    <w:rsid w:val="00E0405F"/>
    <w:rsid w:val="00E527D4"/>
    <w:rsid w:val="00E77CF4"/>
    <w:rsid w:val="00EA49DB"/>
    <w:rsid w:val="00EB39FB"/>
    <w:rsid w:val="00F12FBA"/>
    <w:rsid w:val="00F7334E"/>
    <w:rsid w:val="00F7432B"/>
    <w:rsid w:val="00FD5F80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25D84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0B08"/>
    <w:rPr>
      <w:color w:val="808080"/>
    </w:rPr>
  </w:style>
  <w:style w:type="character" w:customStyle="1" w:styleId="Style1">
    <w:name w:val="Style1"/>
    <w:basedOn w:val="DefaultParagraphFont"/>
    <w:uiPriority w:val="1"/>
    <w:rsid w:val="00381C2D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81C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15722578579488DB8480B477F26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5FDFB-7B7D-49AA-91FB-F11E5E3E6005}"/>
      </w:docPartPr>
      <w:docPartBody>
        <w:p w:rsidR="00AD19F1" w:rsidRDefault="003718E5" w:rsidP="003718E5">
          <w:pPr>
            <w:pStyle w:val="215722578579488DB8480B477F263D67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70506B7F2A5545D898797A45466B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40A45-85D6-45A3-A485-F0142A0EE731}"/>
      </w:docPartPr>
      <w:docPartBody>
        <w:p w:rsidR="00AD19F1" w:rsidRDefault="003718E5" w:rsidP="003718E5">
          <w:pPr>
            <w:pStyle w:val="70506B7F2A5545D898797A45466B744B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88A523D76C44528908E1D52948E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12668-A466-400D-87BD-31B5C578F637}"/>
      </w:docPartPr>
      <w:docPartBody>
        <w:p w:rsidR="00D036EF" w:rsidRDefault="00AD19F1" w:rsidP="00AD19F1">
          <w:pPr>
            <w:pStyle w:val="D88A523D76C44528908E1D52948EA38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EB521A6C8BD84556BFF13129B2081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683D5-981F-46AF-BFA5-80B9AF1891DC}"/>
      </w:docPartPr>
      <w:docPartBody>
        <w:p w:rsidR="007D52B5" w:rsidRDefault="00646BCC" w:rsidP="00646BCC">
          <w:pPr>
            <w:pStyle w:val="EB521A6C8BD84556BFF13129B2081997"/>
          </w:pPr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C8E2C4C7EBAD4B2EBC18453859B6F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195A-52BA-4517-9DF7-2AF76BA7C630}"/>
      </w:docPartPr>
      <w:docPartBody>
        <w:p w:rsidR="00D455EA" w:rsidRDefault="007D52B5" w:rsidP="007D52B5">
          <w:pPr>
            <w:pStyle w:val="C8E2C4C7EBAD4B2EBC18453859B6F84E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8E5"/>
    <w:rsid w:val="000C2F98"/>
    <w:rsid w:val="00170E94"/>
    <w:rsid w:val="0023273C"/>
    <w:rsid w:val="00291635"/>
    <w:rsid w:val="003718E5"/>
    <w:rsid w:val="00423A0A"/>
    <w:rsid w:val="00646BCC"/>
    <w:rsid w:val="007D52B5"/>
    <w:rsid w:val="00817082"/>
    <w:rsid w:val="00AD19F1"/>
    <w:rsid w:val="00D036EF"/>
    <w:rsid w:val="00D13FFF"/>
    <w:rsid w:val="00D4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52B5"/>
  </w:style>
  <w:style w:type="paragraph" w:customStyle="1" w:styleId="215722578579488DB8480B477F263D67">
    <w:name w:val="215722578579488DB8480B477F263D67"/>
    <w:rsid w:val="003718E5"/>
  </w:style>
  <w:style w:type="paragraph" w:customStyle="1" w:styleId="70506B7F2A5545D898797A45466B744B">
    <w:name w:val="70506B7F2A5545D898797A45466B744B"/>
    <w:rsid w:val="003718E5"/>
  </w:style>
  <w:style w:type="paragraph" w:customStyle="1" w:styleId="EDBB44CB91714798BE96ADE032AC1D4A">
    <w:name w:val="EDBB44CB91714798BE96ADE032AC1D4A"/>
    <w:rsid w:val="003718E5"/>
  </w:style>
  <w:style w:type="paragraph" w:customStyle="1" w:styleId="D88A523D76C44528908E1D52948EA387">
    <w:name w:val="D88A523D76C44528908E1D52948EA387"/>
    <w:rsid w:val="00AD19F1"/>
    <w:pPr>
      <w:spacing w:after="160" w:line="259" w:lineRule="auto"/>
    </w:pPr>
  </w:style>
  <w:style w:type="paragraph" w:customStyle="1" w:styleId="7DDB6122F345425B9008A8F79794A07C">
    <w:name w:val="7DDB6122F345425B9008A8F79794A07C"/>
    <w:rsid w:val="00AD19F1"/>
    <w:pPr>
      <w:spacing w:after="160" w:line="259" w:lineRule="auto"/>
    </w:pPr>
  </w:style>
  <w:style w:type="paragraph" w:customStyle="1" w:styleId="0D9B9A40BFB64103BC22A25346496B93">
    <w:name w:val="0D9B9A40BFB64103BC22A25346496B93"/>
    <w:rsid w:val="00AD19F1"/>
    <w:pPr>
      <w:spacing w:after="160" w:line="259" w:lineRule="auto"/>
    </w:pPr>
  </w:style>
  <w:style w:type="paragraph" w:customStyle="1" w:styleId="EB521A6C8BD84556BFF13129B2081997">
    <w:name w:val="EB521A6C8BD84556BFF13129B2081997"/>
    <w:rsid w:val="00646BCC"/>
    <w:pPr>
      <w:spacing w:after="160" w:line="259" w:lineRule="auto"/>
    </w:pPr>
  </w:style>
  <w:style w:type="paragraph" w:customStyle="1" w:styleId="874DF9EE03984D74B270D15A36C00779">
    <w:name w:val="874DF9EE03984D74B270D15A36C00779"/>
    <w:rsid w:val="00646BCC"/>
    <w:pPr>
      <w:spacing w:after="160" w:line="259" w:lineRule="auto"/>
    </w:pPr>
  </w:style>
  <w:style w:type="paragraph" w:customStyle="1" w:styleId="C8E2C4C7EBAD4B2EBC18453859B6F84E">
    <w:name w:val="C8E2C4C7EBAD4B2EBC18453859B6F84E"/>
    <w:rsid w:val="007D52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FA92B-75B8-4E21-8E0F-0C578606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2021-02-10T17:29:00Z</cp:lastPrinted>
  <dcterms:created xsi:type="dcterms:W3CDTF">2021-02-10T17:32:00Z</dcterms:created>
  <dcterms:modified xsi:type="dcterms:W3CDTF">2021-02-10T17:32:00Z</dcterms:modified>
</cp:coreProperties>
</file>