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0BF40B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F7627" w:rsidRPr="001F7627">
              <w:rPr>
                <w:rFonts w:ascii="Arial" w:hAnsi="Arial" w:cs="Arial"/>
                <w:b/>
              </w:rPr>
              <w:t>M0025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78381F08" w:rsidR="00E565C4" w:rsidRDefault="001F7627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AECOM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2110210" w:rsidR="00727813" w:rsidRPr="00311C5F" w:rsidRDefault="009E6B6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5E504906" w:rsidR="00483F92" w:rsidRPr="00CB3E0B" w:rsidRDefault="001F762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A682BF5" w:rsidR="00F841A8" w:rsidRPr="001F7627" w:rsidRDefault="001F7627" w:rsidP="00A53652">
      <w:pPr>
        <w:jc w:val="center"/>
        <w:rPr>
          <w:rFonts w:ascii="Arial" w:hAnsi="Arial" w:cs="Arial"/>
          <w:b/>
        </w:rPr>
      </w:pPr>
      <w:r w:rsidRPr="001F7627">
        <w:rPr>
          <w:rFonts w:ascii="Arial" w:hAnsi="Arial" w:cs="Arial"/>
          <w:b/>
        </w:rPr>
        <w:t>M0025</w:t>
      </w:r>
    </w:p>
    <w:p w14:paraId="391E6084" w14:textId="577F33B4" w:rsidR="00727813" w:rsidRDefault="001F7627" w:rsidP="001F7627">
      <w:pPr>
        <w:jc w:val="center"/>
        <w:rPr>
          <w:rFonts w:ascii="Arial" w:hAnsi="Arial" w:cs="Arial"/>
        </w:rPr>
      </w:pPr>
      <w:r w:rsidRPr="001F7627">
        <w:rPr>
          <w:rFonts w:ascii="Arial" w:hAnsi="Arial" w:cs="Arial"/>
          <w:b/>
        </w:rPr>
        <w:t>Operations East 20/21 H&amp;S close out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BE175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7627">
            <w:rPr>
              <w:rFonts w:ascii="Arial" w:hAnsi="Arial" w:cs="Arial"/>
              <w:b/>
            </w:rPr>
            <w:t>24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8FAF60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E6B66">
            <w:rPr>
              <w:rFonts w:ascii="Arial" w:hAnsi="Arial" w:cs="Arial"/>
              <w:b/>
            </w:rPr>
            <w:t>01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7627">
            <w:rPr>
              <w:rFonts w:ascii="Arial" w:hAnsi="Arial" w:cs="Arial"/>
              <w:b/>
            </w:rPr>
            <w:t>30 April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54D704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671E7">
        <w:rPr>
          <w:rFonts w:ascii="Arial" w:hAnsi="Arial" w:cs="Arial"/>
          <w:b/>
        </w:rPr>
        <w:t>218,335.76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FA0F963" w:rsidR="00627D44" w:rsidRPr="00311C5F" w:rsidRDefault="00FE517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3671E7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5D13479" w:rsidR="00727813" w:rsidRPr="00311C5F" w:rsidRDefault="00FE517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C6661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E194B2D" w:rsidR="00CB4F85" w:rsidRPr="002C2284" w:rsidRDefault="003671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A9FD59" w:rsidR="00CB4F85" w:rsidRPr="002C2284" w:rsidRDefault="003671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9743C9E" w:rsidR="00CB4F85" w:rsidRPr="002C2284" w:rsidRDefault="003671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7723F" w14:textId="77777777" w:rsidR="007C6661" w:rsidRDefault="007C6661">
      <w:r>
        <w:separator/>
      </w:r>
    </w:p>
  </w:endnote>
  <w:endnote w:type="continuationSeparator" w:id="0">
    <w:p w14:paraId="33567CE0" w14:textId="77777777" w:rsidR="007C6661" w:rsidRDefault="007C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7C666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908E8" w14:textId="77777777" w:rsidR="007C6661" w:rsidRDefault="007C6661">
      <w:r>
        <w:separator/>
      </w:r>
    </w:p>
  </w:footnote>
  <w:footnote w:type="continuationSeparator" w:id="0">
    <w:p w14:paraId="3B3D0A3E" w14:textId="77777777" w:rsidR="007C6661" w:rsidRDefault="007C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1F7627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671E7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6661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E6B66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362B"/>
    <w:rsid w:val="00FD458C"/>
    <w:rsid w:val="00FD5F80"/>
    <w:rsid w:val="00FE3F48"/>
    <w:rsid w:val="00FE4FDD"/>
    <w:rsid w:val="00FE5170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2653EF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2C22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2022-04-04T13:27:00Z</dcterms:created>
  <dcterms:modified xsi:type="dcterms:W3CDTF">2022-04-04T15:34:00Z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