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ACBDAA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509E6">
              <w:rPr>
                <w:rFonts w:ascii="Arial" w:hAnsi="Arial" w:cs="Arial"/>
                <w:b/>
                <w:sz w:val="22"/>
              </w:rPr>
              <w:t>1094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898D581" w:rsidR="004E4BD7" w:rsidRDefault="00CD388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509E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059CE71" w:rsidR="005C6E7D" w:rsidRDefault="00E509E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24B7084E" w:rsidR="00727813" w:rsidRDefault="00E509E6" w:rsidP="00E509E6">
      <w:pPr>
        <w:jc w:val="center"/>
        <w:rPr>
          <w:rFonts w:ascii="Arial" w:hAnsi="Arial" w:cs="Arial"/>
          <w:b/>
        </w:rPr>
      </w:pPr>
      <w:r w:rsidRPr="00E509E6">
        <w:rPr>
          <w:rFonts w:ascii="Arial" w:hAnsi="Arial" w:cs="Arial"/>
          <w:b/>
        </w:rPr>
        <w:t>1-1094 Trunk Road Street Gazetteer - Implementing Change</w:t>
      </w:r>
    </w:p>
    <w:p w14:paraId="1CC64FDC" w14:textId="77777777" w:rsidR="00E509E6" w:rsidRDefault="00E509E6" w:rsidP="00E509E6">
      <w:pPr>
        <w:jc w:val="center"/>
        <w:rPr>
          <w:rFonts w:ascii="Arial" w:hAnsi="Arial" w:cs="Arial"/>
        </w:rPr>
      </w:pPr>
    </w:p>
    <w:p w14:paraId="5D6970DB" w14:textId="2EA9314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09E6">
            <w:rPr>
              <w:rFonts w:ascii="Arial" w:hAnsi="Arial" w:cs="Arial"/>
            </w:rPr>
            <w:t>02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67CADD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09E6">
            <w:rPr>
              <w:rFonts w:ascii="Arial" w:hAnsi="Arial" w:cs="Arial"/>
            </w:rPr>
            <w:t>08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09E6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C8BDA5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09E6">
        <w:rPr>
          <w:rFonts w:ascii="Arial" w:hAnsi="Arial" w:cs="Arial"/>
          <w:b/>
        </w:rPr>
        <w:t>199,933.00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7F74EAF" w:rsidR="00627D44" w:rsidRPr="00627D44" w:rsidRDefault="009F689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3178DB6" w14:textId="77777777" w:rsidR="00E509E6" w:rsidRDefault="00E509E6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D388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717AA3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509E6">
              <w:rPr>
                <w:rFonts w:ascii="Arial" w:hAnsi="Arial" w:cs="Arial"/>
              </w:rPr>
              <w:t>1094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1389A9D" w:rsidR="00CB4F85" w:rsidRPr="00627D44" w:rsidRDefault="00E509E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E4426EE" w:rsidR="00CB4F85" w:rsidRPr="00627D44" w:rsidRDefault="00E509E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606663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2077" w14:textId="77777777" w:rsidR="00CD3887" w:rsidRDefault="00CD3887">
      <w:r>
        <w:separator/>
      </w:r>
    </w:p>
  </w:endnote>
  <w:endnote w:type="continuationSeparator" w:id="0">
    <w:p w14:paraId="419C2BE3" w14:textId="77777777" w:rsidR="00CD3887" w:rsidRDefault="00CD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D38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E88F9" w14:textId="77777777" w:rsidR="00CD3887" w:rsidRDefault="00CD3887">
      <w:r>
        <w:separator/>
      </w:r>
    </w:p>
  </w:footnote>
  <w:footnote w:type="continuationSeparator" w:id="0">
    <w:p w14:paraId="38ABBAAF" w14:textId="77777777" w:rsidR="00CD3887" w:rsidRDefault="00CD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E5022"/>
    <w:rsid w:val="00875589"/>
    <w:rsid w:val="008D10A6"/>
    <w:rsid w:val="008E32A7"/>
    <w:rsid w:val="0090039A"/>
    <w:rsid w:val="0091686D"/>
    <w:rsid w:val="0096338C"/>
    <w:rsid w:val="00985C09"/>
    <w:rsid w:val="009865D2"/>
    <w:rsid w:val="009F6897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D3887"/>
    <w:rsid w:val="00D704E7"/>
    <w:rsid w:val="00DB6B74"/>
    <w:rsid w:val="00DC1C39"/>
    <w:rsid w:val="00DE1062"/>
    <w:rsid w:val="00DF6551"/>
    <w:rsid w:val="00E30C57"/>
    <w:rsid w:val="00E509E6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252DD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2" ma:contentTypeDescription="Create a new document." ma:contentTypeScope="" ma:versionID="b2f1c126405793e6b113e0e627b7773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6aa72ef0d2dc3be35f54fd9c326a53c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A06E-24C7-4965-A30E-199AF7563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2D29DA-9C29-4EE8-8D8A-0EDC3872D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EEE94-FF37-4403-A180-7F6208F8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131F89-C37E-44B8-A549-124467F7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2</cp:revision>
  <cp:lastPrinted>2016-01-12T11:01:00Z</cp:lastPrinted>
  <dcterms:created xsi:type="dcterms:W3CDTF">2020-07-23T15:44:00Z</dcterms:created>
  <dcterms:modified xsi:type="dcterms:W3CDTF">2020-07-23T15:44:00Z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