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1BD4BCA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006E06" w:rsidRPr="00006E06">
              <w:rPr>
                <w:rFonts w:ascii="Arial" w:hAnsi="Arial" w:cs="Arial"/>
                <w:b/>
              </w:rPr>
              <w:t>T0461</w:t>
            </w:r>
            <w:r w:rsidR="003822FE">
              <w:rPr>
                <w:rFonts w:ascii="Arial" w:hAnsi="Arial" w:cs="Arial"/>
                <w:b/>
              </w:rPr>
              <w:t>D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6B9EE6DA" w:rsidR="00CB3E0B" w:rsidRDefault="003822F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6-0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30B6C04D" w:rsidR="00727813" w:rsidRPr="00311C5F" w:rsidRDefault="00006E0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07 June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7C1C3E0F" w:rsidR="00A53652" w:rsidRPr="00CB3E0B" w:rsidRDefault="00006E0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62B71C" w14:textId="77777777" w:rsidR="00006E06" w:rsidRPr="00F841A8" w:rsidRDefault="00006E06" w:rsidP="00A53652">
      <w:pPr>
        <w:jc w:val="center"/>
        <w:rPr>
          <w:rFonts w:ascii="Arial" w:hAnsi="Arial" w:cs="Arial"/>
          <w:b/>
          <w:u w:val="single"/>
        </w:rPr>
      </w:pPr>
    </w:p>
    <w:p w14:paraId="44E8640B" w14:textId="3569F114" w:rsidR="0026046F" w:rsidRDefault="003822FE" w:rsidP="00006E06">
      <w:pPr>
        <w:jc w:val="center"/>
        <w:rPr>
          <w:rFonts w:ascii="Arial" w:hAnsi="Arial" w:cs="Arial"/>
          <w:b/>
        </w:rPr>
      </w:pPr>
      <w:r w:rsidRPr="003822FE">
        <w:rPr>
          <w:rFonts w:ascii="Arial" w:hAnsi="Arial" w:cs="Arial"/>
          <w:b/>
        </w:rPr>
        <w:t xml:space="preserve">T0461D </w:t>
      </w:r>
      <w:proofErr w:type="gramStart"/>
      <w:r w:rsidRPr="003822FE">
        <w:rPr>
          <w:rFonts w:ascii="Arial" w:hAnsi="Arial" w:cs="Arial"/>
          <w:b/>
        </w:rPr>
        <w:t>South East</w:t>
      </w:r>
      <w:proofErr w:type="gramEnd"/>
      <w:r w:rsidRPr="003822FE">
        <w:rPr>
          <w:rFonts w:ascii="Arial" w:hAnsi="Arial" w:cs="Arial"/>
          <w:b/>
        </w:rPr>
        <w:t xml:space="preserve"> RTM2</w:t>
      </w:r>
    </w:p>
    <w:p w14:paraId="52BF90C7" w14:textId="77777777" w:rsidR="003822FE" w:rsidRDefault="003822FE" w:rsidP="00006E06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37035F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6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06E06">
            <w:rPr>
              <w:rFonts w:ascii="Arial" w:hAnsi="Arial" w:cs="Arial"/>
              <w:b/>
            </w:rPr>
            <w:t>01 June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F0C26B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6-0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06E06">
            <w:rPr>
              <w:rFonts w:ascii="Arial" w:hAnsi="Arial" w:cs="Arial"/>
              <w:b/>
            </w:rPr>
            <w:t>07 June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06E06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0497D9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006E06">
        <w:rPr>
          <w:rFonts w:ascii="Arial" w:hAnsi="Arial" w:cs="Arial"/>
          <w:b/>
        </w:rPr>
        <w:t>99,9</w:t>
      </w:r>
      <w:r w:rsidR="00E252DE">
        <w:rPr>
          <w:rFonts w:ascii="Arial" w:hAnsi="Arial" w:cs="Arial"/>
          <w:b/>
        </w:rPr>
        <w:t>9</w:t>
      </w:r>
      <w:r w:rsidR="003822FE">
        <w:rPr>
          <w:rFonts w:ascii="Arial" w:hAnsi="Arial" w:cs="Arial"/>
          <w:b/>
        </w:rPr>
        <w:t>8.20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553C080" w:rsidR="00627D44" w:rsidRPr="00311C5F" w:rsidRDefault="00382F6C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006E06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9B3ABAF" w:rsidR="00727813" w:rsidRPr="00311C5F" w:rsidRDefault="00382F6C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417DE441" w:rsidR="00CB4F85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D4327" w14:textId="77777777" w:rsidR="00223AED" w:rsidRDefault="00223AED">
      <w:r>
        <w:separator/>
      </w:r>
    </w:p>
  </w:endnote>
  <w:endnote w:type="continuationSeparator" w:id="0">
    <w:p w14:paraId="2C6989FB" w14:textId="77777777" w:rsidR="00223AED" w:rsidRDefault="0022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2B1D" w14:textId="77777777" w:rsidR="00223AED" w:rsidRDefault="00223AED">
      <w:r>
        <w:separator/>
      </w:r>
    </w:p>
  </w:footnote>
  <w:footnote w:type="continuationSeparator" w:id="0">
    <w:p w14:paraId="4D8B184B" w14:textId="77777777" w:rsidR="00223AED" w:rsidRDefault="00223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06E06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23AED"/>
    <w:rsid w:val="00232772"/>
    <w:rsid w:val="00246DCD"/>
    <w:rsid w:val="0026046F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822FE"/>
    <w:rsid w:val="00382F6C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BF29AE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E358F"/>
    <w:rsid w:val="00D56DC5"/>
    <w:rsid w:val="00D704E7"/>
    <w:rsid w:val="00DB6B74"/>
    <w:rsid w:val="00DC1C39"/>
    <w:rsid w:val="00DC6ABC"/>
    <w:rsid w:val="00DE1062"/>
    <w:rsid w:val="00DF6551"/>
    <w:rsid w:val="00E252DE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B5046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97C82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02DB4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2023-06-09T08:45:00Z</dcterms:created>
  <dcterms:modified xsi:type="dcterms:W3CDTF">2023-06-09T08:45:00Z</dcterms:modified>
</cp:coreProperties>
</file>