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A6E39B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81586" w:rsidRPr="00E81586">
              <w:rPr>
                <w:rFonts w:ascii="Arial" w:hAnsi="Arial" w:cs="Arial"/>
                <w:b/>
              </w:rPr>
              <w:t>T0588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DFA5B56" w:rsidR="00CB3E0B" w:rsidRDefault="00E8158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7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B9977E2" w:rsidR="00727813" w:rsidRPr="00311C5F" w:rsidRDefault="00E8158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July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CE90AFF" w:rsidR="00A53652" w:rsidRPr="00CB3E0B" w:rsidRDefault="00E8158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A7258C5" w:rsidR="00727813" w:rsidRDefault="00E81586" w:rsidP="00E81586">
      <w:pPr>
        <w:jc w:val="center"/>
        <w:rPr>
          <w:rFonts w:ascii="Arial" w:hAnsi="Arial" w:cs="Arial"/>
          <w:b/>
        </w:rPr>
      </w:pPr>
      <w:r w:rsidRPr="00E81586">
        <w:rPr>
          <w:rFonts w:ascii="Arial" w:hAnsi="Arial" w:cs="Arial"/>
          <w:b/>
        </w:rPr>
        <w:t>T0588 KPI1 Casualty Reduction Schemes</w:t>
      </w:r>
    </w:p>
    <w:p w14:paraId="22565A76" w14:textId="77777777" w:rsidR="00E81586" w:rsidRDefault="00E81586" w:rsidP="00E8158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lastRenderedPageBreak/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810FA7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1586">
            <w:rPr>
              <w:rFonts w:ascii="Arial" w:hAnsi="Arial" w:cs="Arial"/>
              <w:b/>
            </w:rPr>
            <w:t>02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30A853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7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1586">
            <w:rPr>
              <w:rFonts w:ascii="Arial" w:hAnsi="Arial" w:cs="Arial"/>
              <w:b/>
            </w:rPr>
            <w:t>30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8158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05E23F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81586">
        <w:rPr>
          <w:rFonts w:ascii="Arial" w:hAnsi="Arial" w:cs="Arial"/>
          <w:b/>
        </w:rPr>
        <w:t>247,712.40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F243DA1" w:rsidR="00627D44" w:rsidRPr="00311C5F" w:rsidRDefault="007D509F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D68C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proofErr w:type="spellStart"/>
      <w:r w:rsidRPr="00311C5F">
        <w:rPr>
          <w:rFonts w:ascii="Arial" w:hAnsi="Arial" w:cs="Arial"/>
        </w:rPr>
        <w:t>SPaTS</w:t>
      </w:r>
      <w:proofErr w:type="spellEnd"/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7C5D0C05" w:rsidR="00627D44" w:rsidRPr="00311C5F" w:rsidRDefault="007D509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3ACE" w14:textId="77777777" w:rsidR="00A16F19" w:rsidRDefault="00A16F19">
      <w:r>
        <w:separator/>
      </w:r>
    </w:p>
  </w:endnote>
  <w:endnote w:type="continuationSeparator" w:id="0">
    <w:p w14:paraId="2692AA5A" w14:textId="77777777" w:rsidR="00A16F19" w:rsidRDefault="00A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7D509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F0F3" w14:textId="77777777" w:rsidR="00A16F19" w:rsidRDefault="00A16F19">
      <w:r>
        <w:separator/>
      </w:r>
    </w:p>
  </w:footnote>
  <w:footnote w:type="continuationSeparator" w:id="0">
    <w:p w14:paraId="1DE644FB" w14:textId="77777777" w:rsidR="00A16F19" w:rsidRDefault="00A1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9646C"/>
    <w:rsid w:val="0044629C"/>
    <w:rsid w:val="004C63A8"/>
    <w:rsid w:val="004E4BD7"/>
    <w:rsid w:val="004F486C"/>
    <w:rsid w:val="00505ED7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51B44"/>
    <w:rsid w:val="0076033B"/>
    <w:rsid w:val="00770B0B"/>
    <w:rsid w:val="00772064"/>
    <w:rsid w:val="00774AF4"/>
    <w:rsid w:val="00777912"/>
    <w:rsid w:val="007C3202"/>
    <w:rsid w:val="007C52FF"/>
    <w:rsid w:val="007D509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16F19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8C6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1586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5ED7"/>
    <w:rsid w:val="00506E85"/>
    <w:rsid w:val="005B3136"/>
    <w:rsid w:val="005E33C3"/>
    <w:rsid w:val="00622F0A"/>
    <w:rsid w:val="0067729F"/>
    <w:rsid w:val="00692579"/>
    <w:rsid w:val="00695C80"/>
    <w:rsid w:val="00772064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958F9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1</Pages>
  <Words>180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Charlie Turner</cp:lastModifiedBy>
  <cp:revision>2</cp:revision>
  <cp:lastPrinted>2016-01-12T11:01:00Z</cp:lastPrinted>
  <dcterms:created xsi:type="dcterms:W3CDTF">2024-09-02T13:17:00Z</dcterms:created>
  <dcterms:modified xsi:type="dcterms:W3CDTF">2024-09-02T13:17:00Z</dcterms:modified>
</cp:coreProperties>
</file>