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59F17E" w:rsidR="00CB3E0B" w:rsidRDefault="008C472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0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B44ACC9" w:rsidR="00727813" w:rsidRPr="00311C5F" w:rsidRDefault="0097250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October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37DB8559" w:rsidR="000B5932" w:rsidRPr="00311C5F" w:rsidRDefault="00870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CA4CB3">
        <w:rPr>
          <w:rFonts w:ascii="Arial" w:hAnsi="Arial" w:cs="Arial"/>
        </w:rPr>
        <w:t>S</w:t>
      </w:r>
      <w:r>
        <w:rPr>
          <w:rFonts w:ascii="Arial" w:hAnsi="Arial" w:cs="Arial"/>
        </w:rPr>
        <w:t>irs,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502934" w:rsidR="00A53652" w:rsidRPr="00CB3E0B" w:rsidRDefault="00815FF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2E5B22C" w14:textId="7EDAE301" w:rsidR="00F719B2" w:rsidRPr="00F66A48" w:rsidRDefault="00F719B2" w:rsidP="00F719B2">
      <w:pPr>
        <w:jc w:val="center"/>
        <w:rPr>
          <w:rFonts w:ascii="Arial" w:hAnsi="Arial" w:cs="Arial"/>
          <w:b/>
        </w:rPr>
      </w:pPr>
      <w:r w:rsidRPr="00F66A48">
        <w:rPr>
          <w:rFonts w:ascii="Arial" w:hAnsi="Arial" w:cs="Arial"/>
          <w:b/>
        </w:rPr>
        <w:t>T0002</w:t>
      </w:r>
      <w:r w:rsidR="008C4721">
        <w:rPr>
          <w:rFonts w:ascii="Arial" w:hAnsi="Arial" w:cs="Arial"/>
          <w:b/>
        </w:rPr>
        <w:t>A</w:t>
      </w:r>
    </w:p>
    <w:p w14:paraId="10F0FA42" w14:textId="20933A0F" w:rsidR="00F719B2" w:rsidRDefault="00F719B2" w:rsidP="00F7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RTM SECOND GENERATION – </w:t>
      </w:r>
      <w:r w:rsidR="008C4721">
        <w:rPr>
          <w:rFonts w:ascii="Arial" w:hAnsi="Arial" w:cs="Arial"/>
          <w:b/>
        </w:rPr>
        <w:t>North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8084D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17 September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DD44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21 October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8CD015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C4721" w:rsidRPr="008C4721">
        <w:t xml:space="preserve"> </w:t>
      </w:r>
      <w:r w:rsidR="008C4721" w:rsidRPr="008C4721">
        <w:rPr>
          <w:rFonts w:ascii="Arial" w:hAnsi="Arial" w:cs="Arial"/>
          <w:b/>
        </w:rPr>
        <w:t>839</w:t>
      </w:r>
      <w:r w:rsidR="008C4721">
        <w:rPr>
          <w:rFonts w:ascii="Arial" w:hAnsi="Arial" w:cs="Arial"/>
          <w:b/>
        </w:rPr>
        <w:t>,</w:t>
      </w:r>
      <w:r w:rsidR="008C4721" w:rsidRPr="008C4721">
        <w:rPr>
          <w:rFonts w:ascii="Arial" w:hAnsi="Arial" w:cs="Arial"/>
          <w:b/>
        </w:rPr>
        <w:t>890.8</w:t>
      </w:r>
      <w:r w:rsidR="008C4721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5F632D" w:rsidR="00627D44" w:rsidRPr="00311C5F" w:rsidRDefault="00D6104E" w:rsidP="00627D44">
      <w:pPr>
        <w:rPr>
          <w:rFonts w:ascii="Arial" w:hAnsi="Arial" w:cs="Arial"/>
        </w:rPr>
      </w:pPr>
      <w:r w:rsidRPr="00D6104E">
        <w:rPr>
          <w:rFonts w:ascii="Arial" w:hAnsi="Arial" w:cs="Arial"/>
          <w:b/>
        </w:rPr>
        <w:t>Redacted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 w:rsidRPr="00D6104E">
        <w:rPr>
          <w:rFonts w:ascii="Arial" w:hAnsi="Arial" w:cs="Arial"/>
          <w:b/>
        </w:rPr>
        <w:t>Redacted</w:t>
      </w:r>
      <w:r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1FAD6000" w14:textId="77777777" w:rsidR="00D6104E" w:rsidRDefault="00D6104E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D6104E">
        <w:rPr>
          <w:rFonts w:ascii="Arial" w:hAnsi="Arial" w:cs="Arial"/>
          <w:b/>
        </w:rPr>
        <w:t>Redacted</w:t>
      </w:r>
      <w:r w:rsidRPr="00311C5F">
        <w:rPr>
          <w:rFonts w:ascii="Arial" w:hAnsi="Arial" w:cs="Arial"/>
        </w:rPr>
        <w:t xml:space="preserve"> </w:t>
      </w:r>
    </w:p>
    <w:p w14:paraId="3C4962AE" w14:textId="0594271E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75001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75001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43416A1" w:rsidR="008C4721" w:rsidRPr="002C2284" w:rsidRDefault="009A2D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T0002</w:t>
            </w:r>
            <w:r w:rsidR="008C4721">
              <w:rPr>
                <w:rFonts w:ascii="Arial" w:hAnsi="Arial" w:cs="Arial"/>
                <w:b/>
              </w:rPr>
              <w:t>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16C9BFE" w:rsidR="00CB4F85" w:rsidRPr="002C2284" w:rsidRDefault="00D6104E" w:rsidP="00A43023">
            <w:pPr>
              <w:rPr>
                <w:rFonts w:ascii="Arial" w:hAnsi="Arial" w:cs="Arial"/>
                <w:b/>
              </w:rPr>
            </w:pPr>
            <w:r w:rsidRPr="00D6104E">
              <w:rPr>
                <w:rFonts w:ascii="Arial" w:hAnsi="Arial" w:cs="Arial"/>
                <w:b/>
              </w:rPr>
              <w:t>Redacted</w:t>
            </w:r>
            <w:bookmarkStart w:id="16" w:name="_GoBack"/>
            <w:bookmarkEnd w:id="16"/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23376C" w:rsidR="00CB4F85" w:rsidRPr="002C2284" w:rsidRDefault="00D6104E" w:rsidP="00A43023">
            <w:pPr>
              <w:rPr>
                <w:rFonts w:ascii="Arial" w:hAnsi="Arial" w:cs="Arial"/>
                <w:b/>
              </w:rPr>
            </w:pPr>
            <w:r w:rsidRPr="00D6104E">
              <w:rPr>
                <w:rFonts w:ascii="Arial" w:hAnsi="Arial" w:cs="Arial"/>
                <w:b/>
              </w:rPr>
              <w:t>Redacted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7A0A" w14:textId="77777777" w:rsidR="00775001" w:rsidRDefault="00775001">
      <w:r>
        <w:separator/>
      </w:r>
    </w:p>
  </w:endnote>
  <w:endnote w:type="continuationSeparator" w:id="0">
    <w:p w14:paraId="39474BB4" w14:textId="77777777" w:rsidR="00775001" w:rsidRDefault="0077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A4CB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07C9" w14:textId="77777777" w:rsidR="00775001" w:rsidRDefault="00775001">
      <w:r>
        <w:separator/>
      </w:r>
    </w:p>
  </w:footnote>
  <w:footnote w:type="continuationSeparator" w:id="0">
    <w:p w14:paraId="0496CB77" w14:textId="77777777" w:rsidR="00775001" w:rsidRDefault="0077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2AD0"/>
    <w:rsid w:val="00364CE3"/>
    <w:rsid w:val="00375CFE"/>
    <w:rsid w:val="003F017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651E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5001"/>
    <w:rsid w:val="00777912"/>
    <w:rsid w:val="007C52FF"/>
    <w:rsid w:val="007E319B"/>
    <w:rsid w:val="007F776F"/>
    <w:rsid w:val="00815FF9"/>
    <w:rsid w:val="00870879"/>
    <w:rsid w:val="00875589"/>
    <w:rsid w:val="008C4721"/>
    <w:rsid w:val="008D10A6"/>
    <w:rsid w:val="008E32A7"/>
    <w:rsid w:val="0090039A"/>
    <w:rsid w:val="0091686D"/>
    <w:rsid w:val="00922E16"/>
    <w:rsid w:val="0096338C"/>
    <w:rsid w:val="00972509"/>
    <w:rsid w:val="00985C09"/>
    <w:rsid w:val="009865D2"/>
    <w:rsid w:val="009A2DAB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4CB3"/>
    <w:rsid w:val="00CB3E0B"/>
    <w:rsid w:val="00CB4F85"/>
    <w:rsid w:val="00CB6833"/>
    <w:rsid w:val="00D417B9"/>
    <w:rsid w:val="00D6104E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5956"/>
    <w:rsid w:val="00F0440A"/>
    <w:rsid w:val="00F530AB"/>
    <w:rsid w:val="00F719B2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325D"/>
    <w:rsid w:val="003F3234"/>
    <w:rsid w:val="0048240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0FE2"/>
    <w:rsid w:val="00986547"/>
    <w:rsid w:val="009A65F4"/>
    <w:rsid w:val="009A7FAF"/>
    <w:rsid w:val="009F2608"/>
    <w:rsid w:val="00A11CA3"/>
    <w:rsid w:val="00A8024D"/>
    <w:rsid w:val="00B52542"/>
    <w:rsid w:val="00BC28F6"/>
    <w:rsid w:val="00DC58AA"/>
    <w:rsid w:val="00EE36CC"/>
    <w:rsid w:val="00F660A4"/>
    <w:rsid w:val="00F856C3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550E4372440A3FD7BE0F5B5B516" ma:contentTypeVersion="10" ma:contentTypeDescription="Create a new document." ma:contentTypeScope="" ma:versionID="0f72bc3b8af4e55ce70a89d7ce46cd55">
  <xsd:schema xmlns:xsd="http://www.w3.org/2001/XMLSchema" xmlns:xs="http://www.w3.org/2001/XMLSchema" xmlns:p="http://schemas.microsoft.com/office/2006/metadata/properties" xmlns:ns3="af54692d-b537-48e2-94ee-db958cd8844b" targetNamespace="http://schemas.microsoft.com/office/2006/metadata/properties" ma:root="true" ma:fieldsID="eac1c9eb10ae87a1595717bce1c3360b" ns3:_="">
    <xsd:import namespace="af54692d-b537-48e2-94ee-db958cd88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692d-b537-48e2-94ee-db958cd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0CA3-F8CB-4B86-A5CF-8F745D15E7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554912-0B4F-4A5C-976F-722BA1DDD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29C05-4460-4BA1-BC91-580F11945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4692d-b537-48e2-94ee-db958cd8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129CA-9351-4B24-889A-997BF979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2020-10-21T08:08:00Z</dcterms:created>
  <dcterms:modified xsi:type="dcterms:W3CDTF">2020-10-22T13:27:00Z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0x01010021A69550E4372440A3FD7BE0F5B5B516</vt:lpwstr>
  </property>
</Properties>
</file>