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31D79" w14:textId="5650592D" w:rsidR="00155FCD" w:rsidRPr="00371EB1" w:rsidRDefault="00155FCD" w:rsidP="00F9244F">
      <w:pPr>
        <w:pStyle w:val="Chapter"/>
      </w:pPr>
      <w:bookmarkStart w:id="0" w:name="_Toc476315911"/>
      <w:bookmarkStart w:id="1" w:name="_Toc504379391"/>
      <w:bookmarkStart w:id="2" w:name="_Toc278544909"/>
      <w:bookmarkStart w:id="3" w:name="_Toc297988806"/>
      <w:bookmarkStart w:id="4" w:name="_Toc300056695"/>
      <w:r w:rsidRPr="00371EB1">
        <w:t>Award Questionnaire</w:t>
      </w:r>
      <w:bookmarkEnd w:id="0"/>
      <w:bookmarkEnd w:id="1"/>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080B89C8" w14:textId="77777777" w:rsidR="00C35704"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04379391" w:history="1">
        <w:r w:rsidR="00C35704" w:rsidRPr="002D13FA">
          <w:rPr>
            <w:rStyle w:val="Hyperlink"/>
            <w:noProof/>
          </w:rPr>
          <w:t>Attachment 7 – Award Questionnaire</w:t>
        </w:r>
        <w:r w:rsidR="00C35704">
          <w:rPr>
            <w:noProof/>
            <w:webHidden/>
          </w:rPr>
          <w:tab/>
        </w:r>
        <w:r w:rsidR="00C35704">
          <w:rPr>
            <w:noProof/>
            <w:webHidden/>
          </w:rPr>
          <w:fldChar w:fldCharType="begin"/>
        </w:r>
        <w:r w:rsidR="00C35704">
          <w:rPr>
            <w:noProof/>
            <w:webHidden/>
          </w:rPr>
          <w:instrText xml:space="preserve"> PAGEREF _Toc504379391 \h </w:instrText>
        </w:r>
        <w:r w:rsidR="00C35704">
          <w:rPr>
            <w:noProof/>
            <w:webHidden/>
          </w:rPr>
        </w:r>
        <w:r w:rsidR="00C35704">
          <w:rPr>
            <w:noProof/>
            <w:webHidden/>
          </w:rPr>
          <w:fldChar w:fldCharType="separate"/>
        </w:r>
        <w:r w:rsidR="00C35704">
          <w:rPr>
            <w:noProof/>
            <w:webHidden/>
          </w:rPr>
          <w:t>1</w:t>
        </w:r>
        <w:r w:rsidR="00C35704">
          <w:rPr>
            <w:noProof/>
            <w:webHidden/>
          </w:rPr>
          <w:fldChar w:fldCharType="end"/>
        </w:r>
      </w:hyperlink>
    </w:p>
    <w:p w14:paraId="3DB16CF0" w14:textId="77777777" w:rsidR="00C35704" w:rsidRDefault="006016FE">
      <w:pPr>
        <w:pStyle w:val="TOC2"/>
        <w:rPr>
          <w:rFonts w:asciiTheme="minorHAnsi" w:eastAsiaTheme="minorEastAsia" w:hAnsiTheme="minorHAnsi" w:cstheme="minorBidi"/>
          <w:caps w:val="0"/>
          <w:noProof/>
          <w:sz w:val="22"/>
          <w:lang w:eastAsia="en-GB"/>
        </w:rPr>
      </w:pPr>
      <w:hyperlink w:anchor="_Toc504379392" w:history="1">
        <w:r w:rsidR="00C35704" w:rsidRPr="002D13FA">
          <w:rPr>
            <w:rStyle w:val="Hyperlink"/>
            <w:noProof/>
          </w:rPr>
          <w:t>Annex A - Award Questionnaire</w:t>
        </w:r>
        <w:r w:rsidR="00C35704">
          <w:rPr>
            <w:noProof/>
            <w:webHidden/>
          </w:rPr>
          <w:tab/>
        </w:r>
        <w:r w:rsidR="00C35704">
          <w:rPr>
            <w:noProof/>
            <w:webHidden/>
          </w:rPr>
          <w:fldChar w:fldCharType="begin"/>
        </w:r>
        <w:r w:rsidR="00C35704">
          <w:rPr>
            <w:noProof/>
            <w:webHidden/>
          </w:rPr>
          <w:instrText xml:space="preserve"> PAGEREF _Toc504379392 \h </w:instrText>
        </w:r>
        <w:r w:rsidR="00C35704">
          <w:rPr>
            <w:noProof/>
            <w:webHidden/>
          </w:rPr>
        </w:r>
        <w:r w:rsidR="00C35704">
          <w:rPr>
            <w:noProof/>
            <w:webHidden/>
          </w:rPr>
          <w:fldChar w:fldCharType="separate"/>
        </w:r>
        <w:r w:rsidR="00C35704">
          <w:rPr>
            <w:noProof/>
            <w:webHidden/>
          </w:rPr>
          <w:t>3</w:t>
        </w:r>
        <w:r w:rsidR="00C35704">
          <w:rPr>
            <w:noProof/>
            <w:webHidden/>
          </w:rPr>
          <w:fldChar w:fldCharType="end"/>
        </w:r>
      </w:hyperlink>
    </w:p>
    <w:p w14:paraId="5AACFE44" w14:textId="77777777" w:rsidR="00C35704" w:rsidRDefault="006016FE">
      <w:pPr>
        <w:pStyle w:val="TOC2"/>
        <w:rPr>
          <w:rFonts w:asciiTheme="minorHAnsi" w:eastAsiaTheme="minorEastAsia" w:hAnsiTheme="minorHAnsi" w:cstheme="minorBidi"/>
          <w:caps w:val="0"/>
          <w:noProof/>
          <w:sz w:val="22"/>
          <w:lang w:eastAsia="en-GB"/>
        </w:rPr>
      </w:pPr>
      <w:hyperlink w:anchor="_Toc504379393" w:history="1">
        <w:r w:rsidR="00C35704" w:rsidRPr="002D13FA">
          <w:rPr>
            <w:rStyle w:val="Hyperlink"/>
            <w:noProof/>
          </w:rPr>
          <w:t>Appendix A – Confidential/Commercially Sensitive Information</w:t>
        </w:r>
        <w:r w:rsidR="00C35704">
          <w:rPr>
            <w:noProof/>
            <w:webHidden/>
          </w:rPr>
          <w:tab/>
        </w:r>
        <w:r w:rsidR="00C35704">
          <w:rPr>
            <w:noProof/>
            <w:webHidden/>
          </w:rPr>
          <w:fldChar w:fldCharType="begin"/>
        </w:r>
        <w:r w:rsidR="00C35704">
          <w:rPr>
            <w:noProof/>
            <w:webHidden/>
          </w:rPr>
          <w:instrText xml:space="preserve"> PAGEREF _Toc504379393 \h </w:instrText>
        </w:r>
        <w:r w:rsidR="00C35704">
          <w:rPr>
            <w:noProof/>
            <w:webHidden/>
          </w:rPr>
        </w:r>
        <w:r w:rsidR="00C35704">
          <w:rPr>
            <w:noProof/>
            <w:webHidden/>
          </w:rPr>
          <w:fldChar w:fldCharType="separate"/>
        </w:r>
        <w:r w:rsidR="00C35704">
          <w:rPr>
            <w:noProof/>
            <w:webHidden/>
          </w:rPr>
          <w:t>7</w:t>
        </w:r>
        <w:r w:rsidR="00C35704">
          <w:rPr>
            <w:noProof/>
            <w:webHidden/>
          </w:rPr>
          <w:fldChar w:fldCharType="end"/>
        </w:r>
      </w:hyperlink>
    </w:p>
    <w:p w14:paraId="39A350B1" w14:textId="77777777" w:rsidR="00C35704" w:rsidRDefault="006016FE">
      <w:pPr>
        <w:pStyle w:val="TOC2"/>
        <w:rPr>
          <w:rFonts w:asciiTheme="minorHAnsi" w:eastAsiaTheme="minorEastAsia" w:hAnsiTheme="minorHAnsi" w:cstheme="minorBidi"/>
          <w:caps w:val="0"/>
          <w:noProof/>
          <w:sz w:val="22"/>
          <w:lang w:eastAsia="en-GB"/>
        </w:rPr>
      </w:pPr>
      <w:hyperlink w:anchor="_Toc504379394" w:history="1">
        <w:r w:rsidR="00C35704" w:rsidRPr="002D13FA">
          <w:rPr>
            <w:rStyle w:val="Hyperlink"/>
            <w:noProof/>
          </w:rPr>
          <w:t>Appendix B - Administrative Instructions</w:t>
        </w:r>
        <w:r w:rsidR="00C35704">
          <w:rPr>
            <w:noProof/>
            <w:webHidden/>
          </w:rPr>
          <w:tab/>
        </w:r>
        <w:r w:rsidR="00C35704">
          <w:rPr>
            <w:noProof/>
            <w:webHidden/>
          </w:rPr>
          <w:fldChar w:fldCharType="begin"/>
        </w:r>
        <w:r w:rsidR="00C35704">
          <w:rPr>
            <w:noProof/>
            <w:webHidden/>
          </w:rPr>
          <w:instrText xml:space="preserve"> PAGEREF _Toc504379394 \h </w:instrText>
        </w:r>
        <w:r w:rsidR="00C35704">
          <w:rPr>
            <w:noProof/>
            <w:webHidden/>
          </w:rPr>
        </w:r>
        <w:r w:rsidR="00C35704">
          <w:rPr>
            <w:noProof/>
            <w:webHidden/>
          </w:rPr>
          <w:fldChar w:fldCharType="separate"/>
        </w:r>
        <w:r w:rsidR="00C35704">
          <w:rPr>
            <w:noProof/>
            <w:webHidden/>
          </w:rPr>
          <w:t>8</w:t>
        </w:r>
        <w:r w:rsidR="00C35704">
          <w:rPr>
            <w:noProof/>
            <w:webHidden/>
          </w:rPr>
          <w:fldChar w:fldCharType="end"/>
        </w:r>
      </w:hyperlink>
    </w:p>
    <w:p w14:paraId="495B75E9" w14:textId="77777777" w:rsidR="00C35704" w:rsidRDefault="006016FE">
      <w:pPr>
        <w:pStyle w:val="TOC2"/>
        <w:rPr>
          <w:rFonts w:asciiTheme="minorHAnsi" w:eastAsiaTheme="minorEastAsia" w:hAnsiTheme="minorHAnsi" w:cstheme="minorBidi"/>
          <w:caps w:val="0"/>
          <w:noProof/>
          <w:sz w:val="22"/>
          <w:lang w:eastAsia="en-GB"/>
        </w:rPr>
      </w:pPr>
      <w:hyperlink w:anchor="_Toc504379395" w:history="1">
        <w:r w:rsidR="00C35704" w:rsidRPr="002D13FA">
          <w:rPr>
            <w:rStyle w:val="Hyperlink"/>
            <w:noProof/>
          </w:rPr>
          <w:t>Appendix C – Parent Company Guarantee</w:t>
        </w:r>
        <w:r w:rsidR="00C35704">
          <w:rPr>
            <w:noProof/>
            <w:webHidden/>
          </w:rPr>
          <w:tab/>
        </w:r>
        <w:r w:rsidR="00C35704">
          <w:rPr>
            <w:noProof/>
            <w:webHidden/>
          </w:rPr>
          <w:fldChar w:fldCharType="begin"/>
        </w:r>
        <w:r w:rsidR="00C35704">
          <w:rPr>
            <w:noProof/>
            <w:webHidden/>
          </w:rPr>
          <w:instrText xml:space="preserve"> PAGEREF _Toc504379395 \h </w:instrText>
        </w:r>
        <w:r w:rsidR="00C35704">
          <w:rPr>
            <w:noProof/>
            <w:webHidden/>
          </w:rPr>
        </w:r>
        <w:r w:rsidR="00C35704">
          <w:rPr>
            <w:noProof/>
            <w:webHidden/>
          </w:rPr>
          <w:fldChar w:fldCharType="separate"/>
        </w:r>
        <w:r w:rsidR="00C35704">
          <w:rPr>
            <w:noProof/>
            <w:webHidden/>
          </w:rPr>
          <w:t>9</w:t>
        </w:r>
        <w:r w:rsidR="00C35704">
          <w:rPr>
            <w:noProof/>
            <w:webHidden/>
          </w:rPr>
          <w:fldChar w:fldCharType="end"/>
        </w:r>
      </w:hyperlink>
    </w:p>
    <w:p w14:paraId="54C73CCA" w14:textId="77777777" w:rsidR="00C35704" w:rsidRDefault="006016FE">
      <w:pPr>
        <w:pStyle w:val="TOC2"/>
        <w:rPr>
          <w:rFonts w:asciiTheme="minorHAnsi" w:eastAsiaTheme="minorEastAsia" w:hAnsiTheme="minorHAnsi" w:cstheme="minorBidi"/>
          <w:caps w:val="0"/>
          <w:noProof/>
          <w:sz w:val="22"/>
          <w:lang w:eastAsia="en-GB"/>
        </w:rPr>
      </w:pPr>
      <w:hyperlink w:anchor="_Toc504379396" w:history="1">
        <w:r w:rsidR="00C35704" w:rsidRPr="002D13FA">
          <w:rPr>
            <w:rStyle w:val="Hyperlink"/>
            <w:noProof/>
          </w:rPr>
          <w:t>Appendix D – Conflicts of Interest</w:t>
        </w:r>
        <w:r w:rsidR="00C35704">
          <w:rPr>
            <w:noProof/>
            <w:webHidden/>
          </w:rPr>
          <w:tab/>
        </w:r>
        <w:r w:rsidR="00C35704">
          <w:rPr>
            <w:noProof/>
            <w:webHidden/>
          </w:rPr>
          <w:fldChar w:fldCharType="begin"/>
        </w:r>
        <w:r w:rsidR="00C35704">
          <w:rPr>
            <w:noProof/>
            <w:webHidden/>
          </w:rPr>
          <w:instrText xml:space="preserve"> PAGEREF _Toc504379396 \h </w:instrText>
        </w:r>
        <w:r w:rsidR="00C35704">
          <w:rPr>
            <w:noProof/>
            <w:webHidden/>
          </w:rPr>
        </w:r>
        <w:r w:rsidR="00C35704">
          <w:rPr>
            <w:noProof/>
            <w:webHidden/>
          </w:rPr>
          <w:fldChar w:fldCharType="separate"/>
        </w:r>
        <w:r w:rsidR="00C35704">
          <w:rPr>
            <w:noProof/>
            <w:webHidden/>
          </w:rPr>
          <w:t>11</w:t>
        </w:r>
        <w:r w:rsidR="00C35704">
          <w:rPr>
            <w:noProof/>
            <w:webHidden/>
          </w:rPr>
          <w:fldChar w:fldCharType="end"/>
        </w:r>
      </w:hyperlink>
    </w:p>
    <w:p w14:paraId="7A7406B8" w14:textId="77777777" w:rsidR="00C35704" w:rsidRDefault="006016FE">
      <w:pPr>
        <w:pStyle w:val="TOC2"/>
        <w:rPr>
          <w:rFonts w:asciiTheme="minorHAnsi" w:eastAsiaTheme="minorEastAsia" w:hAnsiTheme="minorHAnsi" w:cstheme="minorBidi"/>
          <w:caps w:val="0"/>
          <w:noProof/>
          <w:sz w:val="22"/>
          <w:lang w:eastAsia="en-GB"/>
        </w:rPr>
      </w:pPr>
      <w:hyperlink w:anchor="_Toc504379397" w:history="1">
        <w:r w:rsidR="00C35704" w:rsidRPr="002D13FA">
          <w:rPr>
            <w:rStyle w:val="Hyperlink"/>
            <w:noProof/>
          </w:rPr>
          <w:t>Appendix E – Form of Tender</w:t>
        </w:r>
        <w:r w:rsidR="00C35704">
          <w:rPr>
            <w:noProof/>
            <w:webHidden/>
          </w:rPr>
          <w:tab/>
        </w:r>
        <w:r w:rsidR="00C35704">
          <w:rPr>
            <w:noProof/>
            <w:webHidden/>
          </w:rPr>
          <w:fldChar w:fldCharType="begin"/>
        </w:r>
        <w:r w:rsidR="00C35704">
          <w:rPr>
            <w:noProof/>
            <w:webHidden/>
          </w:rPr>
          <w:instrText xml:space="preserve"> PAGEREF _Toc504379397 \h </w:instrText>
        </w:r>
        <w:r w:rsidR="00C35704">
          <w:rPr>
            <w:noProof/>
            <w:webHidden/>
          </w:rPr>
        </w:r>
        <w:r w:rsidR="00C35704">
          <w:rPr>
            <w:noProof/>
            <w:webHidden/>
          </w:rPr>
          <w:fldChar w:fldCharType="separate"/>
        </w:r>
        <w:r w:rsidR="00C35704">
          <w:rPr>
            <w:noProof/>
            <w:webHidden/>
          </w:rPr>
          <w:t>12</w:t>
        </w:r>
        <w:r w:rsidR="00C35704">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5" w:name="_Toc476315913"/>
      <w:r>
        <w:t>Introduction</w:t>
      </w:r>
      <w:bookmarkEnd w:id="5"/>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6" w:name="_Toc504379392"/>
      <w:bookmarkEnd w:id="2"/>
      <w:bookmarkEnd w:id="3"/>
      <w:bookmarkEnd w:id="4"/>
      <w:r>
        <w:lastRenderedPageBreak/>
        <w:t xml:space="preserve">Annex </w:t>
      </w:r>
      <w:proofErr w:type="gramStart"/>
      <w:r>
        <w:t>A</w:t>
      </w:r>
      <w:proofErr w:type="gramEnd"/>
      <w:r>
        <w:t xml:space="preserve"> - </w:t>
      </w:r>
      <w:r w:rsidR="00CC2EB8">
        <w:t>Award Questionnaire</w:t>
      </w:r>
      <w:bookmarkEnd w:id="6"/>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37BD2794" w:rsidR="00155FCD" w:rsidRPr="0074721B" w:rsidRDefault="00A83E86" w:rsidP="00F9244F">
            <w:pPr>
              <w:rPr>
                <w:b/>
              </w:rPr>
            </w:pPr>
            <w:r w:rsidRPr="0074721B">
              <w:rPr>
                <w:b/>
              </w:rPr>
              <w:t>AQ</w:t>
            </w:r>
            <w:r w:rsidR="00647050">
              <w:rPr>
                <w:b/>
              </w:rPr>
              <w:t>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4FE00679" w:rsidR="00155FCD" w:rsidRPr="00F9244F" w:rsidRDefault="008202E5" w:rsidP="00F9244F">
            <w:pPr>
              <w:rPr>
                <w:b/>
              </w:rPr>
            </w:pPr>
            <w:r>
              <w:rPr>
                <w:b/>
              </w:rPr>
              <w:t>3</w:t>
            </w:r>
            <w:r w:rsidR="00616355">
              <w:rPr>
                <w:b/>
              </w:rPr>
              <w:t>0</w:t>
            </w:r>
            <w:r w:rsidR="00C35704">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20C65D74" w:rsidR="00155FCD" w:rsidRPr="00F9244F" w:rsidRDefault="0074721B" w:rsidP="00F9244F">
            <w:pPr>
              <w:rPr>
                <w:b/>
                <w:highlight w:val="yellow"/>
              </w:rPr>
            </w:pPr>
            <w:r w:rsidRPr="0074721B">
              <w:rPr>
                <w:b/>
              </w:rPr>
              <w:t>1500</w:t>
            </w:r>
          </w:p>
        </w:tc>
      </w:tr>
      <w:tr w:rsidR="00155FCD" w:rsidRPr="00B6494A" w14:paraId="65306573" w14:textId="77777777" w:rsidTr="00AD4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72A768" w14:textId="77777777" w:rsidR="00B40414" w:rsidRPr="00A83E86" w:rsidRDefault="00B40414" w:rsidP="00F9244F">
            <w:pPr>
              <w:rPr>
                <w:iCs/>
              </w:rPr>
            </w:pPr>
          </w:p>
          <w:p w14:paraId="20316362" w14:textId="4D55BF6E" w:rsidR="00AD4530" w:rsidRPr="00A83E86" w:rsidRDefault="00B40414" w:rsidP="00F9244F">
            <w:pPr>
              <w:rPr>
                <w:iCs/>
              </w:rPr>
            </w:pPr>
            <w:r w:rsidRPr="00A83E86">
              <w:rPr>
                <w:iCs/>
              </w:rPr>
              <w:t>D</w:t>
            </w:r>
            <w:r w:rsidR="00360B7E" w:rsidRPr="00A83E86">
              <w:rPr>
                <w:iCs/>
              </w:rPr>
              <w:t>elivering counselling services to vulnerable people.</w:t>
            </w:r>
          </w:p>
          <w:p w14:paraId="1AEBDAAA" w14:textId="5C2BD3DF" w:rsidR="00AD4530" w:rsidRPr="00A83E86" w:rsidRDefault="00AD4530" w:rsidP="00F9244F">
            <w:pPr>
              <w:rPr>
                <w:iCs/>
              </w:rPr>
            </w:pP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42F30" w14:textId="77777777" w:rsidR="00C35704" w:rsidRPr="00A83E86" w:rsidRDefault="00C35704" w:rsidP="00C35704">
            <w:r w:rsidRPr="00A83E86">
              <w:t>Please provide details of how you will meet the expected requirements of the contractor and how you will ensure that counsellors working on the contract meet the expected requirements of them.</w:t>
            </w:r>
          </w:p>
          <w:p w14:paraId="3472EDB9" w14:textId="77777777" w:rsidR="00C35704" w:rsidRDefault="00C35704" w:rsidP="00F9244F"/>
          <w:p w14:paraId="77C3FFDA" w14:textId="4FC90DD4" w:rsidR="00360B7E" w:rsidRPr="00A83E86" w:rsidRDefault="00360B7E" w:rsidP="00F9244F">
            <w:r w:rsidRPr="00A83E86">
              <w:t>Potential providers must demonstrate that they have experience of delivering services to vulnerable people as set out in section 5 of the specification.</w:t>
            </w:r>
          </w:p>
          <w:p w14:paraId="79B6F3E8" w14:textId="2AF6FE83" w:rsidR="00155FCD" w:rsidRPr="00A83E86" w:rsidRDefault="00155FCD" w:rsidP="00C35704"/>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74C10" w14:textId="2A4B4210" w:rsidR="00360B7E" w:rsidRPr="00A83E86" w:rsidRDefault="00360B7E" w:rsidP="00F9244F">
            <w:r w:rsidRPr="00A83E86">
              <w:t xml:space="preserve">Your response should include at least three examples of where you have provided the type of services </w:t>
            </w:r>
            <w:r w:rsidR="00211D5E" w:rsidRPr="00A83E86">
              <w:t>set out in section 5 of the specification</w:t>
            </w:r>
            <w:r w:rsidRPr="00A83E86">
              <w:t>.</w:t>
            </w:r>
          </w:p>
          <w:p w14:paraId="7424D30D" w14:textId="77777777" w:rsidR="00360B7E" w:rsidRPr="00A83E86" w:rsidRDefault="00360B7E" w:rsidP="00F9244F"/>
          <w:p w14:paraId="0106C0BC" w14:textId="5D4B5830" w:rsidR="00360B7E" w:rsidRPr="00F9244F" w:rsidRDefault="00360B7E" w:rsidP="00F9244F">
            <w:pPr>
              <w:rPr>
                <w:highlight w:val="green"/>
              </w:rPr>
            </w:pPr>
            <w:r w:rsidRPr="00A83E86">
              <w:t>You should set out clearly and specifically how you will meet the expected requirements of the contractor and how you will ensure counsellors working on the contract meet the expectations of them.  Please refrain from making generalised statements.</w:t>
            </w:r>
          </w:p>
        </w:tc>
      </w:tr>
    </w:tbl>
    <w:p w14:paraId="15F62BEA" w14:textId="5A4DC253"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p w14:paraId="007E154B" w14:textId="77777777" w:rsidR="005775ED" w:rsidRDefault="005775ED" w:rsidP="00155FCD">
      <w:pPr>
        <w:pStyle w:val="Textindent"/>
      </w:pPr>
    </w:p>
    <w:p w14:paraId="00039D1D" w14:textId="77777777" w:rsidR="005775ED" w:rsidRDefault="005775ED" w:rsidP="00155FCD">
      <w:pPr>
        <w:pStyle w:val="Textindent"/>
      </w:pPr>
    </w:p>
    <w:p w14:paraId="331DDCD6" w14:textId="77777777" w:rsidR="00647050" w:rsidRDefault="00647050"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266B99" w:rsidRPr="00B6494A" w14:paraId="64153A4B" w14:textId="77777777" w:rsidTr="00A371BE">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DAF7E84" w14:textId="77777777" w:rsidR="00266B99" w:rsidRPr="001D4839" w:rsidRDefault="00266B99" w:rsidP="00A371BE">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557AF" w14:textId="77777777" w:rsidR="00266B99" w:rsidRPr="00F9244F" w:rsidRDefault="00266B99" w:rsidP="00A371BE">
            <w:pPr>
              <w:rPr>
                <w:b/>
              </w:rPr>
            </w:pPr>
            <w:r w:rsidRPr="00C35704">
              <w:rPr>
                <w:b/>
              </w:rPr>
              <w:t>AQ</w:t>
            </w:r>
            <w:r>
              <w:rPr>
                <w:b/>
              </w:rPr>
              <w:t>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C51AFBA" w14:textId="77777777" w:rsidR="00266B99" w:rsidRPr="001D4839" w:rsidRDefault="00266B99" w:rsidP="00A371BE">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CF37F5" w14:textId="01A007FE" w:rsidR="00266B99" w:rsidRPr="00F9244F" w:rsidRDefault="00616355" w:rsidP="00A371BE">
            <w:pPr>
              <w:rPr>
                <w:b/>
              </w:rPr>
            </w:pPr>
            <w:r>
              <w:rPr>
                <w:b/>
              </w:rPr>
              <w:t>25</w:t>
            </w:r>
            <w:r w:rsidR="00266B99">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CA26D1F" w14:textId="77777777" w:rsidR="00266B99" w:rsidRPr="001D4839" w:rsidRDefault="00266B99" w:rsidP="00A371BE">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E41242A" w14:textId="77777777" w:rsidR="00266B99" w:rsidRPr="00F9244F" w:rsidRDefault="00266B99" w:rsidP="00A371BE">
            <w:pPr>
              <w:rPr>
                <w:b/>
                <w:highlight w:val="yellow"/>
              </w:rPr>
            </w:pPr>
            <w:r w:rsidRPr="00C35704">
              <w:rPr>
                <w:b/>
              </w:rPr>
              <w:t>1500</w:t>
            </w:r>
          </w:p>
        </w:tc>
      </w:tr>
      <w:tr w:rsidR="00266B99" w:rsidRPr="00B6494A" w14:paraId="4F92E455" w14:textId="77777777" w:rsidTr="00A3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A43B0" w14:textId="77777777" w:rsidR="00266B99" w:rsidRPr="00F9244F" w:rsidRDefault="00266B99" w:rsidP="00A371BE">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B374C2" w14:textId="5D9B2A06" w:rsidR="00266B99" w:rsidRPr="00C35704" w:rsidRDefault="005775ED" w:rsidP="005775ED">
            <w:pPr>
              <w:rPr>
                <w:iCs/>
              </w:rPr>
            </w:pPr>
            <w:r>
              <w:rPr>
                <w:iCs/>
              </w:rPr>
              <w:t>Delivering Counselling S</w:t>
            </w:r>
            <w:r w:rsidR="00266B99" w:rsidRPr="00A83E86">
              <w:rPr>
                <w:iCs/>
              </w:rPr>
              <w:t>ervices</w:t>
            </w:r>
            <w:r w:rsidR="00266B99">
              <w:rPr>
                <w:iCs/>
              </w:rPr>
              <w:t xml:space="preserve"> </w:t>
            </w:r>
            <w:r>
              <w:rPr>
                <w:iCs/>
              </w:rPr>
              <w:t>R</w:t>
            </w:r>
            <w:r w:rsidR="00266B99">
              <w:rPr>
                <w:iCs/>
              </w:rPr>
              <w:t>emotely</w:t>
            </w:r>
          </w:p>
        </w:tc>
      </w:tr>
      <w:tr w:rsidR="00266B99" w:rsidRPr="00B6494A" w14:paraId="5AC7623A" w14:textId="77777777" w:rsidTr="00A3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7103" w14:textId="77777777" w:rsidR="00266B99" w:rsidRPr="00F9244F" w:rsidRDefault="00266B99" w:rsidP="00A371BE">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92CE7" w14:textId="635B782D" w:rsidR="00BC5E71" w:rsidRPr="00A83E86" w:rsidRDefault="00BC5E71" w:rsidP="00BC5E71">
            <w:r w:rsidRPr="00A83E86">
              <w:t>Please provide details of how you will meet the expected requirements of the contractor</w:t>
            </w:r>
            <w:r>
              <w:t xml:space="preserve"> in providing a service which is delivered remotely, using online communications or telephony.</w:t>
            </w:r>
            <w:r>
              <w:br/>
            </w:r>
            <w:r>
              <w:br/>
            </w:r>
            <w:r w:rsidRPr="00A83E86">
              <w:t>Potential providers must demonstrate that they have experience of delivering services to vulnerable people as set out in section 5 of the specification.</w:t>
            </w:r>
          </w:p>
          <w:p w14:paraId="7792EE28" w14:textId="13C62FEC" w:rsidR="00266B99" w:rsidRPr="00C35704" w:rsidRDefault="00266B99" w:rsidP="00266B99"/>
        </w:tc>
      </w:tr>
      <w:tr w:rsidR="00266B99" w:rsidRPr="00B6494A" w14:paraId="2D72740B" w14:textId="77777777" w:rsidTr="00A37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021EA" w14:textId="77777777" w:rsidR="00266B99" w:rsidRPr="00F9244F" w:rsidRDefault="00266B99" w:rsidP="00A371BE">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23AA4" w14:textId="77777777" w:rsidR="00BC5E71" w:rsidRPr="00A83E86" w:rsidRDefault="00BC5E71" w:rsidP="00BC5E71">
            <w:r w:rsidRPr="00A83E86">
              <w:t>Your response should include at least three examples of where you have provided the type of services set out in section 5 of the specification.</w:t>
            </w:r>
          </w:p>
          <w:p w14:paraId="1F307D06" w14:textId="77777777" w:rsidR="00BC5E71" w:rsidRPr="00A83E86" w:rsidRDefault="00BC5E71" w:rsidP="00BC5E71"/>
          <w:p w14:paraId="47980130" w14:textId="223901AF" w:rsidR="00266B99" w:rsidRPr="00C35704" w:rsidRDefault="00BC5E71" w:rsidP="00BC5E71">
            <w:r w:rsidRPr="00A83E86">
              <w:t>You should set out clearly and specifically how you will meet the expected requirements of the contractor</w:t>
            </w:r>
          </w:p>
        </w:tc>
      </w:tr>
    </w:tbl>
    <w:p w14:paraId="1BADD2B7" w14:textId="77777777" w:rsidR="00647050" w:rsidRDefault="00647050" w:rsidP="00155FCD">
      <w:pPr>
        <w:pStyle w:val="Textindent"/>
      </w:pPr>
    </w:p>
    <w:tbl>
      <w:tblPr>
        <w:tblStyle w:val="TableGrid"/>
        <w:tblW w:w="0" w:type="auto"/>
        <w:tblInd w:w="-34" w:type="dxa"/>
        <w:tblLook w:val="01E0" w:firstRow="1" w:lastRow="1" w:firstColumn="1" w:lastColumn="1" w:noHBand="0" w:noVBand="0"/>
      </w:tblPr>
      <w:tblGrid>
        <w:gridCol w:w="9320"/>
      </w:tblGrid>
      <w:tr w:rsidR="005775ED" w:rsidRPr="00B6494A" w14:paraId="02582414" w14:textId="77777777" w:rsidTr="00104942">
        <w:trPr>
          <w:trHeight w:val="83"/>
        </w:trPr>
        <w:tc>
          <w:tcPr>
            <w:tcW w:w="9320" w:type="dxa"/>
            <w:shd w:val="clear" w:color="auto" w:fill="00AE9C"/>
            <w:vAlign w:val="center"/>
          </w:tcPr>
          <w:p w14:paraId="0A6FE95C" w14:textId="77777777" w:rsidR="005775ED" w:rsidRPr="001D4839" w:rsidRDefault="005775ED" w:rsidP="00104942">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5775ED" w:rsidRPr="00B6494A" w14:paraId="28782DC8" w14:textId="77777777" w:rsidTr="00104942">
        <w:trPr>
          <w:trHeight w:val="83"/>
        </w:trPr>
        <w:tc>
          <w:tcPr>
            <w:tcW w:w="9320" w:type="dxa"/>
            <w:shd w:val="clear" w:color="auto" w:fill="auto"/>
            <w:vAlign w:val="center"/>
          </w:tcPr>
          <w:sdt>
            <w:sdtPr>
              <w:id w:val="1064764325"/>
              <w:placeholder>
                <w:docPart w:val="B2571FF3CCDD4A6E92118E4F1C3D7AB4"/>
              </w:placeholder>
              <w:showingPlcHdr/>
              <w:text/>
            </w:sdtPr>
            <w:sdtContent>
              <w:p w14:paraId="0A6CB979" w14:textId="77777777" w:rsidR="005775ED" w:rsidRDefault="005775ED" w:rsidP="00104942">
                <w:r w:rsidRPr="00B12AE9">
                  <w:rPr>
                    <w:rStyle w:val="PlaceholderText"/>
                    <w:highlight w:val="lightGray"/>
                  </w:rPr>
                  <w:t>Click here to enter text.</w:t>
                </w:r>
              </w:p>
            </w:sdtContent>
          </w:sdt>
          <w:p w14:paraId="0814139C" w14:textId="77777777" w:rsidR="005775ED" w:rsidRPr="00B6494A" w:rsidRDefault="005775ED" w:rsidP="00104942">
            <w:pPr>
              <w:pStyle w:val="TableHead"/>
              <w:rPr>
                <w:rFonts w:ascii="Helvetica Neue" w:hAnsi="Helvetica Neue"/>
              </w:rPr>
            </w:pPr>
            <w:r w:rsidRPr="00B6494A">
              <w:rPr>
                <w:rFonts w:ascii="Helvetica Neue" w:hAnsi="Helvetica Neue"/>
              </w:rPr>
              <w:t xml:space="preserve"> </w:t>
            </w:r>
          </w:p>
          <w:p w14:paraId="0540F12B" w14:textId="77777777" w:rsidR="005775ED" w:rsidRPr="00B6494A" w:rsidRDefault="005775ED" w:rsidP="00104942">
            <w:pPr>
              <w:pStyle w:val="TableHead"/>
              <w:rPr>
                <w:rFonts w:ascii="Helvetica Neue" w:hAnsi="Helvetica Neue"/>
              </w:rPr>
            </w:pPr>
          </w:p>
          <w:p w14:paraId="2770ABB6" w14:textId="77777777" w:rsidR="005775ED" w:rsidRPr="00B6494A" w:rsidRDefault="005775ED" w:rsidP="00104942">
            <w:pPr>
              <w:pStyle w:val="TableHead"/>
              <w:rPr>
                <w:rFonts w:ascii="Helvetica Neue" w:hAnsi="Helvetica Neue"/>
              </w:rPr>
            </w:pPr>
          </w:p>
        </w:tc>
      </w:tr>
    </w:tbl>
    <w:p w14:paraId="7C651283" w14:textId="77777777" w:rsidR="005775ED" w:rsidRDefault="005775E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F2290" w:rsidRPr="00B6494A" w14:paraId="1573849C" w14:textId="77777777" w:rsidTr="00B55C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24AF35CF" w14:textId="77777777" w:rsidR="001F2290" w:rsidRPr="001D4839" w:rsidRDefault="001F2290" w:rsidP="00B55C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0024A" w14:textId="7BADEE54" w:rsidR="001F2290" w:rsidRPr="00F9244F" w:rsidRDefault="00C35704" w:rsidP="00B55C45">
            <w:pPr>
              <w:rPr>
                <w:b/>
              </w:rPr>
            </w:pPr>
            <w:r w:rsidRPr="00C35704">
              <w:rPr>
                <w:b/>
              </w:rPr>
              <w:t>AQ</w:t>
            </w:r>
            <w:r w:rsidR="00266B99">
              <w:rPr>
                <w:b/>
              </w:rPr>
              <w:t>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B54C4A6" w14:textId="77777777" w:rsidR="001F2290" w:rsidRPr="001D4839" w:rsidRDefault="001F2290" w:rsidP="00B55C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E08E034" w14:textId="73856DEA" w:rsidR="001F2290" w:rsidRPr="00F9244F" w:rsidRDefault="00616355" w:rsidP="00B55C45">
            <w:pPr>
              <w:rPr>
                <w:b/>
              </w:rPr>
            </w:pPr>
            <w:r>
              <w:rPr>
                <w:b/>
              </w:rPr>
              <w:t>20</w:t>
            </w:r>
            <w:r w:rsidR="00C35704">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58E2B2A" w14:textId="77777777" w:rsidR="001F2290" w:rsidRPr="001D4839" w:rsidRDefault="001F2290" w:rsidP="00B55C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A1AE944" w14:textId="3EB49227" w:rsidR="001F2290" w:rsidRPr="00F9244F" w:rsidRDefault="00C35704" w:rsidP="00B55C45">
            <w:pPr>
              <w:rPr>
                <w:b/>
                <w:highlight w:val="yellow"/>
              </w:rPr>
            </w:pPr>
            <w:r w:rsidRPr="00C35704">
              <w:rPr>
                <w:b/>
              </w:rPr>
              <w:t>1500</w:t>
            </w:r>
          </w:p>
        </w:tc>
      </w:tr>
      <w:tr w:rsidR="001F2290" w:rsidRPr="00B6494A" w14:paraId="2ACE4E14"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32346" w14:textId="77777777" w:rsidR="001F2290" w:rsidRPr="00F9244F" w:rsidRDefault="001F2290" w:rsidP="00B55C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F8AB3E" w14:textId="754B469B" w:rsidR="001F2290" w:rsidRPr="00C35704" w:rsidRDefault="00B40414" w:rsidP="00655209">
            <w:pPr>
              <w:rPr>
                <w:iCs/>
              </w:rPr>
            </w:pPr>
            <w:r w:rsidRPr="00C35704">
              <w:rPr>
                <w:iCs/>
              </w:rPr>
              <w:t>Safeguarding</w:t>
            </w:r>
          </w:p>
        </w:tc>
      </w:tr>
      <w:tr w:rsidR="001F2290" w:rsidRPr="00B6494A" w14:paraId="1514EADD"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625F7" w14:textId="77777777" w:rsidR="001F2290" w:rsidRPr="00F9244F" w:rsidRDefault="001F2290" w:rsidP="00B55C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51C3" w14:textId="7D8EEE9D" w:rsidR="001F2290" w:rsidRPr="00C35704" w:rsidRDefault="00C35704" w:rsidP="00655209">
            <w:r>
              <w:t>Please provide evidence to demonstrate that you are</w:t>
            </w:r>
            <w:r w:rsidR="00B40414" w:rsidRPr="00C35704">
              <w:t xml:space="preserve"> experienced and competent in assessing and managing safeguarding situations and have experience in making safeguarding r</w:t>
            </w:r>
            <w:r w:rsidR="00211D5E" w:rsidRPr="00C35704">
              <w:t>eferrals as set out in section 5 of the specification.</w:t>
            </w:r>
          </w:p>
          <w:p w14:paraId="345AA912" w14:textId="6B2FB787" w:rsidR="00B40414" w:rsidRPr="00C35704" w:rsidRDefault="00B40414" w:rsidP="00655209"/>
        </w:tc>
      </w:tr>
      <w:tr w:rsidR="001F2290" w:rsidRPr="00B6494A" w14:paraId="7EE1B9AC"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2D329" w14:textId="77777777" w:rsidR="001F2290" w:rsidRPr="00F9244F" w:rsidRDefault="001F2290" w:rsidP="00B55C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F675" w14:textId="74D16DB0" w:rsidR="001F2290" w:rsidRPr="00C35704" w:rsidRDefault="00B40414" w:rsidP="00B55C45">
            <w:r w:rsidRPr="00C35704">
              <w:t>Your response must set out how you would identify a si</w:t>
            </w:r>
            <w:r w:rsidR="00063029" w:rsidRPr="00C35704">
              <w:t xml:space="preserve">ngle point of contact for your </w:t>
            </w:r>
            <w:r w:rsidRPr="00C35704">
              <w:t xml:space="preserve">staff to escalate issues of a safeguarding nature to.  </w:t>
            </w:r>
            <w:r w:rsidR="00063029" w:rsidRPr="00C35704">
              <w:t xml:space="preserve">Please supply copies of your </w:t>
            </w:r>
            <w:r w:rsidRPr="00C35704">
              <w:t>safeguarding policy</w:t>
            </w:r>
            <w:r w:rsidR="00063029" w:rsidRPr="00C35704">
              <w:t xml:space="preserve"> and procedures as part of the</w:t>
            </w:r>
            <w:r w:rsidRPr="00C35704">
              <w:t xml:space="preserve"> tender submission and confirm who the nominated safe</w:t>
            </w:r>
            <w:r w:rsidR="00063029" w:rsidRPr="00C35704">
              <w:t xml:space="preserve">guarding leads are within your </w:t>
            </w:r>
            <w:r w:rsidRPr="00C35704">
              <w:t>organisation.</w:t>
            </w:r>
          </w:p>
        </w:tc>
      </w:tr>
    </w:tbl>
    <w:p w14:paraId="349CED27" w14:textId="77777777" w:rsidR="001F2290" w:rsidRPr="00B6494A" w:rsidRDefault="001F2290" w:rsidP="001F2290">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F2290" w:rsidRPr="00B6494A" w14:paraId="31DDBB25" w14:textId="77777777" w:rsidTr="00B55C45">
        <w:trPr>
          <w:trHeight w:val="83"/>
        </w:trPr>
        <w:tc>
          <w:tcPr>
            <w:tcW w:w="9320" w:type="dxa"/>
            <w:shd w:val="clear" w:color="auto" w:fill="00AE9C"/>
            <w:vAlign w:val="center"/>
          </w:tcPr>
          <w:p w14:paraId="0342B9C7" w14:textId="77777777" w:rsidR="001F2290" w:rsidRPr="001D4839" w:rsidRDefault="001F2290" w:rsidP="00B55C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F2290" w:rsidRPr="00B6494A" w14:paraId="3234062B" w14:textId="77777777" w:rsidTr="00B55C45">
        <w:trPr>
          <w:trHeight w:val="83"/>
        </w:trPr>
        <w:tc>
          <w:tcPr>
            <w:tcW w:w="9320" w:type="dxa"/>
            <w:shd w:val="clear" w:color="auto" w:fill="auto"/>
            <w:vAlign w:val="center"/>
          </w:tcPr>
          <w:sdt>
            <w:sdtPr>
              <w:id w:val="2021662495"/>
              <w:placeholder>
                <w:docPart w:val="6097638BA2204587A9861325B66EDB85"/>
              </w:placeholder>
              <w:showingPlcHdr/>
              <w:text/>
            </w:sdtPr>
            <w:sdtEndPr/>
            <w:sdtContent>
              <w:p w14:paraId="22614899" w14:textId="77777777" w:rsidR="001F2290" w:rsidRDefault="001F2290" w:rsidP="00B55C45">
                <w:r w:rsidRPr="00B12AE9">
                  <w:rPr>
                    <w:rStyle w:val="PlaceholderText"/>
                    <w:highlight w:val="lightGray"/>
                  </w:rPr>
                  <w:t>Click here to enter text.</w:t>
                </w:r>
              </w:p>
            </w:sdtContent>
          </w:sdt>
          <w:p w14:paraId="092ACB02" w14:textId="77777777" w:rsidR="001F2290" w:rsidRPr="00B6494A" w:rsidRDefault="001F2290" w:rsidP="00B55C45">
            <w:pPr>
              <w:pStyle w:val="TableHead"/>
              <w:rPr>
                <w:rFonts w:ascii="Helvetica Neue" w:hAnsi="Helvetica Neue"/>
              </w:rPr>
            </w:pPr>
            <w:r w:rsidRPr="00B6494A">
              <w:rPr>
                <w:rFonts w:ascii="Helvetica Neue" w:hAnsi="Helvetica Neue"/>
              </w:rPr>
              <w:t xml:space="preserve"> </w:t>
            </w:r>
          </w:p>
          <w:p w14:paraId="49BAD2C2" w14:textId="77777777" w:rsidR="001F2290" w:rsidRPr="00B6494A" w:rsidRDefault="001F2290" w:rsidP="00B55C45">
            <w:pPr>
              <w:pStyle w:val="TableHead"/>
              <w:rPr>
                <w:rFonts w:ascii="Helvetica Neue" w:hAnsi="Helvetica Neue"/>
              </w:rPr>
            </w:pPr>
          </w:p>
          <w:p w14:paraId="1F343DD0" w14:textId="77777777" w:rsidR="001F2290" w:rsidRPr="00B6494A" w:rsidRDefault="001F2290" w:rsidP="00B55C45">
            <w:pPr>
              <w:pStyle w:val="TableHead"/>
              <w:rPr>
                <w:rFonts w:ascii="Helvetica Neue" w:hAnsi="Helvetica Neue"/>
              </w:rPr>
            </w:pPr>
          </w:p>
        </w:tc>
      </w:tr>
    </w:tbl>
    <w:p w14:paraId="1733E776" w14:textId="77777777" w:rsidR="001F2290" w:rsidRDefault="001F2290" w:rsidP="001F2290">
      <w:pPr>
        <w:pStyle w:val="11Paragraph"/>
        <w:numPr>
          <w:ilvl w:val="0"/>
          <w:numId w:val="0"/>
        </w:numPr>
        <w:rPr>
          <w:highlight w:val="yellow"/>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55209" w:rsidRPr="00B6494A" w14:paraId="0A7D22BD" w14:textId="77777777" w:rsidTr="00B55C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0C2B0CCC" w14:textId="77777777" w:rsidR="00655209" w:rsidRPr="001D4839" w:rsidRDefault="00655209" w:rsidP="00B55C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6B4EA" w14:textId="5728B324" w:rsidR="00655209" w:rsidRPr="00F9244F" w:rsidRDefault="00C35704" w:rsidP="00B55C45">
            <w:pPr>
              <w:rPr>
                <w:b/>
              </w:rPr>
            </w:pPr>
            <w:r w:rsidRPr="00C35704">
              <w:rPr>
                <w:b/>
              </w:rPr>
              <w:t>AQ</w:t>
            </w:r>
            <w:r w:rsidR="00266B99">
              <w:rPr>
                <w:b/>
              </w:rPr>
              <w:t>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2A767CD" w14:textId="77777777" w:rsidR="00655209" w:rsidRPr="001D4839" w:rsidRDefault="00655209" w:rsidP="00B55C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B45E170" w14:textId="33638146" w:rsidR="00655209" w:rsidRPr="00F9244F" w:rsidRDefault="008202E5" w:rsidP="008202E5">
            <w:pPr>
              <w:rPr>
                <w:b/>
              </w:rPr>
            </w:pPr>
            <w:r>
              <w:rPr>
                <w:b/>
              </w:rPr>
              <w:t>15</w:t>
            </w:r>
            <w:r w:rsidR="00C35704">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2E667D8" w14:textId="77777777" w:rsidR="00655209" w:rsidRPr="001D4839" w:rsidRDefault="00655209" w:rsidP="00B55C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C2AA15B" w14:textId="09EDB271" w:rsidR="00655209" w:rsidRPr="00F9244F" w:rsidRDefault="00C35704" w:rsidP="00B55C45">
            <w:pPr>
              <w:rPr>
                <w:b/>
                <w:highlight w:val="yellow"/>
              </w:rPr>
            </w:pPr>
            <w:r w:rsidRPr="00C35704">
              <w:rPr>
                <w:b/>
              </w:rPr>
              <w:t>1500</w:t>
            </w:r>
          </w:p>
        </w:tc>
      </w:tr>
      <w:tr w:rsidR="00655209" w:rsidRPr="00B6494A" w14:paraId="675BC408"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A57BE" w14:textId="77777777" w:rsidR="00655209" w:rsidRPr="00F9244F" w:rsidRDefault="00655209" w:rsidP="00B55C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297AE1" w14:textId="408EB1E4" w:rsidR="00655209" w:rsidRPr="00AD4530" w:rsidRDefault="00D76E57" w:rsidP="00655209">
            <w:pPr>
              <w:rPr>
                <w:iCs/>
                <w:highlight w:val="green"/>
              </w:rPr>
            </w:pPr>
            <w:r w:rsidRPr="00C35704">
              <w:rPr>
                <w:iCs/>
              </w:rPr>
              <w:t>Managing complaints</w:t>
            </w:r>
          </w:p>
        </w:tc>
      </w:tr>
      <w:tr w:rsidR="00655209" w:rsidRPr="00B6494A" w14:paraId="6EC7BF07"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C4CE2" w14:textId="77777777" w:rsidR="00655209" w:rsidRPr="00C35704" w:rsidRDefault="00655209" w:rsidP="00B55C45">
            <w:pPr>
              <w:rPr>
                <w:rStyle w:val="Strong"/>
                <w:b w:val="0"/>
                <w:sz w:val="22"/>
                <w:szCs w:val="22"/>
              </w:rPr>
            </w:pPr>
            <w:r w:rsidRPr="00C35704">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5DA51" w14:textId="77777777" w:rsidR="00655209" w:rsidRDefault="00211D5E" w:rsidP="00655209">
            <w:r w:rsidRPr="00C35704">
              <w:t xml:space="preserve">Please </w:t>
            </w:r>
            <w:r w:rsidR="00C35704">
              <w:t>demonstrate</w:t>
            </w:r>
            <w:r w:rsidRPr="00C35704">
              <w:t xml:space="preserve"> how you will handle any complaints received in line with the requirements </w:t>
            </w:r>
            <w:r w:rsidR="0080411E" w:rsidRPr="00C35704">
              <w:t>and timescal</w:t>
            </w:r>
            <w:r w:rsidR="003C542B" w:rsidRPr="00C35704">
              <w:t xml:space="preserve">es </w:t>
            </w:r>
            <w:r w:rsidRPr="00C35704">
              <w:t>set out in section 5</w:t>
            </w:r>
            <w:r w:rsidR="003C542B" w:rsidRPr="00C35704">
              <w:t xml:space="preserve"> of the specification</w:t>
            </w:r>
            <w:r w:rsidRPr="00C35704">
              <w:t>.</w:t>
            </w:r>
          </w:p>
          <w:p w14:paraId="27010FCC" w14:textId="4FE71988" w:rsidR="00C35704" w:rsidRPr="00C35704" w:rsidRDefault="00C35704" w:rsidP="00655209"/>
        </w:tc>
      </w:tr>
      <w:tr w:rsidR="00655209" w:rsidRPr="00B6494A" w14:paraId="0BAF66DB"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590A" w14:textId="77777777" w:rsidR="00655209" w:rsidRPr="00F9244F" w:rsidRDefault="00655209" w:rsidP="00B55C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B4BBF" w14:textId="77777777" w:rsidR="00655209" w:rsidRDefault="00AE1974" w:rsidP="00B55C45">
            <w:r w:rsidRPr="00C35704">
              <w:t>You should focus on specific proposals in your response and refrain from making generalised statements.</w:t>
            </w:r>
          </w:p>
          <w:p w14:paraId="2538B61E" w14:textId="3AF12768" w:rsidR="00C35704" w:rsidRPr="00F9244F" w:rsidRDefault="00C35704" w:rsidP="00B55C45">
            <w:pPr>
              <w:rPr>
                <w:highlight w:val="green"/>
              </w:rPr>
            </w:pPr>
          </w:p>
        </w:tc>
      </w:tr>
    </w:tbl>
    <w:p w14:paraId="63099DBF" w14:textId="77777777" w:rsidR="00655209" w:rsidRDefault="00655209" w:rsidP="00655209">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55209" w:rsidRPr="00B6494A" w14:paraId="23F2CA4F" w14:textId="77777777" w:rsidTr="00B55C45">
        <w:trPr>
          <w:trHeight w:val="83"/>
        </w:trPr>
        <w:tc>
          <w:tcPr>
            <w:tcW w:w="9320" w:type="dxa"/>
            <w:shd w:val="clear" w:color="auto" w:fill="00AE9C"/>
            <w:vAlign w:val="center"/>
          </w:tcPr>
          <w:p w14:paraId="02F59F74" w14:textId="77777777" w:rsidR="00655209" w:rsidRPr="001D4839" w:rsidRDefault="00655209" w:rsidP="00B55C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55209" w:rsidRPr="00B6494A" w14:paraId="45DECA66" w14:textId="77777777" w:rsidTr="00B55C45">
        <w:trPr>
          <w:trHeight w:val="83"/>
        </w:trPr>
        <w:tc>
          <w:tcPr>
            <w:tcW w:w="9320" w:type="dxa"/>
            <w:shd w:val="clear" w:color="auto" w:fill="auto"/>
            <w:vAlign w:val="center"/>
          </w:tcPr>
          <w:sdt>
            <w:sdtPr>
              <w:id w:val="392550768"/>
              <w:placeholder>
                <w:docPart w:val="689832B7CC684955A15B38ECEBB566C0"/>
              </w:placeholder>
              <w:showingPlcHdr/>
              <w:text/>
            </w:sdtPr>
            <w:sdtEndPr/>
            <w:sdtContent>
              <w:p w14:paraId="3447EFC6" w14:textId="77777777" w:rsidR="00655209" w:rsidRDefault="00655209" w:rsidP="00B55C45">
                <w:r w:rsidRPr="00B12AE9">
                  <w:rPr>
                    <w:rStyle w:val="PlaceholderText"/>
                    <w:highlight w:val="lightGray"/>
                  </w:rPr>
                  <w:t>Click here to enter text.</w:t>
                </w:r>
              </w:p>
            </w:sdtContent>
          </w:sdt>
          <w:p w14:paraId="46C65CD1" w14:textId="77777777" w:rsidR="00655209" w:rsidRPr="00B6494A" w:rsidRDefault="00655209" w:rsidP="00B55C45">
            <w:pPr>
              <w:pStyle w:val="TableHead"/>
              <w:rPr>
                <w:rFonts w:ascii="Helvetica Neue" w:hAnsi="Helvetica Neue"/>
              </w:rPr>
            </w:pPr>
            <w:r w:rsidRPr="00B6494A">
              <w:rPr>
                <w:rFonts w:ascii="Helvetica Neue" w:hAnsi="Helvetica Neue"/>
              </w:rPr>
              <w:t xml:space="preserve"> </w:t>
            </w:r>
          </w:p>
          <w:p w14:paraId="42E38841" w14:textId="77777777" w:rsidR="00655209" w:rsidRPr="00B6494A" w:rsidRDefault="00655209" w:rsidP="00B55C45">
            <w:pPr>
              <w:pStyle w:val="TableHead"/>
              <w:rPr>
                <w:rFonts w:ascii="Helvetica Neue" w:hAnsi="Helvetica Neue"/>
              </w:rPr>
            </w:pPr>
          </w:p>
          <w:p w14:paraId="2DEF06A6" w14:textId="77777777" w:rsidR="00655209" w:rsidRPr="00B6494A" w:rsidRDefault="00655209" w:rsidP="00B55C45">
            <w:pPr>
              <w:pStyle w:val="TableHead"/>
              <w:rPr>
                <w:rFonts w:ascii="Helvetica Neue" w:hAnsi="Helvetica Neue"/>
              </w:rPr>
            </w:pPr>
          </w:p>
        </w:tc>
      </w:tr>
    </w:tbl>
    <w:p w14:paraId="216A002F" w14:textId="77777777" w:rsidR="005775ED" w:rsidRDefault="005775ED" w:rsidP="00655209">
      <w:pPr>
        <w:pStyle w:val="11Paragraph"/>
        <w:numPr>
          <w:ilvl w:val="0"/>
          <w:numId w:val="0"/>
        </w:numPr>
        <w:rPr>
          <w:highlight w:val="yellow"/>
        </w:rPr>
      </w:pPr>
    </w:p>
    <w:p w14:paraId="13F195FB" w14:textId="77777777" w:rsidR="005775ED" w:rsidRDefault="005775ED" w:rsidP="00655209">
      <w:pPr>
        <w:pStyle w:val="11Paragraph"/>
        <w:numPr>
          <w:ilvl w:val="0"/>
          <w:numId w:val="0"/>
        </w:numPr>
        <w:rPr>
          <w:highlight w:val="yellow"/>
        </w:rPr>
      </w:pPr>
    </w:p>
    <w:p w14:paraId="3613740F" w14:textId="77777777" w:rsidR="005775ED" w:rsidRDefault="005775ED" w:rsidP="00655209">
      <w:pPr>
        <w:pStyle w:val="11Paragraph"/>
        <w:numPr>
          <w:ilvl w:val="0"/>
          <w:numId w:val="0"/>
        </w:numPr>
        <w:rPr>
          <w:highlight w:val="yellow"/>
        </w:rPr>
      </w:pPr>
    </w:p>
    <w:p w14:paraId="7A95DFAA" w14:textId="77777777" w:rsidR="005775ED" w:rsidRDefault="005775ED" w:rsidP="00655209">
      <w:pPr>
        <w:pStyle w:val="11Paragraph"/>
        <w:numPr>
          <w:ilvl w:val="0"/>
          <w:numId w:val="0"/>
        </w:numPr>
        <w:rPr>
          <w:highlight w:val="yellow"/>
        </w:rPr>
      </w:pPr>
    </w:p>
    <w:p w14:paraId="62B27FBB" w14:textId="77777777" w:rsidR="005775ED" w:rsidRDefault="005775ED" w:rsidP="00655209">
      <w:pPr>
        <w:pStyle w:val="11Paragraph"/>
        <w:numPr>
          <w:ilvl w:val="0"/>
          <w:numId w:val="0"/>
        </w:numPr>
        <w:rPr>
          <w:highlight w:val="yellow"/>
        </w:rPr>
      </w:pPr>
    </w:p>
    <w:p w14:paraId="74DB1640" w14:textId="77777777" w:rsidR="005775ED" w:rsidRDefault="005775ED" w:rsidP="00655209">
      <w:pPr>
        <w:pStyle w:val="11Paragraph"/>
        <w:numPr>
          <w:ilvl w:val="0"/>
          <w:numId w:val="0"/>
        </w:numPr>
        <w:rPr>
          <w:highlight w:val="yellow"/>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55209" w:rsidRPr="00B6494A" w14:paraId="34A97817" w14:textId="77777777" w:rsidTr="00B55C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A71431" w14:textId="77777777" w:rsidR="00655209" w:rsidRPr="001D4839" w:rsidRDefault="00655209" w:rsidP="00B55C45">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E9CAD" w14:textId="2E1D3A2C" w:rsidR="00655209" w:rsidRPr="00C35704" w:rsidRDefault="00C35704" w:rsidP="00B55C45">
            <w:pPr>
              <w:rPr>
                <w:b/>
              </w:rPr>
            </w:pPr>
            <w:r w:rsidRPr="00C35704">
              <w:rPr>
                <w:b/>
              </w:rPr>
              <w:t>AQ</w:t>
            </w:r>
            <w:r w:rsidR="00266B99">
              <w:rPr>
                <w:b/>
              </w:rPr>
              <w:t>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28D82DF" w14:textId="77777777" w:rsidR="00655209" w:rsidRPr="00C35704" w:rsidRDefault="00655209" w:rsidP="00B55C45">
            <w:pPr>
              <w:rPr>
                <w:rStyle w:val="Strong"/>
                <w:sz w:val="22"/>
                <w:szCs w:val="22"/>
              </w:rPr>
            </w:pPr>
            <w:r w:rsidRPr="00C35704">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9E27FAD" w14:textId="3B826F16" w:rsidR="00655209" w:rsidRPr="00F9244F" w:rsidRDefault="00616355" w:rsidP="00B55C45">
            <w:pPr>
              <w:rPr>
                <w:b/>
              </w:rPr>
            </w:pPr>
            <w:r>
              <w:rPr>
                <w:b/>
              </w:rPr>
              <w:t>10</w:t>
            </w:r>
            <w:r w:rsidR="00C35704">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148E172" w14:textId="77777777" w:rsidR="00655209" w:rsidRPr="001D4839" w:rsidRDefault="00655209" w:rsidP="00B55C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3FDA4D7" w14:textId="59785115" w:rsidR="00655209" w:rsidRPr="00F9244F" w:rsidRDefault="00C35704" w:rsidP="00B55C45">
            <w:pPr>
              <w:rPr>
                <w:b/>
                <w:highlight w:val="yellow"/>
              </w:rPr>
            </w:pPr>
            <w:r w:rsidRPr="00C35704">
              <w:rPr>
                <w:b/>
              </w:rPr>
              <w:t>1500</w:t>
            </w:r>
          </w:p>
        </w:tc>
      </w:tr>
      <w:tr w:rsidR="00655209" w:rsidRPr="00B6494A" w14:paraId="78577E7F"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0D5BB" w14:textId="77777777" w:rsidR="00655209" w:rsidRPr="00F9244F" w:rsidRDefault="00655209" w:rsidP="00B55C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4C5B4D" w14:textId="79145017" w:rsidR="00655209" w:rsidRPr="00C35704" w:rsidRDefault="00C35704" w:rsidP="00B55C45">
            <w:pPr>
              <w:rPr>
                <w:iCs/>
              </w:rPr>
            </w:pPr>
            <w:r w:rsidRPr="00C35704">
              <w:rPr>
                <w:iCs/>
              </w:rPr>
              <w:t>Service L</w:t>
            </w:r>
            <w:r w:rsidR="00AE1974" w:rsidRPr="00C35704">
              <w:rPr>
                <w:iCs/>
              </w:rPr>
              <w:t>evel</w:t>
            </w:r>
            <w:r w:rsidRPr="00C35704">
              <w:rPr>
                <w:iCs/>
              </w:rPr>
              <w:t>s and P</w:t>
            </w:r>
            <w:r w:rsidR="00AE1974" w:rsidRPr="00C35704">
              <w:rPr>
                <w:iCs/>
              </w:rPr>
              <w:t>erformance</w:t>
            </w:r>
          </w:p>
        </w:tc>
      </w:tr>
      <w:tr w:rsidR="00655209" w:rsidRPr="00B6494A" w14:paraId="1B9394CC"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D30F" w14:textId="77777777" w:rsidR="00655209" w:rsidRPr="00F9244F" w:rsidRDefault="00655209" w:rsidP="00B55C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308CD" w14:textId="5A4C33F2" w:rsidR="0035617F" w:rsidRPr="00C35704" w:rsidRDefault="00C35704" w:rsidP="00655209">
            <w:r w:rsidRPr="00C35704">
              <w:t xml:space="preserve">Please demonstrate how you will </w:t>
            </w:r>
            <w:r w:rsidR="00AE1974" w:rsidRPr="00C35704">
              <w:t>meet the required service level and key performance indicators set out in section 6 of the specification.</w:t>
            </w:r>
            <w:r w:rsidRPr="00C35704">
              <w:t xml:space="preserve"> Your response should include details of </w:t>
            </w:r>
            <w:r w:rsidR="0035617F" w:rsidRPr="00C35704">
              <w:t>how you will provide the management information in the form of a monthly report as set out in secti</w:t>
            </w:r>
            <w:r w:rsidR="001C0BF5">
              <w:t>o</w:t>
            </w:r>
            <w:r w:rsidR="0035617F" w:rsidRPr="00C35704">
              <w:t>n 6 of the specification.</w:t>
            </w:r>
          </w:p>
          <w:p w14:paraId="16462203" w14:textId="17D73D4D" w:rsidR="00AE1974" w:rsidRPr="00F9244F" w:rsidRDefault="00AE1974" w:rsidP="00655209">
            <w:pPr>
              <w:rPr>
                <w:highlight w:val="green"/>
              </w:rPr>
            </w:pPr>
          </w:p>
        </w:tc>
      </w:tr>
      <w:tr w:rsidR="00655209" w:rsidRPr="00B6494A" w14:paraId="79BB3EA0" w14:textId="77777777" w:rsidTr="00B55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0296F" w14:textId="77777777" w:rsidR="00655209" w:rsidRPr="00F9244F" w:rsidRDefault="00655209" w:rsidP="00B55C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6F9E5" w14:textId="12B3CFBA" w:rsidR="0035617F" w:rsidRPr="00C35704" w:rsidRDefault="00C35704" w:rsidP="00B55C45">
            <w:r w:rsidRPr="00C35704">
              <w:t xml:space="preserve">Please include a </w:t>
            </w:r>
            <w:r w:rsidR="0035617F" w:rsidRPr="00C35704">
              <w:t>proposal for the monthly management information report in your response.</w:t>
            </w:r>
          </w:p>
          <w:p w14:paraId="07D7B805" w14:textId="5380D8CE" w:rsidR="00655209" w:rsidRPr="00C35704" w:rsidRDefault="00655209" w:rsidP="00B55C45"/>
        </w:tc>
      </w:tr>
    </w:tbl>
    <w:p w14:paraId="1F5E83C7" w14:textId="77777777" w:rsidR="00655209" w:rsidRPr="00B6494A" w:rsidRDefault="00655209" w:rsidP="00655209">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55209" w:rsidRPr="00B6494A" w14:paraId="6F1B39AA" w14:textId="77777777" w:rsidTr="00B55C45">
        <w:trPr>
          <w:trHeight w:val="83"/>
        </w:trPr>
        <w:tc>
          <w:tcPr>
            <w:tcW w:w="9320" w:type="dxa"/>
            <w:shd w:val="clear" w:color="auto" w:fill="00AE9C"/>
            <w:vAlign w:val="center"/>
          </w:tcPr>
          <w:p w14:paraId="07F22251" w14:textId="77777777" w:rsidR="00655209" w:rsidRPr="001D4839" w:rsidRDefault="00655209" w:rsidP="00B55C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55209" w:rsidRPr="00B6494A" w14:paraId="32EEDF67" w14:textId="77777777" w:rsidTr="00B55C45">
        <w:trPr>
          <w:trHeight w:val="83"/>
        </w:trPr>
        <w:tc>
          <w:tcPr>
            <w:tcW w:w="9320" w:type="dxa"/>
            <w:shd w:val="clear" w:color="auto" w:fill="auto"/>
            <w:vAlign w:val="center"/>
          </w:tcPr>
          <w:sdt>
            <w:sdtPr>
              <w:id w:val="-597479276"/>
              <w:placeholder>
                <w:docPart w:val="2E35B85D6A2F4B5BAA8F4AE59DC5BE51"/>
              </w:placeholder>
              <w:showingPlcHdr/>
              <w:text/>
            </w:sdtPr>
            <w:sdtEndPr/>
            <w:sdtContent>
              <w:p w14:paraId="02803076" w14:textId="77777777" w:rsidR="00655209" w:rsidRDefault="00655209" w:rsidP="00B55C45">
                <w:r w:rsidRPr="00B12AE9">
                  <w:rPr>
                    <w:rStyle w:val="PlaceholderText"/>
                    <w:highlight w:val="lightGray"/>
                  </w:rPr>
                  <w:t>Click here to enter text.</w:t>
                </w:r>
              </w:p>
            </w:sdtContent>
          </w:sdt>
          <w:p w14:paraId="0ACFE288" w14:textId="77777777" w:rsidR="00655209" w:rsidRPr="00B6494A" w:rsidRDefault="00655209" w:rsidP="00B55C45">
            <w:pPr>
              <w:pStyle w:val="TableHead"/>
              <w:rPr>
                <w:rFonts w:ascii="Helvetica Neue" w:hAnsi="Helvetica Neue"/>
              </w:rPr>
            </w:pPr>
            <w:r w:rsidRPr="00B6494A">
              <w:rPr>
                <w:rFonts w:ascii="Helvetica Neue" w:hAnsi="Helvetica Neue"/>
              </w:rPr>
              <w:t xml:space="preserve"> </w:t>
            </w:r>
          </w:p>
          <w:p w14:paraId="64322FB5" w14:textId="77777777" w:rsidR="00655209" w:rsidRPr="00B6494A" w:rsidRDefault="00655209" w:rsidP="00B55C45">
            <w:pPr>
              <w:pStyle w:val="TableHead"/>
              <w:rPr>
                <w:rFonts w:ascii="Helvetica Neue" w:hAnsi="Helvetica Neue"/>
              </w:rPr>
            </w:pPr>
          </w:p>
          <w:p w14:paraId="745D1B57" w14:textId="77777777" w:rsidR="00655209" w:rsidRPr="00B6494A" w:rsidRDefault="00655209" w:rsidP="00B55C45">
            <w:pPr>
              <w:pStyle w:val="TableHead"/>
              <w:rPr>
                <w:rFonts w:ascii="Helvetica Neue" w:hAnsi="Helvetica Neue"/>
              </w:rPr>
            </w:pPr>
          </w:p>
        </w:tc>
      </w:tr>
    </w:tbl>
    <w:p w14:paraId="10FD4392" w14:textId="77777777" w:rsidR="00655209" w:rsidRDefault="00655209" w:rsidP="00655209">
      <w:pPr>
        <w:pStyle w:val="Textindent"/>
      </w:pPr>
    </w:p>
    <w:p w14:paraId="58F4AAF2" w14:textId="77777777" w:rsidR="00151B5D" w:rsidRDefault="00151B5D" w:rsidP="001F2290">
      <w:pPr>
        <w:pStyle w:val="AdviceText"/>
        <w:sectPr w:rsidR="00151B5D" w:rsidSect="00F958E6">
          <w:headerReference w:type="default" r:id="rId9"/>
          <w:headerReference w:type="first" r:id="rId10"/>
          <w:footerReference w:type="first" r:id="rId11"/>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7" w:name="_Toc476315914"/>
      <w:bookmarkStart w:id="8" w:name="_Toc504379393"/>
      <w:r w:rsidRPr="0035366C">
        <w:lastRenderedPageBreak/>
        <w:t>Appendix A – Confidential/Commercially Sensitive Information</w:t>
      </w:r>
      <w:bookmarkEnd w:id="7"/>
      <w:bookmarkEnd w:id="8"/>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9" w:name="_Toc476315915"/>
      <w:r w:rsidRPr="00D747F8">
        <w:t>General</w:t>
      </w:r>
      <w:bookmarkEnd w:id="9"/>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0" w:name="_Ref476310050"/>
    </w:p>
    <w:p w14:paraId="3E771787" w14:textId="1B862CB4" w:rsidR="00155FCD" w:rsidRDefault="00D747F8" w:rsidP="00D747F8">
      <w:pPr>
        <w:pStyle w:val="Subhead"/>
        <w:ind w:left="0"/>
      </w:pPr>
      <w:bookmarkStart w:id="11" w:name="_Ref476310150"/>
      <w:bookmarkStart w:id="12" w:name="_Toc476315916"/>
      <w:r w:rsidRPr="00D747F8">
        <w:t xml:space="preserve">Table </w:t>
      </w:r>
      <w:fldSimple w:instr=" SEQ Table \* ARABIC ">
        <w:r w:rsidR="00681241">
          <w:rPr>
            <w:rFonts w:hint="eastAsia"/>
            <w:noProof/>
          </w:rPr>
          <w:t>1</w:t>
        </w:r>
      </w:fldSimple>
      <w:bookmarkEnd w:id="11"/>
      <w:r w:rsidRPr="00D747F8">
        <w:t xml:space="preserve"> Types of Information that the Potential Provider considers to be Confidential</w:t>
      </w:r>
      <w:bookmarkEnd w:id="10"/>
      <w:bookmarkEnd w:id="12"/>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3" w:name="_Ref476310186"/>
      <w:bookmarkStart w:id="14"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3"/>
      <w:r>
        <w:t xml:space="preserve"> </w:t>
      </w:r>
      <w:r w:rsidRPr="007F53E6">
        <w:t>Types of I</w:t>
      </w:r>
      <w:r>
        <w:t>nformation that the Potential Provider considers to be Commercially Sensitive</w:t>
      </w:r>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5" w:name="_Toc476315918"/>
      <w:bookmarkStart w:id="16" w:name="_Toc504379394"/>
      <w:r w:rsidRPr="0035366C">
        <w:lastRenderedPageBreak/>
        <w:t>Appendix B - Administrative Instructions</w:t>
      </w:r>
      <w:bookmarkEnd w:id="15"/>
      <w:bookmarkEnd w:id="16"/>
    </w:p>
    <w:p w14:paraId="67DE3735" w14:textId="77777777" w:rsidR="006437E1" w:rsidRDefault="006437E1" w:rsidP="00411B30">
      <w:pPr>
        <w:pStyle w:val="Subhead"/>
        <w:ind w:left="0"/>
      </w:pPr>
      <w:bookmarkStart w:id="17" w:name="_Toc476315919"/>
    </w:p>
    <w:p w14:paraId="7C2928D7" w14:textId="77777777" w:rsidR="00155FCD" w:rsidRDefault="00155FCD" w:rsidP="00411B30">
      <w:pPr>
        <w:pStyle w:val="Subhead"/>
        <w:ind w:left="0"/>
      </w:pPr>
      <w:r>
        <w:t>Authorisation</w:t>
      </w:r>
      <w:bookmarkEnd w:id="17"/>
    </w:p>
    <w:p w14:paraId="5210BC90" w14:textId="21B44D11" w:rsidR="00155FCD" w:rsidRDefault="00155FCD" w:rsidP="00497ADA">
      <w:pPr>
        <w:pStyle w:val="Heading2"/>
        <w:numPr>
          <w:ilvl w:val="1"/>
          <w:numId w:val="30"/>
        </w:numPr>
      </w:pPr>
      <w:bookmarkStart w:id="18" w:name="_Ref306028885"/>
      <w:r w:rsidRPr="00441FD9">
        <w:t>The person shown below perso</w:t>
      </w:r>
      <w:r w:rsidR="00F958E6">
        <w:t xml:space="preserve">n shall act as the Authority's </w:t>
      </w:r>
      <w:r w:rsidRPr="00441FD9">
        <w:t>Representative on all matters relating to the Contract</w:t>
      </w:r>
      <w:r>
        <w:t>:</w:t>
      </w:r>
      <w:bookmarkEnd w:id="18"/>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7292EEBA" w:rsidR="00F958E6" w:rsidRPr="00BF15CB" w:rsidRDefault="00E00CC9" w:rsidP="00E00CC9">
            <w:pPr>
              <w:rPr>
                <w:highlight w:val="lightGray"/>
              </w:rPr>
            </w:pPr>
            <w:r>
              <w:rPr>
                <w:highlight w:val="yellow"/>
              </w:rPr>
              <w:t>T</w:t>
            </w:r>
            <w:r w:rsidR="00F958E6" w:rsidRPr="00F958E6">
              <w:rPr>
                <w:highlight w:val="yellow"/>
              </w:rPr>
              <w:t>o be confirmed at contract award</w:t>
            </w:r>
            <w:r w:rsidR="00F958E6" w:rsidRPr="00F958E6">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5474179E" w:rsidR="00F958E6" w:rsidRPr="00BF15CB" w:rsidRDefault="00E00CC9" w:rsidP="00F958E6">
            <w:pPr>
              <w:rPr>
                <w:highlight w:val="lightGray"/>
              </w:rPr>
            </w:pPr>
            <w:r>
              <w:rPr>
                <w:highlight w:val="yellow"/>
              </w:rPr>
              <w:t>To</w:t>
            </w:r>
            <w:r w:rsidR="00F958E6" w:rsidRPr="00F958E6">
              <w:rPr>
                <w:highlight w:val="yellow"/>
              </w:rPr>
              <w:t xml:space="preserve"> b</w:t>
            </w:r>
            <w:r>
              <w:rPr>
                <w:highlight w:val="yellow"/>
              </w:rPr>
              <w:t>e confirmed at contract award</w:t>
            </w:r>
            <w:r w:rsidR="00F958E6" w:rsidRPr="00F958E6">
              <w:t xml:space="preserve">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19" w:name="_Toc476315920"/>
      <w:r>
        <w:t>Notices</w:t>
      </w:r>
      <w:bookmarkEnd w:id="19"/>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0" w:name="_Toc476315921"/>
      <w:r>
        <w:t>Address for Invoices and Credit Notes</w:t>
      </w:r>
      <w:bookmarkEnd w:id="20"/>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36C65A97" w:rsidR="00E43E5C" w:rsidRPr="00E43E5C" w:rsidRDefault="00E43E5C" w:rsidP="00E43E5C">
      <w:pPr>
        <w:ind w:left="2160"/>
      </w:pPr>
      <w:r w:rsidRPr="00E43E5C">
        <w:t>Department of Health</w:t>
      </w:r>
      <w:r w:rsidR="00D30F6D">
        <w:t xml:space="preserve"> and Social Care</w:t>
      </w:r>
      <w:r w:rsidRPr="00E43E5C">
        <w:t xml:space="preserve"> Accounts Payable</w:t>
      </w:r>
    </w:p>
    <w:p w14:paraId="352B910C" w14:textId="6930CCF3" w:rsidR="00E43E5C" w:rsidRPr="00E43E5C" w:rsidRDefault="006016FE" w:rsidP="00E43E5C">
      <w:pPr>
        <w:ind w:left="2160"/>
      </w:pPr>
      <w:hyperlink r:id="rId12"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1" w:name="_Toc476315922"/>
      <w:r>
        <w:t>Correspondence</w:t>
      </w:r>
      <w:bookmarkEnd w:id="21"/>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257D0384" w:rsidR="006437E1" w:rsidRPr="00BF15CB" w:rsidRDefault="00E00CC9" w:rsidP="00E00CC9">
            <w:pPr>
              <w:rPr>
                <w:highlight w:val="lightGray"/>
              </w:rPr>
            </w:pPr>
            <w:r>
              <w:rPr>
                <w:highlight w:val="yellow"/>
              </w:rPr>
              <w:t>T</w:t>
            </w:r>
            <w:r w:rsidR="006437E1" w:rsidRPr="00F958E6">
              <w:rPr>
                <w:highlight w:val="yellow"/>
              </w:rPr>
              <w:t>o b</w:t>
            </w:r>
            <w:r>
              <w:rPr>
                <w:highlight w:val="yellow"/>
              </w:rPr>
              <w:t>e confirmed at contract award</w:t>
            </w:r>
            <w:r w:rsidR="006437E1"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1A01F7F9" w:rsidR="006437E1" w:rsidRPr="00BF15CB" w:rsidRDefault="00E00CC9" w:rsidP="00516BB5">
            <w:pPr>
              <w:rPr>
                <w:highlight w:val="lightGray"/>
              </w:rPr>
            </w:pPr>
            <w:r>
              <w:rPr>
                <w:highlight w:val="yellow"/>
              </w:rPr>
              <w:t>To</w:t>
            </w:r>
            <w:r w:rsidR="006437E1" w:rsidRPr="00F958E6">
              <w:rPr>
                <w:highlight w:val="yellow"/>
              </w:rPr>
              <w:t xml:space="preserve"> b</w:t>
            </w:r>
            <w:r>
              <w:rPr>
                <w:highlight w:val="yellow"/>
              </w:rPr>
              <w:t>e confirmed at contract award</w:t>
            </w:r>
            <w:r w:rsidR="006437E1" w:rsidRPr="00F958E6">
              <w:t xml:space="preserve">  </w:t>
            </w:r>
          </w:p>
        </w:tc>
      </w:tr>
    </w:tbl>
    <w:p w14:paraId="0E6036D1" w14:textId="7B1B9642" w:rsidR="00155FCD" w:rsidRDefault="00155FCD" w:rsidP="00E43E5C">
      <w:pPr>
        <w:pStyle w:val="11Paragraph"/>
      </w:pPr>
      <w:bookmarkStart w:id="22" w:name="_Ref306028911"/>
      <w:r w:rsidRPr="00441FD9">
        <w:t>All c</w:t>
      </w:r>
      <w:r w:rsidR="006437E1">
        <w:t xml:space="preserve">orrespondence to the Supplier </w:t>
      </w:r>
      <w:r w:rsidRPr="00441FD9">
        <w:t>shall be sent to the following address</w:t>
      </w:r>
      <w:r>
        <w:t>:</w:t>
      </w:r>
      <w:bookmarkEnd w:id="22"/>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3" w:name="_Toc476315928"/>
    </w:p>
    <w:p w14:paraId="6A8439C5" w14:textId="6DA9324D" w:rsidR="00471FA9" w:rsidRDefault="00A00E20" w:rsidP="00471FA9">
      <w:pPr>
        <w:pStyle w:val="Chapter"/>
      </w:pPr>
      <w:r>
        <w:br w:type="page"/>
      </w:r>
      <w:bookmarkStart w:id="24" w:name="_Toc504379395"/>
      <w:r>
        <w:lastRenderedPageBreak/>
        <w:t>Appendix C</w:t>
      </w:r>
      <w:r w:rsidR="00155FCD" w:rsidRPr="00A45094">
        <w:t xml:space="preserve"> – Parent Company Guarantee</w:t>
      </w:r>
      <w:bookmarkEnd w:id="23"/>
      <w:bookmarkEnd w:id="24"/>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6016FE">
        <w:rPr>
          <w:rStyle w:val="Strong"/>
        </w:rPr>
      </w:r>
      <w:r w:rsidR="006016FE">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3"/>
          <w:pgSz w:w="11906" w:h="16838" w:code="9"/>
          <w:pgMar w:top="1134" w:right="1418" w:bottom="1418" w:left="1418" w:header="624" w:footer="624" w:gutter="0"/>
          <w:cols w:space="708"/>
          <w:docGrid w:linePitch="360"/>
        </w:sectPr>
      </w:pPr>
    </w:p>
    <w:p w14:paraId="0268BB67" w14:textId="748E73B2" w:rsidR="00155FCD" w:rsidRPr="00441FD9" w:rsidRDefault="00155FCD" w:rsidP="00155FCD">
      <w:pPr>
        <w:rPr>
          <w:b/>
        </w:rPr>
      </w:pPr>
      <w:r w:rsidRPr="00441FD9">
        <w:rPr>
          <w:b/>
        </w:rPr>
        <w:lastRenderedPageBreak/>
        <w:t xml:space="preserve">PROVISION OF </w:t>
      </w:r>
      <w:r w:rsidR="00471FA9" w:rsidRPr="00471FA9">
        <w:rPr>
          <w:b/>
          <w:highlight w:val="yellow"/>
        </w:rPr>
        <w:t>[PROJECT TITLE]</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w:t>
      </w:r>
      <w:r w:rsidRPr="007950A2">
        <w:lastRenderedPageBreak/>
        <w:t>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proofErr w:type="gramStart"/>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proofErr w:type="gramEnd"/>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5" w:name="_Toc476315929"/>
      <w:bookmarkStart w:id="26" w:name="_Toc504379396"/>
      <w:r>
        <w:t>Appendix D</w:t>
      </w:r>
      <w:r w:rsidR="00155FCD" w:rsidRPr="00A45094">
        <w:t xml:space="preserve"> – Conflicts of Interest</w:t>
      </w:r>
      <w:bookmarkEnd w:id="25"/>
      <w:bookmarkEnd w:id="26"/>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6016FE">
        <w:rPr>
          <w:rStyle w:val="Strong"/>
        </w:rPr>
      </w:r>
      <w:r w:rsidR="006016FE">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7" w:name="_Toc476315930"/>
      <w:bookmarkStart w:id="28" w:name="_Toc504379397"/>
      <w:r>
        <w:lastRenderedPageBreak/>
        <w:t>Appendix E</w:t>
      </w:r>
      <w:r w:rsidR="00155FCD" w:rsidRPr="00A45094">
        <w:t xml:space="preserve"> – Form of Tender</w:t>
      </w:r>
      <w:bookmarkEnd w:id="27"/>
      <w:bookmarkEnd w:id="28"/>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1FFB3B3D" w14:textId="648523DC" w:rsidR="00E00CC9" w:rsidRDefault="00E00CC9" w:rsidP="00906C86">
      <w:pPr>
        <w:ind w:left="720"/>
      </w:pPr>
      <w:proofErr w:type="spellStart"/>
      <w:r>
        <w:t>Invutation</w:t>
      </w:r>
      <w:proofErr w:type="spellEnd"/>
      <w:r>
        <w:t xml:space="preserve"> to Tender – Attachment 2 (Terms of Participation)</w:t>
      </w:r>
    </w:p>
    <w:p w14:paraId="214FFB2C" w14:textId="30CA8EB8" w:rsidR="00155FCD" w:rsidRPr="00E00CC9" w:rsidRDefault="00155FCD" w:rsidP="00906C86">
      <w:pPr>
        <w:ind w:left="720"/>
      </w:pPr>
      <w:r w:rsidRPr="00E00CC9">
        <w:t>Inv</w:t>
      </w:r>
      <w:r w:rsidR="00E00CC9">
        <w:t>itation to Tender – Attachment 3</w:t>
      </w:r>
      <w:r w:rsidRPr="00E00CC9">
        <w:t xml:space="preserve"> (Description of Services)</w:t>
      </w:r>
    </w:p>
    <w:p w14:paraId="14637F69" w14:textId="11F3DEB0" w:rsidR="00155FCD" w:rsidRPr="00E00CC9" w:rsidRDefault="00155FCD" w:rsidP="00906C86">
      <w:pPr>
        <w:ind w:left="720"/>
      </w:pPr>
      <w:r w:rsidRPr="00E00CC9">
        <w:t>Inv</w:t>
      </w:r>
      <w:r w:rsidR="00E00CC9">
        <w:t>itation to Tender – Attachment 4</w:t>
      </w:r>
      <w:r w:rsidRPr="00E00CC9">
        <w:t xml:space="preserve"> (</w:t>
      </w:r>
      <w:r w:rsidR="005510AB">
        <w:t>Short Form Agreement for Services</w:t>
      </w:r>
      <w:r w:rsidRPr="00E00CC9">
        <w:t xml:space="preserve">); </w:t>
      </w:r>
    </w:p>
    <w:p w14:paraId="481BA102" w14:textId="417C4FD0" w:rsidR="00155FCD" w:rsidRPr="00E00CC9" w:rsidRDefault="00155FCD" w:rsidP="00906C86">
      <w:pPr>
        <w:ind w:left="720"/>
      </w:pPr>
      <w:r w:rsidRPr="00E00CC9">
        <w:t>Inv</w:t>
      </w:r>
      <w:r w:rsidR="006016FE">
        <w:t>itation to Tender – Attachment 6</w:t>
      </w:r>
      <w:r w:rsidRPr="00E00CC9">
        <w:t xml:space="preserve"> (Award Questionnaire)</w:t>
      </w:r>
    </w:p>
    <w:p w14:paraId="032A79BA" w14:textId="250CF5DC" w:rsidR="00155FCD" w:rsidRPr="00402CE0" w:rsidRDefault="00155FCD" w:rsidP="00906C86">
      <w:pPr>
        <w:ind w:left="720"/>
      </w:pPr>
      <w:r w:rsidRPr="00E00CC9">
        <w:t xml:space="preserve">Invitation to Tender – Attachment </w:t>
      </w:r>
      <w:r w:rsidR="006016FE">
        <w:t>7</w:t>
      </w:r>
      <w:r w:rsidRPr="00E00CC9">
        <w:t xml:space="preserve"> (Pricing Matrix)</w:t>
      </w:r>
    </w:p>
    <w:p w14:paraId="0F8C77A4" w14:textId="5DF085DB" w:rsidR="00155FCD" w:rsidRPr="007C646B" w:rsidRDefault="00906C86" w:rsidP="00906C86">
      <w:pPr>
        <w:pStyle w:val="11Paragraph"/>
        <w:numPr>
          <w:ilvl w:val="0"/>
          <w:numId w:val="0"/>
        </w:numPr>
        <w:ind w:left="454"/>
      </w:pPr>
      <w:proofErr w:type="gramStart"/>
      <w:r>
        <w:t>a</w:t>
      </w:r>
      <w:r w:rsidR="00155FCD" w:rsidRPr="007C646B">
        <w:t>s</w:t>
      </w:r>
      <w:proofErr w:type="gramEnd"/>
      <w:r w:rsidR="00155FCD" w:rsidRPr="007C646B">
        <w:t xml:space="preserve"> enclosed in the ITT response dated </w:t>
      </w:r>
      <w:r w:rsidRPr="00906C86">
        <w:rPr>
          <w:highlight w:val="lightGray"/>
        </w:rPr>
        <w:t>[INSERT DATE]</w:t>
      </w:r>
      <w:r>
        <w:t>.</w:t>
      </w:r>
      <w:r w:rsidR="00155FCD" w:rsidRPr="007C646B">
        <w:t xml:space="preserve">  We do hereby tender against the requirements, and terms and conditions of t</w:t>
      </w:r>
      <w:bookmarkStart w:id="29" w:name="_GoBack"/>
      <w:bookmarkEnd w:id="29"/>
      <w:r w:rsidR="00155FCD" w:rsidRPr="007C646B">
        <w:t>he proposed Contract.</w:t>
      </w:r>
    </w:p>
    <w:p w14:paraId="1AD6825C" w14:textId="7741267D" w:rsidR="00155FCD" w:rsidRPr="00E00CC9" w:rsidRDefault="00155FCD" w:rsidP="00906C86">
      <w:pPr>
        <w:pStyle w:val="11Paragraph"/>
      </w:pPr>
      <w:r w:rsidRPr="007C646B">
        <w:t xml:space="preserve">We undertake to keep the tender open for acceptance by the Authority for a period of </w:t>
      </w:r>
      <w:r w:rsidRPr="00E00CC9">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196E784F" w14:textId="77777777" w:rsidR="00E00CC9" w:rsidRDefault="00E00CC9" w:rsidP="00155FCD">
      <w:pPr>
        <w:pStyle w:val="ListBullet"/>
        <w:overflowPunct/>
        <w:autoSpaceDE/>
        <w:autoSpaceDN/>
        <w:adjustRightInd/>
        <w:spacing w:after="0" w:line="240" w:lineRule="auto"/>
        <w:ind w:left="426" w:firstLine="0"/>
        <w:jc w:val="left"/>
        <w:textAlignment w:val="auto"/>
      </w:pPr>
    </w:p>
    <w:p w14:paraId="3E0A1B95" w14:textId="77777777" w:rsidR="00E00CC9" w:rsidRDefault="00E00CC9" w:rsidP="00155FCD">
      <w:pPr>
        <w:pStyle w:val="ListBullet"/>
        <w:overflowPunct/>
        <w:autoSpaceDE/>
        <w:autoSpaceDN/>
        <w:adjustRightInd/>
        <w:spacing w:after="0" w:line="240" w:lineRule="auto"/>
        <w:ind w:left="426" w:firstLine="0"/>
        <w:jc w:val="left"/>
        <w:textAlignment w:val="auto"/>
      </w:pPr>
    </w:p>
    <w:p w14:paraId="24D0F567" w14:textId="77777777" w:rsidR="00E00CC9" w:rsidRDefault="00E00CC9" w:rsidP="00155FCD">
      <w:pPr>
        <w:pStyle w:val="ListBullet"/>
        <w:overflowPunct/>
        <w:autoSpaceDE/>
        <w:autoSpaceDN/>
        <w:adjustRightInd/>
        <w:spacing w:after="0" w:line="240" w:lineRule="auto"/>
        <w:ind w:left="426" w:firstLine="0"/>
        <w:jc w:val="left"/>
        <w:textAlignment w:val="auto"/>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proofErr w:type="gramStart"/>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proofErr w:type="gramEnd"/>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proofErr w:type="gramStart"/>
      <w:r w:rsidRPr="00906C86">
        <w:rPr>
          <w:b/>
        </w:rPr>
        <w:t>duly</w:t>
      </w:r>
      <w:proofErr w:type="gramEnd"/>
      <w:r w:rsidRPr="00906C86">
        <w:rPr>
          <w:b/>
        </w:rPr>
        <w:t xml:space="preserve">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4"/>
      <w:footerReference w:type="default" r:id="rId15"/>
      <w:headerReference w:type="first" r:id="rId16"/>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77777777"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6016FE">
      <w:rPr>
        <w:noProof/>
      </w:rPr>
      <w:t>11</w:t>
    </w:r>
    <w:r w:rsidRPr="0095727E">
      <w:fldChar w:fldCharType="end"/>
    </w:r>
    <w:r w:rsidRPr="0095727E">
      <w:t xml:space="preserve"> of </w:t>
    </w:r>
    <w:fldSimple w:instr=" NUMPAGES ">
      <w:r w:rsidR="006016FE">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77777777"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6016FE">
      <w:rPr>
        <w:noProof/>
        <w:szCs w:val="20"/>
      </w:rPr>
      <w:t>12</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6016FE">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ACB61" w14:textId="27734784" w:rsidR="0094170C" w:rsidRPr="00FB22F1" w:rsidRDefault="0094170C" w:rsidP="0094170C">
    <w:pPr>
      <w:pStyle w:val="Header"/>
      <w:jc w:val="center"/>
    </w:pPr>
    <w:r>
      <w:t xml:space="preserve">ITT </w:t>
    </w:r>
    <w:r w:rsidR="005775ED">
      <w:t>144</w:t>
    </w:r>
    <w:r w:rsidRPr="000F5813">
      <w:t xml:space="preserve"> –</w:t>
    </w:r>
    <w:r w:rsidR="005775ED">
      <w:t xml:space="preserve"> </w:t>
    </w:r>
    <w:r>
      <w:t>GOSPORT INVESTIGATION REPORT COUNSELLING SUPPORT SERVICE</w:t>
    </w:r>
  </w:p>
  <w:p w14:paraId="36201A3C" w14:textId="0C8B47DB"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F958E6" w:rsidRDefault="00F958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F958E6" w:rsidRDefault="00F95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3"/>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2"/>
  </w:num>
  <w:num w:numId="24">
    <w:abstractNumId w:val="30"/>
  </w:num>
  <w:num w:numId="25">
    <w:abstractNumId w:val="12"/>
  </w:num>
  <w:num w:numId="26">
    <w:abstractNumId w:val="22"/>
  </w:num>
  <w:num w:numId="27">
    <w:abstractNumId w:val="20"/>
  </w:num>
  <w:num w:numId="28">
    <w:abstractNumId w:val="13"/>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3029"/>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5CE1"/>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0BF5"/>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290"/>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1D5E"/>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66B99"/>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617F"/>
    <w:rsid w:val="00357E6F"/>
    <w:rsid w:val="00360B7E"/>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2B"/>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0E73"/>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DEE"/>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0AB"/>
    <w:rsid w:val="005511D2"/>
    <w:rsid w:val="005534F2"/>
    <w:rsid w:val="00561BB6"/>
    <w:rsid w:val="00564CCA"/>
    <w:rsid w:val="0056534C"/>
    <w:rsid w:val="00567947"/>
    <w:rsid w:val="0057474C"/>
    <w:rsid w:val="005750D7"/>
    <w:rsid w:val="005750F5"/>
    <w:rsid w:val="005759DD"/>
    <w:rsid w:val="005764B3"/>
    <w:rsid w:val="00576C34"/>
    <w:rsid w:val="005775ED"/>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16FE"/>
    <w:rsid w:val="00604B69"/>
    <w:rsid w:val="00605194"/>
    <w:rsid w:val="006054F0"/>
    <w:rsid w:val="006072D7"/>
    <w:rsid w:val="0061104D"/>
    <w:rsid w:val="00613C61"/>
    <w:rsid w:val="00616355"/>
    <w:rsid w:val="006165B1"/>
    <w:rsid w:val="00617E70"/>
    <w:rsid w:val="00624047"/>
    <w:rsid w:val="00627B4B"/>
    <w:rsid w:val="0063134B"/>
    <w:rsid w:val="00632838"/>
    <w:rsid w:val="006373DB"/>
    <w:rsid w:val="00641ACD"/>
    <w:rsid w:val="0064354C"/>
    <w:rsid w:val="006437E1"/>
    <w:rsid w:val="006455A0"/>
    <w:rsid w:val="0064629E"/>
    <w:rsid w:val="00646B4C"/>
    <w:rsid w:val="00647050"/>
    <w:rsid w:val="00650B3E"/>
    <w:rsid w:val="00653D40"/>
    <w:rsid w:val="00654173"/>
    <w:rsid w:val="00655209"/>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6F79D6"/>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4721B"/>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11E"/>
    <w:rsid w:val="00804229"/>
    <w:rsid w:val="008042A5"/>
    <w:rsid w:val="0080626B"/>
    <w:rsid w:val="00806CB2"/>
    <w:rsid w:val="008073BC"/>
    <w:rsid w:val="00811C30"/>
    <w:rsid w:val="0081457C"/>
    <w:rsid w:val="0081684C"/>
    <w:rsid w:val="008202E5"/>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70C"/>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3E86"/>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4530"/>
    <w:rsid w:val="00AD5F2B"/>
    <w:rsid w:val="00AD6C7F"/>
    <w:rsid w:val="00AE0361"/>
    <w:rsid w:val="00AE169A"/>
    <w:rsid w:val="00AE1974"/>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0414"/>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5E71"/>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704"/>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0F6D"/>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76E57"/>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0CC9"/>
    <w:rsid w:val="00E024D2"/>
    <w:rsid w:val="00E030C9"/>
    <w:rsid w:val="00E05439"/>
    <w:rsid w:val="00E05A6B"/>
    <w:rsid w:val="00E05F1D"/>
    <w:rsid w:val="00E10534"/>
    <w:rsid w:val="00E13CFC"/>
    <w:rsid w:val="00E14310"/>
    <w:rsid w:val="00E20A62"/>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778"/>
    <w:rsid w:val="00FC7CF2"/>
    <w:rsid w:val="00FD0FBD"/>
    <w:rsid w:val="00FD1054"/>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55FC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b-paymentqueries@dh.gsi.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14:paraId="7E2EC34E" w14:textId="404A285B"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14:paraId="39FEF670" w14:textId="377E59E3"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14:paraId="39A1256F" w14:textId="4E72DF98"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14:paraId="0DEBDBAE" w14:textId="1C2A452F"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14:paraId="5AABF176" w14:textId="4D0408E4"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14:paraId="773D7B6E" w14:textId="4BC3A996"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14:paraId="74D0BDD7" w14:textId="26EEC90F"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14:paraId="0C7E10B9" w14:textId="00C50850"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14:paraId="4DCEA8DA" w14:textId="25C19C48"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14:paraId="34A5E430" w14:textId="59DFB012"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14:paraId="1F1D5DF6" w14:textId="7B13ACAB" w:rsidR="003B28E1" w:rsidRDefault="00E37BE0" w:rsidP="00E37BE0">
          <w:pPr>
            <w:pStyle w:val="04D020CDBCA5434D885D7D88D61D647C"/>
          </w:pPr>
          <w:r w:rsidRPr="00DF063C">
            <w:rPr>
              <w:rStyle w:val="PlaceholderText"/>
            </w:rPr>
            <w:t>Click here to enter text.</w:t>
          </w:r>
        </w:p>
      </w:docPartBody>
    </w:docPart>
    <w:docPart>
      <w:docPartPr>
        <w:name w:val="6097638BA2204587A9861325B66EDB85"/>
        <w:category>
          <w:name w:val="General"/>
          <w:gallery w:val="placeholder"/>
        </w:category>
        <w:types>
          <w:type w:val="bbPlcHdr"/>
        </w:types>
        <w:behaviors>
          <w:behavior w:val="content"/>
        </w:behaviors>
        <w:guid w:val="{A687969D-4731-4F73-858F-052DECF70520}"/>
      </w:docPartPr>
      <w:docPartBody>
        <w:p w14:paraId="7C3E3599" w14:textId="61B53A11" w:rsidR="00325B95" w:rsidRDefault="00C55DCE" w:rsidP="00C55DCE">
          <w:pPr>
            <w:pStyle w:val="6097638BA2204587A9861325B66EDB85"/>
          </w:pPr>
          <w:r w:rsidRPr="00DF063C">
            <w:rPr>
              <w:rStyle w:val="PlaceholderText"/>
            </w:rPr>
            <w:t>Click here to enter text.</w:t>
          </w:r>
        </w:p>
      </w:docPartBody>
    </w:docPart>
    <w:docPart>
      <w:docPartPr>
        <w:name w:val="689832B7CC684955A15B38ECEBB566C0"/>
        <w:category>
          <w:name w:val="General"/>
          <w:gallery w:val="placeholder"/>
        </w:category>
        <w:types>
          <w:type w:val="bbPlcHdr"/>
        </w:types>
        <w:behaviors>
          <w:behavior w:val="content"/>
        </w:behaviors>
        <w:guid w:val="{8BF1B0CE-03E9-45CE-9759-0156D32C4C31}"/>
      </w:docPartPr>
      <w:docPartBody>
        <w:p w14:paraId="26C44967" w14:textId="5C468E27" w:rsidR="00325B95" w:rsidRDefault="00C55DCE" w:rsidP="00C55DCE">
          <w:pPr>
            <w:pStyle w:val="689832B7CC684955A15B38ECEBB566C0"/>
          </w:pPr>
          <w:r w:rsidRPr="00DF063C">
            <w:rPr>
              <w:rStyle w:val="PlaceholderText"/>
            </w:rPr>
            <w:t>Click here to enter text.</w:t>
          </w:r>
        </w:p>
      </w:docPartBody>
    </w:docPart>
    <w:docPart>
      <w:docPartPr>
        <w:name w:val="2E35B85D6A2F4B5BAA8F4AE59DC5BE51"/>
        <w:category>
          <w:name w:val="General"/>
          <w:gallery w:val="placeholder"/>
        </w:category>
        <w:types>
          <w:type w:val="bbPlcHdr"/>
        </w:types>
        <w:behaviors>
          <w:behavior w:val="content"/>
        </w:behaviors>
        <w:guid w:val="{8CF6EA28-075C-4C26-A06F-AE8DA52C766A}"/>
      </w:docPartPr>
      <w:docPartBody>
        <w:p w14:paraId="412C87C7" w14:textId="0AFA45D2" w:rsidR="00325B95" w:rsidRDefault="00C55DCE" w:rsidP="00C55DCE">
          <w:pPr>
            <w:pStyle w:val="2E35B85D6A2F4B5BAA8F4AE59DC5BE51"/>
          </w:pPr>
          <w:r w:rsidRPr="00DF063C">
            <w:rPr>
              <w:rStyle w:val="PlaceholderText"/>
            </w:rPr>
            <w:t>Click here to enter text.</w:t>
          </w:r>
        </w:p>
      </w:docPartBody>
    </w:docPart>
    <w:docPart>
      <w:docPartPr>
        <w:name w:val="B2571FF3CCDD4A6E92118E4F1C3D7AB4"/>
        <w:category>
          <w:name w:val="General"/>
          <w:gallery w:val="placeholder"/>
        </w:category>
        <w:types>
          <w:type w:val="bbPlcHdr"/>
        </w:types>
        <w:behaviors>
          <w:behavior w:val="content"/>
        </w:behaviors>
        <w:guid w:val="{A80EB240-419C-4E4E-A2C3-B802244A9E39}"/>
      </w:docPartPr>
      <w:docPartBody>
        <w:p w14:paraId="791FA65F" w14:textId="1FA0BF23" w:rsidR="00000000" w:rsidRDefault="00FC49D4" w:rsidP="00FC49D4">
          <w:pPr>
            <w:pStyle w:val="B2571FF3CCDD4A6E92118E4F1C3D7AB4"/>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325B95"/>
    <w:rsid w:val="003B28E1"/>
    <w:rsid w:val="00C55DCE"/>
    <w:rsid w:val="00E37BE0"/>
    <w:rsid w:val="00FC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9D4"/>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6097638BA2204587A9861325B66EDB85">
    <w:name w:val="6097638BA2204587A9861325B66EDB85"/>
    <w:rsid w:val="00C55DCE"/>
  </w:style>
  <w:style w:type="paragraph" w:customStyle="1" w:styleId="689832B7CC684955A15B38ECEBB566C0">
    <w:name w:val="689832B7CC684955A15B38ECEBB566C0"/>
    <w:rsid w:val="00C55DCE"/>
  </w:style>
  <w:style w:type="paragraph" w:customStyle="1" w:styleId="2E35B85D6A2F4B5BAA8F4AE59DC5BE51">
    <w:name w:val="2E35B85D6A2F4B5BAA8F4AE59DC5BE51"/>
    <w:rsid w:val="00C55DCE"/>
  </w:style>
  <w:style w:type="paragraph" w:customStyle="1" w:styleId="F00D31AA409F4A65BD636BE1EC1CDB82">
    <w:name w:val="F00D31AA409F4A65BD636BE1EC1CDB82"/>
    <w:rsid w:val="00C55DCE"/>
  </w:style>
  <w:style w:type="paragraph" w:customStyle="1" w:styleId="F384287BE08B4DE9892F9FBFB09DD81D">
    <w:name w:val="F384287BE08B4DE9892F9FBFB09DD81D"/>
    <w:rsid w:val="00325B95"/>
  </w:style>
  <w:style w:type="paragraph" w:customStyle="1" w:styleId="B2571FF3CCDD4A6E92118E4F1C3D7AB4">
    <w:name w:val="B2571FF3CCDD4A6E92118E4F1C3D7AB4"/>
    <w:rsid w:val="00FC49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9D4"/>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6097638BA2204587A9861325B66EDB85">
    <w:name w:val="6097638BA2204587A9861325B66EDB85"/>
    <w:rsid w:val="00C55DCE"/>
  </w:style>
  <w:style w:type="paragraph" w:customStyle="1" w:styleId="689832B7CC684955A15B38ECEBB566C0">
    <w:name w:val="689832B7CC684955A15B38ECEBB566C0"/>
    <w:rsid w:val="00C55DCE"/>
  </w:style>
  <w:style w:type="paragraph" w:customStyle="1" w:styleId="2E35B85D6A2F4B5BAA8F4AE59DC5BE51">
    <w:name w:val="2E35B85D6A2F4B5BAA8F4AE59DC5BE51"/>
    <w:rsid w:val="00C55DCE"/>
  </w:style>
  <w:style w:type="paragraph" w:customStyle="1" w:styleId="F00D31AA409F4A65BD636BE1EC1CDB82">
    <w:name w:val="F00D31AA409F4A65BD636BE1EC1CDB82"/>
    <w:rsid w:val="00C55DCE"/>
  </w:style>
  <w:style w:type="paragraph" w:customStyle="1" w:styleId="F384287BE08B4DE9892F9FBFB09DD81D">
    <w:name w:val="F384287BE08B4DE9892F9FBFB09DD81D"/>
    <w:rsid w:val="00325B95"/>
  </w:style>
  <w:style w:type="paragraph" w:customStyle="1" w:styleId="B2571FF3CCDD4A6E92118E4F1C3D7AB4">
    <w:name w:val="B2571FF3CCDD4A6E92118E4F1C3D7AB4"/>
    <w:rsid w:val="00FC4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51966-C2B7-4431-B055-E4BC6D22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16</TotalTime>
  <Pages>13</Pages>
  <Words>1919</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2016-05-05T11:00:00Z</cp:lastPrinted>
  <dcterms:created xsi:type="dcterms:W3CDTF">2018-06-11T08:20:00Z</dcterms:created>
  <dcterms:modified xsi:type="dcterms:W3CDTF">2018-06-15T11:41:00Z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