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87B1358" w:rsidR="00EB23A0" w:rsidRPr="00812225" w:rsidRDefault="00123BB3" w:rsidP="452A660A">
      <w:pPr>
        <w:rPr>
          <w:rStyle w:val="Important"/>
          <w:color w:val="auto"/>
        </w:rPr>
      </w:pPr>
      <w:r>
        <w:rPr>
          <w:rStyle w:val="Important"/>
          <w:color w:val="auto"/>
        </w:rPr>
        <w:t>Forestry Mulcher</w:t>
      </w:r>
      <w:r w:rsidR="00552F32">
        <w:rPr>
          <w:rStyle w:val="Important"/>
          <w:color w:val="auto"/>
        </w:rPr>
        <w:t xml:space="preserve"> Wyre</w:t>
      </w:r>
      <w:r w:rsidR="00472313">
        <w:rPr>
          <w:rStyle w:val="Important"/>
          <w:color w:val="auto"/>
        </w:rPr>
        <w:t xml:space="preserve"> Forest NNR</w:t>
      </w:r>
    </w:p>
    <w:p w14:paraId="475EA411" w14:textId="77777777" w:rsidR="00EB23A0" w:rsidRPr="00812225" w:rsidRDefault="00EB23A0" w:rsidP="452A660A">
      <w:pPr>
        <w:rPr>
          <w:rStyle w:val="Important"/>
          <w:color w:val="auto"/>
        </w:rPr>
      </w:pPr>
    </w:p>
    <w:p w14:paraId="14C9028F" w14:textId="6674C6DE" w:rsidR="00EB23A0" w:rsidRPr="00812225" w:rsidRDefault="00123BB3" w:rsidP="452A660A">
      <w:pPr>
        <w:rPr>
          <w:rStyle w:val="Important"/>
          <w:color w:val="auto"/>
        </w:rPr>
      </w:pPr>
      <w:r>
        <w:rPr>
          <w:rStyle w:val="Important"/>
          <w:color w:val="auto"/>
        </w:rPr>
        <w:t>13/2/2025</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4B2E4A7B" w:rsidR="00EB23A0" w:rsidRPr="00A77416" w:rsidRDefault="00123BB3" w:rsidP="6B4E47F6">
      <w:pPr>
        <w:rPr>
          <w:rStyle w:val="Important"/>
          <w:color w:val="auto"/>
        </w:rPr>
      </w:pPr>
      <w:r>
        <w:rPr>
          <w:rStyle w:val="Important"/>
          <w:color w:val="auto"/>
        </w:rPr>
        <w:t>Forestry Mulcher</w:t>
      </w:r>
      <w:r w:rsidR="00472313">
        <w:rPr>
          <w:rStyle w:val="Important"/>
          <w:color w:val="auto"/>
        </w:rPr>
        <w:t xml:space="preserve"> for Wyre Forest NNR</w:t>
      </w:r>
      <w:r w:rsidR="00552F32">
        <w:rPr>
          <w:rStyle w:val="Important"/>
          <w:color w:val="auto"/>
        </w:rPr>
        <w:t xml:space="preserve"> group</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747C4043" w:rsidR="00EB23A0" w:rsidRPr="00A77416" w:rsidRDefault="00EB23A0" w:rsidP="00EB23A0">
      <w:pPr>
        <w:rPr>
          <w:rStyle w:val="Important"/>
        </w:rPr>
      </w:pPr>
      <w:r w:rsidRPr="00A77416">
        <w:t>Email:</w:t>
      </w:r>
      <w:r w:rsidRPr="00A77416">
        <w:rPr>
          <w:rStyle w:val="Important"/>
        </w:rPr>
        <w:t xml:space="preserve"> </w:t>
      </w:r>
      <w:r w:rsidR="00472313">
        <w:rPr>
          <w:rStyle w:val="Important"/>
        </w:rPr>
        <w:t>tom.simpson@naturalengland.org.uk</w:t>
      </w:r>
    </w:p>
    <w:p w14:paraId="228994B2" w14:textId="3ECF05DA" w:rsidR="00EB23A0" w:rsidRPr="00A77416" w:rsidRDefault="00EB23A0" w:rsidP="00EB23A0">
      <w:pPr>
        <w:rPr>
          <w:rStyle w:val="Important"/>
        </w:rPr>
      </w:pPr>
      <w:r>
        <w:t xml:space="preserve">Date: </w:t>
      </w:r>
      <w:r w:rsidR="00472313">
        <w:rPr>
          <w:b/>
          <w:bCs/>
          <w:color w:val="FF0000"/>
        </w:rPr>
        <w:t>0</w:t>
      </w:r>
      <w:r w:rsidR="00552F32">
        <w:rPr>
          <w:b/>
          <w:bCs/>
          <w:color w:val="FF0000"/>
        </w:rPr>
        <w:t>5</w:t>
      </w:r>
      <w:r w:rsidR="00472313">
        <w:rPr>
          <w:b/>
          <w:bCs/>
          <w:color w:val="FF0000"/>
        </w:rPr>
        <w:t>/02/2025</w:t>
      </w:r>
    </w:p>
    <w:p w14:paraId="131A4868" w14:textId="4D16F7D4" w:rsidR="00EB23A0" w:rsidRPr="00A77416" w:rsidRDefault="00EB23A0" w:rsidP="00EB23A0">
      <w:pPr>
        <w:rPr>
          <w:rStyle w:val="Important"/>
        </w:rPr>
      </w:pPr>
      <w:r w:rsidRPr="00A77416">
        <w:t>Time:</w:t>
      </w:r>
      <w:r>
        <w:t xml:space="preserve"> </w:t>
      </w:r>
      <w:r w:rsidR="00472313">
        <w:rPr>
          <w:rStyle w:val="Important"/>
        </w:rPr>
        <w:t>14:00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85B26D5" w:rsidR="00EB23A0" w:rsidRDefault="00472313" w:rsidP="00EB23A0">
      <w:r>
        <w:rPr>
          <w:rStyle w:val="Important"/>
        </w:rPr>
        <w:t>Tom Simpson tom.simpson@naturalengland.org.uk</w:t>
      </w:r>
      <w:r w:rsidR="007533B4" w:rsidRPr="2E2828E4">
        <w:rPr>
          <w:rStyle w:val="Important"/>
        </w:rPr>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A77416" w:rsidRDefault="00EB23A0" w:rsidP="00EB23A0"/>
    <w:tbl>
      <w:tblPr>
        <w:tblStyle w:val="Table"/>
        <w:tblW w:w="8637" w:type="dxa"/>
        <w:tblLook w:val="04A0" w:firstRow="1" w:lastRow="0" w:firstColumn="1" w:lastColumn="0" w:noHBand="0" w:noVBand="1"/>
      </w:tblPr>
      <w:tblGrid>
        <w:gridCol w:w="4305"/>
        <w:gridCol w:w="4332"/>
      </w:tblGrid>
      <w:tr w:rsidR="00EB23A0"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9F2992" w:rsidRDefault="00EB23A0" w:rsidP="00A706D8">
            <w:r w:rsidRPr="00A77416">
              <w:t>Action</w:t>
            </w:r>
          </w:p>
        </w:tc>
        <w:tc>
          <w:tcPr>
            <w:tcW w:w="4332" w:type="dxa"/>
          </w:tcPr>
          <w:p w14:paraId="73F96AB8" w14:textId="77777777" w:rsidR="00EB23A0" w:rsidRPr="009F2992" w:rsidRDefault="00EB23A0" w:rsidP="00A706D8">
            <w:r>
              <w:t>Date</w:t>
            </w:r>
          </w:p>
        </w:tc>
      </w:tr>
      <w:tr w:rsidR="00EB23A0" w14:paraId="0A74A764" w14:textId="77777777" w:rsidTr="79B01FBB">
        <w:tc>
          <w:tcPr>
            <w:tcW w:w="4305" w:type="dxa"/>
          </w:tcPr>
          <w:p w14:paraId="44869832" w14:textId="77777777" w:rsidR="00EB23A0" w:rsidRPr="009F2992" w:rsidRDefault="00EB23A0" w:rsidP="00A706D8">
            <w:r w:rsidRPr="00A77416">
              <w:t>Date of issue of RFQ</w:t>
            </w:r>
          </w:p>
        </w:tc>
        <w:tc>
          <w:tcPr>
            <w:tcW w:w="4332" w:type="dxa"/>
          </w:tcPr>
          <w:p w14:paraId="7A899060" w14:textId="5F086E94" w:rsidR="00EB23A0" w:rsidRPr="009F2992" w:rsidRDefault="00123BB3" w:rsidP="00A706D8">
            <w:r>
              <w:rPr>
                <w:b/>
                <w:bCs/>
                <w:color w:val="C00000"/>
              </w:rPr>
              <w:t>13</w:t>
            </w:r>
            <w:r w:rsidR="00472313">
              <w:rPr>
                <w:b/>
                <w:bCs/>
                <w:color w:val="C00000"/>
              </w:rPr>
              <w:t>/0</w:t>
            </w:r>
            <w:r w:rsidR="0024566C">
              <w:rPr>
                <w:b/>
                <w:bCs/>
                <w:color w:val="C00000"/>
              </w:rPr>
              <w:t>2</w:t>
            </w:r>
            <w:r w:rsidR="00472313">
              <w:rPr>
                <w:b/>
                <w:bCs/>
                <w:color w:val="C00000"/>
              </w:rPr>
              <w:t>/2025</w:t>
            </w:r>
          </w:p>
        </w:tc>
      </w:tr>
      <w:tr w:rsidR="00EB23A0" w14:paraId="72D08BFC" w14:textId="77777777" w:rsidTr="79B01FBB">
        <w:tc>
          <w:tcPr>
            <w:tcW w:w="4305" w:type="dxa"/>
          </w:tcPr>
          <w:p w14:paraId="38466C30" w14:textId="77777777" w:rsidR="00EB23A0" w:rsidRPr="009F2992" w:rsidRDefault="00EB23A0" w:rsidP="00A706D8">
            <w:r w:rsidRPr="00A77416">
              <w:t>Deadline for clarifications questions</w:t>
            </w:r>
          </w:p>
        </w:tc>
        <w:tc>
          <w:tcPr>
            <w:tcW w:w="4332" w:type="dxa"/>
          </w:tcPr>
          <w:p w14:paraId="00B14482" w14:textId="6E022572" w:rsidR="00EB23A0" w:rsidRPr="009F2992" w:rsidRDefault="0024566C" w:rsidP="00A706D8">
            <w:pPr>
              <w:rPr>
                <w:rStyle w:val="Important"/>
              </w:rPr>
            </w:pPr>
            <w:r>
              <w:rPr>
                <w:rStyle w:val="Important"/>
              </w:rPr>
              <w:t>19/02/</w:t>
            </w:r>
            <w:r w:rsidR="00472313">
              <w:rPr>
                <w:rStyle w:val="Important"/>
              </w:rPr>
              <w:t>2025</w:t>
            </w:r>
            <w:r w:rsidR="00EB23A0" w:rsidRPr="6A699DFC">
              <w:rPr>
                <w:rStyle w:val="Important"/>
              </w:rPr>
              <w:t xml:space="preserve"> </w:t>
            </w:r>
            <w:r w:rsidR="00EB23A0">
              <w:t xml:space="preserve">at </w:t>
            </w:r>
            <w:r w:rsidR="008A25AB" w:rsidRPr="6A699DFC">
              <w:rPr>
                <w:rStyle w:val="Important"/>
              </w:rPr>
              <w:t>17:00</w:t>
            </w:r>
            <w:r w:rsidR="00EB23A0" w:rsidRPr="6A699DFC">
              <w:rPr>
                <w:rStyle w:val="Important"/>
              </w:rPr>
              <w:t xml:space="preserve"> BST / GMT</w:t>
            </w:r>
          </w:p>
          <w:p w14:paraId="2B9DE540" w14:textId="77777777" w:rsidR="00EB23A0" w:rsidRDefault="00EB23A0" w:rsidP="00A706D8"/>
          <w:p w14:paraId="6370A0AA" w14:textId="197CCDB2" w:rsidR="00EB23A0" w:rsidRPr="009F2992" w:rsidRDefault="00EB23A0" w:rsidP="00A706D8">
            <w:pPr>
              <w:rPr>
                <w:rStyle w:val="Important"/>
              </w:rPr>
            </w:pPr>
          </w:p>
        </w:tc>
      </w:tr>
      <w:tr w:rsidR="00EB23A0" w14:paraId="0A5AF447" w14:textId="77777777" w:rsidTr="79B01FBB">
        <w:tc>
          <w:tcPr>
            <w:tcW w:w="4305" w:type="dxa"/>
          </w:tcPr>
          <w:p w14:paraId="45972C32" w14:textId="77777777" w:rsidR="00EB23A0" w:rsidRPr="009F2992" w:rsidRDefault="00EB23A0" w:rsidP="00A706D8">
            <w:r w:rsidRPr="00A77416">
              <w:t>Deadline for receipt of Quotation</w:t>
            </w:r>
          </w:p>
        </w:tc>
        <w:tc>
          <w:tcPr>
            <w:tcW w:w="4332" w:type="dxa"/>
          </w:tcPr>
          <w:p w14:paraId="5387587F" w14:textId="7BCE8C5B" w:rsidR="00EB23A0" w:rsidRPr="009F2992" w:rsidRDefault="0024566C" w:rsidP="00A706D8">
            <w:r>
              <w:rPr>
                <w:bCs/>
                <w:color w:val="C00000"/>
              </w:rPr>
              <w:t>22</w:t>
            </w:r>
            <w:r w:rsidR="00472313">
              <w:rPr>
                <w:bCs/>
                <w:color w:val="C00000"/>
              </w:rPr>
              <w:t>/02/2025</w:t>
            </w:r>
            <w:r w:rsidR="00EB23A0" w:rsidRPr="18FB6F60">
              <w:rPr>
                <w:b/>
                <w:bCs/>
                <w:color w:val="C00000"/>
              </w:rPr>
              <w:t xml:space="preserve"> at </w:t>
            </w:r>
            <w:r w:rsidR="00AF031A" w:rsidRPr="00AF031A">
              <w:rPr>
                <w:b/>
                <w:bCs/>
                <w:color w:val="FF0000"/>
              </w:rPr>
              <w:t>17:00</w:t>
            </w:r>
            <w:r w:rsidR="00EB23A0" w:rsidRPr="18FB6F60">
              <w:rPr>
                <w:rStyle w:val="Important"/>
                <w:color w:val="C00000"/>
              </w:rPr>
              <w:t xml:space="preserve"> B</w:t>
            </w:r>
            <w:r w:rsidR="00EB23A0" w:rsidRPr="18FB6F60">
              <w:rPr>
                <w:rStyle w:val="Important"/>
              </w:rPr>
              <w:t>ST / GMT</w:t>
            </w:r>
          </w:p>
        </w:tc>
      </w:tr>
      <w:tr w:rsidR="00EB23A0" w14:paraId="6AEEC4A7" w14:textId="77777777" w:rsidTr="79B01FBB">
        <w:tc>
          <w:tcPr>
            <w:tcW w:w="4305" w:type="dxa"/>
          </w:tcPr>
          <w:p w14:paraId="5E5A1019" w14:textId="77777777" w:rsidR="00EB23A0" w:rsidRPr="009F2992" w:rsidRDefault="00EB23A0" w:rsidP="00A706D8">
            <w:r w:rsidRPr="00A77416">
              <w:t>Intended date of Contract Award</w:t>
            </w:r>
          </w:p>
        </w:tc>
        <w:tc>
          <w:tcPr>
            <w:tcW w:w="4332" w:type="dxa"/>
          </w:tcPr>
          <w:p w14:paraId="402873C9" w14:textId="0C53CDD0" w:rsidR="00EB23A0" w:rsidRPr="009F2992" w:rsidRDefault="0024566C" w:rsidP="00A706D8">
            <w:pPr>
              <w:rPr>
                <w:rStyle w:val="Important"/>
              </w:rPr>
            </w:pPr>
            <w:r>
              <w:rPr>
                <w:rStyle w:val="Important"/>
              </w:rPr>
              <w:t>23</w:t>
            </w:r>
            <w:r w:rsidR="00472313">
              <w:rPr>
                <w:rStyle w:val="Important"/>
              </w:rPr>
              <w:t>/02/2025</w:t>
            </w:r>
          </w:p>
        </w:tc>
      </w:tr>
      <w:tr w:rsidR="00EB23A0" w14:paraId="3828A79E" w14:textId="77777777" w:rsidTr="79B01FBB">
        <w:tc>
          <w:tcPr>
            <w:tcW w:w="4305" w:type="dxa"/>
          </w:tcPr>
          <w:p w14:paraId="64FB2451" w14:textId="77777777" w:rsidR="00EB23A0" w:rsidRPr="009F2992" w:rsidRDefault="00EB23A0" w:rsidP="00A706D8">
            <w:r w:rsidRPr="00A77416">
              <w:t>Intended Contract Start Date</w:t>
            </w:r>
          </w:p>
        </w:tc>
        <w:tc>
          <w:tcPr>
            <w:tcW w:w="4332" w:type="dxa"/>
          </w:tcPr>
          <w:p w14:paraId="11AD15C3" w14:textId="39962265" w:rsidR="00EB23A0" w:rsidRPr="009F2992" w:rsidRDefault="003159F3" w:rsidP="00A706D8">
            <w:pPr>
              <w:rPr>
                <w:rStyle w:val="Important"/>
              </w:rPr>
            </w:pPr>
            <w:r>
              <w:rPr>
                <w:rStyle w:val="Important"/>
              </w:rPr>
              <w:t>24/2</w:t>
            </w:r>
            <w:r w:rsidR="00472313">
              <w:rPr>
                <w:rStyle w:val="Important"/>
              </w:rPr>
              <w:t>/2025</w:t>
            </w:r>
            <w:r w:rsidR="1AB58833" w:rsidRPr="79B01FBB">
              <w:rPr>
                <w:rStyle w:val="Important"/>
              </w:rPr>
              <w:t xml:space="preserve"> </w:t>
            </w:r>
            <w:r w:rsidR="000A3D2F">
              <w:rPr>
                <w:rStyle w:val="Important"/>
              </w:rPr>
              <w:t xml:space="preserve">or before </w:t>
            </w:r>
            <w:r w:rsidR="1AB58833" w:rsidRPr="79B01FBB">
              <w:rPr>
                <w:rStyle w:val="Important"/>
              </w:rPr>
              <w:t>(delivery to site)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3455B933" w:rsidR="00EB23A0" w:rsidRPr="009F2992" w:rsidRDefault="003159F3" w:rsidP="34A73168">
            <w:pPr>
              <w:rPr>
                <w:b/>
                <w:bCs/>
                <w:color w:val="C00000"/>
              </w:rPr>
            </w:pPr>
            <w:r>
              <w:rPr>
                <w:bCs/>
                <w:color w:val="C00000"/>
              </w:rPr>
              <w:t>25</w:t>
            </w:r>
            <w:r w:rsidR="00472313">
              <w:rPr>
                <w:bCs/>
                <w:color w:val="C00000"/>
              </w:rPr>
              <w:t>/3/2025</w:t>
            </w:r>
            <w:r w:rsidR="000A3D2F">
              <w:rPr>
                <w:b/>
                <w:bCs/>
                <w:color w:val="C00000"/>
              </w:rPr>
              <w:t xml:space="preserve"> or before</w:t>
            </w:r>
            <w:r w:rsidR="6D6B7CB1" w:rsidRPr="79B01FBB">
              <w:rPr>
                <w:b/>
                <w:bCs/>
                <w:color w:val="C00000"/>
              </w:rPr>
              <w:t xml:space="preserve"> (delivery to site)</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t xml:space="preserve">means </w:t>
            </w:r>
            <w:r w:rsidR="005A12DC" w:rsidRPr="40B9615C">
              <w:rPr>
                <w:rStyle w:val="Important"/>
              </w:rPr>
              <w:t xml:space="preserve">Natural England </w:t>
            </w:r>
            <w:r>
              <w:t xml:space="preserve">who 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98C8201"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69589A">
        <w:rPr>
          <w:rStyle w:val="Important"/>
        </w:rPr>
        <w:t>Central</w:t>
      </w:r>
      <w:r>
        <w:rPr>
          <w:rStyle w:val="Important"/>
        </w:rPr>
        <w:t xml:space="preserve"> Contracting Authority </w:t>
      </w:r>
      <w:r w:rsidRPr="0069589A">
        <w:rPr>
          <w:rStyle w:val="Text"/>
        </w:rPr>
        <w:t xml:space="preserve">with a publication threshold of </w:t>
      </w:r>
      <w:r w:rsidRPr="00091C46">
        <w:rPr>
          <w:rStyle w:val="Important"/>
        </w:rPr>
        <w:t>£1</w:t>
      </w:r>
      <w:r>
        <w:rPr>
          <w:rStyle w:val="Important"/>
        </w:rPr>
        <w:t>2</w:t>
      </w:r>
      <w:r w:rsidRPr="00091C46">
        <w:rPr>
          <w:rStyle w:val="Important"/>
        </w:rPr>
        <w:t>,000</w:t>
      </w:r>
      <w:r w:rsidR="00423846">
        <w:rPr>
          <w:rStyle w:val="Important"/>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08E9">
        <w:rPr>
          <w:rStyle w:val="Important"/>
        </w:rPr>
        <w:t xml:space="preserve">Natural England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4BF66DED" w14:textId="0370AA84" w:rsidR="00025276" w:rsidRPr="009233A6" w:rsidRDefault="00AA5FFC" w:rsidP="003A014C">
      <w:pPr>
        <w:rPr>
          <w:lang w:eastAsia="en-GB"/>
        </w:rPr>
      </w:pPr>
      <w:r>
        <w:rPr>
          <w:rFonts w:cs="Arial"/>
          <w:lang w:eastAsia="en-GB"/>
        </w:rPr>
        <w:t>The purchase of a collector flail to enable mowing and arising removal from a verity of sites including wetland, wood pasture and grassland</w:t>
      </w:r>
    </w:p>
    <w:p w14:paraId="6AEA66BD" w14:textId="77777777" w:rsidR="003A014C" w:rsidRPr="00C23D6C" w:rsidRDefault="003A014C" w:rsidP="003A014C">
      <w:pPr>
        <w:pStyle w:val="Blockheading"/>
      </w:pPr>
      <w:r w:rsidRPr="00C23D6C">
        <w:t>Requirement</w:t>
      </w:r>
    </w:p>
    <w:p w14:paraId="0BB4BB62" w14:textId="77D2C38D" w:rsidR="009D5841" w:rsidRDefault="009D5841" w:rsidP="009D5841">
      <w:pPr>
        <w:rPr>
          <w:rFonts w:cs="Arial"/>
        </w:rPr>
      </w:pPr>
      <w:r>
        <w:rPr>
          <w:rFonts w:cs="Arial"/>
        </w:rPr>
        <w:t>We are looking to purchase a PTO driven forestry mulcher</w:t>
      </w:r>
      <w:r w:rsidR="00071C7A">
        <w:rPr>
          <w:rFonts w:cs="Arial"/>
        </w:rPr>
        <w:t xml:space="preserve"> for a </w:t>
      </w:r>
      <w:proofErr w:type="spellStart"/>
      <w:r w:rsidR="00071C7A">
        <w:rPr>
          <w:rFonts w:cs="Arial"/>
        </w:rPr>
        <w:t>Valtra</w:t>
      </w:r>
      <w:proofErr w:type="spellEnd"/>
      <w:r w:rsidR="00071C7A">
        <w:rPr>
          <w:rFonts w:cs="Arial"/>
        </w:rPr>
        <w:t xml:space="preserve"> N135 max HP 145</w:t>
      </w:r>
      <w:r>
        <w:rPr>
          <w:rFonts w:cs="Arial"/>
        </w:rPr>
        <w:t xml:space="preserve"> with the following specifications. </w:t>
      </w:r>
    </w:p>
    <w:p w14:paraId="2F8542B8" w14:textId="77777777" w:rsidR="009D5841" w:rsidRDefault="009D5841" w:rsidP="009D5841">
      <w:pPr>
        <w:pStyle w:val="ListParagraph"/>
        <w:numPr>
          <w:ilvl w:val="0"/>
          <w:numId w:val="19"/>
        </w:numPr>
        <w:spacing w:before="0" w:after="160" w:line="259" w:lineRule="auto"/>
      </w:pPr>
      <w:r>
        <w:t>2m mulching width</w:t>
      </w:r>
    </w:p>
    <w:p w14:paraId="265D5573" w14:textId="77777777" w:rsidR="009D5841" w:rsidRDefault="009D5841" w:rsidP="009D5841">
      <w:pPr>
        <w:pStyle w:val="ListParagraph"/>
        <w:numPr>
          <w:ilvl w:val="0"/>
          <w:numId w:val="19"/>
        </w:numPr>
        <w:spacing w:before="0" w:after="160" w:line="259" w:lineRule="auto"/>
      </w:pPr>
      <w:r>
        <w:t xml:space="preserve">Must be able to cut scrub up to 300mm </w:t>
      </w:r>
    </w:p>
    <w:p w14:paraId="65A3F6FD" w14:textId="77777777" w:rsidR="009D5841" w:rsidRDefault="009D5841" w:rsidP="009D5841">
      <w:pPr>
        <w:pStyle w:val="ListParagraph"/>
        <w:numPr>
          <w:ilvl w:val="0"/>
          <w:numId w:val="19"/>
        </w:numPr>
        <w:spacing w:before="0" w:after="160" w:line="259" w:lineRule="auto"/>
      </w:pPr>
      <w:r>
        <w:t>Dual side belt transmission</w:t>
      </w:r>
    </w:p>
    <w:p w14:paraId="5E473C6C" w14:textId="77777777" w:rsidR="009D5841" w:rsidRDefault="009D5841" w:rsidP="009D5841">
      <w:pPr>
        <w:pStyle w:val="ListParagraph"/>
        <w:numPr>
          <w:ilvl w:val="0"/>
          <w:numId w:val="19"/>
        </w:numPr>
        <w:spacing w:before="0" w:after="160" w:line="259" w:lineRule="auto"/>
      </w:pPr>
      <w:r>
        <w:t>Centrifugal clutch</w:t>
      </w:r>
    </w:p>
    <w:p w14:paraId="6DE5E661" w14:textId="77777777" w:rsidR="009D5841" w:rsidRDefault="009D5841" w:rsidP="009D5841">
      <w:pPr>
        <w:pStyle w:val="ListParagraph"/>
        <w:numPr>
          <w:ilvl w:val="0"/>
          <w:numId w:val="19"/>
        </w:numPr>
        <w:spacing w:before="0" w:after="160" w:line="259" w:lineRule="auto"/>
      </w:pPr>
      <w:r>
        <w:t>Hydraulic operated guard frame</w:t>
      </w:r>
    </w:p>
    <w:p w14:paraId="27C40DB4" w14:textId="77777777" w:rsidR="009D5841" w:rsidRDefault="009D5841" w:rsidP="009D5841">
      <w:pPr>
        <w:pStyle w:val="ListParagraph"/>
        <w:numPr>
          <w:ilvl w:val="0"/>
          <w:numId w:val="19"/>
        </w:numPr>
        <w:spacing w:before="0" w:after="160" w:line="259" w:lineRule="auto"/>
      </w:pPr>
      <w:r>
        <w:t>Hydraulic operated hood.</w:t>
      </w:r>
    </w:p>
    <w:p w14:paraId="274E6C9D" w14:textId="77777777" w:rsidR="009D5841" w:rsidRDefault="009D5841" w:rsidP="009D5841">
      <w:pPr>
        <w:pStyle w:val="ListParagraph"/>
        <w:numPr>
          <w:ilvl w:val="0"/>
          <w:numId w:val="19"/>
        </w:numPr>
        <w:spacing w:before="0" w:after="160" w:line="259" w:lineRule="auto"/>
      </w:pPr>
      <w:r>
        <w:t>Cat 2 linkage</w:t>
      </w:r>
    </w:p>
    <w:p w14:paraId="06A97BAF" w14:textId="77777777" w:rsidR="009D5841" w:rsidRDefault="009D5841" w:rsidP="009D5841">
      <w:pPr>
        <w:pStyle w:val="ListParagraph"/>
        <w:numPr>
          <w:ilvl w:val="0"/>
          <w:numId w:val="19"/>
        </w:numPr>
        <w:spacing w:before="0" w:after="160" w:line="259" w:lineRule="auto"/>
      </w:pPr>
      <w:r>
        <w:t>1000 rpm gearbox with freewheel</w:t>
      </w:r>
    </w:p>
    <w:p w14:paraId="2EFAA857" w14:textId="77777777" w:rsidR="009D5841" w:rsidRDefault="009D5841" w:rsidP="009D5841">
      <w:pPr>
        <w:pStyle w:val="ListParagraph"/>
        <w:numPr>
          <w:ilvl w:val="0"/>
          <w:numId w:val="19"/>
        </w:numPr>
        <w:spacing w:before="0" w:after="160" w:line="259" w:lineRule="auto"/>
      </w:pPr>
      <w:r>
        <w:t>Front and rear protection with chains</w:t>
      </w:r>
    </w:p>
    <w:p w14:paraId="6118DB2F" w14:textId="77777777" w:rsidR="009D5841" w:rsidRDefault="009D5841" w:rsidP="009D5841">
      <w:pPr>
        <w:pStyle w:val="ListParagraph"/>
        <w:numPr>
          <w:ilvl w:val="0"/>
          <w:numId w:val="19"/>
        </w:numPr>
        <w:spacing w:before="0" w:after="160" w:line="259" w:lineRule="auto"/>
      </w:pPr>
      <w:r>
        <w:t xml:space="preserve">Fixed hammer with Mono TIP V-Lock  </w:t>
      </w:r>
    </w:p>
    <w:p w14:paraId="119D8227" w14:textId="77777777" w:rsidR="009D5841" w:rsidRDefault="009D5841" w:rsidP="009D5841">
      <w:pPr>
        <w:pStyle w:val="ListParagraph"/>
        <w:numPr>
          <w:ilvl w:val="0"/>
          <w:numId w:val="19"/>
        </w:numPr>
        <w:spacing w:before="0" w:after="160" w:line="259" w:lineRule="auto"/>
      </w:pPr>
      <w:r>
        <w:t>Max weight of 1600kg</w:t>
      </w:r>
    </w:p>
    <w:p w14:paraId="5C8EF1E1" w14:textId="7992359B" w:rsidR="00E077C0" w:rsidRDefault="00E077C0" w:rsidP="0075125A">
      <w:pPr>
        <w:pStyle w:val="ListParagraph"/>
        <w:numPr>
          <w:ilvl w:val="0"/>
          <w:numId w:val="19"/>
        </w:numPr>
        <w:spacing w:before="0" w:after="160" w:line="259" w:lineRule="auto"/>
      </w:pPr>
      <w:r w:rsidRPr="00E077C0">
        <w:t>Reinforced skids,</w:t>
      </w:r>
      <w:r>
        <w:t xml:space="preserve"> </w:t>
      </w:r>
      <w:r w:rsidRPr="00E077C0">
        <w:t>adjustable in height</w:t>
      </w:r>
    </w:p>
    <w:p w14:paraId="0D55BFB1" w14:textId="77777777" w:rsidR="009D5841" w:rsidRDefault="009D5841" w:rsidP="009D5841">
      <w:pPr>
        <w:pStyle w:val="ListParagraph"/>
        <w:numPr>
          <w:ilvl w:val="0"/>
          <w:numId w:val="19"/>
        </w:numPr>
        <w:spacing w:before="0" w:after="160" w:line="259" w:lineRule="auto"/>
      </w:pPr>
      <w:r>
        <w:t>Hydraulic top link</w:t>
      </w:r>
    </w:p>
    <w:p w14:paraId="197DCB71" w14:textId="0C755BF7" w:rsidR="095E3660" w:rsidRDefault="009D5841" w:rsidP="009D5841">
      <w:pPr>
        <w:pStyle w:val="ListParagraph"/>
        <w:numPr>
          <w:ilvl w:val="0"/>
          <w:numId w:val="19"/>
        </w:numPr>
        <w:spacing w:before="0" w:after="160" w:line="259" w:lineRule="auto"/>
      </w:pPr>
      <w:r>
        <w:t xml:space="preserve">PTO alignment system, (allowing PTO shaft alignment whilst operating </w:t>
      </w:r>
      <w:proofErr w:type="spellStart"/>
      <w:r>
        <w:t>toplink</w:t>
      </w:r>
      <w:proofErr w:type="spellEnd"/>
      <w:r>
        <w:t xml:space="preserve">)  </w:t>
      </w:r>
    </w:p>
    <w:p w14:paraId="16DFCD74" w14:textId="77777777" w:rsidR="004453F4" w:rsidRDefault="004453F4" w:rsidP="004453F4">
      <w:pPr>
        <w:pStyle w:val="ListParagraph"/>
        <w:numPr>
          <w:ilvl w:val="0"/>
          <w:numId w:val="19"/>
        </w:numPr>
        <w:spacing w:before="0" w:after="160" w:line="259" w:lineRule="auto"/>
      </w:pPr>
      <w:r>
        <w:t>PTO shaft</w:t>
      </w:r>
    </w:p>
    <w:p w14:paraId="22D99C08" w14:textId="77777777" w:rsidR="004453F4" w:rsidRDefault="004453F4" w:rsidP="004453F4">
      <w:pPr>
        <w:pStyle w:val="ListParagraph"/>
        <w:numPr>
          <w:ilvl w:val="0"/>
          <w:numId w:val="19"/>
        </w:numPr>
        <w:spacing w:before="0" w:after="160" w:line="259" w:lineRule="auto"/>
      </w:pPr>
      <w:r>
        <w:t>Fitting of alignment system</w:t>
      </w:r>
    </w:p>
    <w:p w14:paraId="5C7BDD25" w14:textId="77777777" w:rsidR="004453F4" w:rsidRDefault="004453F4" w:rsidP="004453F4">
      <w:pPr>
        <w:spacing w:before="0" w:after="160" w:line="259" w:lineRule="auto"/>
        <w:ind w:left="360"/>
      </w:pPr>
    </w:p>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Pr>
          <w:rStyle w:val="Important"/>
        </w:rPr>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w:t>
      </w:r>
      <w:r w:rsidRPr="00C23D6C">
        <w:lastRenderedPageBreak/>
        <w:t>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579CDF3" w14:textId="77777777" w:rsidR="003A014C" w:rsidRDefault="003A014C" w:rsidP="003A014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5E2DA494" w:rsidR="003A014C" w:rsidRPr="00025276" w:rsidRDefault="000179B1" w:rsidP="00CC2098">
            <w:pPr>
              <w:rPr>
                <w:rStyle w:val="Text"/>
                <w:b/>
                <w:bCs/>
              </w:rPr>
            </w:pPr>
            <w:r>
              <w:rPr>
                <w:rStyle w:val="Text"/>
                <w:b/>
                <w:bCs/>
              </w:rPr>
              <w:t>25</w:t>
            </w:r>
            <w:r w:rsidR="004D4E3D">
              <w:rPr>
                <w:rStyle w:val="Text"/>
                <w:b/>
                <w:bCs/>
              </w:rPr>
              <w:t>/3/2025 or before</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48696711" w:rsidR="00EB23A0" w:rsidRPr="001F5026" w:rsidRDefault="00EB23A0" w:rsidP="00EB23A0">
      <w:r>
        <w:t>It is anticipated that this contract will be awarded for a period</w:t>
      </w:r>
      <w:r w:rsidRPr="4E450A26">
        <w:rPr>
          <w:rStyle w:val="Text"/>
        </w:rPr>
        <w:t xml:space="preserve"> of</w:t>
      </w:r>
      <w:r w:rsidR="00577D95">
        <w:rPr>
          <w:rStyle w:val="Important"/>
        </w:rPr>
        <w:t xml:space="preserve"> </w:t>
      </w:r>
      <w:r w:rsidR="009F34A4">
        <w:rPr>
          <w:rStyle w:val="Important"/>
        </w:rPr>
        <w:t>4</w:t>
      </w:r>
      <w:r w:rsidR="00824F39">
        <w:rPr>
          <w:rStyle w:val="Important"/>
        </w:rPr>
        <w:t xml:space="preserve"> weeks from </w:t>
      </w:r>
      <w:r w:rsidR="000179B1">
        <w:rPr>
          <w:rStyle w:val="Important"/>
        </w:rPr>
        <w:t>24</w:t>
      </w:r>
      <w:r w:rsidR="00824F39">
        <w:rPr>
          <w:rStyle w:val="Important"/>
        </w:rPr>
        <w:t>/02/2025</w:t>
      </w:r>
      <w:r w:rsidR="00EC33B1" w:rsidRPr="4E450A26">
        <w:rPr>
          <w:rStyle w:val="Important"/>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Default="58A62909" w:rsidP="58A62909">
      <w:pPr>
        <w:pStyle w:val="Subheading"/>
      </w:pP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07E26D7" w:rsidR="00EB23A0" w:rsidRPr="001F5026" w:rsidRDefault="00EB23A0" w:rsidP="00EB23A0">
      <w:r w:rsidRPr="001F5026">
        <w:t xml:space="preserve">Technical – </w:t>
      </w:r>
      <w:r w:rsidR="00C40CA9">
        <w:rPr>
          <w:rStyle w:val="Important"/>
        </w:rPr>
        <w:t>5</w:t>
      </w:r>
      <w:r w:rsidR="00FC3730">
        <w:rPr>
          <w:rStyle w:val="Important"/>
        </w:rPr>
        <w:t>0</w:t>
      </w:r>
      <w:r w:rsidRPr="001F5026">
        <w:t>%</w:t>
      </w:r>
    </w:p>
    <w:p w14:paraId="422FE966" w14:textId="03CC822D" w:rsidR="00EB23A0" w:rsidRPr="001F5026" w:rsidRDefault="00EB23A0" w:rsidP="00EB23A0">
      <w:r w:rsidRPr="001F5026">
        <w:t xml:space="preserve">Commercial – </w:t>
      </w:r>
      <w:r w:rsidR="00C40CA9">
        <w:rPr>
          <w:rStyle w:val="Important"/>
        </w:rPr>
        <w:t>5</w:t>
      </w:r>
      <w:r w:rsidR="00FC3730">
        <w:rPr>
          <w:rStyle w:val="Important"/>
        </w:rPr>
        <w:t>0</w:t>
      </w:r>
      <w:r w:rsidRPr="001F5026">
        <w:t>%</w:t>
      </w:r>
    </w:p>
    <w:p w14:paraId="4319D42F" w14:textId="77777777" w:rsidR="00EB23A0" w:rsidRDefault="00EB23A0" w:rsidP="00EB23A0">
      <w:pPr>
        <w:rPr>
          <w:rStyle w:val="Boldtext"/>
        </w:rPr>
      </w:pPr>
      <w:r>
        <w:rPr>
          <w:rStyle w:val="Boldtext"/>
        </w:rPr>
        <w:lastRenderedPageBreak/>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B3FD639" w:rsidR="00EB23A0" w:rsidRDefault="00EB23A0" w:rsidP="00EB23A0">
      <w:r w:rsidRPr="001F5026">
        <w:t xml:space="preserve">Evaluation weightings are </w:t>
      </w:r>
      <w:r w:rsidR="00FD4735">
        <w:rPr>
          <w:rStyle w:val="Important"/>
        </w:rPr>
        <w:t>5</w:t>
      </w:r>
      <w:r w:rsidR="00FC3730">
        <w:rPr>
          <w:rStyle w:val="Important"/>
        </w:rPr>
        <w:t>0</w:t>
      </w:r>
      <w:r w:rsidRPr="001F5026">
        <w:t xml:space="preserve">% technical and </w:t>
      </w:r>
      <w:r w:rsidR="00FD4735">
        <w:rPr>
          <w:rStyle w:val="Important"/>
        </w:rPr>
        <w:t>5</w:t>
      </w:r>
      <w:r w:rsidR="00FC3730">
        <w:rPr>
          <w:rStyle w:val="Important"/>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33715449" w:rsidR="00EB23A0" w:rsidRPr="009F2992" w:rsidRDefault="00DF64B0" w:rsidP="00A706D8">
            <w:pPr>
              <w:rPr>
                <w:rStyle w:val="Important"/>
              </w:rPr>
            </w:pPr>
            <w:r>
              <w:rPr>
                <w:rStyle w:val="Important"/>
              </w:rPr>
              <w:t>5</w:t>
            </w:r>
            <w:r w:rsidR="008424C4">
              <w:rPr>
                <w:rStyle w:val="Important"/>
              </w:rPr>
              <w:t>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002B8CCF"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A86AA9">
              <w:rPr>
                <w:rStyle w:val="Important"/>
              </w:rPr>
              <w:t>20</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57CB8500" w:rsidR="00052CD6" w:rsidRPr="009F2992" w:rsidRDefault="00180DAE" w:rsidP="00A706D8">
            <w:pPr>
              <w:rPr>
                <w:rStyle w:val="Important"/>
              </w:rPr>
            </w:pPr>
            <w:r>
              <w:rPr>
                <w:rStyle w:val="Important"/>
              </w:rPr>
              <w:t>2</w:t>
            </w:r>
            <w:r w:rsidR="00052CD6" w:rsidRPr="00415608">
              <w:rPr>
                <w:rStyle w:val="Important"/>
              </w:rPr>
              <w:t xml:space="preserve"> Question</w:t>
            </w:r>
            <w:r w:rsidR="00041C58">
              <w:rPr>
                <w:rStyle w:val="Important"/>
              </w:rPr>
              <w:t>s</w:t>
            </w:r>
          </w:p>
          <w:p w14:paraId="292A438F" w14:textId="34B3E8EF"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 xml:space="preserve">Provide details of </w:t>
            </w:r>
            <w:r w:rsidR="005C25EE">
              <w:rPr>
                <w:rStyle w:val="Important"/>
              </w:rPr>
              <w:t xml:space="preserve">technical specification listed </w:t>
            </w:r>
            <w:r w:rsidR="00DD0EA0">
              <w:rPr>
                <w:rStyle w:val="Important"/>
              </w:rPr>
              <w:t>in the specification document</w:t>
            </w:r>
            <w:r w:rsidRPr="00415608">
              <w:rPr>
                <w:rStyle w:val="Important"/>
              </w:rPr>
              <w:t xml:space="preserve"> (</w:t>
            </w:r>
            <w:r w:rsidR="00842172">
              <w:rPr>
                <w:rStyle w:val="Important"/>
              </w:rPr>
              <w:t>40</w:t>
            </w:r>
            <w:r w:rsidRPr="00415608">
              <w:rPr>
                <w:rStyle w:val="Important"/>
              </w:rPr>
              <w:t>%</w:t>
            </w:r>
            <w:r w:rsidR="00F60B7C">
              <w:rPr>
                <w:rStyle w:val="Important"/>
              </w:rPr>
              <w:t>)</w:t>
            </w:r>
            <w:r w:rsidRPr="00415608">
              <w:rPr>
                <w:rStyle w:val="Important"/>
              </w:rPr>
              <w:t xml:space="preserve"> of technical score available)</w:t>
            </w:r>
          </w:p>
          <w:p w14:paraId="6628140D" w14:textId="7D6E7206" w:rsidR="006577D7" w:rsidRPr="009F2992" w:rsidRDefault="005A589F" w:rsidP="00A706D8">
            <w:pPr>
              <w:rPr>
                <w:rStyle w:val="Important"/>
              </w:rPr>
            </w:pPr>
            <w:r>
              <w:rPr>
                <w:rStyle w:val="Important"/>
              </w:rPr>
              <w:t>Q</w:t>
            </w:r>
            <w:r w:rsidR="00E93F90">
              <w:rPr>
                <w:rStyle w:val="Important"/>
              </w:rPr>
              <w:t>2.2</w:t>
            </w:r>
            <w:r>
              <w:rPr>
                <w:rStyle w:val="Important"/>
              </w:rPr>
              <w:t xml:space="preserve"> </w:t>
            </w:r>
            <w:r w:rsidR="00B6626A">
              <w:rPr>
                <w:rStyle w:val="Important"/>
              </w:rPr>
              <w:t>Provide evidence of vehicle manuals</w:t>
            </w:r>
            <w:r w:rsidR="00180DAE">
              <w:rPr>
                <w:rStyle w:val="Important"/>
              </w:rPr>
              <w:t xml:space="preserve">, provision of spare parts </w:t>
            </w:r>
            <w:r w:rsidR="0028240F">
              <w:rPr>
                <w:rStyle w:val="Important"/>
              </w:rPr>
              <w:t>and availability of technical support if required</w:t>
            </w:r>
            <w:r w:rsidR="00CE7D6D">
              <w:rPr>
                <w:rStyle w:val="Important"/>
              </w:rPr>
              <w:t xml:space="preserve"> (</w:t>
            </w:r>
            <w:r w:rsidR="00842172">
              <w:rPr>
                <w:rStyle w:val="Important"/>
              </w:rPr>
              <w:t>20</w:t>
            </w:r>
            <w:r w:rsidR="00F60B7C">
              <w:rPr>
                <w:rStyle w:val="Important"/>
              </w:rPr>
              <w:t>%)</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72C05722" w:rsidR="00052CD6" w:rsidRPr="009F2992" w:rsidRDefault="00EC0E39" w:rsidP="00A706D8">
            <w:pPr>
              <w:rPr>
                <w:rStyle w:val="Important"/>
              </w:rPr>
            </w:pPr>
            <w:r>
              <w:rPr>
                <w:rStyle w:val="Important"/>
              </w:rPr>
              <w:t>1</w:t>
            </w:r>
            <w:r w:rsidR="00052CD6" w:rsidRPr="00415608">
              <w:rPr>
                <w:rStyle w:val="Important"/>
              </w:rPr>
              <w:t xml:space="preserve"> Question</w:t>
            </w:r>
          </w:p>
          <w:p w14:paraId="048FF17C" w14:textId="355A46AE"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00D13039">
              <w:rPr>
                <w:rStyle w:val="Important"/>
              </w:rPr>
              <w:t xml:space="preserve">. </w:t>
            </w:r>
            <w:r w:rsidRPr="00415608">
              <w:rPr>
                <w:rStyle w:val="Important"/>
              </w:rPr>
              <w:t>(</w:t>
            </w:r>
            <w:r w:rsidR="00842172">
              <w:rPr>
                <w:rStyle w:val="Important"/>
              </w:rPr>
              <w:t>20</w:t>
            </w:r>
            <w:r w:rsidRPr="00415608">
              <w:rPr>
                <w:rStyle w:val="Important"/>
              </w:rPr>
              <w:t>% of technical score available)</w:t>
            </w:r>
          </w:p>
          <w:p w14:paraId="12CB6691" w14:textId="069AB1CC" w:rsidR="00C676DF" w:rsidRPr="009F2992" w:rsidRDefault="00C676DF" w:rsidP="00EC0E39">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lastRenderedPageBreak/>
              <w:t>Commercial</w:t>
            </w:r>
          </w:p>
        </w:tc>
        <w:tc>
          <w:tcPr>
            <w:tcW w:w="1701" w:type="dxa"/>
          </w:tcPr>
          <w:p w14:paraId="4DF04D9F" w14:textId="28DC412C" w:rsidR="00B22C08" w:rsidRPr="009F2992" w:rsidRDefault="00DF64B0" w:rsidP="00A706D8">
            <w:pPr>
              <w:rPr>
                <w:rStyle w:val="Important"/>
              </w:rPr>
            </w:pPr>
            <w:r>
              <w:rPr>
                <w:rStyle w:val="Important"/>
              </w:rPr>
              <w:t>5</w:t>
            </w:r>
            <w:r w:rsidR="005341A0">
              <w:rPr>
                <w:rStyle w:val="Important"/>
              </w:rPr>
              <w:t>0</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00B86B51" w:rsidR="00EB23A0" w:rsidRDefault="00EB23A0" w:rsidP="00EB23A0">
      <w:pPr>
        <w:pStyle w:val="Subheading"/>
      </w:pPr>
      <w:r w:rsidRPr="00415608">
        <w:t>Technical (</w:t>
      </w:r>
      <w:r w:rsidR="00DF64B0">
        <w:t>5</w:t>
      </w:r>
      <w:r w:rsidR="005341A0">
        <w:t>0</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DD66FF"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D526242"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A86AA9">
              <w:rPr>
                <w:rStyle w:val="Important"/>
              </w:rPr>
              <w:t>20</w:t>
            </w:r>
            <w:r w:rsidR="009A51EA" w:rsidRPr="00415608">
              <w:rPr>
                <w:rStyle w:val="Important"/>
              </w:rPr>
              <w:t>% of technical score available)</w:t>
            </w:r>
          </w:p>
        </w:tc>
        <w:tc>
          <w:tcPr>
            <w:tcW w:w="4319" w:type="dxa"/>
          </w:tcPr>
          <w:p w14:paraId="3D971FBB" w14:textId="61D49A0A" w:rsidR="00EB23A0" w:rsidRDefault="000C253F" w:rsidP="00A706D8">
            <w:r>
              <w:t xml:space="preserve">Delivery time should not exceed the stated date of </w:t>
            </w:r>
            <w:r w:rsidR="00A03AC3">
              <w:rPr>
                <w:b/>
              </w:rPr>
              <w:t>25</w:t>
            </w:r>
            <w:r w:rsidR="007A692F">
              <w:rPr>
                <w:b/>
              </w:rPr>
              <w:t>/03/2025</w:t>
            </w:r>
          </w:p>
          <w:p w14:paraId="7917A241" w14:textId="274F4409" w:rsidR="000C253F" w:rsidRDefault="000C253F" w:rsidP="00A706D8">
            <w:r>
              <w:t>Delivery to the location specified between 0</w:t>
            </w:r>
            <w:r w:rsidR="00A86AA9">
              <w:t>8</w:t>
            </w:r>
            <w:r>
              <w:t>.00 – 1</w:t>
            </w:r>
            <w:r w:rsidR="009216FC">
              <w:t>7</w:t>
            </w:r>
            <w:r>
              <w:t xml:space="preserve">.00 hrs on </w:t>
            </w:r>
            <w:r w:rsidR="00A03AC3">
              <w:rPr>
                <w:b/>
              </w:rPr>
              <w:t>25</w:t>
            </w:r>
            <w:r w:rsidR="00A86AA9">
              <w:rPr>
                <w:b/>
              </w:rPr>
              <w:t>/03/</w:t>
            </w:r>
            <w:r w:rsidR="007A692F">
              <w:rPr>
                <w:b/>
              </w:rPr>
              <w:t xml:space="preserve">2025 </w:t>
            </w:r>
            <w:r w:rsidR="007A692F" w:rsidRPr="007A692F">
              <w:rPr>
                <w:bCs/>
              </w:rPr>
              <w:t>or before</w:t>
            </w:r>
            <w:r w:rsidR="007A692F">
              <w:rPr>
                <w:b/>
              </w:rPr>
              <w:t xml:space="preserve"> </w:t>
            </w:r>
          </w:p>
          <w:p w14:paraId="497183AA" w14:textId="00A99CB6" w:rsidR="000C253F" w:rsidRPr="007309B9" w:rsidRDefault="000C253F" w:rsidP="00A706D8">
            <w:r>
              <w:t>Delivery location</w:t>
            </w:r>
            <w:r w:rsidR="0041250B">
              <w:t xml:space="preserve">: </w:t>
            </w:r>
            <w:r w:rsidR="00A86AA9">
              <w:rPr>
                <w:szCs w:val="24"/>
              </w:rPr>
              <w:t xml:space="preserve">Lodge Hill Farm, Bewdley. DY12 2LY </w:t>
            </w:r>
          </w:p>
        </w:tc>
      </w:tr>
    </w:tbl>
    <w:p w14:paraId="3C2EA22C" w14:textId="77777777" w:rsidR="00EB23A0" w:rsidRDefault="00EB23A0" w:rsidP="00EB23A0"/>
    <w:p w14:paraId="74D53FC4" w14:textId="77777777" w:rsidR="00A86AA9" w:rsidRDefault="00A86AA9" w:rsidP="00EB23A0"/>
    <w:p w14:paraId="70FA15FC" w14:textId="77777777" w:rsidR="007A692F" w:rsidRDefault="007A692F"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t>Quality Assurance</w:t>
            </w:r>
          </w:p>
        </w:tc>
        <w:tc>
          <w:tcPr>
            <w:tcW w:w="4319" w:type="dxa"/>
          </w:tcPr>
          <w:p w14:paraId="5F5C5948" w14:textId="77777777" w:rsidR="00EB23A0" w:rsidRPr="009F2992" w:rsidRDefault="00EB23A0" w:rsidP="00A706D8">
            <w:r w:rsidRPr="007309B9">
              <w:t>Detailed Evaluation Criteria</w:t>
            </w:r>
          </w:p>
        </w:tc>
      </w:tr>
      <w:tr w:rsidR="0065427B" w14:paraId="4DCBDB6B" w14:textId="77777777" w:rsidTr="00A706D8">
        <w:tc>
          <w:tcPr>
            <w:tcW w:w="4318" w:type="dxa"/>
          </w:tcPr>
          <w:p w14:paraId="59713056" w14:textId="77777777" w:rsidR="0065427B" w:rsidRPr="009F2992" w:rsidRDefault="0065427B" w:rsidP="0065427B">
            <w:pPr>
              <w:rPr>
                <w:rStyle w:val="Important"/>
              </w:rPr>
            </w:pPr>
            <w:r>
              <w:rPr>
                <w:rStyle w:val="Important"/>
              </w:rPr>
              <w:t>2</w:t>
            </w:r>
            <w:r w:rsidRPr="00415608">
              <w:rPr>
                <w:rStyle w:val="Important"/>
              </w:rPr>
              <w:t xml:space="preserve"> Question</w:t>
            </w:r>
            <w:r>
              <w:rPr>
                <w:rStyle w:val="Important"/>
              </w:rPr>
              <w:t>s</w:t>
            </w:r>
          </w:p>
          <w:p w14:paraId="66583DA3" w14:textId="77777777" w:rsidR="0065427B" w:rsidRDefault="0065427B" w:rsidP="0065427B">
            <w:pPr>
              <w:rPr>
                <w:rStyle w:val="Important"/>
              </w:rPr>
            </w:pPr>
            <w:r w:rsidRPr="00415608">
              <w:rPr>
                <w:rStyle w:val="Important"/>
              </w:rPr>
              <w:lastRenderedPageBreak/>
              <w:t>Q</w:t>
            </w:r>
            <w:r>
              <w:rPr>
                <w:rStyle w:val="Important"/>
              </w:rPr>
              <w:t>2</w:t>
            </w:r>
            <w:r w:rsidRPr="00415608">
              <w:rPr>
                <w:rStyle w:val="Important"/>
              </w:rPr>
              <w:t>.</w:t>
            </w:r>
            <w:r>
              <w:rPr>
                <w:rStyle w:val="Important"/>
              </w:rPr>
              <w:t>1 Provide details of technical specification listed in the specification document</w:t>
            </w:r>
            <w:r w:rsidRPr="00415608">
              <w:rPr>
                <w:rStyle w:val="Important"/>
              </w:rPr>
              <w:t xml:space="preserve"> (</w:t>
            </w:r>
            <w:r>
              <w:rPr>
                <w:rStyle w:val="Important"/>
              </w:rPr>
              <w:t>40</w:t>
            </w:r>
            <w:r w:rsidRPr="00415608">
              <w:rPr>
                <w:rStyle w:val="Important"/>
              </w:rPr>
              <w:t>%</w:t>
            </w:r>
            <w:r>
              <w:rPr>
                <w:rStyle w:val="Important"/>
              </w:rPr>
              <w:t>)</w:t>
            </w:r>
            <w:r w:rsidRPr="00415608">
              <w:rPr>
                <w:rStyle w:val="Important"/>
              </w:rPr>
              <w:t xml:space="preserve"> of technical score available)</w:t>
            </w:r>
          </w:p>
          <w:p w14:paraId="6AB06F1B" w14:textId="624193B8" w:rsidR="0065427B" w:rsidRPr="009F2992" w:rsidRDefault="0065427B" w:rsidP="0065427B">
            <w:pPr>
              <w:rPr>
                <w:rStyle w:val="Important"/>
              </w:rPr>
            </w:pPr>
            <w:r>
              <w:rPr>
                <w:rStyle w:val="Important"/>
              </w:rPr>
              <w:t>Q2.2 Provide evidence of vehicle manuals, provision of spare parts and availability of technical support if required (20%)</w:t>
            </w:r>
          </w:p>
        </w:tc>
        <w:tc>
          <w:tcPr>
            <w:tcW w:w="4319" w:type="dxa"/>
          </w:tcPr>
          <w:p w14:paraId="7924EB02" w14:textId="6047F835" w:rsidR="0065427B" w:rsidRDefault="0065427B" w:rsidP="0065427B">
            <w:r>
              <w:lastRenderedPageBreak/>
              <w:t>Evidence of:</w:t>
            </w:r>
          </w:p>
          <w:p w14:paraId="3D0A48F4" w14:textId="77777777" w:rsidR="0065427B" w:rsidRDefault="0065427B" w:rsidP="0065427B">
            <w:r>
              <w:t>Technical specification</w:t>
            </w:r>
          </w:p>
          <w:p w14:paraId="0F56BB5B" w14:textId="77777777" w:rsidR="0065427B" w:rsidRDefault="0065427B" w:rsidP="0065427B"/>
          <w:p w14:paraId="0DA353A0" w14:textId="1B3D7D56" w:rsidR="0065427B" w:rsidRPr="007309B9" w:rsidRDefault="0065427B" w:rsidP="0065427B">
            <w:r>
              <w:t xml:space="preserve">Vehicle manuals, spare parts provision and availability </w:t>
            </w:r>
            <w:r w:rsidR="00640956">
              <w:t>of</w:t>
            </w:r>
            <w:r>
              <w:t xml:space="preserve"> technical support</w:t>
            </w:r>
          </w:p>
        </w:tc>
      </w:tr>
    </w:tbl>
    <w:p w14:paraId="51B36501" w14:textId="29173651" w:rsidR="00970DAB" w:rsidRDefault="00970DAB" w:rsidP="00EB23A0"/>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t>Health &amp; Safety</w:t>
            </w:r>
          </w:p>
        </w:tc>
        <w:tc>
          <w:tcPr>
            <w:tcW w:w="4319" w:type="dxa"/>
          </w:tcPr>
          <w:p w14:paraId="22A2BA2F" w14:textId="77777777" w:rsidR="00EB23A0" w:rsidRPr="009F2992" w:rsidRDefault="00EB23A0" w:rsidP="00A706D8">
            <w:r w:rsidRPr="007309B9">
              <w:t>Detailed Evaluation Criteria</w:t>
            </w:r>
          </w:p>
        </w:tc>
      </w:tr>
      <w:tr w:rsidR="00105222" w14:paraId="432609F8" w14:textId="77777777" w:rsidTr="00A706D8">
        <w:tc>
          <w:tcPr>
            <w:tcW w:w="4318" w:type="dxa"/>
          </w:tcPr>
          <w:p w14:paraId="50AF47C5" w14:textId="77777777" w:rsidR="00105222" w:rsidRPr="009F2992" w:rsidRDefault="00105222" w:rsidP="00105222">
            <w:pPr>
              <w:rPr>
                <w:rStyle w:val="Important"/>
              </w:rPr>
            </w:pPr>
            <w:r>
              <w:rPr>
                <w:rStyle w:val="Important"/>
              </w:rPr>
              <w:t>1</w:t>
            </w:r>
            <w:r w:rsidRPr="00415608">
              <w:rPr>
                <w:rStyle w:val="Important"/>
              </w:rPr>
              <w:t xml:space="preserve"> Question</w:t>
            </w:r>
          </w:p>
          <w:p w14:paraId="7F384D9C" w14:textId="2D6B91AB" w:rsidR="00105222" w:rsidRPr="009F2992" w:rsidRDefault="00105222" w:rsidP="00865D14">
            <w:pPr>
              <w:rPr>
                <w:rStyle w:val="Important"/>
              </w:rPr>
            </w:pPr>
            <w:r w:rsidRPr="00415608">
              <w:rPr>
                <w:rStyle w:val="Important"/>
              </w:rPr>
              <w:t>Q</w:t>
            </w:r>
            <w:r w:rsidR="007A692F">
              <w:rPr>
                <w:rStyle w:val="Important"/>
              </w:rPr>
              <w:t>3</w:t>
            </w:r>
            <w:r>
              <w:rPr>
                <w:rStyle w:val="Important"/>
              </w:rPr>
              <w:t xml:space="preserve">.1 Company complies with relevant H&amp;S standards. </w:t>
            </w:r>
          </w:p>
        </w:tc>
        <w:tc>
          <w:tcPr>
            <w:tcW w:w="4319" w:type="dxa"/>
          </w:tcPr>
          <w:p w14:paraId="2E064F89" w14:textId="70923DD0" w:rsidR="00105222" w:rsidRPr="007309B9" w:rsidRDefault="00105222" w:rsidP="00105222">
            <w:r>
              <w:t xml:space="preserve">Provide </w:t>
            </w:r>
            <w:r w:rsidR="00845C6E">
              <w:t>evidence of registration and approval scheme</w:t>
            </w:r>
          </w:p>
        </w:tc>
      </w:tr>
    </w:tbl>
    <w:p w14:paraId="18FE6FD0" w14:textId="77777777" w:rsidR="00EB23A0" w:rsidRDefault="00EB23A0" w:rsidP="00EB23A0"/>
    <w:p w14:paraId="0A014FDD" w14:textId="6F61776C" w:rsidR="0077552A" w:rsidRDefault="0077552A">
      <w:pPr>
        <w:spacing w:before="0" w:after="0" w:line="240" w:lineRule="auto"/>
        <w:rPr>
          <w:b/>
          <w:sz w:val="26"/>
          <w:szCs w:val="26"/>
          <w:lang w:eastAsia="en-GB"/>
        </w:rPr>
      </w:pPr>
      <w:r>
        <w:br w:type="page"/>
      </w:r>
    </w:p>
    <w:p w14:paraId="092F5589" w14:textId="77777777" w:rsidR="0077552A" w:rsidRDefault="0077552A" w:rsidP="00EB23A0">
      <w:pPr>
        <w:pStyle w:val="Subheading"/>
      </w:pPr>
    </w:p>
    <w:p w14:paraId="74143C73" w14:textId="75C46270" w:rsidR="00EB23A0" w:rsidRDefault="00EB23A0" w:rsidP="00EB23A0">
      <w:pPr>
        <w:pStyle w:val="Subheading"/>
      </w:pPr>
      <w:r w:rsidRPr="007309B9">
        <w:t xml:space="preserve">Commercial </w:t>
      </w:r>
      <w:r w:rsidR="00166EEE">
        <w:rPr>
          <w:rStyle w:val="Important"/>
          <w:b/>
          <w:bCs/>
          <w:color w:val="auto"/>
        </w:rPr>
        <w:t>50</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7CE8BDA0"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166EEE">
        <w:rPr>
          <w:rStyle w:val="Important"/>
        </w:rPr>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9D2AC18"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B85BF9">
        <w:rPr>
          <w:rStyle w:val="Important"/>
        </w:rPr>
        <w:t>5</w:t>
      </w:r>
      <w:r w:rsidR="00166EEE">
        <w:rPr>
          <w:rStyle w:val="Important"/>
        </w:rPr>
        <w:t>0</w:t>
      </w:r>
      <w:r w:rsidRPr="007309B9">
        <w:rPr>
          <w:rStyle w:val="Important"/>
        </w:rPr>
        <w:t>%</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2BCE" w14:textId="77777777" w:rsidR="00BA4DCD" w:rsidRDefault="00BA4DCD" w:rsidP="002F321C">
      <w:r>
        <w:separator/>
      </w:r>
    </w:p>
    <w:p w14:paraId="69135427" w14:textId="77777777" w:rsidR="00BA4DCD" w:rsidRDefault="00BA4DCD"/>
  </w:endnote>
  <w:endnote w:type="continuationSeparator" w:id="0">
    <w:p w14:paraId="29E4ABD9" w14:textId="77777777" w:rsidR="00BA4DCD" w:rsidRDefault="00BA4DCD" w:rsidP="002F321C">
      <w:r>
        <w:continuationSeparator/>
      </w:r>
    </w:p>
    <w:p w14:paraId="44A16073" w14:textId="77777777" w:rsidR="00BA4DCD" w:rsidRDefault="00BA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9C7A" w14:textId="77777777" w:rsidR="00BA4DCD" w:rsidRDefault="00BA4DCD" w:rsidP="002F321C">
      <w:r>
        <w:separator/>
      </w:r>
    </w:p>
    <w:p w14:paraId="28C29CA2" w14:textId="77777777" w:rsidR="00BA4DCD" w:rsidRDefault="00BA4DCD"/>
  </w:footnote>
  <w:footnote w:type="continuationSeparator" w:id="0">
    <w:p w14:paraId="0AC44657" w14:textId="77777777" w:rsidR="00BA4DCD" w:rsidRDefault="00BA4DCD" w:rsidP="002F321C">
      <w:r>
        <w:continuationSeparator/>
      </w:r>
    </w:p>
    <w:p w14:paraId="26CB3460" w14:textId="77777777" w:rsidR="00BA4DCD" w:rsidRDefault="00BA4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D0A99"/>
    <w:multiLevelType w:val="hybridMultilevel"/>
    <w:tmpl w:val="68F0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5"/>
  </w:num>
  <w:num w:numId="6" w16cid:durableId="717319088">
    <w:abstractNumId w:val="16"/>
  </w:num>
  <w:num w:numId="7" w16cid:durableId="823743684">
    <w:abstractNumId w:val="1"/>
  </w:num>
  <w:num w:numId="8" w16cid:durableId="1126193826">
    <w:abstractNumId w:val="4"/>
  </w:num>
  <w:num w:numId="9" w16cid:durableId="656885718">
    <w:abstractNumId w:val="8"/>
  </w:num>
  <w:num w:numId="10" w16cid:durableId="150491779">
    <w:abstractNumId w:val="12"/>
  </w:num>
  <w:num w:numId="11" w16cid:durableId="1049958278">
    <w:abstractNumId w:val="17"/>
  </w:num>
  <w:num w:numId="12" w16cid:durableId="1341278562">
    <w:abstractNumId w:val="3"/>
  </w:num>
  <w:num w:numId="13" w16cid:durableId="980043198">
    <w:abstractNumId w:val="10"/>
  </w:num>
  <w:num w:numId="14" w16cid:durableId="344788094">
    <w:abstractNumId w:val="0"/>
  </w:num>
  <w:num w:numId="15" w16cid:durableId="874267851">
    <w:abstractNumId w:val="11"/>
  </w:num>
  <w:num w:numId="16" w16cid:durableId="1522695976">
    <w:abstractNumId w:val="14"/>
  </w:num>
  <w:num w:numId="17" w16cid:durableId="353582934">
    <w:abstractNumId w:val="11"/>
  </w:num>
  <w:num w:numId="18" w16cid:durableId="2084989006">
    <w:abstractNumId w:val="6"/>
  </w:num>
  <w:num w:numId="19" w16cid:durableId="20868730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9B1"/>
    <w:rsid w:val="00017A20"/>
    <w:rsid w:val="00020AFD"/>
    <w:rsid w:val="00023358"/>
    <w:rsid w:val="00023883"/>
    <w:rsid w:val="000239B6"/>
    <w:rsid w:val="00025276"/>
    <w:rsid w:val="000276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1C7A"/>
    <w:rsid w:val="00076540"/>
    <w:rsid w:val="0007721B"/>
    <w:rsid w:val="00086206"/>
    <w:rsid w:val="000910A2"/>
    <w:rsid w:val="000953CE"/>
    <w:rsid w:val="000977B4"/>
    <w:rsid w:val="000A3D2F"/>
    <w:rsid w:val="000A57E8"/>
    <w:rsid w:val="000A7D0D"/>
    <w:rsid w:val="000B18C3"/>
    <w:rsid w:val="000B4EF1"/>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5222"/>
    <w:rsid w:val="00113634"/>
    <w:rsid w:val="00114C3A"/>
    <w:rsid w:val="00121143"/>
    <w:rsid w:val="00121659"/>
    <w:rsid w:val="00122DE0"/>
    <w:rsid w:val="00123BB3"/>
    <w:rsid w:val="00123C0E"/>
    <w:rsid w:val="00131D32"/>
    <w:rsid w:val="00137265"/>
    <w:rsid w:val="00137E49"/>
    <w:rsid w:val="00141011"/>
    <w:rsid w:val="0014735F"/>
    <w:rsid w:val="001537B0"/>
    <w:rsid w:val="001560C9"/>
    <w:rsid w:val="001564B7"/>
    <w:rsid w:val="00156E0F"/>
    <w:rsid w:val="001665CB"/>
    <w:rsid w:val="00166EEE"/>
    <w:rsid w:val="00171774"/>
    <w:rsid w:val="001728CC"/>
    <w:rsid w:val="001732DF"/>
    <w:rsid w:val="00174DA4"/>
    <w:rsid w:val="0017532D"/>
    <w:rsid w:val="00175CF2"/>
    <w:rsid w:val="00176F57"/>
    <w:rsid w:val="00180DAE"/>
    <w:rsid w:val="00185441"/>
    <w:rsid w:val="001957AF"/>
    <w:rsid w:val="001A56F5"/>
    <w:rsid w:val="001A7B8D"/>
    <w:rsid w:val="001B5CC3"/>
    <w:rsid w:val="001C0BD5"/>
    <w:rsid w:val="001C4430"/>
    <w:rsid w:val="001C4D0A"/>
    <w:rsid w:val="001C4F7D"/>
    <w:rsid w:val="001C4FC0"/>
    <w:rsid w:val="001C518B"/>
    <w:rsid w:val="001C6DB4"/>
    <w:rsid w:val="001E299F"/>
    <w:rsid w:val="001E2FC4"/>
    <w:rsid w:val="001F1CD2"/>
    <w:rsid w:val="001F4F2F"/>
    <w:rsid w:val="00203854"/>
    <w:rsid w:val="0020577B"/>
    <w:rsid w:val="0020794C"/>
    <w:rsid w:val="002122AD"/>
    <w:rsid w:val="00217226"/>
    <w:rsid w:val="00220C44"/>
    <w:rsid w:val="00227618"/>
    <w:rsid w:val="00227951"/>
    <w:rsid w:val="00233C57"/>
    <w:rsid w:val="00234080"/>
    <w:rsid w:val="00236283"/>
    <w:rsid w:val="002371BC"/>
    <w:rsid w:val="0023788D"/>
    <w:rsid w:val="00244353"/>
    <w:rsid w:val="0024566C"/>
    <w:rsid w:val="00251647"/>
    <w:rsid w:val="0025186D"/>
    <w:rsid w:val="00253B6D"/>
    <w:rsid w:val="00257719"/>
    <w:rsid w:val="00261CCA"/>
    <w:rsid w:val="00271CAD"/>
    <w:rsid w:val="002752E2"/>
    <w:rsid w:val="00275D20"/>
    <w:rsid w:val="0027724A"/>
    <w:rsid w:val="0028203C"/>
    <w:rsid w:val="0028240F"/>
    <w:rsid w:val="0028699A"/>
    <w:rsid w:val="00293B38"/>
    <w:rsid w:val="00293C82"/>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4AF3"/>
    <w:rsid w:val="002F7CAD"/>
    <w:rsid w:val="00302574"/>
    <w:rsid w:val="003028B8"/>
    <w:rsid w:val="00302D24"/>
    <w:rsid w:val="00306A7D"/>
    <w:rsid w:val="00310BD7"/>
    <w:rsid w:val="00311B07"/>
    <w:rsid w:val="003140D5"/>
    <w:rsid w:val="003159F3"/>
    <w:rsid w:val="00315F62"/>
    <w:rsid w:val="00317CAA"/>
    <w:rsid w:val="00321F16"/>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1D89"/>
    <w:rsid w:val="003C5084"/>
    <w:rsid w:val="003D21C0"/>
    <w:rsid w:val="003D31DF"/>
    <w:rsid w:val="003E0002"/>
    <w:rsid w:val="003E0260"/>
    <w:rsid w:val="003E1D89"/>
    <w:rsid w:val="003E352A"/>
    <w:rsid w:val="003E5758"/>
    <w:rsid w:val="003E59D3"/>
    <w:rsid w:val="003F12DA"/>
    <w:rsid w:val="003F4D14"/>
    <w:rsid w:val="003F5DD4"/>
    <w:rsid w:val="004004E6"/>
    <w:rsid w:val="0040169D"/>
    <w:rsid w:val="00407025"/>
    <w:rsid w:val="0041250B"/>
    <w:rsid w:val="00412674"/>
    <w:rsid w:val="00412976"/>
    <w:rsid w:val="004168B1"/>
    <w:rsid w:val="00421A16"/>
    <w:rsid w:val="0042287B"/>
    <w:rsid w:val="004233E0"/>
    <w:rsid w:val="00423846"/>
    <w:rsid w:val="0043035A"/>
    <w:rsid w:val="00441990"/>
    <w:rsid w:val="00442BC1"/>
    <w:rsid w:val="00443F13"/>
    <w:rsid w:val="004453F4"/>
    <w:rsid w:val="0045253F"/>
    <w:rsid w:val="004571EE"/>
    <w:rsid w:val="00462EF5"/>
    <w:rsid w:val="00463919"/>
    <w:rsid w:val="004647DE"/>
    <w:rsid w:val="00472313"/>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4E3D"/>
    <w:rsid w:val="004D582E"/>
    <w:rsid w:val="004E4F0D"/>
    <w:rsid w:val="004F1654"/>
    <w:rsid w:val="004F2544"/>
    <w:rsid w:val="004F316B"/>
    <w:rsid w:val="004F6C6A"/>
    <w:rsid w:val="004F7D5C"/>
    <w:rsid w:val="004F7D76"/>
    <w:rsid w:val="004F7E71"/>
    <w:rsid w:val="005019EF"/>
    <w:rsid w:val="00502A30"/>
    <w:rsid w:val="0050452D"/>
    <w:rsid w:val="00506832"/>
    <w:rsid w:val="00510CC5"/>
    <w:rsid w:val="00511429"/>
    <w:rsid w:val="0051501B"/>
    <w:rsid w:val="005153E5"/>
    <w:rsid w:val="00525803"/>
    <w:rsid w:val="005341A0"/>
    <w:rsid w:val="0053569D"/>
    <w:rsid w:val="00535C27"/>
    <w:rsid w:val="00540537"/>
    <w:rsid w:val="005469F0"/>
    <w:rsid w:val="00551AA9"/>
    <w:rsid w:val="00551FC2"/>
    <w:rsid w:val="00552F32"/>
    <w:rsid w:val="005540FA"/>
    <w:rsid w:val="00561F29"/>
    <w:rsid w:val="00564DFF"/>
    <w:rsid w:val="005663EE"/>
    <w:rsid w:val="00566F6F"/>
    <w:rsid w:val="00567F6B"/>
    <w:rsid w:val="005745C1"/>
    <w:rsid w:val="005753E5"/>
    <w:rsid w:val="005759CA"/>
    <w:rsid w:val="00576311"/>
    <w:rsid w:val="00577D95"/>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25EE"/>
    <w:rsid w:val="005C3B50"/>
    <w:rsid w:val="005D6A28"/>
    <w:rsid w:val="005E1EBF"/>
    <w:rsid w:val="005E791A"/>
    <w:rsid w:val="0060075F"/>
    <w:rsid w:val="00603AC6"/>
    <w:rsid w:val="00603D60"/>
    <w:rsid w:val="006204EE"/>
    <w:rsid w:val="00622573"/>
    <w:rsid w:val="00623E36"/>
    <w:rsid w:val="00624575"/>
    <w:rsid w:val="00625411"/>
    <w:rsid w:val="0063049D"/>
    <w:rsid w:val="006343AB"/>
    <w:rsid w:val="00635AFC"/>
    <w:rsid w:val="00640956"/>
    <w:rsid w:val="00640EF5"/>
    <w:rsid w:val="00642E9F"/>
    <w:rsid w:val="00646B20"/>
    <w:rsid w:val="00652053"/>
    <w:rsid w:val="00653254"/>
    <w:rsid w:val="0065427B"/>
    <w:rsid w:val="00654C24"/>
    <w:rsid w:val="006574FB"/>
    <w:rsid w:val="006577D7"/>
    <w:rsid w:val="006578E1"/>
    <w:rsid w:val="0066196A"/>
    <w:rsid w:val="00663843"/>
    <w:rsid w:val="0066397F"/>
    <w:rsid w:val="0066626C"/>
    <w:rsid w:val="0068023D"/>
    <w:rsid w:val="00680456"/>
    <w:rsid w:val="0068165A"/>
    <w:rsid w:val="00687B10"/>
    <w:rsid w:val="00693F29"/>
    <w:rsid w:val="00694855"/>
    <w:rsid w:val="006959E5"/>
    <w:rsid w:val="006975F4"/>
    <w:rsid w:val="006A0B36"/>
    <w:rsid w:val="006A18DA"/>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552A"/>
    <w:rsid w:val="00777F4B"/>
    <w:rsid w:val="00782343"/>
    <w:rsid w:val="00782A10"/>
    <w:rsid w:val="00783D75"/>
    <w:rsid w:val="007879C2"/>
    <w:rsid w:val="00795734"/>
    <w:rsid w:val="007A692F"/>
    <w:rsid w:val="007A7532"/>
    <w:rsid w:val="007B581E"/>
    <w:rsid w:val="007B5ECA"/>
    <w:rsid w:val="007B6CA7"/>
    <w:rsid w:val="007C4A23"/>
    <w:rsid w:val="007C4E84"/>
    <w:rsid w:val="007D1E79"/>
    <w:rsid w:val="007D2AC7"/>
    <w:rsid w:val="007D3787"/>
    <w:rsid w:val="007D4039"/>
    <w:rsid w:val="007E762F"/>
    <w:rsid w:val="007F239E"/>
    <w:rsid w:val="007F4495"/>
    <w:rsid w:val="007F6885"/>
    <w:rsid w:val="007F77B9"/>
    <w:rsid w:val="00803194"/>
    <w:rsid w:val="0080455F"/>
    <w:rsid w:val="00812F8F"/>
    <w:rsid w:val="008167AE"/>
    <w:rsid w:val="008203B7"/>
    <w:rsid w:val="00820468"/>
    <w:rsid w:val="00822133"/>
    <w:rsid w:val="00824F39"/>
    <w:rsid w:val="008267C6"/>
    <w:rsid w:val="0083163B"/>
    <w:rsid w:val="008349F0"/>
    <w:rsid w:val="00842172"/>
    <w:rsid w:val="008424C4"/>
    <w:rsid w:val="00842C8F"/>
    <w:rsid w:val="00843C07"/>
    <w:rsid w:val="0084537A"/>
    <w:rsid w:val="00845AB8"/>
    <w:rsid w:val="00845C6E"/>
    <w:rsid w:val="008473AE"/>
    <w:rsid w:val="008553B5"/>
    <w:rsid w:val="00857ECB"/>
    <w:rsid w:val="00865617"/>
    <w:rsid w:val="00865D14"/>
    <w:rsid w:val="008704F3"/>
    <w:rsid w:val="00871730"/>
    <w:rsid w:val="00872ECB"/>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222E"/>
    <w:rsid w:val="008D50C3"/>
    <w:rsid w:val="008E213E"/>
    <w:rsid w:val="008E4E08"/>
    <w:rsid w:val="008E53C7"/>
    <w:rsid w:val="008F4631"/>
    <w:rsid w:val="008F7304"/>
    <w:rsid w:val="009017B4"/>
    <w:rsid w:val="009022E6"/>
    <w:rsid w:val="00902DD7"/>
    <w:rsid w:val="009118D4"/>
    <w:rsid w:val="00914240"/>
    <w:rsid w:val="009162C1"/>
    <w:rsid w:val="009164E4"/>
    <w:rsid w:val="009216FC"/>
    <w:rsid w:val="00921A67"/>
    <w:rsid w:val="00921FF6"/>
    <w:rsid w:val="00926134"/>
    <w:rsid w:val="009316D8"/>
    <w:rsid w:val="0093243D"/>
    <w:rsid w:val="00934181"/>
    <w:rsid w:val="00940D6A"/>
    <w:rsid w:val="00950EC4"/>
    <w:rsid w:val="0095116B"/>
    <w:rsid w:val="0095191D"/>
    <w:rsid w:val="00953BCB"/>
    <w:rsid w:val="00953E2B"/>
    <w:rsid w:val="009554C2"/>
    <w:rsid w:val="00956D51"/>
    <w:rsid w:val="0097002C"/>
    <w:rsid w:val="00970BD9"/>
    <w:rsid w:val="00970DAB"/>
    <w:rsid w:val="00973257"/>
    <w:rsid w:val="00974AE6"/>
    <w:rsid w:val="009766C5"/>
    <w:rsid w:val="00976E47"/>
    <w:rsid w:val="009808F8"/>
    <w:rsid w:val="00982B5D"/>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5841"/>
    <w:rsid w:val="009D7496"/>
    <w:rsid w:val="009E3DB3"/>
    <w:rsid w:val="009E4191"/>
    <w:rsid w:val="009E55EA"/>
    <w:rsid w:val="009F2F0B"/>
    <w:rsid w:val="009F3327"/>
    <w:rsid w:val="009F34A4"/>
    <w:rsid w:val="009F429E"/>
    <w:rsid w:val="009F57BD"/>
    <w:rsid w:val="00A00B5A"/>
    <w:rsid w:val="00A036DA"/>
    <w:rsid w:val="00A03AC3"/>
    <w:rsid w:val="00A03FEE"/>
    <w:rsid w:val="00A06885"/>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4E54"/>
    <w:rsid w:val="00A86AA9"/>
    <w:rsid w:val="00A87BD5"/>
    <w:rsid w:val="00A93C8E"/>
    <w:rsid w:val="00AA5FFC"/>
    <w:rsid w:val="00AA6207"/>
    <w:rsid w:val="00AB1B71"/>
    <w:rsid w:val="00AC720F"/>
    <w:rsid w:val="00AD054C"/>
    <w:rsid w:val="00AD119B"/>
    <w:rsid w:val="00AD398B"/>
    <w:rsid w:val="00AD4565"/>
    <w:rsid w:val="00AD502E"/>
    <w:rsid w:val="00AD57CA"/>
    <w:rsid w:val="00AE5F7C"/>
    <w:rsid w:val="00AF031A"/>
    <w:rsid w:val="00AF0E8B"/>
    <w:rsid w:val="00AF11CE"/>
    <w:rsid w:val="00AF2C95"/>
    <w:rsid w:val="00AF7CA0"/>
    <w:rsid w:val="00B00BA0"/>
    <w:rsid w:val="00B02568"/>
    <w:rsid w:val="00B02ABA"/>
    <w:rsid w:val="00B042F6"/>
    <w:rsid w:val="00B04CE0"/>
    <w:rsid w:val="00B072C8"/>
    <w:rsid w:val="00B07E11"/>
    <w:rsid w:val="00B145D5"/>
    <w:rsid w:val="00B1490D"/>
    <w:rsid w:val="00B15970"/>
    <w:rsid w:val="00B22C08"/>
    <w:rsid w:val="00B23E98"/>
    <w:rsid w:val="00B24AE1"/>
    <w:rsid w:val="00B277E5"/>
    <w:rsid w:val="00B332F0"/>
    <w:rsid w:val="00B44D73"/>
    <w:rsid w:val="00B45503"/>
    <w:rsid w:val="00B542F4"/>
    <w:rsid w:val="00B54BBA"/>
    <w:rsid w:val="00B61673"/>
    <w:rsid w:val="00B631F5"/>
    <w:rsid w:val="00B63D9E"/>
    <w:rsid w:val="00B651BE"/>
    <w:rsid w:val="00B6626A"/>
    <w:rsid w:val="00B70181"/>
    <w:rsid w:val="00B77D33"/>
    <w:rsid w:val="00B8039D"/>
    <w:rsid w:val="00B84EAB"/>
    <w:rsid w:val="00B85BF9"/>
    <w:rsid w:val="00B87482"/>
    <w:rsid w:val="00B93267"/>
    <w:rsid w:val="00B968F3"/>
    <w:rsid w:val="00B97348"/>
    <w:rsid w:val="00B97422"/>
    <w:rsid w:val="00BA4610"/>
    <w:rsid w:val="00BA4DCD"/>
    <w:rsid w:val="00BA593A"/>
    <w:rsid w:val="00BB0387"/>
    <w:rsid w:val="00BE1665"/>
    <w:rsid w:val="00BE1BEE"/>
    <w:rsid w:val="00BE33E4"/>
    <w:rsid w:val="00BE345D"/>
    <w:rsid w:val="00BE439D"/>
    <w:rsid w:val="00BE619B"/>
    <w:rsid w:val="00BF021E"/>
    <w:rsid w:val="00BF17DA"/>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0CA9"/>
    <w:rsid w:val="00C4621D"/>
    <w:rsid w:val="00C47F69"/>
    <w:rsid w:val="00C511FB"/>
    <w:rsid w:val="00C55A2A"/>
    <w:rsid w:val="00C60D83"/>
    <w:rsid w:val="00C61C64"/>
    <w:rsid w:val="00C62236"/>
    <w:rsid w:val="00C62418"/>
    <w:rsid w:val="00C63A3A"/>
    <w:rsid w:val="00C65CBA"/>
    <w:rsid w:val="00C676DF"/>
    <w:rsid w:val="00C715CB"/>
    <w:rsid w:val="00C71606"/>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23E0"/>
    <w:rsid w:val="00CD3AC4"/>
    <w:rsid w:val="00CD4270"/>
    <w:rsid w:val="00CD4EA7"/>
    <w:rsid w:val="00CD56D6"/>
    <w:rsid w:val="00CE4A08"/>
    <w:rsid w:val="00CE7D6D"/>
    <w:rsid w:val="00CF06A7"/>
    <w:rsid w:val="00CF3C05"/>
    <w:rsid w:val="00CF4451"/>
    <w:rsid w:val="00CF4E67"/>
    <w:rsid w:val="00CF5EB7"/>
    <w:rsid w:val="00CF7339"/>
    <w:rsid w:val="00D0085E"/>
    <w:rsid w:val="00D0153B"/>
    <w:rsid w:val="00D04662"/>
    <w:rsid w:val="00D121EF"/>
    <w:rsid w:val="00D13039"/>
    <w:rsid w:val="00D14E1E"/>
    <w:rsid w:val="00D16DFB"/>
    <w:rsid w:val="00D1703E"/>
    <w:rsid w:val="00D20738"/>
    <w:rsid w:val="00D22F91"/>
    <w:rsid w:val="00D2331B"/>
    <w:rsid w:val="00D23A53"/>
    <w:rsid w:val="00D26595"/>
    <w:rsid w:val="00D27B17"/>
    <w:rsid w:val="00D33F95"/>
    <w:rsid w:val="00D369EC"/>
    <w:rsid w:val="00D36E22"/>
    <w:rsid w:val="00D41F2A"/>
    <w:rsid w:val="00D45A1F"/>
    <w:rsid w:val="00D4762F"/>
    <w:rsid w:val="00D47B42"/>
    <w:rsid w:val="00D52E15"/>
    <w:rsid w:val="00D576AE"/>
    <w:rsid w:val="00D57C7E"/>
    <w:rsid w:val="00D61486"/>
    <w:rsid w:val="00D61788"/>
    <w:rsid w:val="00D64F91"/>
    <w:rsid w:val="00D675D9"/>
    <w:rsid w:val="00D67BA3"/>
    <w:rsid w:val="00D70934"/>
    <w:rsid w:val="00D729CB"/>
    <w:rsid w:val="00D76F02"/>
    <w:rsid w:val="00D8289C"/>
    <w:rsid w:val="00D90912"/>
    <w:rsid w:val="00D909C3"/>
    <w:rsid w:val="00D966B3"/>
    <w:rsid w:val="00DA44C0"/>
    <w:rsid w:val="00DB0170"/>
    <w:rsid w:val="00DB5C31"/>
    <w:rsid w:val="00DB646E"/>
    <w:rsid w:val="00DC0B9F"/>
    <w:rsid w:val="00DC0C4C"/>
    <w:rsid w:val="00DC3D41"/>
    <w:rsid w:val="00DD09B2"/>
    <w:rsid w:val="00DD0EA0"/>
    <w:rsid w:val="00DD29A4"/>
    <w:rsid w:val="00DD3428"/>
    <w:rsid w:val="00DD5856"/>
    <w:rsid w:val="00DE113B"/>
    <w:rsid w:val="00DE7000"/>
    <w:rsid w:val="00DF0FC0"/>
    <w:rsid w:val="00DF58F0"/>
    <w:rsid w:val="00DF64B0"/>
    <w:rsid w:val="00DF6BAC"/>
    <w:rsid w:val="00E03B4E"/>
    <w:rsid w:val="00E05C12"/>
    <w:rsid w:val="00E077C0"/>
    <w:rsid w:val="00E11A99"/>
    <w:rsid w:val="00E22CE2"/>
    <w:rsid w:val="00E25244"/>
    <w:rsid w:val="00E27021"/>
    <w:rsid w:val="00E277F5"/>
    <w:rsid w:val="00E278EA"/>
    <w:rsid w:val="00E305F6"/>
    <w:rsid w:val="00E35245"/>
    <w:rsid w:val="00E3757C"/>
    <w:rsid w:val="00E427BE"/>
    <w:rsid w:val="00E42F2C"/>
    <w:rsid w:val="00E440DD"/>
    <w:rsid w:val="00E458B7"/>
    <w:rsid w:val="00E4626E"/>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263B"/>
    <w:rsid w:val="00E93EE0"/>
    <w:rsid w:val="00E93F90"/>
    <w:rsid w:val="00E95706"/>
    <w:rsid w:val="00EA0CCC"/>
    <w:rsid w:val="00EA363B"/>
    <w:rsid w:val="00EA4436"/>
    <w:rsid w:val="00EA488E"/>
    <w:rsid w:val="00EB0BC6"/>
    <w:rsid w:val="00EB23A0"/>
    <w:rsid w:val="00EC0E39"/>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13156"/>
    <w:rsid w:val="00F21421"/>
    <w:rsid w:val="00F22060"/>
    <w:rsid w:val="00F25416"/>
    <w:rsid w:val="00F36050"/>
    <w:rsid w:val="00F43936"/>
    <w:rsid w:val="00F461ED"/>
    <w:rsid w:val="00F46FF0"/>
    <w:rsid w:val="00F5194C"/>
    <w:rsid w:val="00F53E23"/>
    <w:rsid w:val="00F55989"/>
    <w:rsid w:val="00F60B7C"/>
    <w:rsid w:val="00F6274F"/>
    <w:rsid w:val="00F63472"/>
    <w:rsid w:val="00F63D58"/>
    <w:rsid w:val="00F70DBF"/>
    <w:rsid w:val="00F73B25"/>
    <w:rsid w:val="00F74860"/>
    <w:rsid w:val="00F752BA"/>
    <w:rsid w:val="00F85687"/>
    <w:rsid w:val="00F94C31"/>
    <w:rsid w:val="00FA0AC0"/>
    <w:rsid w:val="00FA1389"/>
    <w:rsid w:val="00FB16F7"/>
    <w:rsid w:val="00FB3F76"/>
    <w:rsid w:val="00FB57B1"/>
    <w:rsid w:val="00FC03E6"/>
    <w:rsid w:val="00FC3730"/>
    <w:rsid w:val="00FC3D7B"/>
    <w:rsid w:val="00FC4772"/>
    <w:rsid w:val="00FC74D0"/>
    <w:rsid w:val="00FD0DBE"/>
    <w:rsid w:val="00FD3909"/>
    <w:rsid w:val="00FD4735"/>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A7A8C-A99A-4248-94C5-09394C9B9867}">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17</TotalTime>
  <Pages>22</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29321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Simpson, Tom</cp:lastModifiedBy>
  <cp:revision>13</cp:revision>
  <cp:lastPrinted>2018-08-21T14:39:00Z</cp:lastPrinted>
  <dcterms:created xsi:type="dcterms:W3CDTF">2025-02-13T12:16:00Z</dcterms:created>
  <dcterms:modified xsi:type="dcterms:W3CDTF">2025-02-13T12:39:00Z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