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5006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50064">
            <w:pPr>
              <w:pStyle w:val="Heading1"/>
            </w:pPr>
            <w:r>
              <w:t>MC/EASE/ESKE/38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Strategy Works - Masterplanning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50064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Review and Refresh of key material from outline application / review of current </w:t>
            </w:r>
          </w:p>
          <w:p w:rsidR="00450064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plannig material relating to issues and options / preparation of wider site </w:t>
            </w:r>
          </w:p>
          <w:p w:rsidR="00450064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analysis to inform a bigger development proposition / preparation of concept </w:t>
            </w:r>
          </w:p>
          <w:p w:rsidR="00450064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diagrams to support a new a garden village / city proposition / preparation of </w:t>
            </w:r>
          </w:p>
          <w:p w:rsidR="001F37EE" w:rsidRDefault="00450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short concept ideas document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50064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50064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50064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450064">
              <w:rPr>
                <w:rFonts w:ascii="Arial" w:hAnsi="Arial"/>
                <w:sz w:val="20"/>
              </w:rPr>
              <w:t>Fee agreed with consultant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50064">
              <w:rPr>
                <w:rFonts w:ascii="Arial" w:hAnsi="Arial"/>
                <w:sz w:val="20"/>
              </w:rPr>
              <w:t>20000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50064">
              <w:rPr>
                <w:rFonts w:ascii="Arial" w:hAnsi="Arial"/>
                <w:sz w:val="20"/>
              </w:rPr>
              <w:t>20000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50064">
              <w:rPr>
                <w:rFonts w:ascii="Arial" w:hAnsi="Arial"/>
                <w:sz w:val="20"/>
              </w:rPr>
              <w:t>IT72279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50064">
              <w:rPr>
                <w:rFonts w:ascii="Arial" w:hAnsi="Arial"/>
                <w:sz w:val="20"/>
              </w:rPr>
              <w:t>Jason Hobbs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50064">
              <w:rPr>
                <w:rFonts w:ascii="Arial" w:hAnsi="Arial"/>
                <w:sz w:val="20"/>
              </w:rPr>
              <w:t>Jason Hobbs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5006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64" w:rsidRDefault="00450064" w:rsidP="00450064">
      <w:r>
        <w:separator/>
      </w:r>
    </w:p>
  </w:endnote>
  <w:endnote w:type="continuationSeparator" w:id="0">
    <w:p w:rsidR="00450064" w:rsidRDefault="00450064" w:rsidP="0045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64" w:rsidRDefault="00450064" w:rsidP="00450064">
    <w:pPr>
      <w:pStyle w:val="Footer"/>
    </w:pPr>
    <w:bookmarkStart w:id="1" w:name="aliashAdvancedFooterprot1FooterEvenPages"/>
  </w:p>
  <w:bookmarkEnd w:id="1"/>
  <w:p w:rsidR="00450064" w:rsidRDefault="004500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64" w:rsidRDefault="00450064" w:rsidP="00450064">
    <w:pPr>
      <w:pStyle w:val="Footer"/>
    </w:pPr>
    <w:bookmarkStart w:id="2" w:name="aliashAdvancedFooterprotec1FooterPrimary"/>
  </w:p>
  <w:bookmarkEnd w:id="2"/>
  <w:p w:rsidR="00450064" w:rsidRDefault="004500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64" w:rsidRDefault="00450064" w:rsidP="00450064">
    <w:pPr>
      <w:pStyle w:val="Footer"/>
    </w:pPr>
    <w:bookmarkStart w:id="3" w:name="aliashAdvancedFooterprot1FooterFirstPage"/>
  </w:p>
  <w:bookmarkEnd w:id="3"/>
  <w:p w:rsidR="00450064" w:rsidRDefault="004500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64" w:rsidRDefault="00450064" w:rsidP="00450064">
      <w:r>
        <w:separator/>
      </w:r>
    </w:p>
  </w:footnote>
  <w:footnote w:type="continuationSeparator" w:id="0">
    <w:p w:rsidR="00450064" w:rsidRDefault="00450064" w:rsidP="0045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64" w:rsidRDefault="004500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64" w:rsidRDefault="004500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64" w:rsidRDefault="004500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4"/>
    <w:rsid w:val="00073A5C"/>
    <w:rsid w:val="001F37EE"/>
    <w:rsid w:val="00240F54"/>
    <w:rsid w:val="0045006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50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5006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50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5006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50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5006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50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5006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2017-01-09T10:23:00Z</dcterms:created>
  <dcterms:modified xsi:type="dcterms:W3CDTF">2017-01-09T10:24:00Z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b1fc42c1-045b-4656-9551-3e86e19eab17</vt:lpwstr>
  </property>
  <property fmtid="{D5CDD505-2E9C-101B-9397-08002B2CF9AE}" pid="3" name="HCAGPMS">
    <vt:lpwstr>OFFICIAL</vt:lpwstr>
  </property>
</Properties>
</file>