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spacing w:before="5"/>
        <w:rPr>
          <w:rFonts w:eastAsia="Times New Roman" w:cs="Times New Roman"/>
          <w:sz w:val="25"/>
          <w:szCs w:val="25"/>
        </w:rPr>
      </w:pPr>
    </w:p>
    <w:p w:rsidR="004D0505" w:rsidRPr="001D31D5" w:rsidRDefault="0072393C">
      <w:pPr>
        <w:pStyle w:val="Heading1"/>
        <w:spacing w:before="58"/>
        <w:ind w:left="3135"/>
        <w:rPr>
          <w:rFonts w:asciiTheme="minorHAnsi" w:hAnsiTheme="minorHAnsi"/>
          <w:b w:val="0"/>
          <w:bCs w:val="0"/>
        </w:rPr>
      </w:pPr>
      <w:r w:rsidRPr="001D31D5">
        <w:rPr>
          <w:rFonts w:asciiTheme="minorHAnsi" w:hAnsiTheme="minorHAnsi"/>
        </w:rPr>
        <w:t xml:space="preserve">Form of </w:t>
      </w:r>
      <w:r w:rsidR="00B34EA0" w:rsidRPr="001D31D5">
        <w:rPr>
          <w:rFonts w:asciiTheme="minorHAnsi" w:hAnsiTheme="minorHAnsi"/>
        </w:rPr>
        <w:t>Tender</w:t>
      </w:r>
      <w:r w:rsidR="00B34EA0" w:rsidRPr="001D31D5">
        <w:rPr>
          <w:rFonts w:asciiTheme="minorHAnsi" w:hAnsiTheme="minorHAnsi"/>
          <w:spacing w:val="-17"/>
        </w:rPr>
        <w:t xml:space="preserve"> </w:t>
      </w:r>
      <w:r w:rsidR="00B34EA0" w:rsidRPr="001D31D5">
        <w:rPr>
          <w:rFonts w:asciiTheme="minorHAnsi" w:hAnsiTheme="minorHAnsi"/>
        </w:rPr>
        <w:t>and</w:t>
      </w:r>
      <w:r w:rsidR="00B34EA0" w:rsidRPr="001D31D5">
        <w:rPr>
          <w:rFonts w:asciiTheme="minorHAnsi" w:hAnsiTheme="minorHAnsi"/>
          <w:spacing w:val="-16"/>
        </w:rPr>
        <w:t xml:space="preserve"> </w:t>
      </w:r>
      <w:r w:rsidR="00B34EA0" w:rsidRPr="001D31D5">
        <w:rPr>
          <w:rFonts w:asciiTheme="minorHAnsi" w:hAnsiTheme="minorHAnsi"/>
          <w:spacing w:val="-1"/>
        </w:rPr>
        <w:t>Schedule</w:t>
      </w:r>
    </w:p>
    <w:p w:rsidR="004D0505" w:rsidRPr="001D31D5" w:rsidRDefault="004D0505">
      <w:pPr>
        <w:spacing w:before="7"/>
        <w:rPr>
          <w:rFonts w:eastAsia="Arial" w:cs="Arial"/>
          <w:b/>
          <w:bCs/>
          <w:sz w:val="14"/>
          <w:szCs w:val="14"/>
        </w:rPr>
      </w:pPr>
    </w:p>
    <w:p w:rsidR="004D0505" w:rsidRPr="001D31D5" w:rsidRDefault="004D0505">
      <w:pPr>
        <w:rPr>
          <w:rFonts w:eastAsia="Arial" w:cs="Arial"/>
          <w:sz w:val="14"/>
          <w:szCs w:val="14"/>
        </w:rPr>
        <w:sectPr w:rsidR="004D0505" w:rsidRPr="001D31D5">
          <w:type w:val="continuous"/>
          <w:pgSz w:w="11910" w:h="16850"/>
          <w:pgMar w:top="1600" w:right="1680" w:bottom="280" w:left="1200" w:header="720" w:footer="720" w:gutter="0"/>
          <w:cols w:space="720"/>
        </w:sect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spacing w:before="6"/>
        <w:rPr>
          <w:rFonts w:eastAsia="Arial" w:cs="Arial"/>
          <w:b/>
          <w:bCs/>
          <w:sz w:val="17"/>
          <w:szCs w:val="17"/>
        </w:rPr>
      </w:pPr>
    </w:p>
    <w:p w:rsidR="004D0505" w:rsidRPr="001D31D5" w:rsidRDefault="00B34EA0">
      <w:pPr>
        <w:spacing w:before="74"/>
        <w:ind w:left="118"/>
        <w:rPr>
          <w:rFonts w:eastAsia="Arial" w:cs="Arial"/>
          <w:sz w:val="20"/>
          <w:szCs w:val="20"/>
        </w:rPr>
      </w:pPr>
      <w:r w:rsidRPr="001D31D5">
        <w:br w:type="column"/>
      </w:r>
      <w:r w:rsidRPr="001D31D5">
        <w:rPr>
          <w:sz w:val="20"/>
        </w:rPr>
        <w:lastRenderedPageBreak/>
        <w:t>for</w:t>
      </w: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9E5784" w:rsidRPr="001D31D5" w:rsidRDefault="009E5784">
      <w:pPr>
        <w:rPr>
          <w:rFonts w:eastAsia="Arial" w:cs="Arial"/>
          <w:sz w:val="20"/>
          <w:szCs w:val="20"/>
        </w:rPr>
        <w:sectPr w:rsidR="009E5784" w:rsidRPr="001D31D5">
          <w:type w:val="continuous"/>
          <w:pgSz w:w="11910" w:h="16850"/>
          <w:pgMar w:top="1600" w:right="1680" w:bottom="280" w:left="1200" w:header="720" w:footer="720" w:gutter="0"/>
          <w:cols w:num="2" w:space="720" w:equalWidth="0">
            <w:col w:w="1138" w:space="3380"/>
            <w:col w:w="4512"/>
          </w:cols>
        </w:sectPr>
      </w:pPr>
    </w:p>
    <w:p w:rsidR="004D0505" w:rsidRPr="005C764D" w:rsidRDefault="005C764D" w:rsidP="000F79B8">
      <w:pPr>
        <w:spacing w:before="9"/>
        <w:jc w:val="center"/>
        <w:rPr>
          <w:rFonts w:eastAsia="Arial" w:cs="Arial"/>
          <w:sz w:val="24"/>
          <w:szCs w:val="25"/>
        </w:rPr>
      </w:pPr>
      <w:r w:rsidRPr="005C764D">
        <w:rPr>
          <w:noProof/>
          <w:sz w:val="20"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02016" behindDoc="1" locked="0" layoutInCell="1" allowOverlap="1" wp14:anchorId="7E23FF51" wp14:editId="4606C7D4">
                <wp:simplePos x="0" y="0"/>
                <wp:positionH relativeFrom="page">
                  <wp:posOffset>590550</wp:posOffset>
                </wp:positionH>
                <wp:positionV relativeFrom="paragraph">
                  <wp:posOffset>0</wp:posOffset>
                </wp:positionV>
                <wp:extent cx="6238875" cy="755595"/>
                <wp:effectExtent l="0" t="0" r="9525" b="6985"/>
                <wp:wrapNone/>
                <wp:docPr id="78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8875" cy="755595"/>
                          <a:chOff x="2417" y="-551"/>
                          <a:chExt cx="7350" cy="629"/>
                        </a:xfrm>
                      </wpg:grpSpPr>
                      <wpg:grpSp>
                        <wpg:cNvPr id="79" name="Group 109"/>
                        <wpg:cNvGrpSpPr>
                          <a:grpSpLocks/>
                        </wpg:cNvGrpSpPr>
                        <wpg:grpSpPr bwMode="auto">
                          <a:xfrm>
                            <a:off x="2434" y="-534"/>
                            <a:ext cx="7317" cy="2"/>
                            <a:chOff x="2434" y="-534"/>
                            <a:chExt cx="7317" cy="2"/>
                          </a:xfrm>
                        </wpg:grpSpPr>
                        <wps:wsp>
                          <wps:cNvPr id="80" name="Freeform 110"/>
                          <wps:cNvSpPr>
                            <a:spLocks/>
                          </wps:cNvSpPr>
                          <wps:spPr bwMode="auto">
                            <a:xfrm>
                              <a:off x="2434" y="-534"/>
                              <a:ext cx="7317" cy="2"/>
                            </a:xfrm>
                            <a:custGeom>
                              <a:avLst/>
                              <a:gdLst>
                                <a:gd name="T0" fmla="+- 0 2434 2434"/>
                                <a:gd name="T1" fmla="*/ T0 w 7317"/>
                                <a:gd name="T2" fmla="+- 0 9751 2434"/>
                                <a:gd name="T3" fmla="*/ T2 w 73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17">
                                  <a:moveTo>
                                    <a:pt x="0" y="0"/>
                                  </a:moveTo>
                                  <a:lnTo>
                                    <a:pt x="731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107"/>
                        <wpg:cNvGrpSpPr>
                          <a:grpSpLocks/>
                        </wpg:cNvGrpSpPr>
                        <wpg:grpSpPr bwMode="auto">
                          <a:xfrm>
                            <a:off x="2448" y="-518"/>
                            <a:ext cx="2" cy="567"/>
                            <a:chOff x="2448" y="-518"/>
                            <a:chExt cx="2" cy="567"/>
                          </a:xfrm>
                        </wpg:grpSpPr>
                        <wps:wsp>
                          <wps:cNvPr id="82" name="Freeform 108"/>
                          <wps:cNvSpPr>
                            <a:spLocks/>
                          </wps:cNvSpPr>
                          <wps:spPr bwMode="auto">
                            <a:xfrm>
                              <a:off x="2448" y="-518"/>
                              <a:ext cx="2" cy="567"/>
                            </a:xfrm>
                            <a:custGeom>
                              <a:avLst/>
                              <a:gdLst>
                                <a:gd name="T0" fmla="+- 0 -518 -518"/>
                                <a:gd name="T1" fmla="*/ -518 h 567"/>
                                <a:gd name="T2" fmla="+- 0 48 -518"/>
                                <a:gd name="T3" fmla="*/ 48 h 5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7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105"/>
                        <wpg:cNvGrpSpPr>
                          <a:grpSpLocks/>
                        </wpg:cNvGrpSpPr>
                        <wpg:grpSpPr bwMode="auto">
                          <a:xfrm>
                            <a:off x="2434" y="62"/>
                            <a:ext cx="7317" cy="2"/>
                            <a:chOff x="2434" y="62"/>
                            <a:chExt cx="7317" cy="2"/>
                          </a:xfrm>
                        </wpg:grpSpPr>
                        <wps:wsp>
                          <wps:cNvPr id="84" name="Freeform 106"/>
                          <wps:cNvSpPr>
                            <a:spLocks/>
                          </wps:cNvSpPr>
                          <wps:spPr bwMode="auto">
                            <a:xfrm>
                              <a:off x="2434" y="62"/>
                              <a:ext cx="7317" cy="2"/>
                            </a:xfrm>
                            <a:custGeom>
                              <a:avLst/>
                              <a:gdLst>
                                <a:gd name="T0" fmla="+- 0 2434 2434"/>
                                <a:gd name="T1" fmla="*/ T0 w 7317"/>
                                <a:gd name="T2" fmla="+- 0 9751 2434"/>
                                <a:gd name="T3" fmla="*/ T2 w 73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17">
                                  <a:moveTo>
                                    <a:pt x="0" y="0"/>
                                  </a:moveTo>
                                  <a:lnTo>
                                    <a:pt x="7317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103"/>
                        <wpg:cNvGrpSpPr>
                          <a:grpSpLocks/>
                        </wpg:cNvGrpSpPr>
                        <wpg:grpSpPr bwMode="auto">
                          <a:xfrm>
                            <a:off x="9736" y="-518"/>
                            <a:ext cx="2" cy="567"/>
                            <a:chOff x="9736" y="-518"/>
                            <a:chExt cx="2" cy="567"/>
                          </a:xfrm>
                        </wpg:grpSpPr>
                        <wps:wsp>
                          <wps:cNvPr id="86" name="Freeform 104"/>
                          <wps:cNvSpPr>
                            <a:spLocks/>
                          </wps:cNvSpPr>
                          <wps:spPr bwMode="auto">
                            <a:xfrm>
                              <a:off x="9736" y="-518"/>
                              <a:ext cx="2" cy="567"/>
                            </a:xfrm>
                            <a:custGeom>
                              <a:avLst/>
                              <a:gdLst>
                                <a:gd name="T0" fmla="+- 0 -518 -518"/>
                                <a:gd name="T1" fmla="*/ -518 h 567"/>
                                <a:gd name="T2" fmla="+- 0 48 -518"/>
                                <a:gd name="T3" fmla="*/ 48 h 5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7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26" style="position:absolute;margin-left:46.5pt;margin-top:0;width:491.25pt;height:59.5pt;z-index:-14464;mso-position-horizontal-relative:page" coordorigin="2417,-551" coordsize="7350,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b7P6QQAABYbAAAOAAAAZHJzL2Uyb0RvYy54bWzsWW1vo0YQ/l6p/2HFx1YOLwbboDinkx1H&#10;la7tSZf+gDVggwos3cUh16r/vTOzgDF22sSXnK6S84Es3tnZmWdeHhau3z3mGXuIpUpFMTfsK8tg&#10;cRGKKC22c+O3+9VoZjBV8SLimSjiufE5Vsa7m++/u67LIHZEIrIolgyUFCqoy7mRVFUZmKYKkzjn&#10;6kqUcQGTGyFzXsGt3JqR5DVozzPTsayJWQsZlVKEsVLw61JPGjekf7OJw+rXzUbFFcvmBthW0VXS&#10;dY1X8+aaB1vJyyQNGzP4GVbkPC1g007Vklec7WR6pCpPQymU2FRXochNsdmkYUw+gDe2NfDmTopd&#10;Sb5sg3pbdjABtAOczlYb/vLwUbI0mhtTiFTBc4gRbctsy0F06nIbgNCdLD+VH6V2EYYfRPi7gmlz&#10;OI/3Wy3M1vXPIgKFfFcJQudxI3NUAX6zRwrC5y4I8WPFQvhx4oxns6lnsBDmpp7n+Z6OUphAKHGZ&#10;49pTg8HsyPPsdu62WT4dexBnXDtxfJw0eaC3JVMb07RfdNO52OLgD3EgNUM/MdSvhYPjjt3GIRhQ&#10;SrZoTMfoK7pD0eBBD4WjRWGyR+Fg2ZMYQNGpfV6pL8urTwkvY0pXhSnT4DmDcOi8Wsk4xkpmtk2F&#10;V5ck1+aV6idVbwbFFOTef6bT82Hs8AA8d6q6iwWlJX/4oCqCfxvBiJI9aoy/Bzc2eQbN4ccRsxju&#10;RRcdrm0nZrdiP5js3mI1owg2SltdTitEuvypZ5/UNW7FUJfT0wX2dxbypDU6fCwaq2HEOHZgi8qu&#10;FArr5h5sg0Qi7EEDCKGHT8jC3kNZvabZQkJrHTZVaTBoqmsNSckrtAy3wCGroZoxmfGHXDzE94Km&#10;qkEjgE32s1nRl9K10LNKT8MK3IAqvdsUbe1FthCrNMsoClmBpji2NXPIFiWyNMJZNEfJ7XqRSfbA&#10;gS98f7FYrZoeciAGfbmISFsS8+i2GVc8zfQYds8IXCjjBgMsaCKEv3zLv53dztyR60xuR661XI7e&#10;rxbuaLKyp95yvFwslvbfaJrtBkkaRXGB1rXkZLvPK9KGJjWtdPR04MWBsyv6O3bWPDSDUAZf2v/k&#10;HXRWXaLYS1WwFtFnKFcpNNvC0wEMEiH/NFgNTDs31B87LmODZT8V0HJ823WRmunG9aYO3Mj+zLo/&#10;w4sQVM2NyoAMx+Gi0nS+K2W6TWAnm8JaiPfAOpsU65ns01Y1N9D1aNRw1b/QwQyK5pAWpwjS29KB&#10;C1wMeT7y7JkuJsweJEdoHMgF3oSMgBzfc+LRmj0bHK6C5DxNiF+DDMCUIRlY5OPrk8ERIKdB7OA4&#10;7Bgv4AIME9vH6jQXkFDCusjtpQCSHrG4p1X1qQBEOkVg/RlMABUGWQR8gMVBFIDN7zQTNLLjvqxe&#10;cy4TJDqBcct9qy9fQATaJG8yaWz6Ah6wfc+bXXhgT3oXHtAP9l2Lbx9joQIPeYCOJW/LA80T/qR5&#10;9m8b2DMOBe2SPQkMFnVtb3gs+hosAKedIxagYn59FngehB0aZ5PA5UDw/z4QXIhgcPq5EMETRACv&#10;pg6JgB6N3pII/Ol48tIDwYk1ey74hg4E4NgRFdA7sNemghOAtHz6BBxnc8HlQPCyV0OXAwF+Kbi8&#10;GPoWXwzR4zF8fKGDcvOhCL/u9O/pVVLQfc66+QcAAP//AwBQSwMEFAAGAAgAAAAhACytMfvfAAAA&#10;CAEAAA8AAABkcnMvZG93bnJldi54bWxMj0FLw0AQhe+C/2EZwZvdjSVqYzalFPVUhLaCeJtmp0lo&#10;djZkt0n6792e9DLM8B5vvpcvJ9uKgXrfONaQzBQI4tKZhisNX/v3hxcQPiAbbB2Thgt5WBa3Nzlm&#10;xo28pWEXKhFD2GeooQ6hy6T0ZU0W/cx1xFE7ut5iiGdfSdPjGMNtKx+VepIWG44fauxoXVN52p2t&#10;ho8Rx9U8eRs2p+P68rNPP783CWl9fzetXkEEmsKfGa74ER2KyHRwZzZetBoW81glaIjzqqrnNAVx&#10;iFuyUCCLXP4vUPwCAAD//wMAUEsBAi0AFAAGAAgAAAAhALaDOJL+AAAA4QEAABMAAAAAAAAAAAAA&#10;AAAAAAAAAFtDb250ZW50X1R5cGVzXS54bWxQSwECLQAUAAYACAAAACEAOP0h/9YAAACUAQAACwAA&#10;AAAAAAAAAAAAAAAvAQAAX3JlbHMvLnJlbHNQSwECLQAUAAYACAAAACEAiYG+z+kEAAAWGwAADgAA&#10;AAAAAAAAAAAAAAAuAgAAZHJzL2Uyb0RvYy54bWxQSwECLQAUAAYACAAAACEALK0x+98AAAAIAQAA&#10;DwAAAAAAAAAAAAAAAABDBwAAZHJzL2Rvd25yZXYueG1sUEsFBgAAAAAEAAQA8wAAAE8IAAAAAA==&#10;">
                <v:group id="Group 109" o:spid="_x0000_s1027" style="position:absolute;left:2434;top:-534;width:7317;height:2" coordorigin="2434,-534" coordsize="73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110" o:spid="_x0000_s1028" style="position:absolute;left:2434;top:-534;width:7317;height:2;visibility:visible;mso-wrap-style:square;v-text-anchor:top" coordsize="73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Aj4sIA&#10;AADbAAAADwAAAGRycy9kb3ducmV2LnhtbERPy4rCMBTdD/gP4QpuBk3VwUc1ishIZ+mjIO4uzbWt&#10;NjelyWj9e7MYmOXhvJfr1lTiQY0rLSsYDiIQxJnVJecK0tOuPwPhPLLGyjIpeJGD9arzscRY2ycf&#10;6HH0uQgh7GJUUHhfx1K6rCCDbmBr4sBdbWPQB9jkUjf4DOGmkqMomkiDJYeGAmvaFpTdj79Gwdft&#10;057yeZIm0/F+8p225+x2SZTqddvNAoSn1v+L/9w/WsEsrA9fwg+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oCPiwgAAANsAAAAPAAAAAAAAAAAAAAAAAJgCAABkcnMvZG93&#10;bnJldi54bWxQSwUGAAAAAAQABAD1AAAAhwMAAAAA&#10;" path="m,l7317,e" filled="f" strokecolor="#9cf" strokeweight="1.66pt">
                    <v:path arrowok="t" o:connecttype="custom" o:connectlocs="0,0;7317,0" o:connectangles="0,0"/>
                  </v:shape>
                </v:group>
                <v:group id="Group 107" o:spid="_x0000_s1029" style="position:absolute;left:2448;top:-518;width:2;height:567" coordorigin="2448,-518" coordsize="2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108" o:spid="_x0000_s1030" style="position:absolute;left:2448;top:-518;width:2;height:567;visibility:visible;mso-wrap-style:square;v-text-anchor:top" coordsize="2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MxJcUA&#10;AADbAAAADwAAAGRycy9kb3ducmV2LnhtbESPT2sCMRTE70K/Q3iF3jTrUlS2RimCYKk96Fro8XXz&#10;9g/dvCxJdLd++qYgeBxm5jfMcj2YVlzI+caygukkAUFcWN1wpeCUb8cLED4ga2wtk4Jf8rBePYyW&#10;mGnb84Eux1CJCGGfoYI6hC6T0hc1GfQT2xFHr7TOYIjSVVI77CPctDJNkpk02HBcqLGjTU3Fz/Fs&#10;FOzdvPwqp9f0Y/9J/fd7yN+eZ1elnh6H1xcQgYZwD9/aO61gkcL/l/gD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EzElxQAAANsAAAAPAAAAAAAAAAAAAAAAAJgCAABkcnMv&#10;ZG93bnJldi54bWxQSwUGAAAAAAQABAD1AAAAigMAAAAA&#10;" path="m,l,566e" filled="f" strokecolor="#9cf" strokeweight="1.54pt">
                    <v:path arrowok="t" o:connecttype="custom" o:connectlocs="0,-518;0,48" o:connectangles="0,0"/>
                  </v:shape>
                </v:group>
                <v:group id="Group 105" o:spid="_x0000_s1031" style="position:absolute;left:2434;top:62;width:7317;height:2" coordorigin="2434,62" coordsize="73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106" o:spid="_x0000_s1032" style="position:absolute;left:2434;top:62;width:7317;height:2;visibility:visible;mso-wrap-style:square;v-text-anchor:top" coordsize="73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w+MQA&#10;AADbAAAADwAAAGRycy9kb3ducmV2LnhtbESPT2vCQBTE74LfYXmFXsRsbKVozCpRKO2p4L/7M/vM&#10;xmbfhuxW47d3C4Ueh5n5DZOvetuIK3W+dqxgkqQgiEuna64UHPbv4xkIH5A1No5JwZ08rJbDQY6Z&#10;djfe0nUXKhEh7DNUYEJoMyl9aciiT1xLHL2z6yyGKLtK6g5vEW4b+ZKmb9JizXHBYEsbQ+X37scq&#10;WJ+Oxau5lJMvvy3mo4+aNsVxpNTzU18sQATqw3/4r/2pFcym8Psl/g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YsPjEAAAA2wAAAA8AAAAAAAAAAAAAAAAAmAIAAGRycy9k&#10;b3ducmV2LnhtbFBLBQYAAAAABAAEAPUAAACJAwAAAAA=&#10;" path="m,l7317,e" filled="f" strokecolor="#9cf" strokeweight="1.54pt">
                    <v:path arrowok="t" o:connecttype="custom" o:connectlocs="0,0;7317,0" o:connectangles="0,0"/>
                  </v:shape>
                </v:group>
                <v:group id="Group 103" o:spid="_x0000_s1033" style="position:absolute;left:9736;top:-518;width:2;height:567" coordorigin="9736,-518" coordsize="2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104" o:spid="_x0000_s1034" style="position:absolute;left:9736;top:-518;width:2;height:567;visibility:visible;mso-wrap-style:square;v-text-anchor:top" coordsize="2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g3JsUA&#10;AADbAAAADwAAAGRycy9kb3ducmV2LnhtbESPT2sCMRTE70K/Q3gFb5pVyla2RimC0KIeqhZ6fN28&#10;/UM3L0uSuquf3giCx2FmfsPMl71pxImcry0rmIwTEMS51TWXCo6H9WgGwgdkjY1lUnAmD8vF02CO&#10;mbYdf9FpH0oRIewzVFCF0GZS+rwig35sW+LoFdYZDFG6UmqHXYSbRk6TJJUGa44LFba0qij/2/8b&#10;BVv3WvwUk8t0t/2m7ncTDp8v6UWp4XP//gYiUB8e4Xv7QyuYpXD7En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KDcmxQAAANsAAAAPAAAAAAAAAAAAAAAAAJgCAABkcnMv&#10;ZG93bnJldi54bWxQSwUGAAAAAAQABAD1AAAAigMAAAAA&#10;" path="m,l,566e" filled="f" strokecolor="#9cf" strokeweight="1.54pt">
                    <v:path arrowok="t" o:connecttype="custom" o:connectlocs="0,-518;0,48" o:connectangles="0,0"/>
                  </v:shape>
                </v:group>
                <w10:wrap anchorx="page"/>
              </v:group>
            </w:pict>
          </mc:Fallback>
        </mc:AlternateContent>
      </w:r>
      <w:r w:rsidR="000F79B8" w:rsidRPr="00EE0812">
        <w:rPr>
          <w:rFonts w:cs="Arial"/>
          <w:b/>
          <w:sz w:val="24"/>
          <w:szCs w:val="24"/>
        </w:rPr>
        <w:t>Minor Surgery and Joint Injections courses to the North and West London Faculty of the Royal College of GPs</w:t>
      </w:r>
    </w:p>
    <w:p w:rsidR="009E5784" w:rsidRPr="001D31D5" w:rsidRDefault="009E5784" w:rsidP="005C764D">
      <w:pPr>
        <w:pStyle w:val="BodyText"/>
        <w:spacing w:before="74"/>
        <w:ind w:left="720" w:right="2232"/>
        <w:rPr>
          <w:rFonts w:asciiTheme="minorHAnsi" w:hAnsiTheme="minorHAnsi"/>
          <w:spacing w:val="-1"/>
        </w:rPr>
      </w:pPr>
    </w:p>
    <w:p w:rsidR="004D0505" w:rsidRPr="001D31D5" w:rsidRDefault="004D0505" w:rsidP="001C55B0">
      <w:pPr>
        <w:pStyle w:val="BodyText"/>
        <w:spacing w:before="74"/>
        <w:ind w:left="2709" w:right="2232"/>
        <w:jc w:val="center"/>
        <w:rPr>
          <w:rFonts w:asciiTheme="minorHAnsi" w:hAnsiTheme="minorHAnsi" w:cs="Arial"/>
          <w:b/>
          <w:bCs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spacing w:before="1"/>
        <w:rPr>
          <w:rFonts w:eastAsia="Arial" w:cs="Arial"/>
          <w:sz w:val="17"/>
          <w:szCs w:val="17"/>
        </w:rPr>
      </w:pPr>
    </w:p>
    <w:p w:rsidR="004D0505" w:rsidRPr="001D31D5" w:rsidRDefault="00B34EA0">
      <w:pPr>
        <w:ind w:right="767"/>
        <w:jc w:val="center"/>
        <w:rPr>
          <w:rFonts w:eastAsia="Book Antiqua" w:cs="Book Antiqua"/>
          <w:sz w:val="18"/>
          <w:szCs w:val="18"/>
        </w:rPr>
      </w:pPr>
      <w:r w:rsidRPr="001D31D5">
        <w:rPr>
          <w:color w:val="808080"/>
          <w:sz w:val="18"/>
        </w:rPr>
        <w:t>1</w:t>
      </w:r>
    </w:p>
    <w:p w:rsidR="004D0505" w:rsidRPr="001D31D5" w:rsidRDefault="004D0505" w:rsidP="001D31D5">
      <w:pPr>
        <w:rPr>
          <w:rFonts w:eastAsia="Book Antiqua" w:cs="Book Antiqua"/>
          <w:sz w:val="18"/>
          <w:szCs w:val="18"/>
        </w:rPr>
        <w:sectPr w:rsidR="004D0505" w:rsidRPr="001D31D5">
          <w:type w:val="continuous"/>
          <w:pgSz w:w="11910" w:h="16850"/>
          <w:pgMar w:top="1600" w:right="1680" w:bottom="280" w:left="1200" w:header="720" w:footer="720" w:gutter="0"/>
          <w:cols w:space="720"/>
        </w:sect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9E5784" w:rsidRPr="001D31D5" w:rsidRDefault="009E5784">
      <w:pPr>
        <w:rPr>
          <w:rFonts w:eastAsia="Arial"/>
          <w:b/>
          <w:bCs/>
          <w:spacing w:val="-1"/>
          <w:sz w:val="32"/>
          <w:szCs w:val="32"/>
        </w:rPr>
      </w:pPr>
      <w:r w:rsidRPr="001D31D5">
        <w:rPr>
          <w:spacing w:val="-1"/>
        </w:rPr>
        <w:br w:type="page"/>
      </w:r>
    </w:p>
    <w:p w:rsidR="004D0505" w:rsidRPr="001D31D5" w:rsidRDefault="00B34EA0">
      <w:pPr>
        <w:pStyle w:val="Heading1"/>
        <w:ind w:left="118"/>
        <w:jc w:val="center"/>
        <w:rPr>
          <w:rFonts w:asciiTheme="minorHAnsi" w:hAnsiTheme="minorHAnsi"/>
          <w:b w:val="0"/>
          <w:bCs w:val="0"/>
        </w:rPr>
      </w:pPr>
      <w:r w:rsidRPr="001D31D5">
        <w:rPr>
          <w:rFonts w:asciiTheme="minorHAnsi" w:hAnsiTheme="minorHAnsi"/>
          <w:spacing w:val="-1"/>
        </w:rPr>
        <w:lastRenderedPageBreak/>
        <w:t>FORM</w:t>
      </w:r>
      <w:r w:rsidRPr="001D31D5">
        <w:rPr>
          <w:rFonts w:asciiTheme="minorHAnsi" w:hAnsiTheme="minorHAnsi"/>
          <w:spacing w:val="-15"/>
        </w:rPr>
        <w:t xml:space="preserve"> </w:t>
      </w:r>
      <w:r w:rsidRPr="001D31D5">
        <w:rPr>
          <w:rFonts w:asciiTheme="minorHAnsi" w:hAnsiTheme="minorHAnsi"/>
        </w:rPr>
        <w:t>OF</w:t>
      </w:r>
      <w:r w:rsidRPr="001D31D5">
        <w:rPr>
          <w:rFonts w:asciiTheme="minorHAnsi" w:hAnsiTheme="minorHAnsi"/>
          <w:spacing w:val="-14"/>
        </w:rPr>
        <w:t xml:space="preserve"> </w:t>
      </w:r>
      <w:r w:rsidRPr="001D31D5">
        <w:rPr>
          <w:rFonts w:asciiTheme="minorHAnsi" w:hAnsiTheme="minorHAnsi"/>
        </w:rPr>
        <w:t>TENDER</w:t>
      </w:r>
    </w:p>
    <w:p w:rsidR="004D0505" w:rsidRPr="001D31D5" w:rsidRDefault="004D0505">
      <w:pPr>
        <w:spacing w:before="10"/>
        <w:rPr>
          <w:rFonts w:eastAsia="Arial" w:cs="Arial"/>
          <w:b/>
          <w:bCs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7"/>
        <w:gridCol w:w="2314"/>
        <w:gridCol w:w="6757"/>
      </w:tblGrid>
      <w:tr w:rsidR="004D0505" w:rsidRPr="001D31D5">
        <w:trPr>
          <w:trHeight w:hRule="exact" w:val="595"/>
        </w:trPr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4D0505" w:rsidRPr="001D31D5" w:rsidRDefault="00B34EA0">
            <w:pPr>
              <w:pStyle w:val="TableParagraph"/>
              <w:spacing w:line="221" w:lineRule="exact"/>
              <w:ind w:left="230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b/>
                <w:spacing w:val="3"/>
                <w:sz w:val="20"/>
              </w:rPr>
              <w:t>To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12" w:space="0" w:color="99CCFF"/>
            </w:tcBorders>
          </w:tcPr>
          <w:p w:rsidR="004D0505" w:rsidRPr="001D31D5" w:rsidRDefault="00B34EA0">
            <w:pPr>
              <w:pStyle w:val="TableParagraph"/>
              <w:spacing w:before="8"/>
              <w:ind w:left="962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i/>
                <w:sz w:val="20"/>
              </w:rPr>
              <w:t>The</w:t>
            </w:r>
            <w:r w:rsidRPr="001D31D5">
              <w:rPr>
                <w:i/>
                <w:spacing w:val="-13"/>
                <w:sz w:val="20"/>
              </w:rPr>
              <w:t xml:space="preserve"> </w:t>
            </w:r>
            <w:r w:rsidRPr="001D31D5">
              <w:rPr>
                <w:i/>
                <w:sz w:val="20"/>
              </w:rPr>
              <w:t>Employer</w:t>
            </w:r>
          </w:p>
        </w:tc>
        <w:tc>
          <w:tcPr>
            <w:tcW w:w="6757" w:type="dxa"/>
            <w:tcBorders>
              <w:top w:val="single" w:sz="13" w:space="0" w:color="99CCFF"/>
              <w:left w:val="single" w:sz="12" w:space="0" w:color="99CCFF"/>
              <w:bottom w:val="single" w:sz="13" w:space="0" w:color="99CCFF"/>
              <w:right w:val="single" w:sz="12" w:space="0" w:color="99CCFF"/>
            </w:tcBorders>
          </w:tcPr>
          <w:p w:rsidR="004D0505" w:rsidRPr="001D31D5" w:rsidRDefault="009E5784" w:rsidP="009E5784">
            <w:r w:rsidRPr="001D31D5">
              <w:t xml:space="preserve"> Royal College of General Practitioners</w:t>
            </w:r>
          </w:p>
        </w:tc>
      </w:tr>
      <w:tr w:rsidR="004D0505" w:rsidRPr="001D31D5">
        <w:trPr>
          <w:trHeight w:hRule="exact" w:val="598"/>
        </w:trPr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4D0505" w:rsidRPr="001D31D5" w:rsidRDefault="004D0505"/>
        </w:tc>
        <w:tc>
          <w:tcPr>
            <w:tcW w:w="2314" w:type="dxa"/>
            <w:tcBorders>
              <w:top w:val="nil"/>
              <w:left w:val="nil"/>
              <w:bottom w:val="nil"/>
              <w:right w:val="single" w:sz="12" w:space="0" w:color="99CCFF"/>
            </w:tcBorders>
          </w:tcPr>
          <w:p w:rsidR="004D0505" w:rsidRPr="001D31D5" w:rsidRDefault="00B34EA0">
            <w:pPr>
              <w:pStyle w:val="TableParagraph"/>
              <w:spacing w:before="10"/>
              <w:ind w:left="350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i/>
                <w:spacing w:val="-1"/>
                <w:sz w:val="20"/>
              </w:rPr>
              <w:t>Address</w:t>
            </w:r>
            <w:r w:rsidRPr="001D31D5">
              <w:rPr>
                <w:i/>
                <w:spacing w:val="-9"/>
                <w:sz w:val="20"/>
              </w:rPr>
              <w:t xml:space="preserve"> </w:t>
            </w:r>
            <w:r w:rsidRPr="001D31D5">
              <w:rPr>
                <w:i/>
                <w:sz w:val="20"/>
              </w:rPr>
              <w:t>of</w:t>
            </w:r>
            <w:r w:rsidRPr="001D31D5">
              <w:rPr>
                <w:i/>
                <w:spacing w:val="-8"/>
                <w:sz w:val="20"/>
              </w:rPr>
              <w:t xml:space="preserve"> </w:t>
            </w:r>
            <w:r w:rsidRPr="001D31D5">
              <w:rPr>
                <w:i/>
                <w:sz w:val="20"/>
              </w:rPr>
              <w:t>Employer</w:t>
            </w:r>
          </w:p>
        </w:tc>
        <w:tc>
          <w:tcPr>
            <w:tcW w:w="6757" w:type="dxa"/>
            <w:tcBorders>
              <w:top w:val="single" w:sz="13" w:space="0" w:color="99CCFF"/>
              <w:left w:val="single" w:sz="12" w:space="0" w:color="99CCFF"/>
              <w:bottom w:val="single" w:sz="13" w:space="0" w:color="99CCFF"/>
              <w:right w:val="single" w:sz="12" w:space="0" w:color="99CCFF"/>
            </w:tcBorders>
          </w:tcPr>
          <w:p w:rsidR="004D0505" w:rsidRPr="001D31D5" w:rsidRDefault="009E5784">
            <w:r w:rsidRPr="001D31D5">
              <w:t>30 Euston Square</w:t>
            </w:r>
          </w:p>
        </w:tc>
      </w:tr>
      <w:tr w:rsidR="004D0505" w:rsidRPr="001D31D5">
        <w:trPr>
          <w:trHeight w:hRule="exact" w:val="598"/>
        </w:trPr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4D0505" w:rsidRPr="001D31D5" w:rsidRDefault="004D0505"/>
        </w:tc>
        <w:tc>
          <w:tcPr>
            <w:tcW w:w="2314" w:type="dxa"/>
            <w:tcBorders>
              <w:top w:val="nil"/>
              <w:left w:val="nil"/>
              <w:bottom w:val="nil"/>
              <w:right w:val="single" w:sz="12" w:space="0" w:color="99CCFF"/>
            </w:tcBorders>
          </w:tcPr>
          <w:p w:rsidR="004D0505" w:rsidRPr="001D31D5" w:rsidRDefault="00B34EA0">
            <w:pPr>
              <w:pStyle w:val="TableParagraph"/>
              <w:spacing w:line="240" w:lineRule="exact"/>
              <w:ind w:left="455"/>
              <w:rPr>
                <w:rFonts w:eastAsia="Arial" w:cs="Arial"/>
                <w:sz w:val="13"/>
                <w:szCs w:val="13"/>
              </w:rPr>
            </w:pPr>
            <w:r w:rsidRPr="001D31D5">
              <w:rPr>
                <w:i/>
                <w:sz w:val="20"/>
              </w:rPr>
              <w:t>For</w:t>
            </w:r>
            <w:r w:rsidRPr="001D31D5">
              <w:rPr>
                <w:i/>
                <w:spacing w:val="-7"/>
                <w:sz w:val="20"/>
              </w:rPr>
              <w:t xml:space="preserve"> </w:t>
            </w:r>
            <w:r w:rsidRPr="001D31D5">
              <w:rPr>
                <w:i/>
                <w:sz w:val="20"/>
              </w:rPr>
              <w:t>the</w:t>
            </w:r>
            <w:r w:rsidRPr="001D31D5">
              <w:rPr>
                <w:i/>
                <w:spacing w:val="-4"/>
                <w:sz w:val="20"/>
              </w:rPr>
              <w:t xml:space="preserve"> </w:t>
            </w:r>
            <w:r w:rsidRPr="001D31D5">
              <w:rPr>
                <w:i/>
                <w:sz w:val="20"/>
              </w:rPr>
              <w:t>attention</w:t>
            </w:r>
            <w:r w:rsidRPr="001D31D5">
              <w:rPr>
                <w:i/>
                <w:spacing w:val="-6"/>
                <w:sz w:val="20"/>
              </w:rPr>
              <w:t xml:space="preserve"> </w:t>
            </w:r>
            <w:r w:rsidRPr="001D31D5">
              <w:rPr>
                <w:i/>
                <w:spacing w:val="1"/>
                <w:sz w:val="20"/>
              </w:rPr>
              <w:t>of</w:t>
            </w:r>
          </w:p>
        </w:tc>
        <w:tc>
          <w:tcPr>
            <w:tcW w:w="6757" w:type="dxa"/>
            <w:tcBorders>
              <w:top w:val="single" w:sz="13" w:space="0" w:color="99CCFF"/>
              <w:left w:val="single" w:sz="12" w:space="0" w:color="99CCFF"/>
              <w:bottom w:val="single" w:sz="13" w:space="0" w:color="99CCFF"/>
              <w:right w:val="single" w:sz="12" w:space="0" w:color="99CCFF"/>
            </w:tcBorders>
          </w:tcPr>
          <w:p w:rsidR="000F79B8" w:rsidRPr="001D31D5" w:rsidRDefault="000F79B8">
            <w:r>
              <w:t>Janita Vara</w:t>
            </w:r>
          </w:p>
        </w:tc>
      </w:tr>
      <w:tr w:rsidR="004D0505" w:rsidRPr="001D31D5">
        <w:trPr>
          <w:trHeight w:hRule="exact" w:val="598"/>
        </w:trPr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4D0505" w:rsidRPr="001D31D5" w:rsidRDefault="004D0505"/>
        </w:tc>
        <w:tc>
          <w:tcPr>
            <w:tcW w:w="2314" w:type="dxa"/>
            <w:tcBorders>
              <w:top w:val="nil"/>
              <w:left w:val="nil"/>
              <w:bottom w:val="single" w:sz="13" w:space="0" w:color="99CCFF"/>
              <w:right w:val="single" w:sz="12" w:space="0" w:color="99CCFF"/>
            </w:tcBorders>
          </w:tcPr>
          <w:p w:rsidR="004D0505" w:rsidRPr="001D31D5" w:rsidRDefault="00B34EA0">
            <w:pPr>
              <w:pStyle w:val="TableParagraph"/>
              <w:spacing w:line="238" w:lineRule="exact"/>
              <w:ind w:left="1211"/>
              <w:rPr>
                <w:rFonts w:eastAsia="Arial" w:cs="Arial"/>
                <w:sz w:val="13"/>
                <w:szCs w:val="13"/>
              </w:rPr>
            </w:pPr>
            <w:r w:rsidRPr="001D31D5">
              <w:rPr>
                <w:i/>
                <w:sz w:val="20"/>
              </w:rPr>
              <w:t>Regarding</w:t>
            </w:r>
          </w:p>
        </w:tc>
        <w:tc>
          <w:tcPr>
            <w:tcW w:w="6757" w:type="dxa"/>
            <w:tcBorders>
              <w:top w:val="single" w:sz="13" w:space="0" w:color="99CCFF"/>
              <w:left w:val="single" w:sz="12" w:space="0" w:color="99CCFF"/>
              <w:bottom w:val="single" w:sz="13" w:space="0" w:color="99CCFF"/>
              <w:right w:val="single" w:sz="12" w:space="0" w:color="99CCFF"/>
            </w:tcBorders>
          </w:tcPr>
          <w:p w:rsidR="004D0505" w:rsidRPr="001D31D5" w:rsidRDefault="000F79B8">
            <w:r w:rsidRPr="000F79B8">
              <w:t xml:space="preserve">Minor Surgery and Joint Injections courses to the North and West London Faculty of the Royal College of GPs </w:t>
            </w:r>
          </w:p>
        </w:tc>
      </w:tr>
      <w:tr w:rsidR="004D0505" w:rsidRPr="001D31D5">
        <w:trPr>
          <w:trHeight w:hRule="exact" w:val="596"/>
        </w:trPr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99CCFF"/>
            </w:tcBorders>
          </w:tcPr>
          <w:p w:rsidR="004D0505" w:rsidRPr="001D31D5" w:rsidRDefault="00B34EA0">
            <w:pPr>
              <w:pStyle w:val="TableParagraph"/>
              <w:spacing w:line="221" w:lineRule="exact"/>
              <w:ind w:left="230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b/>
                <w:sz w:val="20"/>
              </w:rPr>
              <w:t>Date</w:t>
            </w:r>
          </w:p>
        </w:tc>
        <w:tc>
          <w:tcPr>
            <w:tcW w:w="2314" w:type="dxa"/>
            <w:tcBorders>
              <w:top w:val="single" w:sz="13" w:space="0" w:color="99CCFF"/>
              <w:left w:val="single" w:sz="12" w:space="0" w:color="99CCFF"/>
              <w:bottom w:val="single" w:sz="12" w:space="0" w:color="99CCFF"/>
              <w:right w:val="single" w:sz="12" w:space="0" w:color="99CCFF"/>
            </w:tcBorders>
          </w:tcPr>
          <w:p w:rsidR="004D0505" w:rsidRPr="001D31D5" w:rsidRDefault="004D0505"/>
        </w:tc>
        <w:tc>
          <w:tcPr>
            <w:tcW w:w="6757" w:type="dxa"/>
            <w:tcBorders>
              <w:top w:val="single" w:sz="13" w:space="0" w:color="99CCFF"/>
              <w:left w:val="single" w:sz="12" w:space="0" w:color="99CCFF"/>
              <w:bottom w:val="nil"/>
              <w:right w:val="nil"/>
            </w:tcBorders>
          </w:tcPr>
          <w:p w:rsidR="004D0505" w:rsidRPr="001D31D5" w:rsidRDefault="004D0505"/>
        </w:tc>
      </w:tr>
    </w:tbl>
    <w:p w:rsidR="004D0505" w:rsidRPr="001D31D5" w:rsidRDefault="004D0505">
      <w:pPr>
        <w:spacing w:before="6"/>
        <w:rPr>
          <w:rFonts w:eastAsia="Arial" w:cs="Arial"/>
          <w:b/>
          <w:bCs/>
          <w:sz w:val="20"/>
          <w:szCs w:val="20"/>
        </w:rPr>
      </w:pPr>
    </w:p>
    <w:p w:rsidR="001C55B0" w:rsidRPr="001D31D5" w:rsidRDefault="00B34EA0" w:rsidP="001C55B0">
      <w:pPr>
        <w:pStyle w:val="BodyText"/>
        <w:spacing w:before="99" w:line="241" w:lineRule="auto"/>
        <w:ind w:right="718"/>
        <w:jc w:val="both"/>
        <w:rPr>
          <w:rFonts w:asciiTheme="minorHAnsi" w:hAnsiTheme="minorHAnsi"/>
        </w:rPr>
      </w:pPr>
      <w:r w:rsidRPr="001D31D5">
        <w:rPr>
          <w:rFonts w:asciiTheme="minorHAnsi" w:hAnsiTheme="minorHAnsi"/>
          <w:spacing w:val="3"/>
        </w:rPr>
        <w:t>We</w:t>
      </w:r>
      <w:r w:rsidRPr="001D31D5">
        <w:rPr>
          <w:rFonts w:asciiTheme="minorHAnsi" w:hAnsiTheme="minorHAnsi"/>
          <w:spacing w:val="-8"/>
        </w:rPr>
        <w:t xml:space="preserve"> </w:t>
      </w:r>
      <w:r w:rsidRPr="001D31D5">
        <w:rPr>
          <w:rFonts w:asciiTheme="minorHAnsi" w:hAnsiTheme="minorHAnsi"/>
          <w:spacing w:val="-1"/>
        </w:rPr>
        <w:t>have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examined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and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understand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-2"/>
        </w:rPr>
        <w:t xml:space="preserve"> </w:t>
      </w:r>
      <w:r w:rsidRPr="001D31D5">
        <w:rPr>
          <w:rFonts w:asciiTheme="minorHAnsi" w:hAnsiTheme="minorHAnsi"/>
        </w:rPr>
        <w:t>Conditions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  <w:spacing w:val="-1"/>
        </w:rPr>
        <w:t>of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  <w:spacing w:val="-1"/>
        </w:rPr>
        <w:t>the</w:t>
      </w:r>
      <w:r w:rsidRPr="001D31D5">
        <w:rPr>
          <w:rFonts w:asciiTheme="minorHAnsi" w:hAnsiTheme="minorHAnsi"/>
          <w:spacing w:val="-6"/>
        </w:rPr>
        <w:t xml:space="preserve"> </w:t>
      </w:r>
      <w:r w:rsidR="001C55B0" w:rsidRPr="001D31D5">
        <w:rPr>
          <w:rFonts w:asciiTheme="minorHAnsi" w:hAnsiTheme="minorHAnsi"/>
          <w:i/>
        </w:rPr>
        <w:t>Invitation to Tender</w:t>
      </w:r>
      <w:r w:rsidR="001D31D5" w:rsidRPr="001D31D5">
        <w:rPr>
          <w:rFonts w:asciiTheme="minorHAnsi" w:hAnsiTheme="minorHAnsi"/>
          <w:i/>
        </w:rPr>
        <w:t xml:space="preserve"> (ITT)</w:t>
      </w:r>
      <w:r w:rsidRPr="001D31D5">
        <w:rPr>
          <w:rFonts w:asciiTheme="minorHAnsi" w:hAnsiTheme="minorHAnsi"/>
          <w:i/>
          <w:spacing w:val="-5"/>
        </w:rPr>
        <w:t xml:space="preserve"> </w:t>
      </w:r>
      <w:r w:rsidRPr="001D31D5">
        <w:rPr>
          <w:rFonts w:asciiTheme="minorHAnsi" w:hAnsiTheme="minorHAnsi"/>
          <w:spacing w:val="-1"/>
        </w:rPr>
        <w:t>and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documents</w:t>
      </w:r>
      <w:r w:rsidRPr="001D31D5">
        <w:rPr>
          <w:rFonts w:asciiTheme="minorHAnsi" w:hAnsiTheme="minorHAnsi"/>
          <w:spacing w:val="60"/>
          <w:w w:val="99"/>
        </w:rPr>
        <w:t xml:space="preserve"> </w:t>
      </w:r>
      <w:r w:rsidRPr="001D31D5">
        <w:rPr>
          <w:rFonts w:asciiTheme="minorHAnsi" w:hAnsiTheme="minorHAnsi"/>
        </w:rPr>
        <w:t>listed</w:t>
      </w:r>
      <w:r w:rsidRPr="001D31D5">
        <w:rPr>
          <w:rFonts w:asciiTheme="minorHAnsi" w:hAnsiTheme="minorHAnsi"/>
          <w:spacing w:val="-5"/>
        </w:rPr>
        <w:t xml:space="preserve"> </w:t>
      </w:r>
      <w:r w:rsidR="001D31D5" w:rsidRPr="001D31D5">
        <w:rPr>
          <w:rFonts w:asciiTheme="minorHAnsi" w:hAnsiTheme="minorHAnsi"/>
        </w:rPr>
        <w:t>therein</w:t>
      </w:r>
      <w:r w:rsidRPr="001D31D5">
        <w:rPr>
          <w:rFonts w:asciiTheme="minorHAnsi" w:hAnsiTheme="minorHAnsi"/>
        </w:rPr>
        <w:t>.</w:t>
      </w:r>
      <w:r w:rsidRPr="001D31D5">
        <w:rPr>
          <w:rFonts w:asciiTheme="minorHAnsi" w:hAnsiTheme="minorHAnsi"/>
          <w:spacing w:val="-7"/>
        </w:rPr>
        <w:t xml:space="preserve"> </w:t>
      </w:r>
      <w:r w:rsidRPr="001D31D5">
        <w:rPr>
          <w:rFonts w:asciiTheme="minorHAnsi" w:hAnsiTheme="minorHAnsi"/>
          <w:spacing w:val="4"/>
        </w:rPr>
        <w:t>We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offer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to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-1"/>
        </w:rPr>
        <w:t>complete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-7"/>
        </w:rPr>
        <w:t xml:space="preserve"> </w:t>
      </w:r>
      <w:r w:rsidR="001C55B0" w:rsidRPr="001D31D5">
        <w:rPr>
          <w:rFonts w:asciiTheme="minorHAnsi" w:hAnsiTheme="minorHAnsi"/>
          <w:spacing w:val="1"/>
        </w:rPr>
        <w:t xml:space="preserve">service in accordance with </w:t>
      </w:r>
      <w:r w:rsidR="001D31D5" w:rsidRPr="001D31D5">
        <w:rPr>
          <w:rFonts w:asciiTheme="minorHAnsi" w:hAnsiTheme="minorHAnsi"/>
          <w:spacing w:val="1"/>
        </w:rPr>
        <w:t>the ITT</w:t>
      </w:r>
      <w:r w:rsidR="001C55B0" w:rsidRPr="001D31D5">
        <w:rPr>
          <w:rFonts w:asciiTheme="minorHAnsi" w:hAnsiTheme="minorHAnsi"/>
          <w:spacing w:val="1"/>
        </w:rPr>
        <w:t xml:space="preserve"> submitted as a separate document. </w:t>
      </w:r>
    </w:p>
    <w:p w:rsidR="001C55B0" w:rsidRPr="001D31D5" w:rsidRDefault="001C55B0">
      <w:pPr>
        <w:pStyle w:val="BodyText"/>
        <w:spacing w:before="99"/>
        <w:ind w:right="253"/>
        <w:rPr>
          <w:rFonts w:asciiTheme="minorHAnsi" w:hAnsiTheme="minorHAnsi"/>
        </w:rPr>
      </w:pPr>
    </w:p>
    <w:p w:rsidR="004D0505" w:rsidRPr="001D31D5" w:rsidRDefault="00B34EA0">
      <w:pPr>
        <w:pStyle w:val="BodyText"/>
        <w:spacing w:before="99"/>
        <w:ind w:right="253"/>
        <w:rPr>
          <w:rFonts w:asciiTheme="minorHAnsi" w:hAnsiTheme="minorHAnsi"/>
        </w:rPr>
      </w:pPr>
      <w:r w:rsidRPr="001D31D5">
        <w:rPr>
          <w:rFonts w:asciiTheme="minorHAnsi" w:hAnsiTheme="minorHAnsi"/>
        </w:rPr>
        <w:t>In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consideration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of</w:t>
      </w:r>
      <w:r w:rsidRPr="001D31D5">
        <w:rPr>
          <w:rFonts w:asciiTheme="minorHAnsi" w:hAnsiTheme="minorHAnsi"/>
          <w:spacing w:val="-2"/>
        </w:rPr>
        <w:t xml:space="preserve"> </w:t>
      </w:r>
      <w:r w:rsidRPr="001D31D5">
        <w:rPr>
          <w:rFonts w:asciiTheme="minorHAnsi" w:hAnsiTheme="minorHAnsi"/>
          <w:spacing w:val="-1"/>
        </w:rPr>
        <w:t>you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providing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us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  <w:spacing w:val="-1"/>
        </w:rPr>
        <w:t>with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contract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  <w:spacing w:val="1"/>
        </w:rPr>
        <w:t>documents,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we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agree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not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1"/>
        </w:rPr>
        <w:t>to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  <w:spacing w:val="-1"/>
        </w:rPr>
        <w:t>withdraw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this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offer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until</w:t>
      </w:r>
      <w:r w:rsidRPr="001D31D5">
        <w:rPr>
          <w:rFonts w:asciiTheme="minorHAnsi" w:hAnsiTheme="minorHAnsi"/>
          <w:spacing w:val="-7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58"/>
          <w:w w:val="99"/>
        </w:rPr>
        <w:t xml:space="preserve"> </w:t>
      </w:r>
      <w:r w:rsidRPr="001D31D5">
        <w:rPr>
          <w:rFonts w:asciiTheme="minorHAnsi" w:hAnsiTheme="minorHAnsi"/>
          <w:spacing w:val="-1"/>
        </w:rPr>
        <w:t>latest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of:</w:t>
      </w:r>
    </w:p>
    <w:p w:rsidR="004D0505" w:rsidRPr="001D31D5" w:rsidRDefault="00B34EA0">
      <w:pPr>
        <w:pStyle w:val="BodyText"/>
        <w:tabs>
          <w:tab w:val="left" w:pos="1668"/>
        </w:tabs>
        <w:spacing w:before="43"/>
        <w:ind w:left="1068"/>
        <w:rPr>
          <w:rFonts w:asciiTheme="minorHAnsi" w:hAnsiTheme="minorHAnsi"/>
        </w:rPr>
      </w:pPr>
      <w:r w:rsidRPr="001D31D5">
        <w:rPr>
          <w:rFonts w:asciiTheme="minorHAnsi" w:hAnsiTheme="minorHAnsi"/>
          <w:w w:val="95"/>
        </w:rPr>
        <w:t>(a)</w:t>
      </w:r>
      <w:r w:rsidRPr="001D31D5">
        <w:rPr>
          <w:rFonts w:asciiTheme="minorHAnsi" w:hAnsiTheme="minorHAnsi"/>
          <w:w w:val="95"/>
        </w:rPr>
        <w:tab/>
      </w:r>
      <w:r w:rsidRPr="001D31D5">
        <w:rPr>
          <w:rFonts w:asciiTheme="minorHAnsi" w:hAnsiTheme="minorHAnsi"/>
          <w:spacing w:val="14"/>
          <w:position w:val="10"/>
          <w:sz w:val="13"/>
        </w:rPr>
        <w:t xml:space="preserve"> </w:t>
      </w:r>
      <w:r w:rsidR="009E5784" w:rsidRPr="001D31D5">
        <w:rPr>
          <w:rFonts w:asciiTheme="minorHAnsi" w:hAnsiTheme="minorHAnsi"/>
          <w:spacing w:val="-1"/>
        </w:rPr>
        <w:t>90 d</w:t>
      </w:r>
      <w:r w:rsidRPr="001D31D5">
        <w:rPr>
          <w:rFonts w:asciiTheme="minorHAnsi" w:hAnsiTheme="minorHAnsi"/>
          <w:spacing w:val="-1"/>
        </w:rPr>
        <w:t>ays</w:t>
      </w:r>
      <w:r w:rsidRPr="001D31D5">
        <w:rPr>
          <w:rFonts w:asciiTheme="minorHAnsi" w:hAnsiTheme="minorHAnsi"/>
          <w:spacing w:val="-2"/>
        </w:rPr>
        <w:t xml:space="preserve"> </w:t>
      </w:r>
      <w:r w:rsidRPr="001D31D5">
        <w:rPr>
          <w:rFonts w:asciiTheme="minorHAnsi" w:hAnsiTheme="minorHAnsi"/>
        </w:rPr>
        <w:t>after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  <w:spacing w:val="-1"/>
        </w:rPr>
        <w:t>end</w:t>
      </w:r>
      <w:r w:rsidRPr="001D31D5">
        <w:rPr>
          <w:rFonts w:asciiTheme="minorHAnsi" w:hAnsiTheme="minorHAnsi"/>
          <w:spacing w:val="-2"/>
        </w:rPr>
        <w:t xml:space="preserve"> </w:t>
      </w:r>
      <w:r w:rsidRPr="001D31D5">
        <w:rPr>
          <w:rFonts w:asciiTheme="minorHAnsi" w:hAnsiTheme="minorHAnsi"/>
        </w:rPr>
        <w:t>of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  <w:spacing w:val="-1"/>
        </w:rPr>
        <w:t>the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-1"/>
        </w:rPr>
        <w:t>last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  <w:spacing w:val="1"/>
        </w:rPr>
        <w:t>day</w:t>
      </w:r>
      <w:r w:rsidRPr="001D31D5">
        <w:rPr>
          <w:rFonts w:asciiTheme="minorHAnsi" w:hAnsiTheme="minorHAnsi"/>
          <w:spacing w:val="-7"/>
        </w:rPr>
        <w:t xml:space="preserve"> </w:t>
      </w:r>
      <w:r w:rsidRPr="001D31D5">
        <w:rPr>
          <w:rFonts w:asciiTheme="minorHAnsi" w:hAnsiTheme="minorHAnsi"/>
        </w:rPr>
        <w:t>for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submission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of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  <w:spacing w:val="-1"/>
        </w:rPr>
        <w:t>this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Tender</w:t>
      </w:r>
    </w:p>
    <w:p w:rsidR="004D0505" w:rsidRPr="001D31D5" w:rsidRDefault="00B34EA0">
      <w:pPr>
        <w:pStyle w:val="BodyText"/>
        <w:spacing w:before="62" w:line="342" w:lineRule="auto"/>
        <w:ind w:left="1308" w:right="702" w:hanging="240"/>
        <w:rPr>
          <w:rFonts w:asciiTheme="minorHAnsi" w:eastAsia="Trebuchet MS" w:hAnsiTheme="minorHAnsi" w:cs="Trebuchet MS"/>
        </w:rPr>
      </w:pPr>
      <w:r w:rsidRPr="001D31D5">
        <w:rPr>
          <w:rFonts w:asciiTheme="minorHAnsi" w:hAnsiTheme="minorHAnsi"/>
          <w:spacing w:val="-1"/>
        </w:rPr>
        <w:t>(b)</w:t>
      </w:r>
      <w:r w:rsidRPr="001D31D5">
        <w:rPr>
          <w:rFonts w:asciiTheme="minorHAnsi" w:hAnsiTheme="minorHAnsi"/>
          <w:spacing w:val="-7"/>
        </w:rPr>
        <w:t xml:space="preserve"> </w:t>
      </w:r>
      <w:r w:rsidR="009E5784" w:rsidRPr="001D31D5">
        <w:rPr>
          <w:rFonts w:asciiTheme="minorHAnsi" w:hAnsiTheme="minorHAnsi"/>
          <w:spacing w:val="-7"/>
        </w:rPr>
        <w:tab/>
        <w:t xml:space="preserve">     </w:t>
      </w:r>
      <w:r w:rsidRPr="001D31D5">
        <w:rPr>
          <w:rFonts w:asciiTheme="minorHAnsi" w:hAnsiTheme="minorHAnsi"/>
          <w:spacing w:val="-1"/>
        </w:rPr>
        <w:t>expiry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of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at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-1"/>
        </w:rPr>
        <w:t>least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21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days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  <w:spacing w:val="-1"/>
        </w:rPr>
        <w:t>written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  <w:spacing w:val="-1"/>
        </w:rPr>
        <w:t>notice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to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terminate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-1"/>
        </w:rPr>
        <w:t>this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Tender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given</w:t>
      </w:r>
      <w:r w:rsidRPr="001D31D5">
        <w:rPr>
          <w:rFonts w:asciiTheme="minorHAnsi" w:hAnsiTheme="minorHAnsi"/>
          <w:spacing w:val="-7"/>
        </w:rPr>
        <w:t xml:space="preserve"> </w:t>
      </w:r>
      <w:r w:rsidRPr="001D31D5">
        <w:rPr>
          <w:rFonts w:asciiTheme="minorHAnsi" w:hAnsiTheme="minorHAnsi"/>
          <w:spacing w:val="-1"/>
        </w:rPr>
        <w:t>by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</w:rPr>
        <w:t>us,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which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may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  <w:spacing w:val="-1"/>
        </w:rPr>
        <w:t>not</w:t>
      </w:r>
      <w:r w:rsidRPr="001D31D5">
        <w:rPr>
          <w:rFonts w:asciiTheme="minorHAnsi" w:hAnsiTheme="minorHAnsi"/>
          <w:spacing w:val="67"/>
          <w:w w:val="99"/>
        </w:rPr>
        <w:t xml:space="preserve"> </w:t>
      </w:r>
      <w:r w:rsidRPr="001D31D5">
        <w:rPr>
          <w:rFonts w:asciiTheme="minorHAnsi" w:hAnsiTheme="minorHAnsi"/>
          <w:spacing w:val="-1"/>
        </w:rPr>
        <w:t>issue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prior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-1"/>
        </w:rPr>
        <w:t>to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  <w:spacing w:val="-1"/>
        </w:rPr>
        <w:t>the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  <w:spacing w:val="-1"/>
        </w:rPr>
        <w:t>expiry</w:t>
      </w:r>
      <w:r w:rsidRPr="001D31D5">
        <w:rPr>
          <w:rFonts w:asciiTheme="minorHAnsi" w:hAnsiTheme="minorHAnsi"/>
        </w:rPr>
        <w:t xml:space="preserve"> of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  <w:spacing w:val="-1"/>
        </w:rPr>
        <w:t>the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period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-1"/>
        </w:rPr>
        <w:t>at (a)</w:t>
      </w:r>
    </w:p>
    <w:p w:rsidR="004D0505" w:rsidRPr="001D31D5" w:rsidRDefault="004D0505">
      <w:pPr>
        <w:spacing w:before="1"/>
        <w:rPr>
          <w:rFonts w:eastAsia="Trebuchet MS" w:cs="Trebuchet MS"/>
          <w:sz w:val="21"/>
          <w:szCs w:val="21"/>
        </w:rPr>
      </w:pPr>
    </w:p>
    <w:p w:rsidR="004D0505" w:rsidRPr="001D31D5" w:rsidRDefault="00B34EA0">
      <w:pPr>
        <w:pStyle w:val="BodyText"/>
        <w:spacing w:line="343" w:lineRule="auto"/>
        <w:ind w:right="1169"/>
        <w:rPr>
          <w:rFonts w:asciiTheme="minorHAnsi" w:hAnsiTheme="minorHAnsi"/>
        </w:rPr>
      </w:pPr>
      <w:r w:rsidRPr="001D31D5">
        <w:rPr>
          <w:rFonts w:asciiTheme="minorHAnsi" w:hAnsiTheme="minorHAnsi"/>
          <w:spacing w:val="-1"/>
        </w:rPr>
        <w:t>Your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acceptance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of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  <w:spacing w:val="-1"/>
        </w:rPr>
        <w:t>this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Tender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</w:rPr>
        <w:t>within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that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1"/>
        </w:rPr>
        <w:t>time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will</w:t>
      </w:r>
      <w:r w:rsidRPr="001D31D5">
        <w:rPr>
          <w:rFonts w:asciiTheme="minorHAnsi" w:hAnsiTheme="minorHAnsi"/>
          <w:spacing w:val="-7"/>
        </w:rPr>
        <w:t xml:space="preserve"> </w:t>
      </w:r>
      <w:r w:rsidRPr="001D31D5">
        <w:rPr>
          <w:rFonts w:asciiTheme="minorHAnsi" w:hAnsiTheme="minorHAnsi"/>
        </w:rPr>
        <w:t>result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in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Contract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being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formed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between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us.</w:t>
      </w:r>
      <w:r w:rsidRPr="001D31D5">
        <w:rPr>
          <w:rFonts w:asciiTheme="minorHAnsi" w:hAnsiTheme="minorHAnsi"/>
          <w:spacing w:val="46"/>
          <w:w w:val="99"/>
        </w:rPr>
        <w:t xml:space="preserve"> </w:t>
      </w:r>
      <w:r w:rsidRPr="001D31D5">
        <w:rPr>
          <w:rFonts w:asciiTheme="minorHAnsi" w:hAnsiTheme="minorHAnsi"/>
          <w:spacing w:val="3"/>
        </w:rPr>
        <w:t>We</w:t>
      </w:r>
      <w:r w:rsidRPr="001D31D5">
        <w:rPr>
          <w:rFonts w:asciiTheme="minorHAnsi" w:hAnsiTheme="minorHAnsi"/>
          <w:spacing w:val="-7"/>
        </w:rPr>
        <w:t xml:space="preserve"> </w:t>
      </w:r>
      <w:r w:rsidRPr="001D31D5">
        <w:rPr>
          <w:rFonts w:asciiTheme="minorHAnsi" w:hAnsiTheme="minorHAnsi"/>
          <w:spacing w:val="-1"/>
        </w:rPr>
        <w:t>agree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that you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</w:rPr>
        <w:t>are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not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bound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-1"/>
        </w:rPr>
        <w:t>to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</w:rPr>
        <w:t>accept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lowest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or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1"/>
        </w:rPr>
        <w:t>any</w:t>
      </w:r>
      <w:r w:rsidRPr="001D31D5">
        <w:rPr>
          <w:rFonts w:asciiTheme="minorHAnsi" w:hAnsiTheme="minorHAnsi"/>
          <w:spacing w:val="-8"/>
        </w:rPr>
        <w:t xml:space="preserve"> </w:t>
      </w:r>
      <w:r w:rsidRPr="001D31D5">
        <w:rPr>
          <w:rFonts w:asciiTheme="minorHAnsi" w:hAnsiTheme="minorHAnsi"/>
        </w:rPr>
        <w:t xml:space="preserve">tender </w:t>
      </w:r>
      <w:r w:rsidRPr="001D31D5">
        <w:rPr>
          <w:rFonts w:asciiTheme="minorHAnsi" w:hAnsiTheme="minorHAnsi"/>
          <w:spacing w:val="-1"/>
        </w:rPr>
        <w:t>you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1"/>
        </w:rPr>
        <w:t>may</w:t>
      </w:r>
      <w:r w:rsidRPr="001D31D5">
        <w:rPr>
          <w:rFonts w:asciiTheme="minorHAnsi" w:hAnsiTheme="minorHAnsi"/>
          <w:spacing w:val="-11"/>
        </w:rPr>
        <w:t xml:space="preserve"> </w:t>
      </w:r>
      <w:r w:rsidRPr="001D31D5">
        <w:rPr>
          <w:rFonts w:asciiTheme="minorHAnsi" w:hAnsiTheme="minorHAnsi"/>
        </w:rPr>
        <w:t>receive.</w:t>
      </w: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1D31D5" w:rsidRDefault="001D31D5">
      <w:pPr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br w:type="page"/>
      </w: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spacing w:before="7"/>
        <w:rPr>
          <w:rFonts w:eastAsia="Arial" w:cs="Arial"/>
          <w:sz w:val="20"/>
          <w:szCs w:val="20"/>
        </w:rPr>
      </w:pPr>
    </w:p>
    <w:p w:rsidR="004D0505" w:rsidRPr="001D31D5" w:rsidRDefault="00B34EA0">
      <w:pPr>
        <w:ind w:left="506"/>
        <w:rPr>
          <w:rFonts w:eastAsia="Arial" w:cs="Arial"/>
          <w:sz w:val="20"/>
          <w:szCs w:val="20"/>
        </w:rPr>
      </w:pPr>
      <w:r w:rsidRPr="001D31D5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34FA97BD" wp14:editId="0C9BFDD6">
                <wp:simplePos x="0" y="0"/>
                <wp:positionH relativeFrom="page">
                  <wp:posOffset>2678430</wp:posOffset>
                </wp:positionH>
                <wp:positionV relativeFrom="paragraph">
                  <wp:posOffset>-15875</wp:posOffset>
                </wp:positionV>
                <wp:extent cx="4347210" cy="1158240"/>
                <wp:effectExtent l="1905" t="4445" r="3810" b="8890"/>
                <wp:wrapNone/>
                <wp:docPr id="61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7210" cy="1158240"/>
                          <a:chOff x="4218" y="-25"/>
                          <a:chExt cx="6846" cy="1824"/>
                        </a:xfrm>
                      </wpg:grpSpPr>
                      <wpg:grpSp>
                        <wpg:cNvPr id="62" name="Group 96"/>
                        <wpg:cNvGrpSpPr>
                          <a:grpSpLocks/>
                        </wpg:cNvGrpSpPr>
                        <wpg:grpSpPr bwMode="auto">
                          <a:xfrm>
                            <a:off x="4235" y="-8"/>
                            <a:ext cx="6813" cy="2"/>
                            <a:chOff x="4235" y="-8"/>
                            <a:chExt cx="6813" cy="2"/>
                          </a:xfrm>
                        </wpg:grpSpPr>
                        <wps:wsp>
                          <wps:cNvPr id="63" name="Freeform 97"/>
                          <wps:cNvSpPr>
                            <a:spLocks/>
                          </wps:cNvSpPr>
                          <wps:spPr bwMode="auto">
                            <a:xfrm>
                              <a:off x="4235" y="-8"/>
                              <a:ext cx="6813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813"/>
                                <a:gd name="T2" fmla="+- 0 11047 4235"/>
                                <a:gd name="T3" fmla="*/ T2 w 68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13">
                                  <a:moveTo>
                                    <a:pt x="0" y="0"/>
                                  </a:moveTo>
                                  <a:lnTo>
                                    <a:pt x="6812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94"/>
                        <wpg:cNvGrpSpPr>
                          <a:grpSpLocks/>
                        </wpg:cNvGrpSpPr>
                        <wpg:grpSpPr bwMode="auto">
                          <a:xfrm>
                            <a:off x="4249" y="7"/>
                            <a:ext cx="2" cy="1763"/>
                            <a:chOff x="4249" y="7"/>
                            <a:chExt cx="2" cy="1763"/>
                          </a:xfrm>
                        </wpg:grpSpPr>
                        <wps:wsp>
                          <wps:cNvPr id="65" name="Freeform 95"/>
                          <wps:cNvSpPr>
                            <a:spLocks/>
                          </wps:cNvSpPr>
                          <wps:spPr bwMode="auto">
                            <a:xfrm>
                              <a:off x="4249" y="7"/>
                              <a:ext cx="2" cy="176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1763"/>
                                <a:gd name="T2" fmla="+- 0 1769 7"/>
                                <a:gd name="T3" fmla="*/ 1769 h 17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63">
                                  <a:moveTo>
                                    <a:pt x="0" y="0"/>
                                  </a:moveTo>
                                  <a:lnTo>
                                    <a:pt x="0" y="1762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92"/>
                        <wpg:cNvGrpSpPr>
                          <a:grpSpLocks/>
                        </wpg:cNvGrpSpPr>
                        <wpg:grpSpPr bwMode="auto">
                          <a:xfrm>
                            <a:off x="11032" y="7"/>
                            <a:ext cx="2" cy="1763"/>
                            <a:chOff x="11032" y="7"/>
                            <a:chExt cx="2" cy="1763"/>
                          </a:xfrm>
                        </wpg:grpSpPr>
                        <wps:wsp>
                          <wps:cNvPr id="67" name="Freeform 93"/>
                          <wps:cNvSpPr>
                            <a:spLocks/>
                          </wps:cNvSpPr>
                          <wps:spPr bwMode="auto">
                            <a:xfrm>
                              <a:off x="11032" y="7"/>
                              <a:ext cx="2" cy="176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1763"/>
                                <a:gd name="T2" fmla="+- 0 1769 7"/>
                                <a:gd name="T3" fmla="*/ 1769 h 17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63">
                                  <a:moveTo>
                                    <a:pt x="0" y="0"/>
                                  </a:moveTo>
                                  <a:lnTo>
                                    <a:pt x="0" y="1762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90"/>
                        <wpg:cNvGrpSpPr>
                          <a:grpSpLocks/>
                        </wpg:cNvGrpSpPr>
                        <wpg:grpSpPr bwMode="auto">
                          <a:xfrm>
                            <a:off x="4235" y="590"/>
                            <a:ext cx="6813" cy="2"/>
                            <a:chOff x="4235" y="590"/>
                            <a:chExt cx="6813" cy="2"/>
                          </a:xfrm>
                        </wpg:grpSpPr>
                        <wps:wsp>
                          <wps:cNvPr id="69" name="Freeform 91"/>
                          <wps:cNvSpPr>
                            <a:spLocks/>
                          </wps:cNvSpPr>
                          <wps:spPr bwMode="auto">
                            <a:xfrm>
                              <a:off x="4235" y="590"/>
                              <a:ext cx="6813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813"/>
                                <a:gd name="T2" fmla="+- 0 11047 4235"/>
                                <a:gd name="T3" fmla="*/ T2 w 68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13">
                                  <a:moveTo>
                                    <a:pt x="0" y="0"/>
                                  </a:moveTo>
                                  <a:lnTo>
                                    <a:pt x="6812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88"/>
                        <wpg:cNvGrpSpPr>
                          <a:grpSpLocks/>
                        </wpg:cNvGrpSpPr>
                        <wpg:grpSpPr bwMode="auto">
                          <a:xfrm>
                            <a:off x="4235" y="1185"/>
                            <a:ext cx="6813" cy="2"/>
                            <a:chOff x="4235" y="1185"/>
                            <a:chExt cx="6813" cy="2"/>
                          </a:xfrm>
                        </wpg:grpSpPr>
                        <wps:wsp>
                          <wps:cNvPr id="71" name="Freeform 89"/>
                          <wps:cNvSpPr>
                            <a:spLocks/>
                          </wps:cNvSpPr>
                          <wps:spPr bwMode="auto">
                            <a:xfrm>
                              <a:off x="4235" y="1185"/>
                              <a:ext cx="6813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813"/>
                                <a:gd name="T2" fmla="+- 0 11047 4235"/>
                                <a:gd name="T3" fmla="*/ T2 w 68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13">
                                  <a:moveTo>
                                    <a:pt x="0" y="0"/>
                                  </a:moveTo>
                                  <a:lnTo>
                                    <a:pt x="6812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86"/>
                        <wpg:cNvGrpSpPr>
                          <a:grpSpLocks/>
                        </wpg:cNvGrpSpPr>
                        <wpg:grpSpPr bwMode="auto">
                          <a:xfrm>
                            <a:off x="4235" y="1784"/>
                            <a:ext cx="6813" cy="2"/>
                            <a:chOff x="4235" y="1784"/>
                            <a:chExt cx="6813" cy="2"/>
                          </a:xfrm>
                        </wpg:grpSpPr>
                        <wps:wsp>
                          <wps:cNvPr id="73" name="Freeform 87"/>
                          <wps:cNvSpPr>
                            <a:spLocks/>
                          </wps:cNvSpPr>
                          <wps:spPr bwMode="auto">
                            <a:xfrm>
                              <a:off x="4235" y="1784"/>
                              <a:ext cx="6813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813"/>
                                <a:gd name="T2" fmla="+- 0 11047 4235"/>
                                <a:gd name="T3" fmla="*/ T2 w 68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13">
                                  <a:moveTo>
                                    <a:pt x="0" y="0"/>
                                  </a:moveTo>
                                  <a:lnTo>
                                    <a:pt x="681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" o:spid="_x0000_s1026" style="position:absolute;margin-left:210.9pt;margin-top:-1.25pt;width:342.3pt;height:91.2pt;z-index:1144;mso-position-horizontal-relative:page" coordorigin="4218,-25" coordsize="6846,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DSPYwUAABgnAAAOAAAAZHJzL2Uyb0RvYy54bWzsWttu4zYQfS/QfyD02MKxJcvWBXEWCzsO&#10;CmzbBdb9AFqSLaGyqJJKnN2i/95DUjfLSTbrXBp0lQeFMsnhzHB4DjnU+bvbXUpuIi4Sls0M82xk&#10;kCgLWJhk25nxx2o5cA0iCpqFNGVZNDM+R8J4d/HjD+f73I8sFrM0jDiBkEz4+3xmxEWR+8OhCOJo&#10;R8UZy6MMlRvGd7TAK98OQ073kL5Lh9ZoNB3uGQ9zzoJICPy60JXGhZK/2URB8ftmI6KCpDMDuhXq&#10;ydVzLZ/Di3PqbznN4yQo1aAnaLGjSYZBa1ELWlByzZMjUbsk4EywTXEWsN2QbTZJECkbYI056lhz&#10;xdl1rmzZ+vttXrsJru346WSxwW83HzlJwpkxNQ2S0R3mSA1L3Il0zj7f+mhzxfNP+UeuLUTxAwv+&#10;FKgeduvl+1Y3Juv9ryyEPHpdMOWc2w3fSREwm9yqOfhcz0F0W5AAP9pj27FMTFWAOtOcuJZdzlIQ&#10;YyplP9syEVWoHlhKR+oH8WXZfera07IvekoLhtTX4ypdS920YeqltrHyg3XoB2/60n6wrfFE2+Pq&#10;eKx8MXXNsTbG0hUtF3S6tD1w0Ole87HeRBNS4mkh9SmmeaQiVchwqVwJ7XVILXkUyUVMPEd7UzWr&#10;Qkq046lVs8+FLxB2X42kx3qwdgZC5loUVxFT8UhvPohCI0GIkorysNR8hVDc7FKAws8DMiJyJPXQ&#10;E7Ktm2H16GY/DclqRPZETV4ptJKF0GrJMs2R7dwpDH5rhFktYTBgW6lI40rr4DYr1UaJUAm9I7Xg&#10;cibkgllBuWqlQQIaSRPvaYuxu211n3IIDkztoik3CNB0rX2S00JqJoeQRbIHtshAlj/s2E20Yqqq&#10;6EAABmlq06zdCt3huZZWuho95ABqideDSl1bU5uxZZKmahrSTKoCbHEtpYtgaRLKWqmO4Nv1POXk&#10;hoIoPG8+Xy6lNZB20AyAnIVKWhzR8LIsFzRJdRntU+VcLOHSB3IxKyb42xt5l+6law9sa3o5sEeL&#10;xeD9cm4PpkvTmSzGi/l8Yf4jVTNtP07CMMqkdhUrmfbjlmjJj5pPal46sOLA2KX6OzZ2eKiG8gVs&#10;qf4r6wCpeoVKEBX+moWfsVo50zSLbQEKMeNfDLIHxc4M8dc15ZFB0l8yAI5n2sB2UqgXe+JYeOHt&#10;mnW7hmYBRM2MwkCEy+K80Dx+nfNkG2MkU01rxt6DbzaJXNBKP61V+QLMU6WSpR7iAbsCL82HnmKT&#10;Lt9Jxn8uPrQt21NhrjCS+hUNIPYVGTrTsV5hLRo47NGwQKcP4vJuEnwNFgC5dVmg3Fu0sB4L7eks&#10;cOiNe/xX++IQKb6BBBxSztDd8O+QmJj1ZDVtMCdt9Hem3rGcNvJDhtcSBb1PwH6sKQAnGECj2YPY&#10;X7ZVUYbRVFv9/1Tsj7EqpSdOx36tE4SoLRC0eQL2m95k4vbY3xBdj/0avo/OADhDtM9Cngq+l8R+&#10;7AXHeo/zaPA/6vI20d+pXNmcARTAyA0DjgrPdgY4ckcP/9j69/AvqUdv/Xv475xzevi/B/6RXjqA&#10;f5WBekn4rxMYE6/MdlXo9YgcUN2nIYBOL2yb/rvtP8403e2/2o0+NwE82oe1N04+APRZoD4L1GeB&#10;AFH/+yyQgw1UmwpclaJ/FSowTX0F0ySCOqgO+GquRMr7gKbTmyQDp75kqk8DridTEy9GBo1D7mHU&#10;ng1klvvBvNCqvxPo7wTkPcn3fifgIEVzwAavdzdsOq66gPg2Nqg7vU02AK50jgbuy94Pf9WLPRt8&#10;92zQp4n6NFHzrVB5W4zPryT9IV+kPhWT33e131Urv/6g7eJfAAAA//8DAFBLAwQUAAYACAAAACEA&#10;aP7/3+IAAAALAQAADwAAAGRycy9kb3ducmV2LnhtbEyPQU/CQBCF7yb+h82YeIPtVkCp3RJC1BMh&#10;EUyMt6Ed2obubNNd2vLvXU56m5d5ee976Wo0jeipc7VlDWoagSDObVFzqeHr8D55AeE8coGNZdJw&#10;JQer7P4uxaSwA39Sv/elCCHsEtRQed8mUrq8IoNualvi8DvZzqAPsitl0eEQwk0j4yhaSIM1h4YK&#10;W9pUlJ/3F6PhY8Bh/aTe+u35tLn+HOa7760irR8fxvUrCE+j/zPDDT+gQxaYjvbChRONhlmsArrX&#10;MInnIG4GFS1mII7hel4uQWap/L8h+wUAAP//AwBQSwECLQAUAAYACAAAACEAtoM4kv4AAADhAQAA&#10;EwAAAAAAAAAAAAAAAAAAAAAAW0NvbnRlbnRfVHlwZXNdLnhtbFBLAQItABQABgAIAAAAIQA4/SH/&#10;1gAAAJQBAAALAAAAAAAAAAAAAAAAAC8BAABfcmVscy8ucmVsc1BLAQItABQABgAIAAAAIQC0iDSP&#10;YwUAABgnAAAOAAAAAAAAAAAAAAAAAC4CAABkcnMvZTJvRG9jLnhtbFBLAQItABQABgAIAAAAIQBo&#10;/v/f4gAAAAsBAAAPAAAAAAAAAAAAAAAAAL0HAABkcnMvZG93bnJldi54bWxQSwUGAAAAAAQABADz&#10;AAAAzAgAAAAA&#10;">
                <v:group id="Group 96" o:spid="_x0000_s1027" style="position:absolute;left:4235;top:-8;width:6813;height:2" coordorigin="4235,-8" coordsize="68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97" o:spid="_x0000_s1028" style="position:absolute;left:4235;top:-8;width:6813;height:2;visibility:visible;mso-wrap-style:square;v-text-anchor:top" coordsize="68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u/OcMA&#10;AADbAAAADwAAAGRycy9kb3ducmV2LnhtbESP32rCMBTG7we+QzjC7maqA5nVKCIKwhBm7QMcmmNb&#10;TE5qE9tuT78Ig11+fH9+fKvNYI3oqPW1YwXTSQKCuHC65lJBfjm8fYDwAVmjcUwKvsnDZj16WWGq&#10;Xc9n6rJQijjCPkUFVQhNKqUvKrLoJ64hjt7VtRZDlG0pdYt9HLdGzpJkLi3WHAkVNrSrqLhlDxu5&#10;5rzI73l2OnTNZxiuX9P+Z2+Ueh0P2yWIQEP4D/+1j1rB/B2eX+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u/OcMAAADbAAAADwAAAAAAAAAAAAAAAACYAgAAZHJzL2Rv&#10;d25yZXYueG1sUEsFBgAAAAAEAAQA9QAAAIgDAAAAAA==&#10;" path="m,l6812,e" filled="f" strokecolor="#9cf" strokeweight="1.66pt">
                    <v:path arrowok="t" o:connecttype="custom" o:connectlocs="0,0;6812,0" o:connectangles="0,0"/>
                  </v:shape>
                </v:group>
                <v:group id="Group 94" o:spid="_x0000_s1029" style="position:absolute;left:4249;top:7;width:2;height:1763" coordorigin="4249,7" coordsize="2,1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95" o:spid="_x0000_s1030" style="position:absolute;left:4249;top:7;width:2;height:1763;visibility:visible;mso-wrap-style:square;v-text-anchor:top" coordsize="2,1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Oqc8QA&#10;AADbAAAADwAAAGRycy9kb3ducmV2LnhtbESPQWvCQBSE7wX/w/IEb3WjkDREVxFBtBQP1UKvj+wz&#10;CWbfht2Nxv76rlDocZiZb5jlejCtuJHzjWUFs2kCgri0uuFKwdd595qD8AFZY2uZFDzIw3o1elli&#10;oe2dP+l2CpWIEPYFKqhD6AopfVmTQT+1HXH0LtYZDFG6SmqH9wg3rZwnSSYNNhwXauxoW1N5PfVG&#10;QZ+nMvnoQz7/OZosdbPv9/PbXqnJeNgsQAQawn/4r33QCrIUnl/i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jqnPEAAAA2wAAAA8AAAAAAAAAAAAAAAAAmAIAAGRycy9k&#10;b3ducmV2LnhtbFBLBQYAAAAABAAEAPUAAACJAwAAAAA=&#10;" path="m,l,1762e" filled="f" strokecolor="#9cf" strokeweight="1.54pt">
                    <v:path arrowok="t" o:connecttype="custom" o:connectlocs="0,7;0,1769" o:connectangles="0,0"/>
                  </v:shape>
                </v:group>
                <v:group id="Group 92" o:spid="_x0000_s1031" style="position:absolute;left:11032;top:7;width:2;height:1763" coordorigin="11032,7" coordsize="2,1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93" o:spid="_x0000_s1032" style="position:absolute;left:11032;top:7;width:2;height:1763;visibility:visible;mso-wrap-style:square;v-text-anchor:top" coordsize="2,1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2Rn8MA&#10;AADbAAAADwAAAGRycy9kb3ducmV2LnhtbESPQWvCQBSE7wX/w/IEb3WjYAzRVUQoVaSHquD1kX0m&#10;wezbsLvR2F/fFQo9DjPzDbNc96YRd3K+tqxgMk5AEBdW11wqOJ8+3jMQPiBrbCyTgid5WK8Gb0vM&#10;tX3wN92PoRQRwj5HBVUIbS6lLyoy6Me2JY7e1TqDIUpXSu3wEeGmkdMkSaXBmuNChS1tKypux84o&#10;6LKZTA5dyKY/Xyaducllf5p/KjUa9psFiEB9+A//tXdaQTqH15f4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32Rn8MAAADbAAAADwAAAAAAAAAAAAAAAACYAgAAZHJzL2Rv&#10;d25yZXYueG1sUEsFBgAAAAAEAAQA9QAAAIgDAAAAAA==&#10;" path="m,l,1762e" filled="f" strokecolor="#9cf" strokeweight="1.54pt">
                    <v:path arrowok="t" o:connecttype="custom" o:connectlocs="0,7;0,1769" o:connectangles="0,0"/>
                  </v:shape>
                </v:group>
                <v:group id="Group 90" o:spid="_x0000_s1033" style="position:absolute;left:4235;top:590;width:6813;height:2" coordorigin="4235,590" coordsize="68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91" o:spid="_x0000_s1034" style="position:absolute;left:4235;top:590;width:6813;height:2;visibility:visible;mso-wrap-style:square;v-text-anchor:top" coordsize="68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OI08IA&#10;AADbAAAADwAAAGRycy9kb3ducmV2LnhtbESP32rCMBTG7we+QzjC7maqF6LVKCIKggxm7QMcmmNb&#10;TE5qE9tuT78Ig11+fH9+fOvtYI3oqPW1YwXTSQKCuHC65lJBfj1+LED4gKzROCYF3+Rhuxm9rTHV&#10;rucLdVkoRRxhn6KCKoQmldIXFVn0E9cQR+/mWoshyraUusU+jlsjZ0kylxZrjoQKG9pXVNyzp41c&#10;c1nmjzz7PHbNOQy3r2n/czBKvY+H3QpEoCH8h//aJ61gvoTXl/g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E4jTwgAAANsAAAAPAAAAAAAAAAAAAAAAAJgCAABkcnMvZG93&#10;bnJldi54bWxQSwUGAAAAAAQABAD1AAAAhwMAAAAA&#10;" path="m,l6812,e" filled="f" strokecolor="#9cf" strokeweight="1.66pt">
                    <v:path arrowok="t" o:connecttype="custom" o:connectlocs="0,0;6812,0" o:connectangles="0,0"/>
                  </v:shape>
                </v:group>
                <v:group id="Group 88" o:spid="_x0000_s1035" style="position:absolute;left:4235;top:1185;width:6813;height:2" coordorigin="4235,1185" coordsize="68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89" o:spid="_x0000_s1036" style="position:absolute;left:4235;top:1185;width:6813;height:2;visibility:visible;mso-wrap-style:square;v-text-anchor:top" coordsize="68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wSCMMA&#10;AADbAAAADwAAAGRycy9kb3ducmV2LnhtbESP32rCMBTG7wd7h3AE72ZaL9zWGUXGBEEE7foAh+bY&#10;liUnXRPb6tObgbDLj+/Pj2+5Hq0RPXW+cawgnSUgiEunG64UFN/blzcQPiBrNI5JwZU8rFfPT0vM&#10;tBv4RH0eKhFH2GeooA6hzaT0ZU0W/cy1xNE7u85iiLKrpO5wiOPWyHmSLKTFhiOhxpY+ayp/8ouN&#10;XHN6L36L/LDt230Yz8d0uH0ZpaaTcfMBItAY/sOP9k4reE3h70v8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wSCMMAAADbAAAADwAAAAAAAAAAAAAAAACYAgAAZHJzL2Rv&#10;d25yZXYueG1sUEsFBgAAAAAEAAQA9QAAAIgDAAAAAA==&#10;" path="m,l6812,e" filled="f" strokecolor="#9cf" strokeweight="1.66pt">
                    <v:path arrowok="t" o:connecttype="custom" o:connectlocs="0,0;6812,0" o:connectangles="0,0"/>
                  </v:shape>
                </v:group>
                <v:group id="Group 86" o:spid="_x0000_s1037" style="position:absolute;left:4235;top:1784;width:6813;height:2" coordorigin="4235,1784" coordsize="68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87" o:spid="_x0000_s1038" style="position:absolute;left:4235;top:1784;width:6813;height:2;visibility:visible;mso-wrap-style:square;v-text-anchor:top" coordsize="68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/PdsMA&#10;AADbAAAADwAAAGRycy9kb3ducmV2LnhtbESPQYvCMBSE74L/ITzBi2iqgko1iiwrLLIXq+D10Tzb&#10;avNSmth2/71ZEDwOM/MNs9l1phQN1a6wrGA6iUAQp1YXnCm4nA/jFQjnkTWWlknBHznYbfu9Dcba&#10;tnyiJvGZCBB2MSrIva9iKV2ak0E3sRVx8G62NuiDrDOpa2wD3JRyFkULabDgsJBjRV85pY/kaRQ0&#10;v9909Ndz197TZDYd3a7Z8zJXajjo9msQnjr/Cb/bP1rBcg7/X8IPkN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A/PdsMAAADbAAAADwAAAAAAAAAAAAAAAACYAgAAZHJzL2Rv&#10;d25yZXYueG1sUEsFBgAAAAAEAAQA9QAAAIgDAAAAAA==&#10;" path="m,l6812,e" filled="f" strokecolor="#9cf" strokeweight="1.54pt">
                    <v:path arrowok="t" o:connecttype="custom" o:connectlocs="0,0;6812,0" o:connectangles="0,0"/>
                  </v:shape>
                </v:group>
                <w10:wrap anchorx="page"/>
              </v:group>
            </w:pict>
          </mc:Fallback>
        </mc:AlternateContent>
      </w:r>
      <w:r w:rsidRPr="001D31D5">
        <w:rPr>
          <w:i/>
          <w:sz w:val="20"/>
        </w:rPr>
        <w:t>Signature</w:t>
      </w:r>
      <w:r w:rsidRPr="001D31D5">
        <w:rPr>
          <w:i/>
          <w:spacing w:val="-10"/>
          <w:sz w:val="20"/>
        </w:rPr>
        <w:t xml:space="preserve"> </w:t>
      </w:r>
      <w:r w:rsidRPr="001D31D5">
        <w:rPr>
          <w:i/>
          <w:sz w:val="20"/>
        </w:rPr>
        <w:t>of</w:t>
      </w:r>
      <w:r w:rsidRPr="001D31D5">
        <w:rPr>
          <w:i/>
          <w:spacing w:val="-8"/>
          <w:sz w:val="20"/>
        </w:rPr>
        <w:t xml:space="preserve"> </w:t>
      </w:r>
      <w:proofErr w:type="spellStart"/>
      <w:r w:rsidRPr="001D31D5">
        <w:rPr>
          <w:i/>
          <w:sz w:val="20"/>
        </w:rPr>
        <w:t>authorised</w:t>
      </w:r>
      <w:proofErr w:type="spellEnd"/>
      <w:r w:rsidRPr="001D31D5">
        <w:rPr>
          <w:i/>
          <w:spacing w:val="-9"/>
          <w:sz w:val="20"/>
        </w:rPr>
        <w:t xml:space="preserve"> </w:t>
      </w:r>
      <w:r w:rsidRPr="001D31D5">
        <w:rPr>
          <w:i/>
          <w:sz w:val="20"/>
        </w:rPr>
        <w:t>person</w:t>
      </w:r>
    </w:p>
    <w:p w:rsidR="004D0505" w:rsidRPr="001D31D5" w:rsidRDefault="004D0505">
      <w:pPr>
        <w:spacing w:before="6"/>
        <w:rPr>
          <w:rFonts w:eastAsia="Arial" w:cs="Arial"/>
          <w:i/>
          <w:sz w:val="25"/>
          <w:szCs w:val="25"/>
        </w:rPr>
      </w:pPr>
    </w:p>
    <w:p w:rsidR="004D0505" w:rsidRPr="001D31D5" w:rsidRDefault="00B34EA0">
      <w:pPr>
        <w:spacing w:before="74"/>
        <w:ind w:left="1762"/>
        <w:rPr>
          <w:rFonts w:eastAsia="Arial" w:cs="Arial"/>
          <w:sz w:val="20"/>
          <w:szCs w:val="20"/>
        </w:rPr>
      </w:pPr>
      <w:r w:rsidRPr="001D31D5">
        <w:rPr>
          <w:i/>
          <w:sz w:val="20"/>
        </w:rPr>
        <w:t>Name</w:t>
      </w:r>
      <w:r w:rsidRPr="001D31D5">
        <w:rPr>
          <w:i/>
          <w:spacing w:val="-7"/>
          <w:sz w:val="20"/>
        </w:rPr>
        <w:t xml:space="preserve"> </w:t>
      </w:r>
      <w:r w:rsidRPr="001D31D5">
        <w:rPr>
          <w:i/>
          <w:spacing w:val="-1"/>
          <w:sz w:val="20"/>
        </w:rPr>
        <w:t>in</w:t>
      </w:r>
      <w:r w:rsidRPr="001D31D5">
        <w:rPr>
          <w:i/>
          <w:spacing w:val="-8"/>
          <w:sz w:val="20"/>
        </w:rPr>
        <w:t xml:space="preserve"> </w:t>
      </w:r>
      <w:r w:rsidRPr="001D31D5">
        <w:rPr>
          <w:i/>
          <w:sz w:val="20"/>
        </w:rPr>
        <w:t>capitals</w:t>
      </w:r>
    </w:p>
    <w:p w:rsidR="004D0505" w:rsidRPr="001D31D5" w:rsidRDefault="004D0505">
      <w:pPr>
        <w:spacing w:before="6"/>
        <w:rPr>
          <w:rFonts w:eastAsia="Arial" w:cs="Arial"/>
          <w:i/>
          <w:sz w:val="25"/>
          <w:szCs w:val="25"/>
        </w:rPr>
      </w:pPr>
    </w:p>
    <w:p w:rsidR="004D0505" w:rsidRPr="001D31D5" w:rsidRDefault="00B34EA0">
      <w:pPr>
        <w:spacing w:before="74"/>
        <w:ind w:left="2864"/>
        <w:rPr>
          <w:rFonts w:eastAsia="Arial" w:cs="Arial"/>
          <w:sz w:val="20"/>
          <w:szCs w:val="20"/>
        </w:rPr>
      </w:pPr>
      <w:r w:rsidRPr="001D31D5">
        <w:rPr>
          <w:i/>
          <w:spacing w:val="-1"/>
          <w:sz w:val="20"/>
        </w:rPr>
        <w:t>Title</w:t>
      </w:r>
    </w:p>
    <w:p w:rsidR="004D0505" w:rsidRPr="001D31D5" w:rsidRDefault="004D0505">
      <w:pPr>
        <w:spacing w:before="9"/>
        <w:rPr>
          <w:rFonts w:eastAsia="Arial" w:cs="Arial"/>
          <w:i/>
          <w:sz w:val="25"/>
          <w:szCs w:val="25"/>
        </w:rPr>
      </w:pPr>
    </w:p>
    <w:p w:rsidR="004D0505" w:rsidRPr="001D31D5" w:rsidRDefault="004D0505">
      <w:pPr>
        <w:rPr>
          <w:rFonts w:eastAsia="Arial" w:cs="Arial"/>
          <w:sz w:val="25"/>
          <w:szCs w:val="25"/>
        </w:rPr>
        <w:sectPr w:rsidR="004D0505" w:rsidRPr="001D31D5">
          <w:headerReference w:type="default" r:id="rId8"/>
          <w:footerReference w:type="default" r:id="rId9"/>
          <w:pgSz w:w="11910" w:h="16850"/>
          <w:pgMar w:top="900" w:right="720" w:bottom="960" w:left="900" w:header="703" w:footer="777" w:gutter="0"/>
          <w:cols w:space="720"/>
        </w:sectPr>
      </w:pPr>
    </w:p>
    <w:p w:rsidR="004D0505" w:rsidRPr="001D31D5" w:rsidRDefault="00B34EA0">
      <w:pPr>
        <w:pStyle w:val="BodyText"/>
        <w:spacing w:before="74"/>
        <w:ind w:left="107"/>
        <w:rPr>
          <w:rFonts w:asciiTheme="minorHAnsi" w:hAnsiTheme="minorHAnsi"/>
        </w:rPr>
      </w:pPr>
      <w:r w:rsidRPr="001D31D5">
        <w:rPr>
          <w:rFonts w:asciiTheme="minorHAnsi" w:hAnsiTheme="minorHAnsi"/>
        </w:rPr>
        <w:lastRenderedPageBreak/>
        <w:t>On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behalf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of</w:t>
      </w:r>
    </w:p>
    <w:p w:rsidR="004D0505" w:rsidRPr="001D31D5" w:rsidRDefault="00B34EA0">
      <w:pPr>
        <w:rPr>
          <w:rFonts w:eastAsia="Arial" w:cs="Arial"/>
          <w:sz w:val="20"/>
          <w:szCs w:val="20"/>
        </w:rPr>
      </w:pPr>
      <w:r w:rsidRPr="001D31D5">
        <w:br w:type="column"/>
      </w:r>
    </w:p>
    <w:p w:rsidR="004D0505" w:rsidRPr="001D31D5" w:rsidRDefault="004D0505">
      <w:pPr>
        <w:spacing w:before="6"/>
        <w:rPr>
          <w:rFonts w:eastAsia="Arial" w:cs="Arial"/>
          <w:sz w:val="17"/>
          <w:szCs w:val="17"/>
        </w:rPr>
      </w:pPr>
    </w:p>
    <w:p w:rsidR="004D0505" w:rsidRPr="001D31D5" w:rsidRDefault="00B34EA0">
      <w:pPr>
        <w:ind w:left="-31"/>
        <w:rPr>
          <w:rFonts w:eastAsia="Arial" w:cs="Arial"/>
          <w:sz w:val="20"/>
          <w:szCs w:val="20"/>
        </w:rPr>
      </w:pPr>
      <w:r w:rsidRPr="001D31D5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 wp14:anchorId="7A5EEE5A" wp14:editId="26EAE8C9">
                <wp:simplePos x="0" y="0"/>
                <wp:positionH relativeFrom="page">
                  <wp:posOffset>2678430</wp:posOffset>
                </wp:positionH>
                <wp:positionV relativeFrom="paragraph">
                  <wp:posOffset>-17145</wp:posOffset>
                </wp:positionV>
                <wp:extent cx="4337685" cy="779145"/>
                <wp:effectExtent l="1905" t="8255" r="3810" b="3175"/>
                <wp:wrapNone/>
                <wp:docPr id="50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7685" cy="779145"/>
                          <a:chOff x="4218" y="-27"/>
                          <a:chExt cx="6831" cy="1227"/>
                        </a:xfrm>
                      </wpg:grpSpPr>
                      <wpg:grpSp>
                        <wpg:cNvPr id="51" name="Group 83"/>
                        <wpg:cNvGrpSpPr>
                          <a:grpSpLocks/>
                        </wpg:cNvGrpSpPr>
                        <wpg:grpSpPr bwMode="auto">
                          <a:xfrm>
                            <a:off x="4235" y="-10"/>
                            <a:ext cx="6798" cy="2"/>
                            <a:chOff x="4235" y="-10"/>
                            <a:chExt cx="6798" cy="2"/>
                          </a:xfrm>
                        </wpg:grpSpPr>
                        <wps:wsp>
                          <wps:cNvPr id="52" name="Freeform 84"/>
                          <wps:cNvSpPr>
                            <a:spLocks/>
                          </wps:cNvSpPr>
                          <wps:spPr bwMode="auto">
                            <a:xfrm>
                              <a:off x="4235" y="-10"/>
                              <a:ext cx="6798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798"/>
                                <a:gd name="T2" fmla="+- 0 11032 4235"/>
                                <a:gd name="T3" fmla="*/ T2 w 6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8">
                                  <a:moveTo>
                                    <a:pt x="0" y="0"/>
                                  </a:moveTo>
                                  <a:lnTo>
                                    <a:pt x="679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81"/>
                        <wpg:cNvGrpSpPr>
                          <a:grpSpLocks/>
                        </wpg:cNvGrpSpPr>
                        <wpg:grpSpPr bwMode="auto">
                          <a:xfrm>
                            <a:off x="4249" y="5"/>
                            <a:ext cx="2" cy="1165"/>
                            <a:chOff x="4249" y="5"/>
                            <a:chExt cx="2" cy="1165"/>
                          </a:xfrm>
                        </wpg:grpSpPr>
                        <wps:wsp>
                          <wps:cNvPr id="54" name="Freeform 82"/>
                          <wps:cNvSpPr>
                            <a:spLocks/>
                          </wps:cNvSpPr>
                          <wps:spPr bwMode="auto">
                            <a:xfrm>
                              <a:off x="4249" y="5"/>
                              <a:ext cx="2" cy="1165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1165"/>
                                <a:gd name="T2" fmla="+- 0 1170 5"/>
                                <a:gd name="T3" fmla="*/ 1170 h 1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5">
                                  <a:moveTo>
                                    <a:pt x="0" y="0"/>
                                  </a:moveTo>
                                  <a:lnTo>
                                    <a:pt x="0" y="1165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79"/>
                        <wpg:cNvGrpSpPr>
                          <a:grpSpLocks/>
                        </wpg:cNvGrpSpPr>
                        <wpg:grpSpPr bwMode="auto">
                          <a:xfrm>
                            <a:off x="11018" y="5"/>
                            <a:ext cx="2" cy="1165"/>
                            <a:chOff x="11018" y="5"/>
                            <a:chExt cx="2" cy="1165"/>
                          </a:xfrm>
                        </wpg:grpSpPr>
                        <wps:wsp>
                          <wps:cNvPr id="56" name="Freeform 80"/>
                          <wps:cNvSpPr>
                            <a:spLocks/>
                          </wps:cNvSpPr>
                          <wps:spPr bwMode="auto">
                            <a:xfrm>
                              <a:off x="11018" y="5"/>
                              <a:ext cx="2" cy="1165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1165"/>
                                <a:gd name="T2" fmla="+- 0 1170 5"/>
                                <a:gd name="T3" fmla="*/ 1170 h 1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5">
                                  <a:moveTo>
                                    <a:pt x="0" y="0"/>
                                  </a:moveTo>
                                  <a:lnTo>
                                    <a:pt x="0" y="1165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77"/>
                        <wpg:cNvGrpSpPr>
                          <a:grpSpLocks/>
                        </wpg:cNvGrpSpPr>
                        <wpg:grpSpPr bwMode="auto">
                          <a:xfrm>
                            <a:off x="4235" y="587"/>
                            <a:ext cx="6798" cy="2"/>
                            <a:chOff x="4235" y="587"/>
                            <a:chExt cx="6798" cy="2"/>
                          </a:xfrm>
                        </wpg:grpSpPr>
                        <wps:wsp>
                          <wps:cNvPr id="58" name="Freeform 78"/>
                          <wps:cNvSpPr>
                            <a:spLocks/>
                          </wps:cNvSpPr>
                          <wps:spPr bwMode="auto">
                            <a:xfrm>
                              <a:off x="4235" y="587"/>
                              <a:ext cx="6798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798"/>
                                <a:gd name="T2" fmla="+- 0 11032 4235"/>
                                <a:gd name="T3" fmla="*/ T2 w 6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8">
                                  <a:moveTo>
                                    <a:pt x="0" y="0"/>
                                  </a:moveTo>
                                  <a:lnTo>
                                    <a:pt x="679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75"/>
                        <wpg:cNvGrpSpPr>
                          <a:grpSpLocks/>
                        </wpg:cNvGrpSpPr>
                        <wpg:grpSpPr bwMode="auto">
                          <a:xfrm>
                            <a:off x="4235" y="1184"/>
                            <a:ext cx="6798" cy="2"/>
                            <a:chOff x="4235" y="1184"/>
                            <a:chExt cx="6798" cy="2"/>
                          </a:xfrm>
                        </wpg:grpSpPr>
                        <wps:wsp>
                          <wps:cNvPr id="60" name="Freeform 76"/>
                          <wps:cNvSpPr>
                            <a:spLocks/>
                          </wps:cNvSpPr>
                          <wps:spPr bwMode="auto">
                            <a:xfrm>
                              <a:off x="4235" y="1184"/>
                              <a:ext cx="6798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798"/>
                                <a:gd name="T2" fmla="+- 0 11032 4235"/>
                                <a:gd name="T3" fmla="*/ T2 w 6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8">
                                  <a:moveTo>
                                    <a:pt x="0" y="0"/>
                                  </a:moveTo>
                                  <a:lnTo>
                                    <a:pt x="6797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margin-left:210.9pt;margin-top:-1.35pt;width:341.55pt;height:61.35pt;z-index:1168;mso-position-horizontal-relative:page" coordorigin="4218,-27" coordsize="6831,1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jECFQUAAAwhAAAOAAAAZHJzL2Uyb0RvYy54bWzsWttu4zYQfS/QfyD02MKxKMuWLcRZLOw4&#10;KLBtF1j3A2jdUUlUSTlKtui/d3jR1UnqZJPtttA+OJQ5HM4cDs+h6L18d5el6DZgPKH52sAXpoGC&#10;3KN+kkdr47f9brI0EC9J7pOU5sHauA+48e7q++8uq8INLBrT1A8YAic5d6tibcRlWbjTKffiICP8&#10;ghZBDp0hZRkp4ZFFU5+RCrxn6dQyzcW0oswvGPUCzuHbreo0rqT/MAy88tcw5EGJ0rUBsZXyk8nP&#10;g/icXl0SN2KkiBNPh0FeEEVGkhwmbVxtSUnQkSUnrrLEY5TTsLzwaDalYZh4gcwBssHmIJsbRo+F&#10;zCVyq6hoYAJoBzi92K33y+1HhhJ/bcwBnpxksEZyWuTYApyqiFywuWHFp+IjUxlC8wP1fufQPR32&#10;i+dIGaND9TP1wR85llSCcxeyTLiAtNGdXIP7Zg2CuxJ58KU9mzmL5dxAHvQ5zgrbc7VIXgwrKYbZ&#10;Foaigt6J5dRd13r0YjnDaii2VO+UuGpaGaoOTeUlH5oUaxhgfBeG5eytYbCtGaQr8sG6HmssFs4K&#10;MhVAWHWiDQbDMV7cYNAf9SgAsOF4W1P8y2rqU0yKQJYqF/VSg2nVYO5YEIhdjJa6rKRZXVO8W1Cd&#10;nqrgLoe6+8dSOhvDBg3iekde3gRUViS5/cBLxQU+tGSd+7oO9rAxwiwFWvhxgkwkppIfakmixgwK&#10;R5n9MEV7E1VILp92WvsCQDq+MDZn1oPOZrWdcGZ1nEECUR0iieuovbtchw0tRAT5mnLLFZSLPbOH&#10;4KCMZH2BBzASKT5iC3MPbdUYPQUDVh3yKTMQ8OlBYVKQUkQmphBNVK0NiYX4IqO3wZ7KrnJAAjBJ&#10;25vmXSsY7vSiUt0wQkwAPKQaclIRa2dpc7pL0lQuQ5qLUCxsLi0JDqdp4oteEQ5n0WGTMnRLQCpW&#10;q81mtxPZgLeeGVBy7ktvcUD8a90uSZKqNtinElzYxBoDsZ2lFvy5MlfXy+ulPbGtxfXENrfbyfvd&#10;xp4sdtiZb2fbzWaL/xKhYduNE98PchFdrUvYPm+PaoVUitIoUy+LXrI7+e802Wk/DIkF5FL/VWDX&#10;W1TwKHcP1L+H7cqoElo4GEAjpuyzgSoQ2bXB/zgSFhgo/SkHxgF2t4Uqywd77ljwwLo9h24PyT1w&#10;tTZKAypcNDelUvJjwZIohpmwXNacvgfFCROxoYH166j0A5CebGmdekoKYCP0pAALjIaKJzT/tRTR&#10;tuyVLHOteaJyhCgCawgVwHhxKob9Ea0MDMZAXT6sg19DBuwayFYGpKKJxQG1eEUZ6KPxCH4NFn2m&#10;eIYIzJFeiIfpf45i1C5WazNkf8c89dNlfozBonUFcb+A+2FPQe2AAig2e5L7ta0888Bs0lb91Vz2&#10;bO6Pddm+nPtVTDWcEM0XcD9ezefLkftboRu5X9F3w+v1yRWO5F3ud1Zvzf1wFtTvNWeT/8mQb5P9&#10;FzWULfvLg+hrs/8JHCP9w9lhpH8hPeroP9L/4D1npP9H6B/eNnv0L2+a3vbor2905kt9q1Wz1xm3&#10;QM2YVgAGo+DY9O8d/+ESS4HZCICzVHL62sf/MzFs0HjxC8B4C/TsN4HxFmi8Bfov3gLBjUxPCuTx&#10;/KtIAcbqtpy4z9CCdtA3KQYLOI8OxWDxpmLQAvIIiqMaiFvuJ++F9v/z3wTGF4PxxaD9gVj/PgA/&#10;uUOr95t+91lauc1/Yrj6GwAA//8DAFBLAwQUAAYACAAAACEAKKeBeOEAAAALAQAADwAAAGRycy9k&#10;b3ducmV2LnhtbEyPzU7DMBCE70i8g7VI3FrHofyFOFVVAacKiRYJcdvG2yRqvI5iN0nfHvcEt1nN&#10;aObbfDnZVgzU+8axBjVPQBCXzjRcafjavc2eQPiAbLB1TBrO5GFZXF/lmBk38icN21CJWMI+Qw11&#10;CF0mpS9rsujnriOO3sH1FkM8+0qaHsdYbluZJsmDtNhwXKixo3VN5XF7shreRxxXd+p12BwP6/PP&#10;7v7je6NI69ubafUCItAU/sJwwY/oUESmvTux8aLVsEhVRA8aZukjiEtAJYtnEPuo4jLIIpf/fyh+&#10;AQAA//8DAFBLAQItABQABgAIAAAAIQC2gziS/gAAAOEBAAATAAAAAAAAAAAAAAAAAAAAAABbQ29u&#10;dGVudF9UeXBlc10ueG1sUEsBAi0AFAAGAAgAAAAhADj9If/WAAAAlAEAAAsAAAAAAAAAAAAAAAAA&#10;LwEAAF9yZWxzLy5yZWxzUEsBAi0AFAAGAAgAAAAhAFgSMQIVBQAADCEAAA4AAAAAAAAAAAAAAAAA&#10;LgIAAGRycy9lMm9Eb2MueG1sUEsBAi0AFAAGAAgAAAAhACingXjhAAAACwEAAA8AAAAAAAAAAAAA&#10;AAAAbwcAAGRycy9kb3ducmV2LnhtbFBLBQYAAAAABAAEAPMAAAB9CAAAAAA=&#10;">
                <v:group id="Group 83" o:spid="_x0000_s1027" style="position:absolute;left:4235;top:-10;width:6798;height:2" coordorigin="4235,-10" coordsize="6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84" o:spid="_x0000_s1028" style="position:absolute;left:4235;top:-10;width:6798;height:2;visibility:visible;mso-wrap-style:square;v-text-anchor:top" coordsize="6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YvlsQA&#10;AADbAAAADwAAAGRycy9kb3ducmV2LnhtbESP3WrCQBSE7wt9h+UIvasbA1ZJXUUFixdF8ecBTrPH&#10;JJg9m+6uMb69KwheDjPzDTOZdaYWLTlfWVYw6CcgiHOrKy4UHA+rzzEIH5A11pZJwY08zKbvbxPM&#10;tL3yjtp9KESEsM9QQRlCk0np85IM+r5tiKN3ss5giNIVUju8RripZZokX9JgxXGhxIaWJeXn/cUo&#10;uAz1L+/S88Yufo6tG23/Nov/kVIfvW7+DSJQF17hZ3utFQxTeHyJP0B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mL5bEAAAA2wAAAA8AAAAAAAAAAAAAAAAAmAIAAGRycy9k&#10;b3ducmV2LnhtbFBLBQYAAAAABAAEAPUAAACJAwAAAAA=&#10;" path="m,l6797,e" filled="f" strokecolor="#9cf" strokeweight="1.66pt">
                    <v:path arrowok="t" o:connecttype="custom" o:connectlocs="0,0;6797,0" o:connectangles="0,0"/>
                  </v:shape>
                </v:group>
                <v:group id="Group 81" o:spid="_x0000_s1029" style="position:absolute;left:4249;top:5;width:2;height:1165" coordorigin="4249,5" coordsize="2,1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82" o:spid="_x0000_s1030" style="position:absolute;left:4249;top:5;width:2;height:1165;visibility:visible;mso-wrap-style:square;v-text-anchor:top" coordsize="2,1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obGcQA&#10;AADbAAAADwAAAGRycy9kb3ducmV2LnhtbESPUWvCQBCE3wv+h2MF3+pFqUVST4mlFakgaIvPS26b&#10;BHN7Ibdq9Nf3hIKPw8x8w8wWnavVmdpQeTYwGiagiHNvKy4M/Hx/Pk9BBUG2WHsmA1cKsJj3nmaY&#10;Wn/hHZ33UqgI4ZCigVKkSbUOeUkOw9A3xNH79a1DibIttG3xEuGu1uMkedUOK44LJTb0XlJ+3J+c&#10;ATkuv07ZZluPb9mHv8lhtcXrwZhBv8veQAl18gj/t9fWwOQF7l/iD9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aGxnEAAAA2wAAAA8AAAAAAAAAAAAAAAAAmAIAAGRycy9k&#10;b3ducmV2LnhtbFBLBQYAAAAABAAEAPUAAACJAwAAAAA=&#10;" path="m,l,1165e" filled="f" strokecolor="#9cf" strokeweight="1.54pt">
                    <v:path arrowok="t" o:connecttype="custom" o:connectlocs="0,5;0,1170" o:connectangles="0,0"/>
                  </v:shape>
                </v:group>
                <v:group id="Group 79" o:spid="_x0000_s1031" style="position:absolute;left:11018;top:5;width:2;height:1165" coordorigin="11018,5" coordsize="2,1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80" o:spid="_x0000_s1032" style="position:absolute;left:11018;top:5;width:2;height:1165;visibility:visible;mso-wrap-style:square;v-text-anchor:top" coordsize="2,1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Qg9cMA&#10;AADbAAAADwAAAGRycy9kb3ducmV2LnhtbESPUWvCQBCE3wX/w7EF3/RSoSKpp0Rpi7QgqMXnJbcm&#10;wdxeyK0a/fW9guDjMDPfMLNF52p1oTZUng28jhJQxLm3FRcGfvefwymoIMgWa89k4EYBFvN+b4ap&#10;9Vfe0mUnhYoQDikaKEWaVOuQl+QwjHxDHL2jbx1KlG2hbYvXCHe1HifJRDusOC6U2NCqpPy0OzsD&#10;clp+n7OfTT2+Zx/+LoevDd4OxgxeuuwdlFAnz/CjvbYG3ibw/yX+AD3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0Qg9cMAAADbAAAADwAAAAAAAAAAAAAAAACYAgAAZHJzL2Rv&#10;d25yZXYueG1sUEsFBgAAAAAEAAQA9QAAAIgDAAAAAA==&#10;" path="m,l,1165e" filled="f" strokecolor="#9cf" strokeweight="1.54pt">
                    <v:path arrowok="t" o:connecttype="custom" o:connectlocs="0,5;0,1170" o:connectangles="0,0"/>
                  </v:shape>
                </v:group>
                <v:group id="Group 77" o:spid="_x0000_s1033" style="position:absolute;left:4235;top:587;width:6798;height:2" coordorigin="4235,587" coordsize="6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78" o:spid="_x0000_s1034" style="position:absolute;left:4235;top:587;width:6798;height:2;visibility:visible;mso-wrap-style:square;v-text-anchor:top" coordsize="6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4YfMAA&#10;AADbAAAADwAAAGRycy9kb3ducmV2LnhtbERPzYrCMBC+C75DGMGbpgquSzWKLqx4WBRdH2BsxrbY&#10;TGoSa317cxA8fnz/82VrKtGQ86VlBaNhAoI4s7rkXMHp/3fwDcIHZI2VZVLwJA/LRbczx1TbBx+o&#10;OYZcxBD2KSooQqhTKX1WkEE/tDVx5C7WGQwRulxqh48Ybio5TpIvabDk2FBgTT8FZdfj3Si4T/Qf&#10;H8bXnV1vTo2b7s+79W2qVL/XrmYgArXhI367t1rBJI6NX+IP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4YfMAAAADbAAAADwAAAAAAAAAAAAAAAACYAgAAZHJzL2Rvd25y&#10;ZXYueG1sUEsFBgAAAAAEAAQA9QAAAIUDAAAAAA==&#10;" path="m,l6797,e" filled="f" strokecolor="#9cf" strokeweight="1.66pt">
                    <v:path arrowok="t" o:connecttype="custom" o:connectlocs="0,0;6797,0" o:connectangles="0,0"/>
                  </v:shape>
                </v:group>
                <v:group id="Group 75" o:spid="_x0000_s1035" style="position:absolute;left:4235;top:1184;width:6798;height:2" coordorigin="4235,1184" coordsize="6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76" o:spid="_x0000_s1036" style="position:absolute;left:4235;top:1184;width:6798;height:2;visibility:visible;mso-wrap-style:square;v-text-anchor:top" coordsize="6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kt4L8A&#10;AADbAAAADwAAAGRycy9kb3ducmV2LnhtbERPS4vCMBC+L/gfwgh7W1NFZK1G8bUge1qf56EZ22Iz&#10;U5qo9d9vDoLHj+89nbeuUndqfClsoN9LQBFnYkvODRwPP1/foHxAtlgJk4EneZjPOh9TTK08eEf3&#10;fchVDGGfooEihDrV2mcFOfQ9qYkjd5HGYYiwybVt8BHDXaUHSTLSDkuODQXWtCoou+5vzsCmPi1l&#10;nZ2fMlz/nrarP40yvhjz2W0XE1CB2vAWv9xba2AU18cv8Qfo2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2S3gvwAAANsAAAAPAAAAAAAAAAAAAAAAAJgCAABkcnMvZG93bnJl&#10;di54bWxQSwUGAAAAAAQABAD1AAAAhAMAAAAA&#10;" path="m,l6797,e" filled="f" strokecolor="#9cf" strokeweight="1.54pt">
                    <v:path arrowok="t" o:connecttype="custom" o:connectlocs="0,0;6797,0" o:connectangles="0,0"/>
                  </v:shape>
                </v:group>
                <w10:wrap anchorx="page"/>
              </v:group>
            </w:pict>
          </mc:Fallback>
        </mc:AlternateContent>
      </w:r>
      <w:r w:rsidRPr="001D31D5">
        <w:rPr>
          <w:rFonts w:eastAsia="Arial" w:cs="Arial"/>
          <w:i/>
          <w:spacing w:val="-1"/>
          <w:sz w:val="20"/>
          <w:szCs w:val="20"/>
        </w:rPr>
        <w:t>Tenderer’s</w:t>
      </w:r>
      <w:r w:rsidRPr="001D31D5">
        <w:rPr>
          <w:rFonts w:eastAsia="Arial" w:cs="Arial"/>
          <w:i/>
          <w:spacing w:val="-3"/>
          <w:sz w:val="20"/>
          <w:szCs w:val="20"/>
        </w:rPr>
        <w:t xml:space="preserve"> </w:t>
      </w:r>
      <w:r w:rsidRPr="001D31D5">
        <w:rPr>
          <w:rFonts w:eastAsia="Arial" w:cs="Arial"/>
          <w:i/>
          <w:sz w:val="20"/>
          <w:szCs w:val="20"/>
        </w:rPr>
        <w:t>name</w:t>
      </w:r>
      <w:r w:rsidRPr="001D31D5">
        <w:rPr>
          <w:rFonts w:eastAsia="Arial" w:cs="Arial"/>
          <w:i/>
          <w:spacing w:val="-5"/>
          <w:sz w:val="20"/>
          <w:szCs w:val="20"/>
        </w:rPr>
        <w:t xml:space="preserve"> </w:t>
      </w:r>
      <w:r w:rsidRPr="001D31D5">
        <w:rPr>
          <w:rFonts w:eastAsia="Arial" w:cs="Arial"/>
          <w:i/>
          <w:spacing w:val="-1"/>
          <w:sz w:val="20"/>
          <w:szCs w:val="20"/>
        </w:rPr>
        <w:t>in</w:t>
      </w:r>
      <w:r w:rsidRPr="001D31D5">
        <w:rPr>
          <w:rFonts w:eastAsia="Arial" w:cs="Arial"/>
          <w:i/>
          <w:spacing w:val="-7"/>
          <w:sz w:val="20"/>
          <w:szCs w:val="20"/>
        </w:rPr>
        <w:t xml:space="preserve"> </w:t>
      </w:r>
      <w:r w:rsidRPr="001D31D5">
        <w:rPr>
          <w:rFonts w:eastAsia="Arial" w:cs="Arial"/>
          <w:i/>
          <w:sz w:val="20"/>
          <w:szCs w:val="20"/>
        </w:rPr>
        <w:t>full</w:t>
      </w:r>
    </w:p>
    <w:p w:rsidR="004D0505" w:rsidRPr="001D31D5" w:rsidRDefault="004D0505">
      <w:pPr>
        <w:rPr>
          <w:rFonts w:eastAsia="Arial" w:cs="Arial"/>
          <w:sz w:val="20"/>
          <w:szCs w:val="20"/>
        </w:rPr>
        <w:sectPr w:rsidR="004D0505" w:rsidRPr="001D31D5">
          <w:type w:val="continuous"/>
          <w:pgSz w:w="11910" w:h="16850"/>
          <w:pgMar w:top="1600" w:right="720" w:bottom="280" w:left="900" w:header="720" w:footer="720" w:gutter="0"/>
          <w:cols w:num="2" w:space="720" w:equalWidth="0">
            <w:col w:w="1196" w:space="40"/>
            <w:col w:w="9054"/>
          </w:cols>
        </w:sectPr>
      </w:pPr>
    </w:p>
    <w:p w:rsidR="004D0505" w:rsidRPr="001D31D5" w:rsidRDefault="004D0505">
      <w:pPr>
        <w:spacing w:before="4"/>
        <w:rPr>
          <w:rFonts w:eastAsia="Arial" w:cs="Arial"/>
          <w:i/>
          <w:sz w:val="25"/>
          <w:szCs w:val="25"/>
        </w:rPr>
      </w:pPr>
    </w:p>
    <w:p w:rsidR="004D0505" w:rsidRPr="001D31D5" w:rsidRDefault="00B34EA0">
      <w:pPr>
        <w:spacing w:before="74"/>
        <w:ind w:left="1918"/>
        <w:rPr>
          <w:rFonts w:eastAsia="Arial" w:cs="Arial"/>
          <w:sz w:val="20"/>
          <w:szCs w:val="20"/>
        </w:rPr>
      </w:pPr>
      <w:r w:rsidRPr="001D31D5">
        <w:rPr>
          <w:i/>
          <w:sz w:val="20"/>
        </w:rPr>
        <w:t>Postal</w:t>
      </w:r>
      <w:r w:rsidRPr="001D31D5">
        <w:rPr>
          <w:i/>
          <w:spacing w:val="-15"/>
          <w:sz w:val="20"/>
        </w:rPr>
        <w:t xml:space="preserve"> </w:t>
      </w:r>
      <w:r w:rsidRPr="001D31D5">
        <w:rPr>
          <w:i/>
          <w:sz w:val="20"/>
        </w:rPr>
        <w:t>address</w:t>
      </w:r>
    </w:p>
    <w:p w:rsidR="004D0505" w:rsidRPr="001D31D5" w:rsidRDefault="004D0505">
      <w:pPr>
        <w:rPr>
          <w:rFonts w:eastAsia="Arial" w:cs="Arial"/>
          <w:i/>
          <w:sz w:val="20"/>
          <w:szCs w:val="20"/>
        </w:rPr>
      </w:pPr>
    </w:p>
    <w:p w:rsidR="004D0505" w:rsidRPr="001D31D5" w:rsidRDefault="004D0505">
      <w:pPr>
        <w:rPr>
          <w:rFonts w:eastAsia="Arial" w:cs="Arial"/>
          <w:i/>
          <w:sz w:val="20"/>
          <w:szCs w:val="20"/>
        </w:rPr>
      </w:pPr>
    </w:p>
    <w:p w:rsidR="004D0505" w:rsidRPr="001D31D5" w:rsidRDefault="004D0505">
      <w:pPr>
        <w:rPr>
          <w:rFonts w:eastAsia="Arial" w:cs="Arial"/>
          <w:i/>
          <w:sz w:val="20"/>
          <w:szCs w:val="20"/>
        </w:rPr>
      </w:pPr>
    </w:p>
    <w:p w:rsidR="004D0505" w:rsidRPr="001D31D5" w:rsidRDefault="004D0505">
      <w:pPr>
        <w:spacing w:before="10"/>
        <w:rPr>
          <w:rFonts w:eastAsia="Arial" w:cs="Arial"/>
          <w:i/>
          <w:sz w:val="21"/>
          <w:szCs w:val="21"/>
        </w:rPr>
      </w:pPr>
    </w:p>
    <w:p w:rsidR="004D0505" w:rsidRPr="001D31D5" w:rsidRDefault="00B34EA0">
      <w:pPr>
        <w:spacing w:line="30" w:lineRule="atLeast"/>
        <w:ind w:left="3319"/>
        <w:rPr>
          <w:rFonts w:eastAsia="Arial" w:cs="Arial"/>
          <w:sz w:val="3"/>
          <w:szCs w:val="3"/>
        </w:rPr>
      </w:pPr>
      <w:r w:rsidRPr="001D31D5">
        <w:rPr>
          <w:rFonts w:eastAsia="Arial" w:cs="Arial"/>
          <w:noProof/>
          <w:sz w:val="3"/>
          <w:szCs w:val="3"/>
          <w:lang w:val="en-GB" w:eastAsia="en-GB"/>
        </w:rPr>
        <mc:AlternateContent>
          <mc:Choice Requires="wpg">
            <w:drawing>
              <wp:inline distT="0" distB="0" distL="0" distR="0" wp14:anchorId="1CF124B0" wp14:editId="6A193A38">
                <wp:extent cx="4327525" cy="19685"/>
                <wp:effectExtent l="7620" t="3810" r="8255" b="5080"/>
                <wp:docPr id="47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7525" cy="19685"/>
                          <a:chOff x="0" y="0"/>
                          <a:chExt cx="6815" cy="31"/>
                        </a:xfrm>
                      </wpg:grpSpPr>
                      <wpg:grpSp>
                        <wpg:cNvPr id="48" name="Group 72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6784" cy="2"/>
                            <a:chOff x="15" y="15"/>
                            <a:chExt cx="6784" cy="2"/>
                          </a:xfrm>
                        </wpg:grpSpPr>
                        <wps:wsp>
                          <wps:cNvPr id="49" name="Freeform 73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6784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6784"/>
                                <a:gd name="T2" fmla="+- 0 6799 15"/>
                                <a:gd name="T3" fmla="*/ T2 w 67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84">
                                  <a:moveTo>
                                    <a:pt x="0" y="0"/>
                                  </a:moveTo>
                                  <a:lnTo>
                                    <a:pt x="6784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1" o:spid="_x0000_s1026" style="width:340.75pt;height:1.55pt;mso-position-horizontal-relative:char;mso-position-vertical-relative:line" coordsize="6815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mkiwMAAOAIAAAOAAAAZHJzL2Uyb0RvYy54bWy0VuuO6zQQ/o/EO1j+Cerm0vSSaLNHR72s&#10;kA5wpFMewE2ci0jsYLtNF8S7Mx4n3bTLCnQQVZWOM+Px943n0scPl7YhZ650LUVKgwefEi4ymdei&#10;TOkvh/1sTYk2TOSskYKn9IVr+uHp228e+y7hoaxkk3NFwInQSd+ltDKmSzxPZxVvmX6QHRegLKRq&#10;mYGlKr1csR68t40X+v7S66XKOyUzrjW83TolfUL/RcEz83NRaG5Ik1LAZvCp8Hm0T+/pkSWlYl1V&#10;ZwMM9hUoWlYLOPTqassMIydVv3HV1pmSWhbmIZOtJ4uizjhyADaBf8fmWclTh1zKpC+7a5ggtHdx&#10;+mq32U/nz4rUeUqjFSWCtXBHeCxZBTY4fVcmYPOsui/dZ+UYgvhJZr9qUHv3ersunTE59j/KHPyx&#10;k5EYnEuhWusCaJML3sHL9Q74xZAMXkbzcLUIF5RkoAvi5Xrh7iir4CLf7Mqq3bBvuQ6GTXME7rHE&#10;HYcQB0iODy6u1Eb6kKg39MP/m77FazkOBMcALFfryLFHBCy5Mr/bMOF+u+Vd6lBi+jWL9H/Loi8V&#10;6zgmp7YZMoYxHsO4V5zbuiWruYskmo1ZpKcpNNH0nU40ZNo/Js9dMN6J3jUUEMaTNs9cYgKy8ydt&#10;XOnnIGFa58P1H6BNFG0DXeD7GfFJsICvS8HyahKMJt955OCTnuClDQ5HP+FohH6Wqzj+G0/z0ch6&#10;CieeAHk5YmPVCDe7iAEvSITZJutjaXVS2+I4ALKxpsADGFlu79jC2fe2bs9whILued83FSXQN48u&#10;IB0zFpk9woqkTykGwr5o5ZkfJKrMXdnCIa/aRkytXPJPUDk17LAHQL9xAh5qsU7uVMh93TR4B42w&#10;UIJ4sVhjcLRs6txqLRytyuOmUeTMYCTE8Waz31s24O3GDFqvyNFbxVm+G2TD6sbJYN9gcCHzhhjY&#10;HMSe/0fsx7v1bh3NonC5m0X+djv7uN9Es+U+WC228+1msw3+tNCCKKnqPOfCohvnTxD9u8ocJqGb&#10;HNcJdMPihuweP2/JercwMBbAZfx1wR4L0/ZNnRxl/gJFqqQbqPAHAIRKqt8p6WGYplT/dmKKU9L8&#10;IKDPxEEU2emLi2ixCmGhpprjVMNEBq5SaihkuBU3xk3sU6fqsoKTArxWIT/CZClqW8nQ5UdUwwJa&#10;HUrDPBpkGKMg3czp6RqtXv+YPP0FAAD//wMAUEsDBBQABgAIAAAAIQCTrUz52wAAAAMBAAAPAAAA&#10;ZHJzL2Rvd25yZXYueG1sTI9Ba8JAEIXvhf6HZQre6mYriqTZiEjrSQrVgngbs2MSzM6G7JrEf99t&#10;L+1l4PEe732TrUbbiJ46XzvWoKYJCOLCmZpLDV+H9+clCB+QDTaOScOdPKzyx4cMU+MG/qR+H0oR&#10;S9inqKEKoU2l9EVFFv3UtcTRu7jOYoiyK6XpcIjltpEvSbKQFmuOCxW2tKmouO5vVsN2wGE9U2/9&#10;7nrZ3E+H+cdxp0jrydO4fgURaAx/YfjBj+iQR6azu7HxotEQHwm/N3qLpZqDOGuYKZB5Jv+z598A&#10;AAD//wMAUEsBAi0AFAAGAAgAAAAhALaDOJL+AAAA4QEAABMAAAAAAAAAAAAAAAAAAAAAAFtDb250&#10;ZW50X1R5cGVzXS54bWxQSwECLQAUAAYACAAAACEAOP0h/9YAAACUAQAACwAAAAAAAAAAAAAAAAAv&#10;AQAAX3JlbHMvLnJlbHNQSwECLQAUAAYACAAAACEAbHWJpIsDAADgCAAADgAAAAAAAAAAAAAAAAAu&#10;AgAAZHJzL2Uyb0RvYy54bWxQSwECLQAUAAYACAAAACEAk61M+dsAAAADAQAADwAAAAAAAAAAAAAA&#10;AADlBQAAZHJzL2Rvd25yZXYueG1sUEsFBgAAAAAEAAQA8wAAAO0GAAAAAA==&#10;">
                <v:group id="Group 72" o:spid="_x0000_s1027" style="position:absolute;left:15;top:15;width:6784;height:2" coordorigin="15,15" coordsize="67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73" o:spid="_x0000_s1028" style="position:absolute;left:15;top:15;width:6784;height:2;visibility:visible;mso-wrap-style:square;v-text-anchor:top" coordsize="67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5808MA&#10;AADbAAAADwAAAGRycy9kb3ducmV2LnhtbESP3YrCMBSE7xd8h3AEb0RTxV21GkUEQXAvtuoDHJrT&#10;H21OahO1+/YbQdjLYWa+YZbr1lTiQY0rLSsYDSMQxKnVJecKzqfdYAbCeWSNlWVS8EsO1qvOxxJj&#10;bZ+c0OPocxEg7GJUUHhfx1K6tCCDbmhr4uBltjHog2xyqRt8Brip5DiKvqTBksNCgTVtC0qvx7tR&#10;kGXRxW9Le8tNcvj5/O5PbwlPlep1280ChKfW/4ff7b1WMJnD60v4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5808MAAADbAAAADwAAAAAAAAAAAAAAAACYAgAAZHJzL2Rv&#10;d25yZXYueG1sUEsFBgAAAAAEAAQA9QAAAIgDAAAAAA==&#10;" path="m,l6784,e" filled="f" strokecolor="#9cf" strokeweight="1.54pt">
                    <v:path arrowok="t" o:connecttype="custom" o:connectlocs="0,0;6784,0" o:connectangles="0,0"/>
                  </v:shape>
                </v:group>
                <w10:anchorlock/>
              </v:group>
            </w:pict>
          </mc:Fallback>
        </mc:AlternateContent>
      </w:r>
    </w:p>
    <w:p w:rsidR="004D0505" w:rsidRPr="001D31D5" w:rsidRDefault="004D0505">
      <w:pPr>
        <w:spacing w:line="30" w:lineRule="atLeast"/>
        <w:rPr>
          <w:rFonts w:eastAsia="Arial" w:cs="Arial"/>
          <w:sz w:val="3"/>
          <w:szCs w:val="3"/>
        </w:rPr>
        <w:sectPr w:rsidR="004D0505" w:rsidRPr="001D31D5">
          <w:type w:val="continuous"/>
          <w:pgSz w:w="11910" w:h="16850"/>
          <w:pgMar w:top="1600" w:right="720" w:bottom="280" w:left="900" w:header="720" w:footer="720" w:gutter="0"/>
          <w:cols w:space="720"/>
        </w:sectPr>
      </w:pPr>
    </w:p>
    <w:p w:rsidR="004D0505" w:rsidRPr="001D31D5" w:rsidRDefault="00B34EA0">
      <w:pPr>
        <w:pStyle w:val="BodyText"/>
        <w:spacing w:line="216" w:lineRule="exact"/>
        <w:ind w:left="107"/>
        <w:rPr>
          <w:rFonts w:asciiTheme="minorHAnsi" w:hAnsiTheme="minorHAnsi"/>
        </w:rPr>
      </w:pPr>
      <w:r w:rsidRPr="001D31D5">
        <w:rPr>
          <w:rFonts w:asciiTheme="minorHAnsi" w:hAnsiTheme="minorHAnsi"/>
        </w:rPr>
        <w:lastRenderedPageBreak/>
        <w:t>In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presence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of</w:t>
      </w:r>
    </w:p>
    <w:p w:rsidR="004D0505" w:rsidRPr="001D31D5" w:rsidRDefault="00B34EA0">
      <w:pPr>
        <w:spacing w:before="11"/>
        <w:rPr>
          <w:rFonts w:eastAsia="Arial" w:cs="Arial"/>
          <w:sz w:val="29"/>
          <w:szCs w:val="29"/>
        </w:rPr>
      </w:pPr>
      <w:r w:rsidRPr="001D31D5">
        <w:br w:type="column"/>
      </w:r>
    </w:p>
    <w:p w:rsidR="004D0505" w:rsidRPr="001D31D5" w:rsidRDefault="00B34EA0">
      <w:pPr>
        <w:ind w:left="16"/>
        <w:rPr>
          <w:rFonts w:eastAsia="Arial" w:cs="Arial"/>
          <w:sz w:val="20"/>
          <w:szCs w:val="20"/>
        </w:rPr>
      </w:pPr>
      <w:r w:rsidRPr="001D31D5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 wp14:anchorId="64DB5EB8" wp14:editId="4ECD93A8">
                <wp:simplePos x="0" y="0"/>
                <wp:positionH relativeFrom="page">
                  <wp:posOffset>2678430</wp:posOffset>
                </wp:positionH>
                <wp:positionV relativeFrom="paragraph">
                  <wp:posOffset>-17145</wp:posOffset>
                </wp:positionV>
                <wp:extent cx="4337685" cy="1537970"/>
                <wp:effectExtent l="1905" t="5715" r="3810" b="8890"/>
                <wp:wrapNone/>
                <wp:docPr id="32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7685" cy="1537970"/>
                          <a:chOff x="4218" y="-27"/>
                          <a:chExt cx="6831" cy="2422"/>
                        </a:xfrm>
                      </wpg:grpSpPr>
                      <wpg:grpSp>
                        <wpg:cNvPr id="33" name="Group 69"/>
                        <wpg:cNvGrpSpPr>
                          <a:grpSpLocks/>
                        </wpg:cNvGrpSpPr>
                        <wpg:grpSpPr bwMode="auto">
                          <a:xfrm>
                            <a:off x="4235" y="-10"/>
                            <a:ext cx="6798" cy="2"/>
                            <a:chOff x="4235" y="-10"/>
                            <a:chExt cx="6798" cy="2"/>
                          </a:xfrm>
                        </wpg:grpSpPr>
                        <wps:wsp>
                          <wps:cNvPr id="34" name="Freeform 70"/>
                          <wps:cNvSpPr>
                            <a:spLocks/>
                          </wps:cNvSpPr>
                          <wps:spPr bwMode="auto">
                            <a:xfrm>
                              <a:off x="4235" y="-10"/>
                              <a:ext cx="6798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798"/>
                                <a:gd name="T2" fmla="+- 0 11032 4235"/>
                                <a:gd name="T3" fmla="*/ T2 w 6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8">
                                  <a:moveTo>
                                    <a:pt x="0" y="0"/>
                                  </a:moveTo>
                                  <a:lnTo>
                                    <a:pt x="679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67"/>
                        <wpg:cNvGrpSpPr>
                          <a:grpSpLocks/>
                        </wpg:cNvGrpSpPr>
                        <wpg:grpSpPr bwMode="auto">
                          <a:xfrm>
                            <a:off x="4249" y="5"/>
                            <a:ext cx="2" cy="2360"/>
                            <a:chOff x="4249" y="5"/>
                            <a:chExt cx="2" cy="2360"/>
                          </a:xfrm>
                        </wpg:grpSpPr>
                        <wps:wsp>
                          <wps:cNvPr id="36" name="Freeform 68"/>
                          <wps:cNvSpPr>
                            <a:spLocks/>
                          </wps:cNvSpPr>
                          <wps:spPr bwMode="auto">
                            <a:xfrm>
                              <a:off x="4249" y="5"/>
                              <a:ext cx="2" cy="236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360"/>
                                <a:gd name="T2" fmla="+- 0 2365 5"/>
                                <a:gd name="T3" fmla="*/ 2365 h 2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60">
                                  <a:moveTo>
                                    <a:pt x="0" y="0"/>
                                  </a:moveTo>
                                  <a:lnTo>
                                    <a:pt x="0" y="236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65"/>
                        <wpg:cNvGrpSpPr>
                          <a:grpSpLocks/>
                        </wpg:cNvGrpSpPr>
                        <wpg:grpSpPr bwMode="auto">
                          <a:xfrm>
                            <a:off x="11018" y="5"/>
                            <a:ext cx="2" cy="2360"/>
                            <a:chOff x="11018" y="5"/>
                            <a:chExt cx="2" cy="2360"/>
                          </a:xfrm>
                        </wpg:grpSpPr>
                        <wps:wsp>
                          <wps:cNvPr id="38" name="Freeform 66"/>
                          <wps:cNvSpPr>
                            <a:spLocks/>
                          </wps:cNvSpPr>
                          <wps:spPr bwMode="auto">
                            <a:xfrm>
                              <a:off x="11018" y="5"/>
                              <a:ext cx="2" cy="236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360"/>
                                <a:gd name="T2" fmla="+- 0 2365 5"/>
                                <a:gd name="T3" fmla="*/ 2365 h 2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60">
                                  <a:moveTo>
                                    <a:pt x="0" y="0"/>
                                  </a:moveTo>
                                  <a:lnTo>
                                    <a:pt x="0" y="236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63"/>
                        <wpg:cNvGrpSpPr>
                          <a:grpSpLocks/>
                        </wpg:cNvGrpSpPr>
                        <wpg:grpSpPr bwMode="auto">
                          <a:xfrm>
                            <a:off x="4235" y="587"/>
                            <a:ext cx="6798" cy="2"/>
                            <a:chOff x="4235" y="587"/>
                            <a:chExt cx="6798" cy="2"/>
                          </a:xfrm>
                        </wpg:grpSpPr>
                        <wps:wsp>
                          <wps:cNvPr id="40" name="Freeform 64"/>
                          <wps:cNvSpPr>
                            <a:spLocks/>
                          </wps:cNvSpPr>
                          <wps:spPr bwMode="auto">
                            <a:xfrm>
                              <a:off x="4235" y="587"/>
                              <a:ext cx="6798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798"/>
                                <a:gd name="T2" fmla="+- 0 11032 4235"/>
                                <a:gd name="T3" fmla="*/ T2 w 6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8">
                                  <a:moveTo>
                                    <a:pt x="0" y="0"/>
                                  </a:moveTo>
                                  <a:lnTo>
                                    <a:pt x="679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61"/>
                        <wpg:cNvGrpSpPr>
                          <a:grpSpLocks/>
                        </wpg:cNvGrpSpPr>
                        <wpg:grpSpPr bwMode="auto">
                          <a:xfrm>
                            <a:off x="4235" y="1185"/>
                            <a:ext cx="6798" cy="2"/>
                            <a:chOff x="4235" y="1185"/>
                            <a:chExt cx="6798" cy="2"/>
                          </a:xfrm>
                        </wpg:grpSpPr>
                        <wps:wsp>
                          <wps:cNvPr id="42" name="Freeform 62"/>
                          <wps:cNvSpPr>
                            <a:spLocks/>
                          </wps:cNvSpPr>
                          <wps:spPr bwMode="auto">
                            <a:xfrm>
                              <a:off x="4235" y="1185"/>
                              <a:ext cx="6798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798"/>
                                <a:gd name="T2" fmla="+- 0 11032 4235"/>
                                <a:gd name="T3" fmla="*/ T2 w 6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8">
                                  <a:moveTo>
                                    <a:pt x="0" y="0"/>
                                  </a:moveTo>
                                  <a:lnTo>
                                    <a:pt x="679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59"/>
                        <wpg:cNvGrpSpPr>
                          <a:grpSpLocks/>
                        </wpg:cNvGrpSpPr>
                        <wpg:grpSpPr bwMode="auto">
                          <a:xfrm>
                            <a:off x="4235" y="1782"/>
                            <a:ext cx="6798" cy="2"/>
                            <a:chOff x="4235" y="1782"/>
                            <a:chExt cx="6798" cy="2"/>
                          </a:xfrm>
                        </wpg:grpSpPr>
                        <wps:wsp>
                          <wps:cNvPr id="44" name="Freeform 60"/>
                          <wps:cNvSpPr>
                            <a:spLocks/>
                          </wps:cNvSpPr>
                          <wps:spPr bwMode="auto">
                            <a:xfrm>
                              <a:off x="4235" y="1782"/>
                              <a:ext cx="6798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798"/>
                                <a:gd name="T2" fmla="+- 0 11032 4235"/>
                                <a:gd name="T3" fmla="*/ T2 w 6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8">
                                  <a:moveTo>
                                    <a:pt x="0" y="0"/>
                                  </a:moveTo>
                                  <a:lnTo>
                                    <a:pt x="679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57"/>
                        <wpg:cNvGrpSpPr>
                          <a:grpSpLocks/>
                        </wpg:cNvGrpSpPr>
                        <wpg:grpSpPr bwMode="auto">
                          <a:xfrm>
                            <a:off x="4235" y="2379"/>
                            <a:ext cx="6798" cy="2"/>
                            <a:chOff x="4235" y="2379"/>
                            <a:chExt cx="6798" cy="2"/>
                          </a:xfrm>
                        </wpg:grpSpPr>
                        <wps:wsp>
                          <wps:cNvPr id="46" name="Freeform 58"/>
                          <wps:cNvSpPr>
                            <a:spLocks/>
                          </wps:cNvSpPr>
                          <wps:spPr bwMode="auto">
                            <a:xfrm>
                              <a:off x="4235" y="2379"/>
                              <a:ext cx="6798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798"/>
                                <a:gd name="T2" fmla="+- 0 11032 4235"/>
                                <a:gd name="T3" fmla="*/ T2 w 6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8">
                                  <a:moveTo>
                                    <a:pt x="0" y="0"/>
                                  </a:moveTo>
                                  <a:lnTo>
                                    <a:pt x="6797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210.9pt;margin-top:-1.35pt;width:341.55pt;height:121.1pt;z-index:1192;mso-position-horizontal-relative:page" coordorigin="4218,-27" coordsize="6831,2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ZrwigUAACktAAAOAAAAZHJzL2Uyb0RvYy54bWzsWttu4zYQfS/QfyD02MKxJUvyBXEWCzsO&#10;Cmx3F1j3A2hdLKGyqJJynGzRf+9wSF0dN4kTp0GrffBK4W3mcHgOxeHlh7ttQm4DLmKWzgzzYmCQ&#10;IPWYH6ebmfHbatkbG0TkNPVpwtJgZtwHwvhw9eMPl/tsGlgsYokfcAKdpGK6z2ZGlOfZtN8XXhRs&#10;qbhgWZBCYcj4lubwyjd9n9M99L5N+tZg4Pb3jPsZZ14gBPx1oQqNK+w/DAMv/xKGIshJMjPAthx/&#10;Of6u5W//6pJON5xmUexpM+gJVmxpnMKgZVcLmlOy4/FBV9vY40ywML/w2LbPwjD2AvQBvDEHLW9u&#10;ONtl6Mtmut9kJUwAbQunk7v1Pt9+5ST2Z8bQMkhKtzBHOCxxXAnOPttMoc4Nz75lX7nyEB4/Me93&#10;AcX9drl836jKZL3/lfnQH93lDMG5C/lWdgFukzucg/tyDoK7nHjwR3s4HLljxyAelJnOcDQZ6Vny&#10;IphK2c62TIgqKO5ZIzWBXnStm7vjoanaWrZlydI+napx0VZtm3IMX0ofCxyGTRzcyblxsK0h+Cv9&#10;MbWrBRjuaAKeSiTQFTqtYdBuU8Og2eooALDiRBVU4mVB9S2iWYCxKmTAFGDaBZhLHgRyGRM1nfsM&#10;qxVBJeoRVSuR1QQE3qOx9GQMSzQAzJ3IbwKGIUlvP4lckYEPTxjovl4PKyCOcJsAL/zcIwMih8If&#10;FXubshoEnqr2U5+sBmRPcPp0p0VfsMpqfZnmYGg92BlEYdWZVesMHNgUJtKosNq7S7XZ8ESoZN8B&#10;rrmMCblmVmAchBHGF/QAlaSLR+rC2O26qo0eggOttgmVGwQIda0wyWguLZNDyEeynxmIhfzDlt0G&#10;K4ZFeYsFYJCqNEnrtaD5qGGVKoYWcgBc5eWg0tba1KZsGScJTkOSSlMsczC2EBzBktiXpdIcwTfr&#10;ecLJLQWtmEzm8+VS80ejGnBy6mNvUUD9a/2c0zhRzzB6guDCItYYyOWMYvDnZDC5Hl+P7Z5tudc9&#10;e7BY9D4u53bPXZojZzFczOcL8y9pmmlPo9j3g1RaVwiTaT9tjWqJVJJSSlPDi4azS/x36Gy/aQai&#10;DL4U/6N3wKpqiUoeFdM18+9huXKmlBZ2BvAQMf7dIHtQ2Zkh/thRHhgk+SUFxpmYti1lGV9sZ2TB&#10;C6+XrOslNPWgq5mRGxDh8nGeKynfZTzeRDCSidOaso8gOWEsFzTap6zSL0B6+KSF6p+kAGi5Loku&#10;yk1b8qTov5Yk2pY9wTB31EIqhABYA1Vg6B6KYbNFJQOtNhCXD+vgW8iAWwBZyoA7lh6+vgw00TiC&#10;X4lFkymeIQIO0TP0MP07JCJWOVlVnSb7Q40H+qkzP9aougK7T+B+WFNA56AAcjk8wv267rBeV7U5&#10;lfsjIFyJxOncr2wq4ARrXsD95sRxxh33V0LXcb+i74PPANhuNLgf1/s5uR/2gvq75snkf9DkfbI/&#10;fMMoKCv21x+Xta0+bMBe+hFwAEdH/7D17+hfSo/a+nf03/rO6ej/CP3DNrxB/7gjOif9lycYzlif&#10;ahXs9YRToLJNJQCtVrBt+te2//ITry0A9nm2//pUrMTjCIYlGid/AHSnQN0pUHcKBMvrP38KZMPR&#10;aUMK8EP6TaTANCETglF2hMeAvqqsiOa+qtH7FAM4A2mLAWY3Xv8s6ACQIyh2avDoudCqywl0OQGZ&#10;J/m/5wRsWAh1NXDeLj1sjiBt9Ww1KBu9TzU4TBCrFMf51KAEpFMDPAjvMsRdhlhdXuoyxCpd/PQM&#10;sd3KEDtvkCHWu1oLrkY9Ww2qRu9TDQ7zxJCtA8k7mxpUgHRq0KkBXgU7UIMuadAlDarLo/ruENzH&#10;xdsU+u6wvPBbf8da0/KG89XfAAAA//8DAFBLAwQUAAYACAAAACEAuOkVGOIAAAALAQAADwAAAGRy&#10;cy9kb3ducmV2LnhtbEyPQWvCQBSE74X+h+UVetPNRm1rmhcRaXsSoVoova3JMwlm34bsmsR/3/XU&#10;HocZZr5JV6NpRE+dqy0jqGkEgji3Rc0lwtfhffICwnnNhW4sE8KVHKyy+7tUJ4Ud+JP6vS9FKGGX&#10;aITK+zaR0uUVGe2mtiUO3sl2Rvsgu1IWnR5CuWlkHEVP0uiaw0KlW9pUlJ/3F4PwMehhPVNv/fZ8&#10;2lx/Dovd91YR4uPDuH4F4Wn0f2G44Qd0yALT0V64cKJBmMcqoHuESfwM4hZQ0XwJ4ogQz5YLkFkq&#10;/3/IfgEAAP//AwBQSwECLQAUAAYACAAAACEAtoM4kv4AAADhAQAAEwAAAAAAAAAAAAAAAAAAAAAA&#10;W0NvbnRlbnRfVHlwZXNdLnhtbFBLAQItABQABgAIAAAAIQA4/SH/1gAAAJQBAAALAAAAAAAAAAAA&#10;AAAAAC8BAABfcmVscy8ucmVsc1BLAQItABQABgAIAAAAIQA6QZrwigUAACktAAAOAAAAAAAAAAAA&#10;AAAAAC4CAABkcnMvZTJvRG9jLnhtbFBLAQItABQABgAIAAAAIQC46RUY4gAAAAsBAAAPAAAAAAAA&#10;AAAAAAAAAOQHAABkcnMvZG93bnJldi54bWxQSwUGAAAAAAQABADzAAAA8wgAAAAA&#10;">
                <v:group id="Group 69" o:spid="_x0000_s1027" style="position:absolute;left:4235;top:-10;width:6798;height:2" coordorigin="4235,-10" coordsize="6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70" o:spid="_x0000_s1028" style="position:absolute;left:4235;top:-10;width:6798;height:2;visibility:visible;mso-wrap-style:square;v-text-anchor:top" coordsize="6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z32cUA&#10;AADbAAAADwAAAGRycy9kb3ducmV2LnhtbESP0WrCQBRE3wv+w3KFvtWNtmpJs4oWWvogitYPuM1e&#10;k5Ds3bi7xvTvXaHQx2FmzjDZsjeN6Mj5yrKC8SgBQZxbXXGh4Pj98fQKwgdkjY1lUvBLHpaLwUOG&#10;qbZX3lN3CIWIEPYpKihDaFMpfV6SQT+yLXH0TtYZDFG6QmqH1wg3jZwkyUwarDgulNjSe0l5fbgY&#10;BZep3vB+Um/t+vPYufnuZ7s+z5V6HParNxCB+vAf/mt/aQXPL3D/En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HPfZxQAAANsAAAAPAAAAAAAAAAAAAAAAAJgCAABkcnMv&#10;ZG93bnJldi54bWxQSwUGAAAAAAQABAD1AAAAigMAAAAA&#10;" path="m,l6797,e" filled="f" strokecolor="#9cf" strokeweight="1.66pt">
                    <v:path arrowok="t" o:connecttype="custom" o:connectlocs="0,0;6797,0" o:connectangles="0,0"/>
                  </v:shape>
                </v:group>
                <v:group id="Group 67" o:spid="_x0000_s1029" style="position:absolute;left:4249;top:5;width:2;height:2360" coordorigin="4249,5" coordsize="2,2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68" o:spid="_x0000_s1030" style="position:absolute;left:4249;top:5;width:2;height:2360;visibility:visible;mso-wrap-style:square;v-text-anchor:top" coordsize="2,2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01XcIA&#10;AADbAAAADwAAAGRycy9kb3ducmV2LnhtbESP3YrCMBSE7xd8h3AE79ZURZFqWkQQlMUF68/1oTm2&#10;xeakNNF2394sLOzlMDPfMOu0N7V4Uesqywom4wgEcW51xYWCy3n3uQThPLLG2jIp+CEHaTL4WGOs&#10;bccnemW+EAHCLkYFpfdNLKXLSzLoxrYhDt7dtgZ9kG0hdYtdgJtaTqNoIQ1WHBZKbGhbUv7InkbB&#10;/Hq6HdGcXZR1h69LTfP8uz8oNRr2mxUIT73/D/+191rBbAG/X8IPkM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jTVdwgAAANsAAAAPAAAAAAAAAAAAAAAAAJgCAABkcnMvZG93&#10;bnJldi54bWxQSwUGAAAAAAQABAD1AAAAhwMAAAAA&#10;" path="m,l,2360e" filled="f" strokecolor="#9cf" strokeweight="1.54pt">
                    <v:path arrowok="t" o:connecttype="custom" o:connectlocs="0,5;0,2365" o:connectangles="0,0"/>
                  </v:shape>
                </v:group>
                <v:group id="Group 65" o:spid="_x0000_s1031" style="position:absolute;left:11018;top:5;width:2;height:2360" coordorigin="11018,5" coordsize="2,2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66" o:spid="_x0000_s1032" style="position:absolute;left:11018;top:5;width:2;height:2360;visibility:visible;mso-wrap-style:square;v-text-anchor:top" coordsize="2,2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4EtL8A&#10;AADbAAAADwAAAGRycy9kb3ducmV2LnhtbERPTYvCMBC9C/sfwizsTdN1UaQ2FVkQFFGwdfc8NGNb&#10;bCalibb+e3MQPD7ed7IaTCPu1LnasoLvSQSCuLC65lLBOd+MFyCcR9bYWCYFD3KwSj9GCcba9nyi&#10;e+ZLEULYxaig8r6NpXRFRQbdxLbEgbvYzqAPsCul7rAP4aaR0yiaS4M1h4YKW/qtqLhmN6Ng9nf6&#10;P6DJXZT1u/25oVlxHHZKfX0O6yUIT4N/i1/urVbwE8aGL+EHyPQ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XgS0vwAAANsAAAAPAAAAAAAAAAAAAAAAAJgCAABkcnMvZG93bnJl&#10;di54bWxQSwUGAAAAAAQABAD1AAAAhAMAAAAA&#10;" path="m,l,2360e" filled="f" strokecolor="#9cf" strokeweight="1.54pt">
                    <v:path arrowok="t" o:connecttype="custom" o:connectlocs="0,5;0,2365" o:connectangles="0,0"/>
                  </v:shape>
                </v:group>
                <v:group id="Group 63" o:spid="_x0000_s1033" style="position:absolute;left:4235;top:587;width:6798;height:2" coordorigin="4235,587" coordsize="6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64" o:spid="_x0000_s1034" style="position:absolute;left:4235;top:587;width:6798;height:2;visibility:visible;mso-wrap-style:square;v-text-anchor:top" coordsize="6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GCp8EA&#10;AADbAAAADwAAAGRycy9kb3ducmV2LnhtbERPy4rCMBTdD/gP4QruxlRxRqlGUcFhFqL4+IBrc22L&#10;zU1NYu38vVkMuDyc92zRmko05HxpWcGgn4AgzqwuOVdwPm0+JyB8QNZYWSYFf+RhMe98zDDV9skH&#10;ao4hFzGEfYoKihDqVEqfFWTQ921NHLmrdQZDhC6X2uEzhptKDpPkWxosOTYUWNO6oOx2fBgFjy+9&#10;5cPwtrOrn3PjxvvLbnUfK9XrtsspiEBteIv/3b9awSiuj1/iD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hgqfBAAAA2wAAAA8AAAAAAAAAAAAAAAAAmAIAAGRycy9kb3du&#10;cmV2LnhtbFBLBQYAAAAABAAEAPUAAACGAwAAAAA=&#10;" path="m,l6797,e" filled="f" strokecolor="#9cf" strokeweight="1.66pt">
                    <v:path arrowok="t" o:connecttype="custom" o:connectlocs="0,0;6797,0" o:connectangles="0,0"/>
                  </v:shape>
                </v:group>
                <v:group id="Group 61" o:spid="_x0000_s1035" style="position:absolute;left:4235;top:1185;width:6798;height:2" coordorigin="4235,1185" coordsize="6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62" o:spid="_x0000_s1036" style="position:absolute;left:4235;top:1185;width:6798;height:2;visibility:visible;mso-wrap-style:square;v-text-anchor:top" coordsize="6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+5S8QA&#10;AADbAAAADwAAAGRycy9kb3ducmV2LnhtbESP3WrCQBSE7wu+w3KE3tWNwVaJrqIFSy9E8ecBjtlj&#10;EsyeTXfXmL59Vyh4OczMN8xs0ZlatOR8ZVnBcJCAIM6trrhQcDqu3yYgfEDWWFsmBb/kYTHvvcww&#10;0/bOe2oPoRARwj5DBWUITSalz0sy6Ae2IY7exTqDIUpXSO3wHuGmlmmSfEiDFceFEhv6LCm/Hm5G&#10;we1db3ifXrd29XVq3Xh33q5+xkq99rvlFESgLjzD/+1vrWCUwuNL/AF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/uUvEAAAA2wAAAA8AAAAAAAAAAAAAAAAAmAIAAGRycy9k&#10;b3ducmV2LnhtbFBLBQYAAAAABAAEAPUAAACJAwAAAAA=&#10;" path="m,l6797,e" filled="f" strokecolor="#9cf" strokeweight="1.66pt">
                    <v:path arrowok="t" o:connecttype="custom" o:connectlocs="0,0;6797,0" o:connectangles="0,0"/>
                  </v:shape>
                </v:group>
                <v:group id="Group 59" o:spid="_x0000_s1037" style="position:absolute;left:4235;top:1782;width:6798;height:2" coordorigin="4235,1782" coordsize="6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60" o:spid="_x0000_s1038" style="position:absolute;left:4235;top:1782;width:6798;height:2;visibility:visible;mso-wrap-style:square;v-text-anchor:top" coordsize="6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qEpMQA&#10;AADbAAAADwAAAGRycy9kb3ducmV2LnhtbESP0WrCQBRE3wv9h+UWfKsbxdYSXaUKSh9EifUDrtlr&#10;EszeTXfXGP/eFQo+DjNzhpnOO1OLlpyvLCsY9BMQxLnVFRcKDr+r9y8QPiBrrC2Tght5mM9eX6aY&#10;anvljNp9KESEsE9RQRlCk0rp85IM+r5tiKN3ss5giNIVUju8Rrip5TBJPqXBiuNCiQ0tS8rP+4tR&#10;cPnQG86G561drA+tG++O28XfWKneW/c9ARGoC8/wf/tHKxiN4PEl/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ahKTEAAAA2wAAAA8AAAAAAAAAAAAAAAAAmAIAAGRycy9k&#10;b3ducmV2LnhtbFBLBQYAAAAABAAEAPUAAACJAwAAAAA=&#10;" path="m,l6797,e" filled="f" strokecolor="#9cf" strokeweight="1.66pt">
                    <v:path arrowok="t" o:connecttype="custom" o:connectlocs="0,0;6797,0" o:connectangles="0,0"/>
                  </v:shape>
                </v:group>
                <v:group id="Group 57" o:spid="_x0000_s1039" style="position:absolute;left:4235;top:2379;width:6798;height:2" coordorigin="4235,2379" coordsize="6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58" o:spid="_x0000_s1040" style="position:absolute;left:4235;top:2379;width:6798;height:2;visibility:visible;mso-wrap-style:square;v-text-anchor:top" coordsize="6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lMb8IA&#10;AADbAAAADwAAAGRycy9kb3ducmV2LnhtbESPS2sCQRCE7wH/w9CCtziriMSNo8QXiKf4yrnZaXeX&#10;7HQvO6Ou/94RAjkWVfUVNZ23rlI3anwpbGDQT0ARZ2JLzg2cjpv3D1A+IFushMnAgzzMZ523KaZW&#10;7ryn2yHkKkLYp2igCKFOtfZZQQ59X2ri6F2kcRiibHJtG7xHuKv0MEnG2mHJcaHAmpYFZb+HqzOw&#10;rs8LWWU/Dxmtduft8lujTC7G9Lrt1yeoQG34D/+1t9bAaAyvL/EH6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yUxvwgAAANsAAAAPAAAAAAAAAAAAAAAAAJgCAABkcnMvZG93&#10;bnJldi54bWxQSwUGAAAAAAQABAD1AAAAhwMAAAAA&#10;" path="m,l6797,e" filled="f" strokecolor="#9cf" strokeweight="1.54pt">
                    <v:path arrowok="t" o:connecttype="custom" o:connectlocs="0,0;6797,0" o:connectangles="0,0"/>
                  </v:shape>
                </v:group>
                <w10:wrap anchorx="page"/>
              </v:group>
            </w:pict>
          </mc:Fallback>
        </mc:AlternateContent>
      </w:r>
      <w:r w:rsidRPr="001D31D5">
        <w:rPr>
          <w:i/>
          <w:sz w:val="20"/>
        </w:rPr>
        <w:t>Name</w:t>
      </w:r>
      <w:r w:rsidRPr="001D31D5">
        <w:rPr>
          <w:i/>
          <w:spacing w:val="-7"/>
          <w:sz w:val="20"/>
        </w:rPr>
        <w:t xml:space="preserve"> </w:t>
      </w:r>
      <w:r w:rsidRPr="001D31D5">
        <w:rPr>
          <w:i/>
          <w:sz w:val="20"/>
        </w:rPr>
        <w:t>of</w:t>
      </w:r>
      <w:r w:rsidRPr="001D31D5">
        <w:rPr>
          <w:i/>
          <w:spacing w:val="-8"/>
          <w:sz w:val="20"/>
        </w:rPr>
        <w:t xml:space="preserve"> </w:t>
      </w:r>
      <w:r w:rsidRPr="001D31D5">
        <w:rPr>
          <w:i/>
          <w:sz w:val="20"/>
        </w:rPr>
        <w:t>witness</w:t>
      </w:r>
    </w:p>
    <w:p w:rsidR="004D0505" w:rsidRPr="001D31D5" w:rsidRDefault="004D0505">
      <w:pPr>
        <w:rPr>
          <w:rFonts w:eastAsia="Arial" w:cs="Arial"/>
          <w:sz w:val="20"/>
          <w:szCs w:val="20"/>
        </w:rPr>
        <w:sectPr w:rsidR="004D0505" w:rsidRPr="001D31D5">
          <w:type w:val="continuous"/>
          <w:pgSz w:w="11910" w:h="16850"/>
          <w:pgMar w:top="1600" w:right="720" w:bottom="280" w:left="900" w:header="720" w:footer="720" w:gutter="0"/>
          <w:cols w:num="2" w:space="720" w:equalWidth="0">
            <w:col w:w="1706" w:space="40"/>
            <w:col w:w="8544"/>
          </w:cols>
        </w:sectPr>
      </w:pPr>
    </w:p>
    <w:p w:rsidR="004D0505" w:rsidRPr="001D31D5" w:rsidRDefault="004D0505">
      <w:pPr>
        <w:spacing w:before="6"/>
        <w:rPr>
          <w:rFonts w:eastAsia="Arial" w:cs="Arial"/>
          <w:i/>
          <w:sz w:val="25"/>
          <w:szCs w:val="25"/>
        </w:rPr>
      </w:pPr>
    </w:p>
    <w:p w:rsidR="004D0505" w:rsidRPr="001D31D5" w:rsidRDefault="00B34EA0">
      <w:pPr>
        <w:spacing w:before="74"/>
        <w:ind w:left="1440"/>
        <w:rPr>
          <w:rFonts w:eastAsia="Arial" w:cs="Arial"/>
          <w:sz w:val="20"/>
          <w:szCs w:val="20"/>
        </w:rPr>
      </w:pPr>
      <w:r w:rsidRPr="001D31D5">
        <w:rPr>
          <w:i/>
          <w:sz w:val="20"/>
        </w:rPr>
        <w:t>Signature</w:t>
      </w:r>
      <w:r w:rsidRPr="001D31D5">
        <w:rPr>
          <w:i/>
          <w:spacing w:val="-10"/>
          <w:sz w:val="20"/>
        </w:rPr>
        <w:t xml:space="preserve"> </w:t>
      </w:r>
      <w:r w:rsidRPr="001D31D5">
        <w:rPr>
          <w:i/>
          <w:sz w:val="20"/>
        </w:rPr>
        <w:t>of</w:t>
      </w:r>
      <w:r w:rsidRPr="001D31D5">
        <w:rPr>
          <w:i/>
          <w:spacing w:val="-7"/>
          <w:sz w:val="20"/>
        </w:rPr>
        <w:t xml:space="preserve"> </w:t>
      </w:r>
      <w:r w:rsidRPr="001D31D5">
        <w:rPr>
          <w:i/>
          <w:sz w:val="20"/>
        </w:rPr>
        <w:t>witness</w:t>
      </w:r>
    </w:p>
    <w:p w:rsidR="004D0505" w:rsidRPr="001D31D5" w:rsidRDefault="004D0505">
      <w:pPr>
        <w:spacing w:before="4"/>
        <w:rPr>
          <w:rFonts w:eastAsia="Arial" w:cs="Arial"/>
          <w:i/>
          <w:sz w:val="25"/>
          <w:szCs w:val="25"/>
        </w:rPr>
      </w:pPr>
    </w:p>
    <w:p w:rsidR="004D0505" w:rsidRPr="001D31D5" w:rsidRDefault="00B34EA0">
      <w:pPr>
        <w:spacing w:before="74"/>
        <w:ind w:left="1361"/>
        <w:rPr>
          <w:rFonts w:eastAsia="Arial" w:cs="Arial"/>
          <w:sz w:val="20"/>
          <w:szCs w:val="20"/>
        </w:rPr>
      </w:pPr>
      <w:r w:rsidRPr="001D31D5">
        <w:rPr>
          <w:rFonts w:eastAsia="Arial" w:cs="Arial"/>
          <w:i/>
          <w:spacing w:val="-1"/>
          <w:sz w:val="20"/>
          <w:szCs w:val="20"/>
        </w:rPr>
        <w:t>Witness’s</w:t>
      </w:r>
      <w:r w:rsidRPr="001D31D5">
        <w:rPr>
          <w:rFonts w:eastAsia="Arial" w:cs="Arial"/>
          <w:i/>
          <w:spacing w:val="-19"/>
          <w:sz w:val="20"/>
          <w:szCs w:val="20"/>
        </w:rPr>
        <w:t xml:space="preserve"> </w:t>
      </w:r>
      <w:r w:rsidRPr="001D31D5">
        <w:rPr>
          <w:rFonts w:eastAsia="Arial" w:cs="Arial"/>
          <w:i/>
          <w:sz w:val="20"/>
          <w:szCs w:val="20"/>
        </w:rPr>
        <w:t>occupation</w:t>
      </w:r>
    </w:p>
    <w:p w:rsidR="004D0505" w:rsidRPr="001D31D5" w:rsidRDefault="004D0505">
      <w:pPr>
        <w:spacing w:before="7"/>
        <w:rPr>
          <w:rFonts w:eastAsia="Arial" w:cs="Arial"/>
          <w:i/>
          <w:sz w:val="25"/>
          <w:szCs w:val="25"/>
        </w:rPr>
      </w:pPr>
    </w:p>
    <w:p w:rsidR="004D0505" w:rsidRPr="001D31D5" w:rsidRDefault="00B34EA0">
      <w:pPr>
        <w:spacing w:before="74"/>
        <w:ind w:left="1618"/>
        <w:rPr>
          <w:rFonts w:eastAsia="Arial" w:cs="Arial"/>
          <w:sz w:val="20"/>
          <w:szCs w:val="20"/>
        </w:rPr>
      </w:pPr>
      <w:r w:rsidRPr="001D31D5">
        <w:rPr>
          <w:rFonts w:eastAsia="Arial" w:cs="Arial"/>
          <w:i/>
          <w:spacing w:val="-1"/>
          <w:sz w:val="20"/>
          <w:szCs w:val="20"/>
        </w:rPr>
        <w:t>Witness’s</w:t>
      </w:r>
      <w:r w:rsidRPr="001D31D5">
        <w:rPr>
          <w:rFonts w:eastAsia="Arial" w:cs="Arial"/>
          <w:i/>
          <w:spacing w:val="-16"/>
          <w:sz w:val="20"/>
          <w:szCs w:val="20"/>
        </w:rPr>
        <w:t xml:space="preserve"> </w:t>
      </w:r>
      <w:r w:rsidRPr="001D31D5">
        <w:rPr>
          <w:rFonts w:eastAsia="Arial" w:cs="Arial"/>
          <w:i/>
          <w:sz w:val="20"/>
          <w:szCs w:val="20"/>
        </w:rPr>
        <w:t>address</w:t>
      </w:r>
    </w:p>
    <w:p w:rsidR="004D0505" w:rsidRPr="001D31D5" w:rsidRDefault="004D0505">
      <w:pPr>
        <w:rPr>
          <w:rFonts w:eastAsia="Arial" w:cs="Arial"/>
          <w:i/>
          <w:sz w:val="20"/>
          <w:szCs w:val="20"/>
        </w:rPr>
      </w:pPr>
    </w:p>
    <w:p w:rsidR="004D0505" w:rsidRPr="001D31D5" w:rsidRDefault="004D0505">
      <w:pPr>
        <w:rPr>
          <w:rFonts w:eastAsia="Arial" w:cs="Arial"/>
          <w:i/>
          <w:sz w:val="20"/>
          <w:szCs w:val="20"/>
        </w:rPr>
      </w:pPr>
    </w:p>
    <w:p w:rsidR="004D0505" w:rsidRPr="001D31D5" w:rsidRDefault="00B34EA0">
      <w:pPr>
        <w:pStyle w:val="Heading1"/>
        <w:spacing w:before="234"/>
        <w:ind w:right="185"/>
        <w:jc w:val="center"/>
        <w:rPr>
          <w:rFonts w:asciiTheme="minorHAnsi" w:hAnsiTheme="minorHAnsi"/>
          <w:b w:val="0"/>
          <w:bCs w:val="0"/>
        </w:rPr>
      </w:pPr>
      <w:r w:rsidRPr="001D31D5">
        <w:rPr>
          <w:rFonts w:asciiTheme="minorHAnsi" w:hAnsiTheme="minorHAnsi"/>
        </w:rPr>
        <w:t>TENDER</w:t>
      </w:r>
      <w:r w:rsidRPr="001D31D5">
        <w:rPr>
          <w:rFonts w:asciiTheme="minorHAnsi" w:hAnsiTheme="minorHAnsi"/>
          <w:spacing w:val="-24"/>
        </w:rPr>
        <w:t xml:space="preserve"> </w:t>
      </w:r>
      <w:r w:rsidRPr="001D31D5">
        <w:rPr>
          <w:rFonts w:asciiTheme="minorHAnsi" w:hAnsiTheme="minorHAnsi"/>
          <w:spacing w:val="-1"/>
        </w:rPr>
        <w:t>ACCEPTED</w:t>
      </w: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spacing w:before="4"/>
        <w:rPr>
          <w:rFonts w:eastAsia="Arial" w:cs="Arial"/>
          <w:b/>
          <w:bCs/>
          <w:sz w:val="19"/>
          <w:szCs w:val="19"/>
        </w:rPr>
      </w:pPr>
    </w:p>
    <w:p w:rsidR="004D0505" w:rsidRPr="001D31D5" w:rsidRDefault="00B34EA0">
      <w:pPr>
        <w:pStyle w:val="Heading2"/>
        <w:spacing w:before="84"/>
        <w:ind w:right="6817"/>
        <w:jc w:val="center"/>
        <w:rPr>
          <w:rFonts w:asciiTheme="minorHAnsi" w:hAnsiTheme="minorHAnsi"/>
          <w:b w:val="0"/>
          <w:bCs w:val="0"/>
          <w:sz w:val="13"/>
          <w:szCs w:val="13"/>
        </w:rPr>
      </w:pPr>
      <w:r w:rsidRPr="001D31D5">
        <w:rPr>
          <w:rFonts w:asciiTheme="minorHAnsi" w:hAnsiTheme="minorHAnsi"/>
        </w:rPr>
        <w:t>Signed</w:t>
      </w:r>
      <w:r w:rsidRPr="001D31D5">
        <w:rPr>
          <w:rFonts w:asciiTheme="minorHAnsi" w:hAnsiTheme="minorHAnsi"/>
          <w:spacing w:val="-7"/>
        </w:rPr>
        <w:t xml:space="preserve"> </w:t>
      </w:r>
      <w:r w:rsidRPr="001D31D5">
        <w:rPr>
          <w:rFonts w:asciiTheme="minorHAnsi" w:hAnsiTheme="minorHAnsi"/>
        </w:rPr>
        <w:t>on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behalf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of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-7"/>
        </w:rPr>
        <w:t xml:space="preserve"> </w:t>
      </w:r>
      <w:r w:rsidRPr="001D31D5">
        <w:rPr>
          <w:rFonts w:asciiTheme="minorHAnsi" w:hAnsiTheme="minorHAnsi"/>
        </w:rPr>
        <w:t>Employer</w:t>
      </w:r>
    </w:p>
    <w:p w:rsidR="004D0505" w:rsidRPr="001D31D5" w:rsidRDefault="004D0505">
      <w:pPr>
        <w:rPr>
          <w:rFonts w:eastAsia="Arial" w:cs="Arial"/>
          <w:b/>
          <w:bCs/>
          <w:sz w:val="24"/>
          <w:szCs w:val="24"/>
        </w:rPr>
      </w:pPr>
    </w:p>
    <w:p w:rsidR="004D0505" w:rsidRPr="001D31D5" w:rsidRDefault="00B34EA0">
      <w:pPr>
        <w:spacing w:before="185"/>
        <w:ind w:left="290" w:right="7047" w:hanging="2"/>
        <w:jc w:val="center"/>
        <w:rPr>
          <w:rFonts w:eastAsia="Arial" w:cs="Arial"/>
          <w:sz w:val="20"/>
          <w:szCs w:val="20"/>
        </w:rPr>
      </w:pPr>
      <w:r w:rsidRPr="001D31D5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2208" behindDoc="1" locked="0" layoutInCell="1" allowOverlap="1" wp14:anchorId="3FA67391" wp14:editId="6FAC4BDA">
                <wp:simplePos x="0" y="0"/>
                <wp:positionH relativeFrom="page">
                  <wp:posOffset>1355725</wp:posOffset>
                </wp:positionH>
                <wp:positionV relativeFrom="paragraph">
                  <wp:posOffset>100330</wp:posOffset>
                </wp:positionV>
                <wp:extent cx="5673725" cy="1697990"/>
                <wp:effectExtent l="3175" t="0" r="0" b="6985"/>
                <wp:wrapNone/>
                <wp:docPr id="11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3725" cy="1697990"/>
                          <a:chOff x="2135" y="158"/>
                          <a:chExt cx="8935" cy="2674"/>
                        </a:xfrm>
                      </wpg:grpSpPr>
                      <wpg:grpSp>
                        <wpg:cNvPr id="12" name="Group 54"/>
                        <wpg:cNvGrpSpPr>
                          <a:grpSpLocks/>
                        </wpg:cNvGrpSpPr>
                        <wpg:grpSpPr bwMode="auto">
                          <a:xfrm>
                            <a:off x="4230" y="175"/>
                            <a:ext cx="6817" cy="2"/>
                            <a:chOff x="4230" y="175"/>
                            <a:chExt cx="6817" cy="2"/>
                          </a:xfrm>
                        </wpg:grpSpPr>
                        <wps:wsp>
                          <wps:cNvPr id="13" name="Freeform 55"/>
                          <wps:cNvSpPr>
                            <a:spLocks/>
                          </wps:cNvSpPr>
                          <wps:spPr bwMode="auto">
                            <a:xfrm>
                              <a:off x="4230" y="175"/>
                              <a:ext cx="6817" cy="2"/>
                            </a:xfrm>
                            <a:custGeom>
                              <a:avLst/>
                              <a:gdLst>
                                <a:gd name="T0" fmla="+- 0 4230 4230"/>
                                <a:gd name="T1" fmla="*/ T0 w 6817"/>
                                <a:gd name="T2" fmla="+- 0 11047 4230"/>
                                <a:gd name="T3" fmla="*/ T2 w 68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17">
                                  <a:moveTo>
                                    <a:pt x="0" y="0"/>
                                  </a:moveTo>
                                  <a:lnTo>
                                    <a:pt x="681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2"/>
                        <wpg:cNvGrpSpPr>
                          <a:grpSpLocks/>
                        </wpg:cNvGrpSpPr>
                        <wpg:grpSpPr bwMode="auto">
                          <a:xfrm>
                            <a:off x="4244" y="190"/>
                            <a:ext cx="2" cy="1986"/>
                            <a:chOff x="4244" y="190"/>
                            <a:chExt cx="2" cy="1986"/>
                          </a:xfrm>
                        </wpg:grpSpPr>
                        <wps:wsp>
                          <wps:cNvPr id="15" name="Freeform 53"/>
                          <wps:cNvSpPr>
                            <a:spLocks/>
                          </wps:cNvSpPr>
                          <wps:spPr bwMode="auto">
                            <a:xfrm>
                              <a:off x="4244" y="190"/>
                              <a:ext cx="2" cy="1986"/>
                            </a:xfrm>
                            <a:custGeom>
                              <a:avLst/>
                              <a:gdLst>
                                <a:gd name="T0" fmla="+- 0 190 190"/>
                                <a:gd name="T1" fmla="*/ 190 h 1986"/>
                                <a:gd name="T2" fmla="+- 0 2176 190"/>
                                <a:gd name="T3" fmla="*/ 2176 h 19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6">
                                  <a:moveTo>
                                    <a:pt x="0" y="0"/>
                                  </a:moveTo>
                                  <a:lnTo>
                                    <a:pt x="0" y="198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0"/>
                        <wpg:cNvGrpSpPr>
                          <a:grpSpLocks/>
                        </wpg:cNvGrpSpPr>
                        <wpg:grpSpPr bwMode="auto">
                          <a:xfrm>
                            <a:off x="11032" y="190"/>
                            <a:ext cx="2" cy="1986"/>
                            <a:chOff x="11032" y="190"/>
                            <a:chExt cx="2" cy="1986"/>
                          </a:xfrm>
                        </wpg:grpSpPr>
                        <wps:wsp>
                          <wps:cNvPr id="17" name="Freeform 51"/>
                          <wps:cNvSpPr>
                            <a:spLocks/>
                          </wps:cNvSpPr>
                          <wps:spPr bwMode="auto">
                            <a:xfrm>
                              <a:off x="11032" y="190"/>
                              <a:ext cx="2" cy="1986"/>
                            </a:xfrm>
                            <a:custGeom>
                              <a:avLst/>
                              <a:gdLst>
                                <a:gd name="T0" fmla="+- 0 190 190"/>
                                <a:gd name="T1" fmla="*/ 190 h 1986"/>
                                <a:gd name="T2" fmla="+- 0 2176 190"/>
                                <a:gd name="T3" fmla="*/ 2176 h 19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6">
                                  <a:moveTo>
                                    <a:pt x="0" y="0"/>
                                  </a:moveTo>
                                  <a:lnTo>
                                    <a:pt x="0" y="198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48"/>
                        <wpg:cNvGrpSpPr>
                          <a:grpSpLocks/>
                        </wpg:cNvGrpSpPr>
                        <wpg:grpSpPr bwMode="auto">
                          <a:xfrm>
                            <a:off x="4230" y="996"/>
                            <a:ext cx="6817" cy="2"/>
                            <a:chOff x="4230" y="996"/>
                            <a:chExt cx="6817" cy="2"/>
                          </a:xfrm>
                        </wpg:grpSpPr>
                        <wps:wsp>
                          <wps:cNvPr id="19" name="Freeform 49"/>
                          <wps:cNvSpPr>
                            <a:spLocks/>
                          </wps:cNvSpPr>
                          <wps:spPr bwMode="auto">
                            <a:xfrm>
                              <a:off x="4230" y="996"/>
                              <a:ext cx="6817" cy="2"/>
                            </a:xfrm>
                            <a:custGeom>
                              <a:avLst/>
                              <a:gdLst>
                                <a:gd name="T0" fmla="+- 0 4230 4230"/>
                                <a:gd name="T1" fmla="*/ T0 w 6817"/>
                                <a:gd name="T2" fmla="+- 0 11047 4230"/>
                                <a:gd name="T3" fmla="*/ T2 w 68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17">
                                  <a:moveTo>
                                    <a:pt x="0" y="0"/>
                                  </a:moveTo>
                                  <a:lnTo>
                                    <a:pt x="681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46"/>
                        <wpg:cNvGrpSpPr>
                          <a:grpSpLocks/>
                        </wpg:cNvGrpSpPr>
                        <wpg:grpSpPr bwMode="auto">
                          <a:xfrm>
                            <a:off x="4230" y="1594"/>
                            <a:ext cx="6817" cy="2"/>
                            <a:chOff x="4230" y="1594"/>
                            <a:chExt cx="6817" cy="2"/>
                          </a:xfrm>
                        </wpg:grpSpPr>
                        <wps:wsp>
                          <wps:cNvPr id="21" name="Freeform 47"/>
                          <wps:cNvSpPr>
                            <a:spLocks/>
                          </wps:cNvSpPr>
                          <wps:spPr bwMode="auto">
                            <a:xfrm>
                              <a:off x="4230" y="1594"/>
                              <a:ext cx="6817" cy="2"/>
                            </a:xfrm>
                            <a:custGeom>
                              <a:avLst/>
                              <a:gdLst>
                                <a:gd name="T0" fmla="+- 0 4230 4230"/>
                                <a:gd name="T1" fmla="*/ T0 w 6817"/>
                                <a:gd name="T2" fmla="+- 0 11047 4230"/>
                                <a:gd name="T3" fmla="*/ T2 w 68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17">
                                  <a:moveTo>
                                    <a:pt x="0" y="0"/>
                                  </a:moveTo>
                                  <a:lnTo>
                                    <a:pt x="681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44"/>
                        <wpg:cNvGrpSpPr>
                          <a:grpSpLocks/>
                        </wpg:cNvGrpSpPr>
                        <wpg:grpSpPr bwMode="auto">
                          <a:xfrm>
                            <a:off x="2158" y="2197"/>
                            <a:ext cx="8889" cy="2"/>
                            <a:chOff x="2158" y="2197"/>
                            <a:chExt cx="8889" cy="2"/>
                          </a:xfrm>
                        </wpg:grpSpPr>
                        <wps:wsp>
                          <wps:cNvPr id="23" name="Freeform 45"/>
                          <wps:cNvSpPr>
                            <a:spLocks/>
                          </wps:cNvSpPr>
                          <wps:spPr bwMode="auto">
                            <a:xfrm>
                              <a:off x="2158" y="2197"/>
                              <a:ext cx="8889" cy="2"/>
                            </a:xfrm>
                            <a:custGeom>
                              <a:avLst/>
                              <a:gdLst>
                                <a:gd name="T0" fmla="+- 0 2158 2158"/>
                                <a:gd name="T1" fmla="*/ T0 w 8889"/>
                                <a:gd name="T2" fmla="+- 0 11047 2158"/>
                                <a:gd name="T3" fmla="*/ T2 w 88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89">
                                  <a:moveTo>
                                    <a:pt x="0" y="0"/>
                                  </a:moveTo>
                                  <a:lnTo>
                                    <a:pt x="8889" y="0"/>
                                  </a:lnTo>
                                </a:path>
                              </a:pathLst>
                            </a:custGeom>
                            <a:noFill/>
                            <a:ln w="28829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42"/>
                        <wpg:cNvGrpSpPr>
                          <a:grpSpLocks/>
                        </wpg:cNvGrpSpPr>
                        <wpg:grpSpPr bwMode="auto">
                          <a:xfrm>
                            <a:off x="4230" y="2220"/>
                            <a:ext cx="29" cy="2"/>
                            <a:chOff x="4230" y="2220"/>
                            <a:chExt cx="29" cy="2"/>
                          </a:xfrm>
                        </wpg:grpSpPr>
                        <wps:wsp>
                          <wps:cNvPr id="25" name="Freeform 43"/>
                          <wps:cNvSpPr>
                            <a:spLocks/>
                          </wps:cNvSpPr>
                          <wps:spPr bwMode="auto">
                            <a:xfrm>
                              <a:off x="4230" y="2220"/>
                              <a:ext cx="29" cy="2"/>
                            </a:xfrm>
                            <a:custGeom>
                              <a:avLst/>
                              <a:gdLst>
                                <a:gd name="T0" fmla="+- 0 4230 4230"/>
                                <a:gd name="T1" fmla="*/ T0 w 29"/>
                                <a:gd name="T2" fmla="+- 0 4259 4230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40"/>
                        <wpg:cNvGrpSpPr>
                          <a:grpSpLocks/>
                        </wpg:cNvGrpSpPr>
                        <wpg:grpSpPr bwMode="auto">
                          <a:xfrm>
                            <a:off x="2172" y="2236"/>
                            <a:ext cx="2" cy="567"/>
                            <a:chOff x="2172" y="2236"/>
                            <a:chExt cx="2" cy="567"/>
                          </a:xfrm>
                        </wpg:grpSpPr>
                        <wps:wsp>
                          <wps:cNvPr id="27" name="Freeform 41"/>
                          <wps:cNvSpPr>
                            <a:spLocks/>
                          </wps:cNvSpPr>
                          <wps:spPr bwMode="auto">
                            <a:xfrm>
                              <a:off x="2172" y="2236"/>
                              <a:ext cx="2" cy="567"/>
                            </a:xfrm>
                            <a:custGeom>
                              <a:avLst/>
                              <a:gdLst>
                                <a:gd name="T0" fmla="+- 0 2236 2236"/>
                                <a:gd name="T1" fmla="*/ 2236 h 567"/>
                                <a:gd name="T2" fmla="+- 0 2802 2236"/>
                                <a:gd name="T3" fmla="*/ 2802 h 5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7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8"/>
                        <wpg:cNvGrpSpPr>
                          <a:grpSpLocks/>
                        </wpg:cNvGrpSpPr>
                        <wpg:grpSpPr bwMode="auto">
                          <a:xfrm>
                            <a:off x="2158" y="2816"/>
                            <a:ext cx="2101" cy="2"/>
                            <a:chOff x="2158" y="2816"/>
                            <a:chExt cx="2101" cy="2"/>
                          </a:xfrm>
                        </wpg:grpSpPr>
                        <wps:wsp>
                          <wps:cNvPr id="29" name="Freeform 39"/>
                          <wps:cNvSpPr>
                            <a:spLocks/>
                          </wps:cNvSpPr>
                          <wps:spPr bwMode="auto">
                            <a:xfrm>
                              <a:off x="2158" y="2816"/>
                              <a:ext cx="2101" cy="2"/>
                            </a:xfrm>
                            <a:custGeom>
                              <a:avLst/>
                              <a:gdLst>
                                <a:gd name="T0" fmla="+- 0 2158 2158"/>
                                <a:gd name="T1" fmla="*/ T0 w 2101"/>
                                <a:gd name="T2" fmla="+- 0 4259 2158"/>
                                <a:gd name="T3" fmla="*/ T2 w 21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1">
                                  <a:moveTo>
                                    <a:pt x="0" y="0"/>
                                  </a:moveTo>
                                  <a:lnTo>
                                    <a:pt x="2101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6"/>
                        <wpg:cNvGrpSpPr>
                          <a:grpSpLocks/>
                        </wpg:cNvGrpSpPr>
                        <wpg:grpSpPr bwMode="auto">
                          <a:xfrm>
                            <a:off x="4244" y="2236"/>
                            <a:ext cx="2" cy="567"/>
                            <a:chOff x="4244" y="2236"/>
                            <a:chExt cx="2" cy="567"/>
                          </a:xfrm>
                        </wpg:grpSpPr>
                        <wps:wsp>
                          <wps:cNvPr id="31" name="Freeform 37"/>
                          <wps:cNvSpPr>
                            <a:spLocks/>
                          </wps:cNvSpPr>
                          <wps:spPr bwMode="auto">
                            <a:xfrm>
                              <a:off x="4244" y="2236"/>
                              <a:ext cx="2" cy="567"/>
                            </a:xfrm>
                            <a:custGeom>
                              <a:avLst/>
                              <a:gdLst>
                                <a:gd name="T0" fmla="+- 0 2236 2236"/>
                                <a:gd name="T1" fmla="*/ 2236 h 567"/>
                                <a:gd name="T2" fmla="+- 0 2802 2236"/>
                                <a:gd name="T3" fmla="*/ 2802 h 5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7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106.75pt;margin-top:7.9pt;width:446.75pt;height:133.7pt;z-index:-14272;mso-position-horizontal-relative:page" coordorigin="2135,158" coordsize="8935,2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0N8QQcAAFc/AAAOAAAAZHJzL2Uyb0RvYy54bWzsW22PozYQ/l6p/8HiY6u9BIckEF32dEo2&#10;p0rX9qRLfwALJKASoMBu9lr1v3dmDOY1u1lu2Vxb9gMLsT0eP7bnsWfst+8eDj67d+LEC4Olor4Z&#10;K8wJrND2gv1S+W27udIVlqRmYJt+GDhL5YuTKO+uv//u7TFaODx0Q992YgZCgmRxjJaKm6bRYjRK&#10;LNc5mMmbMHICSNyF8cFM4TPej+zYPIL0gz/i4/FsdAxjO4pDy0kS+HUtEpVrkr/bOVb6626XOCnz&#10;lwroltIzpuctPkfXb83FPjYj17MyNcwOWhxML4BKpai1mZrsLvYaog6eFYdJuEvfWOFhFO52nuVQ&#10;G6A16rjWmg9xeBdRW/aL4z6SMAG0NZw6i7V+uf8UM8+GvlMVFpgH6COqlk2mCM4x2i8gz4c4+hx9&#10;ikUL4fVjaP2eQPKono7fe5GZ3R5/Dm2QZ96lIYHzsIsPKAKazR6oD77IPnAeUmbBj9PZfDLnU4VZ&#10;kKbOjLlhZL1kudCVWI6roBvD5KkuOtByb7LiuoFpWJbP5hqmjsyFqJd0zXQTDaMP2cYcB17FYUpS&#10;6u3Enn4pHDQ+gaGJ7ZkT5uYiB2Omq/OsNXlDMwyaZQoMaqVOAgAzLikGVfJ1g+qza0YOjdUEB0wO&#10;5iQHcxM7Dk5jNs3GFWXLB1VSHlGllGOULBIYeE+OpSYeJzCUaJgL6y5JPzghDUnz/mOSCmNgwxsN&#10;dDubD1vond3BB7vw4xUbM6yKHqJL9jIbTCCR7YcR247ZkVFHZEJzWTC6SrJUdazNW4UBcIUwXhIG&#10;DdjnKppurrX1EGRqwxsz0fqOac5FYYJzZgvKwQijqQQSIBM28UReqLueV5TJqojBrNYNaqwwMKi3&#10;ApPITFEzrAJf2XGpEBb4wyG8d7YhJaU1KwCVFKl+UM4lxnRJK5EMJbACmuWyUtS11LVBuPF8n7rB&#10;D1AVro51TuAkoe/ZmIrqJPH+duXH7N4ErjCM1WqzyexHJRvY5MAmaa5j2jfZe2p6vniH2n0CFwZg&#10;hgEORSKDv4yxcaPf6NqVxmc3V9p4vb56v1lpV7MNzP31ZL1ardW/UTVVW7iebTsBapcTk6qdN0cz&#10;ihSUIqmp0opKYzf012zsqKoGoQxtyf9T68CqiimKdjRZ3Ib2F5iucSiYFlYG8OKG8Z8KOwLLLpXk&#10;jzszdhTm/xSAxTFUTUNapg9tOufwEZdTbsspZmCBqKWSKjDC8XWVCiq/i2Jv70JNKnVrEL4Hytl5&#10;OKFJP6FV9gFGj94yonqMCrTceglKnHLEqF8q0KBOpIKc9XIzBnaDGNHQZ2KOSTrUeL1MQQW1UjA2&#10;27nwNagAeFmsLwoqmAg8SwYfpuHXU0EdjxMYSjSq9uIZVAC9xGRPtRMBZnEhU95tRa4qE3B1PmuT&#10;VeYBylMIA/07MIFYagAf4OR4ggmyvNRNeV7xvysTuDi0AYvuTCB0ygEFbb6CCVRjCktIMv4DEyDt&#10;DUwg1vXSyufr2FluvDImoIVUn0wAK8MJWIjnUUFLoW+TC2BXU+cCMki4hIDdw4ttC1oAGcgA7V22&#10;LRjIAMEQ24KBDGp7oIEMTpAB+DTLnjKNvFB9koH0bhhGtvrPrVjN1wPrudxL1ixTUEGtFCyiLrct&#10;MHIw5bZAM/rZFmRetqcwlGh03hYMHqLBQzR4iMBE/ec9ROivqlABmedXoQJ1alBk4nnRAlnomyQD&#10;LmNQBRnMeyWDJ1Ec2OBJL9F2iBcM8QKMofzf4wUcHDYVNug9dMwxBI5OIq4aZCgLNtB1HZbWFAlH&#10;C1raGbQUKtigVkyav3r0/BUiBhzsSs1LpPUSPG4BJN9fnYKj894A62JUIXVKEQ5oRI+p6lqmasxA&#10;RI/bhJWjBluMHufCoD87xAwuHj0m9XEQF/Hh6BnRY9GLLxQ91nVuDDGDIlQ+uIna3US8Fj3WXiF6&#10;nLk4OIeNCZmO3I7BkG3lAuklKooUXFApdFEmaMaOtZ5ix+chKMHozAPn+4igFx5lAY1PjfOOEAlJ&#10;/1IKAOW7EwCO5Bcy/8PhoepJqcH8nzD/tZAxnHOCadynawiOh4iIMeeTWpgAfsedAByubewFGmVK&#10;9r9SStq8S2wFmgFjrZeA8dkYSjQ6MwD2Eiu6qn0nQJlcJjuuyFXdCnB9zFuFlXcClEkK68YDF48Y&#10;IxTdiUCoP53R/AAEhsNDdM+i9f7AcIz0ZY6R8lq8eNJ7vLhwaOhqnQnUMXgaHncLyUIlKqgWk9bv&#10;ElzQjBhPeokYn4+ihKM7GZztFoLT68R86MjJ3GPbKhfQhuAsr1AuqxsVXNwrROp35wIq/kLbguHw&#10;0HB4qLCFj9wpQP9COUYgVup9bgvk/YBirSm9QpUFPhiv4vBQdoa+KFPigkopafuK5uNFQTzJ2fv1&#10;skkzXjzpKV7cwKMdQ4lGdyYYtgXPPj0EtwqGbYEy3C77Fm+XkVmE29t02ya7aY7Xw8vf8F6+D3/9&#10;DwAAAP//AwBQSwMEFAAGAAgAAAAhAHkrAC3gAAAACwEAAA8AAABkcnMvZG93bnJldi54bWxMj01L&#10;w0AQhu+C/2EZwZvdfBAtMZtSinoqgq0g3qbZaRKa3Q3ZbZL+e6cnexyeh3fet1jNphMjDb51VkG8&#10;iECQrZxuba3ge//+tAThA1qNnbOk4EIeVuX9XYG5dpP9onEXasEh1ueooAmhz6X0VUMG/cL1ZJkd&#10;3WAw8DnUUg84cbjpZBJFz9Jga/lDgz1tGqpOu7NR8DHhtE7jt3F7Om4uv/vs82cbk1KPD/P6FUSg&#10;OfzLcK3P1aHkTgd3ttqLTkESpxmrDDKecBXi6IXXHRgt0wRkWcjbDeUfAAAA//8DAFBLAQItABQA&#10;BgAIAAAAIQC2gziS/gAAAOEBAAATAAAAAAAAAAAAAAAAAAAAAABbQ29udGVudF9UeXBlc10ueG1s&#10;UEsBAi0AFAAGAAgAAAAhADj9If/WAAAAlAEAAAsAAAAAAAAAAAAAAAAALwEAAF9yZWxzLy5yZWxz&#10;UEsBAi0AFAAGAAgAAAAhADaHQ3xBBwAAVz8AAA4AAAAAAAAAAAAAAAAALgIAAGRycy9lMm9Eb2Mu&#10;eG1sUEsBAi0AFAAGAAgAAAAhAHkrAC3gAAAACwEAAA8AAAAAAAAAAAAAAAAAmwkAAGRycy9kb3du&#10;cmV2LnhtbFBLBQYAAAAABAAEAPMAAACoCgAAAAA=&#10;">
                <v:group id="Group 54" o:spid="_x0000_s1027" style="position:absolute;left:4230;top:175;width:6817;height:2" coordorigin="4230,175" coordsize="68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55" o:spid="_x0000_s1028" style="position:absolute;left:4230;top:175;width:6817;height:2;visibility:visible;mso-wrap-style:square;v-text-anchor:top" coordsize="68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kt8sEA&#10;AADbAAAADwAAAGRycy9kb3ducmV2LnhtbERPS2sCMRC+F/ofwhR6KZqtQpXVKFYoVKGH9XEfNmN2&#10;dTNZklTXf28Ewdt8fM+ZzjvbiDP5UDtW8NnPQBCXTtdsFOy2P70xiBCRNTaOScGVAsxnry9TzLW7&#10;cEHnTTQihXDIUUEVY5tLGcqKLIa+a4kTd3DeYkzQG6k9XlK4beQgy76kxZpTQ4UtLSsqT5t/q+A4&#10;2I/Wwz9zovHHaln4rjCL+lup97duMQERqYtP8cP9q9P8Idx/SQfI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5LfLBAAAA2wAAAA8AAAAAAAAAAAAAAAAAmAIAAGRycy9kb3du&#10;cmV2LnhtbFBLBQYAAAAABAAEAPUAAACGAwAAAAA=&#10;" path="m,l6817,e" filled="f" strokecolor="#9cf" strokeweight="1.66pt">
                    <v:path arrowok="t" o:connecttype="custom" o:connectlocs="0,0;6817,0" o:connectangles="0,0"/>
                  </v:shape>
                </v:group>
                <v:group id="Group 52" o:spid="_x0000_s1029" style="position:absolute;left:4244;top:190;width:2;height:1986" coordorigin="4244,190" coordsize="2,19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53" o:spid="_x0000_s1030" style="position:absolute;left:4244;top:190;width:2;height:1986;visibility:visible;mso-wrap-style:square;v-text-anchor:top" coordsize="2,1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E3WcIA&#10;AADbAAAADwAAAGRycy9kb3ducmV2LnhtbERPTWsCMRC9F/wPYQRvNbuCrWyNiyiFUvFQLdXehs10&#10;s3QzWZKo6783hYK3ebzPmZe9bcWZfGgcK8jHGQjiyumGawWf+9fHGYgQkTW2jknBlQKUi8HDHAvt&#10;LvxB512sRQrhUKACE2NXSBkqQxbD2HXEiftx3mJM0NdSe7ykcNvKSZY9SYsNpwaDHa0MVb+7k1Ww&#10;NZlfd9X79ps3X/3z8XAKm5yUGg375QuISH28i//dbzrNn8LfL+k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8TdZwgAAANsAAAAPAAAAAAAAAAAAAAAAAJgCAABkcnMvZG93&#10;bnJldi54bWxQSwUGAAAAAAQABAD1AAAAhwMAAAAA&#10;" path="m,l,1986e" filled="f" strokecolor="#9cf" strokeweight="1.54pt">
                    <v:path arrowok="t" o:connecttype="custom" o:connectlocs="0,190;0,2176" o:connectangles="0,0"/>
                  </v:shape>
                </v:group>
                <v:group id="Group 50" o:spid="_x0000_s1031" style="position:absolute;left:11032;top:190;width:2;height:1986" coordorigin="11032,190" coordsize="2,19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51" o:spid="_x0000_s1032" style="position:absolute;left:11032;top:190;width:2;height:1986;visibility:visible;mso-wrap-style:square;v-text-anchor:top" coordsize="2,1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8MtcIA&#10;AADbAAAADwAAAGRycy9kb3ducmV2LnhtbERPTWsCMRC9F/ofwhS81aw9aFmNi1SEoniolqq3YTNu&#10;lm4mSxLX9d83gtDbPN7nzIreNqIjH2rHCkbDDARx6XTNlYLv/er1HUSIyBobx6TgRgGK+fPTDHPt&#10;rvxF3S5WIoVwyFGBibHNpQylIYth6FrixJ2dtxgT9JXUHq8p3DbyLcvG0mLNqcFgSx+Gyt/dxSrY&#10;mswv23K9PfHmp58cD5ewGZFSg5d+MQURqY//4of7U6f5E7j/kg6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wy1wgAAANsAAAAPAAAAAAAAAAAAAAAAAJgCAABkcnMvZG93&#10;bnJldi54bWxQSwUGAAAAAAQABAD1AAAAhwMAAAAA&#10;" path="m,l,1986e" filled="f" strokecolor="#9cf" strokeweight="1.54pt">
                    <v:path arrowok="t" o:connecttype="custom" o:connectlocs="0,190;0,2176" o:connectangles="0,0"/>
                  </v:shape>
                </v:group>
                <v:group id="Group 48" o:spid="_x0000_s1033" style="position:absolute;left:4230;top:996;width:6817;height:2" coordorigin="4230,996" coordsize="68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49" o:spid="_x0000_s1034" style="position:absolute;left:4230;top:996;width:6817;height:2;visibility:visible;mso-wrap-style:square;v-text-anchor:top" coordsize="68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EaGMIA&#10;AADbAAAADwAAAGRycy9kb3ducmV2LnhtbERPTWsCMRC9F/wPYYRepGZVaHVrFCsUtOBhbb0Pm2l2&#10;dTNZklTXf28Eobd5vM+ZLzvbiDP5UDtWMBpmIIhLp2s2Cn6+P1+mIEJE1tg4JgVXCrBc9J7mmGt3&#10;4YLO+2hECuGQo4IqxjaXMpQVWQxD1xIn7td5izFBb6T2eEnhtpHjLHuVFmtODRW2tK6oPO3/rILj&#10;+PD2NdmZE00H23Xhu8Ks6g+lnvvd6h1EpC7+ix/ujU7zZ3D/JR0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ERoYwgAAANsAAAAPAAAAAAAAAAAAAAAAAJgCAABkcnMvZG93&#10;bnJldi54bWxQSwUGAAAAAAQABAD1AAAAhwMAAAAA&#10;" path="m,l6817,e" filled="f" strokecolor="#9cf" strokeweight="1.66pt">
                    <v:path arrowok="t" o:connecttype="custom" o:connectlocs="0,0;6817,0" o:connectangles="0,0"/>
                  </v:shape>
                </v:group>
                <v:group id="Group 46" o:spid="_x0000_s1035" style="position:absolute;left:4230;top:1594;width:6817;height:2" coordorigin="4230,1594" coordsize="68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47" o:spid="_x0000_s1036" style="position:absolute;left:4230;top:1594;width:6817;height:2;visibility:visible;mso-wrap-style:square;v-text-anchor:top" coordsize="68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vco8QA&#10;AADbAAAADwAAAGRycy9kb3ducmV2LnhtbESPQWsCMRSE7wX/Q3hCL6VmXaGV1SgqFGqhh7X1/tg8&#10;s6ublyWJuv33jSB4HGbmG2a+7G0rLuRD41jBeJSBIK6cbtgo+P35eJ2CCBFZY+uYFPxRgOVi8DTH&#10;Qrsrl3TZRSMShEOBCuoYu0LKUNVkMYxcR5y8g/MWY5LeSO3xmuC2lXmWvUmLDaeFGjva1FSddmer&#10;4Jjv378m3+ZE05ftpvR9aVbNWqnnYb+agYjUx0f43v7UCvIx3L6kH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L3KPEAAAA2wAAAA8AAAAAAAAAAAAAAAAAmAIAAGRycy9k&#10;b3ducmV2LnhtbFBLBQYAAAAABAAEAPUAAACJAwAAAAA=&#10;" path="m,l6817,e" filled="f" strokecolor="#9cf" strokeweight="1.66pt">
                    <v:path arrowok="t" o:connecttype="custom" o:connectlocs="0,0;6817,0" o:connectangles="0,0"/>
                  </v:shape>
                </v:group>
                <v:group id="Group 44" o:spid="_x0000_s1037" style="position:absolute;left:2158;top:2197;width:8889;height:2" coordorigin="2158,2197" coordsize="88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45" o:spid="_x0000_s1038" style="position:absolute;left:2158;top:2197;width:8889;height:2;visibility:visible;mso-wrap-style:square;v-text-anchor:top" coordsize="88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40ksMA&#10;AADbAAAADwAAAGRycy9kb3ducmV2LnhtbESP0WrCQBRE3wv+w3IFX4rumlKR6CoSKNRSCkY/4JK9&#10;JtHs3ZBdTfx7t1Do4zAzZ5j1drCNuFPna8ca5jMFgrhwpuZSw+n4MV2C8AHZYOOYNDzIw3Yzellj&#10;alzPB7rnoRQRwj5FDVUIbSqlLyqy6GeuJY7e2XUWQ5RdKU2HfYTbRiZKLaTFmuNChS1lFRXX/GY1&#10;qCzBr+Prz3vhL7f+W2Hr8myv9WQ87FYgAg3hP/zX/jQakjf4/RJ/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40ksMAAADbAAAADwAAAAAAAAAAAAAAAACYAgAAZHJzL2Rv&#10;d25yZXYueG1sUEsFBgAAAAAEAAQA9QAAAIgDAAAAAA==&#10;" path="m,l8889,e" filled="f" strokecolor="#9cf" strokeweight="2.27pt">
                    <v:path arrowok="t" o:connecttype="custom" o:connectlocs="0,0;8889,0" o:connectangles="0,0"/>
                  </v:shape>
                </v:group>
                <v:group id="Group 42" o:spid="_x0000_s1039" style="position:absolute;left:4230;top:2220;width:29;height:2" coordorigin="4230,222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43" o:spid="_x0000_s1040" style="position:absolute;left:4230;top:222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GXAcIA&#10;AADbAAAADwAAAGRycy9kb3ducmV2LnhtbESPQYvCMBSE78L+h/AWvGm6guJWoyy7KF4UdIteH82z&#10;qTYvpYla/70RBI/DzHzDTOetrcSVGl86VvDVT0AQ506XXCjI/he9MQgfkDVWjknBnTzMZx+dKaba&#10;3XhL110oRISwT1GBCaFOpfS5IYu+72ri6B1dYzFE2RRSN3iLcFvJQZKMpMWS44LBmn4N5efdxSpo&#10;l+Ph6vtg16OL2+Pm75QZy5lS3c/2ZwIiUBve4Vd7pRUMhvD8En+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4ZcBwgAAANsAAAAPAAAAAAAAAAAAAAAAAJgCAABkcnMvZG93&#10;bnJldi54bWxQSwUGAAAAAAQABAD1AAAAhwMAAAAA&#10;" path="m,l29,e" filled="f" strokecolor="#9cf" strokeweight="1.66pt">
                    <v:path arrowok="t" o:connecttype="custom" o:connectlocs="0,0;29,0" o:connectangles="0,0"/>
                  </v:shape>
                </v:group>
                <v:group id="Group 40" o:spid="_x0000_s1041" style="position:absolute;left:2172;top:2236;width:2;height:567" coordorigin="2172,2236" coordsize="2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41" o:spid="_x0000_s1042" style="position:absolute;left:2172;top:2236;width:2;height:567;visibility:visible;mso-wrap-style:square;v-text-anchor:top" coordsize="2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LNh8UA&#10;AADbAAAADwAAAGRycy9kb3ducmV2LnhtbESPT2sCMRTE70K/Q3iF3jTrUlS2RimCYKk96Fro8XXz&#10;9g/dvCxJdLd++qYgeBxm5jfMcj2YVlzI+caygukkAUFcWN1wpeCUb8cLED4ga2wtk4Jf8rBePYyW&#10;mGnb84Eux1CJCGGfoYI6hC6T0hc1GfQT2xFHr7TOYIjSVVI77CPctDJNkpk02HBcqLGjTU3Fz/Fs&#10;FOzdvPwqp9f0Y/9J/fd7yN+eZ1elnh6H1xcQgYZwD9/aO60gncP/l/gD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As2HxQAAANsAAAAPAAAAAAAAAAAAAAAAAJgCAABkcnMv&#10;ZG93bnJldi54bWxQSwUGAAAAAAQABAD1AAAAigMAAAAA&#10;" path="m,l,566e" filled="f" strokecolor="#9cf" strokeweight="1.54pt">
                    <v:path arrowok="t" o:connecttype="custom" o:connectlocs="0,2236;0,2802" o:connectangles="0,0"/>
                  </v:shape>
                </v:group>
                <v:group id="Group 38" o:spid="_x0000_s1043" style="position:absolute;left:2158;top:2816;width:2101;height:2" coordorigin="2158,2816" coordsize="21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9" o:spid="_x0000_s1044" style="position:absolute;left:2158;top:2816;width:2101;height:2;visibility:visible;mso-wrap-style:square;v-text-anchor:top" coordsize="21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e1P8YA&#10;AADbAAAADwAAAGRycy9kb3ducmV2LnhtbESPT2vCQBTE7wW/w/IEL1I3lWo1ukq1lIp68c/F2yP7&#10;TILZtzG7xvTbdwWhx2FmfsNM540pRE2Vyy0reOtFIIgTq3NOFRwP368jEM4jaywsk4JfcjCftV6m&#10;GGt75x3Ve5+KAGEXo4LM+zKW0iUZGXQ9WxIH72wrgz7IKpW6wnuAm0L2o2goDeYcFjIsaZlRctnf&#10;jIIPU2/HvMnX65/u12kxuL0PzdUq1Wk3nxMQnhr/H362V1pBfwyPL+EH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e1P8YAAADbAAAADwAAAAAAAAAAAAAAAACYAgAAZHJz&#10;L2Rvd25yZXYueG1sUEsFBgAAAAAEAAQA9QAAAIsDAAAAAA==&#10;" path="m,l2101,e" filled="f" strokecolor="#9cf" strokeweight="1.54pt">
                    <v:path arrowok="t" o:connecttype="custom" o:connectlocs="0,0;2101,0" o:connectangles="0,0"/>
                  </v:shape>
                </v:group>
                <v:group id="Group 36" o:spid="_x0000_s1045" style="position:absolute;left:4244;top:2236;width:2;height:567" coordorigin="4244,2236" coordsize="2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7" o:spid="_x0000_s1046" style="position:absolute;left:4244;top:2236;width:2;height:567;visibility:visible;mso-wrap-style:square;v-text-anchor:top" coordsize="2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5mtcUA&#10;AADbAAAADwAAAGRycy9kb3ducmV2LnhtbESPT2sCMRTE7wW/Q3hCbzW7WrSsRpFCwVJ7UFvo8bl5&#10;+wc3L0uSuls/vREKHoeZ+Q2zWPWmEWdyvrasIB0lIIhzq2suFXwd3p5eQPiArLGxTAr+yMNqOXhY&#10;YKZtxzs670MpIoR9hgqqENpMSp9XZNCPbEscvcI6gyFKV0rtsItw08hxkkylwZrjQoUtvVaUn/a/&#10;RsHWzYqfIr2MP7ff1B0/wuH9eXpR6nHYr+cgAvXhHv5vb7SCSQq3L/EH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fma1xQAAANsAAAAPAAAAAAAAAAAAAAAAAJgCAABkcnMv&#10;ZG93bnJldi54bWxQSwUGAAAAAAQABAD1AAAAigMAAAAA&#10;" path="m,l,566e" filled="f" strokecolor="#9cf" strokeweight="1.54pt">
                    <v:path arrowok="t" o:connecttype="custom" o:connectlocs="0,2236;0,2802" o:connectangles="0,0"/>
                  </v:shape>
                </v:group>
                <w10:wrap anchorx="page"/>
              </v:group>
            </w:pict>
          </mc:Fallback>
        </mc:AlternateContent>
      </w:r>
      <w:r w:rsidRPr="001D31D5">
        <w:rPr>
          <w:i/>
          <w:sz w:val="20"/>
        </w:rPr>
        <w:t>Signature</w:t>
      </w:r>
      <w:r w:rsidRPr="001D31D5">
        <w:rPr>
          <w:i/>
          <w:spacing w:val="-8"/>
          <w:sz w:val="20"/>
        </w:rPr>
        <w:t xml:space="preserve"> </w:t>
      </w:r>
      <w:r w:rsidRPr="001D31D5">
        <w:rPr>
          <w:i/>
          <w:sz w:val="20"/>
        </w:rPr>
        <w:t>of</w:t>
      </w:r>
      <w:r w:rsidRPr="001D31D5">
        <w:rPr>
          <w:i/>
          <w:spacing w:val="-6"/>
          <w:sz w:val="20"/>
        </w:rPr>
        <w:t xml:space="preserve"> </w:t>
      </w:r>
      <w:r w:rsidRPr="001D31D5">
        <w:rPr>
          <w:i/>
          <w:sz w:val="20"/>
        </w:rPr>
        <w:t>an</w:t>
      </w:r>
      <w:r w:rsidRPr="001D31D5">
        <w:rPr>
          <w:i/>
          <w:spacing w:val="-7"/>
          <w:sz w:val="20"/>
        </w:rPr>
        <w:t xml:space="preserve"> </w:t>
      </w:r>
      <w:r w:rsidRPr="001D31D5">
        <w:rPr>
          <w:i/>
          <w:sz w:val="20"/>
        </w:rPr>
        <w:t>officer</w:t>
      </w:r>
      <w:r w:rsidRPr="001D31D5">
        <w:rPr>
          <w:i/>
          <w:spacing w:val="-8"/>
          <w:sz w:val="20"/>
        </w:rPr>
        <w:t xml:space="preserve"> </w:t>
      </w:r>
      <w:proofErr w:type="spellStart"/>
      <w:r w:rsidRPr="001D31D5">
        <w:rPr>
          <w:i/>
          <w:sz w:val="20"/>
        </w:rPr>
        <w:t>authorised</w:t>
      </w:r>
      <w:proofErr w:type="spellEnd"/>
      <w:r w:rsidRPr="001D31D5">
        <w:rPr>
          <w:i/>
          <w:spacing w:val="23"/>
          <w:w w:val="99"/>
          <w:sz w:val="20"/>
        </w:rPr>
        <w:t xml:space="preserve"> </w:t>
      </w:r>
      <w:r w:rsidRPr="001D31D5">
        <w:rPr>
          <w:i/>
          <w:sz w:val="20"/>
        </w:rPr>
        <w:t>to</w:t>
      </w:r>
      <w:r w:rsidRPr="001D31D5">
        <w:rPr>
          <w:i/>
          <w:spacing w:val="-6"/>
          <w:sz w:val="20"/>
        </w:rPr>
        <w:t xml:space="preserve"> </w:t>
      </w:r>
      <w:r w:rsidRPr="001D31D5">
        <w:rPr>
          <w:i/>
          <w:sz w:val="20"/>
        </w:rPr>
        <w:t>sign</w:t>
      </w:r>
      <w:r w:rsidRPr="001D31D5">
        <w:rPr>
          <w:i/>
          <w:spacing w:val="-5"/>
          <w:sz w:val="20"/>
        </w:rPr>
        <w:t xml:space="preserve"> </w:t>
      </w:r>
      <w:r w:rsidRPr="001D31D5">
        <w:rPr>
          <w:i/>
          <w:spacing w:val="-1"/>
          <w:sz w:val="20"/>
        </w:rPr>
        <w:t>contracts</w:t>
      </w:r>
      <w:r w:rsidRPr="001D31D5">
        <w:rPr>
          <w:i/>
          <w:spacing w:val="-4"/>
          <w:sz w:val="20"/>
        </w:rPr>
        <w:t xml:space="preserve"> </w:t>
      </w:r>
      <w:r w:rsidRPr="001D31D5">
        <w:rPr>
          <w:i/>
          <w:sz w:val="20"/>
        </w:rPr>
        <w:t>on</w:t>
      </w:r>
      <w:r w:rsidRPr="001D31D5">
        <w:rPr>
          <w:i/>
          <w:spacing w:val="-5"/>
          <w:sz w:val="20"/>
        </w:rPr>
        <w:t xml:space="preserve"> </w:t>
      </w:r>
      <w:r w:rsidRPr="001D31D5">
        <w:rPr>
          <w:i/>
          <w:sz w:val="20"/>
        </w:rPr>
        <w:t>behalf</w:t>
      </w:r>
      <w:r w:rsidRPr="001D31D5">
        <w:rPr>
          <w:i/>
          <w:spacing w:val="-4"/>
          <w:sz w:val="20"/>
        </w:rPr>
        <w:t xml:space="preserve"> </w:t>
      </w:r>
      <w:r w:rsidRPr="001D31D5">
        <w:rPr>
          <w:i/>
          <w:spacing w:val="1"/>
          <w:sz w:val="20"/>
        </w:rPr>
        <w:t>of</w:t>
      </w:r>
      <w:r w:rsidRPr="001D31D5">
        <w:rPr>
          <w:i/>
          <w:spacing w:val="-5"/>
          <w:sz w:val="20"/>
        </w:rPr>
        <w:t xml:space="preserve"> </w:t>
      </w:r>
      <w:r w:rsidRPr="001D31D5">
        <w:rPr>
          <w:i/>
          <w:sz w:val="20"/>
        </w:rPr>
        <w:t>the</w:t>
      </w:r>
    </w:p>
    <w:p w:rsidR="004D0505" w:rsidRPr="001D31D5" w:rsidRDefault="00B34EA0">
      <w:pPr>
        <w:spacing w:line="376" w:lineRule="auto"/>
        <w:ind w:left="1757" w:right="6546" w:firstLine="633"/>
        <w:rPr>
          <w:rFonts w:eastAsia="Arial" w:cs="Arial"/>
          <w:sz w:val="20"/>
          <w:szCs w:val="20"/>
        </w:rPr>
      </w:pPr>
      <w:r w:rsidRPr="001D31D5">
        <w:rPr>
          <w:i/>
          <w:spacing w:val="-1"/>
          <w:sz w:val="20"/>
        </w:rPr>
        <w:t>Employer</w:t>
      </w:r>
      <w:r w:rsidRPr="001D31D5">
        <w:rPr>
          <w:i/>
          <w:spacing w:val="27"/>
          <w:w w:val="99"/>
          <w:sz w:val="20"/>
        </w:rPr>
        <w:t xml:space="preserve"> </w:t>
      </w:r>
      <w:r w:rsidRPr="001D31D5">
        <w:rPr>
          <w:i/>
          <w:sz w:val="20"/>
        </w:rPr>
        <w:t>Name</w:t>
      </w:r>
      <w:r w:rsidRPr="001D31D5">
        <w:rPr>
          <w:i/>
          <w:spacing w:val="-7"/>
          <w:sz w:val="20"/>
        </w:rPr>
        <w:t xml:space="preserve"> </w:t>
      </w:r>
      <w:r w:rsidRPr="001D31D5">
        <w:rPr>
          <w:i/>
          <w:spacing w:val="-1"/>
          <w:sz w:val="20"/>
        </w:rPr>
        <w:t>in</w:t>
      </w:r>
      <w:r w:rsidRPr="001D31D5">
        <w:rPr>
          <w:i/>
          <w:spacing w:val="-8"/>
          <w:sz w:val="20"/>
        </w:rPr>
        <w:t xml:space="preserve"> </w:t>
      </w:r>
      <w:r w:rsidRPr="001D31D5">
        <w:rPr>
          <w:i/>
          <w:sz w:val="20"/>
        </w:rPr>
        <w:t>capitals</w:t>
      </w:r>
    </w:p>
    <w:p w:rsidR="004D0505" w:rsidRPr="001D31D5" w:rsidRDefault="004D0505">
      <w:pPr>
        <w:spacing w:before="6"/>
        <w:rPr>
          <w:rFonts w:eastAsia="Arial" w:cs="Arial"/>
          <w:i/>
          <w:sz w:val="14"/>
          <w:szCs w:val="14"/>
        </w:rPr>
      </w:pPr>
    </w:p>
    <w:p w:rsidR="004D0505" w:rsidRPr="001D31D5" w:rsidRDefault="00B34EA0">
      <w:pPr>
        <w:spacing w:before="74"/>
        <w:ind w:left="2859"/>
        <w:rPr>
          <w:rFonts w:eastAsia="Arial" w:cs="Arial"/>
          <w:sz w:val="20"/>
          <w:szCs w:val="20"/>
        </w:rPr>
      </w:pPr>
      <w:r w:rsidRPr="001D31D5">
        <w:rPr>
          <w:i/>
          <w:spacing w:val="-1"/>
          <w:sz w:val="20"/>
        </w:rPr>
        <w:t>Title</w:t>
      </w:r>
    </w:p>
    <w:p w:rsidR="004D0505" w:rsidRPr="001D31D5" w:rsidRDefault="004D0505">
      <w:pPr>
        <w:spacing w:before="1"/>
        <w:rPr>
          <w:rFonts w:eastAsia="Arial" w:cs="Arial"/>
          <w:i/>
          <w:sz w:val="28"/>
          <w:szCs w:val="28"/>
        </w:rPr>
      </w:pPr>
    </w:p>
    <w:p w:rsidR="004D0505" w:rsidRPr="001D31D5" w:rsidRDefault="00B34EA0">
      <w:pPr>
        <w:pStyle w:val="Heading2"/>
        <w:ind w:left="107" w:right="6546"/>
        <w:rPr>
          <w:rFonts w:asciiTheme="minorHAnsi" w:hAnsiTheme="minorHAnsi"/>
          <w:b w:val="0"/>
          <w:bCs w:val="0"/>
        </w:rPr>
      </w:pPr>
      <w:r w:rsidRPr="001D31D5">
        <w:rPr>
          <w:rFonts w:asciiTheme="minorHAnsi" w:hAnsiTheme="minorHAnsi"/>
        </w:rPr>
        <w:t>Date</w:t>
      </w: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spacing w:before="4"/>
        <w:rPr>
          <w:rFonts w:eastAsia="Arial" w:cs="Arial"/>
          <w:b/>
          <w:bCs/>
          <w:sz w:val="16"/>
          <w:szCs w:val="16"/>
        </w:rPr>
      </w:pPr>
    </w:p>
    <w:p w:rsidR="004D0505" w:rsidRPr="001D31D5" w:rsidRDefault="00B34EA0">
      <w:pPr>
        <w:spacing w:line="20" w:lineRule="atLeast"/>
        <w:ind w:left="102"/>
        <w:rPr>
          <w:rFonts w:eastAsia="Arial" w:cs="Arial"/>
          <w:sz w:val="2"/>
          <w:szCs w:val="2"/>
        </w:rPr>
      </w:pPr>
      <w:r w:rsidRPr="001D31D5">
        <w:rPr>
          <w:rFonts w:eastAsia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072DCB75" wp14:editId="02E305E3">
                <wp:extent cx="1837055" cy="7620"/>
                <wp:effectExtent l="3810" t="5715" r="6985" b="5715"/>
                <wp:docPr id="8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055" cy="7620"/>
                          <a:chOff x="0" y="0"/>
                          <a:chExt cx="2893" cy="12"/>
                        </a:xfrm>
                      </wpg:grpSpPr>
                      <wpg:grpSp>
                        <wpg:cNvPr id="9" name="Group 3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1" cy="2"/>
                            <a:chOff x="6" y="6"/>
                            <a:chExt cx="2881" cy="2"/>
                          </a:xfrm>
                        </wpg:grpSpPr>
                        <wps:wsp>
                          <wps:cNvPr id="10" name="Freeform 3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1"/>
                                <a:gd name="T2" fmla="+- 0 2887 6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2" o:spid="_x0000_s1026" style="width:144.65pt;height:.6pt;mso-position-horizontal-relative:char;mso-position-vertical-relative:line" coordsize="289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+UehAMAANMIAAAOAAAAZHJzL2Uyb0RvYy54bWy0VtuO2zYQfS+QfyD4mMKri7WyLaw2CHxZ&#10;FEjbAHE/gJaoCyKRKklb3hT99w6Hklf2YtEiRfygHWmGw3Pmug8fzm1DTlzpWoqUBnc+JVxkMq9F&#10;mdI/9rvZkhJtmMhZIwVP6TPX9MPju58e+i7hoaxkk3NFwInQSd+ltDKmSzxPZxVvmb6THRegLKRq&#10;mYFXVXq5Yj14bxsv9P3Y66XKOyUzrjV83TglfUT/RcEz83tRaG5Ik1LAZvCp8HmwT+/xgSWlYl1V&#10;ZwMM9h0oWlYLuPTiasMMI0dVv3LV1pmSWhbmLpOtJ4uizjhyADaBf8PmScljh1zKpC+7S5ggtDdx&#10;+m632W+nz4rUeUohUYK1kCK8lcxDG5u+KxMweVLdl+6zcgRB/CSzrxrU3q3evpfOmBz6X2UO/tjR&#10;SIzNuVCtdQGsyRlT8HxJAT8bksHHYDlf+Pf3lGSgW8ThkKGsgjS+OpRV2+FYuFzN3ZkAcXsscbch&#10;wgGRo4MvF2YD+dUN+fmPJh9TAgRjV38j+XC5DBwLJMGSC+0r8yntqwNvsobe0i/lo/9f+XypWMex&#10;KrWtjSGCAXSXq5+d4tw2LJlHLopoNtaPnhbPRNN3OtFQY/9aNleheCNyl0BACI/aPHGJhcdOn7Rx&#10;HZ+DhOWcD6j3gL9oG2j+n2fEJzEZclNeDCA1zuC9R/Y+6Qmma3A3eglHI/QCFovXjqBSXxyFE0cA&#10;uxyBsWrEmp3FABYkwuxg9bGfOqltS+wB2NhI4AGMLLE3bOHuW1t3ZrhCwcS8nZWKEpiVB1erHTMW&#10;mb3CiqRPKcbBfmjlie8lqsxNs8IlL9pGTK1c1U9QOTWcsBfAkHECXmqxThIq5K5uGkxBIyyUxTyO&#10;MTZaNnVulRaNVuVh3ShyYnYL4M+SAWdXZjBtRY7OKs7y7SAbVjdOBvsGYwtVN4TA1h+O+b9W/mq7&#10;3C6jWRTG21nkbzazj7t1NIt3weJ+M9+s15vgbwstiJKqznMuLLpx5QTRf+vJYfm5ZXFZOlcsrsju&#10;8PearHcNA2MBXMa/LtZjS9phqZODzJ+hPZV0OxR2PgiVVN8o6WF/plT/eWSKU9L8ImDCrIIosgsX&#10;X6L7BUxyoqaaw1TDRAauUmooFLgV18Yt6WOn6rKCmwJMq5AfYZsUte1iGO0jquEFhhxKww4aZNic&#10;IF2t5uk7Wr38L/L4DwAAAP//AwBQSwMEFAAGAAgAAAAhAFw05jrbAAAAAwEAAA8AAABkcnMvZG93&#10;bnJldi54bWxMj0FLw0AQhe+C/2EZwZvdJEVpYzalFPVUBFtBepsm0yQ0Oxuy2yT9945e9PJgeI/3&#10;vslWk23VQL1vHBuIZxEo4sKVDVcGPvevDwtQPiCX2DomA1fysMpvbzJMSzfyBw27UCkpYZ+igTqE&#10;LtXaFzVZ9DPXEYt3cr3FIGdf6bLHUcptq5MoetIWG5aFGjva1FScdxdr4G3EcT2PX4bt+bS5HvaP&#10;71/bmIy5v5vWz6ACTeEvDD/4gg65MB3dhUuvWgPySPhV8ZLFcg7qKKEEdJ7p/+z5NwAAAP//AwBQ&#10;SwECLQAUAAYACAAAACEAtoM4kv4AAADhAQAAEwAAAAAAAAAAAAAAAAAAAAAAW0NvbnRlbnRfVHlw&#10;ZXNdLnhtbFBLAQItABQABgAIAAAAIQA4/SH/1gAAAJQBAAALAAAAAAAAAAAAAAAAAC8BAABfcmVs&#10;cy8ucmVsc1BLAQItABQABgAIAAAAIQCAZ+UehAMAANMIAAAOAAAAAAAAAAAAAAAAAC4CAABkcnMv&#10;ZTJvRG9jLnhtbFBLAQItABQABgAIAAAAIQBcNOY62wAAAAMBAAAPAAAAAAAAAAAAAAAAAN4FAABk&#10;cnMvZG93bnJldi54bWxQSwUGAAAAAAQABADzAAAA5gYAAAAA&#10;">
                <v:group id="Group 33" o:spid="_x0000_s1027" style="position:absolute;left:6;top:6;width:2881;height:2" coordorigin="6,6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34" o:spid="_x0000_s1028" style="position:absolute;left:6;top:6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+nusEA&#10;AADbAAAADwAAAGRycy9kb3ducmV2LnhtbESPwY7CMAxE70j8Q2QkbpDCYYEuAaFdVou4AfsBVmPa&#10;QuNUSYDy9+sDEjdbM555Xq4716g7hVh7NjAZZ6CIC29rLg38nX5Gc1AxIVtsPJOBJ0VYr/q9JebW&#10;P/hA92MqlYRwzNFAlVKbax2LihzGsW+JRTv74DDJGkptAz4k3DV6mmUf2mHN0lBhS18VFdfjzRnA&#10;aWh0+T050WX2G+12sT9fw96Y4aDbfIJK1KW3+XW9s4Iv9PKLDK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Pp7rBAAAA2wAAAA8AAAAAAAAAAAAAAAAAmAIAAGRycy9kb3du&#10;cmV2LnhtbFBLBQYAAAAABAAEAPUAAACGAwAAAAA=&#10;" path="m,l2881,e" filled="f" strokeweight=".58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:rsidR="004D0505" w:rsidRPr="001D31D5" w:rsidRDefault="00B34EA0">
      <w:pPr>
        <w:spacing w:before="129" w:line="247" w:lineRule="auto"/>
        <w:ind w:left="107" w:right="1365"/>
        <w:rPr>
          <w:rFonts w:eastAsia="Arial" w:cs="Arial"/>
          <w:sz w:val="16"/>
          <w:szCs w:val="16"/>
        </w:rPr>
      </w:pPr>
      <w:r w:rsidRPr="001D31D5">
        <w:rPr>
          <w:position w:val="10"/>
          <w:sz w:val="13"/>
        </w:rPr>
        <w:t>6</w:t>
      </w:r>
      <w:r w:rsidRPr="001D31D5">
        <w:rPr>
          <w:spacing w:val="8"/>
          <w:position w:val="10"/>
          <w:sz w:val="13"/>
        </w:rPr>
        <w:t xml:space="preserve"> </w:t>
      </w:r>
      <w:r w:rsidRPr="001D31D5">
        <w:rPr>
          <w:sz w:val="16"/>
        </w:rPr>
        <w:t>To</w:t>
      </w:r>
      <w:r w:rsidRPr="001D31D5">
        <w:rPr>
          <w:spacing w:val="1"/>
          <w:sz w:val="16"/>
        </w:rPr>
        <w:t xml:space="preserve"> </w:t>
      </w:r>
      <w:r w:rsidRPr="001D31D5">
        <w:rPr>
          <w:spacing w:val="-1"/>
          <w:sz w:val="16"/>
        </w:rPr>
        <w:t>be</w:t>
      </w:r>
      <w:r w:rsidRPr="001D31D5">
        <w:rPr>
          <w:spacing w:val="-2"/>
          <w:sz w:val="16"/>
        </w:rPr>
        <w:t xml:space="preserve"> </w:t>
      </w:r>
      <w:r w:rsidRPr="001D31D5">
        <w:rPr>
          <w:spacing w:val="-1"/>
          <w:sz w:val="16"/>
        </w:rPr>
        <w:t>completed</w:t>
      </w:r>
      <w:r w:rsidRPr="001D31D5">
        <w:rPr>
          <w:sz w:val="16"/>
        </w:rPr>
        <w:t xml:space="preserve"> </w:t>
      </w:r>
      <w:r w:rsidRPr="001D31D5">
        <w:rPr>
          <w:spacing w:val="-1"/>
          <w:sz w:val="16"/>
        </w:rPr>
        <w:t>and</w:t>
      </w:r>
      <w:r w:rsidRPr="001D31D5">
        <w:rPr>
          <w:spacing w:val="-3"/>
          <w:sz w:val="16"/>
        </w:rPr>
        <w:t xml:space="preserve"> </w:t>
      </w:r>
      <w:r w:rsidRPr="001D31D5">
        <w:rPr>
          <w:spacing w:val="-1"/>
          <w:sz w:val="16"/>
        </w:rPr>
        <w:t>signed</w:t>
      </w:r>
      <w:r w:rsidRPr="001D31D5">
        <w:rPr>
          <w:spacing w:val="-3"/>
          <w:sz w:val="16"/>
        </w:rPr>
        <w:t xml:space="preserve"> </w:t>
      </w:r>
      <w:r w:rsidRPr="001D31D5">
        <w:rPr>
          <w:spacing w:val="-1"/>
          <w:sz w:val="16"/>
        </w:rPr>
        <w:t>only</w:t>
      </w:r>
      <w:r w:rsidRPr="001D31D5">
        <w:rPr>
          <w:spacing w:val="-3"/>
          <w:sz w:val="16"/>
        </w:rPr>
        <w:t xml:space="preserve"> </w:t>
      </w:r>
      <w:r w:rsidRPr="001D31D5">
        <w:rPr>
          <w:spacing w:val="-1"/>
          <w:sz w:val="16"/>
        </w:rPr>
        <w:t>after</w:t>
      </w:r>
      <w:r w:rsidRPr="001D31D5">
        <w:rPr>
          <w:sz w:val="16"/>
        </w:rPr>
        <w:t xml:space="preserve"> </w:t>
      </w:r>
      <w:r w:rsidRPr="001D31D5">
        <w:rPr>
          <w:spacing w:val="-1"/>
          <w:sz w:val="16"/>
        </w:rPr>
        <w:t xml:space="preserve">all </w:t>
      </w:r>
      <w:r w:rsidRPr="001D31D5">
        <w:rPr>
          <w:spacing w:val="-2"/>
          <w:sz w:val="16"/>
        </w:rPr>
        <w:t>award</w:t>
      </w:r>
      <w:r w:rsidRPr="001D31D5">
        <w:rPr>
          <w:sz w:val="16"/>
        </w:rPr>
        <w:t xml:space="preserve"> </w:t>
      </w:r>
      <w:r w:rsidRPr="001D31D5">
        <w:rPr>
          <w:spacing w:val="-1"/>
          <w:sz w:val="16"/>
        </w:rPr>
        <w:t>procedures</w:t>
      </w:r>
      <w:r w:rsidRPr="001D31D5">
        <w:rPr>
          <w:spacing w:val="2"/>
          <w:sz w:val="16"/>
        </w:rPr>
        <w:t xml:space="preserve"> </w:t>
      </w:r>
      <w:r w:rsidRPr="001D31D5">
        <w:rPr>
          <w:spacing w:val="-1"/>
          <w:sz w:val="16"/>
        </w:rPr>
        <w:t>have</w:t>
      </w:r>
      <w:r w:rsidRPr="001D31D5">
        <w:rPr>
          <w:sz w:val="16"/>
        </w:rPr>
        <w:t xml:space="preserve"> </w:t>
      </w:r>
      <w:r w:rsidRPr="001D31D5">
        <w:rPr>
          <w:spacing w:val="-1"/>
          <w:sz w:val="16"/>
        </w:rPr>
        <w:t>been</w:t>
      </w:r>
      <w:r w:rsidRPr="001D31D5">
        <w:rPr>
          <w:sz w:val="16"/>
        </w:rPr>
        <w:t xml:space="preserve"> </w:t>
      </w:r>
      <w:r w:rsidRPr="001D31D5">
        <w:rPr>
          <w:spacing w:val="-1"/>
          <w:sz w:val="16"/>
        </w:rPr>
        <w:t>completed. Acceptance</w:t>
      </w:r>
      <w:r w:rsidRPr="001D31D5">
        <w:rPr>
          <w:spacing w:val="-3"/>
          <w:sz w:val="16"/>
        </w:rPr>
        <w:t xml:space="preserve"> </w:t>
      </w:r>
      <w:r w:rsidRPr="001D31D5">
        <w:rPr>
          <w:spacing w:val="-1"/>
          <w:sz w:val="16"/>
        </w:rPr>
        <w:t>of the</w:t>
      </w:r>
      <w:r w:rsidRPr="001D31D5">
        <w:rPr>
          <w:spacing w:val="-3"/>
          <w:sz w:val="16"/>
        </w:rPr>
        <w:t xml:space="preserve"> </w:t>
      </w:r>
      <w:r w:rsidRPr="001D31D5">
        <w:rPr>
          <w:spacing w:val="-1"/>
          <w:sz w:val="16"/>
        </w:rPr>
        <w:t>tender</w:t>
      </w:r>
      <w:r w:rsidRPr="001D31D5">
        <w:rPr>
          <w:sz w:val="16"/>
        </w:rPr>
        <w:t xml:space="preserve"> </w:t>
      </w:r>
      <w:r w:rsidRPr="001D31D5">
        <w:rPr>
          <w:spacing w:val="-1"/>
          <w:sz w:val="16"/>
        </w:rPr>
        <w:t>will</w:t>
      </w:r>
      <w:r w:rsidRPr="001D31D5">
        <w:rPr>
          <w:spacing w:val="1"/>
          <w:sz w:val="16"/>
        </w:rPr>
        <w:t xml:space="preserve"> </w:t>
      </w:r>
      <w:r w:rsidRPr="001D31D5">
        <w:rPr>
          <w:spacing w:val="-1"/>
          <w:sz w:val="16"/>
        </w:rPr>
        <w:t>result</w:t>
      </w:r>
      <w:r w:rsidRPr="001D31D5">
        <w:rPr>
          <w:spacing w:val="1"/>
          <w:sz w:val="16"/>
        </w:rPr>
        <w:t xml:space="preserve"> </w:t>
      </w:r>
      <w:r w:rsidRPr="001D31D5">
        <w:rPr>
          <w:sz w:val="16"/>
        </w:rPr>
        <w:t>in</w:t>
      </w:r>
      <w:r w:rsidRPr="001D31D5">
        <w:rPr>
          <w:spacing w:val="-2"/>
          <w:sz w:val="16"/>
        </w:rPr>
        <w:t xml:space="preserve"> </w:t>
      </w:r>
      <w:r w:rsidRPr="001D31D5">
        <w:rPr>
          <w:sz w:val="16"/>
        </w:rPr>
        <w:t>a</w:t>
      </w:r>
      <w:r w:rsidRPr="001D31D5">
        <w:rPr>
          <w:spacing w:val="59"/>
          <w:sz w:val="16"/>
        </w:rPr>
        <w:t xml:space="preserve"> </w:t>
      </w:r>
      <w:r w:rsidRPr="001D31D5">
        <w:rPr>
          <w:spacing w:val="-1"/>
          <w:sz w:val="16"/>
        </w:rPr>
        <w:t>binding</w:t>
      </w:r>
      <w:r w:rsidRPr="001D31D5">
        <w:rPr>
          <w:sz w:val="16"/>
        </w:rPr>
        <w:t xml:space="preserve"> </w:t>
      </w:r>
      <w:r w:rsidRPr="001D31D5">
        <w:rPr>
          <w:spacing w:val="-1"/>
          <w:sz w:val="16"/>
        </w:rPr>
        <w:t>contract.</w:t>
      </w:r>
    </w:p>
    <w:p w:rsidR="004D0505" w:rsidRPr="001D31D5" w:rsidRDefault="004D0505">
      <w:pPr>
        <w:spacing w:line="247" w:lineRule="auto"/>
        <w:rPr>
          <w:rFonts w:eastAsia="Arial" w:cs="Arial"/>
          <w:sz w:val="16"/>
          <w:szCs w:val="16"/>
        </w:rPr>
        <w:sectPr w:rsidR="004D0505" w:rsidRPr="001D31D5">
          <w:type w:val="continuous"/>
          <w:pgSz w:w="11910" w:h="16850"/>
          <w:pgMar w:top="1600" w:right="720" w:bottom="280" w:left="900" w:header="720" w:footer="720" w:gutter="0"/>
          <w:cols w:space="720"/>
        </w:sectPr>
      </w:pPr>
    </w:p>
    <w:p w:rsidR="004D0505" w:rsidRPr="001D31D5" w:rsidRDefault="00B34EA0">
      <w:pPr>
        <w:pStyle w:val="Heading1"/>
        <w:ind w:right="141"/>
        <w:jc w:val="center"/>
        <w:rPr>
          <w:rFonts w:asciiTheme="minorHAnsi" w:hAnsiTheme="minorHAnsi"/>
          <w:b w:val="0"/>
          <w:bCs w:val="0"/>
        </w:rPr>
      </w:pPr>
      <w:r w:rsidRPr="001D31D5">
        <w:rPr>
          <w:rFonts w:asciiTheme="minorHAnsi" w:hAnsiTheme="minorHAnsi"/>
        </w:rPr>
        <w:lastRenderedPageBreak/>
        <w:t>SCHEDULE</w:t>
      </w:r>
    </w:p>
    <w:p w:rsidR="004D0505" w:rsidRPr="001D31D5" w:rsidRDefault="004D0505">
      <w:pPr>
        <w:spacing w:before="1"/>
        <w:rPr>
          <w:rFonts w:eastAsia="Arial" w:cs="Arial"/>
          <w:b/>
          <w:bCs/>
          <w:sz w:val="18"/>
          <w:szCs w:val="1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8"/>
      </w:tblGrid>
      <w:tr w:rsidR="004D0505" w:rsidRPr="001D31D5" w:rsidTr="00A63C85">
        <w:trPr>
          <w:trHeight w:hRule="exact" w:val="400"/>
        </w:trPr>
        <w:tc>
          <w:tcPr>
            <w:tcW w:w="10468" w:type="dxa"/>
            <w:tcBorders>
              <w:top w:val="nil"/>
              <w:left w:val="nil"/>
              <w:right w:val="nil"/>
            </w:tcBorders>
          </w:tcPr>
          <w:p w:rsidR="004D0505" w:rsidRPr="001D31D5" w:rsidRDefault="00B34EA0">
            <w:pPr>
              <w:pStyle w:val="TableParagraph"/>
              <w:spacing w:before="34"/>
              <w:ind w:left="230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rFonts w:eastAsia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503305520" behindDoc="0" locked="0" layoutInCell="1" allowOverlap="1" wp14:anchorId="188B8AAC" wp14:editId="3C53B73C">
                      <wp:simplePos x="0" y="0"/>
                      <wp:positionH relativeFrom="page">
                        <wp:posOffset>2604135</wp:posOffset>
                      </wp:positionH>
                      <wp:positionV relativeFrom="paragraph">
                        <wp:posOffset>245745</wp:posOffset>
                      </wp:positionV>
                      <wp:extent cx="4023995" cy="229870"/>
                      <wp:effectExtent l="13335" t="19050" r="10795" b="17780"/>
                      <wp:wrapNone/>
                      <wp:docPr id="7" name="Text Box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23995" cy="229870"/>
                              </a:xfrm>
                              <a:prstGeom prst="rect">
                                <a:avLst/>
                              </a:prstGeom>
                              <a:noFill/>
                              <a:ln w="19558">
                                <a:solidFill>
                                  <a:srgbClr val="99CC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E5784" w:rsidRDefault="000F79B8" w:rsidP="009E5784">
                                  <w:pPr>
                                    <w:pStyle w:val="BodyText"/>
                                    <w:tabs>
                                      <w:tab w:val="left" w:pos="1232"/>
                                    </w:tabs>
                                    <w:spacing w:line="227" w:lineRule="exact"/>
                                    <w:ind w:left="92"/>
                                  </w:pPr>
                                  <w:r>
                                    <w:rPr>
                                      <w:rFonts w:ascii="Tahoma" w:hAnsi="Tahoma" w:cs="Tahoma"/>
                                    </w:rPr>
                                    <w:t>Janita Vara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4" o:spid="_x0000_s1026" type="#_x0000_t202" style="position:absolute;left:0;text-align:left;margin-left:205.05pt;margin-top:19.35pt;width:316.85pt;height:18.1pt;z-index:50330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rjzgAIAAAIFAAAOAAAAZHJzL2Uyb0RvYy54bWysVF1vmzAUfZ+0/2D5PQFS0gZUUmUQpknd&#10;h9TuBzhggjVje7YT6Kb9912bkKbryzSNB3PB9vE5957r27uh4+hItWFSZDiahxhRUcmaiX2Gvz6W&#10;sxVGxhJREy4FzfATNfhu/fbNba9SupCt5DXVCECESXuV4dZalQaBqVraETOXigqYbKTuiIVPvQ9q&#10;TXpA73iwCMProJe6VlpW1Bj4W4yTeO3xm4ZW9nPTGGoRzzBws37Ufty5MVjfknSviWpZdaJB/oFF&#10;R5iAQ89QBbEEHTR7BdWxSksjGzuvZBfIpmEV9RpATRT+oeahJYp6LZAco85pMv8Ptvp0/KIRqzN8&#10;g5EgHZTokQ4WvZMDiqLY5adXJoVlDwoW2gEmoM5eq1H3svpmkJB5S8SebrSWfUtJDfwitzO42Dri&#10;GAey6z/KGg4iBys90NDoziUP0oEAHer0dK6NI1PBzzhcXCXJEqMK5haLZHXjixeQdNqttLHvqeyQ&#10;CzKsofYenRzvjXVsSDotcYcJWTLOff25QD1QTpbL1ShMcla7WbfO6P0u5xodCVgoSfK8LL02mLlc&#10;1jELRuasy/AqdM9oLZeOraj9MZYwPsZAhQsHDuqA3CkaDfMzCZPtaruKZ/HiejuLw6KYbco8nl2X&#10;0c2yuCryvIh+OZ5RnLasrqlwVCfzRvHfmePURqPtzvZ9IemF8tI/r5UHL2n4NIOq6e3VeR+40o8m&#10;sMNugIQ4c+xk/QSO0HJsTLhIIGil/oFRD02ZYfP9QDTFiH8Q4CrXwVOgp2A3BURUsDXDFqMxzO3Y&#10;6Qel2b4F5NG3Qm7AeQ3zpnhmcfIrNJonf7oUXCdffvtVz1fX+jcAAAD//wMAUEsDBBQABgAIAAAA&#10;IQCwQ+GJ3QAAAAoBAAAPAAAAZHJzL2Rvd25yZXYueG1sTI/LTsMwEEX3SPyDNUjsqB0SNSHEqRAS&#10;iC0tEmI3iScP4UeI3Tb5e9wVLEdzdO+51W4xmp1o9qOzEpKNAEa2dWq0vYSPw8tdAcwHtAq1syRh&#10;JQ+7+vqqwlK5s32n0z70LIZYX6KEIYSp5Ny3Axn0GzeRjb/OzQZDPOeeqxnPMdxofi/ElhscbWwY&#10;cKLngdrv/dFI0F9YuO7VbPkP5oq6t7VJP1cpb2+Wp0dggZbwB8NFP6pDHZ0ad7TKMy0hS0QSUQlp&#10;kQO7ACJL45hGQp49AK8r/n9C/QsAAP//AwBQSwECLQAUAAYACAAAACEAtoM4kv4AAADhAQAAEwAA&#10;AAAAAAAAAAAAAAAAAAAAW0NvbnRlbnRfVHlwZXNdLnhtbFBLAQItABQABgAIAAAAIQA4/SH/1gAA&#10;AJQBAAALAAAAAAAAAAAAAAAAAC8BAABfcmVscy8ucmVsc1BLAQItABQABgAIAAAAIQB6BrjzgAIA&#10;AAIFAAAOAAAAAAAAAAAAAAAAAC4CAABkcnMvZTJvRG9jLnhtbFBLAQItABQABgAIAAAAIQCwQ+GJ&#10;3QAAAAoBAAAPAAAAAAAAAAAAAAAAANoEAABkcnMvZG93bnJldi54bWxQSwUGAAAAAAQABADzAAAA&#10;5AUAAAAA&#10;" filled="f" strokecolor="#9cf" strokeweight="1.54pt">
                      <v:textbox inset="0,0,0,0">
                        <w:txbxContent>
                          <w:p w:rsidR="009E5784" w:rsidRDefault="000F79B8" w:rsidP="009E5784">
                            <w:pPr>
                              <w:pStyle w:val="BodyText"/>
                              <w:tabs>
                                <w:tab w:val="left" w:pos="1232"/>
                              </w:tabs>
                              <w:spacing w:line="227" w:lineRule="exact"/>
                              <w:ind w:left="92"/>
                            </w:pPr>
                            <w:r>
                              <w:rPr>
                                <w:rFonts w:ascii="Tahoma" w:hAnsi="Tahoma" w:cs="Tahoma"/>
                              </w:rPr>
                              <w:t>Janita Vara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4D0505" w:rsidRPr="001D31D5" w:rsidTr="00A63C85">
        <w:trPr>
          <w:trHeight w:hRule="exact" w:val="478"/>
        </w:trPr>
        <w:tc>
          <w:tcPr>
            <w:tcW w:w="10468" w:type="dxa"/>
            <w:tcBorders>
              <w:top w:val="nil"/>
              <w:left w:val="nil"/>
            </w:tcBorders>
          </w:tcPr>
          <w:p w:rsidR="004D0505" w:rsidRPr="001D31D5" w:rsidRDefault="00B34EA0">
            <w:pPr>
              <w:pStyle w:val="TableParagraph"/>
              <w:tabs>
                <w:tab w:val="left" w:pos="1631"/>
              </w:tabs>
              <w:spacing w:before="13"/>
              <w:ind w:left="230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rFonts w:eastAsia="Arial" w:cs="Arial"/>
                <w:spacing w:val="-1"/>
                <w:w w:val="95"/>
                <w:sz w:val="20"/>
                <w:szCs w:val="20"/>
              </w:rPr>
              <w:t>1.1</w:t>
            </w:r>
            <w:r w:rsidRPr="001D31D5">
              <w:rPr>
                <w:rFonts w:eastAsia="Arial" w:cs="Arial"/>
                <w:spacing w:val="-1"/>
                <w:w w:val="95"/>
                <w:sz w:val="20"/>
                <w:szCs w:val="20"/>
              </w:rPr>
              <w:tab/>
            </w:r>
            <w:r w:rsidRPr="001D31D5">
              <w:rPr>
                <w:rFonts w:eastAsia="Arial" w:cs="Arial"/>
                <w:spacing w:val="-1"/>
                <w:sz w:val="20"/>
                <w:szCs w:val="20"/>
              </w:rPr>
              <w:t>Employer’s</w:t>
            </w:r>
            <w:r w:rsidRPr="001D31D5">
              <w:rPr>
                <w:rFonts w:eastAsia="Arial" w:cs="Arial"/>
                <w:spacing w:val="-24"/>
                <w:sz w:val="20"/>
                <w:szCs w:val="20"/>
              </w:rPr>
              <w:t xml:space="preserve"> </w:t>
            </w:r>
            <w:r w:rsidRPr="001D31D5">
              <w:rPr>
                <w:rFonts w:eastAsia="Arial" w:cs="Arial"/>
                <w:sz w:val="20"/>
                <w:szCs w:val="20"/>
              </w:rPr>
              <w:t>Representative</w:t>
            </w:r>
          </w:p>
        </w:tc>
      </w:tr>
      <w:tr w:rsidR="004D0505" w:rsidRPr="001D31D5" w:rsidTr="00A63C85">
        <w:trPr>
          <w:trHeight w:hRule="exact" w:val="698"/>
        </w:trPr>
        <w:tc>
          <w:tcPr>
            <w:tcW w:w="10468" w:type="dxa"/>
            <w:tcBorders>
              <w:top w:val="nil"/>
              <w:left w:val="nil"/>
              <w:bottom w:val="nil"/>
            </w:tcBorders>
          </w:tcPr>
          <w:p w:rsidR="004D0505" w:rsidRPr="001D31D5" w:rsidRDefault="001C55B0" w:rsidP="001C55B0">
            <w:pPr>
              <w:pStyle w:val="TableParagraph"/>
              <w:tabs>
                <w:tab w:val="left" w:pos="5138"/>
              </w:tabs>
              <w:spacing w:before="10"/>
              <w:ind w:left="2222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noProof/>
                <w:spacing w:val="-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503304496" behindDoc="0" locked="0" layoutInCell="1" allowOverlap="1" wp14:anchorId="72A94EF6" wp14:editId="64472F39">
                      <wp:simplePos x="0" y="0"/>
                      <wp:positionH relativeFrom="page">
                        <wp:posOffset>2620645</wp:posOffset>
                      </wp:positionH>
                      <wp:positionV relativeFrom="paragraph">
                        <wp:posOffset>170815</wp:posOffset>
                      </wp:positionV>
                      <wp:extent cx="4023995" cy="866775"/>
                      <wp:effectExtent l="0" t="0" r="14605" b="28575"/>
                      <wp:wrapNone/>
                      <wp:docPr id="6" name="Text Box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23995" cy="866775"/>
                              </a:xfrm>
                              <a:prstGeom prst="rect">
                                <a:avLst/>
                              </a:prstGeom>
                              <a:noFill/>
                              <a:ln w="19558">
                                <a:solidFill>
                                  <a:srgbClr val="99CC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539E1" w:rsidRPr="009539E1" w:rsidRDefault="009539E1" w:rsidP="009539E1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539E1">
                                    <w:rPr>
                                      <w:sz w:val="20"/>
                                      <w:szCs w:val="20"/>
                                    </w:rPr>
                                    <w:t>Schedule 1: Specification</w:t>
                                  </w:r>
                                </w:p>
                                <w:p w:rsidR="009539E1" w:rsidRPr="009539E1" w:rsidRDefault="009539E1" w:rsidP="009539E1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539E1">
                                    <w:rPr>
                                      <w:sz w:val="20"/>
                                      <w:szCs w:val="20"/>
                                    </w:rPr>
                                    <w:t>Schedule 2: Terms and Conditions of Contract.</w:t>
                                  </w:r>
                                </w:p>
                                <w:p w:rsidR="009539E1" w:rsidRPr="009539E1" w:rsidRDefault="009539E1" w:rsidP="009539E1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539E1">
                                    <w:rPr>
                                      <w:sz w:val="20"/>
                                      <w:szCs w:val="20"/>
                                    </w:rPr>
                                    <w:t>Schedule 3: Supplier Response Document</w:t>
                                  </w:r>
                                </w:p>
                                <w:p w:rsidR="009539E1" w:rsidRPr="009539E1" w:rsidRDefault="009539E1" w:rsidP="009539E1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539E1">
                                    <w:rPr>
                                      <w:sz w:val="20"/>
                                      <w:szCs w:val="20"/>
                                    </w:rPr>
                                    <w:t>Schedule 4: Supplier Pricing Document</w:t>
                                  </w:r>
                                </w:p>
                                <w:p w:rsidR="009539E1" w:rsidRPr="009539E1" w:rsidRDefault="009539E1" w:rsidP="009539E1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539E1">
                                    <w:rPr>
                                      <w:sz w:val="20"/>
                                      <w:szCs w:val="20"/>
                                    </w:rPr>
                                    <w:t>Schedule 5: Form of Tender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(this document)</w:t>
                                  </w:r>
                                </w:p>
                                <w:p w:rsidR="009E5784" w:rsidRPr="009539E1" w:rsidRDefault="009E5784" w:rsidP="001C55B0">
                                  <w:pPr>
                                    <w:pStyle w:val="BodyText"/>
                                    <w:tabs>
                                      <w:tab w:val="left" w:pos="1232"/>
                                    </w:tabs>
                                    <w:spacing w:line="227" w:lineRule="exact"/>
                                    <w:ind w:left="92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3" o:spid="_x0000_s1027" type="#_x0000_t202" style="position:absolute;left:0;text-align:left;margin-left:206.35pt;margin-top:13.45pt;width:316.85pt;height:68.25pt;z-index:50330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NjggIAAAkFAAAOAAAAZHJzL2Uyb0RvYy54bWysVG1vmzAQ/j5p/8Hy9xRISBpQSNVBmCZ1&#10;L1K7H+BgE6wZm9lOoJv233c2IW3XL9M0PpiDO5+f5+45b26GVqAT04YrmeHoKsSIyUpRLg8Z/vpQ&#10;ztYYGUskJUJJluFHZvDN9u2bTd+lbK4aJSjTCJJIk/ZdhhtruzQITNWwlpgr1TEJzlrpllj41IeA&#10;atJD9lYE8zBcBb3StNOqYsbA32J04q3PX9essp/r2jCLRIYBm/Wr9uvercF2Q9KDJl3DqzMM8g8o&#10;WsIlHHpJVRBL0FHzV6laXmllVG2vKtUGqq55xTwHYBOFf7C5b0jHPBcojukuZTL/L2316fRFI04z&#10;vMJIkhZa9MAGi96pAUXRwtWn70wKYfcdBNoBHNBnz9V0d6r6ZpBUeUPkgd1qrfqGEQr4IrczeLZ1&#10;zGNckn3/UVE4iByt8omGWreueFAOBNmhT4+X3jgwFfyMw/kiSZYYVeBbr1bX10t/BEmn3Z029j1T&#10;LXJGhjX03mcnpztjHRqSTiHuMKlKLoTvv5CoB8jJcrkeiSnBqfO6OKMP+1xodCIgoSTJ87I8H2ye&#10;h7XcgpAFbwFd6B4XRFJXjp2k3raEi9EGKEI6N7ADcGdrFMzPJEx26906nsXz1W4Wh0Uxuy3zeLYq&#10;o+tlsSjyvIh+OZxRnDacUiYd1Em8Ufx34jiP0Si7i3xfUHrBvPTPa+bBSxi+zMBqent2Xgeu9aMI&#10;7LAfvOS8SJxG9oo+gjC0GucT7hMwGqV/YNTDbGbYfD8SzTASHySIyw3yZOjJ2E8GkRVszbDFaDRz&#10;Ow78sdP80EDmUb5S3YIAa+618YTiLFuYN8/hfDe4gX7+7aOebrDtbwAAAP//AwBQSwMEFAAGAAgA&#10;AAAhAMe4sSveAAAACwEAAA8AAABkcnMvZG93bnJldi54bWxMj01PwzAMhu9I/IfISNxYuq7KRmk6&#10;ISQQVwYS4uY27odonNJkW/vvyU5ws+VHr5+32M92ECeafO9Yw3qVgCCunem51fDx/ny3A+EDssHB&#10;MWlYyMO+vL4qMDfuzG90OoRWxBD2OWroQhhzKX3dkUW/ciNxvDVushjiOrXSTHiO4XaQaZIoabHn&#10;+KHDkZ46qr8PR6th+MKda16skj+4NdS8LtXmc9H69mZ+fAARaA5/MFz0ozqU0alyRzZeDBqydbqN&#10;qIZU3YO4AEmmMhBVnNQmA1kW8n+H8hcAAP//AwBQSwECLQAUAAYACAAAACEAtoM4kv4AAADhAQAA&#10;EwAAAAAAAAAAAAAAAAAAAAAAW0NvbnRlbnRfVHlwZXNdLnhtbFBLAQItABQABgAIAAAAIQA4/SH/&#10;1gAAAJQBAAALAAAAAAAAAAAAAAAAAC8BAABfcmVscy8ucmVsc1BLAQItABQABgAIAAAAIQBdVlNj&#10;ggIAAAkFAAAOAAAAAAAAAAAAAAAAAC4CAABkcnMvZTJvRG9jLnhtbFBLAQItABQABgAIAAAAIQDH&#10;uLEr3gAAAAsBAAAPAAAAAAAAAAAAAAAAANwEAABkcnMvZG93bnJldi54bWxQSwUGAAAAAAQABADz&#10;AAAA5wUAAAAA&#10;" filled="f" strokecolor="#9cf" strokeweight="1.54pt">
                      <v:textbox inset="0,0,0,0">
                        <w:txbxContent>
                          <w:p w:rsidR="009539E1" w:rsidRPr="009539E1" w:rsidRDefault="009539E1" w:rsidP="009539E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539E1">
                              <w:rPr>
                                <w:sz w:val="20"/>
                                <w:szCs w:val="20"/>
                              </w:rPr>
                              <w:t>Schedule 1: Specification</w:t>
                            </w:r>
                          </w:p>
                          <w:p w:rsidR="009539E1" w:rsidRPr="009539E1" w:rsidRDefault="009539E1" w:rsidP="009539E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539E1">
                              <w:rPr>
                                <w:sz w:val="20"/>
                                <w:szCs w:val="20"/>
                              </w:rPr>
                              <w:t>Schedule 2: Terms and Conditions of Contract.</w:t>
                            </w:r>
                          </w:p>
                          <w:p w:rsidR="009539E1" w:rsidRPr="009539E1" w:rsidRDefault="009539E1" w:rsidP="009539E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539E1">
                              <w:rPr>
                                <w:sz w:val="20"/>
                                <w:szCs w:val="20"/>
                              </w:rPr>
                              <w:t>Schedule 3: Supplier Response Document</w:t>
                            </w:r>
                          </w:p>
                          <w:p w:rsidR="009539E1" w:rsidRPr="009539E1" w:rsidRDefault="009539E1" w:rsidP="009539E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539E1">
                              <w:rPr>
                                <w:sz w:val="20"/>
                                <w:szCs w:val="20"/>
                              </w:rPr>
                              <w:t>Schedule 4: Supplier Pricing Document</w:t>
                            </w:r>
                          </w:p>
                          <w:p w:rsidR="009539E1" w:rsidRPr="009539E1" w:rsidRDefault="009539E1" w:rsidP="009539E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539E1">
                              <w:rPr>
                                <w:sz w:val="20"/>
                                <w:szCs w:val="20"/>
                              </w:rPr>
                              <w:t>Schedule 5: Form of Tender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(this document)</w:t>
                            </w:r>
                          </w:p>
                          <w:p w:rsidR="009E5784" w:rsidRPr="009539E1" w:rsidRDefault="009E5784" w:rsidP="001C55B0">
                            <w:pPr>
                              <w:pStyle w:val="BodyText"/>
                              <w:tabs>
                                <w:tab w:val="left" w:pos="1232"/>
                              </w:tabs>
                              <w:spacing w:line="227" w:lineRule="exact"/>
                              <w:ind w:left="92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B34EA0" w:rsidRPr="001D31D5">
              <w:rPr>
                <w:sz w:val="20"/>
              </w:rPr>
              <w:t>Time</w:t>
            </w:r>
            <w:r w:rsidR="00B34EA0" w:rsidRPr="001D31D5">
              <w:rPr>
                <w:spacing w:val="-10"/>
                <w:sz w:val="20"/>
              </w:rPr>
              <w:t xml:space="preserve"> </w:t>
            </w:r>
            <w:r w:rsidR="00B34EA0" w:rsidRPr="001D31D5">
              <w:rPr>
                <w:sz w:val="20"/>
              </w:rPr>
              <w:t>for</w:t>
            </w:r>
            <w:r w:rsidR="00B34EA0" w:rsidRPr="001D31D5">
              <w:rPr>
                <w:spacing w:val="-9"/>
                <w:sz w:val="20"/>
              </w:rPr>
              <w:t xml:space="preserve"> </w:t>
            </w:r>
            <w:r w:rsidR="00B34EA0" w:rsidRPr="001D31D5">
              <w:rPr>
                <w:spacing w:val="-1"/>
                <w:sz w:val="20"/>
              </w:rPr>
              <w:t>Completion</w:t>
            </w:r>
            <w:r w:rsidR="00B34EA0" w:rsidRPr="001D31D5">
              <w:rPr>
                <w:spacing w:val="-1"/>
                <w:sz w:val="20"/>
              </w:rPr>
              <w:tab/>
            </w:r>
            <w:r w:rsidRPr="001D31D5">
              <w:rPr>
                <w:spacing w:val="-1"/>
                <w:sz w:val="20"/>
              </w:rPr>
              <w:t>As state</w:t>
            </w:r>
            <w:r w:rsidR="001D31D5" w:rsidRPr="001D31D5">
              <w:rPr>
                <w:spacing w:val="-1"/>
                <w:sz w:val="20"/>
              </w:rPr>
              <w:t>d</w:t>
            </w:r>
            <w:r w:rsidRPr="001D31D5">
              <w:rPr>
                <w:spacing w:val="-1"/>
                <w:sz w:val="20"/>
              </w:rPr>
              <w:t xml:space="preserve"> in ITT</w:t>
            </w:r>
          </w:p>
        </w:tc>
      </w:tr>
      <w:tr w:rsidR="004D0505" w:rsidRPr="001D31D5">
        <w:trPr>
          <w:trHeight w:hRule="exact" w:val="300"/>
        </w:trPr>
        <w:tc>
          <w:tcPr>
            <w:tcW w:w="10468" w:type="dxa"/>
            <w:tcBorders>
              <w:top w:val="nil"/>
              <w:left w:val="nil"/>
              <w:bottom w:val="nil"/>
              <w:right w:val="nil"/>
            </w:tcBorders>
          </w:tcPr>
          <w:p w:rsidR="004D0505" w:rsidRPr="001D31D5" w:rsidRDefault="004D0505"/>
        </w:tc>
      </w:tr>
    </w:tbl>
    <w:p w:rsidR="009E5784" w:rsidRPr="001D31D5" w:rsidRDefault="009E5784">
      <w:pPr>
        <w:pStyle w:val="BodyText"/>
        <w:tabs>
          <w:tab w:val="left" w:pos="1250"/>
        </w:tabs>
        <w:spacing w:line="225" w:lineRule="exact"/>
        <w:rPr>
          <w:rFonts w:asciiTheme="minorHAnsi" w:hAnsiTheme="minorHAnsi"/>
          <w:spacing w:val="-1"/>
          <w:w w:val="95"/>
        </w:rPr>
      </w:pPr>
    </w:p>
    <w:p w:rsidR="004D0505" w:rsidRPr="001D31D5" w:rsidRDefault="00A63C85">
      <w:pPr>
        <w:pStyle w:val="BodyText"/>
        <w:tabs>
          <w:tab w:val="left" w:pos="1250"/>
        </w:tabs>
        <w:spacing w:line="225" w:lineRule="exact"/>
        <w:rPr>
          <w:rFonts w:asciiTheme="minorHAnsi" w:hAnsiTheme="minorHAnsi"/>
        </w:rPr>
      </w:pPr>
      <w:r w:rsidRPr="001D31D5">
        <w:rPr>
          <w:rFonts w:asciiTheme="minorHAnsi" w:hAnsiTheme="minorHAnsi"/>
          <w:spacing w:val="-1"/>
          <w:w w:val="95"/>
        </w:rPr>
        <w:t>1</w:t>
      </w:r>
      <w:r w:rsidR="00B34EA0" w:rsidRPr="001D31D5">
        <w:rPr>
          <w:rFonts w:asciiTheme="minorHAnsi" w:hAnsiTheme="minorHAnsi"/>
          <w:spacing w:val="-1"/>
          <w:w w:val="95"/>
        </w:rPr>
        <w:tab/>
      </w:r>
      <w:r w:rsidR="00B34EA0" w:rsidRPr="001D31D5">
        <w:rPr>
          <w:rFonts w:asciiTheme="minorHAnsi" w:hAnsiTheme="minorHAnsi"/>
          <w:spacing w:val="-1"/>
        </w:rPr>
        <w:t>Other</w:t>
      </w:r>
      <w:r w:rsidR="00B34EA0" w:rsidRPr="001D31D5">
        <w:rPr>
          <w:rFonts w:asciiTheme="minorHAnsi" w:hAnsiTheme="minorHAnsi"/>
          <w:spacing w:val="-7"/>
        </w:rPr>
        <w:t xml:space="preserve"> </w:t>
      </w:r>
      <w:r w:rsidR="00B34EA0" w:rsidRPr="001D31D5">
        <w:rPr>
          <w:rFonts w:asciiTheme="minorHAnsi" w:hAnsiTheme="minorHAnsi"/>
        </w:rPr>
        <w:t>documents</w:t>
      </w:r>
      <w:r w:rsidR="00B34EA0" w:rsidRPr="001D31D5">
        <w:rPr>
          <w:rFonts w:asciiTheme="minorHAnsi" w:hAnsiTheme="minorHAnsi"/>
          <w:spacing w:val="-7"/>
        </w:rPr>
        <w:t xml:space="preserve"> </w:t>
      </w:r>
      <w:r w:rsidR="00B34EA0" w:rsidRPr="001D31D5">
        <w:rPr>
          <w:rFonts w:asciiTheme="minorHAnsi" w:hAnsiTheme="minorHAnsi"/>
          <w:spacing w:val="-1"/>
        </w:rPr>
        <w:t>in</w:t>
      </w:r>
      <w:r w:rsidR="00B34EA0" w:rsidRPr="001D31D5">
        <w:rPr>
          <w:rFonts w:asciiTheme="minorHAnsi" w:hAnsiTheme="minorHAnsi"/>
          <w:spacing w:val="-6"/>
        </w:rPr>
        <w:t xml:space="preserve"> </w:t>
      </w:r>
      <w:r w:rsidR="00B34EA0" w:rsidRPr="001D31D5">
        <w:rPr>
          <w:rFonts w:asciiTheme="minorHAnsi" w:hAnsiTheme="minorHAnsi"/>
        </w:rPr>
        <w:t>the</w:t>
      </w:r>
      <w:r w:rsidR="00B34EA0" w:rsidRPr="001D31D5">
        <w:rPr>
          <w:rFonts w:asciiTheme="minorHAnsi" w:hAnsiTheme="minorHAnsi"/>
          <w:spacing w:val="-6"/>
        </w:rPr>
        <w:t xml:space="preserve"> </w:t>
      </w:r>
      <w:r w:rsidR="00B34EA0" w:rsidRPr="001D31D5">
        <w:rPr>
          <w:rFonts w:asciiTheme="minorHAnsi" w:hAnsiTheme="minorHAnsi"/>
        </w:rPr>
        <w:t>Contract</w:t>
      </w: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spacing w:before="7"/>
        <w:rPr>
          <w:rFonts w:eastAsia="Arial" w:cs="Arial"/>
          <w:sz w:val="18"/>
          <w:szCs w:val="18"/>
        </w:rPr>
      </w:pPr>
    </w:p>
    <w:p w:rsidR="004D0505" w:rsidRPr="001D31D5" w:rsidRDefault="00B34EA0">
      <w:pPr>
        <w:pStyle w:val="BodyText"/>
        <w:tabs>
          <w:tab w:val="left" w:pos="1704"/>
        </w:tabs>
        <w:rPr>
          <w:rFonts w:asciiTheme="minorHAnsi" w:hAnsiTheme="minorHAnsi"/>
        </w:rPr>
      </w:pPr>
      <w:r w:rsidRPr="001D31D5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432" behindDoc="0" locked="0" layoutInCell="1" allowOverlap="1" wp14:anchorId="19EB814A" wp14:editId="7ACBB6B7">
                <wp:simplePos x="0" y="0"/>
                <wp:positionH relativeFrom="page">
                  <wp:posOffset>3117215</wp:posOffset>
                </wp:positionH>
                <wp:positionV relativeFrom="paragraph">
                  <wp:posOffset>-8255</wp:posOffset>
                </wp:positionV>
                <wp:extent cx="4023995" cy="229870"/>
                <wp:effectExtent l="12065" t="19050" r="12065" b="17780"/>
                <wp:wrapNone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995" cy="229870"/>
                        </a:xfrm>
                        <a:prstGeom prst="rect">
                          <a:avLst/>
                        </a:prstGeom>
                        <a:noFill/>
                        <a:ln w="19558">
                          <a:solidFill>
                            <a:srgbClr val="99CC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D0505" w:rsidRDefault="00A63C85">
                            <w:pPr>
                              <w:pStyle w:val="BodyText"/>
                              <w:tabs>
                                <w:tab w:val="left" w:pos="1232"/>
                              </w:tabs>
                              <w:spacing w:line="227" w:lineRule="exact"/>
                              <w:ind w:left="92"/>
                            </w:pPr>
                            <w:r>
                              <w:rPr>
                                <w:rFonts w:cs="Arial"/>
                                <w:w w:val="95"/>
                              </w:rPr>
                              <w:t>“</w:t>
                            </w:r>
                            <w:r w:rsidR="009E5784">
                              <w:rPr>
                                <w:rFonts w:cs="Arial"/>
                                <w:w w:val="95"/>
                              </w:rPr>
                              <w:t>At large</w:t>
                            </w:r>
                            <w:r>
                              <w:rPr>
                                <w:rFonts w:cs="Arial"/>
                                <w:w w:val="95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left:0;text-align:left;margin-left:245.45pt;margin-top:-.65pt;width:316.85pt;height:18.1pt;z-index:1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ybsgQIAAAgFAAAOAAAAZHJzL2Uyb0RvYy54bWysVF1vmzAUfZ+0/2D5PeWjpA2opOogTJO6&#10;D6ndD3CMCdaMzWwn0E3777s2IU3Xl2kaD+aC7eNz7j3XN7djJ9CBacOVzHF0EWLEJFU1l7scf32s&#10;FiuMjCWyJkJJluMnZvDt+u2bm6HPWKxaJWqmEYBIkw19jltr+ywIDG1ZR8yF6pmEyUbpjlj41Lug&#10;1mQA9E4EcRheBYPSda8VZcbA33KaxGuP3zSM2s9NY5hFIsfAzfpR+3HrxmB9Q7KdJn3L6ZEG+QcW&#10;HeESDj1BlcQStNf8FVTHqVZGNfaCqi5QTcMp8xpATRT+oeahJT3zWiA5pj+lyfw/WPrp8EUjXud4&#10;iZEkHZTokY0WvVMjihOXnqE3Gax66GGdHeE/lNlLNf29ot8MkqpoidyxO63V0DJSA73I7QzOtk44&#10;xoFsh4+qhnPI3ioPNDa6c7mDbCBAhzI9nUrjuFD4mYTxZZoCRwpzcZyurn3tApLNu3tt7HumOuSC&#10;HGsovUcnh3tjHRuSzUvcYVJVXAhffiHRAJTT5XI1CVOC127WrTN6ty2ERgcCDkrToqgqrw1mzpd1&#10;3IKPBe9yvArdMznLpWMja3+MJVxMMVAR0oGDOiB3jCa//EzDdLParJJFEl9tFklYlou7qkgWV1V0&#10;vSwvy6Ioo1+OZ5RkLa9rJh3V2btR8nfeOHbR5LqTe19IeqG88s9r5cFLGj7NoGp+e3XeB670kwns&#10;uB2942IH5zyyVfUTGEOrqT3hOoGgVfoHRgO0Zo7N9z3RDCPxQYK5XB/PgZ6D7RwQSWFrji1GU1jY&#10;qd/3vea7FpAn+0p1BwZsuPfGM4ujbaHdvIbj1eD6+fzbr3q+wNa/AQAA//8DAFBLAwQUAAYACAAA&#10;ACEAaJyXr94AAAAKAQAADwAAAGRycy9kb3ducmV2LnhtbEyPy07DMBBF90j8gzVI7FonTRSaNE6F&#10;kEBsaZEQu0k8eah+hNhtk7/HXcFydI/uPVPuZ63YhSY3WCMgXkfAyDRWDqYT8Hl8XW2BOY9GorKG&#10;BCzkYF/d35VYSHs1H3Q5+I6FEuMKFNB7Pxacu6YnjW5tRzIha+2k0Ydz6ric8BrKteKbKMq4xsGE&#10;hR5HeumpOR3OWoD6xq1t33TGf/BJUvu+1MnXIsTjw/y8A+Zp9n8w3PSDOlTBqbZnIx1TAtI8ygMq&#10;YBUnwG5AvEkzYLWAJM2BVyX//0L1CwAA//8DAFBLAQItABQABgAIAAAAIQC2gziS/gAAAOEBAAAT&#10;AAAAAAAAAAAAAAAAAAAAAABbQ29udGVudF9UeXBlc10ueG1sUEsBAi0AFAAGAAgAAAAhADj9If/W&#10;AAAAlAEAAAsAAAAAAAAAAAAAAAAALwEAAF9yZWxzLy5yZWxzUEsBAi0AFAAGAAgAAAAhAI8zJuyB&#10;AgAACAUAAA4AAAAAAAAAAAAAAAAALgIAAGRycy9lMm9Eb2MueG1sUEsBAi0AFAAGAAgAAAAhAGic&#10;l6/eAAAACgEAAA8AAAAAAAAAAAAAAAAA2wQAAGRycy9kb3ducmV2LnhtbFBLBQYAAAAABAAEAPMA&#10;AADmBQAAAAA=&#10;" filled="f" strokecolor="#9cf" strokeweight="1.54pt">
                <v:textbox inset="0,0,0,0">
                  <w:txbxContent>
                    <w:p w:rsidR="004D0505" w:rsidRDefault="00A63C85">
                      <w:pPr>
                        <w:pStyle w:val="BodyText"/>
                        <w:tabs>
                          <w:tab w:val="left" w:pos="1232"/>
                        </w:tabs>
                        <w:spacing w:line="227" w:lineRule="exact"/>
                        <w:ind w:left="92"/>
                      </w:pPr>
                      <w:r>
                        <w:rPr>
                          <w:rFonts w:cs="Arial"/>
                          <w:w w:val="95"/>
                        </w:rPr>
                        <w:t>“</w:t>
                      </w:r>
                      <w:r w:rsidR="009E5784">
                        <w:rPr>
                          <w:rFonts w:cs="Arial"/>
                          <w:w w:val="95"/>
                        </w:rPr>
                        <w:t>At large</w:t>
                      </w:r>
                      <w:r>
                        <w:rPr>
                          <w:rFonts w:cs="Arial"/>
                          <w:w w:val="95"/>
                        </w:rPr>
                        <w:t>”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D31D5">
        <w:rPr>
          <w:rFonts w:asciiTheme="minorHAnsi" w:hAnsiTheme="minorHAnsi"/>
          <w:spacing w:val="-1"/>
          <w:w w:val="95"/>
        </w:rPr>
        <w:t>2</w:t>
      </w:r>
      <w:r w:rsidRPr="001D31D5">
        <w:rPr>
          <w:rFonts w:asciiTheme="minorHAnsi" w:hAnsiTheme="minorHAnsi"/>
          <w:spacing w:val="-1"/>
          <w:w w:val="95"/>
        </w:rPr>
        <w:tab/>
      </w:r>
      <w:r w:rsidRPr="001D31D5">
        <w:rPr>
          <w:rFonts w:asciiTheme="minorHAnsi" w:hAnsiTheme="minorHAnsi"/>
        </w:rPr>
        <w:t>Rate</w:t>
      </w:r>
      <w:r w:rsidRPr="001D31D5">
        <w:rPr>
          <w:rFonts w:asciiTheme="minorHAnsi" w:hAnsiTheme="minorHAnsi"/>
          <w:spacing w:val="-8"/>
        </w:rPr>
        <w:t xml:space="preserve"> </w:t>
      </w:r>
      <w:r w:rsidRPr="001D31D5">
        <w:rPr>
          <w:rFonts w:asciiTheme="minorHAnsi" w:hAnsiTheme="minorHAnsi"/>
        </w:rPr>
        <w:t>of</w:t>
      </w:r>
      <w:r w:rsidRPr="001D31D5">
        <w:rPr>
          <w:rFonts w:asciiTheme="minorHAnsi" w:hAnsiTheme="minorHAnsi"/>
          <w:spacing w:val="-7"/>
        </w:rPr>
        <w:t xml:space="preserve"> </w:t>
      </w:r>
      <w:r w:rsidRPr="001D31D5">
        <w:rPr>
          <w:rFonts w:asciiTheme="minorHAnsi" w:hAnsiTheme="minorHAnsi"/>
          <w:spacing w:val="-1"/>
        </w:rPr>
        <w:t>liquidated</w:t>
      </w:r>
      <w:r w:rsidRPr="001D31D5">
        <w:rPr>
          <w:rFonts w:asciiTheme="minorHAnsi" w:hAnsiTheme="minorHAnsi"/>
          <w:spacing w:val="-8"/>
        </w:rPr>
        <w:t xml:space="preserve"> </w:t>
      </w:r>
      <w:r w:rsidRPr="001D31D5">
        <w:rPr>
          <w:rFonts w:asciiTheme="minorHAnsi" w:hAnsiTheme="minorHAnsi"/>
        </w:rPr>
        <w:t>damages</w:t>
      </w: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B34EA0">
      <w:pPr>
        <w:spacing w:before="8"/>
        <w:rPr>
          <w:rFonts w:eastAsia="Arial" w:cs="Arial"/>
          <w:sz w:val="18"/>
          <w:szCs w:val="18"/>
        </w:rPr>
      </w:pPr>
      <w:r w:rsidRPr="001D31D5">
        <w:rPr>
          <w:noProof/>
          <w:spacing w:val="-1"/>
          <w:lang w:val="en-GB" w:eastAsia="en-GB"/>
        </w:rPr>
        <mc:AlternateContent>
          <mc:Choice Requires="wps">
            <w:drawing>
              <wp:anchor distT="0" distB="0" distL="114300" distR="114300" simplePos="0" relativeHeight="503303472" behindDoc="0" locked="0" layoutInCell="1" allowOverlap="1" wp14:anchorId="742D8B94" wp14:editId="1250ABC6">
                <wp:simplePos x="0" y="0"/>
                <wp:positionH relativeFrom="page">
                  <wp:posOffset>3098165</wp:posOffset>
                </wp:positionH>
                <wp:positionV relativeFrom="paragraph">
                  <wp:posOffset>132715</wp:posOffset>
                </wp:positionV>
                <wp:extent cx="4023995" cy="229870"/>
                <wp:effectExtent l="12065" t="13970" r="12065" b="13335"/>
                <wp:wrapNone/>
                <wp:docPr id="4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995" cy="229870"/>
                        </a:xfrm>
                        <a:prstGeom prst="rect">
                          <a:avLst/>
                        </a:prstGeom>
                        <a:noFill/>
                        <a:ln w="19558">
                          <a:solidFill>
                            <a:srgbClr val="99CC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5784" w:rsidRDefault="001C55B0" w:rsidP="009E5784">
                            <w:pPr>
                              <w:pStyle w:val="BodyText"/>
                              <w:tabs>
                                <w:tab w:val="left" w:pos="1232"/>
                              </w:tabs>
                              <w:spacing w:line="227" w:lineRule="exact"/>
                              <w:ind w:left="92"/>
                            </w:pPr>
                            <w:r>
                              <w:rPr>
                                <w:rFonts w:cs="Arial"/>
                                <w:w w:val="95"/>
                              </w:rPr>
                              <w:t>N/A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29" type="#_x0000_t202" style="position:absolute;margin-left:243.95pt;margin-top:10.45pt;width:316.85pt;height:18.1pt;z-index:50330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ey/ggIAAAkFAAAOAAAAZHJzL2Uyb0RvYy54bWysVF1vmzAUfZ+0/2D5PeWjpA2opOogTJO6&#10;D6ndD3DABGvG9mwn0E3777s2IU3Xl2kaD+aC7eNz7j3XN7djz9GBasOkyHF0EWJERS0bJnY5/vpY&#10;LVYYGUtEQ7gUNMdP1ODb9ds3N4PKaCw7yRuqEYAIkw0qx521KgsCU3e0J+ZCKipgspW6JxY+9S5o&#10;NBkAvedBHIZXwSB1o7SsqTHwt5wm8drjty2t7ee2NdQinmPgZv2o/bh1Y7C+IdlOE9Wx+kiD/AOL&#10;njABh56gSmIJ2mv2CqpntZZGtvailn0g25bV1GsANVH4h5qHjijqtUByjDqlyfw/2PrT4YtGrMlx&#10;gpEgPZTokY4WvZMjiqLY5WdQJoNlDwoW2hEmoM5eq1H3sv5mkJBFR8SO3mkth46SBvhFbmdwtnXC&#10;MQ5kO3yUDRxE9lZ6oLHVvUsepAMBOtTp6VQbR6aGn0kYX6bpEqMa5uI4XV374gUkm3crbex7Knvk&#10;ghxrqL1HJ4d7Yx0bks1L3GFCVoxzX38u0ACU0+VyNQmTnDVu1q0zerctuEYHAhZK06KoKq8NZs6X&#10;9cyCkTnrc7wK3TNZy6VjIxp/jCWMTzFQ4cKBgzogd4wmw/xMw3Sz2qySRRJfbRZJWJaLu6pIFldV&#10;dL0sL8uiKKNfjmeUZB1rGioc1dm8UfJ35ji20WS7k31fSHqhvPLPa+XBSxo+zaBqfnt13geu9JMJ&#10;7LgdveUuHZzzyFY2T2AMLaf+hPsEgk7qHxgN0Js5Nt/3RFOM+AcB5nKNPAd6DrZzQEQNW3NsMZrC&#10;wk4Nv1ea7TpAnuwr5B0YsGXeG88sjraFfvMajneDa+jzb7/q+QZb/wYAAP//AwBQSwMEFAAGAAgA&#10;AAAhADW7qKbeAAAACgEAAA8AAABkcnMvZG93bnJldi54bWxMj01PhDAQhu8m/odmTLy5BVRAZNgY&#10;E41XVxPjbaDDR6Qt0u4u/Hu7J/c0mcyTd5633C56FAee3WANQryJQLBprBpMh/D58XKTg3CejKLR&#10;GkZY2cG2urwoqVD2aN75sPOdCCHGFYTQez8VUrqmZ01uYyc24dbaWZMP69xJNdMxhOtRJlGUSk2D&#10;CR96mvi55+Znt9cI4zfltn3VqfylTHH7tta3Xyvi9dXy9AjC8+L/YTjpB3WoglNt90Y5MSLc5dlD&#10;QBGSKMwTECdxCqJGuM9ikFUpzytUfwAAAP//AwBQSwECLQAUAAYACAAAACEAtoM4kv4AAADhAQAA&#10;EwAAAAAAAAAAAAAAAAAAAAAAW0NvbnRlbnRfVHlwZXNdLnhtbFBLAQItABQABgAIAAAAIQA4/SH/&#10;1gAAAJQBAAALAAAAAAAAAAAAAAAAAC8BAABfcmVscy8ucmVsc1BLAQItABQABgAIAAAAIQCsuey/&#10;ggIAAAkFAAAOAAAAAAAAAAAAAAAAAC4CAABkcnMvZTJvRG9jLnhtbFBLAQItABQABgAIAAAAIQA1&#10;u6im3gAAAAoBAAAPAAAAAAAAAAAAAAAAANwEAABkcnMvZG93bnJldi54bWxQSwUGAAAAAAQABADz&#10;AAAA5wUAAAAA&#10;" filled="f" strokecolor="#9cf" strokeweight="1.54pt">
                <v:textbox inset="0,0,0,0">
                  <w:txbxContent>
                    <w:p w:rsidR="009E5784" w:rsidRDefault="001C55B0" w:rsidP="009E5784">
                      <w:pPr>
                        <w:pStyle w:val="BodyText"/>
                        <w:tabs>
                          <w:tab w:val="left" w:pos="1232"/>
                        </w:tabs>
                        <w:spacing w:line="227" w:lineRule="exact"/>
                        <w:ind w:left="92"/>
                      </w:pPr>
                      <w:r>
                        <w:rPr>
                          <w:rFonts w:cs="Arial"/>
                          <w:w w:val="95"/>
                        </w:rPr>
                        <w:t>N/A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D0505" w:rsidRPr="001D31D5" w:rsidRDefault="00A63C85">
      <w:pPr>
        <w:pStyle w:val="BodyText"/>
        <w:tabs>
          <w:tab w:val="left" w:pos="2738"/>
        </w:tabs>
        <w:rPr>
          <w:rFonts w:asciiTheme="minorHAnsi" w:hAnsiTheme="minorHAnsi"/>
        </w:rPr>
      </w:pPr>
      <w:r w:rsidRPr="001D31D5">
        <w:rPr>
          <w:rFonts w:asciiTheme="minorHAnsi" w:hAnsiTheme="minorHAnsi"/>
          <w:spacing w:val="-1"/>
          <w:w w:val="95"/>
        </w:rPr>
        <w:t>3</w:t>
      </w:r>
      <w:r w:rsidR="00B34EA0" w:rsidRPr="001D31D5">
        <w:rPr>
          <w:rFonts w:asciiTheme="minorHAnsi" w:hAnsiTheme="minorHAnsi"/>
          <w:spacing w:val="-1"/>
          <w:w w:val="95"/>
        </w:rPr>
        <w:tab/>
      </w:r>
      <w:r w:rsidR="00B34EA0" w:rsidRPr="001D31D5">
        <w:rPr>
          <w:rFonts w:asciiTheme="minorHAnsi" w:hAnsiTheme="minorHAnsi"/>
        </w:rPr>
        <w:t>Weather</w:t>
      </w:r>
      <w:r w:rsidR="00B34EA0" w:rsidRPr="001D31D5">
        <w:rPr>
          <w:rFonts w:asciiTheme="minorHAnsi" w:hAnsiTheme="minorHAnsi"/>
          <w:spacing w:val="-15"/>
        </w:rPr>
        <w:t xml:space="preserve"> </w:t>
      </w:r>
      <w:r w:rsidR="00B34EA0" w:rsidRPr="001D31D5">
        <w:rPr>
          <w:rFonts w:asciiTheme="minorHAnsi" w:hAnsiTheme="minorHAnsi"/>
        </w:rPr>
        <w:t>station</w:t>
      </w: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spacing w:before="5"/>
        <w:rPr>
          <w:rFonts w:eastAsia="Arial" w:cs="Arial"/>
          <w:sz w:val="18"/>
          <w:szCs w:val="18"/>
        </w:rPr>
      </w:pPr>
    </w:p>
    <w:p w:rsidR="004D0505" w:rsidRPr="001D31D5" w:rsidRDefault="00B34EA0">
      <w:pPr>
        <w:pStyle w:val="BodyText"/>
        <w:tabs>
          <w:tab w:val="left" w:pos="1872"/>
        </w:tabs>
        <w:rPr>
          <w:rFonts w:asciiTheme="minorHAnsi" w:hAnsiTheme="minorHAnsi"/>
        </w:rPr>
      </w:pPr>
      <w:r w:rsidRPr="001D31D5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2448" behindDoc="1" locked="0" layoutInCell="1" allowOverlap="1" wp14:anchorId="3BDA79E9" wp14:editId="4783B536">
                <wp:simplePos x="0" y="0"/>
                <wp:positionH relativeFrom="page">
                  <wp:posOffset>3117215</wp:posOffset>
                </wp:positionH>
                <wp:positionV relativeFrom="paragraph">
                  <wp:posOffset>-6350</wp:posOffset>
                </wp:positionV>
                <wp:extent cx="4023995" cy="374650"/>
                <wp:effectExtent l="12065" t="19050" r="12065" b="1587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995" cy="374650"/>
                        </a:xfrm>
                        <a:prstGeom prst="rect">
                          <a:avLst/>
                        </a:prstGeom>
                        <a:noFill/>
                        <a:ln w="19558">
                          <a:solidFill>
                            <a:srgbClr val="99CC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D0505" w:rsidRDefault="001C55B0">
                            <w:pPr>
                              <w:pStyle w:val="BodyText"/>
                              <w:ind w:left="92" w:right="398"/>
                            </w:pPr>
                            <w:r>
                              <w:t>N/A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245.45pt;margin-top:-.5pt;width:316.85pt;height:29.5pt;z-index:-1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w/HgQIAAAgFAAAOAAAAZHJzL2Uyb0RvYy54bWysVF1vmzAUfZ+0/2D5PQUSkgZUUnUQpknd&#10;h9TuBzhggjVje7YT6Kr9912bkKXryzSNB3PB9vE5957rm9uh4+hItWFSZDi6CjGiopI1E/sMf30s&#10;Z2uMjCWiJlwKmuEnavDt5u2bm16ldC5byWuqEYAIk/Yqw621Kg0CU7W0I+ZKKipgspG6IxY+9T6o&#10;NekBvePBPAxXQS91rbSsqDHwtxgn8cbjNw2t7OemMdQinmHgZv2o/bhzY7C5IeleE9Wy6kSD/AOL&#10;jjABh56hCmIJOmj2CqpjlZZGNvaqkl0gm4ZV1GsANVH4h5qHlijqtUByjDqnyfw/2OrT8YtGrM7w&#10;AiNBOijRIx0seicHFMUuPb0yKax6ULDODvAfyuylGnUvq28GCZm3ROzpndaybympgV7kdgYXW0cc&#10;40B2/UdZwznkYKUHGhrdudxBNhCgQ5mezqVxXCr4GYfzRZIsMapgbnEdr5a+dgFJp91KG/ueyg65&#10;IMMaSu/RyfHeWMeGpNMSd5iQJePcl58L1APlZLlcj8IkZ7WbdeuM3u9yrtGRgIOSJM/L0muDmctl&#10;HbPgY866DK9D94zOcunYitofYwnjYwxUuHDgoA7InaLRL89JmGzX23U8i+er7SwOi2J2V+bxbFVG&#10;18tiUeR5Ef10PKM4bVldU+GoTt6N4r/zxqmLRted3ftC0gvlpX9eKw9e0vBpBlXT26vzPnClH01g&#10;h93gHXe2107WT2AMLcf2hOsEglbqHxj10JoZNt8PRFOM+AcB5nJ9PAV6CnZTQEQFWzNsMRrD3I79&#10;flCa7VtAHu0r5B0YsGHeG86pI4uTbaHdvIbT1eD6+fLbr/p9gW1+AQAA//8DAFBLAwQUAAYACAAA&#10;ACEA+Aa+Dt4AAAAKAQAADwAAAGRycy9kb3ducmV2LnhtbEyPy07DMBBF90j8gzVI7Fo7pYQ0jVMh&#10;JBBbChLqbhJPHsKPELtt8ve4K7oczdG95xa7yWh2otH3zkpIlgIY2dqp3rYSvj5fFxkwH9Aq1M6S&#10;hJk87MrbmwJz5c72g0770LIYYn2OEroQhpxzX3dk0C/dQDb+GjcaDPEcW65GPMdwo/lKiJQb7G1s&#10;6HCgl47qn/3RSNAHzFzzZlL+i0+Kmve5eviepby/m563wAJN4R+Gi35UhzI6Ve5olWdawnojNhGV&#10;sEjipguQrNYpsErCYyaAlwW/nlD+AQAA//8DAFBLAQItABQABgAIAAAAIQC2gziS/gAAAOEBAAAT&#10;AAAAAAAAAAAAAAAAAAAAAABbQ29udGVudF9UeXBlc10ueG1sUEsBAi0AFAAGAAgAAAAhADj9If/W&#10;AAAAlAEAAAsAAAAAAAAAAAAAAAAALwEAAF9yZWxzLy5yZWxzUEsBAi0AFAAGAAgAAAAhAHGfD8eB&#10;AgAACAUAAA4AAAAAAAAAAAAAAAAALgIAAGRycy9lMm9Eb2MueG1sUEsBAi0AFAAGAAgAAAAhAPgG&#10;vg7eAAAACgEAAA8AAAAAAAAAAAAAAAAA2wQAAGRycy9kb3ducmV2LnhtbFBLBQYAAAAABAAEAPMA&#10;AADmBQAAAAA=&#10;" filled="f" strokecolor="#9cf" strokeweight="1.54pt">
                <v:textbox inset="0,0,0,0">
                  <w:txbxContent>
                    <w:p w:rsidR="004D0505" w:rsidRDefault="001C55B0">
                      <w:pPr>
                        <w:pStyle w:val="BodyText"/>
                        <w:ind w:left="92" w:right="398"/>
                      </w:pPr>
                      <w:r>
                        <w:t>N/A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3C85" w:rsidRPr="001D31D5">
        <w:rPr>
          <w:rFonts w:asciiTheme="minorHAnsi" w:hAnsiTheme="minorHAnsi"/>
          <w:spacing w:val="-1"/>
          <w:w w:val="95"/>
        </w:rPr>
        <w:t>4</w:t>
      </w:r>
      <w:r w:rsidRPr="001D31D5">
        <w:rPr>
          <w:rFonts w:asciiTheme="minorHAnsi" w:hAnsiTheme="minorHAnsi"/>
          <w:spacing w:val="-1"/>
          <w:w w:val="95"/>
        </w:rPr>
        <w:tab/>
      </w:r>
      <w:r w:rsidRPr="001D31D5">
        <w:rPr>
          <w:rFonts w:asciiTheme="minorHAnsi" w:hAnsiTheme="minorHAnsi"/>
        </w:rPr>
        <w:t>Defects</w:t>
      </w:r>
      <w:r w:rsidRPr="001D31D5">
        <w:rPr>
          <w:rFonts w:asciiTheme="minorHAnsi" w:hAnsiTheme="minorHAnsi"/>
          <w:spacing w:val="-11"/>
        </w:rPr>
        <w:t xml:space="preserve"> </w:t>
      </w:r>
      <w:r w:rsidRPr="001D31D5">
        <w:rPr>
          <w:rFonts w:asciiTheme="minorHAnsi" w:hAnsiTheme="minorHAnsi"/>
        </w:rPr>
        <w:t>Certificate</w:t>
      </w:r>
      <w:r w:rsidRPr="001D31D5">
        <w:rPr>
          <w:rFonts w:asciiTheme="minorHAnsi" w:hAnsiTheme="minorHAnsi"/>
          <w:spacing w:val="-11"/>
        </w:rPr>
        <w:t xml:space="preserve"> </w:t>
      </w:r>
      <w:r w:rsidRPr="001D31D5">
        <w:rPr>
          <w:rFonts w:asciiTheme="minorHAnsi" w:hAnsiTheme="minorHAnsi"/>
        </w:rPr>
        <w:t>issued</w:t>
      </w: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spacing w:before="4"/>
        <w:rPr>
          <w:rFonts w:eastAsia="Arial" w:cs="Arial"/>
          <w:sz w:val="10"/>
          <w:szCs w:val="1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"/>
        <w:gridCol w:w="3338"/>
        <w:gridCol w:w="60"/>
        <w:gridCol w:w="6277"/>
      </w:tblGrid>
      <w:tr w:rsidR="004D0505" w:rsidRPr="001D31D5">
        <w:trPr>
          <w:trHeight w:hRule="exact" w:val="30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D0505" w:rsidRPr="001D31D5" w:rsidRDefault="004D0505"/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4D0505" w:rsidRPr="001D31D5" w:rsidRDefault="004D0505"/>
        </w:tc>
        <w:tc>
          <w:tcPr>
            <w:tcW w:w="60" w:type="dxa"/>
            <w:tcBorders>
              <w:top w:val="single" w:sz="12" w:space="0" w:color="99CCFF"/>
              <w:left w:val="nil"/>
              <w:bottom w:val="single" w:sz="13" w:space="0" w:color="99CCFF"/>
              <w:right w:val="nil"/>
            </w:tcBorders>
          </w:tcPr>
          <w:p w:rsidR="004D0505" w:rsidRPr="001D31D5" w:rsidRDefault="004D0505"/>
        </w:tc>
        <w:tc>
          <w:tcPr>
            <w:tcW w:w="6277" w:type="dxa"/>
            <w:tcBorders>
              <w:top w:val="single" w:sz="12" w:space="0" w:color="99CCFF"/>
              <w:left w:val="nil"/>
              <w:bottom w:val="single" w:sz="13" w:space="0" w:color="99CCFF"/>
              <w:right w:val="nil"/>
            </w:tcBorders>
          </w:tcPr>
          <w:p w:rsidR="004D0505" w:rsidRPr="001D31D5" w:rsidRDefault="004D0505"/>
        </w:tc>
      </w:tr>
      <w:tr w:rsidR="004D0505" w:rsidRPr="001D31D5">
        <w:trPr>
          <w:trHeight w:hRule="exact" w:val="83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D0505" w:rsidRPr="001D31D5" w:rsidRDefault="00A63C85" w:rsidP="00A63C85">
            <w:pPr>
              <w:pStyle w:val="TableParagraph"/>
              <w:spacing w:before="10"/>
              <w:ind w:left="230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spacing w:val="-1"/>
                <w:sz w:val="20"/>
              </w:rPr>
              <w:t>5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12" w:space="0" w:color="99CCFF"/>
            </w:tcBorders>
          </w:tcPr>
          <w:p w:rsidR="004D0505" w:rsidRPr="001D31D5" w:rsidRDefault="001C55B0">
            <w:pPr>
              <w:pStyle w:val="TableParagraph"/>
              <w:spacing w:before="10"/>
              <w:ind w:left="1796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spacing w:val="-1"/>
                <w:sz w:val="20"/>
              </w:rPr>
              <w:t>Payment Terms</w:t>
            </w:r>
          </w:p>
        </w:tc>
        <w:tc>
          <w:tcPr>
            <w:tcW w:w="60" w:type="dxa"/>
            <w:tcBorders>
              <w:top w:val="single" w:sz="13" w:space="0" w:color="99CCFF"/>
              <w:left w:val="single" w:sz="12" w:space="0" w:color="99CCFF"/>
              <w:bottom w:val="single" w:sz="13" w:space="0" w:color="99CCFF"/>
              <w:right w:val="nil"/>
            </w:tcBorders>
          </w:tcPr>
          <w:p w:rsidR="004D0505" w:rsidRPr="001D31D5" w:rsidRDefault="001C55B0">
            <w:r w:rsidRPr="001D31D5">
              <w:t>Pa</w:t>
            </w:r>
          </w:p>
        </w:tc>
        <w:tc>
          <w:tcPr>
            <w:tcW w:w="6277" w:type="dxa"/>
            <w:tcBorders>
              <w:top w:val="single" w:sz="13" w:space="0" w:color="99CCFF"/>
              <w:left w:val="nil"/>
              <w:bottom w:val="single" w:sz="13" w:space="0" w:color="99CCFF"/>
              <w:right w:val="single" w:sz="12" w:space="0" w:color="99CCFF"/>
            </w:tcBorders>
          </w:tcPr>
          <w:p w:rsidR="004D0505" w:rsidRPr="001D31D5" w:rsidRDefault="001C55B0" w:rsidP="001C55B0">
            <w:pPr>
              <w:pStyle w:val="TableParagraph"/>
              <w:ind w:right="838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rFonts w:eastAsia="Arial" w:cs="Arial"/>
                <w:spacing w:val="-1"/>
                <w:sz w:val="20"/>
                <w:szCs w:val="20"/>
              </w:rPr>
              <w:t>30 days from receipt of  a valid invoice.</w:t>
            </w:r>
          </w:p>
        </w:tc>
      </w:tr>
    </w:tbl>
    <w:p w:rsidR="00A63C85" w:rsidRPr="001D31D5" w:rsidRDefault="00A63C85"/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"/>
        <w:gridCol w:w="3338"/>
        <w:gridCol w:w="60"/>
        <w:gridCol w:w="6277"/>
      </w:tblGrid>
      <w:tr w:rsidR="00A63C85" w:rsidRPr="001D31D5" w:rsidTr="00972894">
        <w:trPr>
          <w:trHeight w:hRule="exact" w:val="83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A63C85" w:rsidRPr="001D31D5" w:rsidRDefault="00A63C85" w:rsidP="00972894">
            <w:pPr>
              <w:pStyle w:val="TableParagraph"/>
              <w:spacing w:before="10"/>
              <w:ind w:left="230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rFonts w:eastAsia="Arial" w:cs="Arial"/>
                <w:sz w:val="20"/>
                <w:szCs w:val="20"/>
              </w:rPr>
              <w:t>6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12" w:space="0" w:color="99CCFF"/>
            </w:tcBorders>
          </w:tcPr>
          <w:p w:rsidR="00A63C85" w:rsidRPr="001D31D5" w:rsidRDefault="00A63C85" w:rsidP="00972894">
            <w:pPr>
              <w:pStyle w:val="TableParagraph"/>
              <w:spacing w:before="10"/>
              <w:ind w:left="1796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spacing w:val="-1"/>
                <w:sz w:val="20"/>
              </w:rPr>
              <w:t>Public Liability Insurance</w:t>
            </w:r>
          </w:p>
        </w:tc>
        <w:tc>
          <w:tcPr>
            <w:tcW w:w="60" w:type="dxa"/>
            <w:tcBorders>
              <w:top w:val="single" w:sz="13" w:space="0" w:color="99CCFF"/>
              <w:left w:val="single" w:sz="12" w:space="0" w:color="99CCFF"/>
              <w:bottom w:val="single" w:sz="13" w:space="0" w:color="99CCFF"/>
              <w:right w:val="nil"/>
            </w:tcBorders>
          </w:tcPr>
          <w:p w:rsidR="00A63C85" w:rsidRPr="001D31D5" w:rsidRDefault="00A63C85" w:rsidP="00972894"/>
        </w:tc>
        <w:tc>
          <w:tcPr>
            <w:tcW w:w="6277" w:type="dxa"/>
            <w:tcBorders>
              <w:top w:val="single" w:sz="13" w:space="0" w:color="99CCFF"/>
              <w:left w:val="nil"/>
              <w:bottom w:val="single" w:sz="13" w:space="0" w:color="99CCFF"/>
              <w:right w:val="single" w:sz="12" w:space="0" w:color="99CCFF"/>
            </w:tcBorders>
          </w:tcPr>
          <w:p w:rsidR="00A63C85" w:rsidRPr="001D31D5" w:rsidRDefault="00A63C85" w:rsidP="00972894">
            <w:pPr>
              <w:pStyle w:val="TableParagraph"/>
              <w:ind w:left="48" w:right="838"/>
              <w:rPr>
                <w:rFonts w:eastAsia="Arial" w:cs="Arial"/>
                <w:sz w:val="20"/>
                <w:szCs w:val="20"/>
              </w:rPr>
            </w:pPr>
          </w:p>
        </w:tc>
      </w:tr>
      <w:tr w:rsidR="00A63C85" w:rsidRPr="001D31D5" w:rsidTr="00A63C85">
        <w:trPr>
          <w:trHeight w:hRule="exact" w:val="83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A63C85" w:rsidRPr="001D31D5" w:rsidRDefault="001D31D5" w:rsidP="00972894">
            <w:pPr>
              <w:pStyle w:val="TableParagraph"/>
              <w:spacing w:before="10"/>
              <w:ind w:left="230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rFonts w:eastAsia="Arial" w:cs="Arial"/>
                <w:sz w:val="20"/>
                <w:szCs w:val="20"/>
              </w:rPr>
              <w:t>7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12" w:space="0" w:color="99CCFF"/>
            </w:tcBorders>
          </w:tcPr>
          <w:p w:rsidR="00A63C85" w:rsidRPr="001D31D5" w:rsidRDefault="00A63C85" w:rsidP="00A63C85">
            <w:pPr>
              <w:pStyle w:val="TableParagraph"/>
              <w:spacing w:before="10"/>
              <w:ind w:left="1796"/>
              <w:rPr>
                <w:spacing w:val="-1"/>
                <w:sz w:val="20"/>
              </w:rPr>
            </w:pPr>
            <w:r w:rsidRPr="001D31D5">
              <w:rPr>
                <w:spacing w:val="-1"/>
                <w:sz w:val="20"/>
              </w:rPr>
              <w:t>Employer’s liability Insurance</w:t>
            </w:r>
          </w:p>
        </w:tc>
        <w:tc>
          <w:tcPr>
            <w:tcW w:w="60" w:type="dxa"/>
            <w:tcBorders>
              <w:top w:val="single" w:sz="13" w:space="0" w:color="99CCFF"/>
              <w:left w:val="single" w:sz="12" w:space="0" w:color="99CCFF"/>
              <w:bottom w:val="single" w:sz="13" w:space="0" w:color="99CCFF"/>
              <w:right w:val="nil"/>
            </w:tcBorders>
          </w:tcPr>
          <w:p w:rsidR="00A63C85" w:rsidRPr="001D31D5" w:rsidRDefault="00A63C85" w:rsidP="00972894"/>
        </w:tc>
        <w:tc>
          <w:tcPr>
            <w:tcW w:w="6277" w:type="dxa"/>
            <w:tcBorders>
              <w:top w:val="single" w:sz="13" w:space="0" w:color="99CCFF"/>
              <w:left w:val="nil"/>
              <w:bottom w:val="single" w:sz="13" w:space="0" w:color="99CCFF"/>
              <w:right w:val="single" w:sz="12" w:space="0" w:color="99CCFF"/>
            </w:tcBorders>
          </w:tcPr>
          <w:p w:rsidR="00A63C85" w:rsidRPr="001D31D5" w:rsidRDefault="00A63C85" w:rsidP="00972894">
            <w:pPr>
              <w:pStyle w:val="TableParagraph"/>
              <w:ind w:left="48" w:right="838"/>
              <w:rPr>
                <w:rFonts w:eastAsia="Arial" w:cs="Arial"/>
                <w:sz w:val="20"/>
                <w:szCs w:val="20"/>
              </w:rPr>
            </w:pPr>
          </w:p>
        </w:tc>
      </w:tr>
      <w:tr w:rsidR="00A63C85" w:rsidRPr="001D31D5" w:rsidTr="00A63C85">
        <w:trPr>
          <w:trHeight w:hRule="exact" w:val="83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A63C85" w:rsidRPr="001D31D5" w:rsidRDefault="001D31D5" w:rsidP="00972894">
            <w:pPr>
              <w:pStyle w:val="TableParagraph"/>
              <w:spacing w:before="10"/>
              <w:ind w:left="230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rFonts w:eastAsia="Arial" w:cs="Arial"/>
                <w:sz w:val="20"/>
                <w:szCs w:val="20"/>
              </w:rPr>
              <w:t>8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12" w:space="0" w:color="99CCFF"/>
            </w:tcBorders>
          </w:tcPr>
          <w:p w:rsidR="00A63C85" w:rsidRPr="001D31D5" w:rsidRDefault="00A63C85" w:rsidP="00A63C85">
            <w:pPr>
              <w:pStyle w:val="TableParagraph"/>
              <w:spacing w:before="10"/>
              <w:ind w:left="1796"/>
              <w:rPr>
                <w:spacing w:val="-1"/>
                <w:sz w:val="20"/>
              </w:rPr>
            </w:pPr>
            <w:r w:rsidRPr="001D31D5">
              <w:rPr>
                <w:spacing w:val="-1"/>
                <w:sz w:val="20"/>
              </w:rPr>
              <w:t>Name of Project Manager</w:t>
            </w:r>
          </w:p>
        </w:tc>
        <w:tc>
          <w:tcPr>
            <w:tcW w:w="60" w:type="dxa"/>
            <w:tcBorders>
              <w:top w:val="single" w:sz="13" w:space="0" w:color="99CCFF"/>
              <w:left w:val="single" w:sz="12" w:space="0" w:color="99CCFF"/>
              <w:bottom w:val="single" w:sz="13" w:space="0" w:color="99CCFF"/>
              <w:right w:val="nil"/>
            </w:tcBorders>
          </w:tcPr>
          <w:p w:rsidR="00A63C85" w:rsidRPr="001D31D5" w:rsidRDefault="00A63C85" w:rsidP="00972894"/>
        </w:tc>
        <w:tc>
          <w:tcPr>
            <w:tcW w:w="6277" w:type="dxa"/>
            <w:tcBorders>
              <w:top w:val="single" w:sz="13" w:space="0" w:color="99CCFF"/>
              <w:left w:val="nil"/>
              <w:bottom w:val="single" w:sz="13" w:space="0" w:color="99CCFF"/>
              <w:right w:val="single" w:sz="12" w:space="0" w:color="99CCFF"/>
            </w:tcBorders>
          </w:tcPr>
          <w:p w:rsidR="00A63C85" w:rsidRPr="001D31D5" w:rsidRDefault="000F79B8" w:rsidP="009539E1">
            <w:pPr>
              <w:pStyle w:val="TableParagraph"/>
              <w:ind w:left="48" w:right="838"/>
              <w:rPr>
                <w:rFonts w:eastAsia="Arial" w:cs="Arial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Matilda Simms</w:t>
            </w:r>
            <w:bookmarkStart w:id="0" w:name="_GoBack"/>
            <w:bookmarkEnd w:id="0"/>
          </w:p>
        </w:tc>
      </w:tr>
    </w:tbl>
    <w:p w:rsidR="00A63C85" w:rsidRPr="001D31D5" w:rsidRDefault="00A63C85" w:rsidP="001C55B0"/>
    <w:sectPr w:rsidR="00A63C85" w:rsidRPr="001D31D5">
      <w:pgSz w:w="11910" w:h="16850"/>
      <w:pgMar w:top="900" w:right="520" w:bottom="960" w:left="660" w:header="703" w:footer="7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1F0" w:rsidRDefault="00B34EA0">
      <w:r>
        <w:separator/>
      </w:r>
    </w:p>
  </w:endnote>
  <w:endnote w:type="continuationSeparator" w:id="0">
    <w:p w:rsidR="00F111F0" w:rsidRDefault="00B34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505" w:rsidRDefault="00B34EA0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2064" behindDoc="1" locked="0" layoutInCell="1" allowOverlap="1" wp14:anchorId="071AD2AF" wp14:editId="2B1135A1">
              <wp:simplePos x="0" y="0"/>
              <wp:positionH relativeFrom="page">
                <wp:posOffset>3724275</wp:posOffset>
              </wp:positionH>
              <wp:positionV relativeFrom="page">
                <wp:posOffset>10061575</wp:posOffset>
              </wp:positionV>
              <wp:extent cx="114935" cy="13970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0505" w:rsidRDefault="00B34EA0">
                          <w:pPr>
                            <w:spacing w:line="204" w:lineRule="exact"/>
                            <w:ind w:left="4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F79B8">
                            <w:rPr>
                              <w:rFonts w:ascii="Arial"/>
                              <w:b/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93.25pt;margin-top:792.25pt;width:9.05pt;height:11pt;z-index:-1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PUSrgIAAK8FAAAOAAAAZHJzL2Uyb0RvYy54bWysVG1vmzAQ/j5p/8HydwokJA2opEpDmCZ1&#10;L1K7H+AYE6yBzWwn0E377zubkCatJk3b+IDO9vm5e+4e381t39TowJTmUqQ4vAowYoLKgotdir88&#10;5t4CI22IKEgtBUvxE9P4dvn2zU3XJmwiK1kXTCEAETrp2hRXxrSJ72tasYboK9kyAYelVA0xsFQ7&#10;v1CkA/Sm9idBMPc7qYpWScq0ht1sOMRLh1+WjJpPZamZQXWKITfj/sr9t/bvL29IslOkrTg9pkH+&#10;IouGcAFBT1AZMQTtFX8F1XCqpJaluaKy8WVZcsocB2ATBi/YPFSkZY4LFEe3pzLp/wdLPx4+K8QL&#10;6B1GgjTQokfWG3QnexTa6nStTsDpoQU308O29bRMdXsv6VeNhFxXROzYSinZVYwUkJ276Z9dHXC0&#10;Bdl2H2QBYcjeSAfUl6qxgFAMBOjQpadTZ2wq1IYMo3g6w4jCUTiNrwPXOZ8k4+VWafOOyQZZI8UK&#10;Gu/AyeFeG6ABrqOLjSVkzuvaNb8WFxvgOOxAaLhqz2wSrpc/4iDeLDaLyIsm840XBVnmrfJ15M3z&#10;8HqWTbP1Ogt/2rhhlFS8KJiwYUZdhdGf9e2o8EERJ2VpWfPCwtmUtNpt17VCBwK6zt1nmwXJn7n5&#10;l2m4Y+DyglI4iYK7Sezl88W1F+XRzIPyLrwgjO/ieRDFUZZfUrrngv07JdSlOJ5NZoOWfsstcN9r&#10;biRpuIHJUfMmxYuTE0msAjeicK01hNeDfVYKm/5zKaBiY6OdXq1EB7GaftsfHwaAWS1vZfEEAlYS&#10;BAYqhakHRiXVd4w6mCAp1t/2RDGM6vcCHoEdN6OhRmM7GkRQuJpig9Fgrs0wlvat4rsKkIdnJuQK&#10;HkrJnYifswAGdgFTwXE5TjA7ds7Xzut5zi5/AQAA//8DAFBLAwQUAAYACAAAACEAPHs/BOAAAAAN&#10;AQAADwAAAGRycy9kb3ducmV2LnhtbEyPwU7DMBBE70j8g7VI3KgNaqwQ4lQVghMSIg0Hjk7sJlbj&#10;dYjdNvw9y4nedndGs2/KzeJHdrJzdAEV3K8EMItdMA57BZ/N610OLCaNRo8BrYIfG2FTXV+VujDh&#10;jLU97VLPKARjoRUMKU0F57EbrNdxFSaLpO3D7HWide65mfWZwv3IH4SQ3GuH9GHQk30ebHfYHb2C&#10;7RfWL+77vf2o97VrmkeBb/Kg1O3Nsn0CluyS/s3wh0/oUBFTG45oIhsVZLnMyEpClq9pIosUawms&#10;pZMUJPKq5Jctql8AAAD//wMAUEsBAi0AFAAGAAgAAAAhALaDOJL+AAAA4QEAABMAAAAAAAAAAAAA&#10;AAAAAAAAAFtDb250ZW50X1R5cGVzXS54bWxQSwECLQAUAAYACAAAACEAOP0h/9YAAACUAQAACwAA&#10;AAAAAAAAAAAAAAAvAQAAX3JlbHMvLnJlbHNQSwECLQAUAAYACAAAACEAuMT1Eq4CAACvBQAADgAA&#10;AAAAAAAAAAAAAAAuAgAAZHJzL2Uyb0RvYy54bWxQSwECLQAUAAYACAAAACEAPHs/BOAAAAANAQAA&#10;DwAAAAAAAAAAAAAAAAAIBQAAZHJzL2Rvd25yZXYueG1sUEsFBgAAAAAEAAQA8wAAABUGAAAAAA==&#10;" filled="f" stroked="f">
              <v:textbox inset="0,0,0,0">
                <w:txbxContent>
                  <w:p w:rsidR="004D0505" w:rsidRDefault="00B34EA0">
                    <w:pPr>
                      <w:spacing w:line="204" w:lineRule="exact"/>
                      <w:ind w:left="4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F79B8">
                      <w:rPr>
                        <w:rFonts w:ascii="Arial"/>
                        <w:b/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1F0" w:rsidRDefault="00B34EA0">
      <w:r>
        <w:separator/>
      </w:r>
    </w:p>
  </w:footnote>
  <w:footnote w:type="continuationSeparator" w:id="0">
    <w:p w:rsidR="00F111F0" w:rsidRDefault="00B34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505" w:rsidRDefault="00B34EA0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2016" behindDoc="1" locked="0" layoutInCell="1" allowOverlap="1" wp14:anchorId="40600D2E" wp14:editId="3FE674C7">
              <wp:simplePos x="0" y="0"/>
              <wp:positionH relativeFrom="page">
                <wp:posOffset>627380</wp:posOffset>
              </wp:positionH>
              <wp:positionV relativeFrom="page">
                <wp:posOffset>446405</wp:posOffset>
              </wp:positionV>
              <wp:extent cx="3290570" cy="139700"/>
              <wp:effectExtent l="0" t="0" r="0" b="444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05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0505" w:rsidRDefault="009E5784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Form of </w:t>
                          </w:r>
                          <w:r w:rsidR="00B34EA0">
                            <w:rPr>
                              <w:rFonts w:ascii="Arial"/>
                              <w:b/>
                              <w:sz w:val="18"/>
                            </w:rPr>
                            <w:t xml:space="preserve">Tender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49.4pt;margin-top:35.15pt;width:259.1pt;height:11pt;z-index:-1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VOSrgIAAKkFAAAOAAAAZHJzL2Uyb0RvYy54bWysVNuOmzAQfa/Uf7D8znIJuYCWVLshVJW2&#10;F2m3H+AYE6yCTW0nsK367x2bkOzlpWrLgzXY4zNnZo7n+t3QNujIlOZSZDi8CjBigsqSi32Gvz4U&#10;3gojbYgoSSMFy/Aj0/jd+u2b675LWSRr2ZRMIQAROu27DNfGdKnva1qzlugr2TEBh5VULTHwq/Z+&#10;qUgP6G3jR0Gw8Hupyk5JyrSG3Xw8xGuHX1WMms9VpZlBTYaBm3GrcuvOrv76mqR7Rbqa0xMN8hcs&#10;WsIFBD1D5cQQdFD8FVTLqZJaVuaKytaXVcUpczlANmHwIpv7mnTM5QLF0d25TPr/wdJPxy8K8TLD&#10;EUaCtNCiBzYYdCsHNLPV6TudgtN9B25mgG3osstUd3eSftNIyE1NxJ7dKCX7mpES2IX2pv/k6oij&#10;Lciu/yhLCEMORjqgoVKtLR0UAwE6dOnx3BlLhcLmLEqC+RKOKJyFs2QZuNb5JJ1ud0qb90y2yBoZ&#10;VtB5h06Od9pYNiSdXGwwIQveNK77jXi2AY7jDsSGq/bMsnDN/JkEyXa1XcVeHC22XhzkuXdTbGJv&#10;UYTLeT7LN5s8/GXjhnFa87JkwoaZhBXGf9a4k8RHSZylpWXDSwtnKWm1320ahY4EhF24z9UcTi5u&#10;/nMargiQy4uUwigObqPEKxarpRcX8dyD8q68IExuk0UQJ3FePE/pjgv27ymhPsPJPJqPYrqQfpFb&#10;4L7XuZG05QZGR8PbDK/OTiS1EtyK0rXWEN6M9pNSWPqXUkC7p0Y7wVqNjmo1w24AFKvinSwfQbpK&#10;grJAhDDvwKil+oFRD7Mjw/r7gSiGUfNBgPztoJkMNRm7ySCCwtUMG4xGc2PGgXToFN/XgDw+MCFv&#10;4IlU3Kn3wuL0sGAeuCROs8sOnKf/zusyYde/AQAA//8DAFBLAwQUAAYACAAAACEAPaBnU94AAAAI&#10;AQAADwAAAGRycy9kb3ducmV2LnhtbEyPwU7DMBBE70j9B2srcaNOWyltQ5yqQnBCQqThwNGJt4nV&#10;eB1itw1/z3KC4+qtZt7k+8n14opjsJ4ULBcJCKTGG0utgo/q5WELIkRNRveeUME3BtgXs7tcZ8bf&#10;qMTrMbaCQyhkWkEX45BJGZoOnQ4LPyAxO/nR6cjn2Eoz6huHu16ukiSVTlvihk4P+NRhcz5enILD&#10;J5XP9uutfi9Ppa2qXUKv6Vmp+/l0eAQRcYp/z/Crz+pQsFPtL2SC6BXstmweFWySNQjm6XLD22oG&#10;qzXIIpf/BxQ/AAAA//8DAFBLAQItABQABgAIAAAAIQC2gziS/gAAAOEBAAATAAAAAAAAAAAAAAAA&#10;AAAAAABbQ29udGVudF9UeXBlc10ueG1sUEsBAi0AFAAGAAgAAAAhADj9If/WAAAAlAEAAAsAAAAA&#10;AAAAAAAAAAAALwEAAF9yZWxzLy5yZWxzUEsBAi0AFAAGAAgAAAAhADDRU5KuAgAAqQUAAA4AAAAA&#10;AAAAAAAAAAAALgIAAGRycy9lMm9Eb2MueG1sUEsBAi0AFAAGAAgAAAAhAD2gZ1PeAAAACAEAAA8A&#10;AAAAAAAAAAAAAAAACAUAAGRycy9kb3ducmV2LnhtbFBLBQYAAAAABAAEAPMAAAATBgAAAAA=&#10;" filled="f" stroked="f">
              <v:textbox inset="0,0,0,0">
                <w:txbxContent>
                  <w:p w:rsidR="004D0505" w:rsidRDefault="009E5784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 xml:space="preserve">Form of </w:t>
                    </w:r>
                    <w:r w:rsidR="00B34EA0">
                      <w:rPr>
                        <w:rFonts w:ascii="Arial"/>
                        <w:b/>
                        <w:sz w:val="18"/>
                      </w:rPr>
                      <w:t xml:space="preserve">Tender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90CAD"/>
    <w:multiLevelType w:val="hybridMultilevel"/>
    <w:tmpl w:val="DCEA88E8"/>
    <w:lvl w:ilvl="0" w:tplc="BDDA0ACA">
      <w:start w:val="1"/>
      <w:numFmt w:val="bullet"/>
      <w:lvlText w:val="■"/>
      <w:lvlJc w:val="left"/>
      <w:pPr>
        <w:ind w:left="2608" w:hanging="370"/>
      </w:pPr>
      <w:rPr>
        <w:rFonts w:ascii="Webdings" w:eastAsia="Webdings" w:hAnsi="Webdings" w:hint="default"/>
        <w:color w:val="C0C0C0"/>
        <w:w w:val="99"/>
        <w:sz w:val="20"/>
        <w:szCs w:val="20"/>
      </w:rPr>
    </w:lvl>
    <w:lvl w:ilvl="1" w:tplc="3222B7FE">
      <w:start w:val="1"/>
      <w:numFmt w:val="bullet"/>
      <w:lvlText w:val="•"/>
      <w:lvlJc w:val="left"/>
      <w:pPr>
        <w:ind w:left="2809" w:hanging="370"/>
      </w:pPr>
      <w:rPr>
        <w:rFonts w:hint="default"/>
      </w:rPr>
    </w:lvl>
    <w:lvl w:ilvl="2" w:tplc="3E40AC3E">
      <w:start w:val="1"/>
      <w:numFmt w:val="bullet"/>
      <w:lvlText w:val="•"/>
      <w:lvlJc w:val="left"/>
      <w:pPr>
        <w:ind w:left="3011" w:hanging="370"/>
      </w:pPr>
      <w:rPr>
        <w:rFonts w:hint="default"/>
      </w:rPr>
    </w:lvl>
    <w:lvl w:ilvl="3" w:tplc="60AABEDC">
      <w:start w:val="1"/>
      <w:numFmt w:val="bullet"/>
      <w:lvlText w:val="•"/>
      <w:lvlJc w:val="left"/>
      <w:pPr>
        <w:ind w:left="3212" w:hanging="370"/>
      </w:pPr>
      <w:rPr>
        <w:rFonts w:hint="default"/>
      </w:rPr>
    </w:lvl>
    <w:lvl w:ilvl="4" w:tplc="7BCA66C0">
      <w:start w:val="1"/>
      <w:numFmt w:val="bullet"/>
      <w:lvlText w:val="•"/>
      <w:lvlJc w:val="left"/>
      <w:pPr>
        <w:ind w:left="3413" w:hanging="370"/>
      </w:pPr>
      <w:rPr>
        <w:rFonts w:hint="default"/>
      </w:rPr>
    </w:lvl>
    <w:lvl w:ilvl="5" w:tplc="4478396A">
      <w:start w:val="1"/>
      <w:numFmt w:val="bullet"/>
      <w:lvlText w:val="•"/>
      <w:lvlJc w:val="left"/>
      <w:pPr>
        <w:ind w:left="3614" w:hanging="370"/>
      </w:pPr>
      <w:rPr>
        <w:rFonts w:hint="default"/>
      </w:rPr>
    </w:lvl>
    <w:lvl w:ilvl="6" w:tplc="0DCC968A">
      <w:start w:val="1"/>
      <w:numFmt w:val="bullet"/>
      <w:lvlText w:val="•"/>
      <w:lvlJc w:val="left"/>
      <w:pPr>
        <w:ind w:left="3815" w:hanging="370"/>
      </w:pPr>
      <w:rPr>
        <w:rFonts w:hint="default"/>
      </w:rPr>
    </w:lvl>
    <w:lvl w:ilvl="7" w:tplc="CA3843E6">
      <w:start w:val="1"/>
      <w:numFmt w:val="bullet"/>
      <w:lvlText w:val="•"/>
      <w:lvlJc w:val="left"/>
      <w:pPr>
        <w:ind w:left="4016" w:hanging="370"/>
      </w:pPr>
      <w:rPr>
        <w:rFonts w:hint="default"/>
      </w:rPr>
    </w:lvl>
    <w:lvl w:ilvl="8" w:tplc="3ECA3940">
      <w:start w:val="1"/>
      <w:numFmt w:val="bullet"/>
      <w:lvlText w:val="•"/>
      <w:lvlJc w:val="left"/>
      <w:pPr>
        <w:ind w:left="4218" w:hanging="370"/>
      </w:pPr>
      <w:rPr>
        <w:rFonts w:hint="default"/>
      </w:rPr>
    </w:lvl>
  </w:abstractNum>
  <w:abstractNum w:abstractNumId="1">
    <w:nsid w:val="33D77BF0"/>
    <w:multiLevelType w:val="hybridMultilevel"/>
    <w:tmpl w:val="E968D1EA"/>
    <w:lvl w:ilvl="0" w:tplc="7C60FB52">
      <w:start w:val="1"/>
      <w:numFmt w:val="decimal"/>
      <w:lvlText w:val="%1"/>
      <w:lvlJc w:val="left"/>
      <w:pPr>
        <w:ind w:left="465" w:hanging="118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325C7C62">
      <w:start w:val="1"/>
      <w:numFmt w:val="bullet"/>
      <w:lvlText w:val="•"/>
      <w:lvlJc w:val="left"/>
      <w:pPr>
        <w:ind w:left="1465" w:hanging="118"/>
      </w:pPr>
      <w:rPr>
        <w:rFonts w:hint="default"/>
      </w:rPr>
    </w:lvl>
    <w:lvl w:ilvl="2" w:tplc="3A94B48C">
      <w:start w:val="1"/>
      <w:numFmt w:val="bullet"/>
      <w:lvlText w:val="•"/>
      <w:lvlJc w:val="left"/>
      <w:pPr>
        <w:ind w:left="2465" w:hanging="118"/>
      </w:pPr>
      <w:rPr>
        <w:rFonts w:hint="default"/>
      </w:rPr>
    </w:lvl>
    <w:lvl w:ilvl="3" w:tplc="078865A4">
      <w:start w:val="1"/>
      <w:numFmt w:val="bullet"/>
      <w:lvlText w:val="•"/>
      <w:lvlJc w:val="left"/>
      <w:pPr>
        <w:ind w:left="3465" w:hanging="118"/>
      </w:pPr>
      <w:rPr>
        <w:rFonts w:hint="default"/>
      </w:rPr>
    </w:lvl>
    <w:lvl w:ilvl="4" w:tplc="A184EF00">
      <w:start w:val="1"/>
      <w:numFmt w:val="bullet"/>
      <w:lvlText w:val="•"/>
      <w:lvlJc w:val="left"/>
      <w:pPr>
        <w:ind w:left="4465" w:hanging="118"/>
      </w:pPr>
      <w:rPr>
        <w:rFonts w:hint="default"/>
      </w:rPr>
    </w:lvl>
    <w:lvl w:ilvl="5" w:tplc="52829F00">
      <w:start w:val="1"/>
      <w:numFmt w:val="bullet"/>
      <w:lvlText w:val="•"/>
      <w:lvlJc w:val="left"/>
      <w:pPr>
        <w:ind w:left="5466" w:hanging="118"/>
      </w:pPr>
      <w:rPr>
        <w:rFonts w:hint="default"/>
      </w:rPr>
    </w:lvl>
    <w:lvl w:ilvl="6" w:tplc="44968C7E">
      <w:start w:val="1"/>
      <w:numFmt w:val="bullet"/>
      <w:lvlText w:val="•"/>
      <w:lvlJc w:val="left"/>
      <w:pPr>
        <w:ind w:left="6466" w:hanging="118"/>
      </w:pPr>
      <w:rPr>
        <w:rFonts w:hint="default"/>
      </w:rPr>
    </w:lvl>
    <w:lvl w:ilvl="7" w:tplc="55924564">
      <w:start w:val="1"/>
      <w:numFmt w:val="bullet"/>
      <w:lvlText w:val="•"/>
      <w:lvlJc w:val="left"/>
      <w:pPr>
        <w:ind w:left="7466" w:hanging="118"/>
      </w:pPr>
      <w:rPr>
        <w:rFonts w:hint="default"/>
      </w:rPr>
    </w:lvl>
    <w:lvl w:ilvl="8" w:tplc="9DD8E576">
      <w:start w:val="1"/>
      <w:numFmt w:val="bullet"/>
      <w:lvlText w:val="•"/>
      <w:lvlJc w:val="left"/>
      <w:pPr>
        <w:ind w:left="8466" w:hanging="118"/>
      </w:pPr>
      <w:rPr>
        <w:rFonts w:hint="default"/>
      </w:rPr>
    </w:lvl>
  </w:abstractNum>
  <w:abstractNum w:abstractNumId="2">
    <w:nsid w:val="500772F4"/>
    <w:multiLevelType w:val="hybridMultilevel"/>
    <w:tmpl w:val="7BE6C26E"/>
    <w:lvl w:ilvl="0" w:tplc="A6160F86">
      <w:start w:val="4"/>
      <w:numFmt w:val="decimal"/>
      <w:lvlText w:val="%1"/>
      <w:lvlJc w:val="left"/>
      <w:pPr>
        <w:ind w:left="465" w:hanging="118"/>
      </w:pPr>
      <w:rPr>
        <w:rFonts w:ascii="Arial" w:eastAsia="Arial" w:hAnsi="Arial" w:hint="default"/>
        <w:i/>
        <w:w w:val="99"/>
        <w:position w:val="10"/>
        <w:sz w:val="13"/>
        <w:szCs w:val="13"/>
      </w:rPr>
    </w:lvl>
    <w:lvl w:ilvl="1" w:tplc="09BCE4A2">
      <w:start w:val="1"/>
      <w:numFmt w:val="bullet"/>
      <w:lvlText w:val="•"/>
      <w:lvlJc w:val="left"/>
      <w:pPr>
        <w:ind w:left="1465" w:hanging="118"/>
      </w:pPr>
      <w:rPr>
        <w:rFonts w:hint="default"/>
      </w:rPr>
    </w:lvl>
    <w:lvl w:ilvl="2" w:tplc="9C6C894C">
      <w:start w:val="1"/>
      <w:numFmt w:val="bullet"/>
      <w:lvlText w:val="•"/>
      <w:lvlJc w:val="left"/>
      <w:pPr>
        <w:ind w:left="2465" w:hanging="118"/>
      </w:pPr>
      <w:rPr>
        <w:rFonts w:hint="default"/>
      </w:rPr>
    </w:lvl>
    <w:lvl w:ilvl="3" w:tplc="CC08D160">
      <w:start w:val="1"/>
      <w:numFmt w:val="bullet"/>
      <w:lvlText w:val="•"/>
      <w:lvlJc w:val="left"/>
      <w:pPr>
        <w:ind w:left="3465" w:hanging="118"/>
      </w:pPr>
      <w:rPr>
        <w:rFonts w:hint="default"/>
      </w:rPr>
    </w:lvl>
    <w:lvl w:ilvl="4" w:tplc="DF88F9F0">
      <w:start w:val="1"/>
      <w:numFmt w:val="bullet"/>
      <w:lvlText w:val="•"/>
      <w:lvlJc w:val="left"/>
      <w:pPr>
        <w:ind w:left="4465" w:hanging="118"/>
      </w:pPr>
      <w:rPr>
        <w:rFonts w:hint="default"/>
      </w:rPr>
    </w:lvl>
    <w:lvl w:ilvl="5" w:tplc="02B4090E">
      <w:start w:val="1"/>
      <w:numFmt w:val="bullet"/>
      <w:lvlText w:val="•"/>
      <w:lvlJc w:val="left"/>
      <w:pPr>
        <w:ind w:left="5466" w:hanging="118"/>
      </w:pPr>
      <w:rPr>
        <w:rFonts w:hint="default"/>
      </w:rPr>
    </w:lvl>
    <w:lvl w:ilvl="6" w:tplc="D8D61034">
      <w:start w:val="1"/>
      <w:numFmt w:val="bullet"/>
      <w:lvlText w:val="•"/>
      <w:lvlJc w:val="left"/>
      <w:pPr>
        <w:ind w:left="6466" w:hanging="118"/>
      </w:pPr>
      <w:rPr>
        <w:rFonts w:hint="default"/>
      </w:rPr>
    </w:lvl>
    <w:lvl w:ilvl="7" w:tplc="DCD0CBA6">
      <w:start w:val="1"/>
      <w:numFmt w:val="bullet"/>
      <w:lvlText w:val="•"/>
      <w:lvlJc w:val="left"/>
      <w:pPr>
        <w:ind w:left="7466" w:hanging="118"/>
      </w:pPr>
      <w:rPr>
        <w:rFonts w:hint="default"/>
      </w:rPr>
    </w:lvl>
    <w:lvl w:ilvl="8" w:tplc="16728CA0">
      <w:start w:val="1"/>
      <w:numFmt w:val="bullet"/>
      <w:lvlText w:val="•"/>
      <w:lvlJc w:val="left"/>
      <w:pPr>
        <w:ind w:left="8466" w:hanging="118"/>
      </w:pPr>
      <w:rPr>
        <w:rFonts w:hint="default"/>
      </w:rPr>
    </w:lvl>
  </w:abstractNum>
  <w:abstractNum w:abstractNumId="3">
    <w:nsid w:val="5D11232E"/>
    <w:multiLevelType w:val="hybridMultilevel"/>
    <w:tmpl w:val="B776A834"/>
    <w:lvl w:ilvl="0" w:tplc="629C641A">
      <w:start w:val="1"/>
      <w:numFmt w:val="bullet"/>
      <w:lvlText w:val="■"/>
      <w:lvlJc w:val="left"/>
      <w:pPr>
        <w:ind w:left="2608" w:hanging="370"/>
      </w:pPr>
      <w:rPr>
        <w:rFonts w:ascii="Webdings" w:eastAsia="Webdings" w:hAnsi="Webdings" w:hint="default"/>
        <w:color w:val="C0C0C0"/>
        <w:w w:val="99"/>
        <w:sz w:val="20"/>
        <w:szCs w:val="20"/>
      </w:rPr>
    </w:lvl>
    <w:lvl w:ilvl="1" w:tplc="D47E630C">
      <w:start w:val="1"/>
      <w:numFmt w:val="bullet"/>
      <w:lvlText w:val="•"/>
      <w:lvlJc w:val="left"/>
      <w:pPr>
        <w:ind w:left="2809" w:hanging="370"/>
      </w:pPr>
      <w:rPr>
        <w:rFonts w:hint="default"/>
      </w:rPr>
    </w:lvl>
    <w:lvl w:ilvl="2" w:tplc="4086A37A">
      <w:start w:val="1"/>
      <w:numFmt w:val="bullet"/>
      <w:lvlText w:val="•"/>
      <w:lvlJc w:val="left"/>
      <w:pPr>
        <w:ind w:left="3011" w:hanging="370"/>
      </w:pPr>
      <w:rPr>
        <w:rFonts w:hint="default"/>
      </w:rPr>
    </w:lvl>
    <w:lvl w:ilvl="3" w:tplc="E794C10A">
      <w:start w:val="1"/>
      <w:numFmt w:val="bullet"/>
      <w:lvlText w:val="•"/>
      <w:lvlJc w:val="left"/>
      <w:pPr>
        <w:ind w:left="3212" w:hanging="370"/>
      </w:pPr>
      <w:rPr>
        <w:rFonts w:hint="default"/>
      </w:rPr>
    </w:lvl>
    <w:lvl w:ilvl="4" w:tplc="2B4EAFA8">
      <w:start w:val="1"/>
      <w:numFmt w:val="bullet"/>
      <w:lvlText w:val="•"/>
      <w:lvlJc w:val="left"/>
      <w:pPr>
        <w:ind w:left="3413" w:hanging="370"/>
      </w:pPr>
      <w:rPr>
        <w:rFonts w:hint="default"/>
      </w:rPr>
    </w:lvl>
    <w:lvl w:ilvl="5" w:tplc="6D5CD422">
      <w:start w:val="1"/>
      <w:numFmt w:val="bullet"/>
      <w:lvlText w:val="•"/>
      <w:lvlJc w:val="left"/>
      <w:pPr>
        <w:ind w:left="3614" w:hanging="370"/>
      </w:pPr>
      <w:rPr>
        <w:rFonts w:hint="default"/>
      </w:rPr>
    </w:lvl>
    <w:lvl w:ilvl="6" w:tplc="A76688B8">
      <w:start w:val="1"/>
      <w:numFmt w:val="bullet"/>
      <w:lvlText w:val="•"/>
      <w:lvlJc w:val="left"/>
      <w:pPr>
        <w:ind w:left="3815" w:hanging="370"/>
      </w:pPr>
      <w:rPr>
        <w:rFonts w:hint="default"/>
      </w:rPr>
    </w:lvl>
    <w:lvl w:ilvl="7" w:tplc="699A96A0">
      <w:start w:val="1"/>
      <w:numFmt w:val="bullet"/>
      <w:lvlText w:val="•"/>
      <w:lvlJc w:val="left"/>
      <w:pPr>
        <w:ind w:left="4016" w:hanging="370"/>
      </w:pPr>
      <w:rPr>
        <w:rFonts w:hint="default"/>
      </w:rPr>
    </w:lvl>
    <w:lvl w:ilvl="8" w:tplc="257A0F1A">
      <w:start w:val="1"/>
      <w:numFmt w:val="bullet"/>
      <w:lvlText w:val="•"/>
      <w:lvlJc w:val="left"/>
      <w:pPr>
        <w:ind w:left="4218" w:hanging="370"/>
      </w:pPr>
      <w:rPr>
        <w:rFonts w:hint="default"/>
      </w:rPr>
    </w:lvl>
  </w:abstractNum>
  <w:abstractNum w:abstractNumId="4">
    <w:nsid w:val="66407745"/>
    <w:multiLevelType w:val="hybridMultilevel"/>
    <w:tmpl w:val="B9E29FE4"/>
    <w:lvl w:ilvl="0" w:tplc="87D6B088">
      <w:start w:val="1"/>
      <w:numFmt w:val="bullet"/>
      <w:lvlText w:val="■"/>
      <w:lvlJc w:val="left"/>
      <w:pPr>
        <w:ind w:left="2608" w:hanging="370"/>
      </w:pPr>
      <w:rPr>
        <w:rFonts w:ascii="Webdings" w:eastAsia="Webdings" w:hAnsi="Webdings" w:hint="default"/>
        <w:color w:val="C0C0C0"/>
        <w:w w:val="99"/>
        <w:sz w:val="20"/>
        <w:szCs w:val="20"/>
      </w:rPr>
    </w:lvl>
    <w:lvl w:ilvl="1" w:tplc="026A1C6C">
      <w:start w:val="1"/>
      <w:numFmt w:val="bullet"/>
      <w:lvlText w:val="•"/>
      <w:lvlJc w:val="left"/>
      <w:pPr>
        <w:ind w:left="3393" w:hanging="370"/>
      </w:pPr>
      <w:rPr>
        <w:rFonts w:hint="default"/>
      </w:rPr>
    </w:lvl>
    <w:lvl w:ilvl="2" w:tplc="B5506EE2">
      <w:start w:val="1"/>
      <w:numFmt w:val="bullet"/>
      <w:lvlText w:val="•"/>
      <w:lvlJc w:val="left"/>
      <w:pPr>
        <w:ind w:left="4177" w:hanging="370"/>
      </w:pPr>
      <w:rPr>
        <w:rFonts w:hint="default"/>
      </w:rPr>
    </w:lvl>
    <w:lvl w:ilvl="3" w:tplc="6EFC1402">
      <w:start w:val="1"/>
      <w:numFmt w:val="bullet"/>
      <w:lvlText w:val="•"/>
      <w:lvlJc w:val="left"/>
      <w:pPr>
        <w:ind w:left="4961" w:hanging="370"/>
      </w:pPr>
      <w:rPr>
        <w:rFonts w:hint="default"/>
      </w:rPr>
    </w:lvl>
    <w:lvl w:ilvl="4" w:tplc="E02A4212">
      <w:start w:val="1"/>
      <w:numFmt w:val="bullet"/>
      <w:lvlText w:val="•"/>
      <w:lvlJc w:val="left"/>
      <w:pPr>
        <w:ind w:left="5746" w:hanging="370"/>
      </w:pPr>
      <w:rPr>
        <w:rFonts w:hint="default"/>
      </w:rPr>
    </w:lvl>
    <w:lvl w:ilvl="5" w:tplc="153CDECA">
      <w:start w:val="1"/>
      <w:numFmt w:val="bullet"/>
      <w:lvlText w:val="•"/>
      <w:lvlJc w:val="left"/>
      <w:pPr>
        <w:ind w:left="6530" w:hanging="370"/>
      </w:pPr>
      <w:rPr>
        <w:rFonts w:hint="default"/>
      </w:rPr>
    </w:lvl>
    <w:lvl w:ilvl="6" w:tplc="75768B74">
      <w:start w:val="1"/>
      <w:numFmt w:val="bullet"/>
      <w:lvlText w:val="•"/>
      <w:lvlJc w:val="left"/>
      <w:pPr>
        <w:ind w:left="7315" w:hanging="370"/>
      </w:pPr>
      <w:rPr>
        <w:rFonts w:hint="default"/>
      </w:rPr>
    </w:lvl>
    <w:lvl w:ilvl="7" w:tplc="67801AEC">
      <w:start w:val="1"/>
      <w:numFmt w:val="bullet"/>
      <w:lvlText w:val="•"/>
      <w:lvlJc w:val="left"/>
      <w:pPr>
        <w:ind w:left="8099" w:hanging="370"/>
      </w:pPr>
      <w:rPr>
        <w:rFonts w:hint="default"/>
      </w:rPr>
    </w:lvl>
    <w:lvl w:ilvl="8" w:tplc="4A62146A">
      <w:start w:val="1"/>
      <w:numFmt w:val="bullet"/>
      <w:lvlText w:val="•"/>
      <w:lvlJc w:val="left"/>
      <w:pPr>
        <w:ind w:left="8883" w:hanging="370"/>
      </w:pPr>
      <w:rPr>
        <w:rFonts w:hint="default"/>
      </w:rPr>
    </w:lvl>
  </w:abstractNum>
  <w:abstractNum w:abstractNumId="5">
    <w:nsid w:val="740E0CFD"/>
    <w:multiLevelType w:val="hybridMultilevel"/>
    <w:tmpl w:val="D848BCCC"/>
    <w:lvl w:ilvl="0" w:tplc="75D27356">
      <w:start w:val="1"/>
      <w:numFmt w:val="bullet"/>
      <w:lvlText w:val="■"/>
      <w:lvlJc w:val="left"/>
      <w:pPr>
        <w:ind w:left="2608" w:hanging="370"/>
      </w:pPr>
      <w:rPr>
        <w:rFonts w:ascii="Webdings" w:eastAsia="Webdings" w:hAnsi="Webdings" w:hint="default"/>
        <w:color w:val="C0C0C0"/>
        <w:w w:val="99"/>
        <w:sz w:val="20"/>
        <w:szCs w:val="20"/>
      </w:rPr>
    </w:lvl>
    <w:lvl w:ilvl="1" w:tplc="2CF8AB6C">
      <w:start w:val="1"/>
      <w:numFmt w:val="bullet"/>
      <w:lvlText w:val="•"/>
      <w:lvlJc w:val="left"/>
      <w:pPr>
        <w:ind w:left="2809" w:hanging="370"/>
      </w:pPr>
      <w:rPr>
        <w:rFonts w:hint="default"/>
      </w:rPr>
    </w:lvl>
    <w:lvl w:ilvl="2" w:tplc="F8D23D38">
      <w:start w:val="1"/>
      <w:numFmt w:val="bullet"/>
      <w:lvlText w:val="•"/>
      <w:lvlJc w:val="left"/>
      <w:pPr>
        <w:ind w:left="3011" w:hanging="370"/>
      </w:pPr>
      <w:rPr>
        <w:rFonts w:hint="default"/>
      </w:rPr>
    </w:lvl>
    <w:lvl w:ilvl="3" w:tplc="DE421FB4">
      <w:start w:val="1"/>
      <w:numFmt w:val="bullet"/>
      <w:lvlText w:val="•"/>
      <w:lvlJc w:val="left"/>
      <w:pPr>
        <w:ind w:left="3212" w:hanging="370"/>
      </w:pPr>
      <w:rPr>
        <w:rFonts w:hint="default"/>
      </w:rPr>
    </w:lvl>
    <w:lvl w:ilvl="4" w:tplc="8D045220">
      <w:start w:val="1"/>
      <w:numFmt w:val="bullet"/>
      <w:lvlText w:val="•"/>
      <w:lvlJc w:val="left"/>
      <w:pPr>
        <w:ind w:left="3413" w:hanging="370"/>
      </w:pPr>
      <w:rPr>
        <w:rFonts w:hint="default"/>
      </w:rPr>
    </w:lvl>
    <w:lvl w:ilvl="5" w:tplc="28129420">
      <w:start w:val="1"/>
      <w:numFmt w:val="bullet"/>
      <w:lvlText w:val="•"/>
      <w:lvlJc w:val="left"/>
      <w:pPr>
        <w:ind w:left="3614" w:hanging="370"/>
      </w:pPr>
      <w:rPr>
        <w:rFonts w:hint="default"/>
      </w:rPr>
    </w:lvl>
    <w:lvl w:ilvl="6" w:tplc="2974923C">
      <w:start w:val="1"/>
      <w:numFmt w:val="bullet"/>
      <w:lvlText w:val="•"/>
      <w:lvlJc w:val="left"/>
      <w:pPr>
        <w:ind w:left="3815" w:hanging="370"/>
      </w:pPr>
      <w:rPr>
        <w:rFonts w:hint="default"/>
      </w:rPr>
    </w:lvl>
    <w:lvl w:ilvl="7" w:tplc="A26C771C">
      <w:start w:val="1"/>
      <w:numFmt w:val="bullet"/>
      <w:lvlText w:val="•"/>
      <w:lvlJc w:val="left"/>
      <w:pPr>
        <w:ind w:left="4016" w:hanging="370"/>
      </w:pPr>
      <w:rPr>
        <w:rFonts w:hint="default"/>
      </w:rPr>
    </w:lvl>
    <w:lvl w:ilvl="8" w:tplc="015C822C">
      <w:start w:val="1"/>
      <w:numFmt w:val="bullet"/>
      <w:lvlText w:val="•"/>
      <w:lvlJc w:val="left"/>
      <w:pPr>
        <w:ind w:left="4218" w:hanging="37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505"/>
    <w:rsid w:val="000F79B8"/>
    <w:rsid w:val="001C55B0"/>
    <w:rsid w:val="001D31D5"/>
    <w:rsid w:val="00323FBC"/>
    <w:rsid w:val="004D0505"/>
    <w:rsid w:val="005C764D"/>
    <w:rsid w:val="0072393C"/>
    <w:rsid w:val="009539E1"/>
    <w:rsid w:val="009E5784"/>
    <w:rsid w:val="009F4C81"/>
    <w:rsid w:val="00A63C85"/>
    <w:rsid w:val="00B34EA0"/>
    <w:rsid w:val="00CC773B"/>
    <w:rsid w:val="00F1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07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74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48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E57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784"/>
  </w:style>
  <w:style w:type="paragraph" w:styleId="Footer">
    <w:name w:val="footer"/>
    <w:basedOn w:val="Normal"/>
    <w:link w:val="FooterChar"/>
    <w:uiPriority w:val="99"/>
    <w:unhideWhenUsed/>
    <w:rsid w:val="009E57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784"/>
  </w:style>
  <w:style w:type="character" w:customStyle="1" w:styleId="BodyTextChar">
    <w:name w:val="Body Text Char"/>
    <w:basedOn w:val="DefaultParagraphFont"/>
    <w:link w:val="BodyText"/>
    <w:uiPriority w:val="1"/>
    <w:rsid w:val="009E5784"/>
    <w:rPr>
      <w:rFonts w:ascii="Arial" w:eastAsia="Arial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07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74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48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E57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784"/>
  </w:style>
  <w:style w:type="paragraph" w:styleId="Footer">
    <w:name w:val="footer"/>
    <w:basedOn w:val="Normal"/>
    <w:link w:val="FooterChar"/>
    <w:uiPriority w:val="99"/>
    <w:unhideWhenUsed/>
    <w:rsid w:val="009E57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784"/>
  </w:style>
  <w:style w:type="character" w:customStyle="1" w:styleId="BodyTextChar">
    <w:name w:val="Body Text Char"/>
    <w:basedOn w:val="DefaultParagraphFont"/>
    <w:link w:val="BodyText"/>
    <w:uiPriority w:val="1"/>
    <w:rsid w:val="009E5784"/>
    <w:rPr>
      <w:rFonts w:ascii="Arial" w:eastAsia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4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6526F5D9</Template>
  <TotalTime>0</TotalTime>
  <Pages>5</Pages>
  <Words>327</Words>
  <Characters>1868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</vt:lpstr>
    </vt:vector>
  </TitlesOfParts>
  <Company>Royal College of General Practitioners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</dc:title>
  <dc:creator>Rita Kavanagh</dc:creator>
  <cp:lastModifiedBy>Janita Vara</cp:lastModifiedBy>
  <cp:revision>2</cp:revision>
  <dcterms:created xsi:type="dcterms:W3CDTF">2017-02-01T16:44:00Z</dcterms:created>
  <dcterms:modified xsi:type="dcterms:W3CDTF">2017-02-01T16:44:00Z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2015-10-05T00:00:00Z</vt:filetime>
  </property>
  <property fmtid="{D5CDD505-2E9C-101B-9397-08002B2CF9AE}" pid="3" name="LastSaved">
    <vt:filetime>2015-10-05T00:00:00Z</vt:filetime>
  </property>
</Properties>
</file>