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50" w:rsidRPr="00A11050" w:rsidRDefault="00A11050" w:rsidP="00A11050">
      <w:pPr>
        <w:pStyle w:val="DefaultText"/>
        <w:spacing w:before="120" w:after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11050">
        <w:rPr>
          <w:rFonts w:ascii="Arial" w:hAnsi="Arial" w:cs="Arial"/>
          <w:b/>
          <w:sz w:val="22"/>
          <w:szCs w:val="22"/>
        </w:rPr>
        <w:t>Permanent Recruitment Agencies Procurement: 10 Questions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8489"/>
      </w:tblGrid>
      <w:tr w:rsidR="00C066AE" w:rsidRPr="00A11050" w:rsidTr="00C066AE">
        <w:trPr>
          <w:cantSplit/>
          <w:trHeight w:val="451"/>
          <w:tblHeader/>
          <w:jc w:val="center"/>
        </w:trPr>
        <w:tc>
          <w:tcPr>
            <w:tcW w:w="9232" w:type="dxa"/>
            <w:gridSpan w:val="2"/>
            <w:shd w:val="clear" w:color="auto" w:fill="D9D9D9" w:themeFill="background1" w:themeFillShade="D9"/>
            <w:vAlign w:val="center"/>
          </w:tcPr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Method Statements </w:t>
            </w:r>
          </w:p>
        </w:tc>
      </w:tr>
      <w:tr w:rsidR="00C066AE" w:rsidRPr="00A11050" w:rsidTr="00C066AE">
        <w:trPr>
          <w:cantSplit/>
          <w:trHeight w:val="1399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Skill set and Market understanding and compatibility</w:t>
            </w:r>
          </w:p>
          <w:p w:rsidR="00C066AE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Please provide details of the </w:t>
            </w:r>
            <w:r>
              <w:rPr>
                <w:rFonts w:ascii="Arial" w:hAnsi="Arial" w:cs="Arial"/>
                <w:sz w:val="22"/>
                <w:szCs w:val="22"/>
              </w:rPr>
              <w:t>range of roles you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have </w:t>
            </w:r>
            <w:r>
              <w:rPr>
                <w:rFonts w:ascii="Arial" w:hAnsi="Arial" w:cs="Arial"/>
                <w:sz w:val="22"/>
                <w:szCs w:val="22"/>
              </w:rPr>
              <w:t>provided suitable candidates for.  You should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include data to illustrate: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066AE" w:rsidRDefault="00C066AE" w:rsidP="00A11050">
            <w:pPr>
              <w:pStyle w:val="DefaultTex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range of clients you have worked with particularly those in the highways / engineering  sector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e.g. Network Rail, TfL, HS2</w:t>
            </w:r>
          </w:p>
          <w:p w:rsidR="00C066AE" w:rsidRDefault="00C066AE" w:rsidP="00A11050">
            <w:pPr>
              <w:pStyle w:val="DefaultTex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range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of roles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skill sets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you have </w:t>
            </w:r>
            <w:r>
              <w:rPr>
                <w:rFonts w:ascii="Arial" w:hAnsi="Arial" w:cs="Arial"/>
                <w:sz w:val="22"/>
                <w:szCs w:val="22"/>
              </w:rPr>
              <w:t xml:space="preserve">been asked to work and volumes of roles </w:t>
            </w:r>
            <w:r w:rsidRPr="00A11050">
              <w:rPr>
                <w:rFonts w:ascii="Arial" w:hAnsi="Arial" w:cs="Arial"/>
                <w:sz w:val="22"/>
                <w:szCs w:val="22"/>
              </w:rPr>
              <w:t>filled</w:t>
            </w:r>
          </w:p>
          <w:p w:rsidR="00C066AE" w:rsidRDefault="00C066AE" w:rsidP="00A11050">
            <w:pPr>
              <w:pStyle w:val="DefaultTex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Roles you were unable to fill and why </w:t>
            </w:r>
          </w:p>
          <w:p w:rsidR="00C066AE" w:rsidRDefault="00C066AE" w:rsidP="00A11050">
            <w:pPr>
              <w:pStyle w:val="DefaultTex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conversion rates from CVs submitted to candidates interviewed to candidates appointed </w:t>
            </w:r>
          </w:p>
          <w:p w:rsidR="00C066AE" w:rsidRDefault="00C066AE" w:rsidP="00A11050">
            <w:pPr>
              <w:pStyle w:val="DefaultTex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Numbers of candidates who have failed to take up an offered position, and the outcome of those situations. </w:t>
            </w:r>
          </w:p>
          <w:p w:rsidR="00C066AE" w:rsidRPr="00A11050" w:rsidRDefault="00C066AE" w:rsidP="00B77EC4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We would expect you to be able to provide references from organisations you have worked with for the appropriate skill set</w:t>
            </w:r>
            <w:r>
              <w:rPr>
                <w:rFonts w:ascii="Arial" w:hAnsi="Arial" w:cs="Arial"/>
                <w:sz w:val="22"/>
                <w:szCs w:val="22"/>
              </w:rPr>
              <w:t>s detailed above</w:t>
            </w:r>
            <w:r w:rsidRPr="00A110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Response:</w:t>
            </w:r>
          </w:p>
          <w:p w:rsidR="00C066AE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Account Management &amp; Staffing</w:t>
            </w:r>
          </w:p>
          <w:p w:rsidR="00C066AE" w:rsidRDefault="00C066AE" w:rsidP="00B77EC4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Please describe your typical account management structures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how they will be used to manage the Highways England Account, </w:t>
            </w:r>
            <w:r w:rsidRPr="00A11050">
              <w:rPr>
                <w:rFonts w:ascii="Arial" w:hAnsi="Arial" w:cs="Arial"/>
                <w:sz w:val="22"/>
                <w:szCs w:val="22"/>
              </w:rPr>
              <w:t>including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066AE" w:rsidRDefault="00C066AE" w:rsidP="00B77EC4">
            <w:pPr>
              <w:pStyle w:val="DefaultText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etails of who would manage the Highways England Account as Relationship Manager </w:t>
            </w:r>
          </w:p>
          <w:p w:rsidR="00C066AE" w:rsidRDefault="00C066AE" w:rsidP="00B77EC4">
            <w:pPr>
              <w:pStyle w:val="DefaultText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11050">
              <w:rPr>
                <w:rFonts w:ascii="Arial" w:hAnsi="Arial" w:cs="Arial"/>
                <w:sz w:val="22"/>
                <w:szCs w:val="22"/>
              </w:rPr>
              <w:t>elevant experience and qualifications of key members of staff</w:t>
            </w:r>
          </w:p>
          <w:p w:rsidR="00C066AE" w:rsidRDefault="00C066AE" w:rsidP="00B77EC4">
            <w:pPr>
              <w:pStyle w:val="DefaultText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ow individual </w:t>
            </w:r>
            <w:r>
              <w:rPr>
                <w:rFonts w:ascii="Arial" w:hAnsi="Arial" w:cs="Arial"/>
                <w:sz w:val="22"/>
                <w:szCs w:val="22"/>
              </w:rPr>
              <w:t>requirements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w</w:t>
            </w:r>
            <w:r>
              <w:rPr>
                <w:rFonts w:ascii="Arial" w:hAnsi="Arial" w:cs="Arial"/>
                <w:sz w:val="22"/>
                <w:szCs w:val="22"/>
              </w:rPr>
              <w:t>ill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be assigned </w:t>
            </w:r>
            <w:r>
              <w:rPr>
                <w:rFonts w:ascii="Arial" w:hAnsi="Arial" w:cs="Arial"/>
                <w:sz w:val="22"/>
                <w:szCs w:val="22"/>
              </w:rPr>
              <w:t xml:space="preserve">to consultants </w:t>
            </w:r>
          </w:p>
          <w:p w:rsidR="00C066AE" w:rsidRPr="00A11050" w:rsidRDefault="00C066AE" w:rsidP="00C066AE">
            <w:pPr>
              <w:pStyle w:val="DefaultText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consistency of service and understanding of Highways England </w:t>
            </w:r>
            <w:r>
              <w:rPr>
                <w:rFonts w:ascii="Arial" w:hAnsi="Arial" w:cs="Arial"/>
                <w:sz w:val="22"/>
                <w:szCs w:val="22"/>
              </w:rPr>
              <w:t>will be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maintained.</w:t>
            </w:r>
          </w:p>
        </w:tc>
      </w:tr>
      <w:tr w:rsidR="00C066AE" w:rsidRPr="00A11050" w:rsidTr="00C066AE">
        <w:trPr>
          <w:cantSplit/>
          <w:trHeight w:val="937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Response:</w:t>
            </w:r>
          </w:p>
          <w:p w:rsidR="00C066AE" w:rsidRDefault="00C066AE" w:rsidP="00A1105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066AE" w:rsidRPr="00A11050" w:rsidRDefault="00C066AE" w:rsidP="00A1105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Working in Partnership</w:t>
            </w:r>
          </w:p>
          <w:p w:rsidR="00C066AE" w:rsidRPr="00A11050" w:rsidRDefault="00C066AE" w:rsidP="00B77EC4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Please describe </w:t>
            </w:r>
            <w:r>
              <w:rPr>
                <w:rFonts w:ascii="Arial" w:hAnsi="Arial" w:cs="Arial"/>
                <w:sz w:val="22"/>
                <w:szCs w:val="22"/>
              </w:rPr>
              <w:t>how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you </w:t>
            </w:r>
            <w:r>
              <w:rPr>
                <w:rFonts w:ascii="Arial" w:hAnsi="Arial" w:cs="Arial"/>
                <w:sz w:val="22"/>
                <w:szCs w:val="22"/>
              </w:rPr>
              <w:t>will go about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build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a relationship with Highways England and ensure a collaborative working partnership is formed.   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Response:</w:t>
            </w:r>
          </w:p>
          <w:p w:rsidR="00C066AE" w:rsidRDefault="00C066AE" w:rsidP="00A110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66AE" w:rsidRPr="00A11050" w:rsidRDefault="00C066AE" w:rsidP="00A110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keepNext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IT Systems</w:t>
            </w:r>
          </w:p>
          <w:p w:rsidR="00C066AE" w:rsidRPr="00A11050" w:rsidRDefault="00C066AE" w:rsidP="00892749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Please provide details of the IT systems (including e-recruitment systems) used to support the delivery of services.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Please also comment on your ability to work with an agency portal (Konetic) </w:t>
            </w:r>
            <w:r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the primary method of </w:t>
            </w:r>
            <w:r>
              <w:rPr>
                <w:rFonts w:ascii="Arial" w:hAnsi="Arial" w:cs="Arial"/>
                <w:sz w:val="22"/>
                <w:szCs w:val="22"/>
              </w:rPr>
              <w:t>receiving requisitions for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Highways England </w:t>
            </w:r>
            <w:r>
              <w:rPr>
                <w:rFonts w:ascii="Arial" w:hAnsi="Arial" w:cs="Arial"/>
                <w:sz w:val="22"/>
                <w:szCs w:val="22"/>
              </w:rPr>
              <w:t xml:space="preserve">vacancies and 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to submit your candidates. 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keepNext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Response:</w:t>
            </w:r>
          </w:p>
          <w:p w:rsidR="00C066AE" w:rsidRDefault="00C066AE" w:rsidP="00B676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:rsidR="00C066AE" w:rsidRPr="00A11050" w:rsidRDefault="00C066AE" w:rsidP="00B676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keepNext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Vacancy Requisition Handling</w:t>
            </w:r>
          </w:p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Please describe </w:t>
            </w:r>
            <w:r>
              <w:rPr>
                <w:rFonts w:ascii="Arial" w:hAnsi="Arial" w:cs="Arial"/>
                <w:sz w:val="22"/>
                <w:szCs w:val="22"/>
              </w:rPr>
              <w:t>the process for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managing and responding to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vacanc</w:t>
            </w:r>
            <w:r>
              <w:rPr>
                <w:rFonts w:ascii="Arial" w:hAnsi="Arial" w:cs="Arial"/>
                <w:sz w:val="22"/>
                <w:szCs w:val="22"/>
              </w:rPr>
              <w:t>y requisitions, including who will do what,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in terms of the following:</w:t>
            </w:r>
          </w:p>
          <w:p w:rsidR="00C066AE" w:rsidRDefault="00C066AE" w:rsidP="00A11050">
            <w:pPr>
              <w:pStyle w:val="DefaultText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Receiving and assigning the requisition</w:t>
            </w:r>
          </w:p>
          <w:p w:rsidR="00C066AE" w:rsidRPr="00A11050" w:rsidRDefault="00C066AE" w:rsidP="00A11050">
            <w:pPr>
              <w:pStyle w:val="DefaultText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the requirement</w:t>
            </w:r>
          </w:p>
          <w:p w:rsidR="00C066AE" w:rsidRPr="00A11050" w:rsidRDefault="00C066AE" w:rsidP="00A11050">
            <w:pPr>
              <w:pStyle w:val="DefaultText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Identifying suitable candidates</w:t>
            </w:r>
          </w:p>
          <w:p w:rsidR="00C066AE" w:rsidRPr="00A11050" w:rsidRDefault="00C066AE" w:rsidP="00A11050">
            <w:pPr>
              <w:pStyle w:val="DefaultText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Submitting candidates through the portal</w:t>
            </w:r>
          </w:p>
          <w:p w:rsidR="00C066AE" w:rsidRPr="00A11050" w:rsidRDefault="00C066AE" w:rsidP="00926B39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Please provide a clear timeline you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work to in order to deliver </w:t>
            </w:r>
            <w:r>
              <w:rPr>
                <w:rFonts w:ascii="Arial" w:hAnsi="Arial" w:cs="Arial"/>
                <w:sz w:val="22"/>
                <w:szCs w:val="22"/>
              </w:rPr>
              <w:t xml:space="preserve">against 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the specified roles. 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keepNext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Response:</w:t>
            </w:r>
          </w:p>
          <w:p w:rsidR="00C066AE" w:rsidRPr="00A11050" w:rsidRDefault="00C066AE" w:rsidP="00B676E0">
            <w:pPr>
              <w:ind w:right="13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66AE" w:rsidRPr="00A11050" w:rsidRDefault="00C066AE" w:rsidP="00F64517">
            <w:pPr>
              <w:ind w:right="139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keepNext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Brand and Market Perception</w:t>
            </w:r>
          </w:p>
          <w:p w:rsidR="00C066AE" w:rsidRPr="00A11050" w:rsidRDefault="00C066AE" w:rsidP="00926B39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Please describe how you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ensure Highways England is promoted as an Employer of Choice</w:t>
            </w:r>
            <w:r>
              <w:rPr>
                <w:rFonts w:ascii="Arial" w:hAnsi="Arial" w:cs="Arial"/>
                <w:sz w:val="22"/>
                <w:szCs w:val="22"/>
              </w:rPr>
              <w:t xml:space="preserve">, using 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examples of other organisations that may not have been seen immediately as a destination employer and how you have worked with </w:t>
            </w:r>
            <w:r>
              <w:rPr>
                <w:rFonts w:ascii="Arial" w:hAnsi="Arial" w:cs="Arial"/>
                <w:sz w:val="22"/>
                <w:szCs w:val="22"/>
              </w:rPr>
              <w:t>candidates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sell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the brand. 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keepNext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Response:</w:t>
            </w:r>
          </w:p>
          <w:p w:rsidR="00C066AE" w:rsidRDefault="00C066AE" w:rsidP="00B676E0">
            <w:pPr>
              <w:pStyle w:val="DefaultText"/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C066AE" w:rsidRPr="00A11050" w:rsidRDefault="00C066AE" w:rsidP="00B676E0">
            <w:pPr>
              <w:pStyle w:val="DefaultText"/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keepNext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Diversity &amp; Inclusion</w:t>
            </w:r>
          </w:p>
          <w:p w:rsidR="00C066AE" w:rsidRPr="00A11050" w:rsidRDefault="00C066AE" w:rsidP="00926B39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Please describe how you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contribute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A11050">
              <w:rPr>
                <w:rFonts w:ascii="Arial" w:hAnsi="Arial" w:cs="Arial"/>
                <w:sz w:val="22"/>
                <w:szCs w:val="22"/>
              </w:rPr>
              <w:t>Highways England</w:t>
            </w:r>
            <w:r>
              <w:rPr>
                <w:rFonts w:ascii="Arial" w:hAnsi="Arial" w:cs="Arial"/>
                <w:sz w:val="22"/>
                <w:szCs w:val="22"/>
              </w:rPr>
              <w:t>’s aspiration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to encourage applications from a diverse candidate pool</w:t>
            </w:r>
            <w:r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how </w:t>
            </w:r>
            <w:r>
              <w:rPr>
                <w:rFonts w:ascii="Arial" w:hAnsi="Arial" w:cs="Arial"/>
                <w:sz w:val="22"/>
                <w:szCs w:val="22"/>
              </w:rPr>
              <w:t>you will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measure</w:t>
            </w:r>
            <w:r>
              <w:rPr>
                <w:rFonts w:ascii="Arial" w:hAnsi="Arial" w:cs="Arial"/>
                <w:sz w:val="22"/>
                <w:szCs w:val="22"/>
              </w:rPr>
              <w:t xml:space="preserve"> your success in this area</w:t>
            </w:r>
            <w:r w:rsidRPr="00A110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1050">
              <w:rPr>
                <w:rFonts w:ascii="Arial" w:hAnsi="Arial" w:cs="Arial"/>
                <w:color w:val="000000"/>
                <w:sz w:val="22"/>
                <w:szCs w:val="22"/>
              </w:rPr>
              <w:t>Response:</w:t>
            </w:r>
          </w:p>
          <w:p w:rsidR="00C066AE" w:rsidRPr="00A11050" w:rsidRDefault="00C066AE" w:rsidP="00B676E0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066AE" w:rsidRPr="00A11050" w:rsidRDefault="00C066AE" w:rsidP="00A110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 xml:space="preserve">Attraction </w:t>
            </w:r>
          </w:p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Please describe your approach to attraction</w:t>
            </w:r>
            <w:r>
              <w:rPr>
                <w:rFonts w:ascii="Arial" w:hAnsi="Arial" w:cs="Arial"/>
                <w:sz w:val="22"/>
                <w:szCs w:val="22"/>
              </w:rPr>
              <w:t>, including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how you will make use of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the following: </w:t>
            </w:r>
          </w:p>
          <w:p w:rsidR="00C066AE" w:rsidRPr="00A11050" w:rsidRDefault="00C066AE" w:rsidP="00A11050">
            <w:pPr>
              <w:pStyle w:val="DefaultTex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Advertising channels and which ones you will use</w:t>
            </w:r>
          </w:p>
          <w:p w:rsidR="00C066AE" w:rsidRPr="00A11050" w:rsidRDefault="00C066AE" w:rsidP="00A11050">
            <w:pPr>
              <w:pStyle w:val="DefaultTex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Social media strategies</w:t>
            </w:r>
          </w:p>
          <w:p w:rsidR="00C066AE" w:rsidRPr="00A11050" w:rsidRDefault="00C066AE" w:rsidP="00A11050">
            <w:pPr>
              <w:pStyle w:val="DefaultTex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Direct approach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headhunting</w:t>
            </w:r>
          </w:p>
          <w:p w:rsidR="00C066AE" w:rsidRPr="00F64517" w:rsidRDefault="00C066AE" w:rsidP="00F64517">
            <w:pPr>
              <w:pStyle w:val="DefaultTex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Campaign specific approach 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1050">
              <w:rPr>
                <w:rFonts w:ascii="Arial" w:hAnsi="Arial" w:cs="Arial"/>
                <w:color w:val="000000"/>
                <w:sz w:val="22"/>
                <w:szCs w:val="22"/>
              </w:rPr>
              <w:t>Response:</w:t>
            </w:r>
          </w:p>
          <w:p w:rsidR="00C066AE" w:rsidRDefault="00C066AE" w:rsidP="00A11050">
            <w:pPr>
              <w:pStyle w:val="DefaultText"/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C066AE" w:rsidRPr="00A11050" w:rsidRDefault="00C066AE" w:rsidP="00A11050">
            <w:pPr>
              <w:pStyle w:val="DefaultText"/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Selection</w:t>
            </w:r>
          </w:p>
          <w:p w:rsidR="00C066AE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Please describe your practices in relation to assessment and evaluation of candidate</w:t>
            </w:r>
            <w:r>
              <w:rPr>
                <w:rFonts w:ascii="Arial" w:hAnsi="Arial" w:cs="Arial"/>
                <w:sz w:val="22"/>
                <w:szCs w:val="22"/>
              </w:rPr>
              <w:t xml:space="preserve"> suitability for a specific role, including but not limited to:</w:t>
            </w:r>
          </w:p>
          <w:p w:rsidR="00C066AE" w:rsidRDefault="00C066AE" w:rsidP="00C066AE">
            <w:pPr>
              <w:pStyle w:val="DefaultText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Checking right to work in the UK and supplying copies of documentary evidence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066AE" w:rsidRPr="00A11050" w:rsidRDefault="00C066AE" w:rsidP="00C066AE">
            <w:pPr>
              <w:pStyle w:val="DefaultText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Checking for evidence of key skills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 qualifications required</w:t>
            </w:r>
          </w:p>
          <w:p w:rsidR="00C066AE" w:rsidRPr="00A11050" w:rsidRDefault="00C066AE" w:rsidP="00C066AE">
            <w:pPr>
              <w:pStyle w:val="DefaultText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11050">
              <w:rPr>
                <w:rFonts w:ascii="Arial" w:hAnsi="Arial" w:cs="Arial"/>
                <w:sz w:val="22"/>
                <w:szCs w:val="22"/>
              </w:rPr>
              <w:t>ssess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cultural fit</w:t>
            </w:r>
            <w:r>
              <w:rPr>
                <w:rFonts w:ascii="Arial" w:hAnsi="Arial" w:cs="Arial"/>
                <w:sz w:val="22"/>
                <w:szCs w:val="22"/>
              </w:rPr>
              <w:t xml:space="preserve"> for the team and Highways England</w:t>
            </w:r>
          </w:p>
          <w:p w:rsidR="00C066AE" w:rsidRPr="00F64517" w:rsidRDefault="00C066AE" w:rsidP="00F64517">
            <w:pPr>
              <w:pStyle w:val="DefaultTex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11050">
              <w:rPr>
                <w:rFonts w:ascii="Arial" w:hAnsi="Arial" w:cs="Arial"/>
                <w:sz w:val="22"/>
                <w:szCs w:val="22"/>
              </w:rPr>
              <w:t>dentify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any development requirements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1050">
              <w:rPr>
                <w:rFonts w:ascii="Arial" w:hAnsi="Arial" w:cs="Arial"/>
                <w:color w:val="000000"/>
                <w:sz w:val="22"/>
                <w:szCs w:val="22"/>
              </w:rPr>
              <w:t>Response:</w:t>
            </w:r>
          </w:p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Offer and Post offers support.</w:t>
            </w:r>
          </w:p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What offer and post offer support will you provide? Please include reference to, but do not be limited by the following: </w:t>
            </w:r>
          </w:p>
          <w:p w:rsidR="00C066AE" w:rsidRPr="00C066AE" w:rsidRDefault="00C066AE" w:rsidP="00C066AE">
            <w:pPr>
              <w:pStyle w:val="DefaultText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66AE">
              <w:rPr>
                <w:rFonts w:ascii="Arial" w:hAnsi="Arial" w:cs="Arial"/>
                <w:sz w:val="22"/>
                <w:szCs w:val="22"/>
              </w:rPr>
              <w:t>What feedback support do you provide for both successful and unsuccessful candidates?</w:t>
            </w:r>
          </w:p>
          <w:p w:rsidR="00C066AE" w:rsidRPr="00C066AE" w:rsidRDefault="00C066AE" w:rsidP="00C066AE">
            <w:pPr>
              <w:pStyle w:val="DefaultText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66AE">
              <w:rPr>
                <w:rFonts w:ascii="Arial" w:hAnsi="Arial" w:cs="Arial"/>
                <w:sz w:val="22"/>
                <w:szCs w:val="22"/>
              </w:rPr>
              <w:t xml:space="preserve">Support during the offer process </w:t>
            </w:r>
          </w:p>
          <w:p w:rsidR="00C066AE" w:rsidRPr="00C066AE" w:rsidRDefault="00C066AE" w:rsidP="00C066AE">
            <w:pPr>
              <w:pStyle w:val="DefaultText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66AE">
              <w:rPr>
                <w:rFonts w:ascii="Arial" w:hAnsi="Arial" w:cs="Arial"/>
                <w:sz w:val="22"/>
                <w:szCs w:val="22"/>
              </w:rPr>
              <w:t xml:space="preserve">Support pre-start date for candidates </w:t>
            </w:r>
          </w:p>
          <w:p w:rsidR="00C066AE" w:rsidRPr="00A11050" w:rsidRDefault="00C066AE" w:rsidP="00C066AE">
            <w:pPr>
              <w:pStyle w:val="DefaultText"/>
              <w:numPr>
                <w:ilvl w:val="0"/>
                <w:numId w:val="13"/>
              </w:numPr>
              <w:spacing w:before="120" w:after="120"/>
              <w:rPr>
                <w:szCs w:val="22"/>
              </w:rPr>
            </w:pPr>
            <w:r w:rsidRPr="00C066AE">
              <w:rPr>
                <w:rFonts w:ascii="Arial" w:hAnsi="Arial" w:cs="Arial"/>
                <w:sz w:val="22"/>
                <w:szCs w:val="22"/>
              </w:rPr>
              <w:t>Support post-start date for candidates and the business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B676E0">
            <w:pPr>
              <w:pStyle w:val="ListParagraph"/>
              <w:spacing w:before="120" w:after="120"/>
              <w:ind w:left="360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1050">
              <w:rPr>
                <w:rFonts w:ascii="Arial" w:hAnsi="Arial" w:cs="Arial"/>
                <w:color w:val="000000"/>
                <w:sz w:val="22"/>
                <w:szCs w:val="22"/>
              </w:rPr>
              <w:t xml:space="preserve">Response: </w:t>
            </w:r>
          </w:p>
          <w:p w:rsidR="00C066AE" w:rsidRPr="00A11050" w:rsidRDefault="00C066AE" w:rsidP="00B676E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066AE" w:rsidRPr="00A11050" w:rsidRDefault="00C066AE" w:rsidP="00B676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11050" w:rsidRPr="00A11050" w:rsidRDefault="00A11050">
      <w:pPr>
        <w:rPr>
          <w:rFonts w:ascii="Arial" w:hAnsi="Arial" w:cs="Arial"/>
          <w:sz w:val="22"/>
          <w:szCs w:val="22"/>
        </w:rPr>
      </w:pPr>
    </w:p>
    <w:sectPr w:rsidR="00A11050" w:rsidRPr="00A11050" w:rsidSect="00F645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51C"/>
    <w:multiLevelType w:val="hybridMultilevel"/>
    <w:tmpl w:val="D8C6A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6B3D4E"/>
    <w:multiLevelType w:val="hybridMultilevel"/>
    <w:tmpl w:val="1698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854B1"/>
    <w:multiLevelType w:val="hybridMultilevel"/>
    <w:tmpl w:val="81647BF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99853D1"/>
    <w:multiLevelType w:val="hybridMultilevel"/>
    <w:tmpl w:val="5372BEE0"/>
    <w:lvl w:ilvl="0" w:tplc="1D26BA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10066"/>
    <w:multiLevelType w:val="multilevel"/>
    <w:tmpl w:val="328A5AD6"/>
    <w:lvl w:ilvl="0">
      <w:start w:val="1"/>
      <w:numFmt w:val="decimal"/>
      <w:pStyle w:val="MainParagraphNumbered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4415689"/>
    <w:multiLevelType w:val="hybridMultilevel"/>
    <w:tmpl w:val="278A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A7AE3"/>
    <w:multiLevelType w:val="hybridMultilevel"/>
    <w:tmpl w:val="54546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C1B61"/>
    <w:multiLevelType w:val="hybridMultilevel"/>
    <w:tmpl w:val="20081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A57EEE"/>
    <w:multiLevelType w:val="hybridMultilevel"/>
    <w:tmpl w:val="8DD6DCC8"/>
    <w:lvl w:ilvl="0" w:tplc="1D26BA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703DE"/>
    <w:multiLevelType w:val="hybridMultilevel"/>
    <w:tmpl w:val="2208FFC2"/>
    <w:lvl w:ilvl="0" w:tplc="C656685C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44E60"/>
    <w:multiLevelType w:val="hybridMultilevel"/>
    <w:tmpl w:val="1E727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F00F5"/>
    <w:multiLevelType w:val="hybridMultilevel"/>
    <w:tmpl w:val="B6E0321C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B12047"/>
    <w:multiLevelType w:val="hybridMultilevel"/>
    <w:tmpl w:val="D7BE43A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pStyle w:val="MainParagraphNumbered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sz w:val="22"/>
        </w:rPr>
      </w:lvl>
    </w:lvlOverride>
  </w:num>
  <w:num w:numId="2">
    <w:abstractNumId w:val="11"/>
  </w:num>
  <w:num w:numId="3">
    <w:abstractNumId w:val="12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50"/>
    <w:rsid w:val="00073D9E"/>
    <w:rsid w:val="001579C8"/>
    <w:rsid w:val="00650361"/>
    <w:rsid w:val="006A3C88"/>
    <w:rsid w:val="00892749"/>
    <w:rsid w:val="008E206F"/>
    <w:rsid w:val="00926B39"/>
    <w:rsid w:val="00A11050"/>
    <w:rsid w:val="00B77EC4"/>
    <w:rsid w:val="00C066AE"/>
    <w:rsid w:val="00F6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A11050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customStyle="1" w:styleId="MainParagraphNumbered">
    <w:name w:val="Main Paragraph Numbered"/>
    <w:basedOn w:val="Normal"/>
    <w:rsid w:val="00A11050"/>
    <w:pPr>
      <w:widowControl w:val="0"/>
      <w:numPr>
        <w:numId w:val="1"/>
      </w:numPr>
      <w:tabs>
        <w:tab w:val="left" w:pos="0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 w:cs="Arial"/>
      <w:b/>
      <w:kern w:val="28"/>
      <w:sz w:val="22"/>
      <w:szCs w:val="20"/>
    </w:rPr>
  </w:style>
  <w:style w:type="table" w:styleId="TableGrid">
    <w:name w:val="Table Grid"/>
    <w:basedOn w:val="TableNormal"/>
    <w:rsid w:val="00A11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11050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ascii="Arial" w:hAnsi="Arial" w:cs="Arial"/>
      <w:kern w:val="28"/>
      <w:sz w:val="2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11050"/>
    <w:rPr>
      <w:rFonts w:ascii="Arial" w:hAnsi="Arial" w:cs="Arial"/>
      <w:kern w:val="28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11050"/>
    <w:rPr>
      <w:rFonts w:ascii="Calibri" w:eastAsiaTheme="minorEastAsia" w:hAnsi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11050"/>
    <w:rPr>
      <w:rFonts w:ascii="Calibri" w:eastAsiaTheme="minorEastAsia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A11050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customStyle="1" w:styleId="MainParagraphNumbered">
    <w:name w:val="Main Paragraph Numbered"/>
    <w:basedOn w:val="Normal"/>
    <w:rsid w:val="00A11050"/>
    <w:pPr>
      <w:widowControl w:val="0"/>
      <w:numPr>
        <w:numId w:val="1"/>
      </w:numPr>
      <w:tabs>
        <w:tab w:val="left" w:pos="0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 w:cs="Arial"/>
      <w:b/>
      <w:kern w:val="28"/>
      <w:sz w:val="22"/>
      <w:szCs w:val="20"/>
    </w:rPr>
  </w:style>
  <w:style w:type="table" w:styleId="TableGrid">
    <w:name w:val="Table Grid"/>
    <w:basedOn w:val="TableNormal"/>
    <w:rsid w:val="00A11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11050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ascii="Arial" w:hAnsi="Arial" w:cs="Arial"/>
      <w:kern w:val="28"/>
      <w:sz w:val="2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11050"/>
    <w:rPr>
      <w:rFonts w:ascii="Arial" w:hAnsi="Arial" w:cs="Arial"/>
      <w:kern w:val="28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11050"/>
    <w:rPr>
      <w:rFonts w:ascii="Calibri" w:eastAsiaTheme="minorEastAsia" w:hAnsi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11050"/>
    <w:rPr>
      <w:rFonts w:ascii="Calibri" w:eastAsiaTheme="minorEastAsia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6D842A2C.dotm</Template>
  <TotalTime>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Gahir, Rani</dc:creator>
  <cp:lastModifiedBy>Hutcheson, Jude</cp:lastModifiedBy>
  <cp:revision>2</cp:revision>
  <dcterms:created xsi:type="dcterms:W3CDTF">2017-02-13T08:36:00Z</dcterms:created>
  <dcterms:modified xsi:type="dcterms:W3CDTF">2017-02-13T08:36:00Z</dcterms:modified>
</cp:coreProperties>
</file>