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963890">
              <w:rPr>
                <w:rFonts w:ascii="Arial" w:hAnsi="Arial" w:cs="Arial"/>
                <w:sz w:val="22"/>
                <w:szCs w:val="22"/>
              </w:rPr>
              <w:t>REDACTED</w:t>
            </w:r>
          </w:p>
          <w:p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Your Ref:       </w:t>
            </w:r>
            <w:r w:rsidR="00963890">
              <w:rPr>
                <w:rFonts w:ascii="Arial" w:hAnsi="Arial" w:cs="Arial"/>
                <w:sz w:val="22"/>
                <w:szCs w:val="22"/>
              </w:rPr>
              <w:t>REDACTED</w:t>
            </w: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4" w:name="_GoBack"/>
            <w:bookmarkEnd w:id="4"/>
          </w:p>
          <w:p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FAOLabel"/>
            <w:bookmarkEnd w:id="5"/>
          </w:p>
        </w:tc>
        <w:tc>
          <w:tcPr>
            <w:tcW w:w="3942" w:type="dxa"/>
            <w:tcBorders>
              <w:bottom w:val="nil"/>
            </w:tcBorders>
          </w:tcPr>
          <w:p w:rsidR="007F2B48" w:rsidRPr="008E4DFA" w:rsidRDefault="004E5FF0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SenderName"/>
            <w:bookmarkStart w:id="7" w:name="JobTitle"/>
            <w:bookmarkEnd w:id="6"/>
            <w:bookmarkEnd w:id="7"/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1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2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OurAddress3"/>
            <w:bookmarkEnd w:id="10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1" w:name="OurAddress4"/>
            <w:bookmarkEnd w:id="11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2" w:name="DirectLine"/>
            <w:bookmarkEnd w:id="12"/>
            <w:r w:rsidR="004E5FF0">
              <w:rPr>
                <w:rFonts w:ascii="Arial" w:hAnsi="Arial"/>
                <w:sz w:val="22"/>
                <w:szCs w:val="22"/>
              </w:rPr>
              <w:t>REDACTED</w:t>
            </w:r>
          </w:p>
          <w:p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:rsidR="000B5932" w:rsidRPr="008E4DFA" w:rsidRDefault="00CF0222" w:rsidP="006307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727B0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 2020</w:t>
            </w:r>
          </w:p>
        </w:tc>
      </w:tr>
    </w:tbl>
    <w:p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6" w:name="CommercialRestriction"/>
      <w:bookmarkEnd w:id="16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:rsidR="007F2B48" w:rsidRPr="008E4DFA" w:rsidRDefault="007741DC" w:rsidP="007741DC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1</w:t>
      </w:r>
      <w:r w:rsidR="00B749E4" w:rsidRPr="008E4DFA">
        <w:rPr>
          <w:rFonts w:ascii="Arial" w:hAnsi="Arial" w:cs="Arial"/>
          <w:b/>
          <w:sz w:val="22"/>
          <w:szCs w:val="22"/>
        </w:rPr>
        <w:t>9.0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B749E4" w:rsidRPr="008E4DFA">
        <w:rPr>
          <w:rFonts w:ascii="Arial" w:hAnsi="Arial" w:cs="Arial"/>
          <w:b/>
          <w:sz w:val="22"/>
          <w:szCs w:val="22"/>
        </w:rPr>
        <w:t xml:space="preserve">Project Office Rent </w:t>
      </w:r>
    </w:p>
    <w:p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00760" w:rsidRPr="008E4DFA">
        <w:rPr>
          <w:rFonts w:ascii="Arial" w:hAnsi="Arial" w:cs="Arial"/>
          <w:sz w:val="22"/>
          <w:szCs w:val="22"/>
        </w:rPr>
        <w:t>1</w:t>
      </w:r>
      <w:r w:rsidR="008E4DFA" w:rsidRPr="008E4DFA">
        <w:rPr>
          <w:rFonts w:ascii="Arial" w:hAnsi="Arial" w:cs="Arial"/>
          <w:sz w:val="22"/>
          <w:szCs w:val="22"/>
        </w:rPr>
        <w:t>9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8E4DFA" w:rsidRPr="008E4DFA">
        <w:rPr>
          <w:rFonts w:ascii="Arial" w:hAnsi="Arial" w:cs="Arial"/>
          <w:sz w:val="22"/>
          <w:szCs w:val="22"/>
        </w:rPr>
        <w:t xml:space="preserve"> Project Office Rent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413118">
        <w:rPr>
          <w:rFonts w:ascii="Arial" w:hAnsi="Arial" w:cs="Arial"/>
          <w:sz w:val="22"/>
          <w:szCs w:val="22"/>
        </w:rPr>
        <w:t>22</w:t>
      </w:r>
      <w:r w:rsidR="00C00760" w:rsidRPr="008E4DFA">
        <w:rPr>
          <w:rFonts w:ascii="Arial" w:hAnsi="Arial" w:cs="Arial"/>
          <w:sz w:val="22"/>
          <w:szCs w:val="22"/>
        </w:rPr>
        <w:t xml:space="preserve"> September 2019</w:t>
      </w:r>
      <w:r w:rsidR="008852D0" w:rsidRPr="008E4DFA">
        <w:rPr>
          <w:rFonts w:ascii="Arial" w:hAnsi="Arial" w:cs="Arial"/>
          <w:sz w:val="22"/>
          <w:szCs w:val="22"/>
        </w:rPr>
        <w:t xml:space="preserve"> 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CF0222">
        <w:rPr>
          <w:rFonts w:ascii="Arial" w:hAnsi="Arial" w:cs="Arial"/>
          <w:sz w:val="22"/>
          <w:szCs w:val="22"/>
        </w:rPr>
        <w:t>23</w:t>
      </w:r>
      <w:r w:rsidR="008E4DFA" w:rsidRPr="008E4DFA">
        <w:rPr>
          <w:rFonts w:ascii="Arial" w:hAnsi="Arial" w:cs="Arial"/>
          <w:sz w:val="22"/>
          <w:szCs w:val="22"/>
        </w:rPr>
        <w:t xml:space="preserve"> March 2020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</w:t>
      </w:r>
      <w:r w:rsidRPr="00CF0222">
        <w:rPr>
          <w:rFonts w:ascii="Arial" w:hAnsi="Arial" w:cs="Arial"/>
          <w:sz w:val="22"/>
          <w:szCs w:val="22"/>
        </w:rPr>
        <w:t>is</w:t>
      </w:r>
      <w:r w:rsidR="0002008C" w:rsidRPr="00CF0222">
        <w:rPr>
          <w:rFonts w:ascii="Arial" w:hAnsi="Arial" w:cs="Arial"/>
          <w:sz w:val="22"/>
          <w:szCs w:val="22"/>
        </w:rPr>
        <w:t xml:space="preserve"> </w:t>
      </w:r>
      <w:r w:rsidR="00CF0222">
        <w:rPr>
          <w:rFonts w:ascii="Arial" w:hAnsi="Arial" w:cs="Arial"/>
          <w:sz w:val="22"/>
          <w:szCs w:val="22"/>
        </w:rPr>
        <w:t>£665,312.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D71464" w:rsidRPr="008E4DFA">
        <w:rPr>
          <w:rFonts w:ascii="Arial" w:hAnsi="Arial" w:cs="Arial"/>
          <w:sz w:val="22"/>
          <w:szCs w:val="22"/>
        </w:rPr>
        <w:t>1</w:t>
      </w:r>
      <w:r w:rsidR="008E4DFA" w:rsidRPr="008E4DFA">
        <w:rPr>
          <w:rFonts w:ascii="Arial" w:hAnsi="Arial" w:cs="Arial"/>
          <w:sz w:val="22"/>
          <w:szCs w:val="22"/>
        </w:rPr>
        <w:t>9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:rsidR="008E4DFA" w:rsidRPr="008E4DFA" w:rsidRDefault="008E4DFA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 xml:space="preserve">Procurement </w:t>
      </w:r>
      <w:r w:rsidRPr="008E4DFA">
        <w:rPr>
          <w:rFonts w:ascii="Arial" w:hAnsi="Arial" w:cs="Arial"/>
          <w:sz w:val="22"/>
          <w:szCs w:val="22"/>
        </w:rPr>
        <w:t>Lead</w:t>
      </w:r>
    </w:p>
    <w:p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D42" w:rsidRDefault="006D6D42">
      <w:r>
        <w:separator/>
      </w:r>
    </w:p>
  </w:endnote>
  <w:endnote w:type="continuationSeparator" w:id="0">
    <w:p w:rsidR="006D6D42" w:rsidRDefault="006D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6389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63890">
      <w:rPr>
        <w:b/>
        <w:noProof/>
      </w:rPr>
      <w:t>1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6D6D4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A5472">
      <w:rPr>
        <w:noProof/>
      </w:rPr>
      <w:t>LTC-TP-19.0- Task Order Award Letter- Draft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A547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D42" w:rsidRDefault="006D6D42">
      <w:r>
        <w:separator/>
      </w:r>
    </w:p>
  </w:footnote>
  <w:footnote w:type="continuationSeparator" w:id="0">
    <w:p w:rsidR="006D6D42" w:rsidRDefault="006D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1F6E93"/>
    <w:rsid w:val="002A40BB"/>
    <w:rsid w:val="002B1F0B"/>
    <w:rsid w:val="00336C27"/>
    <w:rsid w:val="00375CFE"/>
    <w:rsid w:val="003F6CFC"/>
    <w:rsid w:val="004058C5"/>
    <w:rsid w:val="00411194"/>
    <w:rsid w:val="00413118"/>
    <w:rsid w:val="004A5D50"/>
    <w:rsid w:val="004C63A8"/>
    <w:rsid w:val="004E5FF0"/>
    <w:rsid w:val="006307E5"/>
    <w:rsid w:val="0064264A"/>
    <w:rsid w:val="006A6E01"/>
    <w:rsid w:val="006B40D1"/>
    <w:rsid w:val="006D663F"/>
    <w:rsid w:val="006D6D42"/>
    <w:rsid w:val="007121BC"/>
    <w:rsid w:val="0076033B"/>
    <w:rsid w:val="007741DC"/>
    <w:rsid w:val="00774AF4"/>
    <w:rsid w:val="00777912"/>
    <w:rsid w:val="007F2B48"/>
    <w:rsid w:val="00853FE3"/>
    <w:rsid w:val="008852D0"/>
    <w:rsid w:val="008A5472"/>
    <w:rsid w:val="008D2821"/>
    <w:rsid w:val="008E4DFA"/>
    <w:rsid w:val="009625A3"/>
    <w:rsid w:val="00963890"/>
    <w:rsid w:val="009727B0"/>
    <w:rsid w:val="00AF5D3E"/>
    <w:rsid w:val="00B66801"/>
    <w:rsid w:val="00B749E4"/>
    <w:rsid w:val="00C00760"/>
    <w:rsid w:val="00C3604A"/>
    <w:rsid w:val="00C509BE"/>
    <w:rsid w:val="00CE6264"/>
    <w:rsid w:val="00CF0222"/>
    <w:rsid w:val="00CF54DA"/>
    <w:rsid w:val="00D71464"/>
    <w:rsid w:val="00DC1C39"/>
    <w:rsid w:val="00DD2B03"/>
    <w:rsid w:val="00DD4064"/>
    <w:rsid w:val="00DE4472"/>
    <w:rsid w:val="00E545DE"/>
    <w:rsid w:val="00E77CF4"/>
    <w:rsid w:val="00E85965"/>
    <w:rsid w:val="00F8586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0ED6D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1AF4-9B0D-4030-B125-0B124FD3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2020-03-26T08:44:00Z</cp:lastPrinted>
  <dcterms:created xsi:type="dcterms:W3CDTF">2020-03-26T11:53:00Z</dcterms:created>
  <dcterms:modified xsi:type="dcterms:W3CDTF">2020-03-26T11:53:00Z</dcterms:modified>
</cp:coreProperties>
</file>