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373315C1" w:rsidR="00340D5B" w:rsidRPr="00D87DB0" w:rsidRDefault="00340D5B" w:rsidP="0F2EB897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F2EB897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F2EB897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F2EB897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0F2EB897">
        <w:rPr>
          <w:rFonts w:cs="Arial"/>
          <w:b/>
          <w:bCs/>
          <w:sz w:val="24"/>
          <w:szCs w:val="24"/>
          <w:u w:val="single"/>
        </w:rPr>
        <w:t>Prisoners</w:t>
      </w:r>
      <w:r w:rsidRPr="0F2EB897">
        <w:rPr>
          <w:rFonts w:cs="Arial"/>
          <w:b/>
          <w:bCs/>
          <w:sz w:val="24"/>
          <w:szCs w:val="24"/>
          <w:u w:val="single"/>
        </w:rPr>
        <w:t>,</w:t>
      </w:r>
      <w:r w:rsidR="00B038CB" w:rsidRPr="0F2EB897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0F2EB897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6112D3C5" w14:textId="25AB4EB6" w:rsidR="00C10D67" w:rsidRPr="00180573" w:rsidRDefault="00C10D67" w:rsidP="0F2EB897">
      <w:pPr>
        <w:jc w:val="center"/>
        <w:rPr>
          <w:b/>
          <w:bCs/>
          <w:szCs w:val="22"/>
          <w:u w:val="single"/>
        </w:rPr>
      </w:pPr>
    </w:p>
    <w:p w14:paraId="15B71B3B" w14:textId="6578F08E" w:rsidR="00C10D67" w:rsidRPr="00180573" w:rsidRDefault="543F5586" w:rsidP="7DD1EBB4">
      <w:pPr>
        <w:jc w:val="center"/>
        <w:rPr>
          <w:b/>
          <w:bCs/>
          <w:u w:val="single"/>
        </w:rPr>
      </w:pPr>
      <w:r w:rsidRPr="7DD1EBB4">
        <w:rPr>
          <w:rFonts w:cs="Arial"/>
          <w:b/>
          <w:bCs/>
          <w:sz w:val="24"/>
          <w:szCs w:val="24"/>
          <w:u w:val="single"/>
        </w:rPr>
        <w:t>HMP Swaleside</w:t>
      </w:r>
    </w:p>
    <w:p w14:paraId="1A8055BC" w14:textId="15ED22A7" w:rsidR="7DD1EBB4" w:rsidRDefault="7DD1EBB4" w:rsidP="7DD1EBB4">
      <w:pPr>
        <w:jc w:val="center"/>
        <w:rPr>
          <w:b/>
          <w:bCs/>
          <w:szCs w:val="22"/>
          <w:u w:val="single"/>
        </w:rPr>
      </w:pPr>
    </w:p>
    <w:p w14:paraId="62D128A1" w14:textId="239B8092" w:rsidR="0F2EB897" w:rsidRDefault="0F2EB897" w:rsidP="0F2EB897">
      <w:pPr>
        <w:jc w:val="center"/>
        <w:rPr>
          <w:b/>
          <w:bCs/>
          <w:szCs w:val="22"/>
          <w:u w:val="single"/>
        </w:rPr>
      </w:pPr>
    </w:p>
    <w:p w14:paraId="3D750181" w14:textId="2764EFAE" w:rsidR="0F2EB897" w:rsidRDefault="0F2EB897">
      <w:r>
        <w:br w:type="page"/>
      </w:r>
    </w:p>
    <w:p w14:paraId="7B8E0A91" w14:textId="1488A9E4" w:rsidR="00E002E7" w:rsidRPr="00954602" w:rsidRDefault="00E002E7" w:rsidP="0F2EB897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2F9DA1B6" w:rsidR="005F0ED4" w:rsidRPr="00954602" w:rsidRDefault="009E670C" w:rsidP="26F0F5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6F0F533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6D15AD4A" w14:textId="3EE0AF26" w:rsidR="002A08A5" w:rsidRPr="00CE2212" w:rsidRDefault="00DB4DDF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FB9A3EE">
        <w:rPr>
          <w:rFonts w:cs="Arial"/>
          <w:color w:val="000000" w:themeColor="text1"/>
        </w:rPr>
        <w:t>HMP Swaleside</w:t>
      </w:r>
      <w:r w:rsidR="008506D6" w:rsidRPr="4FB9A3EE">
        <w:rPr>
          <w:rFonts w:cs="Arial"/>
          <w:color w:val="000000" w:themeColor="text1"/>
        </w:rPr>
        <w:t xml:space="preserve"> </w:t>
      </w:r>
      <w:r w:rsidR="00CE2212" w:rsidRPr="4FB9A3EE">
        <w:rPr>
          <w:rFonts w:cs="Arial"/>
          <w:color w:val="000000" w:themeColor="text1"/>
        </w:rPr>
        <w:t>Requirements for Refreshments</w:t>
      </w:r>
    </w:p>
    <w:p w14:paraId="6DF0E0B6" w14:textId="118EC061" w:rsidR="00CE2212" w:rsidRPr="005B57F7" w:rsidRDefault="00DB4DD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FB9A3EE">
        <w:rPr>
          <w:rFonts w:cs="Arial"/>
          <w:color w:val="000000" w:themeColor="text1"/>
          <w:sz w:val="22"/>
        </w:rPr>
        <w:t xml:space="preserve">  Not </w:t>
      </w:r>
      <w:r w:rsidRPr="005B57F7">
        <w:rPr>
          <w:rFonts w:cs="Arial"/>
          <w:color w:val="000000" w:themeColor="text1"/>
          <w:sz w:val="22"/>
        </w:rPr>
        <w:t>Applicable</w:t>
      </w:r>
    </w:p>
    <w:p w14:paraId="6BC892BA" w14:textId="2B673007" w:rsidR="4FB9A3EE" w:rsidRPr="005B57F7" w:rsidRDefault="4FB9A3EE" w:rsidP="4FB9A3EE">
      <w:pPr>
        <w:spacing w:after="0"/>
        <w:jc w:val="both"/>
        <w:rPr>
          <w:color w:val="000000" w:themeColor="text1"/>
          <w:szCs w:val="22"/>
        </w:rPr>
      </w:pPr>
    </w:p>
    <w:p w14:paraId="3CDE923A" w14:textId="77777777" w:rsidR="008506D6" w:rsidRPr="005B57F7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5B57F7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B57F7">
        <w:rPr>
          <w:rFonts w:cs="Arial"/>
          <w:b/>
          <w:bCs/>
          <w:color w:val="000000"/>
          <w:szCs w:val="22"/>
        </w:rPr>
        <w:t>Visits Play</w:t>
      </w:r>
    </w:p>
    <w:p w14:paraId="0524E581" w14:textId="0211FEDC" w:rsidR="00940717" w:rsidRPr="005B57F7" w:rsidRDefault="00940717" w:rsidP="26F0F533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6F50618B" w:rsidR="00CE2212" w:rsidRPr="005B57F7" w:rsidRDefault="00DB4DDF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</w:rPr>
        <w:t>HMP Swaleside</w:t>
      </w:r>
      <w:r w:rsidR="00CE2212" w:rsidRPr="005B57F7">
        <w:rPr>
          <w:rFonts w:cs="Arial"/>
          <w:color w:val="000000" w:themeColor="text1"/>
        </w:rPr>
        <w:t xml:space="preserve"> Requirements for Visits Play</w:t>
      </w:r>
    </w:p>
    <w:p w14:paraId="43CAA737" w14:textId="3DFE8182" w:rsidR="00397E1F" w:rsidRPr="005B57F7" w:rsidRDefault="00397E1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 xml:space="preserve">The Provider should maintain a well-stocked play area providing a range of </w:t>
      </w:r>
      <w:r w:rsidR="53AF17B6" w:rsidRPr="005B57F7">
        <w:rPr>
          <w:rFonts w:cs="Arial"/>
          <w:color w:val="000000" w:themeColor="text1"/>
          <w:sz w:val="22"/>
        </w:rPr>
        <w:t>age-appropriate</w:t>
      </w:r>
      <w:r w:rsidRPr="005B57F7">
        <w:rPr>
          <w:rFonts w:cs="Arial"/>
          <w:color w:val="000000" w:themeColor="text1"/>
          <w:sz w:val="22"/>
        </w:rPr>
        <w:t xml:space="preserve"> toys and activities for children in the visit hall</w:t>
      </w:r>
      <w:r w:rsidR="6BF8AE3D" w:rsidRPr="005B57F7">
        <w:rPr>
          <w:rFonts w:cs="Arial"/>
          <w:color w:val="000000" w:themeColor="text1"/>
          <w:sz w:val="22"/>
        </w:rPr>
        <w:t>.</w:t>
      </w:r>
    </w:p>
    <w:p w14:paraId="507DBB1A" w14:textId="3352D244" w:rsidR="00397E1F" w:rsidRPr="005B57F7" w:rsidRDefault="00397E1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 xml:space="preserve">A play worker should be present for each PM visit session to supervise the </w:t>
      </w:r>
      <w:r w:rsidR="4F8E9FFC" w:rsidRPr="005B57F7">
        <w:rPr>
          <w:rFonts w:cs="Arial"/>
          <w:color w:val="000000" w:themeColor="text1"/>
          <w:sz w:val="22"/>
        </w:rPr>
        <w:t>play.</w:t>
      </w:r>
    </w:p>
    <w:p w14:paraId="027FB149" w14:textId="2EA2051F" w:rsidR="00397E1F" w:rsidRPr="005B57F7" w:rsidRDefault="00397E1F" w:rsidP="4FB9A3EE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>The play worker is able to support the discharge of the prison’s responsibility to safeguarding children</w:t>
      </w:r>
      <w:r w:rsidR="78C4E80E" w:rsidRPr="005B57F7">
        <w:rPr>
          <w:rFonts w:cs="Arial"/>
          <w:color w:val="000000" w:themeColor="text1"/>
          <w:sz w:val="22"/>
        </w:rPr>
        <w:t>.</w:t>
      </w:r>
    </w:p>
    <w:p w14:paraId="6387AD1D" w14:textId="4C4D127A" w:rsidR="00CE2212" w:rsidRPr="005B57F7" w:rsidRDefault="00CE2212" w:rsidP="00397E1F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A2591E8" w14:textId="4E5B3C36" w:rsidR="00E93882" w:rsidRPr="005B57F7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5B57F7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5B57F7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5B57F7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6675A3AB" w:rsidR="00E613B5" w:rsidRPr="005B57F7" w:rsidRDefault="00E613B5" w:rsidP="26F0F5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5B57F7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5B57F7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75164992" w:rsidR="002C161D" w:rsidRPr="005B57F7" w:rsidRDefault="00DB4DDF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</w:rPr>
        <w:t>HMP Swaleside</w:t>
      </w:r>
      <w:r w:rsidR="002C161D" w:rsidRPr="005B57F7">
        <w:rPr>
          <w:rFonts w:cs="Arial"/>
          <w:color w:val="000000" w:themeColor="text1"/>
        </w:rPr>
        <w:t xml:space="preserve"> Requirements for Visits Meet and Greet</w:t>
      </w:r>
    </w:p>
    <w:p w14:paraId="2B2C2E38" w14:textId="1D510C19" w:rsidR="00397E1F" w:rsidRPr="005B57F7" w:rsidRDefault="00397E1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 xml:space="preserve">Visits run 09.00 – 11.00 </w:t>
      </w:r>
      <w:r w:rsidR="3CDF0EF2" w:rsidRPr="005B57F7">
        <w:rPr>
          <w:rFonts w:cs="Arial"/>
          <w:color w:val="000000" w:themeColor="text1"/>
          <w:sz w:val="22"/>
        </w:rPr>
        <w:t>and</w:t>
      </w:r>
      <w:r w:rsidRPr="005B57F7">
        <w:rPr>
          <w:rFonts w:cs="Arial"/>
          <w:color w:val="000000" w:themeColor="text1"/>
          <w:sz w:val="22"/>
        </w:rPr>
        <w:t xml:space="preserve"> 14.15-16.00 Monday to Thursday and 14.15-16.00 Saturday </w:t>
      </w:r>
      <w:r w:rsidR="6A4FB90D" w:rsidRPr="005B57F7">
        <w:rPr>
          <w:rFonts w:cs="Arial"/>
          <w:color w:val="000000" w:themeColor="text1"/>
          <w:sz w:val="22"/>
        </w:rPr>
        <w:t>and</w:t>
      </w:r>
      <w:r w:rsidRPr="005B57F7">
        <w:rPr>
          <w:rFonts w:cs="Arial"/>
          <w:color w:val="000000" w:themeColor="text1"/>
          <w:sz w:val="22"/>
        </w:rPr>
        <w:t xml:space="preserve"> Sunday</w:t>
      </w:r>
    </w:p>
    <w:p w14:paraId="58F5D5E9" w14:textId="3346EE42" w:rsidR="00397E1F" w:rsidRPr="005B57F7" w:rsidRDefault="00397E1F" w:rsidP="00397E1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/>
          <w:sz w:val="22"/>
        </w:rPr>
        <w:t xml:space="preserve">Visitors should be greeted on arrival to the prison and asked if they require any specific advice or guidance  </w:t>
      </w:r>
    </w:p>
    <w:p w14:paraId="6A1C34FE" w14:textId="2373F9E8" w:rsidR="00397E1F" w:rsidRPr="005B57F7" w:rsidRDefault="00397E1F" w:rsidP="00397E1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/>
          <w:sz w:val="22"/>
        </w:rPr>
        <w:t>Meet and greet (reception) should be available up to for at least 1 hour before visiting hours commence</w:t>
      </w:r>
    </w:p>
    <w:p w14:paraId="5729DCF2" w14:textId="77777777" w:rsidR="00397E1F" w:rsidRPr="005B57F7" w:rsidRDefault="00397E1F" w:rsidP="00397E1F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5B57F7">
        <w:rPr>
          <w:rFonts w:cs="Arial"/>
          <w:sz w:val="22"/>
        </w:rPr>
        <w:t>Providing reception services to visitors</w:t>
      </w:r>
    </w:p>
    <w:p w14:paraId="7C0E2699" w14:textId="77777777" w:rsidR="00397E1F" w:rsidRPr="005B57F7" w:rsidRDefault="00397E1F" w:rsidP="00397E1F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5B57F7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45EBB0FF" w14:textId="662E88ED" w:rsidR="00397E1F" w:rsidRPr="005B57F7" w:rsidRDefault="007C0432" w:rsidP="00397E1F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>
        <w:rPr>
          <w:rFonts w:cs="Arial"/>
          <w:sz w:val="22"/>
        </w:rPr>
        <w:t>Provider to</w:t>
      </w:r>
      <w:r w:rsidR="00E060A5">
        <w:rPr>
          <w:rFonts w:cs="Arial"/>
          <w:sz w:val="22"/>
        </w:rPr>
        <w:t xml:space="preserve"> a</w:t>
      </w:r>
      <w:r w:rsidR="00397E1F" w:rsidRPr="005B57F7">
        <w:rPr>
          <w:rFonts w:cs="Arial"/>
          <w:sz w:val="22"/>
        </w:rPr>
        <w:t>dminister and ID check all social and professional visitors.</w:t>
      </w:r>
    </w:p>
    <w:p w14:paraId="7DF1F263" w14:textId="77777777" w:rsidR="00397E1F" w:rsidRPr="005B57F7" w:rsidRDefault="00397E1F" w:rsidP="00397E1F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5B57F7">
        <w:rPr>
          <w:rFonts w:cs="Arial"/>
          <w:sz w:val="22"/>
        </w:rPr>
        <w:t xml:space="preserve">Maintain an area within the Visits Centre to enable visitors to securely store personal property and any unauthorised articles prior to coming into the prison.  </w:t>
      </w:r>
    </w:p>
    <w:p w14:paraId="45ECB24E" w14:textId="420838FE" w:rsidR="00397E1F" w:rsidRPr="005B57F7" w:rsidRDefault="00397E1F" w:rsidP="00397E1F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</w:rPr>
      </w:pPr>
      <w:r w:rsidRPr="005B57F7">
        <w:rPr>
          <w:rFonts w:cs="Arial"/>
          <w:sz w:val="22"/>
        </w:rPr>
        <w:t>Amnesty bins for the safe and secure disposal of unauthorised articles must be</w:t>
      </w:r>
      <w:r w:rsidR="00896975" w:rsidRPr="005B57F7">
        <w:rPr>
          <w:rFonts w:cs="Arial"/>
          <w:sz w:val="22"/>
        </w:rPr>
        <w:t xml:space="preserve"> </w:t>
      </w:r>
      <w:r w:rsidRPr="005B57F7">
        <w:rPr>
          <w:rFonts w:cs="Arial"/>
          <w:sz w:val="22"/>
        </w:rPr>
        <w:t xml:space="preserve">clearly signposted in discreet areas of the </w:t>
      </w:r>
      <w:r w:rsidR="3653D4A1" w:rsidRPr="005B57F7">
        <w:rPr>
          <w:rFonts w:cs="Arial"/>
          <w:sz w:val="22"/>
        </w:rPr>
        <w:t>visitors'</w:t>
      </w:r>
      <w:r w:rsidRPr="005B57F7">
        <w:rPr>
          <w:rFonts w:cs="Arial"/>
          <w:sz w:val="22"/>
        </w:rPr>
        <w:t xml:space="preserve"> centre. </w:t>
      </w:r>
    </w:p>
    <w:p w14:paraId="24813B5F" w14:textId="265B4CA7" w:rsidR="00397E1F" w:rsidRPr="005B57F7" w:rsidRDefault="00397E1F" w:rsidP="00397E1F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Times New Roman" w:cs="Arial"/>
        </w:rPr>
      </w:pPr>
      <w:r w:rsidRPr="005B57F7">
        <w:rPr>
          <w:rFonts w:eastAsia="Times New Roman" w:cs="Arial"/>
          <w:sz w:val="22"/>
        </w:rPr>
        <w:lastRenderedPageBreak/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21E5941E" w:rsidRPr="005B57F7">
        <w:rPr>
          <w:rFonts w:eastAsia="Times New Roman" w:cs="Arial"/>
          <w:sz w:val="22"/>
        </w:rPr>
        <w:t>Help with Prison Visits Scheme</w:t>
      </w:r>
      <w:r w:rsidRPr="005B57F7">
        <w:rPr>
          <w:rFonts w:eastAsia="Times New Roman" w:cs="Arial"/>
        </w:rPr>
        <w:t xml:space="preserve">. </w:t>
      </w:r>
    </w:p>
    <w:p w14:paraId="0CCF679C" w14:textId="77777777" w:rsidR="00397E1F" w:rsidRPr="005B57F7" w:rsidRDefault="00397E1F" w:rsidP="00397E1F">
      <w:pPr>
        <w:numPr>
          <w:ilvl w:val="0"/>
          <w:numId w:val="39"/>
        </w:numPr>
        <w:spacing w:after="0"/>
        <w:ind w:left="714" w:hanging="357"/>
        <w:contextualSpacing/>
        <w:rPr>
          <w:rFonts w:cs="Arial"/>
        </w:rPr>
      </w:pPr>
      <w:r w:rsidRPr="005B57F7">
        <w:rPr>
          <w:rFonts w:cs="Arial"/>
        </w:rPr>
        <w:t xml:space="preserve">Provider designs and regularly reviews (on a quarterly basis) a visitor information booklet that will be reproduced for publication to all new or returning visitors. </w:t>
      </w:r>
    </w:p>
    <w:p w14:paraId="0BC672B7" w14:textId="77777777" w:rsidR="00397E1F" w:rsidRPr="005B57F7" w:rsidRDefault="00397E1F" w:rsidP="00397E1F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  <w:szCs w:val="22"/>
        </w:rPr>
      </w:pPr>
      <w:r w:rsidRPr="005B57F7">
        <w:rPr>
          <w:rFonts w:cs="Arial"/>
        </w:rPr>
        <w:t>Offer prison inductions for visitors.</w:t>
      </w:r>
    </w:p>
    <w:p w14:paraId="572B7BF2" w14:textId="77777777" w:rsidR="00397E1F" w:rsidRPr="005B57F7" w:rsidRDefault="00397E1F" w:rsidP="00397E1F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  <w:szCs w:val="22"/>
        </w:rPr>
      </w:pPr>
      <w:r w:rsidRPr="005B57F7">
        <w:rPr>
          <w:rFonts w:cs="Arial"/>
        </w:rPr>
        <w:t>The provider is required to work with any charities and Organisations which work within the establishment.</w:t>
      </w:r>
    </w:p>
    <w:p w14:paraId="3A3EC5DC" w14:textId="1F798843" w:rsidR="00397E1F" w:rsidRPr="005B57F7" w:rsidRDefault="00397E1F" w:rsidP="4FB9A3EE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05B57F7">
        <w:rPr>
          <w:rFonts w:cs="Arial"/>
        </w:rPr>
        <w:t xml:space="preserve">Visitors receive understandable basic information on support services for families and signposting to specialist services.  </w:t>
      </w:r>
    </w:p>
    <w:p w14:paraId="153965B0" w14:textId="57B4A330" w:rsidR="00397E1F" w:rsidRPr="005B57F7" w:rsidRDefault="00397E1F" w:rsidP="39459402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05B57F7">
        <w:rPr>
          <w:rFonts w:cs="Arial"/>
        </w:rPr>
        <w:t xml:space="preserve">Accurate information about the </w:t>
      </w:r>
      <w:r w:rsidR="2199E9F6" w:rsidRPr="005B57F7">
        <w:rPr>
          <w:rFonts w:cs="Arial"/>
        </w:rPr>
        <w:t>Help with Prison Visit Scheme</w:t>
      </w:r>
      <w:r w:rsidRPr="005B57F7">
        <w:rPr>
          <w:rFonts w:cs="Arial"/>
        </w:rPr>
        <w:t xml:space="preserve"> and establishment visiting arrangements is accessible to visitors. </w:t>
      </w:r>
    </w:p>
    <w:p w14:paraId="55FEBF78" w14:textId="77777777" w:rsidR="00397E1F" w:rsidRPr="005B57F7" w:rsidRDefault="00397E1F" w:rsidP="00397E1F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5B57F7">
        <w:rPr>
          <w:rFonts w:cs="Arial"/>
          <w:szCs w:val="22"/>
        </w:rPr>
        <w:t>Put in place a complaints policy to enable visitors to feed into monitoring of service delivery so visitors are able to comment on or complain about the visits experience and receive a response and comments are used to improve the service.  Conduct customer satisfaction surveys.</w:t>
      </w:r>
    </w:p>
    <w:p w14:paraId="290430B8" w14:textId="6C530C4B" w:rsidR="00397E1F" w:rsidRPr="005B57F7" w:rsidRDefault="00397E1F" w:rsidP="4FB9A3EE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05B57F7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0F27CE43" w:rsidRPr="005B57F7">
        <w:rPr>
          <w:rFonts w:cs="Arial"/>
        </w:rPr>
        <w:t>mainstream</w:t>
      </w:r>
      <w:r w:rsidRPr="005B57F7">
        <w:rPr>
          <w:rFonts w:cs="Arial"/>
        </w:rPr>
        <w:t xml:space="preserve"> providers. </w:t>
      </w:r>
    </w:p>
    <w:p w14:paraId="20CDB952" w14:textId="73247B3A" w:rsidR="00397E1F" w:rsidRPr="005B57F7" w:rsidRDefault="00397E1F" w:rsidP="26F0F533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05B57F7">
        <w:rPr>
          <w:rFonts w:cs="Arial"/>
        </w:rPr>
        <w:t xml:space="preserve">Information must be </w:t>
      </w:r>
      <w:r w:rsidR="1FB20F4C" w:rsidRPr="005B57F7">
        <w:rPr>
          <w:rFonts w:cs="Arial"/>
        </w:rPr>
        <w:t>available,</w:t>
      </w:r>
      <w:r w:rsidRPr="005B57F7">
        <w:rPr>
          <w:rFonts w:cs="Arial"/>
        </w:rPr>
        <w:t xml:space="preserve"> and a range of support services must be offered which reflects the needs of ethnically diverse visitors, women, children, carers, non-English speaking visitors. </w:t>
      </w:r>
    </w:p>
    <w:p w14:paraId="0F4B344B" w14:textId="0517965A" w:rsidR="00397E1F" w:rsidRPr="005B57F7" w:rsidRDefault="00397E1F" w:rsidP="4FB9A3EE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005B57F7">
        <w:rPr>
          <w:rFonts w:cs="Arial"/>
        </w:rPr>
        <w:t xml:space="preserve">Literature is appropriate to the needs of those with low literacy skills </w:t>
      </w:r>
    </w:p>
    <w:p w14:paraId="1D13DF30" w14:textId="6C88F467" w:rsidR="00406CFF" w:rsidRPr="005B57F7" w:rsidRDefault="00397E1F" w:rsidP="00585CC4">
      <w:pPr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  <w:color w:val="000000"/>
        </w:rPr>
      </w:pPr>
      <w:r w:rsidRPr="005B57F7">
        <w:rPr>
          <w:rFonts w:cs="Arial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</w:t>
      </w:r>
    </w:p>
    <w:p w14:paraId="792FC6FA" w14:textId="2E7A3C01" w:rsidR="00116F5E" w:rsidRPr="005B57F7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5B57F7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10615D0C" w:rsidR="004E79A7" w:rsidRPr="005B57F7" w:rsidRDefault="004E79A7" w:rsidP="00786B8A">
      <w:pPr>
        <w:spacing w:after="0"/>
        <w:rPr>
          <w:rFonts w:cs="Arial"/>
          <w:color w:val="000000"/>
          <w:szCs w:val="22"/>
        </w:rPr>
      </w:pPr>
      <w:r w:rsidRPr="005B57F7">
        <w:rPr>
          <w:rFonts w:cs="Arial"/>
          <w:b/>
          <w:bCs/>
          <w:color w:val="000000"/>
          <w:szCs w:val="22"/>
        </w:rPr>
        <w:t>Visits Enrichment Activity</w:t>
      </w:r>
    </w:p>
    <w:p w14:paraId="0820589F" w14:textId="5BF4812F" w:rsidR="00897709" w:rsidRPr="005B57F7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9927D4A" w14:textId="4A40B17E" w:rsidR="00406CFF" w:rsidRPr="005B57F7" w:rsidRDefault="00565878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</w:rPr>
        <w:t>HMP Swaleside</w:t>
      </w:r>
      <w:r w:rsidR="002C161D" w:rsidRPr="005B57F7">
        <w:rPr>
          <w:rFonts w:cs="Arial"/>
          <w:color w:val="000000" w:themeColor="text1"/>
        </w:rPr>
        <w:t xml:space="preserve"> Requirements for Visits Enrichment Activity</w:t>
      </w:r>
    </w:p>
    <w:p w14:paraId="05F7DC88" w14:textId="77777777" w:rsidR="00406CFF" w:rsidRPr="005B57F7" w:rsidRDefault="00406CFF" w:rsidP="00406C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5B57F7">
        <w:rPr>
          <w:rFonts w:cs="Arial"/>
          <w:color w:val="000000"/>
          <w:sz w:val="22"/>
          <w:szCs w:val="20"/>
        </w:rPr>
        <w:t>The p</w:t>
      </w:r>
      <w:r w:rsidRPr="005B57F7">
        <w:rPr>
          <w:rFonts w:eastAsia="Times New Roman" w:cs="Arial"/>
          <w:sz w:val="22"/>
          <w:szCs w:val="20"/>
        </w:rPr>
        <w:t>rovider is required to provide a Programme of delivery, for example:</w:t>
      </w:r>
    </w:p>
    <w:p w14:paraId="10D3F040" w14:textId="354CB546" w:rsidR="00406CFF" w:rsidRPr="005B57F7" w:rsidRDefault="00406CFF" w:rsidP="00406C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sz w:val="22"/>
        </w:rPr>
        <w:t>1 session per week Homework Club. Day and times to be agreed with the establishment.</w:t>
      </w:r>
    </w:p>
    <w:p w14:paraId="2DB48C7C" w14:textId="77777777" w:rsidR="00406CFF" w:rsidRPr="005B57F7" w:rsidRDefault="00406CFF" w:rsidP="00406CF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5B57F7">
        <w:rPr>
          <w:sz w:val="22"/>
          <w:szCs w:val="22"/>
        </w:rPr>
        <w:t xml:space="preserve">Special visits (well equipped with resources and play facilities for children from 0-16), for prisoner fathers/step/grandfathers to spend quality, focused time with their children (with one accompanying adult) in child-friendly family environment.  </w:t>
      </w:r>
    </w:p>
    <w:p w14:paraId="027E4499" w14:textId="77777777" w:rsidR="00406CFF" w:rsidRPr="005B57F7" w:rsidRDefault="00406CFF" w:rsidP="00406CF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5B57F7">
        <w:rPr>
          <w:sz w:val="22"/>
          <w:szCs w:val="22"/>
        </w:rPr>
        <w:t>The provider is required to provide Planning and support for these special visits.</w:t>
      </w:r>
    </w:p>
    <w:p w14:paraId="411A4300" w14:textId="00AD268C" w:rsidR="00406CFF" w:rsidRPr="005B57F7" w:rsidRDefault="00406CFF" w:rsidP="00406CF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b/>
          <w:bCs/>
          <w:sz w:val="22"/>
          <w:szCs w:val="22"/>
        </w:rPr>
      </w:pPr>
      <w:r w:rsidRPr="005B57F7">
        <w:rPr>
          <w:sz w:val="22"/>
          <w:szCs w:val="22"/>
        </w:rPr>
        <w:t>Themed visits according to needs – i.e.</w:t>
      </w:r>
      <w:r w:rsidR="08C137DF" w:rsidRPr="005B57F7">
        <w:rPr>
          <w:sz w:val="22"/>
          <w:szCs w:val="22"/>
        </w:rPr>
        <w:t>,</w:t>
      </w:r>
      <w:r w:rsidRPr="005B57F7">
        <w:rPr>
          <w:sz w:val="22"/>
          <w:szCs w:val="22"/>
        </w:rPr>
        <w:t xml:space="preserve"> baby visits</w:t>
      </w:r>
      <w:r w:rsidR="29DB1C67" w:rsidRPr="005B57F7">
        <w:rPr>
          <w:sz w:val="22"/>
          <w:szCs w:val="22"/>
        </w:rPr>
        <w:t>,</w:t>
      </w:r>
      <w:r w:rsidRPr="005B57F7">
        <w:rPr>
          <w:sz w:val="22"/>
          <w:szCs w:val="22"/>
        </w:rPr>
        <w:t xml:space="preserve"> </w:t>
      </w:r>
      <w:r w:rsidR="25A4B301" w:rsidRPr="005B57F7">
        <w:rPr>
          <w:sz w:val="22"/>
          <w:szCs w:val="22"/>
        </w:rPr>
        <w:t>schoolwork</w:t>
      </w:r>
      <w:r w:rsidRPr="005B57F7">
        <w:rPr>
          <w:sz w:val="22"/>
          <w:szCs w:val="22"/>
        </w:rPr>
        <w:t xml:space="preserve"> visits and free play visits</w:t>
      </w:r>
      <w:r w:rsidRPr="005B57F7">
        <w:rPr>
          <w:b/>
          <w:bCs/>
          <w:sz w:val="22"/>
          <w:szCs w:val="22"/>
        </w:rPr>
        <w:t>.</w:t>
      </w:r>
    </w:p>
    <w:p w14:paraId="4F2E0A31" w14:textId="0FBCFB60" w:rsidR="002A08A5" w:rsidRPr="005B57F7" w:rsidRDefault="002A08A5" w:rsidP="4FB9A3EE">
      <w:pPr>
        <w:pStyle w:val="ListParagraph"/>
        <w:autoSpaceDE w:val="0"/>
        <w:autoSpaceDN w:val="0"/>
        <w:adjustRightInd w:val="0"/>
        <w:spacing w:after="0"/>
        <w:jc w:val="both"/>
        <w:rPr>
          <w:b/>
          <w:bCs/>
          <w:color w:val="000000"/>
          <w:szCs w:val="24"/>
        </w:rPr>
      </w:pPr>
    </w:p>
    <w:p w14:paraId="555B65A0" w14:textId="25105DAE" w:rsidR="00212D06" w:rsidRPr="005B57F7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5B57F7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5B57F7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369E594C" w:rsidR="002C161D" w:rsidRPr="005B57F7" w:rsidRDefault="00CE561A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05B57F7">
        <w:rPr>
          <w:rFonts w:cs="Arial"/>
          <w:color w:val="000000" w:themeColor="text1"/>
        </w:rPr>
        <w:t>HMP Swaleside</w:t>
      </w:r>
      <w:r w:rsidR="002C161D" w:rsidRPr="005B57F7">
        <w:rPr>
          <w:rFonts w:cs="Arial"/>
          <w:color w:val="000000" w:themeColor="text1"/>
        </w:rPr>
        <w:t xml:space="preserve"> Requirements for Family Visit Days</w:t>
      </w:r>
    </w:p>
    <w:p w14:paraId="25A5E7C5" w14:textId="77777777" w:rsidR="00406CFF" w:rsidRPr="005B57F7" w:rsidRDefault="00406CFF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5040500" w14:textId="4591E237" w:rsidR="00406CFF" w:rsidRPr="005B57F7" w:rsidRDefault="00406CFF" w:rsidP="00406CFF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5B57F7">
        <w:rPr>
          <w:sz w:val="22"/>
          <w:szCs w:val="22"/>
        </w:rPr>
        <w:t xml:space="preserve">Whole-day events for families and children to spend time together through extended time to do activities </w:t>
      </w:r>
      <w:r w:rsidR="115D5498" w:rsidRPr="005B57F7">
        <w:rPr>
          <w:sz w:val="22"/>
          <w:szCs w:val="22"/>
        </w:rPr>
        <w:t>i.e.,</w:t>
      </w:r>
      <w:r w:rsidRPr="005B57F7">
        <w:rPr>
          <w:sz w:val="22"/>
          <w:szCs w:val="22"/>
        </w:rPr>
        <w:t xml:space="preserve"> prepare and eat meals together. </w:t>
      </w:r>
    </w:p>
    <w:p w14:paraId="2640A5D2" w14:textId="77777777" w:rsidR="00406CFF" w:rsidRPr="005B57F7" w:rsidRDefault="00406CFF" w:rsidP="00406CFF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  <w:szCs w:val="22"/>
        </w:rPr>
      </w:pPr>
      <w:r w:rsidRPr="005B57F7">
        <w:rPr>
          <w:sz w:val="22"/>
          <w:szCs w:val="22"/>
        </w:rPr>
        <w:t>The provider is to plan the visits and themes for each visit.</w:t>
      </w:r>
    </w:p>
    <w:p w14:paraId="19263472" w14:textId="77777777" w:rsidR="00406CFF" w:rsidRPr="005B57F7" w:rsidRDefault="00406CFF" w:rsidP="00406CFF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5B57F7">
        <w:rPr>
          <w:sz w:val="22"/>
          <w:szCs w:val="22"/>
        </w:rPr>
        <w:lastRenderedPageBreak/>
        <w:t xml:space="preserve">The visits should take place quarterly throughout the year. </w:t>
      </w:r>
    </w:p>
    <w:p w14:paraId="69B6B401" w14:textId="6BB04A40" w:rsidR="00406CFF" w:rsidRPr="005B57F7" w:rsidRDefault="00406CFF" w:rsidP="00406CFF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5B57F7">
        <w:rPr>
          <w:sz w:val="22"/>
          <w:szCs w:val="22"/>
        </w:rPr>
        <w:t xml:space="preserve">One x Gypsy Traveller Roma Family Day </w:t>
      </w:r>
      <w:r w:rsidR="001A1EF5">
        <w:rPr>
          <w:sz w:val="22"/>
          <w:szCs w:val="22"/>
        </w:rPr>
        <w:t xml:space="preserve">(in addition to quarterly </w:t>
      </w:r>
      <w:r w:rsidR="003D796F">
        <w:rPr>
          <w:sz w:val="22"/>
          <w:szCs w:val="22"/>
        </w:rPr>
        <w:t>Family Days)</w:t>
      </w:r>
    </w:p>
    <w:p w14:paraId="21248C37" w14:textId="36BA92EA" w:rsidR="00406CFF" w:rsidRPr="005B57F7" w:rsidRDefault="00406CFF" w:rsidP="00406CFF">
      <w:pPr>
        <w:pStyle w:val="Body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color w:val="000000"/>
          <w:sz w:val="22"/>
          <w:szCs w:val="22"/>
        </w:rPr>
      </w:pPr>
      <w:r w:rsidRPr="005B57F7">
        <w:rPr>
          <w:sz w:val="22"/>
          <w:szCs w:val="22"/>
        </w:rPr>
        <w:t>One x Black History Month Family Day</w:t>
      </w:r>
      <w:r w:rsidR="003D796F">
        <w:rPr>
          <w:sz w:val="22"/>
          <w:szCs w:val="22"/>
        </w:rPr>
        <w:t xml:space="preserve"> </w:t>
      </w:r>
      <w:r w:rsidR="003D796F">
        <w:rPr>
          <w:sz w:val="22"/>
          <w:szCs w:val="22"/>
        </w:rPr>
        <w:t>(in addition to quarterly Family Days)</w:t>
      </w:r>
    </w:p>
    <w:p w14:paraId="68B93A72" w14:textId="77777777" w:rsidR="00406CFF" w:rsidRPr="005B57F7" w:rsidRDefault="00406CFF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807AA80" w14:textId="16282B0F" w:rsidR="4FB9A3EE" w:rsidRPr="005B57F7" w:rsidRDefault="4FB9A3EE" w:rsidP="4FB9A3EE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28366D04" w14:textId="05B8DEE3" w:rsidR="00C503EF" w:rsidRPr="005B57F7" w:rsidRDefault="00E93882" w:rsidP="26F0F5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5B57F7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5B57F7">
        <w:rPr>
          <w:rFonts w:cs="Arial"/>
          <w:b/>
          <w:bCs/>
          <w:color w:val="000000" w:themeColor="text1"/>
        </w:rPr>
        <w:t>C</w:t>
      </w:r>
      <w:r w:rsidR="002E63EE" w:rsidRPr="005B57F7">
        <w:rPr>
          <w:rFonts w:cs="Arial"/>
          <w:b/>
          <w:bCs/>
          <w:color w:val="000000" w:themeColor="text1"/>
        </w:rPr>
        <w:t xml:space="preserve">ontact with </w:t>
      </w:r>
      <w:r w:rsidR="003117B8" w:rsidRPr="005B57F7">
        <w:rPr>
          <w:rFonts w:cs="Arial"/>
          <w:b/>
          <w:bCs/>
          <w:color w:val="000000" w:themeColor="text1"/>
        </w:rPr>
        <w:t>F</w:t>
      </w:r>
      <w:r w:rsidRPr="005B57F7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Pr="005B57F7" w:rsidRDefault="007B53DB" w:rsidP="4FB9A3E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</w:rPr>
      </w:pPr>
      <w:bookmarkStart w:id="1" w:name="_Hlk83125807"/>
      <w:bookmarkEnd w:id="1"/>
    </w:p>
    <w:p w14:paraId="7A7A84A2" w14:textId="5EE90931" w:rsidR="00406CFF" w:rsidRPr="005B57F7" w:rsidRDefault="00CE561A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</w:rPr>
        <w:t>HMP Swaleside</w:t>
      </w:r>
      <w:r w:rsidR="002C161D" w:rsidRPr="005B57F7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17B591D6" w14:textId="55FC6420" w:rsidR="00406CFF" w:rsidRPr="005B57F7" w:rsidRDefault="00406CF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 xml:space="preserve">The provider should support the prison in helping prisoners to re-establish contact with family </w:t>
      </w:r>
      <w:r w:rsidR="032EB381" w:rsidRPr="005B57F7">
        <w:rPr>
          <w:rFonts w:cs="Arial"/>
          <w:color w:val="000000" w:themeColor="text1"/>
          <w:sz w:val="22"/>
        </w:rPr>
        <w:t xml:space="preserve">and </w:t>
      </w:r>
      <w:r w:rsidRPr="005B57F7">
        <w:rPr>
          <w:rFonts w:cs="Arial"/>
          <w:color w:val="000000" w:themeColor="text1"/>
          <w:sz w:val="22"/>
        </w:rPr>
        <w:t>friends</w:t>
      </w:r>
      <w:r w:rsidR="0B4C6DED" w:rsidRPr="005B57F7">
        <w:rPr>
          <w:rFonts w:cs="Arial"/>
          <w:color w:val="000000" w:themeColor="text1"/>
          <w:sz w:val="22"/>
        </w:rPr>
        <w:t>.</w:t>
      </w:r>
    </w:p>
    <w:p w14:paraId="2BA87AD6" w14:textId="71823C9A" w:rsidR="00406CFF" w:rsidRPr="005B57F7" w:rsidRDefault="00406CF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 xml:space="preserve">The provider will support </w:t>
      </w:r>
      <w:r w:rsidR="7524FD5B" w:rsidRPr="005B57F7">
        <w:rPr>
          <w:rFonts w:cs="Arial"/>
          <w:color w:val="000000" w:themeColor="text1"/>
          <w:sz w:val="22"/>
        </w:rPr>
        <w:t xml:space="preserve">and </w:t>
      </w:r>
      <w:r w:rsidRPr="005B57F7">
        <w:rPr>
          <w:rFonts w:cs="Arial"/>
          <w:color w:val="000000" w:themeColor="text1"/>
          <w:sz w:val="22"/>
        </w:rPr>
        <w:t xml:space="preserve">advise the prisoner to make initial contact with family </w:t>
      </w:r>
      <w:r w:rsidR="37F0F3C5" w:rsidRPr="005B57F7">
        <w:rPr>
          <w:rFonts w:cs="Arial"/>
          <w:color w:val="000000" w:themeColor="text1"/>
          <w:sz w:val="22"/>
        </w:rPr>
        <w:t>and</w:t>
      </w:r>
      <w:r w:rsidRPr="005B57F7">
        <w:rPr>
          <w:rFonts w:cs="Arial"/>
          <w:color w:val="000000" w:themeColor="text1"/>
          <w:sz w:val="22"/>
        </w:rPr>
        <w:t xml:space="preserve"> friends</w:t>
      </w:r>
      <w:r w:rsidR="0C284032" w:rsidRPr="005B57F7">
        <w:rPr>
          <w:rFonts w:cs="Arial"/>
          <w:color w:val="000000" w:themeColor="text1"/>
          <w:sz w:val="22"/>
        </w:rPr>
        <w:t>.</w:t>
      </w:r>
    </w:p>
    <w:p w14:paraId="493F2D31" w14:textId="2D8F53FD" w:rsidR="00406CFF" w:rsidRPr="005B57F7" w:rsidRDefault="00406CF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  <w:sz w:val="22"/>
        </w:rPr>
        <w:t xml:space="preserve">The provider will support </w:t>
      </w:r>
      <w:r w:rsidR="7FDAED2D" w:rsidRPr="005B57F7">
        <w:rPr>
          <w:rFonts w:cs="Arial"/>
          <w:color w:val="000000" w:themeColor="text1"/>
          <w:sz w:val="22"/>
        </w:rPr>
        <w:t>and</w:t>
      </w:r>
      <w:r w:rsidRPr="005B57F7">
        <w:rPr>
          <w:rFonts w:cs="Arial"/>
          <w:color w:val="000000" w:themeColor="text1"/>
          <w:sz w:val="22"/>
        </w:rPr>
        <w:t xml:space="preserve"> advise the family or friends once initial contact has been made by the prisoner.  </w:t>
      </w:r>
    </w:p>
    <w:p w14:paraId="0DEAB2B3" w14:textId="7086CEBB" w:rsidR="002C161D" w:rsidRPr="005B57F7" w:rsidRDefault="2F378FDD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>T</w:t>
      </w:r>
      <w:r w:rsidR="00DC14B2" w:rsidRPr="005B57F7">
        <w:rPr>
          <w:rFonts w:cs="Arial"/>
          <w:color w:val="000000" w:themeColor="text1"/>
          <w:sz w:val="22"/>
        </w:rPr>
        <w:t xml:space="preserve">o support and signpost where appropriate to other services. </w:t>
      </w:r>
    </w:p>
    <w:p w14:paraId="4D6482DA" w14:textId="77777777" w:rsidR="002C161D" w:rsidRPr="005B57F7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5B57F7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5B57F7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5B57F7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5B57F7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0D309028" w:rsidR="0079465C" w:rsidRPr="005B57F7" w:rsidRDefault="0079465C" w:rsidP="26F0F5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5B57F7">
        <w:rPr>
          <w:rFonts w:cs="Arial"/>
          <w:b/>
          <w:bCs/>
          <w:color w:val="000000" w:themeColor="text1"/>
        </w:rPr>
        <w:t>Family Engagement</w:t>
      </w:r>
      <w:r w:rsidR="00386106" w:rsidRPr="005B57F7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Pr="005B57F7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0109AC2D" w:rsidR="002C161D" w:rsidRPr="005B57F7" w:rsidRDefault="006404D7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</w:rPr>
        <w:t xml:space="preserve">HMP Swaleside </w:t>
      </w:r>
      <w:r w:rsidR="002C161D" w:rsidRPr="005B57F7">
        <w:rPr>
          <w:rFonts w:cs="Arial"/>
          <w:color w:val="000000" w:themeColor="text1"/>
        </w:rPr>
        <w:t>Requirements for Family Engagement and Advice</w:t>
      </w:r>
    </w:p>
    <w:p w14:paraId="3214933A" w14:textId="77777777" w:rsidR="00406CFF" w:rsidRPr="005B57F7" w:rsidRDefault="00406CFF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52A3DEF" w14:textId="77777777" w:rsidR="00406CFF" w:rsidRPr="005B57F7" w:rsidRDefault="00406CFF" w:rsidP="00406CFF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B57F7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5096E831" w14:textId="77777777" w:rsidR="00406CFF" w:rsidRPr="005B57F7" w:rsidRDefault="00406CFF" w:rsidP="00406CFF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B57F7">
        <w:rPr>
          <w:rFonts w:cs="Arial"/>
        </w:rPr>
        <w:t xml:space="preserve">Through collaborative working they will ensure all appropriate family services across the establishment are engaged by those with need. </w:t>
      </w:r>
    </w:p>
    <w:p w14:paraId="48568EFF" w14:textId="77777777" w:rsidR="00406CFF" w:rsidRPr="005B57F7" w:rsidRDefault="00406CFF" w:rsidP="00406CFF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B57F7">
        <w:rPr>
          <w:rFonts w:cs="Arial"/>
        </w:rPr>
        <w:t>Where identified gaps in services are found, through innovative working these gaps are to be addressed.</w:t>
      </w:r>
    </w:p>
    <w:p w14:paraId="3BB89565" w14:textId="77777777" w:rsidR="00406CFF" w:rsidRPr="005B57F7" w:rsidRDefault="00406CFF" w:rsidP="00406CFF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B57F7">
        <w:rPr>
          <w:rFonts w:cs="Arial"/>
        </w:rPr>
        <w:t>Provide telephone and face to face support for families.</w:t>
      </w:r>
    </w:p>
    <w:p w14:paraId="3348057B" w14:textId="02879A33" w:rsidR="00406CFF" w:rsidRPr="005B57F7" w:rsidRDefault="00406CFF" w:rsidP="00406CFF">
      <w:pPr>
        <w:numPr>
          <w:ilvl w:val="0"/>
          <w:numId w:val="41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B57F7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  <w:r w:rsidR="38AD6554" w:rsidRPr="005B57F7">
        <w:rPr>
          <w:rFonts w:cs="Arial"/>
        </w:rPr>
        <w:t>.</w:t>
      </w:r>
    </w:p>
    <w:p w14:paraId="0581828B" w14:textId="77777777" w:rsidR="002C161D" w:rsidRPr="005B57F7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5B57F7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5B57F7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5B57F7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5B57F7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24CA75C5" w:rsidR="00386106" w:rsidRPr="005B57F7" w:rsidRDefault="00386106" w:rsidP="26F0F53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5B57F7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5B57F7" w:rsidRDefault="002C161D" w:rsidP="4FB9A3EE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</w:p>
    <w:p w14:paraId="383BD8EC" w14:textId="79D86042" w:rsidR="002C161D" w:rsidRPr="005B57F7" w:rsidRDefault="006404D7" w:rsidP="4FB9A3E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5B57F7">
        <w:rPr>
          <w:rFonts w:cs="Arial"/>
          <w:color w:val="000000" w:themeColor="text1"/>
        </w:rPr>
        <w:t xml:space="preserve">HMP Swaleside </w:t>
      </w:r>
      <w:r w:rsidR="002C161D" w:rsidRPr="005B57F7">
        <w:rPr>
          <w:rFonts w:cs="Arial"/>
          <w:color w:val="000000" w:themeColor="text1"/>
        </w:rPr>
        <w:t>Requirements for Secure Video Calls</w:t>
      </w:r>
    </w:p>
    <w:p w14:paraId="287F78F3" w14:textId="59BDC72D" w:rsidR="00406CFF" w:rsidRPr="005B57F7" w:rsidRDefault="00406CF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>To provide pre-call support to families, being particularly mindful of those who are new to the system or have difficulties using digital technology</w:t>
      </w:r>
      <w:r w:rsidR="6B60EA3D" w:rsidRPr="005B57F7">
        <w:rPr>
          <w:rFonts w:cs="Arial"/>
          <w:color w:val="000000" w:themeColor="text1"/>
          <w:sz w:val="22"/>
        </w:rPr>
        <w:t>.</w:t>
      </w:r>
    </w:p>
    <w:p w14:paraId="3D4FBD3F" w14:textId="20BC7A86" w:rsidR="00406CFF" w:rsidRPr="005B57F7" w:rsidRDefault="00406CF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>To provide post-call support to families</w:t>
      </w:r>
      <w:r w:rsidR="642A5B96" w:rsidRPr="005B57F7">
        <w:rPr>
          <w:rFonts w:cs="Arial"/>
          <w:color w:val="000000" w:themeColor="text1"/>
          <w:sz w:val="22"/>
        </w:rPr>
        <w:t>.</w:t>
      </w:r>
    </w:p>
    <w:p w14:paraId="371BF1DA" w14:textId="55A1FEDF" w:rsidR="00406CFF" w:rsidRPr="005B57F7" w:rsidRDefault="00406CFF" w:rsidP="4FB9A3E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57F7">
        <w:rPr>
          <w:rFonts w:cs="Arial"/>
          <w:color w:val="000000" w:themeColor="text1"/>
          <w:sz w:val="22"/>
        </w:rPr>
        <w:t>To provide pre</w:t>
      </w:r>
      <w:r w:rsidR="6E41EEB8" w:rsidRPr="005B57F7">
        <w:rPr>
          <w:rFonts w:cs="Arial"/>
          <w:color w:val="000000" w:themeColor="text1"/>
          <w:sz w:val="22"/>
        </w:rPr>
        <w:t>- and</w:t>
      </w:r>
      <w:r w:rsidRPr="005B57F7">
        <w:rPr>
          <w:rFonts w:cs="Arial"/>
          <w:color w:val="000000" w:themeColor="text1"/>
          <w:sz w:val="22"/>
        </w:rPr>
        <w:t xml:space="preserve"> post</w:t>
      </w:r>
      <w:r w:rsidR="5014703C" w:rsidRPr="005B57F7">
        <w:rPr>
          <w:rFonts w:cs="Arial"/>
          <w:color w:val="000000" w:themeColor="text1"/>
          <w:sz w:val="22"/>
        </w:rPr>
        <w:t>-</w:t>
      </w:r>
      <w:r w:rsidRPr="005B57F7">
        <w:rPr>
          <w:rFonts w:cs="Arial"/>
          <w:color w:val="000000" w:themeColor="text1"/>
          <w:sz w:val="22"/>
        </w:rPr>
        <w:t xml:space="preserve">call support for prisoners. </w:t>
      </w:r>
    </w:p>
    <w:p w14:paraId="416E5DC1" w14:textId="31DD7A29" w:rsidR="00406CFF" w:rsidRPr="005B57F7" w:rsidRDefault="00406CFF" w:rsidP="006404D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8A434A3" w14:textId="6E841E77" w:rsidR="00362E3E" w:rsidRPr="005B57F7" w:rsidRDefault="00362E3E" w:rsidP="006404D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D919F7C" w14:textId="36A03363" w:rsidR="00362E3E" w:rsidRPr="005B57F7" w:rsidRDefault="00362E3E" w:rsidP="006404D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AE0208D" w14:textId="434D94EB" w:rsidR="00362E3E" w:rsidRPr="005B57F7" w:rsidRDefault="00362E3E" w:rsidP="006404D7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A89BB2C" w14:textId="6EF70926" w:rsidR="00362E3E" w:rsidRPr="005B57F7" w:rsidRDefault="00362E3E" w:rsidP="005B57F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  <w:r w:rsidRPr="005B57F7">
        <w:rPr>
          <w:rFonts w:cs="Arial"/>
          <w:b/>
          <w:bCs/>
          <w:color w:val="000000"/>
          <w:u w:val="single"/>
        </w:rPr>
        <w:t>Optional Services</w:t>
      </w:r>
    </w:p>
    <w:p w14:paraId="4B9F61D6" w14:textId="3C792A01" w:rsidR="00362E3E" w:rsidRPr="005B57F7" w:rsidRDefault="00362E3E" w:rsidP="00362E3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u w:val="single"/>
        </w:rPr>
      </w:pPr>
    </w:p>
    <w:p w14:paraId="0F4D4B59" w14:textId="1626FA75" w:rsidR="00362E3E" w:rsidRPr="005B57F7" w:rsidRDefault="00362E3E" w:rsidP="005B57F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0"/>
        </w:rPr>
      </w:pPr>
      <w:r w:rsidRPr="005B57F7">
        <w:rPr>
          <w:rFonts w:cs="Arial"/>
          <w:color w:val="000000"/>
          <w:sz w:val="22"/>
          <w:szCs w:val="20"/>
        </w:rPr>
        <w:t>To take bookings for social</w:t>
      </w:r>
      <w:r w:rsidR="009C0066" w:rsidRPr="005B57F7">
        <w:rPr>
          <w:rFonts w:cs="Arial"/>
          <w:color w:val="000000"/>
          <w:sz w:val="22"/>
          <w:szCs w:val="20"/>
        </w:rPr>
        <w:t xml:space="preserve"> and</w:t>
      </w:r>
      <w:r w:rsidRPr="005B57F7">
        <w:rPr>
          <w:rFonts w:cs="Arial"/>
          <w:color w:val="000000"/>
          <w:sz w:val="22"/>
          <w:szCs w:val="20"/>
        </w:rPr>
        <w:t xml:space="preserve"> secure video calling visits</w:t>
      </w:r>
      <w:r w:rsidR="005B57F7">
        <w:rPr>
          <w:rFonts w:cs="Arial"/>
          <w:color w:val="000000"/>
          <w:sz w:val="22"/>
          <w:szCs w:val="20"/>
        </w:rPr>
        <w:t>.</w:t>
      </w:r>
    </w:p>
    <w:p w14:paraId="03D68FCD" w14:textId="1FF9F175" w:rsidR="003C14EA" w:rsidRPr="00954602" w:rsidRDefault="003C14EA" w:rsidP="4FB9A3EE">
      <w:pPr>
        <w:pStyle w:val="ListParagraph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</w:p>
    <w:sectPr w:rsidR="003C14EA" w:rsidRPr="0095460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4540" w14:textId="77777777" w:rsidR="00ED165C" w:rsidRDefault="00ED165C">
      <w:r>
        <w:separator/>
      </w:r>
    </w:p>
  </w:endnote>
  <w:endnote w:type="continuationSeparator" w:id="0">
    <w:p w14:paraId="14DAC06A" w14:textId="77777777" w:rsidR="00ED165C" w:rsidRDefault="00ED165C">
      <w:r>
        <w:continuationSeparator/>
      </w:r>
    </w:p>
  </w:endnote>
  <w:endnote w:type="continuationNotice" w:id="1">
    <w:p w14:paraId="546F7C7B" w14:textId="77777777" w:rsidR="00ED165C" w:rsidRDefault="00ED16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CFF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16DDA5A"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4559B97D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CFF">
                      <w:rPr>
                        <w:noProof/>
                      </w:rPr>
                      <w:t>13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406CFF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3B4A" w14:textId="77777777" w:rsidR="00ED165C" w:rsidRDefault="00ED165C">
      <w:r>
        <w:separator/>
      </w:r>
    </w:p>
  </w:footnote>
  <w:footnote w:type="continuationSeparator" w:id="0">
    <w:p w14:paraId="7C297CA3" w14:textId="77777777" w:rsidR="00ED165C" w:rsidRDefault="00ED165C">
      <w:r>
        <w:continuationSeparator/>
      </w:r>
    </w:p>
  </w:footnote>
  <w:footnote w:type="continuationNotice" w:id="1">
    <w:p w14:paraId="239AD6BB" w14:textId="77777777" w:rsidR="00ED165C" w:rsidRDefault="00ED16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2EE6"/>
    <w:multiLevelType w:val="hybridMultilevel"/>
    <w:tmpl w:val="EC7838B2"/>
    <w:lvl w:ilvl="0" w:tplc="7A02FB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DE0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85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61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C2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4B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C6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05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89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F30A2"/>
    <w:multiLevelType w:val="hybridMultilevel"/>
    <w:tmpl w:val="D692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5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AAF"/>
    <w:multiLevelType w:val="hybridMultilevel"/>
    <w:tmpl w:val="BB72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7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0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EB249A8"/>
    <w:multiLevelType w:val="hybridMultilevel"/>
    <w:tmpl w:val="ECD4025A"/>
    <w:lvl w:ilvl="0" w:tplc="9FBA3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6C4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E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42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C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E4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6A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27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9216">
    <w:abstractNumId w:val="41"/>
  </w:num>
  <w:num w:numId="2" w16cid:durableId="1021277303">
    <w:abstractNumId w:val="11"/>
  </w:num>
  <w:num w:numId="3" w16cid:durableId="1115635958">
    <w:abstractNumId w:val="12"/>
  </w:num>
  <w:num w:numId="4" w16cid:durableId="752121626">
    <w:abstractNumId w:val="14"/>
  </w:num>
  <w:num w:numId="5" w16cid:durableId="1146897720">
    <w:abstractNumId w:val="15"/>
  </w:num>
  <w:num w:numId="6" w16cid:durableId="631324258">
    <w:abstractNumId w:val="6"/>
  </w:num>
  <w:num w:numId="7" w16cid:durableId="1685470345">
    <w:abstractNumId w:val="24"/>
  </w:num>
  <w:num w:numId="8" w16cid:durableId="727072856">
    <w:abstractNumId w:val="7"/>
  </w:num>
  <w:num w:numId="9" w16cid:durableId="48497952">
    <w:abstractNumId w:val="38"/>
  </w:num>
  <w:num w:numId="10" w16cid:durableId="1203907814">
    <w:abstractNumId w:val="36"/>
  </w:num>
  <w:num w:numId="11" w16cid:durableId="208617600">
    <w:abstractNumId w:val="19"/>
  </w:num>
  <w:num w:numId="12" w16cid:durableId="2225694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868213">
    <w:abstractNumId w:val="17"/>
  </w:num>
  <w:num w:numId="14" w16cid:durableId="461389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2858146">
    <w:abstractNumId w:val="1"/>
  </w:num>
  <w:num w:numId="16" w16cid:durableId="228003753">
    <w:abstractNumId w:val="16"/>
  </w:num>
  <w:num w:numId="17" w16cid:durableId="940798749">
    <w:abstractNumId w:val="0"/>
  </w:num>
  <w:num w:numId="18" w16cid:durableId="2143383338">
    <w:abstractNumId w:val="3"/>
  </w:num>
  <w:num w:numId="19" w16cid:durableId="1120303508">
    <w:abstractNumId w:val="32"/>
  </w:num>
  <w:num w:numId="20" w16cid:durableId="1185824979">
    <w:abstractNumId w:val="39"/>
  </w:num>
  <w:num w:numId="21" w16cid:durableId="1530870745">
    <w:abstractNumId w:val="8"/>
    <w:lvlOverride w:ilvl="0">
      <w:startOverride w:val="1"/>
    </w:lvlOverride>
  </w:num>
  <w:num w:numId="22" w16cid:durableId="1743524863">
    <w:abstractNumId w:val="4"/>
  </w:num>
  <w:num w:numId="23" w16cid:durableId="870530725">
    <w:abstractNumId w:val="25"/>
  </w:num>
  <w:num w:numId="24" w16cid:durableId="800000321">
    <w:abstractNumId w:val="22"/>
  </w:num>
  <w:num w:numId="25" w16cid:durableId="1514567829">
    <w:abstractNumId w:val="26"/>
  </w:num>
  <w:num w:numId="26" w16cid:durableId="1466041114">
    <w:abstractNumId w:val="5"/>
  </w:num>
  <w:num w:numId="27" w16cid:durableId="1552230611">
    <w:abstractNumId w:val="18"/>
  </w:num>
  <w:num w:numId="28" w16cid:durableId="1369646625">
    <w:abstractNumId w:val="37"/>
  </w:num>
  <w:num w:numId="29" w16cid:durableId="1770615374">
    <w:abstractNumId w:val="9"/>
  </w:num>
  <w:num w:numId="30" w16cid:durableId="445537927">
    <w:abstractNumId w:val="31"/>
  </w:num>
  <w:num w:numId="31" w16cid:durableId="1614289155">
    <w:abstractNumId w:val="23"/>
  </w:num>
  <w:num w:numId="32" w16cid:durableId="1460108361">
    <w:abstractNumId w:val="20"/>
  </w:num>
  <w:num w:numId="33" w16cid:durableId="121658559">
    <w:abstractNumId w:val="29"/>
  </w:num>
  <w:num w:numId="34" w16cid:durableId="1193765403">
    <w:abstractNumId w:val="13"/>
  </w:num>
  <w:num w:numId="35" w16cid:durableId="1836415778">
    <w:abstractNumId w:val="10"/>
  </w:num>
  <w:num w:numId="36" w16cid:durableId="770859843">
    <w:abstractNumId w:val="35"/>
  </w:num>
  <w:num w:numId="37" w16cid:durableId="1720977762">
    <w:abstractNumId w:val="28"/>
  </w:num>
  <w:num w:numId="38" w16cid:durableId="1751384345">
    <w:abstractNumId w:val="30"/>
  </w:num>
  <w:num w:numId="39" w16cid:durableId="1350914153">
    <w:abstractNumId w:val="27"/>
  </w:num>
  <w:num w:numId="40" w16cid:durableId="1725332217">
    <w:abstractNumId w:val="2"/>
  </w:num>
  <w:num w:numId="41" w16cid:durableId="485174202">
    <w:abstractNumId w:val="33"/>
  </w:num>
  <w:num w:numId="42" w16cid:durableId="1341933032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5A64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9E72D"/>
    <w:rsid w:val="001A1673"/>
    <w:rsid w:val="001A1EF5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07C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2E3E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97E1F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D796F"/>
    <w:rsid w:val="003E21FD"/>
    <w:rsid w:val="003E5002"/>
    <w:rsid w:val="003F0469"/>
    <w:rsid w:val="003F3D78"/>
    <w:rsid w:val="003F6D2C"/>
    <w:rsid w:val="00406CFF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5878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B57F7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04D7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0432"/>
    <w:rsid w:val="007C4ADA"/>
    <w:rsid w:val="007C7960"/>
    <w:rsid w:val="007D0A4B"/>
    <w:rsid w:val="007D2684"/>
    <w:rsid w:val="007E0632"/>
    <w:rsid w:val="007E717B"/>
    <w:rsid w:val="00806690"/>
    <w:rsid w:val="00810682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6975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57E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006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61A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4DDF"/>
    <w:rsid w:val="00DB7945"/>
    <w:rsid w:val="00DC14B2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0A5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3CC6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165C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E2019C"/>
    <w:rsid w:val="032EB381"/>
    <w:rsid w:val="0465E140"/>
    <w:rsid w:val="08C137DF"/>
    <w:rsid w:val="09B432AB"/>
    <w:rsid w:val="09BBB108"/>
    <w:rsid w:val="0B4C6DED"/>
    <w:rsid w:val="0C284032"/>
    <w:rsid w:val="0F27CE43"/>
    <w:rsid w:val="0F2EB897"/>
    <w:rsid w:val="115D5498"/>
    <w:rsid w:val="1C622807"/>
    <w:rsid w:val="1FB20F4C"/>
    <w:rsid w:val="2199E9F6"/>
    <w:rsid w:val="21A67952"/>
    <w:rsid w:val="21E5941E"/>
    <w:rsid w:val="23D05BED"/>
    <w:rsid w:val="25A4B301"/>
    <w:rsid w:val="26F0F533"/>
    <w:rsid w:val="28001CE8"/>
    <w:rsid w:val="29DB1C67"/>
    <w:rsid w:val="2F378FDD"/>
    <w:rsid w:val="35D51DB1"/>
    <w:rsid w:val="3653D4A1"/>
    <w:rsid w:val="371142E8"/>
    <w:rsid w:val="37F0F3C5"/>
    <w:rsid w:val="38AD6554"/>
    <w:rsid w:val="39459402"/>
    <w:rsid w:val="3C59318E"/>
    <w:rsid w:val="3CDF0EF2"/>
    <w:rsid w:val="492ACFC3"/>
    <w:rsid w:val="497CB599"/>
    <w:rsid w:val="4C211D71"/>
    <w:rsid w:val="4C87623A"/>
    <w:rsid w:val="4F8E9FFC"/>
    <w:rsid w:val="4FB9A3EE"/>
    <w:rsid w:val="5014703C"/>
    <w:rsid w:val="53AF17B6"/>
    <w:rsid w:val="543F5586"/>
    <w:rsid w:val="545D158C"/>
    <w:rsid w:val="55AED75A"/>
    <w:rsid w:val="57A8591B"/>
    <w:rsid w:val="5A4251FE"/>
    <w:rsid w:val="5AAE94AA"/>
    <w:rsid w:val="5E4A5E49"/>
    <w:rsid w:val="6362C53F"/>
    <w:rsid w:val="63EEA677"/>
    <w:rsid w:val="642A5B96"/>
    <w:rsid w:val="66FCEF4F"/>
    <w:rsid w:val="6A4FB90D"/>
    <w:rsid w:val="6B60EA3D"/>
    <w:rsid w:val="6BF8AE3D"/>
    <w:rsid w:val="6E41EEB8"/>
    <w:rsid w:val="72A04034"/>
    <w:rsid w:val="73B8EADE"/>
    <w:rsid w:val="7524FD5B"/>
    <w:rsid w:val="78C4E80E"/>
    <w:rsid w:val="7DD1EBB4"/>
    <w:rsid w:val="7F963646"/>
    <w:rsid w:val="7FDA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05DEE2-0609-49D9-A2F5-5EDB6E36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2ABC1-6C5C-478A-9517-C22E22D45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6</TotalTime>
  <Pages>5</Pages>
  <Words>988</Words>
  <Characters>5632</Characters>
  <Application>Microsoft Office Word</Application>
  <DocSecurity>0</DocSecurity>
  <Lines>46</Lines>
  <Paragraphs>13</Paragraphs>
  <ScaleCrop>false</ScaleCrop>
  <Manager>Ministry of Justice</Manager>
  <Company>Ministry of Justice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20</cp:revision>
  <cp:lastPrinted>2007-08-06T14:19:00Z</cp:lastPrinted>
  <dcterms:created xsi:type="dcterms:W3CDTF">2021-11-16T16:54:00Z</dcterms:created>
  <dcterms:modified xsi:type="dcterms:W3CDTF">2022-06-14T08:10:00Z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