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C0CBE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476874" w:rsidRPr="00476874">
              <w:rPr>
                <w:rFonts w:ascii="Arial" w:hAnsi="Arial" w:cs="Arial"/>
                <w:b/>
              </w:rPr>
              <w:t>P0011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08B9F14" w:rsidR="00CB3E0B" w:rsidRDefault="0047687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079C4D4" w:rsidR="00727813" w:rsidRPr="00311C5F" w:rsidRDefault="0047687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77717A7" w:rsidR="00A53652" w:rsidRPr="00CB3E0B" w:rsidRDefault="0047687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BC62636" w:rsidR="00F841A8" w:rsidRPr="00476874" w:rsidRDefault="00476874" w:rsidP="00A53652">
      <w:pPr>
        <w:jc w:val="center"/>
        <w:rPr>
          <w:rFonts w:ascii="Arial" w:hAnsi="Arial" w:cs="Arial"/>
          <w:b/>
        </w:rPr>
      </w:pPr>
      <w:proofErr w:type="spellStart"/>
      <w:r w:rsidRPr="00476874">
        <w:rPr>
          <w:rFonts w:ascii="Arial" w:hAnsi="Arial" w:cs="Arial"/>
          <w:b/>
        </w:rPr>
        <w:t>P0011</w:t>
      </w:r>
      <w:proofErr w:type="spellEnd"/>
    </w:p>
    <w:p w14:paraId="391E6084" w14:textId="5C22FE07" w:rsidR="00727813" w:rsidRPr="00476874" w:rsidRDefault="00476874" w:rsidP="00476874">
      <w:pPr>
        <w:jc w:val="center"/>
        <w:rPr>
          <w:rFonts w:ascii="Arial" w:hAnsi="Arial" w:cs="Arial"/>
          <w:b/>
          <w:bCs/>
        </w:rPr>
      </w:pPr>
      <w:r w:rsidRPr="00476874">
        <w:rPr>
          <w:rFonts w:ascii="Arial" w:hAnsi="Arial" w:cs="Arial"/>
          <w:b/>
          <w:bCs/>
          <w:shd w:val="clear" w:color="auto" w:fill="FFFFFF"/>
        </w:rPr>
        <w:t>Technical support for Maintenance and Renewal Contracts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2F946D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6874">
            <w:rPr>
              <w:rFonts w:ascii="Arial" w:hAnsi="Arial" w:cs="Arial"/>
              <w:b/>
            </w:rPr>
            <w:t>21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09A533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6874">
            <w:rPr>
              <w:rFonts w:ascii="Arial" w:hAnsi="Arial" w:cs="Arial"/>
              <w:b/>
            </w:rPr>
            <w:t>14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6874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458979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76874">
        <w:rPr>
          <w:rFonts w:ascii="Arial" w:hAnsi="Arial" w:cs="Arial"/>
          <w:b/>
        </w:rPr>
        <w:t>149,594.07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DFA712B" w:rsidR="00627D44" w:rsidRPr="00311C5F" w:rsidRDefault="00C6440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47687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C355428" w:rsidR="00727813" w:rsidRPr="00311C5F" w:rsidRDefault="00C6440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A760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A760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15AD785" w:rsidR="00CB4F85" w:rsidRPr="002C2284" w:rsidRDefault="00476874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P0011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805DCF8" w:rsidR="00CB4F85" w:rsidRPr="002C2284" w:rsidRDefault="0047687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08900DD" w:rsidR="00CB4F85" w:rsidRPr="00476874" w:rsidRDefault="00476874" w:rsidP="00A43023">
            <w:pPr>
              <w:rPr>
                <w:rFonts w:ascii="Arial" w:hAnsi="Arial" w:cs="Arial"/>
                <w:b/>
                <w:bCs/>
              </w:rPr>
            </w:pPr>
            <w:r w:rsidRPr="00476874">
              <w:rPr>
                <w:rFonts w:ascii="Arial" w:hAnsi="Arial" w:cs="Arial"/>
                <w:b/>
                <w:bCs/>
                <w:shd w:val="clear" w:color="auto" w:fill="FFFFFF"/>
              </w:rPr>
              <w:t>610885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839EB" w14:textId="77777777" w:rsidR="00EA760F" w:rsidRDefault="00EA760F">
      <w:r>
        <w:separator/>
      </w:r>
    </w:p>
  </w:endnote>
  <w:endnote w:type="continuationSeparator" w:id="0">
    <w:p w14:paraId="79BFD42F" w14:textId="77777777" w:rsidR="00EA760F" w:rsidRDefault="00EA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EC7C8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E985C" w14:textId="77777777" w:rsidR="00EA760F" w:rsidRDefault="00EA760F">
      <w:r>
        <w:separator/>
      </w:r>
    </w:p>
  </w:footnote>
  <w:footnote w:type="continuationSeparator" w:id="0">
    <w:p w14:paraId="198CD7E0" w14:textId="77777777" w:rsidR="00EA760F" w:rsidRDefault="00EA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76874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440C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A760F"/>
    <w:rsid w:val="00EB39FB"/>
    <w:rsid w:val="00EC7C82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E152E"/>
    <w:rsid w:val="00D7291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543E-ED9B-4025-B42D-E7C53DD3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2022-05-04T14:01:00Z</dcterms:created>
  <dcterms:modified xsi:type="dcterms:W3CDTF">2022-05-04T14:01:00Z</dcterms:modified>
</cp:coreProperties>
</file>