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8EFEBD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6E1E2C" w:rsidRPr="006E1E2C">
              <w:rPr>
                <w:rFonts w:ascii="Arial" w:hAnsi="Arial" w:cs="Arial"/>
                <w:b/>
              </w:rPr>
              <w:t>T0192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0206DC6" w:rsidR="00CB3E0B" w:rsidRDefault="006E1E2C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2-1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8DF6A3D" w:rsidR="00727813" w:rsidRPr="00311C5F" w:rsidRDefault="006E1E2C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17 December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AE3FFEB" w:rsidR="00A53652" w:rsidRPr="00CB3E0B" w:rsidRDefault="006E1E2C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7D19AB82" w:rsidR="00F841A8" w:rsidRPr="006E1E2C" w:rsidRDefault="006E1E2C" w:rsidP="00A53652">
      <w:pPr>
        <w:jc w:val="center"/>
        <w:rPr>
          <w:rFonts w:ascii="Arial" w:hAnsi="Arial" w:cs="Arial"/>
          <w:b/>
        </w:rPr>
      </w:pPr>
      <w:r w:rsidRPr="006E1E2C">
        <w:rPr>
          <w:rFonts w:ascii="Arial" w:hAnsi="Arial" w:cs="Arial"/>
          <w:b/>
        </w:rPr>
        <w:t>T0192</w:t>
      </w:r>
    </w:p>
    <w:p w14:paraId="391E6084" w14:textId="590B6E09" w:rsidR="00727813" w:rsidRDefault="006E1E2C" w:rsidP="006E1E2C">
      <w:pPr>
        <w:jc w:val="center"/>
        <w:rPr>
          <w:rFonts w:ascii="Arial" w:hAnsi="Arial" w:cs="Arial"/>
        </w:rPr>
      </w:pPr>
      <w:r w:rsidRPr="006E1E2C">
        <w:rPr>
          <w:rFonts w:ascii="Arial" w:hAnsi="Arial" w:cs="Arial"/>
          <w:b/>
        </w:rPr>
        <w:t>Air Quality Support Services and NAQMN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32A1AB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0-1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E1E2C">
            <w:rPr>
              <w:rFonts w:ascii="Arial" w:hAnsi="Arial" w:cs="Arial"/>
              <w:b/>
            </w:rPr>
            <w:t>13 October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4E8EB3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2-2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E1E2C">
            <w:rPr>
              <w:rFonts w:ascii="Arial" w:hAnsi="Arial" w:cs="Arial"/>
              <w:b/>
            </w:rPr>
            <w:t>20 December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E1E2C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99D460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E1E2C">
        <w:rPr>
          <w:rFonts w:ascii="Arial" w:hAnsi="Arial" w:cs="Arial"/>
          <w:b/>
        </w:rPr>
        <w:t>601,956.20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B524D43" w:rsidR="00627D44" w:rsidRPr="00311C5F" w:rsidRDefault="00005687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149EC63C" w:rsidR="00727813" w:rsidRDefault="00727813" w:rsidP="00727813">
      <w:pPr>
        <w:rPr>
          <w:rFonts w:ascii="Arial" w:hAnsi="Arial" w:cs="Arial"/>
        </w:rPr>
      </w:pPr>
    </w:p>
    <w:p w14:paraId="2A27B72D" w14:textId="77777777" w:rsidR="006E1E2C" w:rsidRPr="00311C5F" w:rsidRDefault="006E1E2C" w:rsidP="00727813">
      <w:pPr>
        <w:rPr>
          <w:rFonts w:ascii="Arial" w:hAnsi="Arial" w:cs="Arial"/>
        </w:rPr>
      </w:pPr>
    </w:p>
    <w:p w14:paraId="7FF50486" w14:textId="0A3EB686" w:rsidR="00727813" w:rsidRPr="00311C5F" w:rsidRDefault="006E1E2C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Anthony Harris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D67564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D67564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8CCE357" w:rsidR="00CB4F85" w:rsidRPr="002C2284" w:rsidRDefault="006E1E2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T0192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BA7C041" w:rsidR="00CB4F85" w:rsidRPr="002C2284" w:rsidRDefault="006E1E2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5720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BBC5F3F" w:rsidR="00CB4F85" w:rsidRPr="002C2284" w:rsidRDefault="006E1E2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610191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B0369" w14:textId="77777777" w:rsidR="00D67564" w:rsidRDefault="00D67564">
      <w:r>
        <w:separator/>
      </w:r>
    </w:p>
  </w:endnote>
  <w:endnote w:type="continuationSeparator" w:id="0">
    <w:p w14:paraId="480641D8" w14:textId="77777777" w:rsidR="00D67564" w:rsidRDefault="00D6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026153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7700C" w14:textId="77777777" w:rsidR="00D67564" w:rsidRDefault="00D67564">
      <w:r>
        <w:separator/>
      </w:r>
    </w:p>
  </w:footnote>
  <w:footnote w:type="continuationSeparator" w:id="0">
    <w:p w14:paraId="07AD33B0" w14:textId="77777777" w:rsidR="00D67564" w:rsidRDefault="00D67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05687"/>
    <w:rsid w:val="000102DA"/>
    <w:rsid w:val="00012201"/>
    <w:rsid w:val="00026153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6E1E2C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67564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56A8E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80C1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2</cp:revision>
  <cp:lastPrinted>2016-01-12T11:01:00Z</cp:lastPrinted>
  <dcterms:created xsi:type="dcterms:W3CDTF">2021-12-17T12:53:00Z</dcterms:created>
  <dcterms:modified xsi:type="dcterms:W3CDTF">2021-12-17T12:53:00Z</dcterms:modified>
</cp:coreProperties>
</file>