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 w:rsidTr="00D65845">
        <w:trPr>
          <w:cantSplit/>
          <w:trHeight w:val="286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FDB00D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65845" w:rsidRPr="00D65845">
              <w:rPr>
                <w:rFonts w:ascii="Arial" w:hAnsi="Arial" w:cs="Arial"/>
                <w:b/>
              </w:rPr>
              <w:t>T0117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AC4EC22" w:rsidR="00CB3E0B" w:rsidRDefault="00D6584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E8CFCF9" w:rsidR="00727813" w:rsidRPr="00311C5F" w:rsidRDefault="000273B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B4279EB" w:rsidR="00A53652" w:rsidRPr="00CB3E0B" w:rsidRDefault="00D6584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D4C0C8A" w:rsidR="00727813" w:rsidRDefault="00D65845" w:rsidP="00D65845">
      <w:pPr>
        <w:jc w:val="center"/>
        <w:rPr>
          <w:rFonts w:ascii="Arial" w:hAnsi="Arial" w:cs="Arial"/>
          <w:b/>
        </w:rPr>
      </w:pPr>
      <w:r w:rsidRPr="00D65845">
        <w:rPr>
          <w:rFonts w:ascii="Arial" w:hAnsi="Arial" w:cs="Arial"/>
          <w:b/>
        </w:rPr>
        <w:t>T0117 Update of Departures Manual</w:t>
      </w:r>
    </w:p>
    <w:p w14:paraId="7989D8BB" w14:textId="77777777" w:rsidR="00D65845" w:rsidRDefault="00D65845" w:rsidP="00D6584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6026AA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65845">
            <w:rPr>
              <w:rFonts w:ascii="Arial" w:hAnsi="Arial" w:cs="Arial"/>
              <w:b/>
            </w:rPr>
            <w:t>13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67C61C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273B1">
            <w:rPr>
              <w:rFonts w:ascii="Arial" w:hAnsi="Arial" w:cs="Arial"/>
              <w:b/>
            </w:rPr>
            <w:t>26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65845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4F148C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65845">
        <w:rPr>
          <w:rFonts w:ascii="Arial" w:hAnsi="Arial" w:cs="Arial"/>
          <w:b/>
        </w:rPr>
        <w:t>54,167.00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7E1B22" w:rsidR="00627D44" w:rsidRPr="00311C5F" w:rsidRDefault="00060E7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2BF4EC1" w:rsidR="00727813" w:rsidRPr="00311C5F" w:rsidRDefault="00060E7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C61D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C61D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50E23F8" w:rsidR="00CB4F85" w:rsidRPr="002C2284" w:rsidRDefault="00D6584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T0117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2B59F3C" w:rsidR="00CB4F85" w:rsidRPr="002C2284" w:rsidRDefault="00D6584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ACA88A" w:rsidR="00CB4F85" w:rsidRPr="002C2284" w:rsidRDefault="00D65845" w:rsidP="00A43023">
            <w:pPr>
              <w:rPr>
                <w:rFonts w:ascii="Arial" w:hAnsi="Arial" w:cs="Arial"/>
                <w:b/>
              </w:rPr>
            </w:pPr>
            <w:r w:rsidRPr="00D65845">
              <w:rPr>
                <w:rFonts w:ascii="Arial" w:hAnsi="Arial" w:cs="Arial"/>
                <w:b/>
              </w:rPr>
              <w:t>610210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0457" w14:textId="77777777" w:rsidR="004C61D1" w:rsidRDefault="004C61D1">
      <w:r>
        <w:separator/>
      </w:r>
    </w:p>
  </w:endnote>
  <w:endnote w:type="continuationSeparator" w:id="0">
    <w:p w14:paraId="4B159C02" w14:textId="77777777" w:rsidR="004C61D1" w:rsidRDefault="004C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8365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292E" w14:textId="77777777" w:rsidR="004C61D1" w:rsidRDefault="004C61D1">
      <w:r>
        <w:separator/>
      </w:r>
    </w:p>
  </w:footnote>
  <w:footnote w:type="continuationSeparator" w:id="0">
    <w:p w14:paraId="54B0CA8A" w14:textId="77777777" w:rsidR="004C61D1" w:rsidRDefault="004C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73B1"/>
    <w:rsid w:val="00060E76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5D7B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1D1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365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6584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2F5037"/>
    <w:rsid w:val="0034264A"/>
    <w:rsid w:val="003F3234"/>
    <w:rsid w:val="004B0721"/>
    <w:rsid w:val="004B52BA"/>
    <w:rsid w:val="00506E85"/>
    <w:rsid w:val="00577694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D72D-0938-4FC3-8554-2D3B6C33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2021-08-19T18:33:00Z</dcterms:created>
  <dcterms:modified xsi:type="dcterms:W3CDTF">2021-08-26T07:33:00Z</dcterms:modified>
</cp:coreProperties>
</file>