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36591" w14:textId="5C09F6C6" w:rsidR="00EF3BDB" w:rsidRDefault="00EF3BDB" w:rsidP="00C60AB8">
      <w:r>
        <w:t>Name of supplier:</w:t>
      </w:r>
    </w:p>
    <w:p w14:paraId="7BA070C2" w14:textId="34156794"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448"/>
        <w:gridCol w:w="2044"/>
        <w:gridCol w:w="2087"/>
        <w:gridCol w:w="2058"/>
      </w:tblGrid>
      <w:tr w:rsidR="00512E0F"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343EFBC3" w:rsidR="00C60AB8" w:rsidRPr="00C60AB8" w:rsidRDefault="00C60AB8" w:rsidP="00C60AB8">
            <w:r w:rsidRPr="00C60AB8">
              <w:t>Descriptions of Tasks </w:t>
            </w:r>
          </w:p>
          <w:p w14:paraId="7CBF04BD" w14:textId="02F53966" w:rsidR="00C60AB8" w:rsidRPr="00C60AB8" w:rsidRDefault="00C60AB8" w:rsidP="00C60AB8">
            <w:r w:rsidRPr="00C60AB8">
              <w:t>  </w:t>
            </w:r>
          </w:p>
        </w:tc>
        <w:tc>
          <w:tcPr>
            <w:tcW w:w="3487" w:type="dxa"/>
          </w:tcPr>
          <w:p w14:paraId="4725D386" w14:textId="62C8CAF7" w:rsidR="00C60AB8" w:rsidRPr="00C60AB8" w:rsidRDefault="00C60AB8" w:rsidP="00C60AB8">
            <w:r w:rsidRPr="00C60AB8">
              <w:t>Cost per Hour / Day (i.e. rate) </w:t>
            </w:r>
          </w:p>
        </w:tc>
        <w:tc>
          <w:tcPr>
            <w:tcW w:w="3487" w:type="dxa"/>
          </w:tcPr>
          <w:p w14:paraId="1130A81B" w14:textId="43CC4F2C" w:rsidR="00C60AB8" w:rsidRPr="00C60AB8" w:rsidRDefault="00C60AB8" w:rsidP="00C60AB8">
            <w:r w:rsidRPr="00C60AB8">
              <w:t>Hours / Days </w:t>
            </w:r>
          </w:p>
        </w:tc>
        <w:tc>
          <w:tcPr>
            <w:tcW w:w="3487" w:type="dxa"/>
          </w:tcPr>
          <w:p w14:paraId="12ADC0EB" w14:textId="7A2D8DEF" w:rsidR="00C60AB8" w:rsidRPr="00C60AB8" w:rsidRDefault="00C60AB8" w:rsidP="00C60AB8">
            <w:r w:rsidRPr="00C60AB8">
              <w:t>Total Cost per Task </w:t>
            </w:r>
          </w:p>
        </w:tc>
      </w:tr>
      <w:tr w:rsidR="00512E0F" w14:paraId="07C00153" w14:textId="77777777" w:rsidTr="00C60AB8">
        <w:tc>
          <w:tcPr>
            <w:tcW w:w="3487" w:type="dxa"/>
          </w:tcPr>
          <w:p w14:paraId="4B7CC17C" w14:textId="6FD0ED68" w:rsidR="00C60AB8" w:rsidRPr="00C60AB8" w:rsidRDefault="00C60AB8" w:rsidP="00512E0F"/>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512E0F" w14:paraId="43CBE8BB" w14:textId="77777777" w:rsidTr="00C60AB8">
        <w:tc>
          <w:tcPr>
            <w:tcW w:w="3487" w:type="dxa"/>
          </w:tcPr>
          <w:p w14:paraId="6BFF82CC" w14:textId="0C0C1938" w:rsidR="00C60AB8" w:rsidRPr="00C60AB8" w:rsidRDefault="00C60AB8" w:rsidP="00512E0F"/>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512E0F" w14:paraId="5A393594" w14:textId="77777777" w:rsidTr="00C60AB8">
        <w:tc>
          <w:tcPr>
            <w:tcW w:w="3487" w:type="dxa"/>
          </w:tcPr>
          <w:p w14:paraId="00AC2AA0" w14:textId="47301DAF"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512E0F"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512E0F"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512E0F"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512E0F"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512E0F"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512E0F"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512E0F"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Default="00C60AB8" w:rsidP="00C60AB8"/>
    <w:p w14:paraId="6601B21D" w14:textId="77777777" w:rsidR="00512E0F" w:rsidRPr="00512E0F" w:rsidRDefault="00512E0F" w:rsidP="00512E0F"/>
    <w:p w14:paraId="24C71210" w14:textId="77777777" w:rsidR="00512E0F" w:rsidRPr="00512E0F" w:rsidRDefault="00512E0F" w:rsidP="00512E0F"/>
    <w:p w14:paraId="7961A02F" w14:textId="77777777" w:rsidR="00512E0F" w:rsidRPr="00512E0F" w:rsidRDefault="00512E0F" w:rsidP="00512E0F"/>
    <w:p w14:paraId="280DBF7A" w14:textId="77777777" w:rsidR="00512E0F" w:rsidRPr="00512E0F" w:rsidRDefault="00512E0F" w:rsidP="00512E0F"/>
    <w:p w14:paraId="2D47F28F" w14:textId="77777777" w:rsidR="00512E0F" w:rsidRPr="00512E0F" w:rsidRDefault="00512E0F" w:rsidP="00512E0F"/>
    <w:p w14:paraId="46FF3C2A" w14:textId="77777777" w:rsidR="00512E0F" w:rsidRPr="00512E0F" w:rsidRDefault="00512E0F" w:rsidP="00512E0F"/>
    <w:p w14:paraId="3CB620EA" w14:textId="77777777" w:rsidR="00512E0F" w:rsidRPr="00512E0F" w:rsidRDefault="00512E0F" w:rsidP="00512E0F"/>
    <w:p w14:paraId="1921564F" w14:textId="2EF8CE65" w:rsidR="00512E0F" w:rsidRPr="00512E0F" w:rsidRDefault="00512E0F" w:rsidP="00512E0F">
      <w:pPr>
        <w:tabs>
          <w:tab w:val="left" w:pos="2025"/>
        </w:tabs>
      </w:pPr>
      <w:r>
        <w:tab/>
      </w:r>
    </w:p>
    <w:sectPr w:rsidR="00512E0F" w:rsidRPr="00512E0F" w:rsidSect="00C60AB8">
      <w:headerReference w:type="default" r:id="rId13"/>
      <w:footerReference w:type="default" r:id="rId14"/>
      <w:headerReference w:type="first" r:id="rId1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350EE" w14:textId="77777777" w:rsidR="0031297D" w:rsidRDefault="0031297D" w:rsidP="00FA03F2">
      <w:r>
        <w:separator/>
      </w:r>
    </w:p>
  </w:endnote>
  <w:endnote w:type="continuationSeparator" w:id="0">
    <w:p w14:paraId="51552F0D" w14:textId="77777777" w:rsidR="0031297D" w:rsidRDefault="0031297D"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351178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0C24DB">
                <w:t>LIT 63284</w:t>
              </w:r>
            </w:sdtContent>
          </w:sdt>
        </w:p>
      </w:tc>
      <w:tc>
        <w:tcPr>
          <w:tcW w:w="1701" w:type="dxa"/>
          <w:hideMark/>
        </w:tcPr>
        <w:p w14:paraId="154F11D3" w14:textId="3275E24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0C24DB">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F4C46C0"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0C24DB">
      <w:rPr>
        <w:rStyle w:val="Text"/>
        <w:noProof/>
      </w:rPr>
      <w:t>20/05/2024 14:21</w:t>
    </w:r>
    <w:r w:rsidRPr="00623218">
      <w:rPr>
        <w:rStyle w:val="T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D2E38" w14:textId="77777777" w:rsidR="0031297D" w:rsidRDefault="0031297D" w:rsidP="00FA03F2">
      <w:r>
        <w:separator/>
      </w:r>
    </w:p>
  </w:footnote>
  <w:footnote w:type="continuationSeparator" w:id="0">
    <w:p w14:paraId="72777139" w14:textId="77777777" w:rsidR="0031297D" w:rsidRDefault="0031297D"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Content>
      <w:p w14:paraId="091ECEE7" w14:textId="6271C528" w:rsidR="005C3BA8" w:rsidRPr="00677361" w:rsidRDefault="00C60AB8" w:rsidP="009D1D9B">
        <w:pPr>
          <w:pStyle w:val="Title"/>
        </w:pPr>
        <w:r>
          <w:t xml:space="preserve">Commercial Response </w:t>
        </w:r>
        <w:r w:rsidR="00512E0F">
          <w:t>Template</w:t>
        </w:r>
      </w:p>
    </w:sdtContent>
  </w:sdt>
  <w:p w14:paraId="0CE93B4D" w14:textId="77777777" w:rsidR="001C7ECF" w:rsidRPr="005C3BA8" w:rsidRDefault="001C7ECF" w:rsidP="00512E0F">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6934417">
    <w:abstractNumId w:val="21"/>
  </w:num>
  <w:num w:numId="2" w16cid:durableId="411970095">
    <w:abstractNumId w:val="1"/>
  </w:num>
  <w:num w:numId="3" w16cid:durableId="48769145">
    <w:abstractNumId w:val="12"/>
  </w:num>
  <w:num w:numId="4" w16cid:durableId="96339443">
    <w:abstractNumId w:val="9"/>
  </w:num>
  <w:num w:numId="5" w16cid:durableId="670258997">
    <w:abstractNumId w:val="14"/>
  </w:num>
  <w:num w:numId="6" w16cid:durableId="1008214772">
    <w:abstractNumId w:val="23"/>
  </w:num>
  <w:num w:numId="7" w16cid:durableId="184297544">
    <w:abstractNumId w:val="2"/>
  </w:num>
  <w:num w:numId="8" w16cid:durableId="2053839683">
    <w:abstractNumId w:val="2"/>
    <w:lvlOverride w:ilvl="0">
      <w:startOverride w:val="1"/>
    </w:lvlOverride>
  </w:num>
  <w:num w:numId="9" w16cid:durableId="1352300632">
    <w:abstractNumId w:val="19"/>
  </w:num>
  <w:num w:numId="10" w16cid:durableId="473957214">
    <w:abstractNumId w:val="2"/>
    <w:lvlOverride w:ilvl="0">
      <w:startOverride w:val="1"/>
    </w:lvlOverride>
  </w:num>
  <w:num w:numId="11" w16cid:durableId="667907579">
    <w:abstractNumId w:val="15"/>
  </w:num>
  <w:num w:numId="12" w16cid:durableId="1400440003">
    <w:abstractNumId w:val="2"/>
    <w:lvlOverride w:ilvl="0">
      <w:startOverride w:val="1"/>
    </w:lvlOverride>
  </w:num>
  <w:num w:numId="13" w16cid:durableId="1406880738">
    <w:abstractNumId w:val="8"/>
  </w:num>
  <w:num w:numId="14" w16cid:durableId="1435973604">
    <w:abstractNumId w:val="0"/>
  </w:num>
  <w:num w:numId="15" w16cid:durableId="1931505637">
    <w:abstractNumId w:val="20"/>
  </w:num>
  <w:num w:numId="16" w16cid:durableId="2008946281">
    <w:abstractNumId w:val="10"/>
  </w:num>
  <w:num w:numId="17" w16cid:durableId="2055620825">
    <w:abstractNumId w:val="13"/>
  </w:num>
  <w:num w:numId="18" w16cid:durableId="1170296402">
    <w:abstractNumId w:val="10"/>
    <w:lvlOverride w:ilvl="0">
      <w:startOverride w:val="1"/>
    </w:lvlOverride>
  </w:num>
  <w:num w:numId="19" w16cid:durableId="2065641372">
    <w:abstractNumId w:val="10"/>
    <w:lvlOverride w:ilvl="0">
      <w:startOverride w:val="1"/>
    </w:lvlOverride>
  </w:num>
  <w:num w:numId="20" w16cid:durableId="1883977611">
    <w:abstractNumId w:val="3"/>
  </w:num>
  <w:num w:numId="21" w16cid:durableId="1860462098">
    <w:abstractNumId w:val="16"/>
  </w:num>
  <w:num w:numId="22" w16cid:durableId="274869222">
    <w:abstractNumId w:val="11"/>
  </w:num>
  <w:num w:numId="23" w16cid:durableId="1175413978">
    <w:abstractNumId w:val="13"/>
    <w:lvlOverride w:ilvl="0">
      <w:startOverride w:val="1"/>
    </w:lvlOverride>
  </w:num>
  <w:num w:numId="24" w16cid:durableId="344095955">
    <w:abstractNumId w:val="17"/>
  </w:num>
  <w:num w:numId="25" w16cid:durableId="453253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626557">
    <w:abstractNumId w:val="21"/>
    <w:lvlOverride w:ilvl="0">
      <w:startOverride w:val="1"/>
    </w:lvlOverride>
  </w:num>
  <w:num w:numId="27" w16cid:durableId="1763914669">
    <w:abstractNumId w:val="21"/>
    <w:lvlOverride w:ilvl="0">
      <w:startOverride w:val="1"/>
    </w:lvlOverride>
  </w:num>
  <w:num w:numId="28" w16cid:durableId="994186700">
    <w:abstractNumId w:val="21"/>
    <w:lvlOverride w:ilvl="0">
      <w:startOverride w:val="1"/>
    </w:lvlOverride>
  </w:num>
  <w:num w:numId="29" w16cid:durableId="1248543046">
    <w:abstractNumId w:val="13"/>
    <w:lvlOverride w:ilvl="0">
      <w:startOverride w:val="1"/>
    </w:lvlOverride>
  </w:num>
  <w:num w:numId="30" w16cid:durableId="333459893">
    <w:abstractNumId w:val="18"/>
  </w:num>
  <w:num w:numId="31" w16cid:durableId="760687843">
    <w:abstractNumId w:val="18"/>
    <w:lvlOverride w:ilvl="0">
      <w:startOverride w:val="1"/>
    </w:lvlOverride>
  </w:num>
  <w:num w:numId="32" w16cid:durableId="1736272606">
    <w:abstractNumId w:val="18"/>
    <w:lvlOverride w:ilvl="0">
      <w:startOverride w:val="1"/>
    </w:lvlOverride>
  </w:num>
  <w:num w:numId="33" w16cid:durableId="1202397201">
    <w:abstractNumId w:val="5"/>
  </w:num>
  <w:num w:numId="34" w16cid:durableId="1159075308">
    <w:abstractNumId w:val="4"/>
  </w:num>
  <w:num w:numId="35" w16cid:durableId="911817878">
    <w:abstractNumId w:val="22"/>
  </w:num>
  <w:num w:numId="36" w16cid:durableId="2110349668">
    <w:abstractNumId w:val="22"/>
  </w:num>
  <w:num w:numId="37" w16cid:durableId="1242712421">
    <w:abstractNumId w:val="4"/>
    <w:lvlOverride w:ilvl="0">
      <w:startOverride w:val="1"/>
    </w:lvlOverride>
  </w:num>
  <w:num w:numId="38" w16cid:durableId="1960456381">
    <w:abstractNumId w:val="4"/>
    <w:lvlOverride w:ilvl="0">
      <w:startOverride w:val="1"/>
    </w:lvlOverride>
  </w:num>
  <w:num w:numId="39" w16cid:durableId="665019318">
    <w:abstractNumId w:val="4"/>
    <w:lvlOverride w:ilvl="0">
      <w:startOverride w:val="1"/>
    </w:lvlOverride>
  </w:num>
  <w:num w:numId="40" w16cid:durableId="1518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24DB"/>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B5B38"/>
    <w:rsid w:val="002C31F3"/>
    <w:rsid w:val="002C48B3"/>
    <w:rsid w:val="002C494B"/>
    <w:rsid w:val="002D479F"/>
    <w:rsid w:val="002E0F1E"/>
    <w:rsid w:val="002E43B4"/>
    <w:rsid w:val="002F1889"/>
    <w:rsid w:val="002F18D2"/>
    <w:rsid w:val="002F66A1"/>
    <w:rsid w:val="00306183"/>
    <w:rsid w:val="0031297D"/>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2E0F"/>
    <w:rsid w:val="0051321F"/>
    <w:rsid w:val="005160FB"/>
    <w:rsid w:val="00525FFC"/>
    <w:rsid w:val="00531416"/>
    <w:rsid w:val="005319FA"/>
    <w:rsid w:val="00535315"/>
    <w:rsid w:val="00540844"/>
    <w:rsid w:val="00542408"/>
    <w:rsid w:val="005528F6"/>
    <w:rsid w:val="0056543C"/>
    <w:rsid w:val="00565CB5"/>
    <w:rsid w:val="005738EA"/>
    <w:rsid w:val="00581A69"/>
    <w:rsid w:val="005837F8"/>
    <w:rsid w:val="00592D94"/>
    <w:rsid w:val="00592FD8"/>
    <w:rsid w:val="005B2C55"/>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EF3BDB"/>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bookmarkStart w:id="0" w:name="_Toc515027250"/>
          <w:bookmarkStart w:id="1" w:name="_Toc515027251"/>
          <w:bookmarkEnd w:id="0"/>
          <w:bookmarkEnd w:id="1"/>
          <w:r w:rsidRPr="00477FDE">
            <w:rPr>
              <w:rStyle w:val="PlaceholderText"/>
            </w:rPr>
            <w:t>[Title]</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7744704">
    <w:abstractNumId w:val="2"/>
    <w:lvlOverride w:ilvl="0">
      <w:startOverride w:val="1"/>
    </w:lvlOverride>
  </w:num>
  <w:num w:numId="2" w16cid:durableId="1111320443">
    <w:abstractNumId w:val="2"/>
  </w:num>
  <w:num w:numId="3" w16cid:durableId="1134718754">
    <w:abstractNumId w:val="13"/>
  </w:num>
  <w:num w:numId="4" w16cid:durableId="1266036834">
    <w:abstractNumId w:val="0"/>
  </w:num>
  <w:num w:numId="5" w16cid:durableId="5182283">
    <w:abstractNumId w:val="6"/>
  </w:num>
  <w:num w:numId="6" w16cid:durableId="805900211">
    <w:abstractNumId w:val="7"/>
  </w:num>
  <w:num w:numId="7" w16cid:durableId="1372732410">
    <w:abstractNumId w:val="9"/>
  </w:num>
  <w:num w:numId="8" w16cid:durableId="1182284222">
    <w:abstractNumId w:val="14"/>
  </w:num>
  <w:num w:numId="9" w16cid:durableId="1266305092">
    <w:abstractNumId w:val="7"/>
    <w:lvlOverride w:ilvl="0">
      <w:startOverride w:val="1"/>
    </w:lvlOverride>
  </w:num>
  <w:num w:numId="10" w16cid:durableId="1212381026">
    <w:abstractNumId w:val="12"/>
  </w:num>
  <w:num w:numId="11" w16cid:durableId="1069032552">
    <w:abstractNumId w:val="3"/>
  </w:num>
  <w:num w:numId="12" w16cid:durableId="1429497001">
    <w:abstractNumId w:val="10"/>
  </w:num>
  <w:num w:numId="13" w16cid:durableId="1093941988">
    <w:abstractNumId w:val="8"/>
  </w:num>
  <w:num w:numId="14" w16cid:durableId="28652929">
    <w:abstractNumId w:val="5"/>
  </w:num>
  <w:num w:numId="15" w16cid:durableId="188033229">
    <w:abstractNumId w:val="1"/>
  </w:num>
  <w:num w:numId="16" w16cid:durableId="1314406784">
    <w:abstractNumId w:val="11"/>
  </w:num>
  <w:num w:numId="17" w16cid:durableId="1145313764">
    <w:abstractNumId w:val="4"/>
  </w:num>
  <w:num w:numId="18" w16cid:durableId="193150394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DA4F6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5.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6.xml><?xml version="1.0" encoding="utf-8"?>
<ds:datastoreItem xmlns:ds="http://schemas.openxmlformats.org/officeDocument/2006/customXml" ds:itemID="{727A7754-1B1B-4F2B-BFD7-DAEBCB376D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3</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Response Template</dc:title>
  <dc:creator>Lilwall, James</dc:creator>
  <cp:lastModifiedBy>Coke, Alexia</cp:lastModifiedBy>
  <cp:revision>6</cp:revision>
  <dcterms:created xsi:type="dcterms:W3CDTF">2024-05-20T13:32:00Z</dcterms:created>
  <dcterms:modified xsi:type="dcterms:W3CDTF">2024-05-20T13:35:00Z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