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72A81E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73B5F">
              <w:rPr>
                <w:rFonts w:ascii="Arial" w:hAnsi="Arial" w:cs="Arial"/>
                <w:b/>
                <w:sz w:val="22"/>
              </w:rPr>
              <w:t>982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C3C1DC6" w:rsidR="004E4BD7" w:rsidRDefault="007D35B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73B5F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9617C6E" w:rsidR="005C6E7D" w:rsidRDefault="00173B5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23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19E822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73B5F" w:rsidRPr="00173B5F">
        <w:rPr>
          <w:rFonts w:ascii="Arial" w:hAnsi="Arial" w:cs="Arial"/>
          <w:b/>
        </w:rPr>
        <w:t>1-982 M1 J19-16 Project Close Out Activities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90E7DE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3B5F">
            <w:rPr>
              <w:rFonts w:ascii="Arial" w:hAnsi="Arial" w:cs="Arial"/>
            </w:rPr>
            <w:t>06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1D027B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3B5F">
            <w:rPr>
              <w:rFonts w:ascii="Arial" w:hAnsi="Arial" w:cs="Arial"/>
            </w:rPr>
            <w:t>23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5CC3">
            <w:rPr>
              <w:rFonts w:ascii="Arial" w:hAnsi="Arial" w:cs="Arial"/>
            </w:rPr>
            <w:t>24 November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5B7CA6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73B5F">
        <w:rPr>
          <w:rFonts w:ascii="Arial" w:hAnsi="Arial" w:cs="Arial"/>
          <w:b/>
        </w:rPr>
        <w:t>150,709.92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303CA55" w:rsidR="00627D44" w:rsidRPr="00627D44" w:rsidRDefault="00D40DB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173B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BEEB70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A0A6A">
              <w:rPr>
                <w:rFonts w:ascii="Arial" w:hAnsi="Arial" w:cs="Arial"/>
              </w:rPr>
              <w:t>982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0525722" w:rsidR="00627D44" w:rsidRPr="00627D44" w:rsidRDefault="009A0A6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3089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DF22E1D" w:rsidR="00627D44" w:rsidRPr="00627D44" w:rsidRDefault="009A0A6A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514449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9DDCF" w14:textId="77777777" w:rsidR="007D35B4" w:rsidRDefault="007D35B4">
      <w:r>
        <w:separator/>
      </w:r>
    </w:p>
  </w:endnote>
  <w:endnote w:type="continuationSeparator" w:id="0">
    <w:p w14:paraId="2F87D55B" w14:textId="77777777" w:rsidR="007D35B4" w:rsidRDefault="007D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D35B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3D9F2" w14:textId="77777777" w:rsidR="007D35B4" w:rsidRDefault="007D35B4">
      <w:r>
        <w:separator/>
      </w:r>
    </w:p>
  </w:footnote>
  <w:footnote w:type="continuationSeparator" w:id="0">
    <w:p w14:paraId="4B255707" w14:textId="77777777" w:rsidR="007D35B4" w:rsidRDefault="007D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209C0"/>
    <w:rsid w:val="0013631C"/>
    <w:rsid w:val="00155E02"/>
    <w:rsid w:val="001675F0"/>
    <w:rsid w:val="00173B5F"/>
    <w:rsid w:val="001B40CB"/>
    <w:rsid w:val="001E763A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D35B4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A0A6A"/>
    <w:rsid w:val="00A26AB8"/>
    <w:rsid w:val="00A53652"/>
    <w:rsid w:val="00B50393"/>
    <w:rsid w:val="00B738D0"/>
    <w:rsid w:val="00B82F6B"/>
    <w:rsid w:val="00B92073"/>
    <w:rsid w:val="00BA5CC3"/>
    <w:rsid w:val="00BC48DD"/>
    <w:rsid w:val="00C04830"/>
    <w:rsid w:val="00C3604A"/>
    <w:rsid w:val="00C47102"/>
    <w:rsid w:val="00C509BE"/>
    <w:rsid w:val="00CA2CDC"/>
    <w:rsid w:val="00CB6833"/>
    <w:rsid w:val="00D40DBB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14B76"/>
    <w:rsid w:val="004B0721"/>
    <w:rsid w:val="004B52BA"/>
    <w:rsid w:val="00506E85"/>
    <w:rsid w:val="005B3136"/>
    <w:rsid w:val="005F2F6A"/>
    <w:rsid w:val="00622F0A"/>
    <w:rsid w:val="0067729F"/>
    <w:rsid w:val="00692579"/>
    <w:rsid w:val="00695C80"/>
    <w:rsid w:val="009277AC"/>
    <w:rsid w:val="009A65F4"/>
    <w:rsid w:val="00A8024D"/>
    <w:rsid w:val="00D77AD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0D78-A481-462F-BEC3-5A7FFD45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2020-02-04T11:55:00Z</dcterms:created>
  <dcterms:modified xsi:type="dcterms:W3CDTF">2020-02-04T11:55:00Z</dcterms:modified>
</cp:coreProperties>
</file>