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76F42D6A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717B32" w:rsidRPr="00717B32">
              <w:rPr>
                <w:rFonts w:ascii="Arial" w:hAnsi="Arial" w:cs="Arial"/>
                <w:b/>
              </w:rPr>
              <w:t>T0266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378017A8" w:rsidR="00CB3E0B" w:rsidRDefault="00717B32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Costain Limited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4-24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7AB57736" w:rsidR="00727813" w:rsidRPr="00311C5F" w:rsidRDefault="00717B32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24 April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53239C79" w:rsidR="00A53652" w:rsidRPr="00CB3E0B" w:rsidRDefault="00717B32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2D9F09CF" w:rsidR="00727813" w:rsidRDefault="00717B32" w:rsidP="00717B32">
      <w:pPr>
        <w:jc w:val="center"/>
        <w:rPr>
          <w:rFonts w:ascii="Arial" w:hAnsi="Arial" w:cs="Arial"/>
          <w:b/>
        </w:rPr>
      </w:pPr>
      <w:r w:rsidRPr="00717B32">
        <w:rPr>
          <w:rFonts w:ascii="Arial" w:hAnsi="Arial" w:cs="Arial"/>
          <w:b/>
        </w:rPr>
        <w:t>T0266 Research Alliance Management</w:t>
      </w:r>
    </w:p>
    <w:p w14:paraId="494822D7" w14:textId="77777777" w:rsidR="00717B32" w:rsidRDefault="00717B32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314EC967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3-08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717B32">
            <w:rPr>
              <w:rFonts w:ascii="Arial" w:hAnsi="Arial" w:cs="Arial"/>
              <w:b/>
            </w:rPr>
            <w:t>08 March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18D8B3D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4-24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717B32">
            <w:rPr>
              <w:rFonts w:ascii="Arial" w:hAnsi="Arial" w:cs="Arial"/>
              <w:b/>
            </w:rPr>
            <w:t>24 April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7-03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717B32">
            <w:rPr>
              <w:rFonts w:ascii="Arial" w:hAnsi="Arial" w:cs="Arial"/>
              <w:b/>
            </w:rPr>
            <w:t>31 March 2027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F8B0D65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717B32" w:rsidRPr="00717B32">
        <w:rPr>
          <w:rFonts w:ascii="Arial" w:hAnsi="Arial" w:cs="Arial"/>
          <w:b/>
        </w:rPr>
        <w:t>407</w:t>
      </w:r>
      <w:r w:rsidR="00717B32">
        <w:rPr>
          <w:rFonts w:ascii="Arial" w:hAnsi="Arial" w:cs="Arial"/>
          <w:b/>
        </w:rPr>
        <w:t>,</w:t>
      </w:r>
      <w:r w:rsidR="00717B32" w:rsidRPr="00717B32">
        <w:rPr>
          <w:rFonts w:ascii="Arial" w:hAnsi="Arial" w:cs="Arial"/>
          <w:b/>
        </w:rPr>
        <w:t>528.06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3575D37" w:rsidR="00627D44" w:rsidRPr="00311C5F" w:rsidRDefault="00346DBB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115639F2" w:rsidR="00727813" w:rsidRPr="00311C5F" w:rsidRDefault="00346DBB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 xml:space="preserve">When you report the value of completed work each </w:t>
      </w:r>
      <w:proofErr w:type="gramStart"/>
      <w:r w:rsidRPr="00313A2E">
        <w:rPr>
          <w:rFonts w:ascii="Arial" w:hAnsi="Arial" w:cs="Arial"/>
          <w:i/>
        </w:rPr>
        <w:t>month</w:t>
      </w:r>
      <w:proofErr w:type="gramEnd"/>
      <w:r w:rsidRPr="00313A2E">
        <w:rPr>
          <w:rFonts w:ascii="Arial" w:hAnsi="Arial" w:cs="Arial"/>
          <w:i/>
        </w:rPr>
        <w:t xml:space="preserve">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E512280" w:rsidR="00CB4F85" w:rsidRPr="002C2284" w:rsidRDefault="00717B32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T0266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F6E6965" w:rsidR="00CB4F85" w:rsidRPr="002C2284" w:rsidRDefault="00717B32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5408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3BA3A4EC" w:rsidR="00CB4F85" w:rsidRPr="002C2284" w:rsidRDefault="00717B32" w:rsidP="00A43023">
            <w:pPr>
              <w:rPr>
                <w:rFonts w:ascii="Arial" w:hAnsi="Arial" w:cs="Arial"/>
                <w:b/>
              </w:rPr>
            </w:pPr>
            <w:r w:rsidRPr="00717B32">
              <w:rPr>
                <w:rFonts w:ascii="Arial" w:hAnsi="Arial" w:cs="Arial"/>
                <w:b/>
              </w:rPr>
              <w:t>614732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</w:t>
            </w:r>
            <w:proofErr w:type="gramStart"/>
            <w:r w:rsidRPr="00313A2E">
              <w:rPr>
                <w:rFonts w:ascii="Arial" w:hAnsi="Arial" w:cs="Arial"/>
                <w:b/>
              </w:rPr>
              <w:t>as</w:t>
            </w:r>
            <w:proofErr w:type="gramEnd"/>
            <w:r w:rsidRPr="00313A2E">
              <w:rPr>
                <w:rFonts w:ascii="Arial" w:hAnsi="Arial" w:cs="Arial"/>
                <w:b/>
              </w:rPr>
              <w:t xml:space="preserve">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12901" w14:textId="77777777" w:rsidR="00E36C22" w:rsidRDefault="00E36C22">
      <w:r>
        <w:separator/>
      </w:r>
    </w:p>
  </w:endnote>
  <w:endnote w:type="continuationSeparator" w:id="0">
    <w:p w14:paraId="613441AA" w14:textId="77777777" w:rsidR="00E36C22" w:rsidRDefault="00E3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EC25B" w14:textId="77777777" w:rsidR="00E36C22" w:rsidRDefault="00E36C22">
      <w:r>
        <w:separator/>
      </w:r>
    </w:p>
  </w:footnote>
  <w:footnote w:type="continuationSeparator" w:id="0">
    <w:p w14:paraId="629BB4AD" w14:textId="77777777" w:rsidR="00E36C22" w:rsidRDefault="00E36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1495C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46DBB"/>
    <w:rsid w:val="00364CE3"/>
    <w:rsid w:val="00375CFE"/>
    <w:rsid w:val="00386CC3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17B3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36C22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15D72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C70786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13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Rachel Claridge</cp:lastModifiedBy>
  <cp:revision>3</cp:revision>
  <cp:lastPrinted>2016-01-12T11:01:00Z</cp:lastPrinted>
  <dcterms:created xsi:type="dcterms:W3CDTF">2023-04-24T09:34:00Z</dcterms:created>
  <dcterms:modified xsi:type="dcterms:W3CDTF">2023-04-24T14:25:00Z</dcterms:modified>
</cp:coreProperties>
</file>