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A50AE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1B4D56">
                  <w:rPr>
                    <w:rStyle w:val="Style1"/>
                    <w:b/>
                  </w:rPr>
                  <w:t>S30026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2F384572" w:rsidR="005A3805" w:rsidRDefault="00360778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FCB30D2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511C9A0A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514E62D9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47330A47" w14:textId="77777777" w:rsidR="00D32B45" w:rsidRDefault="00D32B45" w:rsidP="00D32B4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2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CAB0ADB" w:rsidR="00B6065A" w:rsidRDefault="0036077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December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F0A8372" w:rsidR="00B6065A" w:rsidRDefault="00DF698C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097173702"/>
              <w:placeholder>
                <w:docPart w:val="BD00DB4E1DCB4E72B5A3F55690409F10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1B4D56">
                <w:rPr>
                  <w:rStyle w:val="Style1"/>
                  <w:b/>
                </w:rPr>
                <w:t>S30026</w:t>
              </w:r>
            </w:sdtContent>
          </w:sdt>
        </w:sdtContent>
      </w:sdt>
    </w:p>
    <w:p w14:paraId="06FA62AA" w14:textId="22B2FB45" w:rsidR="00B6065A" w:rsidRDefault="00DF698C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360778" w:rsidRPr="00360778">
            <w:rPr>
              <w:rStyle w:val="Style1"/>
              <w:b/>
            </w:rPr>
            <w:t>Impacts of AVs on National Highways Operations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20A7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0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4D56">
            <w:rPr>
              <w:rFonts w:ascii="Arial" w:hAnsi="Arial" w:cs="Arial"/>
              <w:b/>
            </w:rPr>
            <w:t>13 October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FF353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47B7D">
            <w:rPr>
              <w:rFonts w:ascii="Arial" w:hAnsi="Arial" w:cs="Arial"/>
              <w:b/>
            </w:rPr>
            <w:t>02 December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698C">
            <w:rPr>
              <w:rFonts w:ascii="Arial" w:hAnsi="Arial" w:cs="Arial"/>
              <w:b/>
            </w:rPr>
            <w:t>31 December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1CBFED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47B7D" w:rsidRPr="00B47B7D">
                <w:rPr>
                  <w:rStyle w:val="Style1"/>
                  <w:b/>
                </w:rPr>
                <w:t>226,851.29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E05162" w:rsidR="00627D44" w:rsidRPr="00311C5F" w:rsidRDefault="00DF698C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967A71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967A71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40B6522" w:rsidR="00727813" w:rsidRPr="00311C5F" w:rsidRDefault="00DF698C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967A71"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857892" w:rsidRPr="00627D44" w14:paraId="1CCD73B4" w14:textId="77777777" w:rsidTr="00D67200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8F5B4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186DB6D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1D9CA0B1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</w:tr>
      <w:tr w:rsidR="00857892" w:rsidRPr="00627D44" w14:paraId="7CDCC0FB" w14:textId="77777777" w:rsidTr="00D67200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0DC8C39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7FC1349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C7CDAA6" w14:textId="77777777" w:rsidR="00857892" w:rsidRPr="00313A2E" w:rsidRDefault="00857892" w:rsidP="00D67200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857892" w:rsidRPr="00627D44" w14:paraId="757C3B24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BE4639B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3CE060D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1CB0B45" w14:textId="5DCE0B69" w:rsidR="00857892" w:rsidRPr="002C2284" w:rsidRDefault="00DF698C" w:rsidP="00D67200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BC2FC0D4368F433A854D946171FEBD95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1372954652"/>
                    <w:placeholder>
                      <w:docPart w:val="AB3775BBE4A34C3B836193DDDBDC6B8D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1B4D56">
                      <w:rPr>
                        <w:rStyle w:val="Style1"/>
                        <w:b/>
                      </w:rPr>
                      <w:t>S30026</w:t>
                    </w:r>
                  </w:sdtContent>
                </w:sdt>
              </w:sdtContent>
            </w:sdt>
          </w:p>
        </w:tc>
      </w:tr>
      <w:tr w:rsidR="00857892" w:rsidRPr="00627D44" w14:paraId="153BF475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9F5D58E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70E7DA2" w14:textId="77777777" w:rsidR="00857892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1F6698B" w14:textId="3E0BDA36" w:rsidR="00857892" w:rsidRPr="00313A2E" w:rsidRDefault="00DF698C" w:rsidP="00D67200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EC943D2F9B874020B19B9A7E51EC51E3"/>
                </w:placeholder>
              </w:sdtPr>
              <w:sdtEndPr>
                <w:rPr>
                  <w:rStyle w:val="Style1"/>
                </w:rPr>
              </w:sdtEndPr>
              <w:sdtContent>
                <w:r w:rsidR="00C72641" w:rsidRPr="00C72641">
                  <w:rPr>
                    <w:rStyle w:val="Style1"/>
                    <w:b/>
                  </w:rPr>
                  <w:t>621890</w:t>
                </w:r>
              </w:sdtContent>
            </w:sdt>
          </w:p>
        </w:tc>
      </w:tr>
      <w:tr w:rsidR="00857892" w:rsidRPr="00627D44" w14:paraId="22F39B49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81DE2D4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D93ACF0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55E6FCB" w14:textId="77777777" w:rsidR="00857892" w:rsidRPr="00313A2E" w:rsidRDefault="00857892" w:rsidP="00D67200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3A7C" w14:textId="77777777" w:rsidR="00D82363" w:rsidRDefault="00D82363">
      <w:r>
        <w:separator/>
      </w:r>
    </w:p>
  </w:endnote>
  <w:endnote w:type="continuationSeparator" w:id="0">
    <w:p w14:paraId="48E533D4" w14:textId="77777777" w:rsidR="00D82363" w:rsidRDefault="00D8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D62B" w14:textId="77777777" w:rsidR="00D82363" w:rsidRDefault="00D82363">
      <w:r>
        <w:separator/>
      </w:r>
    </w:p>
  </w:footnote>
  <w:footnote w:type="continuationSeparator" w:id="0">
    <w:p w14:paraId="6B33F003" w14:textId="77777777" w:rsidR="00D82363" w:rsidRDefault="00D8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B4D56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0778"/>
    <w:rsid w:val="00364CE3"/>
    <w:rsid w:val="00366A51"/>
    <w:rsid w:val="00375CFE"/>
    <w:rsid w:val="00376A70"/>
    <w:rsid w:val="00435F22"/>
    <w:rsid w:val="0044629C"/>
    <w:rsid w:val="004C63A8"/>
    <w:rsid w:val="004E4BD7"/>
    <w:rsid w:val="004F486C"/>
    <w:rsid w:val="00500F61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35EDB"/>
    <w:rsid w:val="00657876"/>
    <w:rsid w:val="00675DFE"/>
    <w:rsid w:val="00676884"/>
    <w:rsid w:val="0069504B"/>
    <w:rsid w:val="006953AF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552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57892"/>
    <w:rsid w:val="00875589"/>
    <w:rsid w:val="008C1F93"/>
    <w:rsid w:val="008D10A6"/>
    <w:rsid w:val="008E32A7"/>
    <w:rsid w:val="008E565C"/>
    <w:rsid w:val="0090039A"/>
    <w:rsid w:val="00903F8D"/>
    <w:rsid w:val="0091686D"/>
    <w:rsid w:val="00922E16"/>
    <w:rsid w:val="0096338C"/>
    <w:rsid w:val="00967A71"/>
    <w:rsid w:val="00985C09"/>
    <w:rsid w:val="009865D2"/>
    <w:rsid w:val="00A05A20"/>
    <w:rsid w:val="00A26AB8"/>
    <w:rsid w:val="00A53652"/>
    <w:rsid w:val="00AF3514"/>
    <w:rsid w:val="00B47B7D"/>
    <w:rsid w:val="00B50393"/>
    <w:rsid w:val="00B6065A"/>
    <w:rsid w:val="00B738D0"/>
    <w:rsid w:val="00B82F6B"/>
    <w:rsid w:val="00B902D1"/>
    <w:rsid w:val="00B92073"/>
    <w:rsid w:val="00BC48DD"/>
    <w:rsid w:val="00BE0A5F"/>
    <w:rsid w:val="00C04830"/>
    <w:rsid w:val="00C0696F"/>
    <w:rsid w:val="00C171E3"/>
    <w:rsid w:val="00C30F88"/>
    <w:rsid w:val="00C3604A"/>
    <w:rsid w:val="00C47102"/>
    <w:rsid w:val="00C509BE"/>
    <w:rsid w:val="00C72641"/>
    <w:rsid w:val="00C75D83"/>
    <w:rsid w:val="00C84D60"/>
    <w:rsid w:val="00CA2CDC"/>
    <w:rsid w:val="00CB3E0B"/>
    <w:rsid w:val="00CB4F85"/>
    <w:rsid w:val="00CB6833"/>
    <w:rsid w:val="00D32B45"/>
    <w:rsid w:val="00D54141"/>
    <w:rsid w:val="00D56DC5"/>
    <w:rsid w:val="00D704E7"/>
    <w:rsid w:val="00D82363"/>
    <w:rsid w:val="00D8534C"/>
    <w:rsid w:val="00DB6B74"/>
    <w:rsid w:val="00DC1C39"/>
    <w:rsid w:val="00DC6ABC"/>
    <w:rsid w:val="00DE1062"/>
    <w:rsid w:val="00DF6551"/>
    <w:rsid w:val="00DF698C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2D0F"/>
    <w:rsid w:val="00F530AB"/>
    <w:rsid w:val="00F7334E"/>
    <w:rsid w:val="00F74CD6"/>
    <w:rsid w:val="00F841A8"/>
    <w:rsid w:val="00FB1D0E"/>
    <w:rsid w:val="00FD1613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2C2812" w:rsidP="002C2812">
          <w:pPr>
            <w:pStyle w:val="17DFD5F3BC0043848654616F7D7148D52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2C2812" w:rsidP="002C2812">
          <w:pPr>
            <w:pStyle w:val="2A5EF272E21E4918A435DE65524BAFAD2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2C2812" w:rsidP="002C2812">
          <w:pPr>
            <w:pStyle w:val="67C59D7E0F3D4B55A8157DC9C47694B92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2C2812" w:rsidP="002C2812">
          <w:pPr>
            <w:pStyle w:val="22783F1A46734FC68C05C4B684D4473C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2C2812" w:rsidP="002C2812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2C2812" w:rsidP="002C2812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2C2812" w:rsidP="002C2812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2C2812" w:rsidP="002C2812">
          <w:pPr>
            <w:pStyle w:val="CC42B6A667DC4E868ACCDECFA2A4BA1F2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BC2FC0D4368F433A854D946171FE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00FC-ABF5-4B78-939D-ADC3D35C05C3}"/>
      </w:docPartPr>
      <w:docPartBody>
        <w:p w:rsidR="00BB6B4A" w:rsidRDefault="00BB6B4A" w:rsidP="00BB6B4A">
          <w:pPr>
            <w:pStyle w:val="BC2FC0D4368F433A854D946171FEBD95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EC943D2F9B874020B19B9A7E51EC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1475-D92C-4AA2-9B7C-7B821354822E}"/>
      </w:docPartPr>
      <w:docPartBody>
        <w:p w:rsidR="00BB6B4A" w:rsidRDefault="00BB6B4A" w:rsidP="00BB6B4A">
          <w:pPr>
            <w:pStyle w:val="EC943D2F9B874020B19B9A7E51EC51E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BD00DB4E1DCB4E72B5A3F5569040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AC8F-B72B-44C6-B130-D9FE9415F194}"/>
      </w:docPartPr>
      <w:docPartBody>
        <w:p w:rsidR="004C5307" w:rsidRDefault="004C5307" w:rsidP="004C5307">
          <w:pPr>
            <w:pStyle w:val="BD00DB4E1DCB4E72B5A3F55690409F10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AB3775BBE4A34C3B836193DDDBDC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E2F9-6BA0-4261-9259-3DF4F684428A}"/>
      </w:docPartPr>
      <w:docPartBody>
        <w:p w:rsidR="004C5307" w:rsidRDefault="004C5307" w:rsidP="004C5307">
          <w:pPr>
            <w:pStyle w:val="AB3775BBE4A34C3B836193DDDBDC6B8D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2C2812"/>
    <w:rsid w:val="00303658"/>
    <w:rsid w:val="00376A70"/>
    <w:rsid w:val="003F3234"/>
    <w:rsid w:val="00451454"/>
    <w:rsid w:val="004B0721"/>
    <w:rsid w:val="004B52BA"/>
    <w:rsid w:val="004C5307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44943"/>
    <w:rsid w:val="00A8024D"/>
    <w:rsid w:val="00AB5C10"/>
    <w:rsid w:val="00B902D1"/>
    <w:rsid w:val="00BB6B4A"/>
    <w:rsid w:val="00BC28F6"/>
    <w:rsid w:val="00BE0A5F"/>
    <w:rsid w:val="00C0696F"/>
    <w:rsid w:val="00C07353"/>
    <w:rsid w:val="00C171E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1613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812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BB6B4A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2">
    <w:name w:val="17DFD5F3BC0043848654616F7D7148D5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2">
    <w:name w:val="CC42B6A667DC4E868ACCDECFA2A4BA1F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2">
    <w:name w:val="2A5EF272E21E4918A435DE65524BAFA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2">
    <w:name w:val="67C59D7E0F3D4B55A8157DC9C47694B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2">
    <w:name w:val="22783F1A46734FC68C05C4B684D4473C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00DB4E1DCB4E72B5A3F55690409F10">
    <w:name w:val="BD00DB4E1DCB4E72B5A3F55690409F10"/>
    <w:rsid w:val="004C530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2FC0D4368F433A854D946171FEBD95">
    <w:name w:val="BC2FC0D4368F433A854D946171FEBD95"/>
    <w:rsid w:val="00BB6B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943D2F9B874020B19B9A7E51EC51E3">
    <w:name w:val="EC943D2F9B874020B19B9A7E51EC51E3"/>
    <w:rsid w:val="00BB6B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3775BBE4A34C3B836193DDDBDC6B8D">
    <w:name w:val="AB3775BBE4A34C3B836193DDDBDC6B8D"/>
    <w:rsid w:val="004C530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5</cp:revision>
  <cp:lastPrinted>2016-01-12T11:01:00Z</cp:lastPrinted>
  <dcterms:created xsi:type="dcterms:W3CDTF">2025-12-02T10:59:00Z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