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930844">
      <w:pPr>
        <w:spacing w:before="3480" w:line="240" w:lineRule="auto"/>
      </w:pPr>
    </w:p>
    <w:p w14:paraId="51AD8E60" w14:textId="77777777" w:rsidR="00EB23A0" w:rsidRPr="00812225" w:rsidRDefault="00EB23A0" w:rsidP="00930844">
      <w:pPr>
        <w:pStyle w:val="Topictitle"/>
        <w:spacing w:line="240" w:lineRule="auto"/>
      </w:pPr>
      <w:r w:rsidRPr="00812225">
        <w:t>Request for Quotation</w:t>
      </w:r>
    </w:p>
    <w:p w14:paraId="0A3BC767" w14:textId="77777777" w:rsidR="00EB23A0" w:rsidRPr="00812225" w:rsidRDefault="00EB23A0" w:rsidP="00930844">
      <w:pPr>
        <w:spacing w:line="240" w:lineRule="auto"/>
      </w:pPr>
    </w:p>
    <w:p w14:paraId="48E04323" w14:textId="77777777" w:rsidR="0084651A" w:rsidRDefault="0084651A" w:rsidP="0084651A">
      <w:pPr>
        <w:pStyle w:val="PubTitle"/>
        <w:spacing w:before="0" w:after="0" w:line="240" w:lineRule="auto"/>
        <w:rPr>
          <w:color w:val="auto"/>
        </w:rPr>
      </w:pPr>
      <w:r>
        <w:rPr>
          <w:color w:val="auto"/>
        </w:rPr>
        <w:t xml:space="preserve">Livestock fencing project </w:t>
      </w:r>
    </w:p>
    <w:p w14:paraId="754E1F3F" w14:textId="222D8F54" w:rsidR="0084651A" w:rsidRPr="0084651A" w:rsidRDefault="0084651A" w:rsidP="0084651A">
      <w:pPr>
        <w:pStyle w:val="PubTitle"/>
        <w:spacing w:before="0" w:after="0" w:line="240" w:lineRule="auto"/>
        <w:rPr>
          <w:color w:val="auto"/>
        </w:rPr>
      </w:pPr>
      <w:proofErr w:type="spellStart"/>
      <w:r>
        <w:rPr>
          <w:color w:val="auto"/>
        </w:rPr>
        <w:t>Hexton</w:t>
      </w:r>
      <w:proofErr w:type="spellEnd"/>
      <w:r>
        <w:rPr>
          <w:color w:val="auto"/>
        </w:rPr>
        <w:t xml:space="preserve"> Hills</w:t>
      </w:r>
    </w:p>
    <w:p w14:paraId="2241D311" w14:textId="77777777" w:rsidR="009F100E" w:rsidRDefault="009F100E" w:rsidP="00930844">
      <w:pPr>
        <w:spacing w:line="240" w:lineRule="auto"/>
        <w:rPr>
          <w:rFonts w:cs="Arial"/>
          <w:b/>
          <w:bCs/>
          <w:sz w:val="44"/>
          <w:szCs w:val="44"/>
        </w:rPr>
      </w:pPr>
    </w:p>
    <w:p w14:paraId="475EA411" w14:textId="25E09399" w:rsidR="00EB23A0" w:rsidRPr="00DF0F1A" w:rsidRDefault="0084651A" w:rsidP="00930844">
      <w:pPr>
        <w:spacing w:line="240" w:lineRule="auto"/>
        <w:rPr>
          <w:rStyle w:val="Important"/>
          <w:color w:val="auto"/>
          <w:sz w:val="44"/>
          <w:szCs w:val="44"/>
        </w:rPr>
      </w:pPr>
      <w:r>
        <w:rPr>
          <w:rFonts w:cs="Arial"/>
          <w:b/>
          <w:bCs/>
          <w:sz w:val="44"/>
          <w:szCs w:val="44"/>
        </w:rPr>
        <w:t>October</w:t>
      </w:r>
      <w:r w:rsidR="00DF0F1A" w:rsidRPr="00DF0F1A">
        <w:rPr>
          <w:rFonts w:cs="Arial"/>
          <w:b/>
          <w:bCs/>
          <w:sz w:val="44"/>
          <w:szCs w:val="44"/>
        </w:rPr>
        <w:t xml:space="preserve"> 2024</w:t>
      </w:r>
    </w:p>
    <w:p w14:paraId="7E73EE61" w14:textId="77777777" w:rsidR="00EB23A0" w:rsidRPr="000A2971" w:rsidRDefault="00EB23A0" w:rsidP="00930844">
      <w:pPr>
        <w:pStyle w:val="CommentText"/>
        <w:spacing w:line="240" w:lineRule="auto"/>
        <w:rPr>
          <w:rStyle w:val="Important"/>
          <w:color w:val="auto"/>
        </w:rPr>
      </w:pPr>
    </w:p>
    <w:p w14:paraId="518E9015" w14:textId="1243DCCC" w:rsidR="00EB23A0" w:rsidRPr="000A2971" w:rsidRDefault="00EB23A0" w:rsidP="00930844">
      <w:pPr>
        <w:spacing w:line="240" w:lineRule="auto"/>
        <w:rPr>
          <w:rStyle w:val="Important"/>
          <w:color w:val="auto"/>
        </w:rPr>
      </w:pPr>
      <w:r w:rsidRPr="000A2971">
        <w:br w:type="page"/>
      </w:r>
    </w:p>
    <w:p w14:paraId="653A5430" w14:textId="77777777" w:rsidR="00EB23A0" w:rsidRPr="00A77416" w:rsidRDefault="00EB23A0" w:rsidP="00930844">
      <w:pPr>
        <w:pStyle w:val="Topictitle"/>
        <w:spacing w:line="240" w:lineRule="auto"/>
      </w:pPr>
      <w:r w:rsidRPr="00A77416">
        <w:lastRenderedPageBreak/>
        <w:t>Request for Quotation</w:t>
      </w:r>
    </w:p>
    <w:p w14:paraId="09BC981F" w14:textId="6ABCE105" w:rsidR="00EB23A0" w:rsidRPr="00A77416" w:rsidRDefault="0084651A" w:rsidP="00930844">
      <w:pPr>
        <w:spacing w:line="240" w:lineRule="auto"/>
        <w:rPr>
          <w:rStyle w:val="Important"/>
        </w:rPr>
      </w:pPr>
      <w:proofErr w:type="spellStart"/>
      <w:r>
        <w:rPr>
          <w:rFonts w:cs="Arial"/>
          <w:b/>
          <w:szCs w:val="24"/>
          <w:u w:val="single"/>
        </w:rPr>
        <w:t>Hexton</w:t>
      </w:r>
      <w:proofErr w:type="spellEnd"/>
      <w:r>
        <w:rPr>
          <w:rFonts w:cs="Arial"/>
          <w:b/>
          <w:szCs w:val="24"/>
          <w:u w:val="single"/>
        </w:rPr>
        <w:t xml:space="preserve"> Hills Livestock fencing</w:t>
      </w:r>
    </w:p>
    <w:p w14:paraId="23249935" w14:textId="77777777" w:rsidR="00EB23A0" w:rsidRPr="00A77416" w:rsidRDefault="00EB23A0" w:rsidP="00930844">
      <w:pPr>
        <w:spacing w:line="240" w:lineRule="auto"/>
      </w:pPr>
      <w:r w:rsidRPr="00A77416">
        <w:t xml:space="preserve">You are invited to submit a quotation for the requirement described in the specification, Section 2. </w:t>
      </w:r>
    </w:p>
    <w:p w14:paraId="477D77EA" w14:textId="5B604717" w:rsidR="00EB23A0" w:rsidRPr="00A77416" w:rsidRDefault="00EB23A0" w:rsidP="00930844">
      <w:pPr>
        <w:spacing w:line="240" w:lineRule="auto"/>
      </w:pPr>
      <w:r w:rsidRPr="00A77416">
        <w:t xml:space="preserve">Your response should be returned to the following email address: </w:t>
      </w:r>
    </w:p>
    <w:p w14:paraId="4C4544FD" w14:textId="2D7FB2C5" w:rsidR="00DF0F1A" w:rsidRPr="0067645C" w:rsidRDefault="00EB23A0" w:rsidP="00930844">
      <w:pPr>
        <w:spacing w:line="240" w:lineRule="auto"/>
        <w:rPr>
          <w:rFonts w:cs="Arial"/>
          <w:szCs w:val="24"/>
        </w:rPr>
      </w:pPr>
      <w:r w:rsidRPr="00A77416">
        <w:t>Email:</w:t>
      </w:r>
      <w:r w:rsidRPr="00A77416">
        <w:rPr>
          <w:rStyle w:val="Important"/>
        </w:rPr>
        <w:t xml:space="preserve"> </w:t>
      </w:r>
      <w:r w:rsidR="0084651A">
        <w:rPr>
          <w:rFonts w:cs="Arial"/>
          <w:szCs w:val="24"/>
        </w:rPr>
        <w:t>holly.bilcock@naturalengland.org.uk</w:t>
      </w:r>
    </w:p>
    <w:p w14:paraId="0E5CE7D0" w14:textId="77777777" w:rsidR="00BE0DF6" w:rsidRDefault="00BE0DF6" w:rsidP="00930844">
      <w:pPr>
        <w:spacing w:line="240" w:lineRule="auto"/>
      </w:pPr>
      <w:r>
        <w:t>All quotations to be submitted by:</w:t>
      </w:r>
    </w:p>
    <w:p w14:paraId="228994B2" w14:textId="39D453A1" w:rsidR="00EB23A0" w:rsidRPr="00DF0F1A" w:rsidRDefault="00EB23A0" w:rsidP="00930844">
      <w:pPr>
        <w:spacing w:line="240" w:lineRule="auto"/>
        <w:rPr>
          <w:rStyle w:val="Important"/>
          <w:color w:val="auto"/>
        </w:rPr>
      </w:pPr>
      <w:r>
        <w:t xml:space="preserve">Date: </w:t>
      </w:r>
      <w:r w:rsidR="4FF40D08">
        <w:t>13</w:t>
      </w:r>
      <w:r w:rsidR="4FF40D08" w:rsidRPr="02DBAEC4">
        <w:rPr>
          <w:vertAlign w:val="superscript"/>
        </w:rPr>
        <w:t>th</w:t>
      </w:r>
      <w:r w:rsidR="4FF40D08">
        <w:t xml:space="preserve"> November 2024</w:t>
      </w:r>
    </w:p>
    <w:p w14:paraId="131A4868" w14:textId="651AC3C5" w:rsidR="00EB23A0" w:rsidRPr="00DF0F1A" w:rsidRDefault="00EB23A0" w:rsidP="00930844">
      <w:pPr>
        <w:spacing w:line="240" w:lineRule="auto"/>
        <w:rPr>
          <w:rStyle w:val="Important"/>
          <w:color w:val="auto"/>
        </w:rPr>
      </w:pPr>
      <w:r>
        <w:t xml:space="preserve">Time: </w:t>
      </w:r>
      <w:r w:rsidR="301369AD">
        <w:t>23:59</w:t>
      </w:r>
      <w:r w:rsidRPr="709CD62E">
        <w:rPr>
          <w:rStyle w:val="Important"/>
          <w:color w:val="auto"/>
        </w:rPr>
        <w:t xml:space="preserve"> </w:t>
      </w:r>
    </w:p>
    <w:p w14:paraId="72588C27" w14:textId="77777777" w:rsidR="00EB23A0" w:rsidRPr="00A77416" w:rsidRDefault="00EB23A0" w:rsidP="00930844">
      <w:pPr>
        <w:spacing w:line="240" w:lineRule="auto"/>
      </w:pPr>
      <w:r w:rsidRPr="00A77416">
        <w:t>Ensure you include the name of the quotation and ‘Final Submission’ in the subject field to make it clear that it is your response.</w:t>
      </w:r>
    </w:p>
    <w:p w14:paraId="4A05B438" w14:textId="77777777" w:rsidR="00EB23A0" w:rsidRPr="00A77416" w:rsidRDefault="00EB23A0" w:rsidP="00930844">
      <w:pPr>
        <w:pStyle w:val="Subheading"/>
        <w:spacing w:line="240" w:lineRule="auto"/>
      </w:pPr>
      <w:r w:rsidRPr="00A77416">
        <w:t xml:space="preserve">Contact Details and Timetable </w:t>
      </w:r>
    </w:p>
    <w:p w14:paraId="57DFB284" w14:textId="134C0065" w:rsidR="00EB23A0" w:rsidRDefault="0084651A" w:rsidP="00930844">
      <w:pPr>
        <w:spacing w:line="240" w:lineRule="auto"/>
      </w:pPr>
      <w:r>
        <w:rPr>
          <w:rStyle w:val="Important"/>
          <w:color w:val="auto"/>
        </w:rPr>
        <w:t xml:space="preserve">Holly </w:t>
      </w:r>
      <w:proofErr w:type="spellStart"/>
      <w:r>
        <w:rPr>
          <w:rStyle w:val="Important"/>
          <w:color w:val="auto"/>
        </w:rPr>
        <w:t>Bilcock</w:t>
      </w:r>
      <w:proofErr w:type="spellEnd"/>
      <w:r w:rsidR="00EB23A0" w:rsidRPr="00DF0F1A">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3184115" w:rsidR="00EB23A0" w:rsidRPr="00A77416" w:rsidRDefault="00EB23A0" w:rsidP="00930844">
      <w:pPr>
        <w:spacing w:line="240" w:lineRule="auto"/>
      </w:pPr>
    </w:p>
    <w:tbl>
      <w:tblPr>
        <w:tblStyle w:val="Table"/>
        <w:tblW w:w="8637" w:type="dxa"/>
        <w:tblLook w:val="04A0" w:firstRow="1" w:lastRow="0" w:firstColumn="1" w:lastColumn="0" w:noHBand="0" w:noVBand="1"/>
      </w:tblPr>
      <w:tblGrid>
        <w:gridCol w:w="4318"/>
        <w:gridCol w:w="4319"/>
      </w:tblGrid>
      <w:tr w:rsidR="00EB23A0" w14:paraId="42800683" w14:textId="77777777" w:rsidTr="17BD5FFE">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930844">
            <w:pPr>
              <w:spacing w:line="240" w:lineRule="auto"/>
            </w:pPr>
            <w:r w:rsidRPr="00A77416">
              <w:t>Action</w:t>
            </w:r>
          </w:p>
        </w:tc>
        <w:tc>
          <w:tcPr>
            <w:tcW w:w="4319" w:type="dxa"/>
          </w:tcPr>
          <w:p w14:paraId="73F96AB8" w14:textId="77777777" w:rsidR="00EB23A0" w:rsidRPr="009F2992" w:rsidRDefault="00EB23A0" w:rsidP="00930844">
            <w:pPr>
              <w:spacing w:line="240" w:lineRule="auto"/>
            </w:pPr>
            <w:r>
              <w:t>Date</w:t>
            </w:r>
          </w:p>
        </w:tc>
      </w:tr>
      <w:tr w:rsidR="00EB23A0" w14:paraId="0A74A764" w14:textId="77777777" w:rsidTr="17BD5FFE">
        <w:tc>
          <w:tcPr>
            <w:tcW w:w="4318" w:type="dxa"/>
          </w:tcPr>
          <w:p w14:paraId="44869832" w14:textId="77777777" w:rsidR="00EB23A0" w:rsidRPr="009F2992" w:rsidRDefault="00EB23A0" w:rsidP="00930844">
            <w:pPr>
              <w:spacing w:line="240" w:lineRule="auto"/>
            </w:pPr>
            <w:r w:rsidRPr="00A77416">
              <w:t>Date of issue of RFQ</w:t>
            </w:r>
          </w:p>
        </w:tc>
        <w:tc>
          <w:tcPr>
            <w:tcW w:w="4319" w:type="dxa"/>
          </w:tcPr>
          <w:p w14:paraId="7A899060" w14:textId="09195E3C" w:rsidR="00EB23A0" w:rsidRPr="009F2992" w:rsidRDefault="00672FB7" w:rsidP="00930844">
            <w:pPr>
              <w:spacing w:line="240" w:lineRule="auto"/>
            </w:pPr>
            <w:r>
              <w:t>22</w:t>
            </w:r>
            <w:r w:rsidRPr="00672FB7">
              <w:rPr>
                <w:vertAlign w:val="superscript"/>
              </w:rPr>
              <w:t>nd</w:t>
            </w:r>
            <w:r>
              <w:t xml:space="preserve"> October 2024</w:t>
            </w:r>
          </w:p>
        </w:tc>
      </w:tr>
      <w:tr w:rsidR="17BD5FFE" w14:paraId="2037FBD7" w14:textId="77777777" w:rsidTr="17BD5FFE">
        <w:trPr>
          <w:trHeight w:val="300"/>
        </w:trPr>
        <w:tc>
          <w:tcPr>
            <w:tcW w:w="4318" w:type="dxa"/>
          </w:tcPr>
          <w:p w14:paraId="476A3E34" w14:textId="724D1D3F" w:rsidR="599F5D89" w:rsidRDefault="599F5D89" w:rsidP="17BD5FFE">
            <w:pPr>
              <w:spacing w:line="240" w:lineRule="auto"/>
            </w:pPr>
            <w:r>
              <w:t>Date of site visit</w:t>
            </w:r>
          </w:p>
        </w:tc>
        <w:tc>
          <w:tcPr>
            <w:tcW w:w="4319" w:type="dxa"/>
          </w:tcPr>
          <w:p w14:paraId="3F1E98CE" w14:textId="1E7BBB29" w:rsidR="599F5D89" w:rsidRDefault="599F5D89" w:rsidP="17BD5FFE">
            <w:pPr>
              <w:spacing w:line="240" w:lineRule="auto"/>
            </w:pPr>
            <w:r>
              <w:t>5</w:t>
            </w:r>
            <w:r w:rsidRPr="17BD5FFE">
              <w:rPr>
                <w:vertAlign w:val="superscript"/>
              </w:rPr>
              <w:t>th</w:t>
            </w:r>
            <w:r>
              <w:t xml:space="preserve"> &amp; 6</w:t>
            </w:r>
            <w:r w:rsidRPr="17BD5FFE">
              <w:rPr>
                <w:vertAlign w:val="superscript"/>
              </w:rPr>
              <w:t>th</w:t>
            </w:r>
            <w:r>
              <w:t xml:space="preserve"> November 2024 at 10am</w:t>
            </w:r>
          </w:p>
        </w:tc>
      </w:tr>
      <w:tr w:rsidR="00EB23A0" w14:paraId="72D08BFC" w14:textId="77777777" w:rsidTr="17BD5FFE">
        <w:tc>
          <w:tcPr>
            <w:tcW w:w="4318" w:type="dxa"/>
          </w:tcPr>
          <w:p w14:paraId="38466C30" w14:textId="77777777" w:rsidR="00EB23A0" w:rsidRPr="009F2992" w:rsidRDefault="00EB23A0" w:rsidP="00930844">
            <w:pPr>
              <w:spacing w:line="240" w:lineRule="auto"/>
            </w:pPr>
            <w:r w:rsidRPr="00A77416">
              <w:t>Deadline for clarifications questions</w:t>
            </w:r>
          </w:p>
        </w:tc>
        <w:tc>
          <w:tcPr>
            <w:tcW w:w="4319" w:type="dxa"/>
          </w:tcPr>
          <w:p w14:paraId="6370A0AA" w14:textId="1CEB6903" w:rsidR="00EB23A0" w:rsidRPr="00DF0F1A" w:rsidRDefault="6F413D95" w:rsidP="709CD62E">
            <w:pPr>
              <w:spacing w:line="240" w:lineRule="auto"/>
              <w:rPr>
                <w:rStyle w:val="Important"/>
                <w:rFonts w:cstheme="minorBidi"/>
                <w:b w:val="0"/>
                <w:color w:val="000000" w:themeColor="text1"/>
              </w:rPr>
            </w:pPr>
            <w:r w:rsidRPr="0B5948AC">
              <w:rPr>
                <w:rStyle w:val="Important"/>
                <w:rFonts w:cstheme="minorBidi"/>
                <w:b w:val="0"/>
                <w:color w:val="000000" w:themeColor="text1"/>
              </w:rPr>
              <w:t>7</w:t>
            </w:r>
            <w:r w:rsidRPr="0B5948AC">
              <w:rPr>
                <w:rStyle w:val="Important"/>
                <w:rFonts w:cstheme="minorBidi"/>
                <w:b w:val="0"/>
                <w:color w:val="000000" w:themeColor="text1"/>
                <w:vertAlign w:val="superscript"/>
              </w:rPr>
              <w:t>th</w:t>
            </w:r>
            <w:r w:rsidRPr="0B5948AC">
              <w:rPr>
                <w:rStyle w:val="Important"/>
                <w:rFonts w:cstheme="minorBidi"/>
                <w:b w:val="0"/>
                <w:color w:val="000000" w:themeColor="text1"/>
              </w:rPr>
              <w:t xml:space="preserve"> November 2024</w:t>
            </w:r>
          </w:p>
        </w:tc>
      </w:tr>
      <w:tr w:rsidR="00EB23A0" w14:paraId="0A5AF447" w14:textId="77777777" w:rsidTr="17BD5FFE">
        <w:tc>
          <w:tcPr>
            <w:tcW w:w="4318" w:type="dxa"/>
          </w:tcPr>
          <w:p w14:paraId="45972C32" w14:textId="77777777" w:rsidR="00EB23A0" w:rsidRPr="009F2992" w:rsidRDefault="00EB23A0" w:rsidP="00930844">
            <w:pPr>
              <w:spacing w:line="240" w:lineRule="auto"/>
            </w:pPr>
            <w:r w:rsidRPr="00A77416">
              <w:t>Deadline for receipt of Quotation</w:t>
            </w:r>
          </w:p>
        </w:tc>
        <w:tc>
          <w:tcPr>
            <w:tcW w:w="4319" w:type="dxa"/>
          </w:tcPr>
          <w:p w14:paraId="5387587F" w14:textId="0936431F" w:rsidR="00EB23A0" w:rsidRPr="009F2992" w:rsidRDefault="6CEE06BE" w:rsidP="00930844">
            <w:pPr>
              <w:spacing w:line="240" w:lineRule="auto"/>
            </w:pPr>
            <w:r>
              <w:t>13</w:t>
            </w:r>
            <w:r w:rsidRPr="0B5948AC">
              <w:rPr>
                <w:vertAlign w:val="superscript"/>
              </w:rPr>
              <w:t>th</w:t>
            </w:r>
            <w:r>
              <w:t xml:space="preserve"> November 2024</w:t>
            </w:r>
          </w:p>
        </w:tc>
      </w:tr>
      <w:tr w:rsidR="00EB23A0" w14:paraId="6AEEC4A7" w14:textId="77777777" w:rsidTr="17BD5FFE">
        <w:tc>
          <w:tcPr>
            <w:tcW w:w="4318" w:type="dxa"/>
          </w:tcPr>
          <w:p w14:paraId="5E5A1019" w14:textId="77777777" w:rsidR="00EB23A0" w:rsidRPr="009F2992" w:rsidRDefault="00EB23A0" w:rsidP="00930844">
            <w:pPr>
              <w:spacing w:line="240" w:lineRule="auto"/>
            </w:pPr>
            <w:r w:rsidRPr="00A77416">
              <w:t>Intended date of Contract Award</w:t>
            </w:r>
          </w:p>
        </w:tc>
        <w:tc>
          <w:tcPr>
            <w:tcW w:w="4319" w:type="dxa"/>
          </w:tcPr>
          <w:p w14:paraId="402873C9" w14:textId="2D74B4BA" w:rsidR="00EB23A0" w:rsidRPr="009F2992" w:rsidRDefault="00EB23A0" w:rsidP="00930844">
            <w:pPr>
              <w:spacing w:line="240" w:lineRule="auto"/>
              <w:rPr>
                <w:rStyle w:val="Important"/>
              </w:rPr>
            </w:pPr>
          </w:p>
        </w:tc>
      </w:tr>
      <w:tr w:rsidR="00DF0F1A" w14:paraId="3828A79E" w14:textId="77777777" w:rsidTr="17BD5FFE">
        <w:tc>
          <w:tcPr>
            <w:tcW w:w="4318" w:type="dxa"/>
          </w:tcPr>
          <w:p w14:paraId="64FB2451" w14:textId="77777777" w:rsidR="00DF0F1A" w:rsidRPr="009F2992" w:rsidRDefault="00DF0F1A" w:rsidP="00930844">
            <w:pPr>
              <w:spacing w:line="240" w:lineRule="auto"/>
            </w:pPr>
            <w:r w:rsidRPr="00A77416">
              <w:t>Intended Contract Start Date</w:t>
            </w:r>
          </w:p>
        </w:tc>
        <w:tc>
          <w:tcPr>
            <w:tcW w:w="4319" w:type="dxa"/>
          </w:tcPr>
          <w:p w14:paraId="11AD15C3" w14:textId="17808ECB" w:rsidR="00DF0F1A" w:rsidRPr="0084651A" w:rsidRDefault="0084651A" w:rsidP="00930844">
            <w:pPr>
              <w:spacing w:line="240" w:lineRule="auto"/>
              <w:rPr>
                <w:rStyle w:val="Important"/>
                <w:b w:val="0"/>
                <w:bCs/>
              </w:rPr>
            </w:pPr>
            <w:r w:rsidRPr="0084651A">
              <w:rPr>
                <w:rStyle w:val="Important"/>
                <w:b w:val="0"/>
                <w:bCs/>
                <w:color w:val="000000" w:themeColor="text1"/>
              </w:rPr>
              <w:t>06/01/2025</w:t>
            </w:r>
          </w:p>
        </w:tc>
      </w:tr>
      <w:tr w:rsidR="00DF0F1A" w14:paraId="68C43D5A" w14:textId="77777777" w:rsidTr="17BD5FFE">
        <w:tc>
          <w:tcPr>
            <w:tcW w:w="4318" w:type="dxa"/>
          </w:tcPr>
          <w:p w14:paraId="0AB320B5" w14:textId="77777777" w:rsidR="00DF0F1A" w:rsidRPr="009F2992" w:rsidRDefault="00DF0F1A" w:rsidP="00930844">
            <w:pPr>
              <w:spacing w:line="240" w:lineRule="auto"/>
            </w:pPr>
            <w:r w:rsidRPr="00A77416">
              <w:t xml:space="preserve">Intended Delivery Date / Contract Duration </w:t>
            </w:r>
          </w:p>
        </w:tc>
        <w:tc>
          <w:tcPr>
            <w:tcW w:w="4319" w:type="dxa"/>
          </w:tcPr>
          <w:p w14:paraId="14FA7E19" w14:textId="6800D3D3" w:rsidR="00DF0F1A" w:rsidRPr="009F2992" w:rsidRDefault="0084651A" w:rsidP="00930844">
            <w:pPr>
              <w:spacing w:line="240" w:lineRule="auto"/>
            </w:pPr>
            <w:r>
              <w:rPr>
                <w:rFonts w:cs="Arial"/>
                <w:szCs w:val="24"/>
              </w:rPr>
              <w:t>06/01/2025-28/02/2025</w:t>
            </w:r>
          </w:p>
        </w:tc>
      </w:tr>
    </w:tbl>
    <w:p w14:paraId="4B728F58" w14:textId="77777777" w:rsidR="00EB23A0" w:rsidRDefault="00EB23A0" w:rsidP="00930844">
      <w:pPr>
        <w:spacing w:line="240" w:lineRule="auto"/>
      </w:pPr>
    </w:p>
    <w:p w14:paraId="1E4527FF" w14:textId="77777777" w:rsidR="00930844" w:rsidRDefault="00930844" w:rsidP="00930844">
      <w:pPr>
        <w:spacing w:line="240" w:lineRule="auto"/>
      </w:pPr>
    </w:p>
    <w:p w14:paraId="14BF3F18" w14:textId="77777777" w:rsidR="00930844" w:rsidRDefault="00930844" w:rsidP="00930844">
      <w:pPr>
        <w:spacing w:line="240" w:lineRule="auto"/>
      </w:pPr>
    </w:p>
    <w:p w14:paraId="04F20128" w14:textId="77777777" w:rsidR="00EB23A0" w:rsidRPr="007A28B8" w:rsidRDefault="00EB23A0" w:rsidP="00930844">
      <w:pPr>
        <w:pStyle w:val="Sectiontitle"/>
        <w:spacing w:line="240" w:lineRule="auto"/>
      </w:pPr>
      <w:r w:rsidRPr="007A28B8">
        <w:lastRenderedPageBreak/>
        <w:t xml:space="preserve">Section 1: General Information  </w:t>
      </w:r>
    </w:p>
    <w:p w14:paraId="53231B5F" w14:textId="77777777" w:rsidR="00EB23A0" w:rsidRPr="007A28B8" w:rsidRDefault="00EB23A0" w:rsidP="00930844">
      <w:pPr>
        <w:pStyle w:val="Subheading"/>
        <w:spacing w:line="240" w:lineRule="auto"/>
      </w:pPr>
      <w:r w:rsidRPr="007A28B8">
        <w:t>Glossary</w:t>
      </w:r>
    </w:p>
    <w:p w14:paraId="04DDDC10" w14:textId="77777777" w:rsidR="00EB23A0" w:rsidRDefault="00EB23A0" w:rsidP="00930844">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14:paraId="71E82D36" w14:textId="77777777" w:rsidTr="00930844">
        <w:trPr>
          <w:cnfStyle w:val="100000000000" w:firstRow="1" w:lastRow="0" w:firstColumn="0" w:lastColumn="0" w:oddVBand="0" w:evenVBand="0" w:oddHBand="0" w:evenHBand="0" w:firstRowFirstColumn="0" w:firstRowLastColumn="0" w:lastRowFirstColumn="0" w:lastRowLastColumn="0"/>
        </w:trPr>
        <w:tc>
          <w:tcPr>
            <w:tcW w:w="2263" w:type="dxa"/>
          </w:tcPr>
          <w:p w14:paraId="4E500F67" w14:textId="207AA185" w:rsidR="00EB23A0" w:rsidRPr="00623E36" w:rsidRDefault="00EB23A0" w:rsidP="00930844">
            <w:pPr>
              <w:spacing w:before="0" w:after="0" w:line="240" w:lineRule="auto"/>
            </w:pPr>
          </w:p>
        </w:tc>
        <w:tc>
          <w:tcPr>
            <w:tcW w:w="7655" w:type="dxa"/>
          </w:tcPr>
          <w:p w14:paraId="706BC818" w14:textId="77777777" w:rsidR="00EB23A0" w:rsidRPr="00623E36" w:rsidRDefault="00EB23A0" w:rsidP="00930844">
            <w:pPr>
              <w:spacing w:before="0" w:after="0" w:line="240" w:lineRule="auto"/>
            </w:pPr>
          </w:p>
        </w:tc>
      </w:tr>
      <w:tr w:rsidR="00EB23A0" w14:paraId="318F5AD4" w14:textId="77777777" w:rsidTr="00930844">
        <w:tc>
          <w:tcPr>
            <w:tcW w:w="2263" w:type="dxa"/>
          </w:tcPr>
          <w:p w14:paraId="731B716B" w14:textId="77777777" w:rsidR="00EB23A0" w:rsidRPr="009F2992" w:rsidRDefault="00EB23A0" w:rsidP="00930844">
            <w:pPr>
              <w:spacing w:before="0" w:after="0" w:line="240" w:lineRule="auto"/>
            </w:pPr>
            <w:r w:rsidRPr="007A28B8">
              <w:t>“Authority”</w:t>
            </w:r>
          </w:p>
        </w:tc>
        <w:tc>
          <w:tcPr>
            <w:tcW w:w="7655" w:type="dxa"/>
          </w:tcPr>
          <w:p w14:paraId="7EDAF8FF" w14:textId="79BCADB9" w:rsidR="00EB23A0" w:rsidRPr="009F2992" w:rsidRDefault="00EB23A0" w:rsidP="00930844">
            <w:pPr>
              <w:spacing w:before="0" w:after="0" w:line="240" w:lineRule="auto"/>
            </w:pPr>
            <w:r w:rsidRPr="007A28B8">
              <w:t xml:space="preserve">means </w:t>
            </w:r>
            <w:r w:rsidR="00DF0F1A" w:rsidRPr="00DF0F1A">
              <w:rPr>
                <w:rStyle w:val="Important"/>
                <w:color w:val="auto"/>
              </w:rPr>
              <w:t xml:space="preserve">Natural England </w:t>
            </w:r>
            <w:r w:rsidRPr="009F2992">
              <w:t xml:space="preserve">who is the Contracting Authority.  </w:t>
            </w:r>
          </w:p>
        </w:tc>
      </w:tr>
      <w:tr w:rsidR="00EB23A0" w14:paraId="50BF4822" w14:textId="77777777" w:rsidTr="00930844">
        <w:tc>
          <w:tcPr>
            <w:tcW w:w="2263" w:type="dxa"/>
          </w:tcPr>
          <w:p w14:paraId="639C4B29" w14:textId="77777777" w:rsidR="00EB23A0" w:rsidRPr="009F2992" w:rsidRDefault="00EB23A0" w:rsidP="00930844">
            <w:pPr>
              <w:spacing w:before="0" w:after="0" w:line="240" w:lineRule="auto"/>
            </w:pPr>
            <w:r w:rsidRPr="007A28B8">
              <w:t>“Contract”</w:t>
            </w:r>
          </w:p>
        </w:tc>
        <w:tc>
          <w:tcPr>
            <w:tcW w:w="7655" w:type="dxa"/>
          </w:tcPr>
          <w:p w14:paraId="7DFC3D0E" w14:textId="77777777" w:rsidR="00EB23A0" w:rsidRPr="009F2992" w:rsidRDefault="00EB23A0" w:rsidP="00930844">
            <w:pPr>
              <w:spacing w:before="0" w:after="0" w:line="240" w:lineRule="auto"/>
            </w:pPr>
            <w:r w:rsidRPr="007A28B8">
              <w:t>means the contract to be entered into by the Authority and the successful supplier.</w:t>
            </w:r>
          </w:p>
        </w:tc>
      </w:tr>
      <w:tr w:rsidR="00EB23A0" w14:paraId="603830C0" w14:textId="77777777" w:rsidTr="00930844">
        <w:tc>
          <w:tcPr>
            <w:tcW w:w="2263" w:type="dxa"/>
          </w:tcPr>
          <w:p w14:paraId="553F188B" w14:textId="77777777" w:rsidR="00EB23A0" w:rsidRPr="009F2992" w:rsidRDefault="00EB23A0" w:rsidP="00930844">
            <w:pPr>
              <w:spacing w:before="0" w:after="0" w:line="240" w:lineRule="auto"/>
            </w:pPr>
            <w:r w:rsidRPr="007A28B8">
              <w:t>“Response”</w:t>
            </w:r>
          </w:p>
        </w:tc>
        <w:tc>
          <w:tcPr>
            <w:tcW w:w="7655" w:type="dxa"/>
          </w:tcPr>
          <w:p w14:paraId="709D5E51" w14:textId="77777777" w:rsidR="00EB23A0" w:rsidRPr="009F2992" w:rsidRDefault="00EB23A0" w:rsidP="00930844">
            <w:pPr>
              <w:spacing w:before="0" w:after="0" w:line="240" w:lineRule="auto"/>
            </w:pPr>
            <w:r w:rsidRPr="007A28B8">
              <w:t xml:space="preserve">means the information </w:t>
            </w:r>
            <w:r w:rsidRPr="009F2992">
              <w:t>submitted by a supplier in response to the RFQ.</w:t>
            </w:r>
          </w:p>
        </w:tc>
      </w:tr>
      <w:tr w:rsidR="00EB23A0" w14:paraId="13CDDA52" w14:textId="77777777" w:rsidTr="00930844">
        <w:tc>
          <w:tcPr>
            <w:tcW w:w="2263" w:type="dxa"/>
          </w:tcPr>
          <w:p w14:paraId="66B3222B" w14:textId="77777777" w:rsidR="00EB23A0" w:rsidRPr="009F2992" w:rsidRDefault="00EB23A0" w:rsidP="00930844">
            <w:pPr>
              <w:spacing w:before="0" w:after="0" w:line="240" w:lineRule="auto"/>
            </w:pPr>
            <w:r w:rsidRPr="007A28B8">
              <w:t>“RFQ”</w:t>
            </w:r>
          </w:p>
        </w:tc>
        <w:tc>
          <w:tcPr>
            <w:tcW w:w="7655" w:type="dxa"/>
          </w:tcPr>
          <w:p w14:paraId="0132C575" w14:textId="77777777" w:rsidR="00EB23A0" w:rsidRPr="009F2992" w:rsidRDefault="00EB23A0" w:rsidP="00930844">
            <w:pPr>
              <w:spacing w:before="0" w:after="0" w:line="240" w:lineRule="auto"/>
            </w:pPr>
            <w:r w:rsidRPr="007A28B8">
              <w:t>means this Request for Quotation and all related documents published by the Authority and made available to suppliers.</w:t>
            </w:r>
          </w:p>
        </w:tc>
      </w:tr>
    </w:tbl>
    <w:p w14:paraId="5B3D33D6" w14:textId="77777777" w:rsidR="00EB23A0" w:rsidRDefault="00EB23A0" w:rsidP="00930844">
      <w:pPr>
        <w:spacing w:line="240" w:lineRule="auto"/>
      </w:pPr>
    </w:p>
    <w:p w14:paraId="55FA78FD" w14:textId="77777777" w:rsidR="00EB23A0" w:rsidRPr="007A28B8" w:rsidRDefault="00EB23A0" w:rsidP="00930844">
      <w:pPr>
        <w:pStyle w:val="Subheading"/>
        <w:spacing w:line="240" w:lineRule="auto"/>
      </w:pPr>
      <w:r w:rsidRPr="007A28B8">
        <w:t>Conditions applying to the RFQ</w:t>
      </w:r>
    </w:p>
    <w:p w14:paraId="050054C9" w14:textId="77777777" w:rsidR="00EB23A0" w:rsidRPr="007A28B8" w:rsidRDefault="00EB23A0" w:rsidP="00930844">
      <w:pPr>
        <w:spacing w:line="240" w:lineRule="auto"/>
      </w:pPr>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930844">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930844">
      <w:pPr>
        <w:spacing w:line="240" w:lineRule="auto"/>
      </w:pPr>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930844">
      <w:pPr>
        <w:spacing w:line="240" w:lineRule="auto"/>
      </w:pPr>
      <w:r w:rsidRPr="007A28B8">
        <w:t>Failure to comply with the instructions set out in the RFQ may result in the supplier’s exclusion from this quotation process.</w:t>
      </w:r>
    </w:p>
    <w:p w14:paraId="4A1B3922" w14:textId="77777777" w:rsidR="00EB23A0" w:rsidRPr="007A28B8" w:rsidRDefault="00EB23A0" w:rsidP="00930844">
      <w:pPr>
        <w:pStyle w:val="Subheading"/>
        <w:spacing w:line="240" w:lineRule="auto"/>
      </w:pPr>
      <w:r w:rsidRPr="007A28B8">
        <w:t>Acceptance of Quotations</w:t>
      </w:r>
    </w:p>
    <w:p w14:paraId="116B9775" w14:textId="77777777" w:rsidR="00EB23A0" w:rsidRPr="007A28B8" w:rsidRDefault="00EB23A0" w:rsidP="00930844">
      <w:pPr>
        <w:spacing w:line="240" w:lineRule="auto"/>
      </w:pPr>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930844">
      <w:pPr>
        <w:pStyle w:val="Subheading"/>
        <w:spacing w:line="240" w:lineRule="auto"/>
      </w:pPr>
      <w:r w:rsidRPr="007A28B8">
        <w:t>Costs</w:t>
      </w:r>
    </w:p>
    <w:p w14:paraId="3A96224F" w14:textId="77777777" w:rsidR="00EB23A0" w:rsidRPr="007A28B8" w:rsidRDefault="00EB23A0" w:rsidP="00930844">
      <w:pPr>
        <w:spacing w:line="240" w:lineRule="auto"/>
      </w:pPr>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930844">
      <w:pPr>
        <w:pStyle w:val="Subheading"/>
        <w:spacing w:line="240" w:lineRule="auto"/>
      </w:pPr>
      <w:r w:rsidRPr="007A28B8">
        <w:t>Self-Declaration and Mandatory Requirements</w:t>
      </w:r>
    </w:p>
    <w:p w14:paraId="502BD936" w14:textId="77777777" w:rsidR="00EB23A0" w:rsidRPr="007A28B8" w:rsidRDefault="00EB23A0" w:rsidP="00930844">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930844">
      <w:pPr>
        <w:spacing w:line="240" w:lineRule="auto"/>
      </w:pPr>
      <w:r w:rsidRPr="007A28B8">
        <w:t xml:space="preserve">Any mandatory requirements will be set out in Section 2, Specification of Requirements and, if you do not comply with them, your quotation will not be evaluated.  </w:t>
      </w:r>
    </w:p>
    <w:p w14:paraId="5342015E" w14:textId="77777777" w:rsidR="007156D8" w:rsidRDefault="007156D8" w:rsidP="00930844">
      <w:pPr>
        <w:pStyle w:val="Subheading"/>
        <w:spacing w:line="240" w:lineRule="auto"/>
      </w:pPr>
    </w:p>
    <w:p w14:paraId="489D8B98" w14:textId="57B198DB" w:rsidR="00EB23A0" w:rsidRPr="007A28B8" w:rsidRDefault="00EB23A0" w:rsidP="00930844">
      <w:pPr>
        <w:pStyle w:val="Subheading"/>
        <w:spacing w:line="240" w:lineRule="auto"/>
      </w:pPr>
      <w:r w:rsidRPr="007A28B8">
        <w:lastRenderedPageBreak/>
        <w:t>Clarifications</w:t>
      </w:r>
    </w:p>
    <w:p w14:paraId="5F012992" w14:textId="77777777" w:rsidR="00EB23A0" w:rsidRPr="007A28B8" w:rsidRDefault="00EB23A0" w:rsidP="00930844">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930844">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930844">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930844">
      <w:pPr>
        <w:pStyle w:val="BulletText1"/>
        <w:spacing w:line="240" w:lineRule="auto"/>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930844">
      <w:pPr>
        <w:pStyle w:val="BulletText1"/>
        <w:spacing w:line="240" w:lineRule="auto"/>
      </w:pPr>
      <w:r w:rsidRPr="00652053">
        <w:rPr>
          <w:sz w:val="24"/>
          <w:szCs w:val="24"/>
        </w:rPr>
        <w:t xml:space="preserve">all suppliers may benefit from its disclosure, </w:t>
      </w:r>
    </w:p>
    <w:p w14:paraId="0811AD55" w14:textId="77777777" w:rsidR="00EB23A0" w:rsidRPr="007A28B8" w:rsidRDefault="00EB23A0" w:rsidP="00930844">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930844">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930844">
      <w:pPr>
        <w:pStyle w:val="Subheading"/>
        <w:spacing w:line="240" w:lineRule="auto"/>
      </w:pPr>
      <w:r w:rsidRPr="007A28B8">
        <w:t xml:space="preserve">Amendments </w:t>
      </w:r>
    </w:p>
    <w:p w14:paraId="49A35460" w14:textId="77777777" w:rsidR="00EB23A0" w:rsidRPr="007A28B8" w:rsidRDefault="00EB23A0" w:rsidP="00930844">
      <w:pPr>
        <w:spacing w:line="240" w:lineRule="auto"/>
      </w:pPr>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930844">
      <w:pPr>
        <w:spacing w:line="240" w:lineRule="auto"/>
      </w:pPr>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930844">
      <w:pPr>
        <w:spacing w:line="240" w:lineRule="auto"/>
      </w:pPr>
      <w:r w:rsidRPr="007A28B8">
        <w:t xml:space="preserve"> Suppliers may withdraw their quotations at any time by submitting a notice via the email to the named contact.</w:t>
      </w:r>
    </w:p>
    <w:p w14:paraId="6AAE32D5" w14:textId="77777777" w:rsidR="00EB23A0" w:rsidRPr="007A28B8" w:rsidRDefault="00EB23A0" w:rsidP="00930844">
      <w:pPr>
        <w:pStyle w:val="Subheading"/>
        <w:spacing w:line="240" w:lineRule="auto"/>
      </w:pPr>
      <w:r w:rsidRPr="007A28B8">
        <w:t>Conditions of Contract</w:t>
      </w:r>
    </w:p>
    <w:p w14:paraId="7391879E" w14:textId="2CC0892B" w:rsidR="00EB23A0" w:rsidRDefault="00EB23A0" w:rsidP="00930844">
      <w:pPr>
        <w:spacing w:line="240" w:lineRule="auto"/>
        <w:rPr>
          <w:rStyle w:val="Important"/>
        </w:rPr>
      </w:pPr>
      <w:r w:rsidRPr="007A28B8">
        <w:t xml:space="preserve">The Authority’s </w:t>
      </w:r>
      <w:r w:rsidRPr="00EB23A0">
        <w:rPr>
          <w:szCs w:val="24"/>
        </w:rPr>
        <w:t>Standard Good and Services Terms &amp; Conditions (used for purchases under £50k)</w:t>
      </w:r>
      <w:r w:rsidR="00DF0F1A">
        <w:rPr>
          <w:szCs w:val="24"/>
        </w:rPr>
        <w:t xml:space="preserve"> </w:t>
      </w:r>
      <w:r>
        <w:t xml:space="preserve">can be located </w:t>
      </w:r>
    </w:p>
    <w:p w14:paraId="752CA078" w14:textId="735CCC17" w:rsidR="00DF0F1A" w:rsidRPr="003E3D25" w:rsidRDefault="00DF0F1A" w:rsidP="00930844">
      <w:pPr>
        <w:spacing w:line="240" w:lineRule="auto"/>
        <w:jc w:val="both"/>
        <w:rPr>
          <w:rFonts w:cs="Arial"/>
          <w:szCs w:val="24"/>
        </w:rPr>
      </w:pPr>
      <w:hyperlink w:history="1">
        <w:r w:rsidRPr="00D202F3">
          <w:rPr>
            <w:rStyle w:val="Hyperlink"/>
          </w:rPr>
          <w:t>Procurement at Natural England - Natural England - GOV.UK (www.gov.uk)</w:t>
        </w:r>
      </w:hyperlink>
    </w:p>
    <w:p w14:paraId="59E43EA1" w14:textId="4A0E723C" w:rsidR="00EB23A0" w:rsidRPr="007A28B8" w:rsidRDefault="00DF0F1A" w:rsidP="00930844">
      <w:pPr>
        <w:spacing w:line="240" w:lineRule="auto"/>
      </w:pPr>
      <w:r w:rsidRPr="00DF0F1A">
        <w:rPr>
          <w:rFonts w:cs="Arial"/>
          <w:b/>
          <w:color w:val="D9262E"/>
        </w:rPr>
        <w:t xml:space="preserve"> </w:t>
      </w:r>
      <w:r w:rsidR="00EB23A0">
        <w:t>and w</w:t>
      </w:r>
      <w:r w:rsidR="00EB23A0" w:rsidRPr="007A28B8">
        <w:t xml:space="preserve">ill be </w:t>
      </w:r>
      <w:r w:rsidR="00EB23A0">
        <w:t>applicable to</w:t>
      </w:r>
      <w:r w:rsidR="00EB23A0" w:rsidRPr="007A28B8">
        <w:t xml:space="preserve"> any contract awarded </w:t>
      </w:r>
      <w:proofErr w:type="gramStart"/>
      <w:r w:rsidR="00EB23A0" w:rsidRPr="007A28B8">
        <w:t>as a result of</w:t>
      </w:r>
      <w:proofErr w:type="gramEnd"/>
      <w:r w:rsidR="00EB23A0" w:rsidRPr="007A28B8">
        <w:t xml:space="preserve"> this quotation process. The Authority will not accept any changes to these terms and conditions proposed by a supplier. </w:t>
      </w:r>
    </w:p>
    <w:p w14:paraId="24438A85" w14:textId="77777777" w:rsidR="00EB23A0" w:rsidRPr="007A28B8" w:rsidRDefault="00EB23A0" w:rsidP="00930844">
      <w:pPr>
        <w:spacing w:line="240" w:lineRule="auto"/>
      </w:pPr>
      <w:r w:rsidRPr="007A28B8">
        <w:t>Suppliers should note that the quotation provided by the successful bidder will form part of the Contract.</w:t>
      </w:r>
    </w:p>
    <w:p w14:paraId="4E25D699" w14:textId="77777777" w:rsidR="00EB23A0" w:rsidRPr="007A28B8" w:rsidRDefault="00EB23A0" w:rsidP="00930844">
      <w:pPr>
        <w:pStyle w:val="Subheading"/>
        <w:spacing w:line="240" w:lineRule="auto"/>
      </w:pPr>
      <w:r w:rsidRPr="007A28B8">
        <w:t>Prices</w:t>
      </w:r>
    </w:p>
    <w:p w14:paraId="1CA693F6" w14:textId="77777777" w:rsidR="00EB23A0" w:rsidRPr="007A28B8" w:rsidRDefault="00EB23A0" w:rsidP="00930844">
      <w:pPr>
        <w:spacing w:line="240" w:lineRule="auto"/>
      </w:pPr>
      <w:r w:rsidRPr="007A28B8">
        <w:lastRenderedPageBreak/>
        <w:t>Prices must be submitted in £ sterling,</w:t>
      </w:r>
      <w:r>
        <w:t xml:space="preserve"> exclusive of VAT.</w:t>
      </w:r>
    </w:p>
    <w:p w14:paraId="3D86F8D1" w14:textId="77777777" w:rsidR="00EB23A0" w:rsidRPr="007A28B8" w:rsidRDefault="00EB23A0" w:rsidP="00930844">
      <w:pPr>
        <w:pStyle w:val="Subheading"/>
        <w:spacing w:line="240" w:lineRule="auto"/>
      </w:pPr>
      <w:r w:rsidRPr="007A28B8">
        <w:t>Disclosure</w:t>
      </w:r>
    </w:p>
    <w:p w14:paraId="7E044975" w14:textId="77777777" w:rsidR="00EB23A0" w:rsidRPr="007A28B8" w:rsidRDefault="00EB23A0" w:rsidP="00930844">
      <w:pPr>
        <w:spacing w:line="240" w:lineRule="auto"/>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930844">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930844">
      <w:pPr>
        <w:spacing w:line="240" w:lineRule="auto"/>
      </w:pPr>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930844">
      <w:pPr>
        <w:pStyle w:val="BulletText1"/>
        <w:spacing w:line="240" w:lineRule="auto"/>
      </w:pPr>
      <w:r w:rsidRPr="007A28B8">
        <w:t>Central Contracting Authority’s: £1</w:t>
      </w:r>
      <w:r>
        <w:t>2</w:t>
      </w:r>
      <w:r w:rsidRPr="007A28B8">
        <w:t>,000</w:t>
      </w:r>
    </w:p>
    <w:p w14:paraId="47E0418A" w14:textId="77777777" w:rsidR="00EB23A0" w:rsidRPr="007A28B8" w:rsidRDefault="00EB23A0" w:rsidP="00930844">
      <w:pPr>
        <w:pStyle w:val="BulletText1"/>
        <w:spacing w:line="240" w:lineRule="auto"/>
      </w:pPr>
      <w:r w:rsidRPr="007A28B8">
        <w:t>Sub Central Contracting Authority’s and NHS Trusts: £</w:t>
      </w:r>
      <w:r>
        <w:t>30</w:t>
      </w:r>
      <w:r w:rsidRPr="007A28B8">
        <w:t>,000</w:t>
      </w:r>
    </w:p>
    <w:p w14:paraId="013F1EC2" w14:textId="1C32451E" w:rsidR="00EB23A0" w:rsidRPr="007F4996" w:rsidRDefault="00EB23A0" w:rsidP="00930844">
      <w:pPr>
        <w:spacing w:line="240" w:lineRule="auto"/>
      </w:pPr>
      <w:proofErr w:type="gramStart"/>
      <w:r w:rsidRPr="007F4996">
        <w:t>For the purpose of</w:t>
      </w:r>
      <w:proofErr w:type="gramEnd"/>
      <w:r w:rsidRPr="007F4996">
        <w:t xml:space="preserve"> this RFQ the Authority is classified as a </w:t>
      </w:r>
      <w:r w:rsidRPr="007F4996">
        <w:rPr>
          <w:rStyle w:val="Important"/>
          <w:color w:val="auto"/>
        </w:rPr>
        <w:t>Central Contracting Authority, N</w:t>
      </w:r>
      <w:r w:rsidR="007F4996" w:rsidRP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14:paraId="6D8BA0DC" w14:textId="77777777" w:rsidR="00EB23A0" w:rsidRPr="007A28B8" w:rsidRDefault="00EB23A0" w:rsidP="00930844">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930844">
      <w:pPr>
        <w:spacing w:line="240" w:lineRule="auto"/>
      </w:pPr>
      <w:r w:rsidRPr="007A28B8">
        <w:t>By submitting a Response, you consent to these terms as part of the procurement.</w:t>
      </w:r>
    </w:p>
    <w:p w14:paraId="44C8872C" w14:textId="77777777" w:rsidR="00EB23A0" w:rsidRPr="007A28B8" w:rsidRDefault="00EB23A0" w:rsidP="00930844">
      <w:pPr>
        <w:pStyle w:val="Subheading"/>
        <w:spacing w:line="240" w:lineRule="auto"/>
      </w:pPr>
      <w:r w:rsidRPr="007A28B8">
        <w:t>Disclaimers</w:t>
      </w:r>
    </w:p>
    <w:p w14:paraId="5BF68570" w14:textId="77777777" w:rsidR="00EB23A0" w:rsidRPr="007A28B8" w:rsidRDefault="00EB23A0" w:rsidP="00930844">
      <w:pPr>
        <w:spacing w:line="240" w:lineRule="auto"/>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930844">
      <w:pPr>
        <w:spacing w:line="240" w:lineRule="auto"/>
      </w:pPr>
      <w:r w:rsidRPr="007A28B8">
        <w:t>The Authority does not:</w:t>
      </w:r>
    </w:p>
    <w:p w14:paraId="4E92E6F8" w14:textId="77777777" w:rsidR="00EB23A0" w:rsidRPr="00A206B2" w:rsidRDefault="00EB23A0" w:rsidP="00930844">
      <w:pPr>
        <w:pStyle w:val="BulletText1"/>
        <w:spacing w:line="240" w:lineRule="auto"/>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930844">
      <w:pPr>
        <w:pStyle w:val="BulletText1"/>
        <w:spacing w:line="240" w:lineRule="auto"/>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930844">
      <w:pPr>
        <w:pStyle w:val="BulletText1"/>
        <w:spacing w:line="240" w:lineRule="auto"/>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930844">
      <w:pPr>
        <w:spacing w:line="240" w:lineRule="auto"/>
      </w:pPr>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5CAA70" w14:textId="77777777" w:rsidR="000F346D" w:rsidRDefault="000F346D" w:rsidP="00930844">
      <w:pPr>
        <w:pStyle w:val="Subheading"/>
        <w:spacing w:line="240" w:lineRule="auto"/>
      </w:pPr>
    </w:p>
    <w:p w14:paraId="3447BA5B" w14:textId="797DB383" w:rsidR="00EB23A0" w:rsidRPr="007A28B8" w:rsidRDefault="00EB23A0" w:rsidP="00930844">
      <w:pPr>
        <w:pStyle w:val="Subheading"/>
        <w:spacing w:line="240" w:lineRule="auto"/>
      </w:pPr>
      <w:r w:rsidRPr="007A28B8">
        <w:t>Protection of Personal Data</w:t>
      </w:r>
    </w:p>
    <w:p w14:paraId="3EC509CE" w14:textId="77777777" w:rsidR="00EB23A0" w:rsidRPr="007A28B8" w:rsidRDefault="00EB23A0" w:rsidP="00930844">
      <w:pPr>
        <w:spacing w:line="240" w:lineRule="auto"/>
      </w:pPr>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930844">
      <w:pPr>
        <w:spacing w:line="240" w:lineRule="auto"/>
      </w:pPr>
      <w:r w:rsidRPr="007A28B8">
        <w:tab/>
        <w:t>You must only process any personal data in strict accordance with instructions from the Authority.</w:t>
      </w:r>
    </w:p>
    <w:p w14:paraId="6B72ECE4" w14:textId="77777777" w:rsidR="00EB23A0" w:rsidRPr="00A206B2" w:rsidRDefault="00EB23A0" w:rsidP="00930844">
      <w:pPr>
        <w:pStyle w:val="BulletText1"/>
        <w:spacing w:line="240" w:lineRule="auto"/>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930844">
      <w:pPr>
        <w:pStyle w:val="BulletText1"/>
        <w:spacing w:line="240" w:lineRule="auto"/>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930844">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930844">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930844">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930844">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930844">
      <w:pPr>
        <w:pStyle w:val="Subheading"/>
        <w:spacing w:line="240" w:lineRule="auto"/>
      </w:pPr>
      <w:r w:rsidRPr="007A28B8">
        <w:t>General Data Protection Regulations 2018</w:t>
      </w:r>
    </w:p>
    <w:p w14:paraId="4375448B" w14:textId="77777777" w:rsidR="00EB23A0" w:rsidRPr="007A28B8" w:rsidRDefault="00EB23A0" w:rsidP="00930844">
      <w:pPr>
        <w:spacing w:line="240" w:lineRule="auto"/>
      </w:pPr>
      <w:r w:rsidRPr="007A28B8">
        <w:t>For the purposes of the Regulations the Authority is the data processor.</w:t>
      </w:r>
    </w:p>
    <w:p w14:paraId="04D364F6" w14:textId="77777777" w:rsidR="00EB23A0" w:rsidRPr="007A28B8" w:rsidRDefault="00EB23A0" w:rsidP="00930844">
      <w:pPr>
        <w:spacing w:line="240" w:lineRule="auto"/>
      </w:pPr>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930844">
      <w:pPr>
        <w:spacing w:line="240" w:lineRule="auto"/>
      </w:pPr>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930844">
      <w:pPr>
        <w:pStyle w:val="Subheading"/>
        <w:spacing w:line="240" w:lineRule="auto"/>
      </w:pPr>
      <w:bookmarkStart w:id="0" w:name="_Hlk119576590"/>
      <w:r w:rsidRPr="001F5026">
        <w:t>Equality, Diversity &amp; Inclusion (EDI)</w:t>
      </w:r>
    </w:p>
    <w:p w14:paraId="1B724E61" w14:textId="0D706371" w:rsidR="00EB23A0" w:rsidRPr="001F5026" w:rsidRDefault="00EB23A0" w:rsidP="00930844">
      <w:pPr>
        <w:spacing w:line="240" w:lineRule="auto"/>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7F4996" w:rsidRPr="007F4996">
        <w:rPr>
          <w:rStyle w:val="Important"/>
          <w:color w:val="auto"/>
        </w:rPr>
        <w:t>Natural England</w:t>
      </w:r>
      <w:r w:rsidRPr="007F4996">
        <w:t xml:space="preserve"> </w:t>
      </w:r>
      <w:r w:rsidRPr="001F5026">
        <w:t>staff and service users.</w:t>
      </w:r>
    </w:p>
    <w:p w14:paraId="0B35A2D4" w14:textId="77777777" w:rsidR="00EB23A0" w:rsidRPr="001F5026" w:rsidRDefault="00EB23A0" w:rsidP="00930844">
      <w:pPr>
        <w:spacing w:line="240" w:lineRule="auto"/>
      </w:pPr>
      <w:r w:rsidRPr="001F5026">
        <w:t xml:space="preserve">Suppliers are expected </w:t>
      </w:r>
      <w:proofErr w:type="gramStart"/>
      <w:r w:rsidRPr="001F5026">
        <w:t>to;</w:t>
      </w:r>
      <w:proofErr w:type="gramEnd"/>
    </w:p>
    <w:p w14:paraId="23B44C59" w14:textId="77777777" w:rsidR="00EB23A0" w:rsidRPr="00A206B2" w:rsidRDefault="00EB23A0" w:rsidP="00930844">
      <w:pPr>
        <w:pStyle w:val="BulletText1"/>
        <w:spacing w:line="240" w:lineRule="auto"/>
        <w:rPr>
          <w:sz w:val="24"/>
          <w:szCs w:val="24"/>
        </w:rPr>
      </w:pPr>
      <w:r w:rsidRPr="00A206B2">
        <w:rPr>
          <w:sz w:val="24"/>
          <w:szCs w:val="24"/>
        </w:rPr>
        <w:t xml:space="preserve">support Defra group to achieve its Public Sector Equality Duty as defined by the Equality Act 2010, and to support delivery of </w:t>
      </w:r>
      <w:hyperlink r:id="rId12"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930844">
      <w:pPr>
        <w:pStyle w:val="BulletText1"/>
        <w:spacing w:line="240" w:lineRule="auto"/>
        <w:rPr>
          <w:sz w:val="24"/>
          <w:szCs w:val="24"/>
        </w:rPr>
      </w:pPr>
      <w:r w:rsidRPr="00A206B2">
        <w:rPr>
          <w:sz w:val="24"/>
          <w:szCs w:val="24"/>
        </w:rPr>
        <w:t xml:space="preserve">meet the standards set out in the </w:t>
      </w:r>
      <w:hyperlink r:id="rId13" w:history="1">
        <w:r w:rsidRPr="00A206B2">
          <w:rPr>
            <w:rStyle w:val="Hyperlink"/>
            <w:sz w:val="24"/>
            <w:szCs w:val="24"/>
          </w:rPr>
          <w:t>Government’s Supplier Code of Conduct</w:t>
        </w:r>
      </w:hyperlink>
    </w:p>
    <w:p w14:paraId="2EC46CC5" w14:textId="77777777" w:rsidR="00EB23A0" w:rsidRPr="00A206B2" w:rsidRDefault="00EB23A0" w:rsidP="00930844">
      <w:pPr>
        <w:pStyle w:val="BulletText1"/>
        <w:spacing w:line="240" w:lineRule="auto"/>
        <w:rPr>
          <w:sz w:val="24"/>
          <w:szCs w:val="24"/>
        </w:rPr>
      </w:pPr>
      <w:r w:rsidRPr="00A206B2">
        <w:rPr>
          <w:sz w:val="24"/>
          <w:szCs w:val="24"/>
        </w:rPr>
        <w:lastRenderedPageBreak/>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930844">
      <w:pPr>
        <w:pStyle w:val="Subheading"/>
        <w:spacing w:line="240" w:lineRule="auto"/>
      </w:pPr>
      <w:r w:rsidRPr="001F5026">
        <w:t>Sustainable Procurement</w:t>
      </w:r>
    </w:p>
    <w:p w14:paraId="12F75D4F" w14:textId="77777777" w:rsidR="00EB23A0" w:rsidRPr="001F5026" w:rsidRDefault="00EB23A0" w:rsidP="00930844">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930844">
      <w:pPr>
        <w:spacing w:line="240" w:lineRule="auto"/>
      </w:pPr>
      <w:r w:rsidRPr="001F5026">
        <w:t>The Client encourages its suppliers to share these values, work to address negative impacts and realise opportunities, measure performance and success.</w:t>
      </w:r>
    </w:p>
    <w:p w14:paraId="0245E9E4" w14:textId="2277B676" w:rsidR="00EB23A0" w:rsidRDefault="00EB23A0" w:rsidP="00930844">
      <w:pPr>
        <w:spacing w:line="240" w:lineRule="auto"/>
      </w:pPr>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7156D8">
      <w:pPr>
        <w:pStyle w:val="Subheading"/>
        <w:spacing w:after="0" w:line="240" w:lineRule="auto"/>
      </w:pPr>
    </w:p>
    <w:p w14:paraId="4F2A700C" w14:textId="3671E1C9" w:rsidR="00EB23A0" w:rsidRPr="007A28B8" w:rsidRDefault="00EB23A0" w:rsidP="007156D8">
      <w:pPr>
        <w:pStyle w:val="Subheading"/>
        <w:spacing w:after="0" w:line="240" w:lineRule="auto"/>
      </w:pPr>
      <w:r w:rsidRPr="007A28B8">
        <w:t xml:space="preserve">Conflicts of Interest </w:t>
      </w:r>
    </w:p>
    <w:p w14:paraId="2A195A40" w14:textId="77777777" w:rsidR="00EB23A0" w:rsidRPr="007A28B8" w:rsidRDefault="00EB23A0" w:rsidP="00930844">
      <w:pPr>
        <w:spacing w:line="240" w:lineRule="auto"/>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930844">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930844">
      <w:pPr>
        <w:spacing w:line="240" w:lineRule="auto"/>
      </w:pPr>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930844">
      <w:pPr>
        <w:spacing w:line="240" w:lineRule="auto"/>
      </w:pPr>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930844">
      <w:pPr>
        <w:spacing w:line="240" w:lineRule="auto"/>
      </w:pPr>
      <w:r>
        <w:br w:type="page"/>
      </w:r>
    </w:p>
    <w:p w14:paraId="14D4DAFA" w14:textId="310BD2ED" w:rsidR="00EB23A0" w:rsidRPr="001F5026" w:rsidRDefault="00EB23A0" w:rsidP="00930844">
      <w:pPr>
        <w:pStyle w:val="Subheading"/>
        <w:spacing w:line="240" w:lineRule="auto"/>
      </w:pPr>
      <w:r w:rsidRPr="001F5026">
        <w:lastRenderedPageBreak/>
        <w:t>Payment</w:t>
      </w:r>
    </w:p>
    <w:p w14:paraId="44E1692F" w14:textId="77777777" w:rsidR="00EB23A0" w:rsidRPr="001F5026" w:rsidRDefault="00EB23A0" w:rsidP="00930844">
      <w:pPr>
        <w:spacing w:line="240" w:lineRule="auto"/>
      </w:pPr>
      <w:r w:rsidRPr="001F5026">
        <w:t xml:space="preserve">The Authority will raise purchase orders to cover the cost of the services and will issue to the awarded supplier following contract award. </w:t>
      </w:r>
    </w:p>
    <w:p w14:paraId="1569EB72" w14:textId="77777777" w:rsidR="00E01E8D" w:rsidRDefault="00EB23A0" w:rsidP="00930844">
      <w:pPr>
        <w:spacing w:line="240" w:lineRule="auto"/>
      </w:pPr>
      <w:r w:rsidRPr="001F5026">
        <w:t xml:space="preserve">The Authority’s preference is for all invoices to be sent electronically, quoting a valid Purchase Order number.  </w:t>
      </w:r>
      <w:r w:rsidR="00D348BE">
        <w:t>Full payment will be made on completion of the work</w:t>
      </w:r>
      <w:r w:rsidR="00E01E8D">
        <w:t>.</w:t>
      </w:r>
    </w:p>
    <w:p w14:paraId="3BED45BE" w14:textId="6B518561" w:rsidR="00EB23A0" w:rsidRPr="001F5026" w:rsidRDefault="00EB23A0" w:rsidP="00930844">
      <w:pPr>
        <w:spacing w:line="240" w:lineRule="auto"/>
      </w:pPr>
      <w:r w:rsidRPr="001F5026">
        <w:t>It is anticipated that this contract will be awarded for a period</w:t>
      </w:r>
      <w:r w:rsidRPr="0013471E">
        <w:rPr>
          <w:rStyle w:val="Text"/>
        </w:rPr>
        <w:t xml:space="preserve"> of</w:t>
      </w:r>
      <w:r w:rsidRPr="0013471E">
        <w:rPr>
          <w:rStyle w:val="Important"/>
        </w:rPr>
        <w:t xml:space="preserve"> </w:t>
      </w:r>
      <w:r w:rsidR="00EB2D90">
        <w:rPr>
          <w:rStyle w:val="Important"/>
          <w:b w:val="0"/>
          <w:bCs/>
          <w:color w:val="auto"/>
        </w:rPr>
        <w:t>7</w:t>
      </w:r>
      <w:r w:rsidR="00E01E8D" w:rsidRPr="00E01E8D">
        <w:rPr>
          <w:rStyle w:val="Important"/>
          <w:b w:val="0"/>
          <w:bCs/>
          <w:color w:val="auto"/>
        </w:rPr>
        <w:t xml:space="preserve"> weeks</w:t>
      </w:r>
      <w:r w:rsidRPr="00E01E8D">
        <w:t xml:space="preserve"> </w:t>
      </w:r>
      <w:r w:rsidRPr="001F5026">
        <w:t>to end no later than</w:t>
      </w:r>
      <w:r w:rsidR="00EB2D90">
        <w:t xml:space="preserve"> 28</w:t>
      </w:r>
      <w:r w:rsidR="00EB2D90" w:rsidRPr="00EB2D90">
        <w:rPr>
          <w:vertAlign w:val="superscript"/>
        </w:rPr>
        <w:t>th</w:t>
      </w:r>
      <w:r w:rsidR="00EB2D90">
        <w:t xml:space="preserve"> Feb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930844">
      <w:pPr>
        <w:pStyle w:val="Subheading"/>
        <w:spacing w:line="240" w:lineRule="auto"/>
      </w:pPr>
      <w:r w:rsidRPr="001F5026">
        <w:t xml:space="preserve">Evaluation Methodology  </w:t>
      </w:r>
    </w:p>
    <w:p w14:paraId="364DFE3E" w14:textId="77777777" w:rsidR="00A37443" w:rsidRPr="00597CAF" w:rsidRDefault="00A37443" w:rsidP="00930844">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14:paraId="691F5EBF" w14:textId="03ABBA55"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Price:     </w:t>
      </w:r>
      <w:r w:rsidR="77A0468A" w:rsidRPr="6E8E6CDE">
        <w:rPr>
          <w:rFonts w:cs="Arial"/>
        </w:rPr>
        <w:t>4</w:t>
      </w:r>
      <w:r w:rsidRPr="6E8E6CDE">
        <w:rPr>
          <w:rFonts w:cs="Arial"/>
        </w:rPr>
        <w:t>0%</w:t>
      </w:r>
    </w:p>
    <w:p w14:paraId="7382B780" w14:textId="65C4D8FA"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Quality:  </w:t>
      </w:r>
      <w:r w:rsidR="765ADA2F" w:rsidRPr="6E8E6CDE">
        <w:rPr>
          <w:rFonts w:cs="Arial"/>
        </w:rPr>
        <w:t>6</w:t>
      </w:r>
      <w:r w:rsidRPr="6E8E6CDE">
        <w:rPr>
          <w:rFonts w:cs="Arial"/>
        </w:rPr>
        <w:t xml:space="preserve">0%.  </w:t>
      </w:r>
      <w:r w:rsidR="007156D8" w:rsidRPr="6E8E6CDE">
        <w:rPr>
          <w:rFonts w:cs="Arial"/>
        </w:rPr>
        <w:t>Comprising; Technical</w:t>
      </w:r>
      <w:r w:rsidRPr="6E8E6CDE">
        <w:rPr>
          <w:rFonts w:cs="Arial"/>
        </w:rPr>
        <w:t xml:space="preserve"> expertise/experience, H&amp;S measures and planning</w:t>
      </w:r>
    </w:p>
    <w:p w14:paraId="1A56FF97" w14:textId="7E7B9310" w:rsidR="00906CAA" w:rsidRDefault="00906CAA">
      <w:pPr>
        <w:spacing w:before="0" w:after="0" w:line="240" w:lineRule="auto"/>
        <w:rPr>
          <w:rStyle w:val="Boldtext"/>
          <w:b w:val="0"/>
          <w:szCs w:val="26"/>
          <w:lang w:eastAsia="en-GB"/>
        </w:rPr>
      </w:pPr>
      <w:r>
        <w:rPr>
          <w:rStyle w:val="Boldtext"/>
        </w:rPr>
        <w:br w:type="page"/>
      </w:r>
    </w:p>
    <w:p w14:paraId="65C5CCB7" w14:textId="77777777" w:rsidR="000D5FAB" w:rsidRDefault="000D5FAB" w:rsidP="000D5FAB">
      <w:pPr>
        <w:pStyle w:val="Subheading"/>
        <w:spacing w:after="0" w:line="240" w:lineRule="auto"/>
        <w:rPr>
          <w:rStyle w:val="Boldtext"/>
        </w:rPr>
      </w:pPr>
    </w:p>
    <w:p w14:paraId="50EDD8A7" w14:textId="485C5C8A" w:rsidR="00EB23A0" w:rsidRPr="000D5FAB" w:rsidRDefault="00EB23A0" w:rsidP="000D5FAB">
      <w:pPr>
        <w:pStyle w:val="Subheading"/>
        <w:spacing w:after="0" w:line="240" w:lineRule="auto"/>
        <w:rPr>
          <w:rStyle w:val="Boldtext"/>
          <w:b/>
          <w:bCs/>
          <w:sz w:val="26"/>
        </w:rPr>
      </w:pPr>
      <w:r w:rsidRPr="000D5FAB">
        <w:rPr>
          <w:rStyle w:val="Boldtext"/>
          <w:b/>
          <w:bCs/>
          <w:sz w:val="26"/>
        </w:rPr>
        <w:t>Evaluation criteria</w:t>
      </w:r>
    </w:p>
    <w:p w14:paraId="4F9D66BE" w14:textId="1CA6A578" w:rsidR="00EB23A0" w:rsidRDefault="00EB23A0" w:rsidP="00930844">
      <w:pPr>
        <w:spacing w:line="240" w:lineRule="auto"/>
      </w:pPr>
      <w:r>
        <w:t>Evaluation weightings are</w:t>
      </w:r>
      <w:r w:rsidRPr="45BE4793">
        <w:rPr>
          <w:b/>
          <w:bCs/>
        </w:rPr>
        <w:t xml:space="preserve"> </w:t>
      </w:r>
      <w:r w:rsidR="6923FD53" w:rsidRPr="45BE4793">
        <w:rPr>
          <w:b/>
          <w:bCs/>
        </w:rPr>
        <w:t>6</w:t>
      </w:r>
      <w:r w:rsidR="00F03F57" w:rsidRPr="45BE4793">
        <w:rPr>
          <w:rStyle w:val="Important"/>
          <w:color w:val="auto"/>
        </w:rPr>
        <w:t>0</w:t>
      </w:r>
      <w:r>
        <w:t xml:space="preserve">% technical and </w:t>
      </w:r>
      <w:r w:rsidR="6D8FF4AC" w:rsidRPr="45BE4793">
        <w:rPr>
          <w:b/>
          <w:bCs/>
        </w:rPr>
        <w:t>4</w:t>
      </w:r>
      <w:r w:rsidR="00F03F57" w:rsidRPr="45BE4793">
        <w:rPr>
          <w:rStyle w:val="Important"/>
          <w:color w:val="auto"/>
        </w:rPr>
        <w:t>0</w:t>
      </w:r>
      <w:r w:rsidR="00025C02" w:rsidRPr="45BE4793">
        <w:rPr>
          <w:rStyle w:val="Important"/>
          <w:color w:val="auto"/>
        </w:rPr>
        <w:t>%</w:t>
      </w:r>
      <w:r>
        <w:t xml:space="preserve"> commercial,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14:paraId="5061AA3D" w14:textId="77777777" w:rsidTr="45BED91D">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40AE0A80" w14:textId="77777777" w:rsidR="00EA17E4" w:rsidRPr="00585BC7" w:rsidRDefault="00EA17E4" w:rsidP="00906CAA">
            <w:pPr>
              <w:spacing w:before="0" w:after="0" w:line="240" w:lineRule="auto"/>
              <w:rPr>
                <w:sz w:val="20"/>
                <w:szCs w:val="20"/>
              </w:rPr>
            </w:pPr>
            <w:r w:rsidRPr="00585BC7">
              <w:rPr>
                <w:sz w:val="20"/>
                <w:szCs w:val="20"/>
              </w:rPr>
              <w:t>Award Criteria</w:t>
            </w:r>
          </w:p>
        </w:tc>
        <w:tc>
          <w:tcPr>
            <w:tcW w:w="992" w:type="dxa"/>
          </w:tcPr>
          <w:p w14:paraId="6FD5A59E" w14:textId="77777777" w:rsidR="00EA17E4" w:rsidRPr="000D5FAB" w:rsidRDefault="00EA17E4" w:rsidP="00906CAA">
            <w:pPr>
              <w:spacing w:before="0" w:after="0" w:line="240" w:lineRule="auto"/>
              <w:rPr>
                <w:sz w:val="16"/>
                <w:szCs w:val="16"/>
              </w:rPr>
            </w:pPr>
            <w:r w:rsidRPr="000D5FAB">
              <w:rPr>
                <w:sz w:val="16"/>
                <w:szCs w:val="16"/>
              </w:rPr>
              <w:t>Weighting (%)</w:t>
            </w:r>
          </w:p>
        </w:tc>
        <w:tc>
          <w:tcPr>
            <w:tcW w:w="1843" w:type="dxa"/>
          </w:tcPr>
          <w:p w14:paraId="723F856C" w14:textId="77777777" w:rsidR="00EA17E4" w:rsidRPr="00585BC7" w:rsidRDefault="00EA17E4" w:rsidP="00906CAA">
            <w:pPr>
              <w:spacing w:before="0" w:after="0" w:line="240" w:lineRule="auto"/>
              <w:rPr>
                <w:sz w:val="20"/>
                <w:szCs w:val="20"/>
              </w:rPr>
            </w:pPr>
            <w:r w:rsidRPr="00585BC7">
              <w:rPr>
                <w:sz w:val="20"/>
                <w:szCs w:val="20"/>
              </w:rPr>
              <w:t>Evaluation Topic &amp; Weighting</w:t>
            </w:r>
          </w:p>
        </w:tc>
        <w:tc>
          <w:tcPr>
            <w:tcW w:w="1701" w:type="dxa"/>
          </w:tcPr>
          <w:p w14:paraId="09EE7726" w14:textId="77777777" w:rsidR="00EA17E4" w:rsidRPr="00585BC7" w:rsidRDefault="00EA17E4" w:rsidP="00906CAA">
            <w:pPr>
              <w:spacing w:before="0" w:after="0" w:line="240" w:lineRule="auto"/>
              <w:rPr>
                <w:sz w:val="20"/>
                <w:szCs w:val="20"/>
              </w:rPr>
            </w:pPr>
            <w:r w:rsidRPr="00585BC7">
              <w:rPr>
                <w:sz w:val="20"/>
                <w:szCs w:val="20"/>
              </w:rPr>
              <w:t>Sub-Criteria</w:t>
            </w:r>
          </w:p>
        </w:tc>
        <w:tc>
          <w:tcPr>
            <w:tcW w:w="4233" w:type="dxa"/>
          </w:tcPr>
          <w:p w14:paraId="1C5DAA79" w14:textId="77777777" w:rsidR="00EA17E4" w:rsidRPr="00585BC7" w:rsidRDefault="00EA17E4" w:rsidP="00906CAA">
            <w:pPr>
              <w:spacing w:before="0" w:after="0" w:line="240" w:lineRule="auto"/>
              <w:rPr>
                <w:sz w:val="20"/>
                <w:szCs w:val="20"/>
              </w:rPr>
            </w:pPr>
            <w:r w:rsidRPr="00585BC7">
              <w:rPr>
                <w:sz w:val="20"/>
                <w:szCs w:val="20"/>
              </w:rPr>
              <w:t>Weighted Question</w:t>
            </w:r>
          </w:p>
        </w:tc>
      </w:tr>
      <w:tr w:rsidR="000D5FAB" w14:paraId="4CDCF87D" w14:textId="77777777" w:rsidTr="45BED91D">
        <w:trPr>
          <w:trHeight w:val="1024"/>
        </w:trPr>
        <w:tc>
          <w:tcPr>
            <w:tcW w:w="1555" w:type="dxa"/>
            <w:vMerge w:val="restart"/>
          </w:tcPr>
          <w:p w14:paraId="4DCCCE89"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Technical</w:t>
            </w:r>
          </w:p>
        </w:tc>
        <w:tc>
          <w:tcPr>
            <w:tcW w:w="992" w:type="dxa"/>
            <w:vMerge w:val="restart"/>
          </w:tcPr>
          <w:p w14:paraId="451C3895" w14:textId="60B62E21" w:rsidR="00EA17E4" w:rsidRPr="00585BC7" w:rsidRDefault="53F48225" w:rsidP="034FA6B4">
            <w:pPr>
              <w:spacing w:before="0" w:after="0" w:line="240" w:lineRule="auto"/>
              <w:rPr>
                <w:rStyle w:val="Important"/>
                <w:b w:val="0"/>
                <w:color w:val="auto"/>
              </w:rPr>
            </w:pPr>
            <w:r w:rsidRPr="034FA6B4">
              <w:rPr>
                <w:rStyle w:val="Important"/>
                <w:b w:val="0"/>
                <w:color w:val="auto"/>
              </w:rPr>
              <w:t>6</w:t>
            </w:r>
            <w:r w:rsidR="00EA17E4" w:rsidRPr="034FA6B4">
              <w:rPr>
                <w:rStyle w:val="Important"/>
                <w:b w:val="0"/>
                <w:color w:val="auto"/>
              </w:rPr>
              <w:t>0%</w:t>
            </w:r>
          </w:p>
        </w:tc>
        <w:tc>
          <w:tcPr>
            <w:tcW w:w="1843" w:type="dxa"/>
            <w:vMerge w:val="restart"/>
          </w:tcPr>
          <w:p w14:paraId="66B38BA9" w14:textId="3065CA31" w:rsidR="00EA17E4" w:rsidRPr="000D5FAB" w:rsidRDefault="00966EA9" w:rsidP="00906CAA">
            <w:pPr>
              <w:spacing w:before="0" w:after="0" w:line="240" w:lineRule="auto"/>
              <w:rPr>
                <w:rStyle w:val="Important"/>
                <w:b w:val="0"/>
                <w:bCs/>
                <w:color w:val="auto"/>
                <w:sz w:val="22"/>
              </w:rPr>
            </w:pPr>
            <w:r>
              <w:rPr>
                <w:rStyle w:val="Important"/>
                <w:b w:val="0"/>
                <w:bCs/>
                <w:color w:val="auto"/>
                <w:sz w:val="22"/>
              </w:rPr>
              <w:t>Technical Skills</w:t>
            </w:r>
          </w:p>
        </w:tc>
        <w:tc>
          <w:tcPr>
            <w:tcW w:w="1701" w:type="dxa"/>
          </w:tcPr>
          <w:p w14:paraId="1101C2F1"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Methodology</w:t>
            </w:r>
          </w:p>
        </w:tc>
        <w:tc>
          <w:tcPr>
            <w:tcW w:w="4233" w:type="dxa"/>
          </w:tcPr>
          <w:p w14:paraId="0BA04449" w14:textId="3E1D2EBC" w:rsidR="00EA17E4" w:rsidRPr="00585BC7" w:rsidRDefault="00FC44AE" w:rsidP="00906CAA">
            <w:pPr>
              <w:spacing w:before="0" w:after="0" w:line="240" w:lineRule="auto"/>
              <w:rPr>
                <w:rStyle w:val="Important"/>
                <w:b w:val="0"/>
                <w:bCs/>
                <w:color w:val="auto"/>
              </w:rPr>
            </w:pPr>
            <w:r w:rsidRPr="00585BC7">
              <w:rPr>
                <w:rStyle w:val="Important"/>
                <w:b w:val="0"/>
                <w:bCs/>
                <w:color w:val="auto"/>
              </w:rPr>
              <w:t>1</w:t>
            </w:r>
            <w:r w:rsidR="00EA17E4" w:rsidRPr="00585BC7">
              <w:rPr>
                <w:rStyle w:val="Important"/>
                <w:b w:val="0"/>
                <w:bCs/>
                <w:color w:val="auto"/>
              </w:rPr>
              <w:t xml:space="preserve"> Questions</w:t>
            </w:r>
          </w:p>
          <w:p w14:paraId="1E6868DB" w14:textId="4A68E428" w:rsidR="00EA17E4" w:rsidRPr="00585BC7" w:rsidRDefault="00EA17E4" w:rsidP="22D8DAFD">
            <w:pPr>
              <w:spacing w:before="0" w:after="0" w:line="240" w:lineRule="auto"/>
              <w:rPr>
                <w:rStyle w:val="Important"/>
                <w:b w:val="0"/>
                <w:color w:val="auto"/>
              </w:rPr>
            </w:pPr>
            <w:r w:rsidRPr="22D8DAFD">
              <w:rPr>
                <w:rStyle w:val="Important"/>
                <w:b w:val="0"/>
                <w:color w:val="auto"/>
              </w:rPr>
              <w:t>Q1.</w:t>
            </w:r>
            <w:r w:rsidR="00FC44AE" w:rsidRPr="22D8DAFD">
              <w:rPr>
                <w:rStyle w:val="Important"/>
                <w:b w:val="0"/>
                <w:color w:val="auto"/>
              </w:rPr>
              <w:t xml:space="preserve"> </w:t>
            </w:r>
            <w:r w:rsidR="0AE7B583" w:rsidRPr="22D8DAFD">
              <w:rPr>
                <w:rStyle w:val="Important"/>
                <w:b w:val="0"/>
                <w:color w:val="auto"/>
              </w:rPr>
              <w:t>2</w:t>
            </w:r>
            <w:r w:rsidR="00FC44AE" w:rsidRPr="22D8DAFD">
              <w:rPr>
                <w:rStyle w:val="Important"/>
                <w:b w:val="0"/>
                <w:color w:val="auto"/>
              </w:rPr>
              <w:t>0</w:t>
            </w:r>
            <w:r w:rsidRPr="22D8DAFD">
              <w:rPr>
                <w:rStyle w:val="Important"/>
                <w:b w:val="0"/>
                <w:color w:val="auto"/>
              </w:rPr>
              <w:t>% of technical score available</w:t>
            </w:r>
            <w:r w:rsidR="00FC44AE" w:rsidRPr="22D8DAFD">
              <w:rPr>
                <w:rStyle w:val="Important"/>
                <w:b w:val="0"/>
                <w:color w:val="auto"/>
              </w:rPr>
              <w:t>.</w:t>
            </w:r>
          </w:p>
          <w:p w14:paraId="268B6636" w14:textId="128B1938" w:rsidR="00EA17E4" w:rsidRPr="00585BC7" w:rsidRDefault="00437988" w:rsidP="00906CAA">
            <w:pPr>
              <w:spacing w:before="0" w:after="0" w:line="240" w:lineRule="auto"/>
              <w:rPr>
                <w:rStyle w:val="Important"/>
                <w:color w:val="auto"/>
              </w:rPr>
            </w:pPr>
            <w:r w:rsidRPr="00585BC7">
              <w:rPr>
                <w:rStyle w:val="Important"/>
                <w:color w:val="auto"/>
              </w:rPr>
              <w:t>Minimum score 70</w:t>
            </w:r>
          </w:p>
        </w:tc>
      </w:tr>
      <w:tr w:rsidR="000D5FAB" w14:paraId="0DB46B29" w14:textId="77777777" w:rsidTr="45BED91D">
        <w:trPr>
          <w:trHeight w:val="1396"/>
        </w:trPr>
        <w:tc>
          <w:tcPr>
            <w:tcW w:w="1555" w:type="dxa"/>
            <w:vMerge/>
          </w:tcPr>
          <w:p w14:paraId="5435A934" w14:textId="77777777" w:rsidR="00EA17E4" w:rsidRPr="00585BC7" w:rsidRDefault="00EA17E4" w:rsidP="00906CAA">
            <w:pPr>
              <w:spacing w:before="0" w:after="0" w:line="240" w:lineRule="auto"/>
              <w:rPr>
                <w:rStyle w:val="Important"/>
                <w:b w:val="0"/>
                <w:bCs/>
                <w:color w:val="auto"/>
              </w:rPr>
            </w:pPr>
          </w:p>
        </w:tc>
        <w:tc>
          <w:tcPr>
            <w:tcW w:w="992" w:type="dxa"/>
            <w:vMerge/>
          </w:tcPr>
          <w:p w14:paraId="29A908E8" w14:textId="77777777" w:rsidR="00EA17E4" w:rsidRPr="00585BC7" w:rsidRDefault="00EA17E4" w:rsidP="00906CAA">
            <w:pPr>
              <w:spacing w:before="0" w:after="0" w:line="240" w:lineRule="auto"/>
              <w:rPr>
                <w:rStyle w:val="Important"/>
                <w:b w:val="0"/>
                <w:bCs/>
                <w:color w:val="auto"/>
              </w:rPr>
            </w:pPr>
          </w:p>
        </w:tc>
        <w:tc>
          <w:tcPr>
            <w:tcW w:w="1843" w:type="dxa"/>
            <w:vMerge/>
          </w:tcPr>
          <w:p w14:paraId="54C77E07" w14:textId="77777777" w:rsidR="00EA17E4" w:rsidRPr="00585BC7" w:rsidRDefault="00EA17E4" w:rsidP="00906CAA">
            <w:pPr>
              <w:spacing w:before="0" w:after="0" w:line="240" w:lineRule="auto"/>
              <w:rPr>
                <w:rStyle w:val="Important"/>
                <w:b w:val="0"/>
                <w:bCs/>
                <w:color w:val="auto"/>
              </w:rPr>
            </w:pPr>
          </w:p>
        </w:tc>
        <w:tc>
          <w:tcPr>
            <w:tcW w:w="1701" w:type="dxa"/>
          </w:tcPr>
          <w:p w14:paraId="043AB2E8" w14:textId="62D4DAF6" w:rsidR="00EA17E4" w:rsidRPr="00585BC7" w:rsidRDefault="00387191" w:rsidP="00906CAA">
            <w:pPr>
              <w:spacing w:before="0" w:after="0" w:line="240" w:lineRule="auto"/>
              <w:rPr>
                <w:rStyle w:val="Important"/>
                <w:b w:val="0"/>
                <w:bCs/>
                <w:color w:val="auto"/>
              </w:rPr>
            </w:pPr>
            <w:r w:rsidRPr="00585BC7">
              <w:rPr>
                <w:rStyle w:val="Important"/>
                <w:b w:val="0"/>
                <w:bCs/>
                <w:color w:val="auto"/>
              </w:rPr>
              <w:t>Experience of similar projects</w:t>
            </w:r>
          </w:p>
        </w:tc>
        <w:tc>
          <w:tcPr>
            <w:tcW w:w="4233" w:type="dxa"/>
          </w:tcPr>
          <w:p w14:paraId="5AEE1205" w14:textId="6F1434B3" w:rsidR="00EA17E4" w:rsidRPr="00585BC7" w:rsidRDefault="00C94718" w:rsidP="00906CAA">
            <w:pPr>
              <w:spacing w:before="0" w:after="0" w:line="240" w:lineRule="auto"/>
              <w:rPr>
                <w:rStyle w:val="Important"/>
                <w:b w:val="0"/>
                <w:bCs/>
                <w:color w:val="auto"/>
              </w:rPr>
            </w:pPr>
            <w:r w:rsidRPr="00585BC7">
              <w:rPr>
                <w:rStyle w:val="Important"/>
                <w:b w:val="0"/>
                <w:bCs/>
                <w:color w:val="auto"/>
              </w:rPr>
              <w:t>2</w:t>
            </w:r>
            <w:r w:rsidR="00EA17E4" w:rsidRPr="00585BC7">
              <w:rPr>
                <w:rStyle w:val="Important"/>
                <w:b w:val="0"/>
                <w:bCs/>
                <w:color w:val="auto"/>
              </w:rPr>
              <w:t xml:space="preserve"> Question</w:t>
            </w:r>
            <w:r w:rsidRPr="00585BC7">
              <w:rPr>
                <w:rStyle w:val="Important"/>
                <w:b w:val="0"/>
                <w:bCs/>
                <w:color w:val="auto"/>
              </w:rPr>
              <w:t>s</w:t>
            </w:r>
          </w:p>
          <w:p w14:paraId="3794C860" w14:textId="755C3749" w:rsidR="00EA17E4" w:rsidRPr="00585BC7" w:rsidRDefault="00EA17E4" w:rsidP="22D8DAFD">
            <w:pPr>
              <w:spacing w:before="0" w:after="0" w:line="240" w:lineRule="auto"/>
              <w:rPr>
                <w:rStyle w:val="Important"/>
                <w:b w:val="0"/>
                <w:color w:val="auto"/>
              </w:rPr>
            </w:pPr>
            <w:r w:rsidRPr="22D8DAFD">
              <w:rPr>
                <w:rStyle w:val="Important"/>
                <w:b w:val="0"/>
                <w:color w:val="auto"/>
              </w:rPr>
              <w:t xml:space="preserve">Q2 </w:t>
            </w:r>
            <w:r w:rsidR="00DE6748" w:rsidRPr="22D8DAFD">
              <w:rPr>
                <w:rStyle w:val="Important"/>
                <w:b w:val="0"/>
                <w:color w:val="auto"/>
              </w:rPr>
              <w:t xml:space="preserve">- </w:t>
            </w:r>
            <w:r w:rsidR="78DDFE48" w:rsidRPr="22D8DAFD">
              <w:rPr>
                <w:rStyle w:val="Important"/>
                <w:b w:val="0"/>
                <w:color w:val="auto"/>
              </w:rPr>
              <w:t>10</w:t>
            </w:r>
            <w:r w:rsidRPr="22D8DAFD">
              <w:rPr>
                <w:rStyle w:val="Important"/>
                <w:b w:val="0"/>
                <w:color w:val="auto"/>
              </w:rPr>
              <w:t>% of technical score available</w:t>
            </w:r>
          </w:p>
          <w:p w14:paraId="7EC259BA" w14:textId="6D945E9C" w:rsidR="00C94718" w:rsidRPr="00585BC7" w:rsidRDefault="00C94718" w:rsidP="22D8DAFD">
            <w:pPr>
              <w:spacing w:before="0" w:after="0" w:line="240" w:lineRule="auto"/>
              <w:rPr>
                <w:rStyle w:val="Important"/>
                <w:b w:val="0"/>
                <w:color w:val="auto"/>
              </w:rPr>
            </w:pPr>
            <w:r w:rsidRPr="22D8DAFD">
              <w:rPr>
                <w:rStyle w:val="Important"/>
                <w:b w:val="0"/>
                <w:color w:val="auto"/>
              </w:rPr>
              <w:t>Q</w:t>
            </w:r>
            <w:r w:rsidR="00DE6748" w:rsidRPr="22D8DAFD">
              <w:rPr>
                <w:rStyle w:val="Important"/>
                <w:b w:val="0"/>
                <w:color w:val="auto"/>
              </w:rPr>
              <w:t>2.1</w:t>
            </w:r>
            <w:r w:rsidR="007156D8" w:rsidRPr="22D8DAFD">
              <w:rPr>
                <w:rStyle w:val="Important"/>
                <w:b w:val="0"/>
                <w:color w:val="auto"/>
              </w:rPr>
              <w:t xml:space="preserve">- </w:t>
            </w:r>
            <w:r w:rsidR="079DAC23" w:rsidRPr="22D8DAFD">
              <w:rPr>
                <w:rStyle w:val="Important"/>
                <w:b w:val="0"/>
                <w:color w:val="auto"/>
              </w:rPr>
              <w:t>10</w:t>
            </w:r>
            <w:r w:rsidRPr="22D8DAFD">
              <w:rPr>
                <w:rStyle w:val="Important"/>
                <w:b w:val="0"/>
                <w:color w:val="auto"/>
              </w:rPr>
              <w:t>% of technical score available</w:t>
            </w:r>
          </w:p>
          <w:p w14:paraId="7A363C4E" w14:textId="00F93E5E" w:rsidR="00437988" w:rsidRPr="00585BC7" w:rsidRDefault="00437988" w:rsidP="00906CAA">
            <w:pPr>
              <w:spacing w:before="0" w:after="0" w:line="240" w:lineRule="auto"/>
              <w:rPr>
                <w:rStyle w:val="Important"/>
                <w:color w:val="auto"/>
              </w:rPr>
            </w:pPr>
            <w:r w:rsidRPr="00585BC7">
              <w:rPr>
                <w:rStyle w:val="Important"/>
                <w:color w:val="auto"/>
              </w:rPr>
              <w:t>Minimum score 70</w:t>
            </w:r>
          </w:p>
        </w:tc>
      </w:tr>
      <w:tr w:rsidR="000D5FAB" w14:paraId="0E7AF30B" w14:textId="77777777" w:rsidTr="45BED91D">
        <w:trPr>
          <w:trHeight w:val="1710"/>
        </w:trPr>
        <w:tc>
          <w:tcPr>
            <w:tcW w:w="1555" w:type="dxa"/>
            <w:vMerge/>
          </w:tcPr>
          <w:p w14:paraId="5D7FA9E2" w14:textId="77777777" w:rsidR="00EA17E4" w:rsidRPr="00415608" w:rsidRDefault="00EA17E4" w:rsidP="00906CAA">
            <w:pPr>
              <w:spacing w:before="0" w:after="0" w:line="240" w:lineRule="auto"/>
              <w:rPr>
                <w:rStyle w:val="Important"/>
              </w:rPr>
            </w:pPr>
          </w:p>
        </w:tc>
        <w:tc>
          <w:tcPr>
            <w:tcW w:w="992" w:type="dxa"/>
            <w:vMerge/>
          </w:tcPr>
          <w:p w14:paraId="05A52077" w14:textId="77777777" w:rsidR="00EA17E4" w:rsidRPr="00415608" w:rsidRDefault="00EA17E4" w:rsidP="00906CAA">
            <w:pPr>
              <w:spacing w:before="0" w:after="0" w:line="240" w:lineRule="auto"/>
              <w:rPr>
                <w:rStyle w:val="Important"/>
              </w:rPr>
            </w:pPr>
          </w:p>
        </w:tc>
        <w:tc>
          <w:tcPr>
            <w:tcW w:w="1843" w:type="dxa"/>
            <w:vMerge/>
          </w:tcPr>
          <w:p w14:paraId="2ADB3525" w14:textId="77777777" w:rsidR="00EA17E4" w:rsidRPr="00415608" w:rsidRDefault="00EA17E4" w:rsidP="00906CAA">
            <w:pPr>
              <w:spacing w:before="0" w:after="0" w:line="240" w:lineRule="auto"/>
              <w:rPr>
                <w:rStyle w:val="Important"/>
              </w:rPr>
            </w:pPr>
          </w:p>
        </w:tc>
        <w:tc>
          <w:tcPr>
            <w:tcW w:w="1701" w:type="dxa"/>
          </w:tcPr>
          <w:p w14:paraId="1EA51DA2" w14:textId="77777777" w:rsidR="00814ACC" w:rsidRPr="00585BC7" w:rsidRDefault="00814ACC" w:rsidP="00906CAA">
            <w:pPr>
              <w:spacing w:before="0" w:after="0" w:line="240" w:lineRule="auto"/>
              <w:rPr>
                <w:rStyle w:val="Important"/>
                <w:b w:val="0"/>
                <w:bCs/>
                <w:color w:val="auto"/>
              </w:rPr>
            </w:pPr>
            <w:r w:rsidRPr="00585BC7">
              <w:rPr>
                <w:rStyle w:val="Important"/>
                <w:b w:val="0"/>
                <w:bCs/>
                <w:color w:val="auto"/>
              </w:rPr>
              <w:t xml:space="preserve">Health &amp; Safety </w:t>
            </w:r>
          </w:p>
          <w:p w14:paraId="3692A3F5" w14:textId="2B64B361" w:rsidR="00EA17E4" w:rsidRPr="00585BC7" w:rsidRDefault="00EA17E4" w:rsidP="00906CAA">
            <w:pPr>
              <w:spacing w:before="0" w:after="0" w:line="240" w:lineRule="auto"/>
              <w:rPr>
                <w:rStyle w:val="Important"/>
                <w:b w:val="0"/>
                <w:bCs/>
                <w:color w:val="auto"/>
              </w:rPr>
            </w:pPr>
          </w:p>
        </w:tc>
        <w:tc>
          <w:tcPr>
            <w:tcW w:w="4233" w:type="dxa"/>
          </w:tcPr>
          <w:p w14:paraId="32A8CDD7"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2 Questions</w:t>
            </w:r>
          </w:p>
          <w:p w14:paraId="10ED70CC" w14:textId="67D2E05C" w:rsidR="00EA17E4" w:rsidRPr="00585BC7" w:rsidRDefault="00EA17E4" w:rsidP="663DBA40">
            <w:pPr>
              <w:spacing w:before="0" w:after="0" w:line="240" w:lineRule="auto"/>
              <w:rPr>
                <w:rStyle w:val="Important"/>
                <w:b w:val="0"/>
                <w:color w:val="auto"/>
              </w:rPr>
            </w:pPr>
            <w:r w:rsidRPr="663DBA40">
              <w:rPr>
                <w:rStyle w:val="Important"/>
                <w:b w:val="0"/>
                <w:color w:val="auto"/>
              </w:rPr>
              <w:t>Q3.</w:t>
            </w:r>
            <w:r w:rsidR="00814ACC" w:rsidRPr="663DBA40">
              <w:rPr>
                <w:rStyle w:val="Important"/>
                <w:b w:val="0"/>
                <w:color w:val="auto"/>
              </w:rPr>
              <w:t>-</w:t>
            </w:r>
            <w:r w:rsidRPr="663DBA40">
              <w:rPr>
                <w:rStyle w:val="Important"/>
                <w:b w:val="0"/>
                <w:color w:val="auto"/>
              </w:rPr>
              <w:t xml:space="preserve"> </w:t>
            </w:r>
            <w:r w:rsidR="00814ACC" w:rsidRPr="663DBA40">
              <w:rPr>
                <w:rStyle w:val="Important"/>
                <w:b w:val="0"/>
                <w:color w:val="auto"/>
              </w:rPr>
              <w:t>5</w:t>
            </w:r>
            <w:r w:rsidRPr="663DBA40">
              <w:rPr>
                <w:rStyle w:val="Important"/>
                <w:b w:val="0"/>
                <w:color w:val="auto"/>
              </w:rPr>
              <w:t>% of technical score available</w:t>
            </w:r>
            <w:r w:rsidR="00814ACC" w:rsidRPr="663DBA40">
              <w:rPr>
                <w:rStyle w:val="Important"/>
                <w:b w:val="0"/>
                <w:color w:val="auto"/>
              </w:rPr>
              <w:t>.</w:t>
            </w:r>
          </w:p>
          <w:p w14:paraId="00F3C9B4" w14:textId="1056E09D" w:rsidR="00EA17E4" w:rsidRPr="00585BC7" w:rsidRDefault="00EA17E4" w:rsidP="22D8DAFD">
            <w:pPr>
              <w:spacing w:before="0" w:after="0" w:line="240" w:lineRule="auto"/>
              <w:rPr>
                <w:rStyle w:val="Important"/>
                <w:b w:val="0"/>
                <w:color w:val="auto"/>
              </w:rPr>
            </w:pPr>
            <w:r w:rsidRPr="663DBA40">
              <w:rPr>
                <w:rStyle w:val="Important"/>
                <w:b w:val="0"/>
                <w:color w:val="auto"/>
              </w:rPr>
              <w:t>Q3.</w:t>
            </w:r>
            <w:r w:rsidR="00FF5560" w:rsidRPr="663DBA40">
              <w:rPr>
                <w:rStyle w:val="Important"/>
                <w:b w:val="0"/>
                <w:color w:val="auto"/>
              </w:rPr>
              <w:t>1</w:t>
            </w:r>
            <w:r w:rsidRPr="663DBA40">
              <w:rPr>
                <w:rStyle w:val="Important"/>
                <w:b w:val="0"/>
                <w:color w:val="auto"/>
              </w:rPr>
              <w:t xml:space="preserve"> </w:t>
            </w:r>
            <w:r w:rsidR="00814ACC" w:rsidRPr="663DBA40">
              <w:rPr>
                <w:rStyle w:val="Important"/>
                <w:b w:val="0"/>
                <w:color w:val="auto"/>
              </w:rPr>
              <w:t>- 5</w:t>
            </w:r>
            <w:r w:rsidRPr="663DBA40">
              <w:rPr>
                <w:rStyle w:val="Important"/>
                <w:b w:val="0"/>
                <w:color w:val="auto"/>
              </w:rPr>
              <w:t>% of technical score available</w:t>
            </w:r>
            <w:r w:rsidR="00814ACC" w:rsidRPr="663DBA40">
              <w:rPr>
                <w:rStyle w:val="Important"/>
                <w:b w:val="0"/>
                <w:color w:val="auto"/>
              </w:rPr>
              <w:t>.</w:t>
            </w:r>
          </w:p>
          <w:p w14:paraId="7EDD30C8" w14:textId="40A26F2B" w:rsidR="35875210" w:rsidRDefault="35875210" w:rsidP="22D8DAFD">
            <w:pPr>
              <w:spacing w:before="0" w:after="0" w:line="240" w:lineRule="auto"/>
              <w:rPr>
                <w:rStyle w:val="Important"/>
                <w:b w:val="0"/>
                <w:color w:val="auto"/>
              </w:rPr>
            </w:pPr>
            <w:r w:rsidRPr="663DBA40">
              <w:rPr>
                <w:rStyle w:val="Important"/>
                <w:b w:val="0"/>
                <w:color w:val="auto"/>
              </w:rPr>
              <w:t xml:space="preserve">Q3.2 - 5% of technical score </w:t>
            </w:r>
            <w:proofErr w:type="spellStart"/>
            <w:r w:rsidRPr="663DBA40">
              <w:rPr>
                <w:rStyle w:val="Important"/>
                <w:b w:val="0"/>
                <w:color w:val="auto"/>
              </w:rPr>
              <w:t>availiable</w:t>
            </w:r>
            <w:proofErr w:type="spellEnd"/>
          </w:p>
          <w:p w14:paraId="000D04BA" w14:textId="2185898C" w:rsidR="00FF5560" w:rsidRPr="00585BC7" w:rsidRDefault="00FF5560" w:rsidP="00906CAA">
            <w:pPr>
              <w:spacing w:before="0" w:after="0" w:line="240" w:lineRule="auto"/>
              <w:rPr>
                <w:rStyle w:val="Important"/>
                <w:color w:val="auto"/>
              </w:rPr>
            </w:pPr>
            <w:r w:rsidRPr="00585BC7">
              <w:rPr>
                <w:rStyle w:val="Important"/>
                <w:color w:val="auto"/>
              </w:rPr>
              <w:t>Minimum score 70</w:t>
            </w:r>
          </w:p>
        </w:tc>
      </w:tr>
      <w:tr w:rsidR="006A3FBB" w14:paraId="71710336" w14:textId="77777777" w:rsidTr="45BED91D">
        <w:trPr>
          <w:trHeight w:val="1391"/>
        </w:trPr>
        <w:tc>
          <w:tcPr>
            <w:tcW w:w="1555" w:type="dxa"/>
            <w:vMerge/>
          </w:tcPr>
          <w:p w14:paraId="1DCAAB91" w14:textId="77777777" w:rsidR="006A3FBB" w:rsidRPr="00415608" w:rsidRDefault="006A3FBB" w:rsidP="00906CAA">
            <w:pPr>
              <w:spacing w:before="0" w:after="0" w:line="240" w:lineRule="auto"/>
              <w:rPr>
                <w:rStyle w:val="Important"/>
              </w:rPr>
            </w:pPr>
          </w:p>
        </w:tc>
        <w:tc>
          <w:tcPr>
            <w:tcW w:w="992" w:type="dxa"/>
            <w:vMerge/>
          </w:tcPr>
          <w:p w14:paraId="03248E26" w14:textId="77777777" w:rsidR="006A3FBB" w:rsidRPr="00415608" w:rsidRDefault="006A3FBB" w:rsidP="00906CAA">
            <w:pPr>
              <w:spacing w:before="0" w:after="0" w:line="240" w:lineRule="auto"/>
              <w:rPr>
                <w:rStyle w:val="Important"/>
              </w:rPr>
            </w:pPr>
          </w:p>
        </w:tc>
        <w:tc>
          <w:tcPr>
            <w:tcW w:w="1843" w:type="dxa"/>
            <w:vMerge/>
          </w:tcPr>
          <w:p w14:paraId="2C6DF91C" w14:textId="77777777" w:rsidR="006A3FBB" w:rsidRPr="00415608" w:rsidRDefault="006A3FBB" w:rsidP="00906CAA">
            <w:pPr>
              <w:spacing w:before="0" w:after="0" w:line="240" w:lineRule="auto"/>
              <w:rPr>
                <w:rStyle w:val="Important"/>
              </w:rPr>
            </w:pPr>
          </w:p>
        </w:tc>
        <w:tc>
          <w:tcPr>
            <w:tcW w:w="1701" w:type="dxa"/>
          </w:tcPr>
          <w:p w14:paraId="11FA6E96" w14:textId="0AF2ADCD" w:rsidR="006A3FBB" w:rsidRPr="00585BC7" w:rsidRDefault="006A3FBB" w:rsidP="00906CAA">
            <w:pPr>
              <w:spacing w:before="0" w:after="0" w:line="240" w:lineRule="auto"/>
              <w:rPr>
                <w:rStyle w:val="Important"/>
                <w:b w:val="0"/>
                <w:bCs/>
                <w:color w:val="auto"/>
              </w:rPr>
            </w:pPr>
            <w:r w:rsidRPr="00585BC7">
              <w:rPr>
                <w:rStyle w:val="Important"/>
                <w:b w:val="0"/>
                <w:bCs/>
                <w:color w:val="auto"/>
              </w:rPr>
              <w:t>Management of sustainability</w:t>
            </w:r>
          </w:p>
        </w:tc>
        <w:tc>
          <w:tcPr>
            <w:tcW w:w="4233" w:type="dxa"/>
          </w:tcPr>
          <w:p w14:paraId="4F711894" w14:textId="59335C91" w:rsidR="006A3FBB" w:rsidRPr="00585BC7" w:rsidRDefault="006A3FBB" w:rsidP="00906CAA">
            <w:pPr>
              <w:spacing w:before="0" w:after="0" w:line="240" w:lineRule="auto"/>
              <w:rPr>
                <w:rStyle w:val="Important"/>
                <w:b w:val="0"/>
                <w:bCs/>
                <w:color w:val="auto"/>
              </w:rPr>
            </w:pPr>
            <w:r w:rsidRPr="00585BC7">
              <w:rPr>
                <w:rStyle w:val="Important"/>
                <w:b w:val="0"/>
                <w:bCs/>
                <w:color w:val="auto"/>
              </w:rPr>
              <w:t xml:space="preserve">2 Questions </w:t>
            </w:r>
          </w:p>
          <w:p w14:paraId="7CD927BB" w14:textId="135664F4" w:rsidR="006A3FBB" w:rsidRPr="00585BC7" w:rsidRDefault="006A3FBB" w:rsidP="663DBA40">
            <w:pPr>
              <w:spacing w:before="0" w:after="0" w:line="240" w:lineRule="auto"/>
              <w:rPr>
                <w:rStyle w:val="Important"/>
                <w:b w:val="0"/>
                <w:color w:val="auto"/>
              </w:rPr>
            </w:pPr>
            <w:r w:rsidRPr="663DBA40">
              <w:rPr>
                <w:rStyle w:val="Important"/>
                <w:b w:val="0"/>
                <w:color w:val="auto"/>
              </w:rPr>
              <w:t>Q4 5% of technical score available.</w:t>
            </w:r>
          </w:p>
          <w:p w14:paraId="6C197F57" w14:textId="77777777" w:rsidR="00585BC7" w:rsidRDefault="00585BC7" w:rsidP="00906CAA">
            <w:pPr>
              <w:spacing w:before="0" w:after="0" w:line="240" w:lineRule="auto"/>
              <w:rPr>
                <w:rStyle w:val="Important"/>
                <w:color w:val="auto"/>
              </w:rPr>
            </w:pPr>
            <w:r w:rsidRPr="00585BC7">
              <w:rPr>
                <w:rStyle w:val="Important"/>
                <w:color w:val="auto"/>
              </w:rPr>
              <w:t>Minimum score 70</w:t>
            </w:r>
          </w:p>
          <w:p w14:paraId="40C8C66C" w14:textId="5F9DEE45" w:rsidR="00906CAA" w:rsidRPr="00585BC7" w:rsidRDefault="00906CAA" w:rsidP="00906CAA">
            <w:pPr>
              <w:spacing w:before="0" w:after="0" w:line="240" w:lineRule="auto"/>
              <w:rPr>
                <w:rStyle w:val="Important"/>
                <w:color w:val="auto"/>
              </w:rPr>
            </w:pPr>
          </w:p>
        </w:tc>
      </w:tr>
      <w:tr w:rsidR="000D5FAB" w14:paraId="612F9241" w14:textId="77777777" w:rsidTr="45BED91D">
        <w:trPr>
          <w:trHeight w:val="1383"/>
        </w:trPr>
        <w:tc>
          <w:tcPr>
            <w:tcW w:w="1555" w:type="dxa"/>
          </w:tcPr>
          <w:p w14:paraId="373EEAE6"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w:t>
            </w:r>
          </w:p>
        </w:tc>
        <w:tc>
          <w:tcPr>
            <w:tcW w:w="992" w:type="dxa"/>
          </w:tcPr>
          <w:p w14:paraId="03C65D37" w14:textId="4B14D716" w:rsidR="00EA17E4" w:rsidRPr="00585BC7" w:rsidRDefault="668A9B02" w:rsidP="034FA6B4">
            <w:pPr>
              <w:spacing w:before="0" w:after="0" w:line="240" w:lineRule="auto"/>
              <w:rPr>
                <w:rStyle w:val="Important"/>
                <w:b w:val="0"/>
                <w:color w:val="auto"/>
              </w:rPr>
            </w:pPr>
            <w:r w:rsidRPr="034FA6B4">
              <w:rPr>
                <w:rStyle w:val="Important"/>
                <w:b w:val="0"/>
                <w:color w:val="auto"/>
              </w:rPr>
              <w:t>4</w:t>
            </w:r>
            <w:r w:rsidR="00EA17E4" w:rsidRPr="034FA6B4">
              <w:rPr>
                <w:rStyle w:val="Important"/>
                <w:b w:val="0"/>
                <w:color w:val="auto"/>
              </w:rPr>
              <w:t>0%</w:t>
            </w:r>
          </w:p>
        </w:tc>
        <w:tc>
          <w:tcPr>
            <w:tcW w:w="1843" w:type="dxa"/>
          </w:tcPr>
          <w:p w14:paraId="6BF2AA6B"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Whole life cost of the proposed Contract</w:t>
            </w:r>
          </w:p>
        </w:tc>
        <w:tc>
          <w:tcPr>
            <w:tcW w:w="1701" w:type="dxa"/>
          </w:tcPr>
          <w:p w14:paraId="5780C7DA"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 Model</w:t>
            </w:r>
          </w:p>
        </w:tc>
        <w:tc>
          <w:tcPr>
            <w:tcW w:w="4233" w:type="dxa"/>
          </w:tcPr>
          <w:p w14:paraId="027FCF24" w14:textId="2A44AA06" w:rsidR="00EA17E4" w:rsidRPr="00585BC7" w:rsidRDefault="00343EC9" w:rsidP="00906CAA">
            <w:pPr>
              <w:spacing w:before="0" w:after="0" w:line="240" w:lineRule="auto"/>
              <w:rPr>
                <w:rStyle w:val="Important"/>
                <w:b w:val="0"/>
                <w:bCs/>
                <w:color w:val="auto"/>
              </w:rPr>
            </w:pPr>
            <w:r w:rsidRPr="00585BC7">
              <w:rPr>
                <w:rStyle w:val="Important"/>
                <w:b w:val="0"/>
                <w:bCs/>
                <w:color w:val="auto"/>
              </w:rPr>
              <w:t>3</w:t>
            </w:r>
            <w:r w:rsidR="00EA17E4" w:rsidRPr="00585BC7">
              <w:rPr>
                <w:rStyle w:val="Important"/>
                <w:b w:val="0"/>
                <w:bCs/>
                <w:color w:val="auto"/>
              </w:rPr>
              <w:t xml:space="preserve"> Question</w:t>
            </w:r>
            <w:r w:rsidRPr="00585BC7">
              <w:rPr>
                <w:rStyle w:val="Important"/>
                <w:b w:val="0"/>
                <w:bCs/>
                <w:color w:val="auto"/>
              </w:rPr>
              <w:t>s</w:t>
            </w:r>
            <w:r w:rsidR="00EA17E4" w:rsidRPr="00585BC7">
              <w:rPr>
                <w:rStyle w:val="Important"/>
                <w:b w:val="0"/>
                <w:bCs/>
                <w:color w:val="auto"/>
              </w:rPr>
              <w:t xml:space="preserve"> </w:t>
            </w:r>
          </w:p>
          <w:p w14:paraId="2E5A291D" w14:textId="5A397D1E" w:rsidR="00585BC7" w:rsidRPr="00585BC7" w:rsidRDefault="00EA17E4" w:rsidP="00906CAA">
            <w:pPr>
              <w:spacing w:before="0" w:after="0" w:line="240" w:lineRule="auto"/>
              <w:rPr>
                <w:rStyle w:val="Important"/>
                <w:b w:val="0"/>
                <w:bCs/>
                <w:color w:val="auto"/>
              </w:rPr>
            </w:pPr>
            <w:r w:rsidRPr="00585BC7">
              <w:rPr>
                <w:rStyle w:val="Important"/>
                <w:b w:val="0"/>
                <w:bCs/>
                <w:color w:val="auto"/>
              </w:rPr>
              <w:t>Q</w:t>
            </w:r>
            <w:r w:rsidR="0028157A">
              <w:rPr>
                <w:rStyle w:val="Important"/>
                <w:b w:val="0"/>
                <w:bCs/>
                <w:color w:val="auto"/>
              </w:rPr>
              <w:t>5</w:t>
            </w:r>
            <w:r w:rsidRPr="00585BC7">
              <w:rPr>
                <w:rStyle w:val="Important"/>
                <w:b w:val="0"/>
                <w:bCs/>
                <w:color w:val="auto"/>
              </w:rPr>
              <w:t xml:space="preserve"> </w:t>
            </w:r>
            <w:r w:rsidR="00585BC7" w:rsidRPr="00585BC7">
              <w:rPr>
                <w:rStyle w:val="Important"/>
                <w:b w:val="0"/>
                <w:bCs/>
                <w:color w:val="auto"/>
              </w:rPr>
              <w:t>- 25</w:t>
            </w:r>
            <w:r w:rsidRPr="00585BC7">
              <w:rPr>
                <w:rStyle w:val="Important"/>
                <w:b w:val="0"/>
                <w:bCs/>
                <w:color w:val="auto"/>
              </w:rPr>
              <w:t>% of commercial score available</w:t>
            </w:r>
            <w:r w:rsidR="00585BC7" w:rsidRPr="00585BC7">
              <w:rPr>
                <w:rStyle w:val="Important"/>
                <w:b w:val="0"/>
                <w:bCs/>
                <w:color w:val="auto"/>
              </w:rPr>
              <w:t xml:space="preserve"> </w:t>
            </w:r>
          </w:p>
          <w:p w14:paraId="4B2C8D8B" w14:textId="4A51DDA0" w:rsidR="00585BC7" w:rsidRPr="00585BC7" w:rsidRDefault="00906CAA" w:rsidP="00906CAA">
            <w:pPr>
              <w:spacing w:before="0" w:after="0" w:line="240" w:lineRule="auto"/>
              <w:rPr>
                <w:rStyle w:val="Important"/>
                <w:b w:val="0"/>
                <w:bCs/>
                <w:color w:val="auto"/>
              </w:rPr>
            </w:pPr>
            <w:r>
              <w:rPr>
                <w:rStyle w:val="Important"/>
                <w:b w:val="0"/>
                <w:bCs/>
                <w:color w:val="auto"/>
              </w:rPr>
              <w:t>Q5.1</w:t>
            </w:r>
            <w:r w:rsidR="00585BC7" w:rsidRPr="00585BC7">
              <w:rPr>
                <w:rStyle w:val="Important"/>
                <w:b w:val="0"/>
                <w:bCs/>
                <w:color w:val="auto"/>
              </w:rPr>
              <w:t xml:space="preserve"> - 25% of commercial score available </w:t>
            </w:r>
          </w:p>
          <w:p w14:paraId="7C3A3C7D" w14:textId="1F4DBF22" w:rsidR="00EA17E4" w:rsidRPr="00585BC7" w:rsidRDefault="00585BC7" w:rsidP="00906CAA">
            <w:pPr>
              <w:spacing w:before="0" w:after="0" w:line="240" w:lineRule="auto"/>
              <w:rPr>
                <w:rStyle w:val="Important"/>
                <w:b w:val="0"/>
                <w:bCs/>
                <w:color w:val="auto"/>
              </w:rPr>
            </w:pPr>
            <w:r w:rsidRPr="00585BC7">
              <w:rPr>
                <w:rStyle w:val="Important"/>
                <w:b w:val="0"/>
                <w:bCs/>
                <w:color w:val="auto"/>
              </w:rPr>
              <w:t>Q</w:t>
            </w:r>
            <w:r w:rsidR="00906CAA">
              <w:rPr>
                <w:rStyle w:val="Important"/>
                <w:b w:val="0"/>
                <w:bCs/>
                <w:color w:val="auto"/>
              </w:rPr>
              <w:t>5</w:t>
            </w:r>
            <w:r w:rsidRPr="00585BC7">
              <w:rPr>
                <w:rStyle w:val="Important"/>
                <w:b w:val="0"/>
                <w:bCs/>
                <w:color w:val="auto"/>
              </w:rPr>
              <w:t>.2 - 10% of commercial score available</w:t>
            </w:r>
          </w:p>
        </w:tc>
      </w:tr>
      <w:tr w:rsidR="55115CF1" w14:paraId="7619355A" w14:textId="77777777" w:rsidTr="45BED91D">
        <w:trPr>
          <w:trHeight w:val="1383"/>
        </w:trPr>
        <w:tc>
          <w:tcPr>
            <w:tcW w:w="1555" w:type="dxa"/>
          </w:tcPr>
          <w:p w14:paraId="3560FB42" w14:textId="14A888E1" w:rsidR="3AB8774C" w:rsidRDefault="3AB8774C" w:rsidP="55115CF1">
            <w:pPr>
              <w:spacing w:line="240" w:lineRule="auto"/>
              <w:rPr>
                <w:rStyle w:val="Important"/>
                <w:b w:val="0"/>
                <w:color w:val="auto"/>
              </w:rPr>
            </w:pPr>
            <w:r w:rsidRPr="55115CF1">
              <w:rPr>
                <w:rStyle w:val="Important"/>
                <w:b w:val="0"/>
                <w:color w:val="auto"/>
              </w:rPr>
              <w:t>Site visit</w:t>
            </w:r>
          </w:p>
        </w:tc>
        <w:tc>
          <w:tcPr>
            <w:tcW w:w="992" w:type="dxa"/>
          </w:tcPr>
          <w:p w14:paraId="500ABB7D" w14:textId="2953B6FE" w:rsidR="3AB8774C" w:rsidRDefault="3AB8774C" w:rsidP="55115CF1">
            <w:pPr>
              <w:spacing w:line="240" w:lineRule="auto"/>
              <w:rPr>
                <w:rStyle w:val="Important"/>
                <w:b w:val="0"/>
                <w:color w:val="auto"/>
              </w:rPr>
            </w:pPr>
            <w:r w:rsidRPr="55115CF1">
              <w:rPr>
                <w:rStyle w:val="Important"/>
                <w:b w:val="0"/>
                <w:color w:val="auto"/>
              </w:rPr>
              <w:t>Pass/ Fail</w:t>
            </w:r>
          </w:p>
        </w:tc>
        <w:tc>
          <w:tcPr>
            <w:tcW w:w="1843" w:type="dxa"/>
          </w:tcPr>
          <w:p w14:paraId="7C1B3D78" w14:textId="4E93E18F" w:rsidR="55115CF1" w:rsidRDefault="55115CF1" w:rsidP="55115CF1">
            <w:pPr>
              <w:spacing w:line="240" w:lineRule="auto"/>
              <w:rPr>
                <w:rStyle w:val="Important"/>
                <w:b w:val="0"/>
                <w:color w:val="auto"/>
              </w:rPr>
            </w:pPr>
          </w:p>
        </w:tc>
        <w:tc>
          <w:tcPr>
            <w:tcW w:w="1701" w:type="dxa"/>
          </w:tcPr>
          <w:p w14:paraId="3CDC722E" w14:textId="1A170A85" w:rsidR="55115CF1" w:rsidRDefault="55115CF1" w:rsidP="55115CF1">
            <w:pPr>
              <w:spacing w:line="240" w:lineRule="auto"/>
              <w:rPr>
                <w:rStyle w:val="Important"/>
                <w:b w:val="0"/>
                <w:color w:val="auto"/>
              </w:rPr>
            </w:pPr>
          </w:p>
        </w:tc>
        <w:tc>
          <w:tcPr>
            <w:tcW w:w="4233" w:type="dxa"/>
          </w:tcPr>
          <w:p w14:paraId="6409349E" w14:textId="7D952DCC" w:rsidR="3AB8774C" w:rsidRDefault="3AB8774C" w:rsidP="55115CF1">
            <w:pPr>
              <w:spacing w:line="240" w:lineRule="auto"/>
              <w:rPr>
                <w:rStyle w:val="Important"/>
                <w:b w:val="0"/>
                <w:color w:val="auto"/>
              </w:rPr>
            </w:pPr>
            <w:r w:rsidRPr="45BED91D">
              <w:rPr>
                <w:rStyle w:val="Important"/>
                <w:b w:val="0"/>
                <w:color w:val="auto"/>
              </w:rPr>
              <w:t>Site visit is mandatory on consideration for the project and is a pass/</w:t>
            </w:r>
            <w:proofErr w:type="gramStart"/>
            <w:r w:rsidRPr="45BED91D">
              <w:rPr>
                <w:rStyle w:val="Important"/>
                <w:b w:val="0"/>
                <w:color w:val="auto"/>
              </w:rPr>
              <w:t>fail</w:t>
            </w:r>
            <w:proofErr w:type="gramEnd"/>
            <w:r w:rsidRPr="45BED91D">
              <w:rPr>
                <w:rStyle w:val="Important"/>
                <w:b w:val="0"/>
                <w:color w:val="auto"/>
              </w:rPr>
              <w:t>.</w:t>
            </w:r>
          </w:p>
        </w:tc>
      </w:tr>
    </w:tbl>
    <w:p w14:paraId="41EF8607" w14:textId="12C61AE9" w:rsidR="00A77F3C" w:rsidRDefault="00A77F3C" w:rsidP="00906CAA">
      <w:pPr>
        <w:spacing w:line="240" w:lineRule="auto"/>
      </w:pPr>
    </w:p>
    <w:p w14:paraId="5503142A" w14:textId="77777777" w:rsidR="00A77F3C" w:rsidRDefault="00A77F3C">
      <w:pPr>
        <w:spacing w:before="0" w:after="0" w:line="240" w:lineRule="auto"/>
      </w:pPr>
      <w:r>
        <w:br w:type="page"/>
      </w:r>
    </w:p>
    <w:p w14:paraId="52F12F96" w14:textId="686E4FA6" w:rsidR="00EB23A0" w:rsidRPr="0064453F" w:rsidRDefault="00EB23A0" w:rsidP="00930844">
      <w:pPr>
        <w:pStyle w:val="Subheading"/>
        <w:spacing w:line="240" w:lineRule="auto"/>
        <w:rPr>
          <w:rStyle w:val="Important"/>
          <w:color w:val="auto"/>
        </w:rPr>
      </w:pPr>
      <w:r>
        <w:lastRenderedPageBreak/>
        <w:t xml:space="preserve">Technical </w:t>
      </w:r>
      <w:r w:rsidR="00D4771A">
        <w:t xml:space="preserve">Scoring </w:t>
      </w:r>
      <w:r>
        <w:t>(</w:t>
      </w:r>
      <w:r w:rsidR="6FA27551">
        <w:t>60</w:t>
      </w:r>
      <w:r>
        <w:t xml:space="preserve">%) </w:t>
      </w:r>
    </w:p>
    <w:p w14:paraId="09BB6A55" w14:textId="37E9F682" w:rsidR="00EB23A0" w:rsidRDefault="00EB23A0" w:rsidP="00930844">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14:paraId="0F2B64BA" w14:textId="77777777" w:rsidTr="00A77F3C">
        <w:trPr>
          <w:cnfStyle w:val="100000000000" w:firstRow="1" w:lastRow="0" w:firstColumn="0" w:lastColumn="0" w:oddVBand="0" w:evenVBand="0" w:oddHBand="0" w:evenHBand="0" w:firstRowFirstColumn="0" w:firstRowLastColumn="0" w:lastRowFirstColumn="0" w:lastRowLastColumn="0"/>
        </w:trPr>
        <w:tc>
          <w:tcPr>
            <w:tcW w:w="1547" w:type="dxa"/>
          </w:tcPr>
          <w:p w14:paraId="75EAF460" w14:textId="77777777" w:rsidR="00EB23A0" w:rsidRPr="009F2992" w:rsidRDefault="00EB23A0" w:rsidP="00930844">
            <w:pPr>
              <w:spacing w:line="240" w:lineRule="auto"/>
            </w:pPr>
            <w:r>
              <w:t>Description</w:t>
            </w:r>
          </w:p>
        </w:tc>
        <w:tc>
          <w:tcPr>
            <w:tcW w:w="863" w:type="dxa"/>
          </w:tcPr>
          <w:p w14:paraId="51ADFB3D" w14:textId="77777777" w:rsidR="00EB23A0" w:rsidRPr="009F2992" w:rsidRDefault="00EB23A0" w:rsidP="00930844">
            <w:pPr>
              <w:spacing w:line="240" w:lineRule="auto"/>
            </w:pPr>
            <w:r>
              <w:t xml:space="preserve">Score </w:t>
            </w:r>
          </w:p>
        </w:tc>
        <w:tc>
          <w:tcPr>
            <w:tcW w:w="7654" w:type="dxa"/>
          </w:tcPr>
          <w:p w14:paraId="1A8C3073" w14:textId="77777777" w:rsidR="00EB23A0" w:rsidRPr="009F2992" w:rsidRDefault="00EB23A0" w:rsidP="00930844">
            <w:pPr>
              <w:spacing w:line="240" w:lineRule="auto"/>
            </w:pPr>
            <w:r>
              <w:t>Definition</w:t>
            </w:r>
          </w:p>
        </w:tc>
      </w:tr>
      <w:tr w:rsidR="00EB23A0" w14:paraId="7A8DA3B3" w14:textId="77777777" w:rsidTr="00A77F3C">
        <w:tc>
          <w:tcPr>
            <w:tcW w:w="1547" w:type="dxa"/>
          </w:tcPr>
          <w:p w14:paraId="0EC3E8D9" w14:textId="77777777" w:rsidR="00EB23A0" w:rsidRPr="009F2992" w:rsidRDefault="00EB23A0" w:rsidP="00930844">
            <w:pPr>
              <w:spacing w:line="240" w:lineRule="auto"/>
            </w:pPr>
            <w:r w:rsidRPr="00415608">
              <w:t xml:space="preserve">Very good </w:t>
            </w:r>
          </w:p>
        </w:tc>
        <w:tc>
          <w:tcPr>
            <w:tcW w:w="863" w:type="dxa"/>
          </w:tcPr>
          <w:p w14:paraId="0CC885EE" w14:textId="77777777" w:rsidR="00EB23A0" w:rsidRPr="009F2992" w:rsidRDefault="00EB23A0" w:rsidP="00930844">
            <w:pPr>
              <w:spacing w:line="240" w:lineRule="auto"/>
            </w:pPr>
            <w:r w:rsidRPr="00415608">
              <w:t>100</w:t>
            </w:r>
          </w:p>
        </w:tc>
        <w:tc>
          <w:tcPr>
            <w:tcW w:w="7654" w:type="dxa"/>
          </w:tcPr>
          <w:p w14:paraId="03C6BEAD" w14:textId="77777777" w:rsidR="00EB23A0" w:rsidRPr="009F2992" w:rsidRDefault="00EB23A0" w:rsidP="00930844">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7F3C">
        <w:tc>
          <w:tcPr>
            <w:tcW w:w="1547" w:type="dxa"/>
          </w:tcPr>
          <w:p w14:paraId="26CDF45A" w14:textId="77777777" w:rsidR="00EB23A0" w:rsidRPr="009F2992" w:rsidRDefault="00EB23A0" w:rsidP="00930844">
            <w:pPr>
              <w:spacing w:line="240" w:lineRule="auto"/>
            </w:pPr>
            <w:r w:rsidRPr="00415608">
              <w:t>Good</w:t>
            </w:r>
          </w:p>
        </w:tc>
        <w:tc>
          <w:tcPr>
            <w:tcW w:w="863" w:type="dxa"/>
          </w:tcPr>
          <w:p w14:paraId="4623F0F2" w14:textId="77777777" w:rsidR="00EB23A0" w:rsidRPr="009F2992" w:rsidRDefault="00EB23A0" w:rsidP="00930844">
            <w:pPr>
              <w:spacing w:line="240" w:lineRule="auto"/>
            </w:pPr>
            <w:r w:rsidRPr="00415608">
              <w:t>70</w:t>
            </w:r>
          </w:p>
        </w:tc>
        <w:tc>
          <w:tcPr>
            <w:tcW w:w="7654" w:type="dxa"/>
          </w:tcPr>
          <w:p w14:paraId="6BDF3BFE" w14:textId="77777777" w:rsidR="00EB23A0" w:rsidRPr="009F2992" w:rsidRDefault="00EB23A0" w:rsidP="00930844">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7F3C">
        <w:tc>
          <w:tcPr>
            <w:tcW w:w="1547" w:type="dxa"/>
          </w:tcPr>
          <w:p w14:paraId="155F0E66" w14:textId="77777777" w:rsidR="00EB23A0" w:rsidRPr="009F2992" w:rsidRDefault="00EB23A0" w:rsidP="00930844">
            <w:pPr>
              <w:spacing w:line="240" w:lineRule="auto"/>
            </w:pPr>
            <w:r w:rsidRPr="00415608">
              <w:t>Moderate</w:t>
            </w:r>
          </w:p>
        </w:tc>
        <w:tc>
          <w:tcPr>
            <w:tcW w:w="863" w:type="dxa"/>
          </w:tcPr>
          <w:p w14:paraId="7AB82842" w14:textId="77777777" w:rsidR="00EB23A0" w:rsidRPr="009F2992" w:rsidRDefault="00EB23A0" w:rsidP="00930844">
            <w:pPr>
              <w:spacing w:line="240" w:lineRule="auto"/>
            </w:pPr>
            <w:r w:rsidRPr="00415608">
              <w:t>50</w:t>
            </w:r>
          </w:p>
        </w:tc>
        <w:tc>
          <w:tcPr>
            <w:tcW w:w="7654" w:type="dxa"/>
          </w:tcPr>
          <w:p w14:paraId="05ED5794" w14:textId="77777777" w:rsidR="00EB23A0" w:rsidRPr="009F2992" w:rsidRDefault="00EB23A0" w:rsidP="00930844">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7F3C">
        <w:tc>
          <w:tcPr>
            <w:tcW w:w="1547" w:type="dxa"/>
          </w:tcPr>
          <w:p w14:paraId="6CCAB30E" w14:textId="77777777" w:rsidR="00EB23A0" w:rsidRPr="009F2992" w:rsidRDefault="00EB23A0" w:rsidP="00930844">
            <w:pPr>
              <w:spacing w:line="240" w:lineRule="auto"/>
            </w:pPr>
            <w:r w:rsidRPr="00415608">
              <w:t xml:space="preserve">Weak </w:t>
            </w:r>
          </w:p>
        </w:tc>
        <w:tc>
          <w:tcPr>
            <w:tcW w:w="863" w:type="dxa"/>
          </w:tcPr>
          <w:p w14:paraId="374420E3" w14:textId="77777777" w:rsidR="00EB23A0" w:rsidRPr="009F2992" w:rsidRDefault="00EB23A0" w:rsidP="00930844">
            <w:pPr>
              <w:spacing w:line="240" w:lineRule="auto"/>
            </w:pPr>
            <w:r w:rsidRPr="00415608">
              <w:t>20</w:t>
            </w:r>
          </w:p>
        </w:tc>
        <w:tc>
          <w:tcPr>
            <w:tcW w:w="7654" w:type="dxa"/>
          </w:tcPr>
          <w:p w14:paraId="4BAE8798" w14:textId="77777777" w:rsidR="00EB23A0" w:rsidRPr="009F2992" w:rsidRDefault="00EB23A0" w:rsidP="00930844">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7F3C">
        <w:tc>
          <w:tcPr>
            <w:tcW w:w="1547" w:type="dxa"/>
          </w:tcPr>
          <w:p w14:paraId="4162988F" w14:textId="77777777" w:rsidR="00EB23A0" w:rsidRPr="009F2992" w:rsidRDefault="00EB23A0" w:rsidP="00930844">
            <w:pPr>
              <w:spacing w:line="240" w:lineRule="auto"/>
            </w:pPr>
            <w:r w:rsidRPr="00415608">
              <w:t>Unacceptable</w:t>
            </w:r>
          </w:p>
        </w:tc>
        <w:tc>
          <w:tcPr>
            <w:tcW w:w="863" w:type="dxa"/>
          </w:tcPr>
          <w:p w14:paraId="7E837C44" w14:textId="77777777" w:rsidR="00EB23A0" w:rsidRPr="009F2992" w:rsidRDefault="00EB23A0" w:rsidP="00930844">
            <w:pPr>
              <w:spacing w:line="240" w:lineRule="auto"/>
            </w:pPr>
            <w:r w:rsidRPr="00415608">
              <w:t>0</w:t>
            </w:r>
          </w:p>
        </w:tc>
        <w:tc>
          <w:tcPr>
            <w:tcW w:w="7654" w:type="dxa"/>
          </w:tcPr>
          <w:p w14:paraId="15432B9A" w14:textId="77777777" w:rsidR="00EB23A0" w:rsidRPr="009F2992" w:rsidRDefault="00EB23A0" w:rsidP="00930844">
            <w:pPr>
              <w:spacing w:line="240" w:lineRule="auto"/>
            </w:pPr>
            <w:r w:rsidRPr="00415608">
              <w:t>No response or provides a response that gives the Authority no confidence that the requirement will be met. </w:t>
            </w:r>
          </w:p>
        </w:tc>
      </w:tr>
    </w:tbl>
    <w:p w14:paraId="23251A4A" w14:textId="77777777" w:rsidR="00EB23A0" w:rsidRDefault="00EB23A0" w:rsidP="00930844">
      <w:pPr>
        <w:spacing w:line="240" w:lineRule="auto"/>
      </w:pPr>
    </w:p>
    <w:p w14:paraId="616E4D4A" w14:textId="77777777" w:rsidR="00EB23A0" w:rsidRPr="007309B9" w:rsidRDefault="00EB23A0" w:rsidP="00930844">
      <w:pPr>
        <w:spacing w:line="240" w:lineRule="auto"/>
      </w:pPr>
      <w:r w:rsidRPr="007309B9">
        <w:t xml:space="preserve">Technical evaluation is assessed using the evaluation topics and sub-criteria stated in the Evaluation Criteria section above. </w:t>
      </w:r>
    </w:p>
    <w:p w14:paraId="5F9809DD" w14:textId="77777777" w:rsidR="00EB23A0" w:rsidRPr="007309B9" w:rsidRDefault="00EB23A0" w:rsidP="00930844">
      <w:pPr>
        <w:spacing w:line="240" w:lineRule="auto"/>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054"/>
        <w:gridCol w:w="5567"/>
      </w:tblGrid>
      <w:tr w:rsidR="000D5FAB" w:rsidRPr="000D5FAB" w14:paraId="7AB0EA59" w14:textId="77777777" w:rsidTr="00A77F3C">
        <w:trPr>
          <w:cnfStyle w:val="100000000000" w:firstRow="1" w:lastRow="0" w:firstColumn="0" w:lastColumn="0" w:oddVBand="0" w:evenVBand="0" w:oddHBand="0" w:evenHBand="0" w:firstRowFirstColumn="0" w:firstRowLastColumn="0" w:lastRowFirstColumn="0" w:lastRowLastColumn="0"/>
        </w:trPr>
        <w:tc>
          <w:tcPr>
            <w:tcW w:w="4111" w:type="dxa"/>
          </w:tcPr>
          <w:p w14:paraId="35C6F10B"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 xml:space="preserve">Example - Methodology </w:t>
            </w:r>
          </w:p>
        </w:tc>
        <w:tc>
          <w:tcPr>
            <w:tcW w:w="5657" w:type="dxa"/>
          </w:tcPr>
          <w:p w14:paraId="2C19F3F6" w14:textId="77777777" w:rsidR="00EB23A0" w:rsidRPr="000D5FAB" w:rsidRDefault="00EB23A0" w:rsidP="002875E9">
            <w:pPr>
              <w:spacing w:before="0" w:after="0" w:line="240" w:lineRule="auto"/>
              <w:rPr>
                <w:bCs/>
                <w:color w:val="auto"/>
              </w:rPr>
            </w:pPr>
            <w:r w:rsidRPr="000D5FAB">
              <w:rPr>
                <w:bCs/>
                <w:color w:val="auto"/>
              </w:rPr>
              <w:t>Detailed Evaluation Criteria</w:t>
            </w:r>
          </w:p>
        </w:tc>
      </w:tr>
      <w:tr w:rsidR="000D5FAB" w:rsidRPr="000D5FAB" w14:paraId="3C375C47" w14:textId="77777777" w:rsidTr="00A77F3C">
        <w:tc>
          <w:tcPr>
            <w:tcW w:w="4111" w:type="dxa"/>
          </w:tcPr>
          <w:p w14:paraId="701B4B32"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Q1.1 Provide details of the methodology and approaches proposed to deliver the requirements of this project.</w:t>
            </w:r>
          </w:p>
          <w:p w14:paraId="6220A889"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Responses should not exceed four sides of A4, and use Arial font, size 11.</w:t>
            </w:r>
          </w:p>
        </w:tc>
        <w:tc>
          <w:tcPr>
            <w:tcW w:w="5657" w:type="dxa"/>
          </w:tcPr>
          <w:p w14:paraId="19EE74DA"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Your response should:</w:t>
            </w:r>
          </w:p>
          <w:p w14:paraId="6C0583F1"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1) Demonstrate a clear understanding of the nature of the requirements.</w:t>
            </w:r>
          </w:p>
          <w:p w14:paraId="2AA3AFF6"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2) Be a clear, practical, achievable, and cost-effective methodology to deliver these requirements.</w:t>
            </w:r>
          </w:p>
          <w:p w14:paraId="64A22A23" w14:textId="77777777" w:rsidR="00EB23A0" w:rsidRPr="000D5FAB" w:rsidRDefault="00EB23A0" w:rsidP="002875E9">
            <w:pPr>
              <w:spacing w:before="0" w:after="0" w:line="240" w:lineRule="auto"/>
              <w:rPr>
                <w:bCs/>
                <w:color w:val="auto"/>
              </w:rPr>
            </w:pPr>
            <w:r w:rsidRPr="000D5FAB">
              <w:rPr>
                <w:rStyle w:val="Important"/>
                <w:b w:val="0"/>
                <w:bCs/>
                <w:color w:val="auto"/>
              </w:rPr>
              <w:t>3) Have information in sufficient detail to allow a full appraisal of the suitability of the approach to deliver for the project.</w:t>
            </w:r>
          </w:p>
        </w:tc>
      </w:tr>
    </w:tbl>
    <w:p w14:paraId="32DBE849" w14:textId="77777777" w:rsidR="00EB23A0" w:rsidRPr="007309B9" w:rsidRDefault="00EB23A0" w:rsidP="00930844">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EB23A0" w14:paraId="1027B81E" w14:textId="77777777" w:rsidTr="775FB007">
        <w:trPr>
          <w:cnfStyle w:val="100000000000" w:firstRow="1" w:lastRow="0" w:firstColumn="0" w:lastColumn="0" w:oddVBand="0" w:evenVBand="0" w:oddHBand="0" w:evenHBand="0" w:firstRowFirstColumn="0" w:firstRowLastColumn="0" w:lastRowFirstColumn="0" w:lastRowLastColumn="0"/>
        </w:trPr>
        <w:tc>
          <w:tcPr>
            <w:tcW w:w="2263" w:type="dxa"/>
          </w:tcPr>
          <w:p w14:paraId="396AFFDA" w14:textId="4E285AE1" w:rsidR="00EB23A0" w:rsidRPr="009F2992" w:rsidRDefault="00315DAB" w:rsidP="00EC5787">
            <w:pPr>
              <w:spacing w:before="0" w:after="0" w:line="240" w:lineRule="auto"/>
              <w:rPr>
                <w:rStyle w:val="Important"/>
              </w:rPr>
            </w:pPr>
            <w:r w:rsidRPr="00757332">
              <w:rPr>
                <w:rStyle w:val="Important"/>
                <w:color w:val="auto"/>
              </w:rPr>
              <w:t>Proposed Methodology</w:t>
            </w:r>
          </w:p>
        </w:tc>
        <w:tc>
          <w:tcPr>
            <w:tcW w:w="7088" w:type="dxa"/>
          </w:tcPr>
          <w:p w14:paraId="58E62509" w14:textId="77777777" w:rsidR="00EB23A0" w:rsidRPr="009F2992" w:rsidRDefault="00EB23A0" w:rsidP="00EC5787">
            <w:pPr>
              <w:spacing w:before="0" w:after="0" w:line="240" w:lineRule="auto"/>
            </w:pPr>
            <w:r w:rsidRPr="007309B9">
              <w:t>Detailed Evaluation Criteria</w:t>
            </w:r>
          </w:p>
        </w:tc>
      </w:tr>
      <w:tr w:rsidR="00EB23A0" w14:paraId="22D4F64A" w14:textId="77777777" w:rsidTr="775FB007">
        <w:tc>
          <w:tcPr>
            <w:tcW w:w="2263" w:type="dxa"/>
          </w:tcPr>
          <w:p w14:paraId="5ECF1550" w14:textId="6144DA91" w:rsidR="00EB23A0" w:rsidRPr="009F2992" w:rsidRDefault="00EB23A0" w:rsidP="00EC5787">
            <w:pPr>
              <w:spacing w:before="0" w:after="0" w:line="240" w:lineRule="auto"/>
              <w:rPr>
                <w:rStyle w:val="Important"/>
              </w:rPr>
            </w:pPr>
            <w:r w:rsidRPr="00D27105">
              <w:rPr>
                <w:rStyle w:val="Important"/>
                <w:color w:val="auto"/>
              </w:rPr>
              <w:t>Q1</w:t>
            </w:r>
          </w:p>
        </w:tc>
        <w:tc>
          <w:tcPr>
            <w:tcW w:w="7088" w:type="dxa"/>
          </w:tcPr>
          <w:p w14:paraId="2D11591D" w14:textId="1E04D79D" w:rsidR="00EB23A0" w:rsidRDefault="00286B87" w:rsidP="595406A9">
            <w:pPr>
              <w:spacing w:before="0" w:after="0" w:line="240" w:lineRule="auto"/>
              <w:rPr>
                <w:rFonts w:eastAsia="Times New Roman" w:cs="Arial"/>
                <w:color w:val="242424"/>
                <w:lang w:eastAsia="en-GB"/>
              </w:rPr>
            </w:pPr>
            <w:r w:rsidRPr="61AF840B">
              <w:rPr>
                <w:rFonts w:eastAsia="Times New Roman" w:cs="Arial"/>
                <w:color w:val="auto"/>
                <w:lang w:eastAsia="en-GB"/>
              </w:rPr>
              <w:t xml:space="preserve">Please </w:t>
            </w:r>
            <w:r w:rsidRPr="61AF840B">
              <w:rPr>
                <w:rFonts w:eastAsia="Times New Roman" w:cs="Arial"/>
                <w:color w:val="242424"/>
                <w:lang w:eastAsia="en-GB"/>
              </w:rPr>
              <w:t>detail y</w:t>
            </w:r>
            <w:r w:rsidRPr="61AF840B">
              <w:rPr>
                <w:rFonts w:eastAsia="Times New Roman"/>
                <w:color w:val="242424"/>
                <w:lang w:eastAsia="en-GB"/>
              </w:rPr>
              <w:t xml:space="preserve">our proposed methodology </w:t>
            </w:r>
            <w:r w:rsidR="38CAC63E" w:rsidRPr="61AF840B">
              <w:rPr>
                <w:rFonts w:eastAsia="Times New Roman"/>
                <w:color w:val="242424"/>
                <w:lang w:eastAsia="en-GB"/>
              </w:rPr>
              <w:t>o</w:t>
            </w:r>
            <w:r w:rsidR="4AE02139" w:rsidRPr="61AF840B">
              <w:rPr>
                <w:rFonts w:eastAsia="Times New Roman"/>
                <w:color w:val="242424"/>
                <w:lang w:eastAsia="en-GB"/>
              </w:rPr>
              <w:t>f</w:t>
            </w:r>
            <w:r w:rsidR="38CAC63E" w:rsidRPr="61AF840B">
              <w:rPr>
                <w:rFonts w:eastAsia="Times New Roman"/>
                <w:color w:val="242424"/>
                <w:lang w:eastAsia="en-GB"/>
              </w:rPr>
              <w:t xml:space="preserve"> how you would prepare the site, install the new </w:t>
            </w:r>
            <w:r w:rsidR="0E7DEA87" w:rsidRPr="61AF840B">
              <w:rPr>
                <w:rFonts w:eastAsia="Times New Roman"/>
                <w:color w:val="242424"/>
                <w:lang w:eastAsia="en-GB"/>
              </w:rPr>
              <w:t>fence line</w:t>
            </w:r>
            <w:r w:rsidR="38CAC63E" w:rsidRPr="61AF840B">
              <w:rPr>
                <w:rFonts w:eastAsia="Times New Roman"/>
                <w:color w:val="242424"/>
                <w:lang w:eastAsia="en-GB"/>
              </w:rPr>
              <w:t xml:space="preserve"> and </w:t>
            </w:r>
            <w:r w:rsidR="29DFE269" w:rsidRPr="61AF840B">
              <w:rPr>
                <w:rFonts w:eastAsia="Times New Roman"/>
                <w:color w:val="242424"/>
                <w:lang w:eastAsia="en-GB"/>
              </w:rPr>
              <w:t>disposal of wate products</w:t>
            </w:r>
            <w:r w:rsidRPr="61AF840B">
              <w:rPr>
                <w:rFonts w:eastAsia="Times New Roman" w:cs="Arial"/>
                <w:color w:val="242424"/>
                <w:lang w:eastAsia="en-GB"/>
              </w:rPr>
              <w:t>.</w:t>
            </w:r>
          </w:p>
          <w:p w14:paraId="497183AA" w14:textId="5B577478" w:rsidR="00722678" w:rsidRPr="007309B9" w:rsidRDefault="00722678" w:rsidP="00EC5787">
            <w:pPr>
              <w:spacing w:before="0" w:after="0" w:line="240" w:lineRule="auto"/>
            </w:pPr>
          </w:p>
        </w:tc>
      </w:tr>
      <w:tr w:rsidR="00EB23A0" w14:paraId="74DA02F5" w14:textId="77777777" w:rsidTr="775FB007">
        <w:tc>
          <w:tcPr>
            <w:tcW w:w="2263" w:type="dxa"/>
            <w:shd w:val="clear" w:color="auto" w:fill="000000" w:themeFill="text1"/>
          </w:tcPr>
          <w:p w14:paraId="6410460D" w14:textId="610B4143" w:rsidR="00EB23A0" w:rsidRPr="009F2992" w:rsidRDefault="008C234F" w:rsidP="00EC5787">
            <w:pPr>
              <w:spacing w:before="0" w:after="0" w:line="240" w:lineRule="auto"/>
              <w:rPr>
                <w:rStyle w:val="Important"/>
              </w:rPr>
            </w:pPr>
            <w:r>
              <w:rPr>
                <w:rStyle w:val="Important"/>
                <w:color w:val="auto"/>
              </w:rPr>
              <w:t>S</w:t>
            </w:r>
            <w:r w:rsidR="00315DAB" w:rsidRPr="00757332">
              <w:rPr>
                <w:rStyle w:val="Important"/>
                <w:color w:val="auto"/>
              </w:rPr>
              <w:t>imilar projects</w:t>
            </w:r>
          </w:p>
        </w:tc>
        <w:tc>
          <w:tcPr>
            <w:tcW w:w="7088" w:type="dxa"/>
            <w:shd w:val="clear" w:color="auto" w:fill="000000" w:themeFill="text1"/>
          </w:tcPr>
          <w:p w14:paraId="5F5C5948" w14:textId="77777777" w:rsidR="00EB23A0" w:rsidRPr="009F2992" w:rsidRDefault="00EB23A0" w:rsidP="00EC5787">
            <w:pPr>
              <w:spacing w:before="0" w:after="0" w:line="240" w:lineRule="auto"/>
            </w:pPr>
            <w:r w:rsidRPr="00722678">
              <w:rPr>
                <w:color w:val="FFFFFF" w:themeColor="background1"/>
              </w:rPr>
              <w:t xml:space="preserve">Detailed Evaluation </w:t>
            </w:r>
            <w:r w:rsidRPr="007309B9">
              <w:t>Criteria</w:t>
            </w:r>
          </w:p>
        </w:tc>
      </w:tr>
      <w:tr w:rsidR="00EB23A0" w14:paraId="4DCBDB6B" w14:textId="77777777" w:rsidTr="775FB007">
        <w:tc>
          <w:tcPr>
            <w:tcW w:w="2263" w:type="dxa"/>
          </w:tcPr>
          <w:p w14:paraId="6AB06F1B" w14:textId="0FC7DA91" w:rsidR="00EB23A0" w:rsidRPr="00EC5787" w:rsidRDefault="00EB23A0" w:rsidP="00EC5787">
            <w:pPr>
              <w:spacing w:before="0" w:line="240" w:lineRule="auto"/>
              <w:rPr>
                <w:rStyle w:val="Important"/>
                <w:color w:val="auto"/>
              </w:rPr>
            </w:pPr>
            <w:r w:rsidRPr="00EC5787">
              <w:rPr>
                <w:rStyle w:val="Important"/>
                <w:color w:val="auto"/>
              </w:rPr>
              <w:t>Q2.</w:t>
            </w:r>
          </w:p>
        </w:tc>
        <w:tc>
          <w:tcPr>
            <w:tcW w:w="7088" w:type="dxa"/>
          </w:tcPr>
          <w:p w14:paraId="0DA353A0" w14:textId="24B1D566" w:rsidR="00EB23A0" w:rsidRPr="00286B87" w:rsidRDefault="00286B87" w:rsidP="1586F062">
            <w:pPr>
              <w:spacing w:before="0" w:line="240" w:lineRule="auto"/>
              <w:rPr>
                <w:rFonts w:eastAsia="Times New Roman" w:cs="Arial"/>
                <w:color w:val="242424"/>
                <w:lang w:eastAsia="en-GB"/>
              </w:rPr>
            </w:pPr>
            <w:r w:rsidRPr="45A69AA6">
              <w:rPr>
                <w:rFonts w:eastAsia="Times New Roman" w:cs="Arial"/>
                <w:color w:val="242424"/>
                <w:lang w:eastAsia="en-GB"/>
              </w:rPr>
              <w:t>Please detail your relevant experience on this type of project</w:t>
            </w:r>
            <w:r w:rsidR="7B6565DE" w:rsidRPr="45A69AA6">
              <w:rPr>
                <w:rFonts w:eastAsia="Times New Roman" w:cs="Arial"/>
                <w:color w:val="242424"/>
                <w:lang w:eastAsia="en-GB"/>
              </w:rPr>
              <w:t xml:space="preserve"> within similar landscapes on sites with similar ground conditions and sensitivities</w:t>
            </w:r>
            <w:r w:rsidRPr="45A69AA6">
              <w:rPr>
                <w:rFonts w:eastAsia="Times New Roman" w:cs="Arial"/>
                <w:color w:val="242424"/>
                <w:lang w:eastAsia="en-GB"/>
              </w:rPr>
              <w:t>. Please include two examples</w:t>
            </w:r>
            <w:r w:rsidR="2010C945" w:rsidRPr="45A69AA6">
              <w:rPr>
                <w:rFonts w:eastAsia="Times New Roman" w:cs="Arial"/>
                <w:color w:val="242424"/>
                <w:lang w:eastAsia="en-GB"/>
              </w:rPr>
              <w:t xml:space="preserve"> with references</w:t>
            </w:r>
            <w:r w:rsidRPr="45A69AA6">
              <w:rPr>
                <w:rFonts w:eastAsia="Times New Roman" w:cs="Arial"/>
                <w:color w:val="242424"/>
                <w:lang w:eastAsia="en-GB"/>
              </w:rPr>
              <w:t>. Your examples must have been carried out in the previous 5 years.</w:t>
            </w:r>
          </w:p>
        </w:tc>
      </w:tr>
      <w:tr w:rsidR="00EB23A0" w14:paraId="384F350F" w14:textId="77777777" w:rsidTr="775FB007">
        <w:tc>
          <w:tcPr>
            <w:tcW w:w="2263" w:type="dxa"/>
          </w:tcPr>
          <w:p w14:paraId="20AD7DDA" w14:textId="2988410C" w:rsidR="00EB23A0" w:rsidRPr="00EC5787" w:rsidRDefault="00EB23A0" w:rsidP="00EC5787">
            <w:pPr>
              <w:spacing w:before="0" w:line="240" w:lineRule="auto"/>
              <w:rPr>
                <w:rStyle w:val="Important"/>
                <w:color w:val="auto"/>
              </w:rPr>
            </w:pPr>
            <w:r w:rsidRPr="00EC5787">
              <w:rPr>
                <w:rStyle w:val="Important"/>
                <w:color w:val="auto"/>
              </w:rPr>
              <w:t>Q2.</w:t>
            </w:r>
            <w:r w:rsidR="00D27105">
              <w:rPr>
                <w:rStyle w:val="Important"/>
                <w:color w:val="auto"/>
              </w:rPr>
              <w:t>1</w:t>
            </w:r>
          </w:p>
        </w:tc>
        <w:tc>
          <w:tcPr>
            <w:tcW w:w="7088" w:type="dxa"/>
          </w:tcPr>
          <w:p w14:paraId="3AC1CFD7" w14:textId="1C3E23BA" w:rsidR="00EB23A0" w:rsidRPr="007309B9" w:rsidRDefault="00286B87" w:rsidP="00EC5787">
            <w:pPr>
              <w:spacing w:before="0" w:line="240" w:lineRule="auto"/>
            </w:pPr>
            <w:r w:rsidRPr="61AF840B">
              <w:rPr>
                <w:rFonts w:eastAsia="Times New Roman" w:cs="Arial"/>
                <w:color w:val="242424"/>
                <w:lang w:eastAsia="en-GB"/>
              </w:rPr>
              <w:t>Please include a copy of a Method Statement used previously on another project, ideally of a similar nature</w:t>
            </w:r>
            <w:r w:rsidR="4556BE3A" w:rsidRPr="61AF840B">
              <w:rPr>
                <w:rFonts w:eastAsia="Times New Roman" w:cs="Arial"/>
                <w:color w:val="242424"/>
                <w:lang w:eastAsia="en-GB"/>
              </w:rPr>
              <w:t>.</w:t>
            </w:r>
          </w:p>
        </w:tc>
      </w:tr>
      <w:tr w:rsidR="00EB23A0" w14:paraId="47D69C0A" w14:textId="77777777" w:rsidTr="775FB007">
        <w:tc>
          <w:tcPr>
            <w:tcW w:w="2263" w:type="dxa"/>
            <w:shd w:val="clear" w:color="auto" w:fill="000000" w:themeFill="text1"/>
          </w:tcPr>
          <w:p w14:paraId="6A36A80F" w14:textId="1CE83238" w:rsidR="00EB23A0" w:rsidRPr="009F2992" w:rsidRDefault="00315DAB" w:rsidP="00EC5787">
            <w:pPr>
              <w:spacing w:before="0" w:after="0" w:line="240" w:lineRule="auto"/>
              <w:rPr>
                <w:rStyle w:val="Important"/>
              </w:rPr>
            </w:pPr>
            <w:r w:rsidRPr="007811D4">
              <w:rPr>
                <w:rStyle w:val="Important"/>
                <w:color w:val="auto"/>
              </w:rPr>
              <w:t>Health &amp; Safety</w:t>
            </w:r>
            <w:r w:rsidR="00EC5787">
              <w:rPr>
                <w:rStyle w:val="Important"/>
                <w:color w:val="auto"/>
              </w:rPr>
              <w:t xml:space="preserve"> </w:t>
            </w:r>
          </w:p>
        </w:tc>
        <w:tc>
          <w:tcPr>
            <w:tcW w:w="7088" w:type="dxa"/>
            <w:shd w:val="clear" w:color="auto" w:fill="000000" w:themeFill="text1"/>
          </w:tcPr>
          <w:p w14:paraId="4DDA3957" w14:textId="77777777" w:rsidR="00EB23A0" w:rsidRPr="009F2992" w:rsidRDefault="00EB23A0" w:rsidP="00EC5787">
            <w:pPr>
              <w:spacing w:before="0" w:after="0" w:line="240" w:lineRule="auto"/>
            </w:pPr>
            <w:r w:rsidRPr="007309B9">
              <w:t>Detailed Evaluation Criteria</w:t>
            </w:r>
          </w:p>
        </w:tc>
      </w:tr>
      <w:tr w:rsidR="00EC5787" w:rsidRPr="00EC5787" w14:paraId="00BC4F90" w14:textId="77777777" w:rsidTr="775FB007">
        <w:tc>
          <w:tcPr>
            <w:tcW w:w="2263" w:type="dxa"/>
          </w:tcPr>
          <w:p w14:paraId="0F2D18E2" w14:textId="34814E6B" w:rsidR="00EB23A0" w:rsidRPr="00EC5787" w:rsidRDefault="00EB23A0" w:rsidP="00EC5787">
            <w:pPr>
              <w:spacing w:before="0" w:after="0" w:line="240" w:lineRule="auto"/>
              <w:rPr>
                <w:rStyle w:val="Important"/>
                <w:color w:val="auto"/>
              </w:rPr>
            </w:pPr>
            <w:r w:rsidRPr="00EC5787">
              <w:rPr>
                <w:rStyle w:val="Important"/>
                <w:color w:val="auto"/>
              </w:rPr>
              <w:t>Q3.</w:t>
            </w:r>
            <w:r w:rsidR="003C2E3D">
              <w:rPr>
                <w:rStyle w:val="Important"/>
                <w:color w:val="auto"/>
              </w:rPr>
              <w:t>0</w:t>
            </w:r>
          </w:p>
        </w:tc>
        <w:tc>
          <w:tcPr>
            <w:tcW w:w="7088" w:type="dxa"/>
          </w:tcPr>
          <w:p w14:paraId="4A8CE2E6" w14:textId="77777777" w:rsidR="00EB23A0" w:rsidRDefault="00A30035" w:rsidP="00EC5787">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p>
          <w:p w14:paraId="50204322" w14:textId="3724DD06" w:rsidR="00722678" w:rsidRPr="00EC5787" w:rsidRDefault="00722678" w:rsidP="00EC5787">
            <w:pPr>
              <w:spacing w:before="0" w:after="0" w:line="240" w:lineRule="auto"/>
              <w:outlineLvl w:val="0"/>
              <w:rPr>
                <w:rFonts w:cs="Arial"/>
                <w:color w:val="auto"/>
                <w:szCs w:val="24"/>
              </w:rPr>
            </w:pPr>
          </w:p>
        </w:tc>
      </w:tr>
      <w:tr w:rsidR="00EC5787" w:rsidRPr="00EC5787" w14:paraId="2AC29E42" w14:textId="77777777" w:rsidTr="775FB007">
        <w:tc>
          <w:tcPr>
            <w:tcW w:w="2263" w:type="dxa"/>
          </w:tcPr>
          <w:p w14:paraId="5345037B" w14:textId="72B130D0" w:rsidR="00EB23A0" w:rsidRPr="00EC5787" w:rsidRDefault="00EB23A0" w:rsidP="00EC5787">
            <w:pPr>
              <w:spacing w:before="0" w:after="0" w:line="240" w:lineRule="auto"/>
              <w:rPr>
                <w:rStyle w:val="Important"/>
                <w:color w:val="auto"/>
              </w:rPr>
            </w:pPr>
            <w:r w:rsidRPr="00EC5787">
              <w:rPr>
                <w:rStyle w:val="Important"/>
                <w:color w:val="auto"/>
              </w:rPr>
              <w:t>Q3.</w:t>
            </w:r>
            <w:r w:rsidR="00D27105">
              <w:rPr>
                <w:rStyle w:val="Important"/>
                <w:color w:val="auto"/>
              </w:rPr>
              <w:t>1</w:t>
            </w:r>
          </w:p>
        </w:tc>
        <w:tc>
          <w:tcPr>
            <w:tcW w:w="7088" w:type="dxa"/>
          </w:tcPr>
          <w:p w14:paraId="142164E2" w14:textId="64965F68" w:rsidR="00EB23A0" w:rsidRDefault="00A30035" w:rsidP="00EC5787">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 training and </w:t>
            </w:r>
            <w:r w:rsidR="007156D8" w:rsidRPr="00EC5787">
              <w:rPr>
                <w:rFonts w:eastAsia="Times New Roman" w:cs="Arial"/>
                <w:color w:val="auto"/>
                <w:szCs w:val="24"/>
                <w:lang w:eastAsia="en-GB"/>
              </w:rPr>
              <w:t>experience</w:t>
            </w:r>
            <w:r w:rsidR="007156D8" w:rsidRPr="00EC5787">
              <w:rPr>
                <w:rFonts w:eastAsia="Times New Roman" w:cs="Arial"/>
                <w:szCs w:val="24"/>
                <w:lang w:eastAsia="en-GB"/>
              </w:rPr>
              <w:t>.</w:t>
            </w:r>
          </w:p>
          <w:p w14:paraId="19A35A0F" w14:textId="35D9080A" w:rsidR="00722678" w:rsidRPr="00EC5787" w:rsidRDefault="00722678" w:rsidP="00EC5787">
            <w:pPr>
              <w:spacing w:before="0" w:after="0" w:line="240" w:lineRule="auto"/>
              <w:rPr>
                <w:color w:val="auto"/>
              </w:rPr>
            </w:pPr>
          </w:p>
        </w:tc>
      </w:tr>
      <w:tr w:rsidR="47965D4C" w14:paraId="05D3FFED" w14:textId="77777777" w:rsidTr="775FB007">
        <w:trPr>
          <w:trHeight w:val="300"/>
        </w:trPr>
        <w:tc>
          <w:tcPr>
            <w:tcW w:w="2263" w:type="dxa"/>
          </w:tcPr>
          <w:p w14:paraId="58C2EB0B" w14:textId="298188C1" w:rsidR="55440BAD" w:rsidRDefault="55440BAD" w:rsidP="47965D4C">
            <w:pPr>
              <w:spacing w:line="240" w:lineRule="auto"/>
              <w:rPr>
                <w:rStyle w:val="Important"/>
                <w:color w:val="auto"/>
              </w:rPr>
            </w:pPr>
            <w:r w:rsidRPr="47965D4C">
              <w:rPr>
                <w:rStyle w:val="Important"/>
                <w:color w:val="auto"/>
              </w:rPr>
              <w:t>Q3.2</w:t>
            </w:r>
          </w:p>
        </w:tc>
        <w:tc>
          <w:tcPr>
            <w:tcW w:w="7088" w:type="dxa"/>
          </w:tcPr>
          <w:p w14:paraId="5DBBC216" w14:textId="0966DD8B" w:rsidR="55440BAD" w:rsidRDefault="55440BAD" w:rsidP="0CA4930F">
            <w:pPr>
              <w:spacing w:before="0" w:after="0" w:line="240" w:lineRule="auto"/>
              <w:rPr>
                <w:rFonts w:eastAsia="Times New Roman" w:cs="Arial"/>
                <w:color w:val="242424"/>
                <w:lang w:eastAsia="en-GB"/>
              </w:rPr>
            </w:pPr>
            <w:r w:rsidRPr="0CA4930F">
              <w:rPr>
                <w:rFonts w:eastAsia="Times New Roman"/>
                <w:color w:val="auto"/>
                <w:lang w:eastAsia="en-GB"/>
              </w:rPr>
              <w:t xml:space="preserve">Please provide an example of a risk assessment </w:t>
            </w:r>
            <w:r w:rsidRPr="0CA4930F">
              <w:rPr>
                <w:rFonts w:eastAsia="Times New Roman" w:cs="Arial"/>
                <w:color w:val="242424"/>
                <w:lang w:eastAsia="en-GB"/>
              </w:rPr>
              <w:t>used previously on another project, ideally of a similar nature</w:t>
            </w:r>
          </w:p>
        </w:tc>
      </w:tr>
      <w:tr w:rsidR="00EC5787" w:rsidRPr="00EC5787" w14:paraId="57CD6F6B" w14:textId="77777777" w:rsidTr="775FB007">
        <w:trPr>
          <w:trHeight w:val="725"/>
        </w:trPr>
        <w:tc>
          <w:tcPr>
            <w:tcW w:w="2263" w:type="dxa"/>
            <w:shd w:val="clear" w:color="auto" w:fill="000000" w:themeFill="text1"/>
          </w:tcPr>
          <w:p w14:paraId="73C333AF" w14:textId="43216DEB" w:rsidR="00EB23A0" w:rsidRPr="00EC5787" w:rsidRDefault="00EC5787" w:rsidP="00EC5787">
            <w:pPr>
              <w:spacing w:before="0" w:after="0" w:line="240" w:lineRule="auto"/>
              <w:rPr>
                <w:rStyle w:val="Important"/>
                <w:color w:val="auto"/>
              </w:rPr>
            </w:pPr>
            <w:r w:rsidRPr="00EC5787">
              <w:rPr>
                <w:rStyle w:val="Important"/>
                <w:color w:val="auto"/>
              </w:rPr>
              <w:t>Management of sustainability-</w:t>
            </w:r>
          </w:p>
        </w:tc>
        <w:tc>
          <w:tcPr>
            <w:tcW w:w="7088" w:type="dxa"/>
            <w:shd w:val="clear" w:color="auto" w:fill="000000" w:themeFill="text1"/>
          </w:tcPr>
          <w:p w14:paraId="22A2BA2F" w14:textId="77777777" w:rsidR="00EB23A0" w:rsidRPr="00EC5787" w:rsidRDefault="00EB23A0" w:rsidP="00EC5787">
            <w:pPr>
              <w:spacing w:before="0" w:after="0" w:line="240" w:lineRule="auto"/>
              <w:rPr>
                <w:color w:val="auto"/>
              </w:rPr>
            </w:pPr>
            <w:r w:rsidRPr="00EC5787">
              <w:rPr>
                <w:color w:val="auto"/>
              </w:rPr>
              <w:t>Detailed Evaluation Criteria</w:t>
            </w:r>
          </w:p>
        </w:tc>
      </w:tr>
      <w:tr w:rsidR="00EC5787" w:rsidRPr="00EC5787" w14:paraId="432609F8" w14:textId="77777777" w:rsidTr="775FB007">
        <w:trPr>
          <w:trHeight w:val="450"/>
        </w:trPr>
        <w:tc>
          <w:tcPr>
            <w:tcW w:w="2263" w:type="dxa"/>
          </w:tcPr>
          <w:p w14:paraId="7F384D9C" w14:textId="12AA90E7" w:rsidR="00EB23A0" w:rsidRPr="00EC5787" w:rsidRDefault="00EB23A0" w:rsidP="00EC5787">
            <w:pPr>
              <w:spacing w:before="0" w:after="0" w:line="240" w:lineRule="auto"/>
              <w:rPr>
                <w:rStyle w:val="Important"/>
                <w:color w:val="auto"/>
              </w:rPr>
            </w:pPr>
            <w:r w:rsidRPr="00EC5787">
              <w:rPr>
                <w:rStyle w:val="Important"/>
                <w:color w:val="auto"/>
              </w:rPr>
              <w:t>Q4.</w:t>
            </w:r>
          </w:p>
        </w:tc>
        <w:tc>
          <w:tcPr>
            <w:tcW w:w="7088" w:type="dxa"/>
          </w:tcPr>
          <w:p w14:paraId="2E064F89" w14:textId="4E1E45EC" w:rsidR="00EB23A0" w:rsidRPr="00EC5787" w:rsidRDefault="0016037A" w:rsidP="0CA4930F">
            <w:pPr>
              <w:spacing w:before="0" w:after="0" w:line="240" w:lineRule="auto"/>
              <w:outlineLvl w:val="0"/>
              <w:rPr>
                <w:rFonts w:eastAsia="Times New Roman" w:cs="Arial"/>
                <w:color w:val="auto"/>
                <w:lang w:val="en-US"/>
              </w:rPr>
            </w:pPr>
            <w:r w:rsidRPr="775FB007">
              <w:rPr>
                <w:rFonts w:eastAsia="Times New Roman" w:cs="Arial"/>
                <w:color w:val="auto"/>
                <w:lang w:val="en-US"/>
              </w:rPr>
              <w:t xml:space="preserve">Please describe your company </w:t>
            </w:r>
            <w:r w:rsidR="7F6CED47" w:rsidRPr="775FB007">
              <w:rPr>
                <w:rFonts w:eastAsia="Times New Roman" w:cs="Arial"/>
                <w:color w:val="auto"/>
                <w:lang w:val="en-US"/>
              </w:rPr>
              <w:t>waste disposal policies</w:t>
            </w:r>
          </w:p>
        </w:tc>
      </w:tr>
    </w:tbl>
    <w:p w14:paraId="6ACE00B3" w14:textId="77777777" w:rsidR="00A77F3C" w:rsidRDefault="00A77F3C" w:rsidP="00930844">
      <w:pPr>
        <w:pStyle w:val="Subheading"/>
        <w:spacing w:line="240" w:lineRule="auto"/>
      </w:pPr>
    </w:p>
    <w:p w14:paraId="74143C73" w14:textId="428A738D" w:rsidR="00EB23A0" w:rsidRDefault="00EB23A0" w:rsidP="00930844">
      <w:pPr>
        <w:pStyle w:val="Subheading"/>
        <w:spacing w:line="240" w:lineRule="auto"/>
      </w:pPr>
      <w:r>
        <w:t>Commercial (</w:t>
      </w:r>
      <w:r w:rsidR="09FBDA23">
        <w:t>40</w:t>
      </w:r>
      <w:r>
        <w:t xml:space="preserve">%) </w:t>
      </w:r>
    </w:p>
    <w:p w14:paraId="47600954" w14:textId="78E122C0" w:rsidR="00EB23A0" w:rsidRPr="007309B9" w:rsidRDefault="00EB23A0" w:rsidP="00930844">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14:paraId="05066691" w14:textId="649CB8D5" w:rsidR="00EB23A0" w:rsidRDefault="00EB23A0" w:rsidP="00930844">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49985280">
        <w:rPr>
          <w:rStyle w:val="Important"/>
          <w:color w:val="auto"/>
        </w:rPr>
        <w:t>each deliverable</w:t>
      </w:r>
      <w:r w:rsidR="00B57941" w:rsidRPr="49985280">
        <w:rPr>
          <w:rStyle w:val="Important"/>
          <w:color w:val="auto"/>
        </w:rPr>
        <w:t xml:space="preserve"> </w:t>
      </w:r>
      <w:r>
        <w:t xml:space="preserve">used in the delivery of this requirement. </w:t>
      </w:r>
      <w:r w:rsidR="41CD2987">
        <w:t>Please refer to fence line map in supporting documentation for details on sections.</w:t>
      </w:r>
    </w:p>
    <w:p w14:paraId="238F9B7A" w14:textId="77777777" w:rsidR="001565C8" w:rsidRDefault="001565C8" w:rsidP="00930844">
      <w:pPr>
        <w:spacing w:line="240" w:lineRule="auto"/>
      </w:pPr>
    </w:p>
    <w:tbl>
      <w:tblPr>
        <w:tblStyle w:val="Table"/>
        <w:tblW w:w="0" w:type="auto"/>
        <w:tblLook w:val="04A0" w:firstRow="1" w:lastRow="0" w:firstColumn="1" w:lastColumn="0" w:noHBand="0" w:noVBand="1"/>
      </w:tblPr>
      <w:tblGrid>
        <w:gridCol w:w="7508"/>
        <w:gridCol w:w="1708"/>
      </w:tblGrid>
      <w:tr w:rsidR="001565C8" w:rsidRPr="00EC5787" w14:paraId="3F5280DC" w14:textId="77777777" w:rsidTr="15D19A58">
        <w:trPr>
          <w:cnfStyle w:val="100000000000" w:firstRow="1" w:lastRow="0" w:firstColumn="0" w:lastColumn="0" w:oddVBand="0" w:evenVBand="0" w:oddHBand="0" w:evenHBand="0" w:firstRowFirstColumn="0" w:firstRowLastColumn="0" w:lastRowFirstColumn="0" w:lastRowLastColumn="0"/>
          <w:trHeight w:val="457"/>
        </w:trPr>
        <w:tc>
          <w:tcPr>
            <w:tcW w:w="7508" w:type="dxa"/>
            <w:shd w:val="clear" w:color="auto" w:fill="auto"/>
          </w:tcPr>
          <w:p w14:paraId="6AA81E4A" w14:textId="63BE9362" w:rsidR="001565C8" w:rsidRPr="005E1A25" w:rsidRDefault="005E1A25" w:rsidP="00C86651">
            <w:pPr>
              <w:spacing w:before="0" w:after="0" w:line="240" w:lineRule="auto"/>
              <w:rPr>
                <w:rStyle w:val="Important"/>
                <w:color w:val="auto"/>
              </w:rPr>
            </w:pPr>
            <w:r w:rsidRPr="005E1A25">
              <w:rPr>
                <w:rStyle w:val="Important"/>
                <w:color w:val="auto"/>
              </w:rPr>
              <w:t>Deliverable</w:t>
            </w:r>
          </w:p>
        </w:tc>
        <w:tc>
          <w:tcPr>
            <w:tcW w:w="1708" w:type="dxa"/>
            <w:shd w:val="clear" w:color="auto" w:fill="auto"/>
          </w:tcPr>
          <w:p w14:paraId="4E9EDB5E" w14:textId="1AF23A9F" w:rsidR="001565C8" w:rsidRPr="00687FD1" w:rsidRDefault="005E1A25" w:rsidP="00C86651">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001565C8" w:rsidRPr="00EC5787" w14:paraId="5EFA339C" w14:textId="77777777" w:rsidTr="15D19A58">
        <w:tc>
          <w:tcPr>
            <w:tcW w:w="7508" w:type="dxa"/>
          </w:tcPr>
          <w:p w14:paraId="5B265E59" w14:textId="1D143A81" w:rsidR="001565C8" w:rsidRPr="001B1A2E" w:rsidRDefault="08DD94A6"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A</w:t>
            </w:r>
          </w:p>
        </w:tc>
        <w:tc>
          <w:tcPr>
            <w:tcW w:w="1708" w:type="dxa"/>
          </w:tcPr>
          <w:p w14:paraId="69FE61C8" w14:textId="5A2584A6" w:rsidR="001565C8" w:rsidRPr="00EC5787" w:rsidRDefault="001565C8" w:rsidP="00C86651">
            <w:pPr>
              <w:spacing w:before="0" w:after="0" w:line="240" w:lineRule="auto"/>
              <w:rPr>
                <w:color w:val="auto"/>
              </w:rPr>
            </w:pPr>
          </w:p>
        </w:tc>
      </w:tr>
      <w:tr w:rsidR="00354CDE" w:rsidRPr="00EC5787" w14:paraId="361434C1" w14:textId="77777777" w:rsidTr="15D19A58">
        <w:tc>
          <w:tcPr>
            <w:tcW w:w="7508" w:type="dxa"/>
          </w:tcPr>
          <w:p w14:paraId="0EB3A9FA" w14:textId="722E60E4" w:rsidR="00354CDE" w:rsidRPr="001B1A2E" w:rsidRDefault="2F5F247F"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B</w:t>
            </w:r>
          </w:p>
        </w:tc>
        <w:tc>
          <w:tcPr>
            <w:tcW w:w="1708" w:type="dxa"/>
          </w:tcPr>
          <w:p w14:paraId="1D8C9A9D" w14:textId="77777777" w:rsidR="00354CDE" w:rsidRPr="00EC5787" w:rsidRDefault="00354CDE" w:rsidP="00C86651">
            <w:pPr>
              <w:spacing w:before="0" w:after="0" w:line="240" w:lineRule="auto"/>
            </w:pPr>
          </w:p>
        </w:tc>
      </w:tr>
      <w:tr w:rsidR="00354CDE" w:rsidRPr="00EC5787" w14:paraId="661BE876" w14:textId="77777777" w:rsidTr="15D19A58">
        <w:tc>
          <w:tcPr>
            <w:tcW w:w="7508" w:type="dxa"/>
          </w:tcPr>
          <w:p w14:paraId="4038A109" w14:textId="310A2593" w:rsidR="00354CDE" w:rsidRPr="001B1A2E" w:rsidRDefault="2F6726FE" w:rsidP="7E36C120">
            <w:pPr>
              <w:spacing w:before="0" w:after="0" w:line="240" w:lineRule="auto"/>
              <w:rPr>
                <w:rStyle w:val="Important"/>
                <w:b w:val="0"/>
                <w:color w:val="auto"/>
              </w:rPr>
            </w:pPr>
            <w:r w:rsidRPr="15D19A58">
              <w:rPr>
                <w:rStyle w:val="Important"/>
                <w:b w:val="0"/>
                <w:color w:val="auto"/>
              </w:rPr>
              <w:t>Section</w:t>
            </w:r>
            <w:r w:rsidR="001D2905" w:rsidRPr="15D19A58">
              <w:rPr>
                <w:rStyle w:val="Important"/>
                <w:b w:val="0"/>
                <w:color w:val="auto"/>
              </w:rPr>
              <w:t xml:space="preserve"> C</w:t>
            </w:r>
          </w:p>
        </w:tc>
        <w:tc>
          <w:tcPr>
            <w:tcW w:w="1708" w:type="dxa"/>
          </w:tcPr>
          <w:p w14:paraId="5786B6B3" w14:textId="77777777" w:rsidR="00354CDE" w:rsidRPr="00EC5787" w:rsidRDefault="00354CDE" w:rsidP="00C86651">
            <w:pPr>
              <w:spacing w:before="0" w:after="0" w:line="240" w:lineRule="auto"/>
            </w:pPr>
          </w:p>
        </w:tc>
      </w:tr>
      <w:tr w:rsidR="00354CDE" w:rsidRPr="00EC5787" w14:paraId="0C9DCBAF" w14:textId="77777777" w:rsidTr="15D19A58">
        <w:tc>
          <w:tcPr>
            <w:tcW w:w="7508" w:type="dxa"/>
          </w:tcPr>
          <w:p w14:paraId="6EF0378F" w14:textId="4FAE6554" w:rsidR="00354CDE" w:rsidRDefault="00852D76" w:rsidP="00C86651">
            <w:pPr>
              <w:spacing w:before="0" w:after="0" w:line="240" w:lineRule="auto"/>
              <w:rPr>
                <w:rStyle w:val="Important"/>
                <w:color w:val="auto"/>
              </w:rPr>
            </w:pPr>
            <w:r>
              <w:rPr>
                <w:rStyle w:val="Important"/>
                <w:color w:val="auto"/>
              </w:rPr>
              <w:t>All Tasks</w:t>
            </w:r>
          </w:p>
        </w:tc>
        <w:tc>
          <w:tcPr>
            <w:tcW w:w="1708" w:type="dxa"/>
          </w:tcPr>
          <w:p w14:paraId="10905872" w14:textId="77777777" w:rsidR="00354CDE" w:rsidRPr="00EC5787" w:rsidRDefault="00354CDE" w:rsidP="00C86651">
            <w:pPr>
              <w:spacing w:before="0" w:after="0" w:line="240" w:lineRule="auto"/>
            </w:pPr>
          </w:p>
        </w:tc>
      </w:tr>
    </w:tbl>
    <w:p w14:paraId="4F19C42B" w14:textId="77777777" w:rsidR="00A77F3C" w:rsidRDefault="00A77F3C" w:rsidP="00930844">
      <w:pPr>
        <w:spacing w:line="240" w:lineRule="auto"/>
        <w:rPr>
          <w:b/>
          <w:bCs/>
        </w:rPr>
      </w:pPr>
    </w:p>
    <w:p w14:paraId="61998897" w14:textId="7BFDB51B" w:rsidR="00EB23A0" w:rsidRPr="00385227" w:rsidRDefault="00EB23A0" w:rsidP="00930844">
      <w:pPr>
        <w:spacing w:line="240" w:lineRule="auto"/>
        <w:rPr>
          <w:b/>
          <w:bCs/>
        </w:rPr>
      </w:pPr>
      <w:r w:rsidRPr="00385227">
        <w:rPr>
          <w:b/>
          <w:bCs/>
        </w:rPr>
        <w:lastRenderedPageBreak/>
        <w:t>Calculation Method</w:t>
      </w:r>
    </w:p>
    <w:p w14:paraId="2787A79C" w14:textId="77777777" w:rsidR="00B57941" w:rsidRDefault="00EB23A0" w:rsidP="00930844">
      <w:pPr>
        <w:spacing w:line="240" w:lineRule="auto"/>
      </w:pPr>
      <w:r w:rsidRPr="007309B9">
        <w:t>The method for calculating the weighted scores is as follows:</w:t>
      </w:r>
      <w:r>
        <w:t xml:space="preserve"> </w:t>
      </w:r>
    </w:p>
    <w:p w14:paraId="5A435F66" w14:textId="76B1F2D4" w:rsidR="001C4CDD" w:rsidRPr="001C4CDD" w:rsidRDefault="00EB23A0" w:rsidP="00930844">
      <w:pPr>
        <w:pStyle w:val="ListParagraph"/>
        <w:numPr>
          <w:ilvl w:val="0"/>
          <w:numId w:val="24"/>
        </w:numPr>
        <w:spacing w:line="240" w:lineRule="auto"/>
        <w:rPr>
          <w:rStyle w:val="Important"/>
          <w:rFonts w:cs="Times New Roman"/>
          <w:b w:val="0"/>
          <w:color w:val="auto"/>
        </w:rPr>
      </w:pPr>
      <w:r>
        <w:t>Commercial</w:t>
      </w:r>
      <w:r w:rsidR="00B57941">
        <w:t xml:space="preserve"> </w:t>
      </w:r>
      <w:r>
        <w:t xml:space="preserve">Score </w:t>
      </w:r>
      <w:r w:rsidR="007156D8">
        <w:t>= Bidders</w:t>
      </w:r>
      <w:r>
        <w:t xml:space="preserve"> Quotation </w:t>
      </w:r>
      <w:proofErr w:type="gramStart"/>
      <w:r>
        <w:t>Price  x</w:t>
      </w:r>
      <w:proofErr w:type="gramEnd"/>
      <w:r>
        <w:t xml:space="preserve"> </w:t>
      </w:r>
      <w:r w:rsidR="148FDFE2" w:rsidRPr="7E44F790">
        <w:rPr>
          <w:b/>
          <w:bCs/>
        </w:rPr>
        <w:t>4</w:t>
      </w:r>
      <w:r w:rsidRPr="7E44F790">
        <w:rPr>
          <w:rStyle w:val="Important"/>
          <w:color w:val="auto"/>
        </w:rPr>
        <w:t xml:space="preserve">0% </w:t>
      </w:r>
    </w:p>
    <w:p w14:paraId="2B71EBA8" w14:textId="154969C4" w:rsidR="00EB23A0" w:rsidRPr="007309B9" w:rsidRDefault="00EB23A0" w:rsidP="00930844">
      <w:pPr>
        <w:pStyle w:val="ListParagraph"/>
        <w:numPr>
          <w:ilvl w:val="0"/>
          <w:numId w:val="24"/>
        </w:numPr>
        <w:spacing w:line="240" w:lineRule="auto"/>
      </w:pPr>
      <w:r>
        <w:t>Technical</w:t>
      </w:r>
      <w:r w:rsidR="001C4CDD">
        <w:t xml:space="preserve"> </w:t>
      </w:r>
      <w:r>
        <w:t xml:space="preserve">Score = Bidder’s Total Technical Score x </w:t>
      </w:r>
      <w:r w:rsidR="37ACB5D8" w:rsidRPr="0906B1FB">
        <w:rPr>
          <w:b/>
          <w:bCs/>
        </w:rPr>
        <w:t>6</w:t>
      </w:r>
      <w:r w:rsidR="00EA668A" w:rsidRPr="0906B1FB">
        <w:rPr>
          <w:rStyle w:val="Important"/>
          <w:color w:val="auto"/>
        </w:rPr>
        <w:t>0</w:t>
      </w:r>
      <w:r w:rsidR="00027CCA" w:rsidRPr="0906B1FB">
        <w:rPr>
          <w:rStyle w:val="Important"/>
          <w:color w:val="auto"/>
        </w:rPr>
        <w:t>%</w:t>
      </w:r>
      <w:r w:rsidRPr="0906B1FB">
        <w:rPr>
          <w:rStyle w:val="Important"/>
          <w:color w:val="auto"/>
        </w:rPr>
        <w:t xml:space="preserve"> </w:t>
      </w:r>
      <w:r>
        <w:t xml:space="preserve"> </w:t>
      </w:r>
    </w:p>
    <w:p w14:paraId="2C1EA8BF" w14:textId="247A97E9" w:rsidR="4194CEDC" w:rsidRDefault="4194CEDC" w:rsidP="0906B1FB">
      <w:pPr>
        <w:pStyle w:val="ListParagraph"/>
        <w:numPr>
          <w:ilvl w:val="0"/>
          <w:numId w:val="24"/>
        </w:numPr>
        <w:spacing w:line="240" w:lineRule="auto"/>
      </w:pPr>
      <w:r>
        <w:t xml:space="preserve">Site visit = </w:t>
      </w:r>
      <w:r w:rsidRPr="05692DFF">
        <w:rPr>
          <w:b/>
          <w:bCs/>
        </w:rPr>
        <w:t>Pass / Fail</w:t>
      </w:r>
    </w:p>
    <w:p w14:paraId="4C6A5190" w14:textId="77777777" w:rsidR="00EB23A0" w:rsidRPr="007309B9" w:rsidRDefault="00EB23A0" w:rsidP="00930844">
      <w:pPr>
        <w:spacing w:line="240" w:lineRule="auto"/>
      </w:pPr>
      <w:r w:rsidRPr="007309B9">
        <w:t xml:space="preserve">The total score (weighted) (TWS) is then calculated by adding the total weighted commercial score (WC) to the total weighted technical score (WT): WC + WT = TWS. </w:t>
      </w:r>
    </w:p>
    <w:p w14:paraId="25C7F0BC" w14:textId="3C5FC07B" w:rsidR="00EB23A0" w:rsidRPr="007309B9" w:rsidRDefault="00EB23A0" w:rsidP="00930844">
      <w:pPr>
        <w:pStyle w:val="Subheading"/>
        <w:spacing w:line="240" w:lineRule="auto"/>
      </w:pPr>
      <w:r w:rsidRPr="007309B9">
        <w:t xml:space="preserve">Information to be </w:t>
      </w:r>
      <w:r w:rsidR="007156D8" w:rsidRPr="007309B9">
        <w:t>returned.</w:t>
      </w:r>
    </w:p>
    <w:p w14:paraId="026B1399" w14:textId="77777777" w:rsidR="00EB23A0" w:rsidRPr="007309B9" w:rsidRDefault="00EB23A0" w:rsidP="00930844">
      <w:pPr>
        <w:spacing w:line="240" w:lineRule="auto"/>
      </w:pPr>
      <w:r w:rsidRPr="007309B9">
        <w:t>Please note, the following information requested must be provided. Incomplete tender submissions may be discounted.</w:t>
      </w:r>
    </w:p>
    <w:p w14:paraId="60DB8A01" w14:textId="77777777" w:rsidR="00EB23A0" w:rsidRPr="007309B9" w:rsidRDefault="00EB23A0" w:rsidP="00930844">
      <w:pPr>
        <w:spacing w:line="240" w:lineRule="auto"/>
      </w:pPr>
      <w:r w:rsidRPr="007309B9">
        <w:t>Please complete and return the following information:</w:t>
      </w:r>
    </w:p>
    <w:p w14:paraId="614A35C2" w14:textId="77777777" w:rsidR="00EB23A0" w:rsidRPr="0097002C" w:rsidRDefault="00EB23A0" w:rsidP="00930844">
      <w:pPr>
        <w:pStyle w:val="BulletText1"/>
        <w:spacing w:line="240" w:lineRule="auto"/>
        <w:rPr>
          <w:sz w:val="24"/>
          <w:szCs w:val="24"/>
        </w:rPr>
      </w:pPr>
      <w:r w:rsidRPr="0097002C">
        <w:rPr>
          <w:sz w:val="24"/>
          <w:szCs w:val="24"/>
        </w:rPr>
        <w:t>completed Commercial Response template</w:t>
      </w:r>
    </w:p>
    <w:p w14:paraId="76FD4BCF" w14:textId="77777777" w:rsidR="00EB23A0" w:rsidRPr="0097002C" w:rsidRDefault="00EB23A0" w:rsidP="00930844">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930844">
      <w:pPr>
        <w:pStyle w:val="BulletText1"/>
        <w:spacing w:line="240" w:lineRule="auto"/>
        <w:rPr>
          <w:sz w:val="24"/>
          <w:szCs w:val="24"/>
        </w:rPr>
      </w:pPr>
      <w:r w:rsidRPr="0097002C">
        <w:rPr>
          <w:sz w:val="24"/>
          <w:szCs w:val="24"/>
        </w:rPr>
        <w:t>completed Mandatory Requirements (Annex 1)</w:t>
      </w:r>
    </w:p>
    <w:p w14:paraId="6373480B" w14:textId="77777777" w:rsidR="00EB23A0" w:rsidRPr="0097002C" w:rsidRDefault="00EB23A0" w:rsidP="00930844">
      <w:pPr>
        <w:pStyle w:val="BulletText1"/>
        <w:spacing w:line="240" w:lineRule="auto"/>
        <w:rPr>
          <w:sz w:val="24"/>
          <w:szCs w:val="24"/>
        </w:rPr>
      </w:pPr>
      <w:r w:rsidRPr="0097002C">
        <w:rPr>
          <w:sz w:val="24"/>
          <w:szCs w:val="24"/>
        </w:rPr>
        <w:t>completed Acceptance of Terms and Conditions (Annex 2)</w:t>
      </w:r>
    </w:p>
    <w:p w14:paraId="589FC8A7" w14:textId="77777777" w:rsidR="00EB23A0" w:rsidRPr="007309B9" w:rsidRDefault="00EB23A0" w:rsidP="00930844">
      <w:pPr>
        <w:pStyle w:val="Subheading"/>
        <w:spacing w:line="240" w:lineRule="auto"/>
      </w:pPr>
      <w:r w:rsidRPr="007309B9">
        <w:t>Award</w:t>
      </w:r>
    </w:p>
    <w:p w14:paraId="04E195C6" w14:textId="77777777" w:rsidR="00EB23A0" w:rsidRPr="007309B9" w:rsidRDefault="00EB23A0" w:rsidP="00930844">
      <w:pPr>
        <w:spacing w:line="240" w:lineRule="auto"/>
      </w:pPr>
      <w:r w:rsidRPr="007309B9">
        <w:t xml:space="preserve">Once the evaluation of the Response(s) is complete all suppliers will be notified of the outcome via email. </w:t>
      </w:r>
    </w:p>
    <w:p w14:paraId="5D3B7E02" w14:textId="00C5C568" w:rsidR="00EB23A0" w:rsidRPr="00D62EE9" w:rsidRDefault="00947FD8" w:rsidP="00930844">
      <w:pPr>
        <w:spacing w:line="240" w:lineRule="auto"/>
        <w:rPr>
          <w:rStyle w:val="Important"/>
          <w:b w:val="0"/>
          <w:bCs/>
          <w:color w:val="auto"/>
        </w:rPr>
      </w:pPr>
      <w:r w:rsidRPr="00D62EE9">
        <w:rPr>
          <w:rStyle w:val="Important"/>
          <w:b w:val="0"/>
          <w:bCs/>
          <w:color w:val="auto"/>
        </w:rPr>
        <w:t xml:space="preserve">The </w:t>
      </w:r>
      <w:r w:rsidR="00EB23A0" w:rsidRPr="00D62EE9">
        <w:rPr>
          <w:rStyle w:val="Important"/>
          <w:b w:val="0"/>
          <w:bCs/>
          <w:color w:val="auto"/>
        </w:rPr>
        <w:t xml:space="preserve">successful supplier will be issued the contract via a Purchase Order. </w:t>
      </w:r>
    </w:p>
    <w:p w14:paraId="4E5DEB97" w14:textId="77777777" w:rsidR="00EB23A0" w:rsidRDefault="00EB23A0" w:rsidP="00930844">
      <w:pPr>
        <w:spacing w:line="240" w:lineRule="auto"/>
      </w:pPr>
      <w:r>
        <w:br w:type="page"/>
      </w:r>
    </w:p>
    <w:p w14:paraId="0423EA08" w14:textId="77777777" w:rsidR="00EB23A0" w:rsidRPr="00E30A4F" w:rsidRDefault="00EB23A0" w:rsidP="00930844">
      <w:pPr>
        <w:pStyle w:val="Sectiontitle"/>
        <w:spacing w:line="240" w:lineRule="auto"/>
      </w:pPr>
      <w:r w:rsidRPr="00E30A4F">
        <w:lastRenderedPageBreak/>
        <w:t xml:space="preserve">Annex 1 Mandatory Requirements </w:t>
      </w:r>
    </w:p>
    <w:p w14:paraId="70D5F724" w14:textId="77777777" w:rsidR="00EB23A0" w:rsidRPr="00E30A4F" w:rsidRDefault="00EB23A0" w:rsidP="00930844">
      <w:pPr>
        <w:pStyle w:val="Subheading"/>
        <w:spacing w:line="240" w:lineRule="auto"/>
      </w:pPr>
      <w:r w:rsidRPr="00E30A4F">
        <w:t>Part 1 Potential Supplier Information</w:t>
      </w:r>
    </w:p>
    <w:p w14:paraId="5B770FCB" w14:textId="77777777" w:rsidR="00EB23A0" w:rsidRDefault="00EB23A0" w:rsidP="00930844">
      <w:pPr>
        <w:spacing w:line="240" w:lineRule="auto"/>
      </w:pPr>
      <w:r w:rsidRPr="00E30A4F">
        <w:t xml:space="preserve">Please answer the following self-declaration questions in full and include this Annex in your quotation response.  </w:t>
      </w:r>
    </w:p>
    <w:p w14:paraId="01A5D85C" w14:textId="77777777" w:rsidR="00EB23A0" w:rsidRPr="00E30A4F" w:rsidRDefault="00EB23A0" w:rsidP="00930844">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14:paraId="0FC0DBD4" w14:textId="77777777" w:rsidTr="000A2971">
        <w:trPr>
          <w:cnfStyle w:val="100000000000" w:firstRow="1" w:lastRow="0" w:firstColumn="0" w:lastColumn="0" w:oddVBand="0" w:evenVBand="0" w:oddHBand="0" w:evenHBand="0" w:firstRowFirstColumn="0" w:firstRowLastColumn="0" w:lastRowFirstColumn="0" w:lastRowLastColumn="0"/>
        </w:trPr>
        <w:tc>
          <w:tcPr>
            <w:tcW w:w="1413" w:type="dxa"/>
          </w:tcPr>
          <w:p w14:paraId="5269ED54" w14:textId="77777777" w:rsidR="00EB23A0" w:rsidRPr="009F2992" w:rsidRDefault="00EB23A0" w:rsidP="00930844">
            <w:pPr>
              <w:spacing w:line="240" w:lineRule="auto"/>
            </w:pPr>
            <w:r w:rsidRPr="00E30A4F">
              <w:t>Question no.</w:t>
            </w:r>
          </w:p>
        </w:tc>
        <w:tc>
          <w:tcPr>
            <w:tcW w:w="5250" w:type="dxa"/>
          </w:tcPr>
          <w:p w14:paraId="44C29A4A" w14:textId="77777777" w:rsidR="00EB23A0" w:rsidRPr="009F2992" w:rsidRDefault="00EB23A0" w:rsidP="00930844">
            <w:pPr>
              <w:spacing w:line="240" w:lineRule="auto"/>
            </w:pPr>
            <w:r w:rsidRPr="00E30A4F">
              <w:t>Question</w:t>
            </w:r>
          </w:p>
        </w:tc>
        <w:tc>
          <w:tcPr>
            <w:tcW w:w="2694" w:type="dxa"/>
          </w:tcPr>
          <w:p w14:paraId="78A5E7F7" w14:textId="77777777" w:rsidR="00EB23A0" w:rsidRPr="009F2992" w:rsidRDefault="00EB23A0" w:rsidP="00930844">
            <w:pPr>
              <w:spacing w:line="240" w:lineRule="auto"/>
            </w:pPr>
            <w:r>
              <w:t>Response</w:t>
            </w:r>
          </w:p>
        </w:tc>
      </w:tr>
      <w:tr w:rsidR="00EB23A0" w14:paraId="7692DAE7" w14:textId="77777777" w:rsidTr="000A2971">
        <w:tc>
          <w:tcPr>
            <w:tcW w:w="1413" w:type="dxa"/>
          </w:tcPr>
          <w:p w14:paraId="74BE1979" w14:textId="77777777" w:rsidR="00EB23A0" w:rsidRPr="009F2992" w:rsidRDefault="00EB23A0" w:rsidP="00B35D09">
            <w:pPr>
              <w:spacing w:before="0" w:line="240" w:lineRule="auto"/>
            </w:pPr>
            <w:r w:rsidRPr="00E30A4F">
              <w:t>1.1(a)</w:t>
            </w:r>
          </w:p>
        </w:tc>
        <w:tc>
          <w:tcPr>
            <w:tcW w:w="5250" w:type="dxa"/>
          </w:tcPr>
          <w:p w14:paraId="3995BAB7" w14:textId="2EF1BB99" w:rsidR="00E96721" w:rsidRPr="00E30A4F" w:rsidRDefault="00EB23A0" w:rsidP="00B35D09">
            <w:pPr>
              <w:spacing w:before="0" w:line="240" w:lineRule="auto"/>
            </w:pPr>
            <w:r w:rsidRPr="00E30A4F">
              <w:t>Full name of the potential supplier submitting the information</w:t>
            </w:r>
          </w:p>
        </w:tc>
        <w:tc>
          <w:tcPr>
            <w:tcW w:w="2694" w:type="dxa"/>
          </w:tcPr>
          <w:p w14:paraId="4028C177" w14:textId="77777777" w:rsidR="00EB23A0" w:rsidRPr="00E30A4F" w:rsidRDefault="00EB23A0" w:rsidP="00B35D09">
            <w:pPr>
              <w:spacing w:before="0" w:line="240" w:lineRule="auto"/>
            </w:pPr>
          </w:p>
        </w:tc>
      </w:tr>
      <w:tr w:rsidR="00EB23A0" w14:paraId="59F19A53" w14:textId="77777777" w:rsidTr="000A2971">
        <w:tc>
          <w:tcPr>
            <w:tcW w:w="1413" w:type="dxa"/>
          </w:tcPr>
          <w:p w14:paraId="7AE4C69A" w14:textId="77777777" w:rsidR="00EB23A0" w:rsidRPr="009F2992" w:rsidRDefault="00EB23A0" w:rsidP="00B35D09">
            <w:pPr>
              <w:spacing w:before="0" w:line="240" w:lineRule="auto"/>
            </w:pPr>
            <w:r w:rsidRPr="00E30A4F">
              <w:t xml:space="preserve">1.1(b) </w:t>
            </w:r>
          </w:p>
        </w:tc>
        <w:tc>
          <w:tcPr>
            <w:tcW w:w="5250" w:type="dxa"/>
          </w:tcPr>
          <w:p w14:paraId="35A3F75C" w14:textId="77777777" w:rsidR="00EB23A0" w:rsidRPr="009F2992" w:rsidRDefault="00EB23A0" w:rsidP="00B35D09">
            <w:pPr>
              <w:spacing w:before="0" w:line="240" w:lineRule="auto"/>
            </w:pPr>
            <w:r w:rsidRPr="00E30A4F">
              <w:t>Registered office address (if applicable)</w:t>
            </w:r>
          </w:p>
        </w:tc>
        <w:tc>
          <w:tcPr>
            <w:tcW w:w="2694" w:type="dxa"/>
          </w:tcPr>
          <w:p w14:paraId="6E55502C" w14:textId="77777777" w:rsidR="00EB23A0" w:rsidRPr="00E30A4F" w:rsidRDefault="00EB23A0" w:rsidP="00B35D09">
            <w:pPr>
              <w:spacing w:before="0" w:line="240" w:lineRule="auto"/>
            </w:pPr>
          </w:p>
        </w:tc>
      </w:tr>
      <w:tr w:rsidR="00EB23A0" w14:paraId="23A6EB07" w14:textId="77777777" w:rsidTr="000A2971">
        <w:tc>
          <w:tcPr>
            <w:tcW w:w="1413" w:type="dxa"/>
          </w:tcPr>
          <w:p w14:paraId="24BA4330" w14:textId="77777777" w:rsidR="00EB23A0" w:rsidRPr="009F2992" w:rsidRDefault="00EB23A0" w:rsidP="00B35D09">
            <w:pPr>
              <w:spacing w:before="0" w:line="240" w:lineRule="auto"/>
            </w:pPr>
            <w:r w:rsidRPr="00E30A4F">
              <w:t>1.1(c)</w:t>
            </w:r>
          </w:p>
        </w:tc>
        <w:tc>
          <w:tcPr>
            <w:tcW w:w="5250" w:type="dxa"/>
          </w:tcPr>
          <w:p w14:paraId="18B04488" w14:textId="77777777" w:rsidR="00EB23A0" w:rsidRPr="009F2992" w:rsidRDefault="00EB23A0" w:rsidP="00B35D09">
            <w:pPr>
              <w:spacing w:before="0" w:line="240" w:lineRule="auto"/>
            </w:pPr>
            <w:r w:rsidRPr="00E30A4F">
              <w:t xml:space="preserve">Company </w:t>
            </w:r>
            <w:r w:rsidRPr="009F2992">
              <w:t>registration number (if applicable)</w:t>
            </w:r>
          </w:p>
        </w:tc>
        <w:tc>
          <w:tcPr>
            <w:tcW w:w="2694" w:type="dxa"/>
          </w:tcPr>
          <w:p w14:paraId="3D41E2CF" w14:textId="77777777" w:rsidR="00EB23A0" w:rsidRPr="00E30A4F" w:rsidRDefault="00EB23A0" w:rsidP="00B35D09">
            <w:pPr>
              <w:spacing w:before="0" w:line="240" w:lineRule="auto"/>
            </w:pPr>
          </w:p>
        </w:tc>
      </w:tr>
      <w:tr w:rsidR="00EB23A0" w14:paraId="289B53DD" w14:textId="77777777" w:rsidTr="000A2971">
        <w:tc>
          <w:tcPr>
            <w:tcW w:w="1413" w:type="dxa"/>
          </w:tcPr>
          <w:p w14:paraId="55933E7D" w14:textId="77777777" w:rsidR="00EB23A0" w:rsidRPr="009F2992" w:rsidRDefault="00EB23A0" w:rsidP="00B35D09">
            <w:pPr>
              <w:spacing w:before="0" w:line="240" w:lineRule="auto"/>
            </w:pPr>
            <w:r w:rsidRPr="00E30A4F">
              <w:t>1.1(d)</w:t>
            </w:r>
          </w:p>
        </w:tc>
        <w:tc>
          <w:tcPr>
            <w:tcW w:w="5250" w:type="dxa"/>
          </w:tcPr>
          <w:p w14:paraId="0CD11E2D" w14:textId="77777777" w:rsidR="00EB23A0" w:rsidRPr="009F2992" w:rsidRDefault="00EB23A0" w:rsidP="00B35D09">
            <w:pPr>
              <w:spacing w:before="0" w:line="240" w:lineRule="auto"/>
            </w:pPr>
            <w:r w:rsidRPr="00E30A4F">
              <w:t>Charity registration number (if applicable)</w:t>
            </w:r>
          </w:p>
        </w:tc>
        <w:tc>
          <w:tcPr>
            <w:tcW w:w="2694" w:type="dxa"/>
          </w:tcPr>
          <w:p w14:paraId="4D7F52E1" w14:textId="77777777" w:rsidR="00EB23A0" w:rsidRPr="00E30A4F" w:rsidRDefault="00EB23A0" w:rsidP="00B35D09">
            <w:pPr>
              <w:spacing w:before="0" w:line="240" w:lineRule="auto"/>
            </w:pPr>
          </w:p>
        </w:tc>
      </w:tr>
      <w:tr w:rsidR="00EB23A0" w14:paraId="3ACBF785" w14:textId="77777777" w:rsidTr="000A2971">
        <w:tc>
          <w:tcPr>
            <w:tcW w:w="1413" w:type="dxa"/>
          </w:tcPr>
          <w:p w14:paraId="69ECFBC1" w14:textId="77777777" w:rsidR="00EB23A0" w:rsidRPr="009F2992" w:rsidRDefault="00EB23A0" w:rsidP="00B35D09">
            <w:pPr>
              <w:spacing w:before="0" w:line="240" w:lineRule="auto"/>
            </w:pPr>
            <w:r w:rsidRPr="00E30A4F">
              <w:t>1.1(e)</w:t>
            </w:r>
          </w:p>
        </w:tc>
        <w:tc>
          <w:tcPr>
            <w:tcW w:w="5250" w:type="dxa"/>
          </w:tcPr>
          <w:p w14:paraId="43831D57" w14:textId="77777777" w:rsidR="00EB23A0" w:rsidRPr="009F2992" w:rsidRDefault="00EB23A0" w:rsidP="00B35D09">
            <w:pPr>
              <w:spacing w:before="0" w:line="240" w:lineRule="auto"/>
            </w:pPr>
            <w:r w:rsidRPr="00E30A4F">
              <w:t>Head office DUNS number (if applicable)</w:t>
            </w:r>
          </w:p>
        </w:tc>
        <w:tc>
          <w:tcPr>
            <w:tcW w:w="2694" w:type="dxa"/>
          </w:tcPr>
          <w:p w14:paraId="1809609C" w14:textId="77777777" w:rsidR="00EB23A0" w:rsidRPr="00E30A4F" w:rsidRDefault="00EB23A0" w:rsidP="00B35D09">
            <w:pPr>
              <w:spacing w:before="0" w:line="240" w:lineRule="auto"/>
            </w:pPr>
          </w:p>
        </w:tc>
      </w:tr>
      <w:tr w:rsidR="00EB23A0" w14:paraId="0217C755" w14:textId="77777777" w:rsidTr="000A2971">
        <w:tc>
          <w:tcPr>
            <w:tcW w:w="1413" w:type="dxa"/>
          </w:tcPr>
          <w:p w14:paraId="3DE381A8" w14:textId="77777777" w:rsidR="00EB23A0" w:rsidRPr="009F2992" w:rsidRDefault="00EB23A0" w:rsidP="00B35D09">
            <w:pPr>
              <w:spacing w:before="0" w:line="240" w:lineRule="auto"/>
            </w:pPr>
            <w:r w:rsidRPr="00E30A4F">
              <w:t>1.1(f)</w:t>
            </w:r>
          </w:p>
        </w:tc>
        <w:tc>
          <w:tcPr>
            <w:tcW w:w="5250" w:type="dxa"/>
          </w:tcPr>
          <w:p w14:paraId="5BF1E9CA" w14:textId="77777777" w:rsidR="00EB23A0" w:rsidRPr="009F2992" w:rsidRDefault="00EB23A0" w:rsidP="00B35D09">
            <w:pPr>
              <w:spacing w:before="0" w:line="240" w:lineRule="auto"/>
            </w:pPr>
            <w:r w:rsidRPr="00E30A4F">
              <w:t xml:space="preserve">Registered VAT number </w:t>
            </w:r>
          </w:p>
        </w:tc>
        <w:tc>
          <w:tcPr>
            <w:tcW w:w="2694" w:type="dxa"/>
          </w:tcPr>
          <w:p w14:paraId="6AA2C977" w14:textId="77777777" w:rsidR="00EB23A0" w:rsidRPr="00E30A4F" w:rsidRDefault="00EB23A0" w:rsidP="00B35D09">
            <w:pPr>
              <w:spacing w:before="0" w:line="240" w:lineRule="auto"/>
            </w:pPr>
          </w:p>
        </w:tc>
      </w:tr>
      <w:tr w:rsidR="00EB23A0" w14:paraId="454C3D86" w14:textId="77777777" w:rsidTr="000A2971">
        <w:tc>
          <w:tcPr>
            <w:tcW w:w="1413" w:type="dxa"/>
          </w:tcPr>
          <w:p w14:paraId="6546A6F9" w14:textId="77777777" w:rsidR="00EB23A0" w:rsidRPr="009F2992" w:rsidRDefault="00EB23A0" w:rsidP="00B35D09">
            <w:pPr>
              <w:spacing w:before="0" w:line="240" w:lineRule="auto"/>
            </w:pPr>
            <w:r w:rsidRPr="00E30A4F">
              <w:t>1.1(g)</w:t>
            </w:r>
          </w:p>
        </w:tc>
        <w:tc>
          <w:tcPr>
            <w:tcW w:w="5250" w:type="dxa"/>
          </w:tcPr>
          <w:p w14:paraId="628086E8" w14:textId="77777777" w:rsidR="00EB23A0" w:rsidRPr="009F2992" w:rsidRDefault="00EB23A0" w:rsidP="00B35D09">
            <w:pPr>
              <w:spacing w:before="0" w:line="240" w:lineRule="auto"/>
            </w:pPr>
            <w:r w:rsidRPr="00E30A4F">
              <w:t>Are you a Small, Medium or Micro Enterprise (SME)?</w:t>
            </w:r>
          </w:p>
        </w:tc>
        <w:tc>
          <w:tcPr>
            <w:tcW w:w="2694" w:type="dxa"/>
          </w:tcPr>
          <w:p w14:paraId="77C46B10" w14:textId="77777777" w:rsidR="00EB23A0" w:rsidRPr="009F2992" w:rsidRDefault="00EB23A0" w:rsidP="00B35D09">
            <w:pPr>
              <w:spacing w:before="0" w:line="240" w:lineRule="auto"/>
            </w:pPr>
            <w:r>
              <w:t>(Yes / No)</w:t>
            </w:r>
          </w:p>
        </w:tc>
      </w:tr>
    </w:tbl>
    <w:p w14:paraId="18E10923" w14:textId="77777777" w:rsidR="00EB23A0" w:rsidRDefault="00EB23A0" w:rsidP="00930844">
      <w:pPr>
        <w:spacing w:line="240" w:lineRule="auto"/>
      </w:pPr>
      <w:r>
        <w:t xml:space="preserve">Note: </w:t>
      </w:r>
      <w:r w:rsidRPr="008D284A">
        <w:t xml:space="preserve">See EU definition of SME </w:t>
      </w:r>
      <w:hyperlink r:id="rId14" w:history="1">
        <w:r w:rsidRPr="008D284A">
          <w:rPr>
            <w:rStyle w:val="Hyperlink"/>
          </w:rPr>
          <w:t>https://ec.europa.eu/growth/smes/business-friendly-environment/sme-definition_en</w:t>
        </w:r>
      </w:hyperlink>
    </w:p>
    <w:p w14:paraId="0C2833D3" w14:textId="77777777" w:rsidR="00EB23A0" w:rsidRPr="00E30A4F" w:rsidRDefault="00EB23A0" w:rsidP="00930844">
      <w:pPr>
        <w:spacing w:line="240" w:lineRule="auto"/>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930844">
      <w:pPr>
        <w:spacing w:line="240" w:lineRule="auto"/>
      </w:pPr>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930844">
      <w:pPr>
        <w:spacing w:line="240" w:lineRule="auto"/>
      </w:pPr>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930844">
      <w:pPr>
        <w:spacing w:line="240" w:lineRule="auto"/>
      </w:pPr>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930844">
      <w:pPr>
        <w:spacing w:line="240" w:lineRule="auto"/>
      </w:pPr>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930844">
      <w:pPr>
        <w:spacing w:line="240" w:lineRule="auto"/>
      </w:pPr>
      <w:r w:rsidRPr="00E30A4F">
        <w:t>I am aware of the consequences of serious misrepresentation.</w:t>
      </w:r>
    </w:p>
    <w:p w14:paraId="1E677515" w14:textId="77777777" w:rsidR="00EB23A0" w:rsidRDefault="00EB23A0" w:rsidP="00930844">
      <w:pPr>
        <w:spacing w:line="240" w:lineRule="auto"/>
      </w:pPr>
    </w:p>
    <w:p w14:paraId="66B86662" w14:textId="77777777" w:rsidR="000A2971" w:rsidRDefault="000A2971" w:rsidP="00930844">
      <w:pPr>
        <w:spacing w:line="240" w:lineRule="auto"/>
      </w:pPr>
    </w:p>
    <w:p w14:paraId="201E460A" w14:textId="77777777" w:rsidR="000A2971" w:rsidRPr="007309B9" w:rsidRDefault="000A2971" w:rsidP="00930844">
      <w:pPr>
        <w:spacing w:line="240" w:lineRule="auto"/>
      </w:pPr>
    </w:p>
    <w:tbl>
      <w:tblPr>
        <w:tblStyle w:val="Table"/>
        <w:tblW w:w="0" w:type="auto"/>
        <w:tblLook w:val="04A0" w:firstRow="1" w:lastRow="0" w:firstColumn="1" w:lastColumn="0" w:noHBand="0" w:noVBand="1"/>
      </w:tblPr>
      <w:tblGrid>
        <w:gridCol w:w="1555"/>
        <w:gridCol w:w="4775"/>
        <w:gridCol w:w="2879"/>
      </w:tblGrid>
      <w:tr w:rsidR="00EB23A0" w14:paraId="6D96E2A9" w14:textId="77777777" w:rsidTr="00B35D09">
        <w:trPr>
          <w:cnfStyle w:val="100000000000" w:firstRow="1" w:lastRow="0" w:firstColumn="0" w:lastColumn="0" w:oddVBand="0" w:evenVBand="0" w:oddHBand="0" w:evenHBand="0" w:firstRowFirstColumn="0" w:firstRowLastColumn="0" w:lastRowFirstColumn="0" w:lastRowLastColumn="0"/>
        </w:trPr>
        <w:tc>
          <w:tcPr>
            <w:tcW w:w="1555" w:type="dxa"/>
          </w:tcPr>
          <w:p w14:paraId="02036DE4" w14:textId="77777777" w:rsidR="00EB23A0" w:rsidRPr="009F2992" w:rsidRDefault="00EB23A0" w:rsidP="00930844">
            <w:pPr>
              <w:spacing w:line="240" w:lineRule="auto"/>
            </w:pPr>
            <w:r w:rsidRPr="00E30A4F">
              <w:lastRenderedPageBreak/>
              <w:t xml:space="preserve">Question no. </w:t>
            </w:r>
          </w:p>
        </w:tc>
        <w:tc>
          <w:tcPr>
            <w:tcW w:w="4775" w:type="dxa"/>
          </w:tcPr>
          <w:p w14:paraId="589B6D56" w14:textId="77777777" w:rsidR="00EB23A0" w:rsidRPr="009F2992" w:rsidRDefault="00EB23A0" w:rsidP="00930844">
            <w:pPr>
              <w:spacing w:line="240" w:lineRule="auto"/>
            </w:pPr>
            <w:r w:rsidRPr="00E30A4F">
              <w:t>Question</w:t>
            </w:r>
          </w:p>
        </w:tc>
        <w:tc>
          <w:tcPr>
            <w:tcW w:w="2879" w:type="dxa"/>
          </w:tcPr>
          <w:p w14:paraId="5DBE6E35" w14:textId="77777777" w:rsidR="00EB23A0" w:rsidRPr="009F2992" w:rsidRDefault="00EB23A0" w:rsidP="00930844">
            <w:pPr>
              <w:spacing w:line="240" w:lineRule="auto"/>
            </w:pPr>
            <w:r w:rsidRPr="00E30A4F">
              <w:t>Response</w:t>
            </w:r>
          </w:p>
        </w:tc>
      </w:tr>
      <w:tr w:rsidR="00EB23A0" w14:paraId="251E5463" w14:textId="77777777" w:rsidTr="00B35D09">
        <w:tc>
          <w:tcPr>
            <w:tcW w:w="1555" w:type="dxa"/>
          </w:tcPr>
          <w:p w14:paraId="50824D74" w14:textId="77777777" w:rsidR="00EB23A0" w:rsidRPr="009F2992" w:rsidRDefault="00EB23A0" w:rsidP="00930844">
            <w:pPr>
              <w:spacing w:line="240" w:lineRule="auto"/>
            </w:pPr>
            <w:r w:rsidRPr="00E30A4F">
              <w:t>1.2(a)</w:t>
            </w:r>
          </w:p>
        </w:tc>
        <w:tc>
          <w:tcPr>
            <w:tcW w:w="4775" w:type="dxa"/>
          </w:tcPr>
          <w:p w14:paraId="31E22FE3" w14:textId="77777777" w:rsidR="00EB23A0" w:rsidRPr="009F2992" w:rsidRDefault="00EB23A0" w:rsidP="00930844">
            <w:pPr>
              <w:spacing w:line="240" w:lineRule="auto"/>
            </w:pPr>
            <w:r w:rsidRPr="00E30A4F">
              <w:t>Contact name</w:t>
            </w:r>
          </w:p>
        </w:tc>
        <w:tc>
          <w:tcPr>
            <w:tcW w:w="2879" w:type="dxa"/>
          </w:tcPr>
          <w:p w14:paraId="4D53DBA6" w14:textId="77777777" w:rsidR="00EB23A0" w:rsidRPr="00E30A4F" w:rsidRDefault="00EB23A0" w:rsidP="00930844">
            <w:pPr>
              <w:spacing w:line="240" w:lineRule="auto"/>
            </w:pPr>
          </w:p>
        </w:tc>
      </w:tr>
      <w:tr w:rsidR="00EB23A0" w14:paraId="2EDA1A41" w14:textId="77777777" w:rsidTr="00B35D09">
        <w:tc>
          <w:tcPr>
            <w:tcW w:w="1555" w:type="dxa"/>
          </w:tcPr>
          <w:p w14:paraId="17980EB8" w14:textId="77777777" w:rsidR="00EB23A0" w:rsidRPr="009F2992" w:rsidRDefault="00EB23A0" w:rsidP="00930844">
            <w:pPr>
              <w:spacing w:line="240" w:lineRule="auto"/>
            </w:pPr>
            <w:r w:rsidRPr="00E30A4F">
              <w:t>1.2(b)</w:t>
            </w:r>
          </w:p>
        </w:tc>
        <w:tc>
          <w:tcPr>
            <w:tcW w:w="4775" w:type="dxa"/>
          </w:tcPr>
          <w:p w14:paraId="3F795786" w14:textId="77777777" w:rsidR="00EB23A0" w:rsidRPr="009F2992" w:rsidRDefault="00EB23A0" w:rsidP="00930844">
            <w:pPr>
              <w:spacing w:line="240" w:lineRule="auto"/>
            </w:pPr>
            <w:r w:rsidRPr="00E30A4F">
              <w:t>Name of organisation</w:t>
            </w:r>
          </w:p>
        </w:tc>
        <w:tc>
          <w:tcPr>
            <w:tcW w:w="2879" w:type="dxa"/>
          </w:tcPr>
          <w:p w14:paraId="2D1F8FBD" w14:textId="77777777" w:rsidR="00EB23A0" w:rsidRPr="00E30A4F" w:rsidRDefault="00EB23A0" w:rsidP="00930844">
            <w:pPr>
              <w:spacing w:line="240" w:lineRule="auto"/>
            </w:pPr>
          </w:p>
        </w:tc>
      </w:tr>
      <w:tr w:rsidR="00EB23A0" w14:paraId="0319B0BF" w14:textId="77777777" w:rsidTr="00B35D09">
        <w:tc>
          <w:tcPr>
            <w:tcW w:w="1555" w:type="dxa"/>
          </w:tcPr>
          <w:p w14:paraId="002E0C3B" w14:textId="77777777" w:rsidR="00EB23A0" w:rsidRPr="009F2992" w:rsidRDefault="00EB23A0" w:rsidP="00930844">
            <w:pPr>
              <w:spacing w:line="240" w:lineRule="auto"/>
            </w:pPr>
            <w:r w:rsidRPr="00E30A4F">
              <w:t>1.2(c)</w:t>
            </w:r>
          </w:p>
        </w:tc>
        <w:tc>
          <w:tcPr>
            <w:tcW w:w="4775" w:type="dxa"/>
          </w:tcPr>
          <w:p w14:paraId="0197D408" w14:textId="77777777" w:rsidR="00EB23A0" w:rsidRPr="009F2992" w:rsidRDefault="00EB23A0" w:rsidP="00930844">
            <w:pPr>
              <w:spacing w:line="240" w:lineRule="auto"/>
            </w:pPr>
            <w:r w:rsidRPr="00E30A4F">
              <w:t>Role in organisation</w:t>
            </w:r>
          </w:p>
        </w:tc>
        <w:tc>
          <w:tcPr>
            <w:tcW w:w="2879" w:type="dxa"/>
          </w:tcPr>
          <w:p w14:paraId="38ADEAE9" w14:textId="77777777" w:rsidR="00EB23A0" w:rsidRPr="00E30A4F" w:rsidRDefault="00EB23A0" w:rsidP="00930844">
            <w:pPr>
              <w:spacing w:line="240" w:lineRule="auto"/>
            </w:pPr>
          </w:p>
        </w:tc>
      </w:tr>
      <w:tr w:rsidR="00EB23A0" w14:paraId="76C88AF0" w14:textId="77777777" w:rsidTr="00B35D09">
        <w:tc>
          <w:tcPr>
            <w:tcW w:w="1555" w:type="dxa"/>
          </w:tcPr>
          <w:p w14:paraId="0B9E3BBF" w14:textId="77777777" w:rsidR="00EB23A0" w:rsidRPr="009F2992" w:rsidRDefault="00EB23A0" w:rsidP="00930844">
            <w:pPr>
              <w:spacing w:line="240" w:lineRule="auto"/>
            </w:pPr>
            <w:r w:rsidRPr="00E30A4F">
              <w:t>1.2(d)</w:t>
            </w:r>
          </w:p>
        </w:tc>
        <w:tc>
          <w:tcPr>
            <w:tcW w:w="4775" w:type="dxa"/>
          </w:tcPr>
          <w:p w14:paraId="5066D63F" w14:textId="77777777" w:rsidR="00EB23A0" w:rsidRPr="009F2992" w:rsidRDefault="00EB23A0" w:rsidP="00930844">
            <w:pPr>
              <w:spacing w:line="240" w:lineRule="auto"/>
            </w:pPr>
            <w:r w:rsidRPr="00E30A4F">
              <w:t>Phone number</w:t>
            </w:r>
          </w:p>
        </w:tc>
        <w:tc>
          <w:tcPr>
            <w:tcW w:w="2879" w:type="dxa"/>
          </w:tcPr>
          <w:p w14:paraId="143600C7" w14:textId="77777777" w:rsidR="00EB23A0" w:rsidRPr="00E30A4F" w:rsidRDefault="00EB23A0" w:rsidP="00930844">
            <w:pPr>
              <w:spacing w:line="240" w:lineRule="auto"/>
            </w:pPr>
          </w:p>
        </w:tc>
      </w:tr>
      <w:tr w:rsidR="00EB23A0" w14:paraId="129C3DE2" w14:textId="77777777" w:rsidTr="00B35D09">
        <w:tc>
          <w:tcPr>
            <w:tcW w:w="1555" w:type="dxa"/>
          </w:tcPr>
          <w:p w14:paraId="0686FF52" w14:textId="77777777" w:rsidR="00EB23A0" w:rsidRPr="009F2992" w:rsidRDefault="00EB23A0" w:rsidP="00930844">
            <w:pPr>
              <w:spacing w:line="240" w:lineRule="auto"/>
            </w:pPr>
            <w:r w:rsidRPr="00E30A4F">
              <w:t>1.2(e)</w:t>
            </w:r>
          </w:p>
        </w:tc>
        <w:tc>
          <w:tcPr>
            <w:tcW w:w="4775" w:type="dxa"/>
          </w:tcPr>
          <w:p w14:paraId="03FD9016" w14:textId="77777777" w:rsidR="00EB23A0" w:rsidRPr="009F2992" w:rsidRDefault="00EB23A0" w:rsidP="00930844">
            <w:pPr>
              <w:spacing w:line="240" w:lineRule="auto"/>
            </w:pPr>
            <w:r w:rsidRPr="00E30A4F">
              <w:t xml:space="preserve">E-mail address </w:t>
            </w:r>
          </w:p>
        </w:tc>
        <w:tc>
          <w:tcPr>
            <w:tcW w:w="2879" w:type="dxa"/>
          </w:tcPr>
          <w:p w14:paraId="318D3E50" w14:textId="77777777" w:rsidR="00EB23A0" w:rsidRPr="00E30A4F" w:rsidRDefault="00EB23A0" w:rsidP="00930844">
            <w:pPr>
              <w:spacing w:line="240" w:lineRule="auto"/>
            </w:pPr>
          </w:p>
        </w:tc>
      </w:tr>
      <w:tr w:rsidR="00EB23A0" w14:paraId="3BA0CD86" w14:textId="77777777" w:rsidTr="00B35D09">
        <w:tc>
          <w:tcPr>
            <w:tcW w:w="1555" w:type="dxa"/>
          </w:tcPr>
          <w:p w14:paraId="0EFED122" w14:textId="77777777" w:rsidR="00EB23A0" w:rsidRPr="009F2992" w:rsidRDefault="00EB23A0" w:rsidP="00930844">
            <w:pPr>
              <w:spacing w:line="240" w:lineRule="auto"/>
            </w:pPr>
            <w:r w:rsidRPr="00E30A4F">
              <w:t>1.2(f)</w:t>
            </w:r>
          </w:p>
        </w:tc>
        <w:tc>
          <w:tcPr>
            <w:tcW w:w="4775" w:type="dxa"/>
          </w:tcPr>
          <w:p w14:paraId="60A9CA82" w14:textId="77777777" w:rsidR="00EB23A0" w:rsidRPr="009F2992" w:rsidRDefault="00EB23A0" w:rsidP="00930844">
            <w:pPr>
              <w:spacing w:line="240" w:lineRule="auto"/>
            </w:pPr>
            <w:r w:rsidRPr="00E30A4F">
              <w:t>Postal address</w:t>
            </w:r>
          </w:p>
        </w:tc>
        <w:tc>
          <w:tcPr>
            <w:tcW w:w="2879" w:type="dxa"/>
          </w:tcPr>
          <w:p w14:paraId="6CCAD02A" w14:textId="77777777" w:rsidR="00EB23A0" w:rsidRPr="00E30A4F" w:rsidRDefault="00EB23A0" w:rsidP="00930844">
            <w:pPr>
              <w:spacing w:line="240" w:lineRule="auto"/>
            </w:pPr>
          </w:p>
        </w:tc>
      </w:tr>
      <w:tr w:rsidR="00EB23A0" w14:paraId="7323C99A" w14:textId="77777777" w:rsidTr="00B35D09">
        <w:tc>
          <w:tcPr>
            <w:tcW w:w="1555" w:type="dxa"/>
          </w:tcPr>
          <w:p w14:paraId="22F967AC" w14:textId="77777777" w:rsidR="00EB23A0" w:rsidRPr="009F2992" w:rsidRDefault="00EB23A0" w:rsidP="00930844">
            <w:pPr>
              <w:spacing w:line="240" w:lineRule="auto"/>
            </w:pPr>
            <w:r w:rsidRPr="00E30A4F">
              <w:t>1.2(g)</w:t>
            </w:r>
          </w:p>
        </w:tc>
        <w:tc>
          <w:tcPr>
            <w:tcW w:w="4775" w:type="dxa"/>
          </w:tcPr>
          <w:p w14:paraId="550AEABB" w14:textId="77777777" w:rsidR="00EB23A0" w:rsidRPr="009F2992" w:rsidRDefault="00EB23A0" w:rsidP="00930844">
            <w:pPr>
              <w:spacing w:line="240" w:lineRule="auto"/>
            </w:pPr>
            <w:r w:rsidRPr="00E30A4F">
              <w:t>Signature (electronic is acceptable)</w:t>
            </w:r>
          </w:p>
        </w:tc>
        <w:tc>
          <w:tcPr>
            <w:tcW w:w="2879" w:type="dxa"/>
          </w:tcPr>
          <w:p w14:paraId="1EDBD915" w14:textId="77777777" w:rsidR="00EB23A0" w:rsidRPr="00E30A4F" w:rsidRDefault="00EB23A0" w:rsidP="00930844">
            <w:pPr>
              <w:spacing w:line="240" w:lineRule="auto"/>
            </w:pPr>
          </w:p>
        </w:tc>
      </w:tr>
      <w:tr w:rsidR="00EB23A0" w14:paraId="433D7A0E" w14:textId="77777777" w:rsidTr="00B35D09">
        <w:tc>
          <w:tcPr>
            <w:tcW w:w="1555" w:type="dxa"/>
          </w:tcPr>
          <w:p w14:paraId="3EFA0405" w14:textId="77777777" w:rsidR="00EB23A0" w:rsidRPr="009F2992" w:rsidRDefault="00EB23A0" w:rsidP="00930844">
            <w:pPr>
              <w:spacing w:line="240" w:lineRule="auto"/>
            </w:pPr>
            <w:r w:rsidRPr="00E30A4F">
              <w:t>1.2(h)</w:t>
            </w:r>
          </w:p>
        </w:tc>
        <w:tc>
          <w:tcPr>
            <w:tcW w:w="4775" w:type="dxa"/>
          </w:tcPr>
          <w:p w14:paraId="1878FD06" w14:textId="77777777" w:rsidR="00EB23A0" w:rsidRPr="009F2992" w:rsidRDefault="00EB23A0" w:rsidP="00930844">
            <w:pPr>
              <w:spacing w:line="240" w:lineRule="auto"/>
            </w:pPr>
            <w:r w:rsidRPr="00E30A4F">
              <w:t>Date</w:t>
            </w:r>
          </w:p>
        </w:tc>
        <w:tc>
          <w:tcPr>
            <w:tcW w:w="2879" w:type="dxa"/>
          </w:tcPr>
          <w:p w14:paraId="748F9469" w14:textId="77777777" w:rsidR="00EB23A0" w:rsidRPr="00E30A4F" w:rsidRDefault="00EB23A0" w:rsidP="00930844">
            <w:pPr>
              <w:spacing w:line="240" w:lineRule="auto"/>
            </w:pPr>
          </w:p>
        </w:tc>
      </w:tr>
    </w:tbl>
    <w:p w14:paraId="288032F2" w14:textId="77777777" w:rsidR="00EB23A0" w:rsidRPr="007309B9" w:rsidRDefault="00EB23A0" w:rsidP="00930844">
      <w:pPr>
        <w:spacing w:line="240" w:lineRule="auto"/>
      </w:pPr>
    </w:p>
    <w:p w14:paraId="592F28CE" w14:textId="77777777" w:rsidR="00EB23A0" w:rsidRPr="00E30A4F" w:rsidRDefault="00EB23A0" w:rsidP="00930844">
      <w:pPr>
        <w:pStyle w:val="Subheading"/>
        <w:spacing w:line="240" w:lineRule="auto"/>
      </w:pPr>
      <w:r w:rsidRPr="00E30A4F">
        <w:t xml:space="preserve">Part </w:t>
      </w:r>
      <w:r>
        <w:t>2</w:t>
      </w:r>
      <w:r w:rsidRPr="00E30A4F">
        <w:t xml:space="preserve"> </w:t>
      </w:r>
      <w:r>
        <w:t>Exclusion Grounds</w:t>
      </w:r>
    </w:p>
    <w:p w14:paraId="013D5E33" w14:textId="77777777" w:rsidR="00EB23A0" w:rsidRPr="00E30A4F" w:rsidRDefault="00EB23A0" w:rsidP="00930844">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14:paraId="21C06A6F" w14:textId="77777777" w:rsidTr="00B35D0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930844">
            <w:pPr>
              <w:spacing w:line="240" w:lineRule="auto"/>
            </w:pPr>
            <w:r w:rsidRPr="00E30A4F">
              <w:t xml:space="preserve">Question no. </w:t>
            </w:r>
          </w:p>
        </w:tc>
        <w:tc>
          <w:tcPr>
            <w:tcW w:w="4536" w:type="dxa"/>
          </w:tcPr>
          <w:p w14:paraId="621E06A0" w14:textId="77777777" w:rsidR="00EB23A0" w:rsidRPr="009F2992" w:rsidRDefault="00EB23A0" w:rsidP="00930844">
            <w:pPr>
              <w:spacing w:line="240" w:lineRule="auto"/>
            </w:pPr>
            <w:r w:rsidRPr="00E30A4F">
              <w:t>Question</w:t>
            </w:r>
          </w:p>
        </w:tc>
        <w:tc>
          <w:tcPr>
            <w:tcW w:w="2405" w:type="dxa"/>
          </w:tcPr>
          <w:p w14:paraId="34F1225F" w14:textId="77777777" w:rsidR="00EB23A0" w:rsidRPr="009F2992" w:rsidRDefault="00EB23A0" w:rsidP="00930844">
            <w:pPr>
              <w:spacing w:line="240" w:lineRule="auto"/>
            </w:pPr>
            <w:r w:rsidRPr="00E30A4F">
              <w:t>Response</w:t>
            </w:r>
          </w:p>
        </w:tc>
      </w:tr>
      <w:tr w:rsidR="00EB23A0" w14:paraId="2456FD7E" w14:textId="77777777" w:rsidTr="00A706D8">
        <w:tc>
          <w:tcPr>
            <w:tcW w:w="1696" w:type="dxa"/>
          </w:tcPr>
          <w:p w14:paraId="6DBFE895" w14:textId="77777777" w:rsidR="00EB23A0" w:rsidRPr="009F2992" w:rsidRDefault="00EB23A0" w:rsidP="00930844">
            <w:pPr>
              <w:spacing w:line="240" w:lineRule="auto"/>
            </w:pPr>
            <w:r w:rsidRPr="00E30A4F">
              <w:t>2.1(a)</w:t>
            </w:r>
          </w:p>
        </w:tc>
        <w:tc>
          <w:tcPr>
            <w:tcW w:w="6941" w:type="dxa"/>
            <w:gridSpan w:val="2"/>
          </w:tcPr>
          <w:p w14:paraId="764A882C" w14:textId="77777777" w:rsidR="00EB23A0" w:rsidRPr="009F2992" w:rsidRDefault="00EB23A0" w:rsidP="00930844">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B35D09">
        <w:tc>
          <w:tcPr>
            <w:tcW w:w="1696" w:type="dxa"/>
          </w:tcPr>
          <w:p w14:paraId="384787D7" w14:textId="77777777" w:rsidR="00EB23A0" w:rsidRPr="00E30A4F" w:rsidRDefault="00EB23A0" w:rsidP="00930844">
            <w:pPr>
              <w:spacing w:line="240" w:lineRule="auto"/>
            </w:pPr>
          </w:p>
        </w:tc>
        <w:tc>
          <w:tcPr>
            <w:tcW w:w="4536" w:type="dxa"/>
          </w:tcPr>
          <w:p w14:paraId="2B331E5F" w14:textId="77777777" w:rsidR="00EB23A0" w:rsidRPr="009F2992" w:rsidRDefault="00EB23A0" w:rsidP="00930844">
            <w:pPr>
              <w:spacing w:line="240" w:lineRule="auto"/>
            </w:pPr>
            <w:r w:rsidRPr="00E30A4F">
              <w:t xml:space="preserve">Participation in a criminal organisation.  </w:t>
            </w:r>
          </w:p>
        </w:tc>
        <w:tc>
          <w:tcPr>
            <w:tcW w:w="2405" w:type="dxa"/>
          </w:tcPr>
          <w:p w14:paraId="6320DF20" w14:textId="77777777" w:rsidR="00EB23A0" w:rsidRPr="009F2992" w:rsidRDefault="00EB23A0" w:rsidP="00930844">
            <w:pPr>
              <w:spacing w:line="240" w:lineRule="auto"/>
            </w:pPr>
            <w:r w:rsidRPr="00E30A4F">
              <w:t>(Yes / No)</w:t>
            </w:r>
          </w:p>
          <w:p w14:paraId="7F1CCCCD" w14:textId="77777777" w:rsidR="00EB23A0" w:rsidRPr="009F2992" w:rsidRDefault="00EB23A0" w:rsidP="00930844">
            <w:pPr>
              <w:spacing w:line="240" w:lineRule="auto"/>
            </w:pPr>
            <w:r>
              <w:t xml:space="preserve">If </w:t>
            </w:r>
            <w:proofErr w:type="gramStart"/>
            <w:r>
              <w:t>yes</w:t>
            </w:r>
            <w:proofErr w:type="gramEnd"/>
            <w:r>
              <w:t xml:space="preserve"> please provide details at 2.1 (b)</w:t>
            </w:r>
          </w:p>
        </w:tc>
      </w:tr>
      <w:tr w:rsidR="00EB23A0" w14:paraId="6D440E25" w14:textId="77777777" w:rsidTr="00B35D09">
        <w:tc>
          <w:tcPr>
            <w:tcW w:w="1696" w:type="dxa"/>
          </w:tcPr>
          <w:p w14:paraId="3AE44A5B" w14:textId="77777777" w:rsidR="00EB23A0" w:rsidRPr="00E30A4F" w:rsidRDefault="00EB23A0" w:rsidP="00930844">
            <w:pPr>
              <w:spacing w:line="240" w:lineRule="auto"/>
            </w:pPr>
          </w:p>
        </w:tc>
        <w:tc>
          <w:tcPr>
            <w:tcW w:w="4536" w:type="dxa"/>
          </w:tcPr>
          <w:p w14:paraId="63055023" w14:textId="77777777" w:rsidR="00EB23A0" w:rsidRPr="009F2992" w:rsidRDefault="00EB23A0" w:rsidP="00930844">
            <w:pPr>
              <w:spacing w:line="240" w:lineRule="auto"/>
            </w:pPr>
            <w:r w:rsidRPr="00E30A4F">
              <w:t xml:space="preserve">Corruption.  </w:t>
            </w:r>
          </w:p>
        </w:tc>
        <w:tc>
          <w:tcPr>
            <w:tcW w:w="2405" w:type="dxa"/>
          </w:tcPr>
          <w:p w14:paraId="5DE028B4" w14:textId="77777777" w:rsidR="00EB23A0" w:rsidRPr="009F2992" w:rsidRDefault="00EB23A0" w:rsidP="00930844">
            <w:pPr>
              <w:spacing w:line="240" w:lineRule="auto"/>
            </w:pPr>
            <w:r w:rsidRPr="00E30A4F">
              <w:t>((Yes / No)</w:t>
            </w:r>
          </w:p>
          <w:p w14:paraId="7B8660FF"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EE3D479" w14:textId="77777777" w:rsidTr="00B35D09">
        <w:tc>
          <w:tcPr>
            <w:tcW w:w="1696" w:type="dxa"/>
          </w:tcPr>
          <w:p w14:paraId="66DF96DA" w14:textId="77777777" w:rsidR="00EB23A0" w:rsidRPr="00E30A4F" w:rsidRDefault="00EB23A0" w:rsidP="00930844">
            <w:pPr>
              <w:spacing w:line="240" w:lineRule="auto"/>
            </w:pPr>
          </w:p>
        </w:tc>
        <w:tc>
          <w:tcPr>
            <w:tcW w:w="4536" w:type="dxa"/>
          </w:tcPr>
          <w:p w14:paraId="2AAB1B50" w14:textId="77777777" w:rsidR="00EB23A0" w:rsidRPr="009F2992" w:rsidRDefault="00EB23A0" w:rsidP="00930844">
            <w:pPr>
              <w:spacing w:line="240" w:lineRule="auto"/>
            </w:pPr>
            <w:r w:rsidRPr="00E30A4F">
              <w:t xml:space="preserve">Fraud. </w:t>
            </w:r>
          </w:p>
        </w:tc>
        <w:tc>
          <w:tcPr>
            <w:tcW w:w="2405" w:type="dxa"/>
          </w:tcPr>
          <w:p w14:paraId="0143980B" w14:textId="77777777" w:rsidR="00EB23A0" w:rsidRPr="009F2992" w:rsidRDefault="00EB23A0" w:rsidP="00930844">
            <w:pPr>
              <w:spacing w:line="240" w:lineRule="auto"/>
            </w:pPr>
            <w:r w:rsidRPr="00E30A4F">
              <w:t>(Yes / No)</w:t>
            </w:r>
          </w:p>
          <w:p w14:paraId="192C9885" w14:textId="77777777" w:rsidR="00EB23A0" w:rsidRPr="009F2992" w:rsidRDefault="00EB23A0" w:rsidP="00930844">
            <w:pPr>
              <w:spacing w:line="240" w:lineRule="auto"/>
            </w:pPr>
            <w:r w:rsidRPr="00E30A4F">
              <w:lastRenderedPageBreak/>
              <w:t xml:space="preserve">If </w:t>
            </w:r>
            <w:proofErr w:type="gramStart"/>
            <w:r w:rsidRPr="00E30A4F">
              <w:t>yes</w:t>
            </w:r>
            <w:proofErr w:type="gramEnd"/>
            <w:r w:rsidRPr="00E30A4F">
              <w:t xml:space="preserve"> please provide details at 2.1 (b)</w:t>
            </w:r>
          </w:p>
        </w:tc>
      </w:tr>
      <w:tr w:rsidR="00EB23A0" w14:paraId="43F546C5" w14:textId="77777777" w:rsidTr="00B35D09">
        <w:tc>
          <w:tcPr>
            <w:tcW w:w="1696" w:type="dxa"/>
          </w:tcPr>
          <w:p w14:paraId="655B071A" w14:textId="77777777" w:rsidR="00EB23A0" w:rsidRPr="00E30A4F" w:rsidRDefault="00EB23A0" w:rsidP="00930844">
            <w:pPr>
              <w:spacing w:line="240" w:lineRule="auto"/>
            </w:pPr>
          </w:p>
        </w:tc>
        <w:tc>
          <w:tcPr>
            <w:tcW w:w="4536" w:type="dxa"/>
          </w:tcPr>
          <w:p w14:paraId="702C4A35" w14:textId="77777777" w:rsidR="00EB23A0" w:rsidRPr="009F2992" w:rsidRDefault="00EB23A0" w:rsidP="00930844">
            <w:pPr>
              <w:spacing w:line="240" w:lineRule="auto"/>
            </w:pPr>
            <w:r w:rsidRPr="00E30A4F">
              <w:t>Terrorist offences or offences linked to terrorist activities</w:t>
            </w:r>
          </w:p>
        </w:tc>
        <w:tc>
          <w:tcPr>
            <w:tcW w:w="2405" w:type="dxa"/>
          </w:tcPr>
          <w:p w14:paraId="6E27C451" w14:textId="77777777" w:rsidR="00EB23A0" w:rsidRPr="009F2992" w:rsidRDefault="00EB23A0" w:rsidP="00930844">
            <w:pPr>
              <w:spacing w:line="240" w:lineRule="auto"/>
            </w:pPr>
            <w:r w:rsidRPr="00E30A4F">
              <w:t>(Yes / No)</w:t>
            </w:r>
          </w:p>
          <w:p w14:paraId="06A35B61"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2E17F16A" w14:textId="77777777" w:rsidTr="00B35D09">
        <w:tc>
          <w:tcPr>
            <w:tcW w:w="1696" w:type="dxa"/>
          </w:tcPr>
          <w:p w14:paraId="33A8C5B0" w14:textId="77777777" w:rsidR="00EB23A0" w:rsidRPr="00E30A4F" w:rsidRDefault="00EB23A0" w:rsidP="00930844">
            <w:pPr>
              <w:spacing w:line="240" w:lineRule="auto"/>
            </w:pPr>
          </w:p>
        </w:tc>
        <w:tc>
          <w:tcPr>
            <w:tcW w:w="4536" w:type="dxa"/>
          </w:tcPr>
          <w:p w14:paraId="6CB4CDC5" w14:textId="77777777" w:rsidR="00EB23A0" w:rsidRPr="009F2992" w:rsidRDefault="00EB23A0" w:rsidP="00930844">
            <w:pPr>
              <w:spacing w:line="240" w:lineRule="auto"/>
            </w:pPr>
            <w:r w:rsidRPr="00E30A4F">
              <w:t>Money laundering or terrorist financing</w:t>
            </w:r>
          </w:p>
        </w:tc>
        <w:tc>
          <w:tcPr>
            <w:tcW w:w="2405" w:type="dxa"/>
          </w:tcPr>
          <w:p w14:paraId="6F4700CA" w14:textId="77777777" w:rsidR="00EB23A0" w:rsidRPr="009F2992" w:rsidRDefault="00EB23A0" w:rsidP="00930844">
            <w:pPr>
              <w:spacing w:line="240" w:lineRule="auto"/>
            </w:pPr>
            <w:r w:rsidRPr="00E30A4F">
              <w:t>(Yes / No)</w:t>
            </w:r>
          </w:p>
          <w:p w14:paraId="11F639E6"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B35D09">
        <w:tc>
          <w:tcPr>
            <w:tcW w:w="1696" w:type="dxa"/>
          </w:tcPr>
          <w:p w14:paraId="67954693" w14:textId="77777777" w:rsidR="00EB23A0" w:rsidRPr="00E30A4F" w:rsidRDefault="00EB23A0" w:rsidP="00930844">
            <w:pPr>
              <w:spacing w:line="240" w:lineRule="auto"/>
            </w:pPr>
          </w:p>
        </w:tc>
        <w:tc>
          <w:tcPr>
            <w:tcW w:w="4536" w:type="dxa"/>
          </w:tcPr>
          <w:p w14:paraId="64C151C9" w14:textId="77777777" w:rsidR="00EB23A0" w:rsidRPr="009F2992" w:rsidRDefault="00EB23A0" w:rsidP="00930844">
            <w:pPr>
              <w:spacing w:line="240" w:lineRule="auto"/>
            </w:pPr>
            <w:r w:rsidRPr="00E30A4F">
              <w:t>Child labour and other forms of trafficking in human beings</w:t>
            </w:r>
          </w:p>
        </w:tc>
        <w:tc>
          <w:tcPr>
            <w:tcW w:w="2405" w:type="dxa"/>
          </w:tcPr>
          <w:p w14:paraId="676B8ACC" w14:textId="77777777" w:rsidR="00EB23A0" w:rsidRPr="009F2992" w:rsidRDefault="00EB23A0" w:rsidP="00930844">
            <w:pPr>
              <w:spacing w:line="240" w:lineRule="auto"/>
            </w:pPr>
            <w:r w:rsidRPr="00E30A4F">
              <w:t>(Yes / No)</w:t>
            </w:r>
          </w:p>
          <w:p w14:paraId="23B89AD7"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78B7DDA" w14:textId="77777777" w:rsidTr="00B35D09">
        <w:tc>
          <w:tcPr>
            <w:tcW w:w="1696" w:type="dxa"/>
          </w:tcPr>
          <w:p w14:paraId="61248CDC" w14:textId="77777777" w:rsidR="00EB23A0" w:rsidRPr="009F2992" w:rsidRDefault="00EB23A0" w:rsidP="00930844">
            <w:pPr>
              <w:spacing w:line="240" w:lineRule="auto"/>
            </w:pPr>
            <w:r w:rsidRPr="00E30A4F">
              <w:t>2.1(b)</w:t>
            </w:r>
          </w:p>
        </w:tc>
        <w:tc>
          <w:tcPr>
            <w:tcW w:w="4536" w:type="dxa"/>
          </w:tcPr>
          <w:p w14:paraId="523CBC4C" w14:textId="77777777" w:rsidR="00EB23A0" w:rsidRPr="009F2992" w:rsidRDefault="00EB23A0" w:rsidP="00930844">
            <w:pPr>
              <w:spacing w:line="240" w:lineRule="auto"/>
            </w:pPr>
            <w:r w:rsidRPr="00E30A4F">
              <w:t>If you have answered yes to question 2.1(a), please provide further details.</w:t>
            </w:r>
          </w:p>
          <w:p w14:paraId="7F108A6B" w14:textId="77777777" w:rsidR="00EB23A0" w:rsidRPr="00E30A4F" w:rsidRDefault="00EB23A0" w:rsidP="00930844">
            <w:pPr>
              <w:spacing w:line="240" w:lineRule="auto"/>
            </w:pPr>
          </w:p>
          <w:p w14:paraId="389B30C5" w14:textId="77777777" w:rsidR="00EB23A0" w:rsidRPr="009F2992" w:rsidRDefault="00EB23A0" w:rsidP="00930844">
            <w:pPr>
              <w:spacing w:line="240" w:lineRule="auto"/>
            </w:pPr>
            <w:r w:rsidRPr="00E30A4F">
              <w:t>Date of conviction, specify which of the grounds listed the conviction was for, and the reasons for conviction</w:t>
            </w:r>
            <w:r w:rsidRPr="009F2992">
              <w:t>.</w:t>
            </w:r>
          </w:p>
          <w:p w14:paraId="158DB55B" w14:textId="77777777" w:rsidR="00EB23A0" w:rsidRPr="009F2992" w:rsidRDefault="00EB23A0" w:rsidP="00930844">
            <w:pPr>
              <w:spacing w:line="240" w:lineRule="auto"/>
            </w:pPr>
            <w:r w:rsidRPr="00E30A4F">
              <w:t>Identity of who has been convicted</w:t>
            </w:r>
          </w:p>
          <w:p w14:paraId="78732445" w14:textId="77777777" w:rsidR="00EB23A0" w:rsidRPr="009F2992" w:rsidRDefault="00EB23A0" w:rsidP="00930844">
            <w:pPr>
              <w:spacing w:line="240" w:lineRule="auto"/>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405" w:type="dxa"/>
          </w:tcPr>
          <w:p w14:paraId="74435E74" w14:textId="77777777" w:rsidR="00EB23A0" w:rsidRPr="00E30A4F" w:rsidRDefault="00EB23A0" w:rsidP="00930844">
            <w:pPr>
              <w:spacing w:line="240" w:lineRule="auto"/>
            </w:pPr>
          </w:p>
        </w:tc>
      </w:tr>
      <w:tr w:rsidR="00EB23A0" w14:paraId="542E0EF1" w14:textId="77777777" w:rsidTr="00B35D09">
        <w:tc>
          <w:tcPr>
            <w:tcW w:w="1696" w:type="dxa"/>
          </w:tcPr>
          <w:p w14:paraId="1D67FBD3" w14:textId="77777777" w:rsidR="00EB23A0" w:rsidRPr="009F2992" w:rsidRDefault="00EB23A0" w:rsidP="00930844">
            <w:pPr>
              <w:spacing w:line="240" w:lineRule="auto"/>
            </w:pPr>
            <w:r w:rsidRPr="00E30A4F">
              <w:t>2.</w:t>
            </w:r>
            <w:r w:rsidRPr="009F2992">
              <w:t>1 (c)</w:t>
            </w:r>
          </w:p>
        </w:tc>
        <w:tc>
          <w:tcPr>
            <w:tcW w:w="4536" w:type="dxa"/>
          </w:tcPr>
          <w:p w14:paraId="39348925" w14:textId="77777777" w:rsidR="00EB23A0" w:rsidRPr="009F2992" w:rsidRDefault="00EB23A0" w:rsidP="00930844">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14:paraId="2F7E32D3" w14:textId="77777777" w:rsidR="00EB23A0" w:rsidRPr="009F2992" w:rsidRDefault="00EB23A0" w:rsidP="00930844">
            <w:pPr>
              <w:spacing w:line="240" w:lineRule="auto"/>
            </w:pPr>
            <w:r w:rsidRPr="00375246">
              <w:t>(Yes / No)</w:t>
            </w:r>
          </w:p>
          <w:p w14:paraId="17708F16" w14:textId="77777777" w:rsidR="00EB23A0" w:rsidRPr="00E30A4F" w:rsidRDefault="00EB23A0" w:rsidP="00930844">
            <w:pPr>
              <w:spacing w:line="240" w:lineRule="auto"/>
            </w:pPr>
          </w:p>
        </w:tc>
      </w:tr>
      <w:tr w:rsidR="00EB23A0" w14:paraId="4750DE8C" w14:textId="77777777" w:rsidTr="00B35D09">
        <w:tc>
          <w:tcPr>
            <w:tcW w:w="1696" w:type="dxa"/>
          </w:tcPr>
          <w:p w14:paraId="06000620" w14:textId="77777777" w:rsidR="00EB23A0" w:rsidRPr="009F2992" w:rsidRDefault="00EB23A0" w:rsidP="00930844">
            <w:pPr>
              <w:spacing w:line="240" w:lineRule="auto"/>
            </w:pPr>
            <w:r w:rsidRPr="00E30A4F">
              <w:t>2.</w:t>
            </w:r>
            <w:r w:rsidRPr="009F2992">
              <w:t>1(d)</w:t>
            </w:r>
          </w:p>
        </w:tc>
        <w:tc>
          <w:tcPr>
            <w:tcW w:w="4536" w:type="dxa"/>
          </w:tcPr>
          <w:p w14:paraId="49F7B38B" w14:textId="77777777" w:rsidR="00EB23A0" w:rsidRPr="009F2992" w:rsidRDefault="00EB23A0" w:rsidP="00930844">
            <w:pPr>
              <w:spacing w:line="240" w:lineRule="auto"/>
            </w:pPr>
            <w:r w:rsidRPr="00E30A4F">
              <w:t xml:space="preserve">Has it </w:t>
            </w:r>
            <w:r w:rsidRPr="009F2992">
              <w:t xml:space="preserve">been established, for your organisation by a judicial or administrative decision having final and </w:t>
            </w:r>
            <w:r w:rsidRPr="009F2992">
              <w:lastRenderedPageBreak/>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05" w:type="dxa"/>
          </w:tcPr>
          <w:p w14:paraId="3EAFC4FF" w14:textId="77777777" w:rsidR="00EB23A0" w:rsidRPr="009F2992" w:rsidRDefault="00EB23A0" w:rsidP="00930844">
            <w:pPr>
              <w:spacing w:line="240" w:lineRule="auto"/>
            </w:pPr>
            <w:r w:rsidRPr="00375246">
              <w:lastRenderedPageBreak/>
              <w:t>(Yes / No)</w:t>
            </w:r>
          </w:p>
          <w:p w14:paraId="78253AE2" w14:textId="77777777" w:rsidR="00EB23A0" w:rsidRPr="00E30A4F" w:rsidRDefault="00EB23A0" w:rsidP="00930844">
            <w:pPr>
              <w:spacing w:line="240" w:lineRule="auto"/>
            </w:pPr>
          </w:p>
        </w:tc>
      </w:tr>
      <w:tr w:rsidR="00EB23A0" w14:paraId="7D5D7320" w14:textId="77777777" w:rsidTr="00B35D09">
        <w:tc>
          <w:tcPr>
            <w:tcW w:w="1696" w:type="dxa"/>
          </w:tcPr>
          <w:p w14:paraId="047670D0" w14:textId="77777777" w:rsidR="00EB23A0" w:rsidRPr="009F2992" w:rsidRDefault="00EB23A0" w:rsidP="00930844">
            <w:pPr>
              <w:spacing w:line="240" w:lineRule="auto"/>
            </w:pPr>
            <w:r w:rsidRPr="00E30A4F">
              <w:t>2.</w:t>
            </w:r>
            <w:r w:rsidRPr="009F2992">
              <w:t>1(e)</w:t>
            </w:r>
          </w:p>
        </w:tc>
        <w:tc>
          <w:tcPr>
            <w:tcW w:w="4536" w:type="dxa"/>
          </w:tcPr>
          <w:p w14:paraId="4ED287C5" w14:textId="77777777" w:rsidR="00EB23A0" w:rsidRPr="009F2992" w:rsidRDefault="00EB23A0" w:rsidP="00930844">
            <w:pPr>
              <w:spacing w:line="240" w:lineRule="auto"/>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405" w:type="dxa"/>
          </w:tcPr>
          <w:p w14:paraId="7DAF70D9" w14:textId="77777777" w:rsidR="00EB23A0" w:rsidRPr="00375246" w:rsidRDefault="00EB23A0" w:rsidP="00930844">
            <w:pPr>
              <w:spacing w:line="240" w:lineRule="auto"/>
            </w:pPr>
          </w:p>
          <w:p w14:paraId="4E891E55" w14:textId="77777777" w:rsidR="00EB23A0" w:rsidRPr="00E30A4F" w:rsidRDefault="00EB23A0" w:rsidP="00930844">
            <w:pPr>
              <w:spacing w:line="240" w:lineRule="auto"/>
            </w:pPr>
          </w:p>
        </w:tc>
      </w:tr>
    </w:tbl>
    <w:p w14:paraId="4B625F7D" w14:textId="54FCAA2F" w:rsidR="00EB23A0" w:rsidRPr="00375246" w:rsidRDefault="00EB23A0" w:rsidP="00930844">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14:paraId="4DC3512E" w14:textId="77777777" w:rsidTr="002657AD">
        <w:trPr>
          <w:cnfStyle w:val="100000000000" w:firstRow="1" w:lastRow="0" w:firstColumn="0" w:lastColumn="0" w:oddVBand="0" w:evenVBand="0" w:oddHBand="0" w:evenHBand="0" w:firstRowFirstColumn="0" w:firstRowLastColumn="0" w:lastRowFirstColumn="0" w:lastRowLastColumn="0"/>
        </w:trPr>
        <w:tc>
          <w:tcPr>
            <w:tcW w:w="1271" w:type="dxa"/>
          </w:tcPr>
          <w:p w14:paraId="17F610FC" w14:textId="77777777" w:rsidR="00EB23A0" w:rsidRPr="009F2992" w:rsidRDefault="00EB23A0" w:rsidP="00930844">
            <w:pPr>
              <w:spacing w:line="240" w:lineRule="auto"/>
            </w:pPr>
            <w:r w:rsidRPr="00375246">
              <w:t xml:space="preserve">Question no. </w:t>
            </w:r>
          </w:p>
        </w:tc>
        <w:tc>
          <w:tcPr>
            <w:tcW w:w="5245" w:type="dxa"/>
          </w:tcPr>
          <w:p w14:paraId="55F64D77" w14:textId="77777777" w:rsidR="00EB23A0" w:rsidRPr="009F2992" w:rsidRDefault="00EB23A0" w:rsidP="00930844">
            <w:pPr>
              <w:spacing w:line="240" w:lineRule="auto"/>
            </w:pPr>
            <w:r w:rsidRPr="00375246">
              <w:t>Question</w:t>
            </w:r>
          </w:p>
        </w:tc>
        <w:tc>
          <w:tcPr>
            <w:tcW w:w="2693" w:type="dxa"/>
          </w:tcPr>
          <w:p w14:paraId="6506B7BA" w14:textId="77777777" w:rsidR="00EB23A0" w:rsidRPr="009F2992" w:rsidRDefault="00EB23A0" w:rsidP="00930844">
            <w:pPr>
              <w:spacing w:line="240" w:lineRule="auto"/>
            </w:pPr>
            <w:r w:rsidRPr="00375246">
              <w:t>Response</w:t>
            </w:r>
          </w:p>
        </w:tc>
      </w:tr>
      <w:tr w:rsidR="00EB23A0" w14:paraId="31AB651E" w14:textId="77777777" w:rsidTr="002657AD">
        <w:tc>
          <w:tcPr>
            <w:tcW w:w="1271" w:type="dxa"/>
          </w:tcPr>
          <w:p w14:paraId="590E4027" w14:textId="77777777" w:rsidR="00EB23A0" w:rsidRPr="009F2992" w:rsidRDefault="00EB23A0" w:rsidP="00930844">
            <w:pPr>
              <w:spacing w:line="240" w:lineRule="auto"/>
            </w:pPr>
            <w:r w:rsidRPr="00375246">
              <w:t>2.</w:t>
            </w:r>
            <w:r w:rsidRPr="009F2992">
              <w:t>2(a)</w:t>
            </w:r>
          </w:p>
        </w:tc>
        <w:tc>
          <w:tcPr>
            <w:tcW w:w="7938" w:type="dxa"/>
            <w:gridSpan w:val="2"/>
          </w:tcPr>
          <w:p w14:paraId="12C00E55" w14:textId="77777777" w:rsidR="00EB23A0" w:rsidRPr="009F2992" w:rsidRDefault="00EB23A0" w:rsidP="00930844">
            <w:pPr>
              <w:spacing w:line="240" w:lineRule="auto"/>
            </w:pPr>
            <w:r w:rsidRPr="00375246">
              <w:t xml:space="preserve">The detailed grounds for discretionary exclusion of an organisation are set out on this </w:t>
            </w:r>
            <w:hyperlink r:id="rId15"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930844">
            <w:pPr>
              <w:spacing w:line="240" w:lineRule="auto"/>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2657AD">
        <w:tc>
          <w:tcPr>
            <w:tcW w:w="1271" w:type="dxa"/>
          </w:tcPr>
          <w:p w14:paraId="1752F25D" w14:textId="77777777" w:rsidR="00EB23A0" w:rsidRPr="009F2992" w:rsidRDefault="00EB23A0" w:rsidP="00930844">
            <w:pPr>
              <w:spacing w:line="240" w:lineRule="auto"/>
            </w:pPr>
            <w:r w:rsidRPr="00375246">
              <w:t>2.2(</w:t>
            </w:r>
            <w:r w:rsidRPr="009F2992">
              <w:t>b)</w:t>
            </w:r>
          </w:p>
          <w:p w14:paraId="642891AE" w14:textId="77777777" w:rsidR="00EB23A0" w:rsidRPr="00375246" w:rsidRDefault="00EB23A0" w:rsidP="00930844">
            <w:pPr>
              <w:spacing w:line="240" w:lineRule="auto"/>
            </w:pPr>
          </w:p>
        </w:tc>
        <w:tc>
          <w:tcPr>
            <w:tcW w:w="5245" w:type="dxa"/>
          </w:tcPr>
          <w:p w14:paraId="0369AD63" w14:textId="77777777" w:rsidR="00EB23A0" w:rsidRPr="009F2992" w:rsidRDefault="00EB23A0" w:rsidP="00930844">
            <w:pPr>
              <w:spacing w:line="240" w:lineRule="auto"/>
            </w:pPr>
            <w:r w:rsidRPr="00375246">
              <w:t xml:space="preserve">Breach of environmental obligations? </w:t>
            </w:r>
          </w:p>
        </w:tc>
        <w:tc>
          <w:tcPr>
            <w:tcW w:w="2693" w:type="dxa"/>
          </w:tcPr>
          <w:p w14:paraId="082D5508" w14:textId="77777777" w:rsidR="00EB23A0" w:rsidRPr="009F2992" w:rsidRDefault="00EB23A0" w:rsidP="00930844">
            <w:pPr>
              <w:spacing w:line="240" w:lineRule="auto"/>
            </w:pPr>
            <w:r w:rsidRPr="00375246">
              <w:t>(Yes / No)</w:t>
            </w:r>
          </w:p>
          <w:p w14:paraId="4E23D1DF"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2657AD">
        <w:tc>
          <w:tcPr>
            <w:tcW w:w="1271" w:type="dxa"/>
          </w:tcPr>
          <w:p w14:paraId="14BF5B84" w14:textId="77777777" w:rsidR="00EB23A0" w:rsidRPr="009F2992" w:rsidRDefault="00EB23A0" w:rsidP="00930844">
            <w:pPr>
              <w:spacing w:line="240" w:lineRule="auto"/>
            </w:pPr>
            <w:r w:rsidRPr="00375246">
              <w:t>2.2(</w:t>
            </w:r>
            <w:r w:rsidRPr="009F2992">
              <w:t>c)</w:t>
            </w:r>
          </w:p>
        </w:tc>
        <w:tc>
          <w:tcPr>
            <w:tcW w:w="5245" w:type="dxa"/>
          </w:tcPr>
          <w:p w14:paraId="0C268CE8" w14:textId="77777777" w:rsidR="00EB23A0" w:rsidRPr="009F2992" w:rsidRDefault="00EB23A0" w:rsidP="00930844">
            <w:pPr>
              <w:spacing w:line="240" w:lineRule="auto"/>
            </w:pPr>
            <w:r w:rsidRPr="00375246">
              <w:t xml:space="preserve">Breach of social obligations?  </w:t>
            </w:r>
          </w:p>
        </w:tc>
        <w:tc>
          <w:tcPr>
            <w:tcW w:w="2693" w:type="dxa"/>
          </w:tcPr>
          <w:p w14:paraId="3DF84B5E" w14:textId="77777777" w:rsidR="00EB23A0" w:rsidRPr="009F2992" w:rsidRDefault="00EB23A0" w:rsidP="00930844">
            <w:pPr>
              <w:spacing w:line="240" w:lineRule="auto"/>
            </w:pPr>
            <w:r w:rsidRPr="00375246">
              <w:t>(Yes / No)</w:t>
            </w:r>
          </w:p>
          <w:p w14:paraId="797019A1"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33ED1A4D" w14:textId="77777777" w:rsidTr="002657AD">
        <w:tc>
          <w:tcPr>
            <w:tcW w:w="1271" w:type="dxa"/>
          </w:tcPr>
          <w:p w14:paraId="3CF957C1" w14:textId="77777777" w:rsidR="00EB23A0" w:rsidRPr="009F2992" w:rsidRDefault="00EB23A0" w:rsidP="00930844">
            <w:pPr>
              <w:spacing w:line="240" w:lineRule="auto"/>
            </w:pPr>
            <w:r w:rsidRPr="00375246">
              <w:t>2.2(</w:t>
            </w:r>
            <w:r w:rsidRPr="009F2992">
              <w:t>d)</w:t>
            </w:r>
          </w:p>
        </w:tc>
        <w:tc>
          <w:tcPr>
            <w:tcW w:w="5245" w:type="dxa"/>
          </w:tcPr>
          <w:p w14:paraId="44A864A0" w14:textId="77777777" w:rsidR="00EB23A0" w:rsidRPr="009F2992" w:rsidRDefault="00EB23A0" w:rsidP="00930844">
            <w:pPr>
              <w:spacing w:line="240" w:lineRule="auto"/>
            </w:pPr>
            <w:r w:rsidRPr="00375246">
              <w:t xml:space="preserve">Breach of labour law obligations? </w:t>
            </w:r>
          </w:p>
        </w:tc>
        <w:tc>
          <w:tcPr>
            <w:tcW w:w="2693" w:type="dxa"/>
          </w:tcPr>
          <w:p w14:paraId="0B291BFB" w14:textId="77777777" w:rsidR="00EB23A0" w:rsidRPr="009F2992" w:rsidRDefault="00EB23A0" w:rsidP="00930844">
            <w:pPr>
              <w:spacing w:line="240" w:lineRule="auto"/>
            </w:pPr>
            <w:r w:rsidRPr="00375246">
              <w:t>(Yes / No)</w:t>
            </w:r>
          </w:p>
          <w:p w14:paraId="43231518"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185999F9" w14:textId="77777777" w:rsidTr="002657AD">
        <w:tc>
          <w:tcPr>
            <w:tcW w:w="1271" w:type="dxa"/>
          </w:tcPr>
          <w:p w14:paraId="2A16DAFC" w14:textId="77777777" w:rsidR="00EB23A0" w:rsidRPr="009F2992" w:rsidRDefault="00EB23A0" w:rsidP="00930844">
            <w:pPr>
              <w:spacing w:line="240" w:lineRule="auto"/>
            </w:pPr>
            <w:r w:rsidRPr="00375246">
              <w:lastRenderedPageBreak/>
              <w:t>2.2(</w:t>
            </w:r>
            <w:r w:rsidRPr="009F2992">
              <w:t>e)</w:t>
            </w:r>
          </w:p>
        </w:tc>
        <w:tc>
          <w:tcPr>
            <w:tcW w:w="5245" w:type="dxa"/>
          </w:tcPr>
          <w:p w14:paraId="49DBB550" w14:textId="77777777" w:rsidR="00EB23A0" w:rsidRPr="009F2992" w:rsidRDefault="00EB23A0" w:rsidP="00930844">
            <w:pPr>
              <w:spacing w:line="240" w:lineRule="auto"/>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14:paraId="0CC787A5" w14:textId="77777777" w:rsidR="00EB23A0" w:rsidRPr="009F2992" w:rsidRDefault="00EB23A0" w:rsidP="00930844">
            <w:pPr>
              <w:spacing w:line="240" w:lineRule="auto"/>
            </w:pPr>
            <w:r w:rsidRPr="00375246">
              <w:t>(Yes / No)</w:t>
            </w:r>
          </w:p>
          <w:p w14:paraId="5DAB86A7"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4128AC4A" w14:textId="77777777" w:rsidTr="002657AD">
        <w:tc>
          <w:tcPr>
            <w:tcW w:w="1271" w:type="dxa"/>
          </w:tcPr>
          <w:p w14:paraId="4074AF1D" w14:textId="77777777" w:rsidR="00EB23A0" w:rsidRPr="009F2992" w:rsidRDefault="00EB23A0" w:rsidP="00930844">
            <w:pPr>
              <w:spacing w:line="240" w:lineRule="auto"/>
            </w:pPr>
            <w:r>
              <w:t>2.2 (f)</w:t>
            </w:r>
          </w:p>
        </w:tc>
        <w:tc>
          <w:tcPr>
            <w:tcW w:w="5245" w:type="dxa"/>
          </w:tcPr>
          <w:p w14:paraId="576EB437" w14:textId="77777777" w:rsidR="00EB23A0" w:rsidRPr="009F2992" w:rsidRDefault="00EB23A0" w:rsidP="00930844">
            <w:pPr>
              <w:spacing w:line="240" w:lineRule="auto"/>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693" w:type="dxa"/>
          </w:tcPr>
          <w:p w14:paraId="4D048329" w14:textId="77777777" w:rsidR="00EB23A0" w:rsidRPr="00375246" w:rsidRDefault="00EB23A0" w:rsidP="00930844">
            <w:pPr>
              <w:spacing w:line="240" w:lineRule="auto"/>
            </w:pPr>
          </w:p>
        </w:tc>
      </w:tr>
    </w:tbl>
    <w:p w14:paraId="5066580A" w14:textId="0D3792F8" w:rsidR="002657AD" w:rsidRDefault="002657AD" w:rsidP="00930844">
      <w:pPr>
        <w:spacing w:line="240" w:lineRule="auto"/>
      </w:pPr>
    </w:p>
    <w:p w14:paraId="280DDBCF" w14:textId="77777777" w:rsidR="002657AD" w:rsidRDefault="002657AD">
      <w:pPr>
        <w:spacing w:before="0" w:after="0" w:line="240" w:lineRule="auto"/>
      </w:pPr>
      <w:r>
        <w:br w:type="page"/>
      </w:r>
    </w:p>
    <w:p w14:paraId="014C6A94" w14:textId="77777777" w:rsidR="00EB23A0" w:rsidRPr="004647E4" w:rsidRDefault="00EB23A0" w:rsidP="00930844">
      <w:pPr>
        <w:pStyle w:val="Sectiontitle"/>
        <w:spacing w:line="240" w:lineRule="auto"/>
      </w:pPr>
      <w:r w:rsidRPr="004647E4">
        <w:lastRenderedPageBreak/>
        <w:t>Annex 2 Acceptance of Terms and Conditions  </w:t>
      </w:r>
    </w:p>
    <w:p w14:paraId="6BA1554D" w14:textId="77777777" w:rsidR="00EB23A0" w:rsidRPr="004647E4" w:rsidRDefault="00EB23A0" w:rsidP="00930844">
      <w:pPr>
        <w:spacing w:line="240" w:lineRule="auto"/>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930844">
      <w:pPr>
        <w:spacing w:line="240" w:lineRule="auto"/>
        <w:rPr>
          <w:lang w:eastAsia="en-GB"/>
        </w:rPr>
      </w:pPr>
      <w:r w:rsidRPr="004647E4">
        <w:rPr>
          <w:lang w:eastAsia="en-GB"/>
        </w:rPr>
        <w:t>Company ____________________________________________________ </w:t>
      </w:r>
    </w:p>
    <w:p w14:paraId="1FE95A6E" w14:textId="77777777" w:rsidR="00EB23A0" w:rsidRPr="004647E4" w:rsidRDefault="00EB23A0" w:rsidP="00930844">
      <w:pPr>
        <w:spacing w:line="240" w:lineRule="auto"/>
        <w:rPr>
          <w:lang w:eastAsia="en-GB"/>
        </w:rPr>
      </w:pPr>
      <w:r w:rsidRPr="004647E4">
        <w:rPr>
          <w:lang w:eastAsia="en-GB"/>
        </w:rPr>
        <w:t>Signature ____________________________________________________ </w:t>
      </w:r>
    </w:p>
    <w:p w14:paraId="563F022E" w14:textId="77777777" w:rsidR="00EB23A0" w:rsidRPr="004647E4" w:rsidRDefault="00EB23A0" w:rsidP="00930844">
      <w:pPr>
        <w:spacing w:line="240" w:lineRule="auto"/>
        <w:rPr>
          <w:lang w:eastAsia="en-GB"/>
        </w:rPr>
      </w:pPr>
      <w:r w:rsidRPr="004647E4">
        <w:rPr>
          <w:lang w:eastAsia="en-GB"/>
        </w:rPr>
        <w:t>Print Name ____________________________________________________ </w:t>
      </w:r>
    </w:p>
    <w:p w14:paraId="4A437ED8" w14:textId="77777777" w:rsidR="00EB23A0" w:rsidRPr="004647E4" w:rsidRDefault="00EB23A0" w:rsidP="00930844">
      <w:pPr>
        <w:spacing w:line="240" w:lineRule="auto"/>
        <w:rPr>
          <w:lang w:eastAsia="en-GB"/>
        </w:rPr>
      </w:pPr>
      <w:r w:rsidRPr="004647E4">
        <w:rPr>
          <w:lang w:eastAsia="en-GB"/>
        </w:rPr>
        <w:t>Position ____________________________________________________ </w:t>
      </w:r>
    </w:p>
    <w:p w14:paraId="1A660009" w14:textId="77777777" w:rsidR="00EB23A0" w:rsidRPr="004647E4" w:rsidRDefault="00EB23A0" w:rsidP="00930844">
      <w:pPr>
        <w:spacing w:line="240" w:lineRule="auto"/>
        <w:rPr>
          <w:lang w:eastAsia="en-GB"/>
        </w:rPr>
      </w:pPr>
      <w:r w:rsidRPr="004647E4">
        <w:rPr>
          <w:lang w:eastAsia="en-GB"/>
        </w:rPr>
        <w:t>Date ____________________________________________________</w:t>
      </w:r>
    </w:p>
    <w:p w14:paraId="387711A6" w14:textId="77777777" w:rsidR="00A37D09" w:rsidRDefault="00A37D09" w:rsidP="00930844">
      <w:pPr>
        <w:spacing w:before="6840" w:line="240" w:lineRule="auto"/>
        <w:sectPr w:rsidR="00A37D09" w:rsidSect="00EB0BC6">
          <w:footerReference w:type="default" r:id="rId16"/>
          <w:headerReference w:type="first" r:id="rId17"/>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C286221"/>
    <w:multiLevelType w:val="hybridMultilevel"/>
    <w:tmpl w:val="CE9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82FA5"/>
    <w:multiLevelType w:val="hybridMultilevel"/>
    <w:tmpl w:val="0DC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22F4C"/>
    <w:multiLevelType w:val="hybridMultilevel"/>
    <w:tmpl w:val="653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0A7ABD"/>
    <w:multiLevelType w:val="hybridMultilevel"/>
    <w:tmpl w:val="FBFA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37338"/>
    <w:multiLevelType w:val="hybridMultilevel"/>
    <w:tmpl w:val="EE5E1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7"/>
  </w:num>
  <w:num w:numId="2" w16cid:durableId="519006273">
    <w:abstractNumId w:val="21"/>
  </w:num>
  <w:num w:numId="3" w16cid:durableId="1308122750">
    <w:abstractNumId w:val="12"/>
  </w:num>
  <w:num w:numId="4" w16cid:durableId="1926841019">
    <w:abstractNumId w:val="8"/>
  </w:num>
  <w:num w:numId="5" w16cid:durableId="1903370289">
    <w:abstractNumId w:val="22"/>
  </w:num>
  <w:num w:numId="6" w16cid:durableId="717319088">
    <w:abstractNumId w:val="23"/>
  </w:num>
  <w:num w:numId="7" w16cid:durableId="823743684">
    <w:abstractNumId w:val="2"/>
  </w:num>
  <w:num w:numId="8" w16cid:durableId="1126193826">
    <w:abstractNumId w:val="6"/>
  </w:num>
  <w:num w:numId="9" w16cid:durableId="656885718">
    <w:abstractNumId w:val="16"/>
  </w:num>
  <w:num w:numId="10" w16cid:durableId="150491779">
    <w:abstractNumId w:val="20"/>
  </w:num>
  <w:num w:numId="11" w16cid:durableId="1049958278">
    <w:abstractNumId w:val="24"/>
  </w:num>
  <w:num w:numId="12" w16cid:durableId="1341278562">
    <w:abstractNumId w:val="5"/>
  </w:num>
  <w:num w:numId="13" w16cid:durableId="980043198">
    <w:abstractNumId w:val="18"/>
  </w:num>
  <w:num w:numId="14" w16cid:durableId="344788094">
    <w:abstractNumId w:val="1"/>
  </w:num>
  <w:num w:numId="15" w16cid:durableId="874267851">
    <w:abstractNumId w:val="19"/>
  </w:num>
  <w:num w:numId="16" w16cid:durableId="1254317568">
    <w:abstractNumId w:val="7"/>
  </w:num>
  <w:num w:numId="17" w16cid:durableId="799148915">
    <w:abstractNumId w:val="15"/>
  </w:num>
  <w:num w:numId="18" w16cid:durableId="1032146261">
    <w:abstractNumId w:val="0"/>
  </w:num>
  <w:num w:numId="19" w16cid:durableId="963535389">
    <w:abstractNumId w:val="10"/>
  </w:num>
  <w:num w:numId="20" w16cid:durableId="875314837">
    <w:abstractNumId w:val="4"/>
  </w:num>
  <w:num w:numId="21" w16cid:durableId="700015095">
    <w:abstractNumId w:val="3"/>
  </w:num>
  <w:num w:numId="22" w16cid:durableId="1520000284">
    <w:abstractNumId w:val="9"/>
  </w:num>
  <w:num w:numId="23" w16cid:durableId="1845196222">
    <w:abstractNumId w:val="11"/>
  </w:num>
  <w:num w:numId="24" w16cid:durableId="700597361">
    <w:abstractNumId w:val="14"/>
  </w:num>
  <w:num w:numId="25" w16cid:durableId="165919073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5C02"/>
    <w:rsid w:val="000278C7"/>
    <w:rsid w:val="00027CCA"/>
    <w:rsid w:val="00031608"/>
    <w:rsid w:val="00031742"/>
    <w:rsid w:val="00034787"/>
    <w:rsid w:val="0003556F"/>
    <w:rsid w:val="00037E1D"/>
    <w:rsid w:val="00042473"/>
    <w:rsid w:val="000449DD"/>
    <w:rsid w:val="00045C80"/>
    <w:rsid w:val="0004690C"/>
    <w:rsid w:val="00047AB1"/>
    <w:rsid w:val="000535F5"/>
    <w:rsid w:val="00053C0B"/>
    <w:rsid w:val="00056A30"/>
    <w:rsid w:val="00056EB2"/>
    <w:rsid w:val="00057683"/>
    <w:rsid w:val="00066C0C"/>
    <w:rsid w:val="00067B63"/>
    <w:rsid w:val="00076540"/>
    <w:rsid w:val="0007721B"/>
    <w:rsid w:val="00082CD9"/>
    <w:rsid w:val="000910A2"/>
    <w:rsid w:val="000953CE"/>
    <w:rsid w:val="000954A7"/>
    <w:rsid w:val="000A2971"/>
    <w:rsid w:val="000A57E8"/>
    <w:rsid w:val="000A7D0D"/>
    <w:rsid w:val="000B18C3"/>
    <w:rsid w:val="000B5C95"/>
    <w:rsid w:val="000B6D39"/>
    <w:rsid w:val="000C3664"/>
    <w:rsid w:val="000C46CD"/>
    <w:rsid w:val="000C7F74"/>
    <w:rsid w:val="000D0521"/>
    <w:rsid w:val="000D3164"/>
    <w:rsid w:val="000D387C"/>
    <w:rsid w:val="000D5FAB"/>
    <w:rsid w:val="000D7062"/>
    <w:rsid w:val="000E1402"/>
    <w:rsid w:val="000E33FA"/>
    <w:rsid w:val="000E577D"/>
    <w:rsid w:val="000E6988"/>
    <w:rsid w:val="000E7891"/>
    <w:rsid w:val="000F1F6E"/>
    <w:rsid w:val="000F3113"/>
    <w:rsid w:val="000F346D"/>
    <w:rsid w:val="000F533C"/>
    <w:rsid w:val="000F7C83"/>
    <w:rsid w:val="00101991"/>
    <w:rsid w:val="001045C3"/>
    <w:rsid w:val="001045F1"/>
    <w:rsid w:val="00113634"/>
    <w:rsid w:val="00114C3A"/>
    <w:rsid w:val="00121143"/>
    <w:rsid w:val="00121464"/>
    <w:rsid w:val="00121659"/>
    <w:rsid w:val="00122DE0"/>
    <w:rsid w:val="00123C0E"/>
    <w:rsid w:val="00135DC5"/>
    <w:rsid w:val="00137265"/>
    <w:rsid w:val="00137E49"/>
    <w:rsid w:val="00141011"/>
    <w:rsid w:val="0014735F"/>
    <w:rsid w:val="001537B0"/>
    <w:rsid w:val="001560C9"/>
    <w:rsid w:val="001564B7"/>
    <w:rsid w:val="001565C8"/>
    <w:rsid w:val="00156E0F"/>
    <w:rsid w:val="0016037A"/>
    <w:rsid w:val="00171774"/>
    <w:rsid w:val="001728CC"/>
    <w:rsid w:val="00174DA4"/>
    <w:rsid w:val="0017532D"/>
    <w:rsid w:val="00175CF2"/>
    <w:rsid w:val="00176F57"/>
    <w:rsid w:val="00185441"/>
    <w:rsid w:val="001957AF"/>
    <w:rsid w:val="001A56F5"/>
    <w:rsid w:val="001A58CF"/>
    <w:rsid w:val="001A5F51"/>
    <w:rsid w:val="001A7B8D"/>
    <w:rsid w:val="001B1A2E"/>
    <w:rsid w:val="001B5AB2"/>
    <w:rsid w:val="001C0BD5"/>
    <w:rsid w:val="001C4430"/>
    <w:rsid w:val="001C4CDD"/>
    <w:rsid w:val="001C4D0A"/>
    <w:rsid w:val="001C4F7D"/>
    <w:rsid w:val="001C518B"/>
    <w:rsid w:val="001C6DB4"/>
    <w:rsid w:val="001D2905"/>
    <w:rsid w:val="001E299F"/>
    <w:rsid w:val="001E2FB8"/>
    <w:rsid w:val="001E2FC4"/>
    <w:rsid w:val="001F1CD2"/>
    <w:rsid w:val="00203466"/>
    <w:rsid w:val="00203A0F"/>
    <w:rsid w:val="0020791D"/>
    <w:rsid w:val="0020794C"/>
    <w:rsid w:val="0021220F"/>
    <w:rsid w:val="002122AD"/>
    <w:rsid w:val="00217226"/>
    <w:rsid w:val="00220C44"/>
    <w:rsid w:val="00220F45"/>
    <w:rsid w:val="00222018"/>
    <w:rsid w:val="00227618"/>
    <w:rsid w:val="00227951"/>
    <w:rsid w:val="00234080"/>
    <w:rsid w:val="00236283"/>
    <w:rsid w:val="002371BC"/>
    <w:rsid w:val="0023788D"/>
    <w:rsid w:val="00247DE7"/>
    <w:rsid w:val="00251647"/>
    <w:rsid w:val="00253B6D"/>
    <w:rsid w:val="00257719"/>
    <w:rsid w:val="00261CCA"/>
    <w:rsid w:val="002657AD"/>
    <w:rsid w:val="00271CAD"/>
    <w:rsid w:val="002746F6"/>
    <w:rsid w:val="002752E2"/>
    <w:rsid w:val="00275D20"/>
    <w:rsid w:val="0027724A"/>
    <w:rsid w:val="0028157A"/>
    <w:rsid w:val="0028203C"/>
    <w:rsid w:val="0028699A"/>
    <w:rsid w:val="00286B87"/>
    <w:rsid w:val="002875E9"/>
    <w:rsid w:val="00293B38"/>
    <w:rsid w:val="00293D6C"/>
    <w:rsid w:val="00296432"/>
    <w:rsid w:val="002A0F3B"/>
    <w:rsid w:val="002A67C9"/>
    <w:rsid w:val="002A70C1"/>
    <w:rsid w:val="002B5E40"/>
    <w:rsid w:val="002B7DB2"/>
    <w:rsid w:val="002C0BB7"/>
    <w:rsid w:val="002C0E21"/>
    <w:rsid w:val="002C46C4"/>
    <w:rsid w:val="002C5669"/>
    <w:rsid w:val="002C70E8"/>
    <w:rsid w:val="002C7102"/>
    <w:rsid w:val="002D2206"/>
    <w:rsid w:val="002D407F"/>
    <w:rsid w:val="002E4745"/>
    <w:rsid w:val="002E52A4"/>
    <w:rsid w:val="002F321C"/>
    <w:rsid w:val="002F7CAD"/>
    <w:rsid w:val="00302574"/>
    <w:rsid w:val="003028B8"/>
    <w:rsid w:val="00302D24"/>
    <w:rsid w:val="00306A7D"/>
    <w:rsid w:val="00311B07"/>
    <w:rsid w:val="003140D5"/>
    <w:rsid w:val="00315DAB"/>
    <w:rsid w:val="00315F62"/>
    <w:rsid w:val="00316A6B"/>
    <w:rsid w:val="00317CAA"/>
    <w:rsid w:val="003224A5"/>
    <w:rsid w:val="00323CD7"/>
    <w:rsid w:val="003251AE"/>
    <w:rsid w:val="00326DAA"/>
    <w:rsid w:val="00332753"/>
    <w:rsid w:val="003369F2"/>
    <w:rsid w:val="00340AA3"/>
    <w:rsid w:val="00343EC9"/>
    <w:rsid w:val="0034693C"/>
    <w:rsid w:val="00347177"/>
    <w:rsid w:val="00347AD3"/>
    <w:rsid w:val="00354CDE"/>
    <w:rsid w:val="00360EBE"/>
    <w:rsid w:val="00365AD1"/>
    <w:rsid w:val="00367E78"/>
    <w:rsid w:val="00370781"/>
    <w:rsid w:val="00370F57"/>
    <w:rsid w:val="00371037"/>
    <w:rsid w:val="00373628"/>
    <w:rsid w:val="00377108"/>
    <w:rsid w:val="00380371"/>
    <w:rsid w:val="0038469A"/>
    <w:rsid w:val="00385227"/>
    <w:rsid w:val="00387191"/>
    <w:rsid w:val="003A3420"/>
    <w:rsid w:val="003A4A13"/>
    <w:rsid w:val="003A51AB"/>
    <w:rsid w:val="003A6259"/>
    <w:rsid w:val="003A7114"/>
    <w:rsid w:val="003B4427"/>
    <w:rsid w:val="003B49DE"/>
    <w:rsid w:val="003B5131"/>
    <w:rsid w:val="003B67DE"/>
    <w:rsid w:val="003C1564"/>
    <w:rsid w:val="003C1ACB"/>
    <w:rsid w:val="003C2E3D"/>
    <w:rsid w:val="003C4C66"/>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3569E"/>
    <w:rsid w:val="00437988"/>
    <w:rsid w:val="00440ACB"/>
    <w:rsid w:val="00441990"/>
    <w:rsid w:val="00442BC1"/>
    <w:rsid w:val="004571EE"/>
    <w:rsid w:val="00461CEA"/>
    <w:rsid w:val="00462EF5"/>
    <w:rsid w:val="00463919"/>
    <w:rsid w:val="004647DE"/>
    <w:rsid w:val="004679CE"/>
    <w:rsid w:val="00470441"/>
    <w:rsid w:val="00480E02"/>
    <w:rsid w:val="00482975"/>
    <w:rsid w:val="00483D57"/>
    <w:rsid w:val="0048531F"/>
    <w:rsid w:val="00485F13"/>
    <w:rsid w:val="00487F88"/>
    <w:rsid w:val="00491882"/>
    <w:rsid w:val="004956DC"/>
    <w:rsid w:val="00496517"/>
    <w:rsid w:val="004A27D0"/>
    <w:rsid w:val="004A31B5"/>
    <w:rsid w:val="004B1FD0"/>
    <w:rsid w:val="004B2680"/>
    <w:rsid w:val="004B7406"/>
    <w:rsid w:val="004C0E12"/>
    <w:rsid w:val="004C1F8A"/>
    <w:rsid w:val="004C20FE"/>
    <w:rsid w:val="004C4A19"/>
    <w:rsid w:val="004C537D"/>
    <w:rsid w:val="004D1E4A"/>
    <w:rsid w:val="004D3732"/>
    <w:rsid w:val="004E4F0D"/>
    <w:rsid w:val="004E514C"/>
    <w:rsid w:val="004E66BB"/>
    <w:rsid w:val="004F1654"/>
    <w:rsid w:val="004F2544"/>
    <w:rsid w:val="004F2E68"/>
    <w:rsid w:val="004F6C6A"/>
    <w:rsid w:val="004F78A5"/>
    <w:rsid w:val="004F7D76"/>
    <w:rsid w:val="004F7E71"/>
    <w:rsid w:val="005019EF"/>
    <w:rsid w:val="0050452D"/>
    <w:rsid w:val="00506832"/>
    <w:rsid w:val="00510CC5"/>
    <w:rsid w:val="00511429"/>
    <w:rsid w:val="0051501B"/>
    <w:rsid w:val="005153E5"/>
    <w:rsid w:val="00525803"/>
    <w:rsid w:val="00526D79"/>
    <w:rsid w:val="00527E76"/>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5BC7"/>
    <w:rsid w:val="00586F99"/>
    <w:rsid w:val="005921B8"/>
    <w:rsid w:val="005A1084"/>
    <w:rsid w:val="005A49FB"/>
    <w:rsid w:val="005A6DA9"/>
    <w:rsid w:val="005A6F3A"/>
    <w:rsid w:val="005B28D6"/>
    <w:rsid w:val="005C1237"/>
    <w:rsid w:val="005C3B50"/>
    <w:rsid w:val="005D61D5"/>
    <w:rsid w:val="005D6A28"/>
    <w:rsid w:val="005E1A25"/>
    <w:rsid w:val="005E791A"/>
    <w:rsid w:val="005F77C4"/>
    <w:rsid w:val="0060075F"/>
    <w:rsid w:val="00603AC6"/>
    <w:rsid w:val="00605A87"/>
    <w:rsid w:val="00611607"/>
    <w:rsid w:val="006204EE"/>
    <w:rsid w:val="00622910"/>
    <w:rsid w:val="00623E36"/>
    <w:rsid w:val="00624575"/>
    <w:rsid w:val="00625411"/>
    <w:rsid w:val="0063049D"/>
    <w:rsid w:val="00630894"/>
    <w:rsid w:val="00635AFC"/>
    <w:rsid w:val="00640EF5"/>
    <w:rsid w:val="00642E9F"/>
    <w:rsid w:val="0064453F"/>
    <w:rsid w:val="00646B20"/>
    <w:rsid w:val="006478E5"/>
    <w:rsid w:val="00652053"/>
    <w:rsid w:val="00652AA4"/>
    <w:rsid w:val="00653254"/>
    <w:rsid w:val="00654C24"/>
    <w:rsid w:val="006574FB"/>
    <w:rsid w:val="006578E1"/>
    <w:rsid w:val="0066196A"/>
    <w:rsid w:val="00663843"/>
    <w:rsid w:val="0066397F"/>
    <w:rsid w:val="0066626C"/>
    <w:rsid w:val="00672FB7"/>
    <w:rsid w:val="00677EC9"/>
    <w:rsid w:val="0068023D"/>
    <w:rsid w:val="0068165A"/>
    <w:rsid w:val="00687B10"/>
    <w:rsid w:val="00687FD1"/>
    <w:rsid w:val="00692EEA"/>
    <w:rsid w:val="00694855"/>
    <w:rsid w:val="006975F4"/>
    <w:rsid w:val="006A0B36"/>
    <w:rsid w:val="006A373A"/>
    <w:rsid w:val="006A3777"/>
    <w:rsid w:val="006A3FBB"/>
    <w:rsid w:val="006C20C1"/>
    <w:rsid w:val="006C66D0"/>
    <w:rsid w:val="006D339A"/>
    <w:rsid w:val="006D681F"/>
    <w:rsid w:val="006D7832"/>
    <w:rsid w:val="006E4F4C"/>
    <w:rsid w:val="006F1522"/>
    <w:rsid w:val="006F39A5"/>
    <w:rsid w:val="00700A11"/>
    <w:rsid w:val="00701800"/>
    <w:rsid w:val="0070464F"/>
    <w:rsid w:val="0070528D"/>
    <w:rsid w:val="007074C6"/>
    <w:rsid w:val="00710744"/>
    <w:rsid w:val="00710E6C"/>
    <w:rsid w:val="00714101"/>
    <w:rsid w:val="007156D8"/>
    <w:rsid w:val="00716249"/>
    <w:rsid w:val="00722678"/>
    <w:rsid w:val="00724803"/>
    <w:rsid w:val="00725563"/>
    <w:rsid w:val="00727E8F"/>
    <w:rsid w:val="007376DD"/>
    <w:rsid w:val="00742751"/>
    <w:rsid w:val="00742965"/>
    <w:rsid w:val="007506D6"/>
    <w:rsid w:val="007547C8"/>
    <w:rsid w:val="00755ED6"/>
    <w:rsid w:val="00757332"/>
    <w:rsid w:val="00760D94"/>
    <w:rsid w:val="00774E60"/>
    <w:rsid w:val="00777F4B"/>
    <w:rsid w:val="00780E24"/>
    <w:rsid w:val="007811D4"/>
    <w:rsid w:val="00782343"/>
    <w:rsid w:val="00782A10"/>
    <w:rsid w:val="00783D75"/>
    <w:rsid w:val="007879C2"/>
    <w:rsid w:val="00792413"/>
    <w:rsid w:val="007930EB"/>
    <w:rsid w:val="00795734"/>
    <w:rsid w:val="007A4452"/>
    <w:rsid w:val="007B581E"/>
    <w:rsid w:val="007B5ECA"/>
    <w:rsid w:val="007C4A23"/>
    <w:rsid w:val="007C4E84"/>
    <w:rsid w:val="007D1E79"/>
    <w:rsid w:val="007D2AC7"/>
    <w:rsid w:val="007D3787"/>
    <w:rsid w:val="007E762F"/>
    <w:rsid w:val="007F239E"/>
    <w:rsid w:val="007F4996"/>
    <w:rsid w:val="007F6885"/>
    <w:rsid w:val="007F77B9"/>
    <w:rsid w:val="00803194"/>
    <w:rsid w:val="0080455F"/>
    <w:rsid w:val="00812F8F"/>
    <w:rsid w:val="00814ACC"/>
    <w:rsid w:val="008167AE"/>
    <w:rsid w:val="008203B7"/>
    <w:rsid w:val="00820468"/>
    <w:rsid w:val="008207CA"/>
    <w:rsid w:val="00822133"/>
    <w:rsid w:val="00827175"/>
    <w:rsid w:val="00830BF0"/>
    <w:rsid w:val="0083163B"/>
    <w:rsid w:val="0084001D"/>
    <w:rsid w:val="00840932"/>
    <w:rsid w:val="00842E53"/>
    <w:rsid w:val="00843C07"/>
    <w:rsid w:val="0084537A"/>
    <w:rsid w:val="00845AB8"/>
    <w:rsid w:val="0084651A"/>
    <w:rsid w:val="008470C3"/>
    <w:rsid w:val="008473AE"/>
    <w:rsid w:val="008516FC"/>
    <w:rsid w:val="00852D76"/>
    <w:rsid w:val="008553B5"/>
    <w:rsid w:val="00865617"/>
    <w:rsid w:val="008704F3"/>
    <w:rsid w:val="00871730"/>
    <w:rsid w:val="008717E0"/>
    <w:rsid w:val="00881A6D"/>
    <w:rsid w:val="00883454"/>
    <w:rsid w:val="00894999"/>
    <w:rsid w:val="008A1437"/>
    <w:rsid w:val="008A1896"/>
    <w:rsid w:val="008A1EA3"/>
    <w:rsid w:val="008A3B59"/>
    <w:rsid w:val="008A535E"/>
    <w:rsid w:val="008A596B"/>
    <w:rsid w:val="008B6D75"/>
    <w:rsid w:val="008C0832"/>
    <w:rsid w:val="008C1A05"/>
    <w:rsid w:val="008C234F"/>
    <w:rsid w:val="008C546C"/>
    <w:rsid w:val="008D50C3"/>
    <w:rsid w:val="008E213E"/>
    <w:rsid w:val="008E4E08"/>
    <w:rsid w:val="008E53C7"/>
    <w:rsid w:val="008F4631"/>
    <w:rsid w:val="008F5DB5"/>
    <w:rsid w:val="008F7304"/>
    <w:rsid w:val="008F78D1"/>
    <w:rsid w:val="009017B4"/>
    <w:rsid w:val="009022E6"/>
    <w:rsid w:val="00902DD7"/>
    <w:rsid w:val="00903D9C"/>
    <w:rsid w:val="00906CAA"/>
    <w:rsid w:val="009118D4"/>
    <w:rsid w:val="009162C1"/>
    <w:rsid w:val="00921A67"/>
    <w:rsid w:val="00921FF6"/>
    <w:rsid w:val="00930844"/>
    <w:rsid w:val="009316D8"/>
    <w:rsid w:val="0093243D"/>
    <w:rsid w:val="00934181"/>
    <w:rsid w:val="00947FD8"/>
    <w:rsid w:val="0095116B"/>
    <w:rsid w:val="0095191D"/>
    <w:rsid w:val="009537C7"/>
    <w:rsid w:val="00953BCB"/>
    <w:rsid w:val="00953E2B"/>
    <w:rsid w:val="0095428D"/>
    <w:rsid w:val="009554C2"/>
    <w:rsid w:val="009603CE"/>
    <w:rsid w:val="00962E49"/>
    <w:rsid w:val="00966EA9"/>
    <w:rsid w:val="0097002C"/>
    <w:rsid w:val="00970BD9"/>
    <w:rsid w:val="00973257"/>
    <w:rsid w:val="00974AE6"/>
    <w:rsid w:val="00976311"/>
    <w:rsid w:val="009766C5"/>
    <w:rsid w:val="00976D47"/>
    <w:rsid w:val="00976E47"/>
    <w:rsid w:val="009808F8"/>
    <w:rsid w:val="00983CA5"/>
    <w:rsid w:val="0098402A"/>
    <w:rsid w:val="009841A2"/>
    <w:rsid w:val="00984E7B"/>
    <w:rsid w:val="0098785F"/>
    <w:rsid w:val="00993E11"/>
    <w:rsid w:val="00993E32"/>
    <w:rsid w:val="009943EA"/>
    <w:rsid w:val="00994819"/>
    <w:rsid w:val="00995445"/>
    <w:rsid w:val="009A0EC8"/>
    <w:rsid w:val="009A3BB5"/>
    <w:rsid w:val="009A5B31"/>
    <w:rsid w:val="009A6EE4"/>
    <w:rsid w:val="009B2A2C"/>
    <w:rsid w:val="009B5FB2"/>
    <w:rsid w:val="009B7EE5"/>
    <w:rsid w:val="009C22C7"/>
    <w:rsid w:val="009D035A"/>
    <w:rsid w:val="009D7496"/>
    <w:rsid w:val="009E3DB3"/>
    <w:rsid w:val="009E4191"/>
    <w:rsid w:val="009E55EA"/>
    <w:rsid w:val="009F100E"/>
    <w:rsid w:val="009F2A2C"/>
    <w:rsid w:val="009F2F0B"/>
    <w:rsid w:val="009F429E"/>
    <w:rsid w:val="009F57BD"/>
    <w:rsid w:val="00A00B5A"/>
    <w:rsid w:val="00A03525"/>
    <w:rsid w:val="00A06FAB"/>
    <w:rsid w:val="00A102FD"/>
    <w:rsid w:val="00A10A62"/>
    <w:rsid w:val="00A1296C"/>
    <w:rsid w:val="00A206B2"/>
    <w:rsid w:val="00A21AB4"/>
    <w:rsid w:val="00A21E8C"/>
    <w:rsid w:val="00A22595"/>
    <w:rsid w:val="00A2307C"/>
    <w:rsid w:val="00A30035"/>
    <w:rsid w:val="00A311FF"/>
    <w:rsid w:val="00A31DE3"/>
    <w:rsid w:val="00A37443"/>
    <w:rsid w:val="00A37D09"/>
    <w:rsid w:val="00A40B34"/>
    <w:rsid w:val="00A50E19"/>
    <w:rsid w:val="00A529EC"/>
    <w:rsid w:val="00A52EAA"/>
    <w:rsid w:val="00A57018"/>
    <w:rsid w:val="00A57065"/>
    <w:rsid w:val="00A60749"/>
    <w:rsid w:val="00A60B42"/>
    <w:rsid w:val="00A63E0D"/>
    <w:rsid w:val="00A742C4"/>
    <w:rsid w:val="00A77F3C"/>
    <w:rsid w:val="00A84E54"/>
    <w:rsid w:val="00A93C8E"/>
    <w:rsid w:val="00A97935"/>
    <w:rsid w:val="00AA6207"/>
    <w:rsid w:val="00AB1B71"/>
    <w:rsid w:val="00AD054C"/>
    <w:rsid w:val="00AD25CC"/>
    <w:rsid w:val="00AD398B"/>
    <w:rsid w:val="00AD4565"/>
    <w:rsid w:val="00AD57CA"/>
    <w:rsid w:val="00AE3905"/>
    <w:rsid w:val="00AE5F7C"/>
    <w:rsid w:val="00AF0E8B"/>
    <w:rsid w:val="00AF11CE"/>
    <w:rsid w:val="00AF2C95"/>
    <w:rsid w:val="00AF7CA0"/>
    <w:rsid w:val="00B00BA0"/>
    <w:rsid w:val="00B042F6"/>
    <w:rsid w:val="00B04CE0"/>
    <w:rsid w:val="00B072C8"/>
    <w:rsid w:val="00B07E11"/>
    <w:rsid w:val="00B145D5"/>
    <w:rsid w:val="00B1490D"/>
    <w:rsid w:val="00B1754A"/>
    <w:rsid w:val="00B24AE1"/>
    <w:rsid w:val="00B35D09"/>
    <w:rsid w:val="00B44D73"/>
    <w:rsid w:val="00B45503"/>
    <w:rsid w:val="00B542F4"/>
    <w:rsid w:val="00B54BBA"/>
    <w:rsid w:val="00B57941"/>
    <w:rsid w:val="00B61673"/>
    <w:rsid w:val="00B631F5"/>
    <w:rsid w:val="00B63D9E"/>
    <w:rsid w:val="00B6578A"/>
    <w:rsid w:val="00B70181"/>
    <w:rsid w:val="00B77CF6"/>
    <w:rsid w:val="00B8039D"/>
    <w:rsid w:val="00B80CB8"/>
    <w:rsid w:val="00B87482"/>
    <w:rsid w:val="00B93220"/>
    <w:rsid w:val="00B93267"/>
    <w:rsid w:val="00B97052"/>
    <w:rsid w:val="00B97348"/>
    <w:rsid w:val="00B97422"/>
    <w:rsid w:val="00BA4610"/>
    <w:rsid w:val="00BC071D"/>
    <w:rsid w:val="00BC61C9"/>
    <w:rsid w:val="00BC79FB"/>
    <w:rsid w:val="00BD2C4F"/>
    <w:rsid w:val="00BD4686"/>
    <w:rsid w:val="00BE0DF6"/>
    <w:rsid w:val="00BE33E4"/>
    <w:rsid w:val="00BE345D"/>
    <w:rsid w:val="00BE439D"/>
    <w:rsid w:val="00BE619B"/>
    <w:rsid w:val="00BF021E"/>
    <w:rsid w:val="00BF3623"/>
    <w:rsid w:val="00BF44CD"/>
    <w:rsid w:val="00BF4D11"/>
    <w:rsid w:val="00BF515C"/>
    <w:rsid w:val="00BF55EB"/>
    <w:rsid w:val="00BF5798"/>
    <w:rsid w:val="00C02AE5"/>
    <w:rsid w:val="00C049F5"/>
    <w:rsid w:val="00C05386"/>
    <w:rsid w:val="00C11879"/>
    <w:rsid w:val="00C11D5D"/>
    <w:rsid w:val="00C16B67"/>
    <w:rsid w:val="00C22872"/>
    <w:rsid w:val="00C248C9"/>
    <w:rsid w:val="00C34C5E"/>
    <w:rsid w:val="00C355BD"/>
    <w:rsid w:val="00C4621D"/>
    <w:rsid w:val="00C47F69"/>
    <w:rsid w:val="00C511FB"/>
    <w:rsid w:val="00C54456"/>
    <w:rsid w:val="00C55A2A"/>
    <w:rsid w:val="00C61C64"/>
    <w:rsid w:val="00C62236"/>
    <w:rsid w:val="00C62418"/>
    <w:rsid w:val="00C62CDB"/>
    <w:rsid w:val="00C63A3A"/>
    <w:rsid w:val="00C65CBA"/>
    <w:rsid w:val="00C715CB"/>
    <w:rsid w:val="00C7236F"/>
    <w:rsid w:val="00C75D4D"/>
    <w:rsid w:val="00C8174D"/>
    <w:rsid w:val="00C86057"/>
    <w:rsid w:val="00C876F1"/>
    <w:rsid w:val="00C92623"/>
    <w:rsid w:val="00C92821"/>
    <w:rsid w:val="00C92C0C"/>
    <w:rsid w:val="00C94718"/>
    <w:rsid w:val="00CB668B"/>
    <w:rsid w:val="00CB6E5A"/>
    <w:rsid w:val="00CC0680"/>
    <w:rsid w:val="00CC0862"/>
    <w:rsid w:val="00CC28ED"/>
    <w:rsid w:val="00CC7CCD"/>
    <w:rsid w:val="00CD3AC4"/>
    <w:rsid w:val="00CD4270"/>
    <w:rsid w:val="00CD4EA7"/>
    <w:rsid w:val="00CD56D6"/>
    <w:rsid w:val="00CE3106"/>
    <w:rsid w:val="00CE4A08"/>
    <w:rsid w:val="00CF06A7"/>
    <w:rsid w:val="00CF0EE5"/>
    <w:rsid w:val="00CF3C05"/>
    <w:rsid w:val="00CF4E67"/>
    <w:rsid w:val="00CF5EB7"/>
    <w:rsid w:val="00CF7339"/>
    <w:rsid w:val="00D0153B"/>
    <w:rsid w:val="00D04662"/>
    <w:rsid w:val="00D121EF"/>
    <w:rsid w:val="00D16750"/>
    <w:rsid w:val="00D16DFB"/>
    <w:rsid w:val="00D1703E"/>
    <w:rsid w:val="00D21BEE"/>
    <w:rsid w:val="00D22F91"/>
    <w:rsid w:val="00D2331B"/>
    <w:rsid w:val="00D23A53"/>
    <w:rsid w:val="00D26595"/>
    <w:rsid w:val="00D27105"/>
    <w:rsid w:val="00D27B17"/>
    <w:rsid w:val="00D3336B"/>
    <w:rsid w:val="00D33373"/>
    <w:rsid w:val="00D348BE"/>
    <w:rsid w:val="00D369EC"/>
    <w:rsid w:val="00D36E22"/>
    <w:rsid w:val="00D4110F"/>
    <w:rsid w:val="00D41F2A"/>
    <w:rsid w:val="00D45971"/>
    <w:rsid w:val="00D4762F"/>
    <w:rsid w:val="00D4771A"/>
    <w:rsid w:val="00D47B42"/>
    <w:rsid w:val="00D52E15"/>
    <w:rsid w:val="00D61486"/>
    <w:rsid w:val="00D62EE9"/>
    <w:rsid w:val="00D64F91"/>
    <w:rsid w:val="00D675D9"/>
    <w:rsid w:val="00D67BA3"/>
    <w:rsid w:val="00D70934"/>
    <w:rsid w:val="00D729CB"/>
    <w:rsid w:val="00D76F02"/>
    <w:rsid w:val="00D8289C"/>
    <w:rsid w:val="00D909C3"/>
    <w:rsid w:val="00D95017"/>
    <w:rsid w:val="00DA44C0"/>
    <w:rsid w:val="00DB0170"/>
    <w:rsid w:val="00DB5C31"/>
    <w:rsid w:val="00DB646E"/>
    <w:rsid w:val="00DC0B9F"/>
    <w:rsid w:val="00DC0C4C"/>
    <w:rsid w:val="00DC3D41"/>
    <w:rsid w:val="00DC3EA7"/>
    <w:rsid w:val="00DD09B2"/>
    <w:rsid w:val="00DD3428"/>
    <w:rsid w:val="00DD5E9F"/>
    <w:rsid w:val="00DE113B"/>
    <w:rsid w:val="00DE6748"/>
    <w:rsid w:val="00DE7000"/>
    <w:rsid w:val="00DF093E"/>
    <w:rsid w:val="00DF0992"/>
    <w:rsid w:val="00DF0F1A"/>
    <w:rsid w:val="00DF0FC0"/>
    <w:rsid w:val="00DF58F0"/>
    <w:rsid w:val="00E01E8D"/>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726EC"/>
    <w:rsid w:val="00E81B44"/>
    <w:rsid w:val="00E82293"/>
    <w:rsid w:val="00E822A4"/>
    <w:rsid w:val="00E842F5"/>
    <w:rsid w:val="00E84765"/>
    <w:rsid w:val="00E85B8A"/>
    <w:rsid w:val="00E93EE0"/>
    <w:rsid w:val="00E95706"/>
    <w:rsid w:val="00E95D7F"/>
    <w:rsid w:val="00E96721"/>
    <w:rsid w:val="00EA0CCC"/>
    <w:rsid w:val="00EA17E4"/>
    <w:rsid w:val="00EA363B"/>
    <w:rsid w:val="00EA488E"/>
    <w:rsid w:val="00EA668A"/>
    <w:rsid w:val="00EB0BC6"/>
    <w:rsid w:val="00EB23A0"/>
    <w:rsid w:val="00EB2D90"/>
    <w:rsid w:val="00EB78E3"/>
    <w:rsid w:val="00EB7B07"/>
    <w:rsid w:val="00EC31AE"/>
    <w:rsid w:val="00EC3B77"/>
    <w:rsid w:val="00EC5787"/>
    <w:rsid w:val="00EC5CC3"/>
    <w:rsid w:val="00ED01A0"/>
    <w:rsid w:val="00ED6061"/>
    <w:rsid w:val="00EE32ED"/>
    <w:rsid w:val="00EE4746"/>
    <w:rsid w:val="00EE61CC"/>
    <w:rsid w:val="00EE708B"/>
    <w:rsid w:val="00EF13A3"/>
    <w:rsid w:val="00F03F57"/>
    <w:rsid w:val="00F045FF"/>
    <w:rsid w:val="00F054F3"/>
    <w:rsid w:val="00F05D8E"/>
    <w:rsid w:val="00F0621F"/>
    <w:rsid w:val="00F10DD6"/>
    <w:rsid w:val="00F11803"/>
    <w:rsid w:val="00F21B70"/>
    <w:rsid w:val="00F22060"/>
    <w:rsid w:val="00F25416"/>
    <w:rsid w:val="00F414B2"/>
    <w:rsid w:val="00F43936"/>
    <w:rsid w:val="00F460B2"/>
    <w:rsid w:val="00F461ED"/>
    <w:rsid w:val="00F46FF0"/>
    <w:rsid w:val="00F479A8"/>
    <w:rsid w:val="00F5194C"/>
    <w:rsid w:val="00F55989"/>
    <w:rsid w:val="00F6274F"/>
    <w:rsid w:val="00F63472"/>
    <w:rsid w:val="00F70DBF"/>
    <w:rsid w:val="00F73B25"/>
    <w:rsid w:val="00F74860"/>
    <w:rsid w:val="00F85687"/>
    <w:rsid w:val="00F94C31"/>
    <w:rsid w:val="00FA1389"/>
    <w:rsid w:val="00FA7685"/>
    <w:rsid w:val="00FB16F7"/>
    <w:rsid w:val="00FB290D"/>
    <w:rsid w:val="00FB3F76"/>
    <w:rsid w:val="00FB57B1"/>
    <w:rsid w:val="00FC3D7B"/>
    <w:rsid w:val="00FC44AE"/>
    <w:rsid w:val="00FC4772"/>
    <w:rsid w:val="00FC74D0"/>
    <w:rsid w:val="00FD0DBE"/>
    <w:rsid w:val="00FE2CE1"/>
    <w:rsid w:val="00FE5617"/>
    <w:rsid w:val="00FE7D7F"/>
    <w:rsid w:val="00FF1B3A"/>
    <w:rsid w:val="00FF4077"/>
    <w:rsid w:val="00FF5560"/>
    <w:rsid w:val="00FF7A69"/>
    <w:rsid w:val="02DBAEC4"/>
    <w:rsid w:val="034FA6B4"/>
    <w:rsid w:val="05692DFF"/>
    <w:rsid w:val="079DAC23"/>
    <w:rsid w:val="08DD94A6"/>
    <w:rsid w:val="0906B1FB"/>
    <w:rsid w:val="09FBDA23"/>
    <w:rsid w:val="0AE7B583"/>
    <w:rsid w:val="0B5948AC"/>
    <w:rsid w:val="0CA4930F"/>
    <w:rsid w:val="0E7DEA87"/>
    <w:rsid w:val="148FDFE2"/>
    <w:rsid w:val="1586F062"/>
    <w:rsid w:val="15D19A58"/>
    <w:rsid w:val="17BD5FFE"/>
    <w:rsid w:val="1AA36F9A"/>
    <w:rsid w:val="2010C945"/>
    <w:rsid w:val="22D8DAFD"/>
    <w:rsid w:val="29DFE269"/>
    <w:rsid w:val="2F5F247F"/>
    <w:rsid w:val="2F6726FE"/>
    <w:rsid w:val="301369AD"/>
    <w:rsid w:val="35875210"/>
    <w:rsid w:val="37ACB5D8"/>
    <w:rsid w:val="38CAC63E"/>
    <w:rsid w:val="3AB8774C"/>
    <w:rsid w:val="3C03EE08"/>
    <w:rsid w:val="3E8298CA"/>
    <w:rsid w:val="3F174720"/>
    <w:rsid w:val="4194CEDC"/>
    <w:rsid w:val="41CD2987"/>
    <w:rsid w:val="4556BE3A"/>
    <w:rsid w:val="45A69AA6"/>
    <w:rsid w:val="45BE4793"/>
    <w:rsid w:val="45BED91D"/>
    <w:rsid w:val="47965D4C"/>
    <w:rsid w:val="49985280"/>
    <w:rsid w:val="4AE02139"/>
    <w:rsid w:val="4FF40D08"/>
    <w:rsid w:val="53F48225"/>
    <w:rsid w:val="55115CF1"/>
    <w:rsid w:val="55440BAD"/>
    <w:rsid w:val="595406A9"/>
    <w:rsid w:val="599F5D89"/>
    <w:rsid w:val="61AF840B"/>
    <w:rsid w:val="663DBA40"/>
    <w:rsid w:val="668A9B02"/>
    <w:rsid w:val="6923FD53"/>
    <w:rsid w:val="6CEE06BE"/>
    <w:rsid w:val="6D8FF4AC"/>
    <w:rsid w:val="6E8E6CDE"/>
    <w:rsid w:val="6F2D4E6C"/>
    <w:rsid w:val="6F413D95"/>
    <w:rsid w:val="6FA27551"/>
    <w:rsid w:val="709CD62E"/>
    <w:rsid w:val="765ADA2F"/>
    <w:rsid w:val="775FB007"/>
    <w:rsid w:val="77A0468A"/>
    <w:rsid w:val="78DDFE48"/>
    <w:rsid w:val="7B6565DE"/>
    <w:rsid w:val="7E36C120"/>
    <w:rsid w:val="7E44F790"/>
    <w:rsid w:val="7F6CE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asciiTheme="minorHAnsi" w:eastAsia="Times New Roman"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CCD"/>
    <w:rPr>
      <w:rFonts w:asciiTheme="minorHAnsi" w:eastAsia="Times New Roman" w:hAnsiTheme="minorHAnsi" w:cstheme="min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pplier-code-of-conduct"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lcf76f155ced4ddcb4097134ff3c332f xmlns="246c085f-d603-4cbb-8369-0c85483756d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0501D50B58F164187F3FC817F5AAEF4" ma:contentTypeVersion="22" ma:contentTypeDescription="Create a new document." ma:contentTypeScope="" ma:versionID="23703f0f8daef8bfde7c10ae5d79be95">
  <xsd:schema xmlns:xsd="http://www.w3.org/2001/XMLSchema" xmlns:xs="http://www.w3.org/2001/XMLSchema" xmlns:p="http://schemas.microsoft.com/office/2006/metadata/properties" xmlns:ns2="662745e8-e224-48e8-a2e3-254862b8c2f5" xmlns:ns3="246c085f-d603-4cbb-8369-0c85483756d1" xmlns:ns4="e76eb3f9-f7d4-4afe-8d75-1839375753c6" targetNamespace="http://schemas.microsoft.com/office/2006/metadata/properties" ma:root="true" ma:fieldsID="d85d1f456245a37ff53dffdf46990079" ns2:_="" ns3:_="" ns4:_="">
    <xsd:import namespace="662745e8-e224-48e8-a2e3-254862b8c2f5"/>
    <xsd:import namespace="246c085f-d603-4cbb-8369-0c85483756d1"/>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Beds and Herts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c085f-d603-4cbb-8369-0c85483756d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 ds:uri="662745e8-e224-48e8-a2e3-254862b8c2f5"/>
    <ds:schemaRef ds:uri="246c085f-d603-4cbb-8369-0c85483756d1"/>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6D1AB08D-37B8-482C-BBDB-0E4F0F7F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46c085f-d603-4cbb-8369-0c85483756d1"/>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3C9DD4-B64C-4E48-B104-513BA77CE7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2</TotalTime>
  <Pages>18</Pages>
  <Words>4190</Words>
  <Characters>23887</Characters>
  <Application>Microsoft Office Word</Application>
  <DocSecurity>4</DocSecurity>
  <Lines>199</Lines>
  <Paragraphs>56</Paragraphs>
  <ScaleCrop>false</ScaleCrop>
  <Manager/>
  <Company>Environment Agency</Company>
  <LinksUpToDate>false</LinksUpToDate>
  <CharactersWithSpaces>28021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Butt, Ruqayya</cp:lastModifiedBy>
  <cp:revision>2</cp:revision>
  <cp:lastPrinted>2024-05-16T11:10:00Z</cp:lastPrinted>
  <dcterms:created xsi:type="dcterms:W3CDTF">2024-10-22T11:22:00Z</dcterms:created>
  <dcterms:modified xsi:type="dcterms:W3CDTF">2024-10-22T11:22:00Z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