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C84C4" w14:textId="7E2EF334" w:rsidR="009B2223" w:rsidRPr="00354C87" w:rsidRDefault="00367917" w:rsidP="00184EBA">
      <w:pPr>
        <w:jc w:val="left"/>
      </w:pPr>
      <w:r>
        <w:t xml:space="preserve"> </w:t>
      </w:r>
    </w:p>
    <w:p w14:paraId="120E0914" w14:textId="77777777" w:rsidR="009B2223" w:rsidRPr="00354C87" w:rsidRDefault="006A2DAF" w:rsidP="00184EBA">
      <w:pPr>
        <w:jc w:val="left"/>
      </w:pPr>
      <w:r>
        <w:rPr>
          <w:noProof/>
        </w:rPr>
        <w:drawing>
          <wp:inline distT="0" distB="0" distL="0" distR="0" wp14:anchorId="727168FD" wp14:editId="03D5B676">
            <wp:extent cx="4857115" cy="3060065"/>
            <wp:effectExtent l="0" t="0" r="0" b="0"/>
            <wp:docPr id="2" name="Picture 2" descr="T:\Content and Learning\Grow Wild\8. Communications\1. Brand\1. Logos\Grow Wild Logos 2017\Grow Wild Logos 2017\1. GrowWild_Kew_BigLottery_Logos_LockUp\PNG\ENGLISH\GrowWild_Kew_BigLottery_Logos_LockUp_Vertical_Light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ontent and Learning\Grow Wild\8. Communications\1. Brand\1. Logos\Grow Wild Logos 2017\Grow Wild Logos 2017\1. GrowWild_Kew_BigLottery_Logos_LockUp\PNG\ENGLISH\GrowWild_Kew_BigLottery_Logos_LockUp_Vertical_LightB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115" cy="3060065"/>
                    </a:xfrm>
                    <a:prstGeom prst="rect">
                      <a:avLst/>
                    </a:prstGeom>
                    <a:noFill/>
                    <a:ln>
                      <a:noFill/>
                    </a:ln>
                  </pic:spPr>
                </pic:pic>
              </a:graphicData>
            </a:graphic>
          </wp:inline>
        </w:drawing>
      </w:r>
    </w:p>
    <w:p w14:paraId="3F7F0EBF" w14:textId="77777777" w:rsidR="005051E9" w:rsidRPr="00354C87" w:rsidRDefault="005051E9" w:rsidP="00184EBA">
      <w:pPr>
        <w:jc w:val="left"/>
      </w:pPr>
    </w:p>
    <w:p w14:paraId="08657DFF" w14:textId="77777777" w:rsidR="005051E9" w:rsidRPr="00354C87" w:rsidRDefault="005051E9" w:rsidP="00184EBA">
      <w:pPr>
        <w:jc w:val="left"/>
      </w:pPr>
    </w:p>
    <w:p w14:paraId="389F537D" w14:textId="07E98484" w:rsidR="00EF2FD8" w:rsidRPr="00354C87" w:rsidRDefault="0013334B" w:rsidP="00184EBA">
      <w:pPr>
        <w:jc w:val="left"/>
        <w:rPr>
          <w:rFonts w:cs="Arial"/>
          <w:b/>
        </w:rPr>
      </w:pPr>
      <w:r>
        <w:rPr>
          <w:rFonts w:cs="Arial"/>
          <w:b/>
        </w:rPr>
        <w:t>Part One</w:t>
      </w:r>
      <w:r w:rsidR="00EF2FD8">
        <w:rPr>
          <w:rFonts w:cs="Arial"/>
          <w:b/>
        </w:rPr>
        <w:t xml:space="preserve">: Instructions </w:t>
      </w:r>
      <w:r w:rsidR="00EF2FD8" w:rsidRPr="00354C87">
        <w:rPr>
          <w:rFonts w:cs="Arial"/>
          <w:b/>
        </w:rPr>
        <w:t>to Tender and Statement of Requirements</w:t>
      </w:r>
    </w:p>
    <w:p w14:paraId="5352B08F" w14:textId="77777777" w:rsidR="000D05BE" w:rsidRPr="00354C87" w:rsidRDefault="000D05BE" w:rsidP="00184EBA">
      <w:pPr>
        <w:jc w:val="left"/>
        <w:rPr>
          <w:rFonts w:cs="Arial"/>
          <w:b/>
        </w:rPr>
      </w:pPr>
    </w:p>
    <w:p w14:paraId="264C4919" w14:textId="54A5E6F0" w:rsidR="000D05BE" w:rsidRPr="00354C87" w:rsidRDefault="00910EFA" w:rsidP="00184EBA">
      <w:pPr>
        <w:jc w:val="left"/>
        <w:rPr>
          <w:rFonts w:cs="Arial"/>
          <w:b/>
        </w:rPr>
      </w:pPr>
      <w:r w:rsidRPr="00354C87">
        <w:rPr>
          <w:rFonts w:cs="Arial"/>
          <w:b/>
        </w:rPr>
        <w:t xml:space="preserve">Grow </w:t>
      </w:r>
      <w:r w:rsidRPr="001B5173">
        <w:rPr>
          <w:rFonts w:cs="Arial"/>
          <w:b/>
        </w:rPr>
        <w:t xml:space="preserve">Wild </w:t>
      </w:r>
      <w:r w:rsidR="001A291F" w:rsidRPr="00543163">
        <w:rPr>
          <w:rFonts w:cs="Arial"/>
          <w:b/>
        </w:rPr>
        <w:t>England and Wales seeds</w:t>
      </w:r>
    </w:p>
    <w:p w14:paraId="579D142E" w14:textId="77777777" w:rsidR="000D05BE" w:rsidRPr="00354C87" w:rsidRDefault="000D05BE" w:rsidP="00184EBA">
      <w:pPr>
        <w:jc w:val="left"/>
        <w:rPr>
          <w:rFonts w:cs="Arial"/>
          <w:b/>
        </w:rPr>
      </w:pPr>
    </w:p>
    <w:p w14:paraId="401C0938" w14:textId="6FCD7DD3" w:rsidR="000D05BE" w:rsidRPr="00354C87" w:rsidRDefault="00C71059" w:rsidP="00184EBA">
      <w:pPr>
        <w:jc w:val="left"/>
        <w:rPr>
          <w:rFonts w:cs="Arial"/>
          <w:b/>
        </w:rPr>
      </w:pPr>
      <w:r w:rsidRPr="001B5173">
        <w:rPr>
          <w:rFonts w:cs="Arial"/>
          <w:b/>
        </w:rPr>
        <w:t xml:space="preserve">Contract Reference: </w:t>
      </w:r>
      <w:r w:rsidR="007D65BF" w:rsidRPr="00543163">
        <w:rPr>
          <w:rFonts w:cs="Arial"/>
          <w:b/>
        </w:rPr>
        <w:t>RBGKEW/</w:t>
      </w:r>
      <w:r w:rsidR="001B5173" w:rsidRPr="00543163">
        <w:rPr>
          <w:rFonts w:cs="Arial"/>
          <w:b/>
        </w:rPr>
        <w:t>409</w:t>
      </w:r>
    </w:p>
    <w:p w14:paraId="0E9A8163" w14:textId="77777777" w:rsidR="000D05BE" w:rsidRPr="00354C87" w:rsidRDefault="000D05BE" w:rsidP="00184EBA">
      <w:pPr>
        <w:jc w:val="left"/>
        <w:rPr>
          <w:rFonts w:cs="Arial"/>
          <w:b/>
        </w:rPr>
      </w:pPr>
    </w:p>
    <w:p w14:paraId="586276D9" w14:textId="77777777" w:rsidR="009B2223" w:rsidRPr="00354C87" w:rsidRDefault="009B2223" w:rsidP="00184EBA">
      <w:pPr>
        <w:jc w:val="left"/>
        <w:rPr>
          <w:rFonts w:cs="Arial"/>
        </w:rPr>
      </w:pPr>
    </w:p>
    <w:p w14:paraId="54765266" w14:textId="77777777" w:rsidR="004D0443" w:rsidRPr="00354C87" w:rsidRDefault="00C71059" w:rsidP="00184EBA">
      <w:pPr>
        <w:jc w:val="left"/>
        <w:rPr>
          <w:rFonts w:cs="Arial"/>
          <w:b/>
          <w:u w:val="single"/>
        </w:rPr>
      </w:pPr>
      <w:r w:rsidRPr="00354C87">
        <w:rPr>
          <w:rFonts w:cs="Arial"/>
          <w:b/>
          <w:u w:val="single"/>
        </w:rPr>
        <w:t>For information only</w:t>
      </w:r>
    </w:p>
    <w:p w14:paraId="5A43FEA7" w14:textId="77777777" w:rsidR="00D33880" w:rsidRDefault="00D33880" w:rsidP="00184EBA">
      <w:pPr>
        <w:jc w:val="left"/>
        <w:rPr>
          <w:rFonts w:cs="Arial"/>
          <w:b/>
          <w:u w:val="single"/>
        </w:rPr>
      </w:pPr>
    </w:p>
    <w:p w14:paraId="7D8D2036" w14:textId="77777777" w:rsidR="00D33880" w:rsidRPr="00D33880" w:rsidRDefault="00D33880" w:rsidP="00184EBA">
      <w:pPr>
        <w:jc w:val="left"/>
        <w:rPr>
          <w:rFonts w:cs="Arial"/>
        </w:rPr>
      </w:pPr>
    </w:p>
    <w:p w14:paraId="2A19A5C3" w14:textId="77777777" w:rsidR="00D33880" w:rsidRPr="00D33880" w:rsidRDefault="00D33880" w:rsidP="00184EBA">
      <w:pPr>
        <w:jc w:val="left"/>
        <w:rPr>
          <w:rFonts w:cs="Arial"/>
        </w:rPr>
      </w:pPr>
    </w:p>
    <w:p w14:paraId="34F90447" w14:textId="77777777" w:rsidR="00D33880" w:rsidRPr="00D33880" w:rsidRDefault="00D33880" w:rsidP="00184EBA">
      <w:pPr>
        <w:jc w:val="left"/>
        <w:rPr>
          <w:rFonts w:cs="Arial"/>
        </w:rPr>
      </w:pPr>
    </w:p>
    <w:p w14:paraId="5025FAD9" w14:textId="77777777" w:rsidR="00D33880" w:rsidRPr="00D33880" w:rsidRDefault="00D33880" w:rsidP="00184EBA">
      <w:pPr>
        <w:jc w:val="left"/>
        <w:rPr>
          <w:rFonts w:cs="Arial"/>
        </w:rPr>
      </w:pPr>
    </w:p>
    <w:p w14:paraId="5C15359D" w14:textId="77777777" w:rsidR="00D33880" w:rsidRPr="00D33880" w:rsidRDefault="00D33880" w:rsidP="00184EBA">
      <w:pPr>
        <w:jc w:val="left"/>
        <w:rPr>
          <w:rFonts w:cs="Arial"/>
        </w:rPr>
      </w:pPr>
    </w:p>
    <w:p w14:paraId="34B6BF9F" w14:textId="77777777" w:rsidR="00D33880" w:rsidRPr="00D33880" w:rsidRDefault="00D33880" w:rsidP="00184EBA">
      <w:pPr>
        <w:jc w:val="left"/>
        <w:rPr>
          <w:rFonts w:cs="Arial"/>
        </w:rPr>
      </w:pPr>
    </w:p>
    <w:p w14:paraId="61E20CB4" w14:textId="77777777" w:rsidR="00D33880" w:rsidRPr="00D33880" w:rsidRDefault="00D33880" w:rsidP="00184EBA">
      <w:pPr>
        <w:jc w:val="left"/>
        <w:rPr>
          <w:rFonts w:cs="Arial"/>
        </w:rPr>
      </w:pPr>
    </w:p>
    <w:p w14:paraId="380E3C58" w14:textId="77777777" w:rsidR="00D33880" w:rsidRPr="00D33880" w:rsidRDefault="00D33880" w:rsidP="00184EBA">
      <w:pPr>
        <w:jc w:val="left"/>
        <w:rPr>
          <w:rFonts w:cs="Arial"/>
        </w:rPr>
      </w:pPr>
    </w:p>
    <w:p w14:paraId="152DC57A" w14:textId="77777777" w:rsidR="00D33880" w:rsidRPr="00D33880" w:rsidRDefault="00D33880" w:rsidP="00184EBA">
      <w:pPr>
        <w:jc w:val="left"/>
        <w:rPr>
          <w:rFonts w:cs="Arial"/>
        </w:rPr>
      </w:pPr>
    </w:p>
    <w:p w14:paraId="17FD9411" w14:textId="77777777" w:rsidR="00D33880" w:rsidRPr="00D33880" w:rsidRDefault="00D33880" w:rsidP="00184EBA">
      <w:pPr>
        <w:jc w:val="left"/>
        <w:rPr>
          <w:rFonts w:cs="Arial"/>
        </w:rPr>
      </w:pPr>
    </w:p>
    <w:p w14:paraId="7626133C" w14:textId="77777777" w:rsidR="00D33880" w:rsidRPr="00D33880" w:rsidRDefault="00D33880" w:rsidP="00184EBA">
      <w:pPr>
        <w:jc w:val="left"/>
        <w:rPr>
          <w:rFonts w:cs="Arial"/>
        </w:rPr>
      </w:pPr>
    </w:p>
    <w:p w14:paraId="2DBCD471" w14:textId="77777777" w:rsidR="00D33880" w:rsidRPr="00D33880" w:rsidRDefault="00D33880" w:rsidP="00184EBA">
      <w:pPr>
        <w:jc w:val="left"/>
        <w:rPr>
          <w:rFonts w:cs="Arial"/>
        </w:rPr>
      </w:pPr>
    </w:p>
    <w:p w14:paraId="402EBF67" w14:textId="77777777" w:rsidR="00D33880" w:rsidRPr="00D33880" w:rsidRDefault="00D33880" w:rsidP="00184EBA">
      <w:pPr>
        <w:jc w:val="left"/>
        <w:rPr>
          <w:rFonts w:cs="Arial"/>
        </w:rPr>
      </w:pPr>
    </w:p>
    <w:p w14:paraId="5C71AFC7" w14:textId="77777777" w:rsidR="00D33880" w:rsidRPr="00D33880" w:rsidRDefault="00D33880" w:rsidP="00184EBA">
      <w:pPr>
        <w:jc w:val="left"/>
        <w:rPr>
          <w:rFonts w:cs="Arial"/>
        </w:rPr>
      </w:pPr>
    </w:p>
    <w:p w14:paraId="10714B93" w14:textId="77777777" w:rsidR="00D33880" w:rsidRPr="00D33880" w:rsidRDefault="00D33880" w:rsidP="00184EBA">
      <w:pPr>
        <w:jc w:val="left"/>
        <w:rPr>
          <w:rFonts w:cs="Arial"/>
        </w:rPr>
      </w:pPr>
    </w:p>
    <w:p w14:paraId="656CF78E" w14:textId="77777777" w:rsidR="00D33880" w:rsidRPr="00D33880" w:rsidRDefault="00D33880" w:rsidP="00184EBA">
      <w:pPr>
        <w:jc w:val="left"/>
        <w:rPr>
          <w:rFonts w:cs="Arial"/>
        </w:rPr>
      </w:pPr>
    </w:p>
    <w:p w14:paraId="2061E26C" w14:textId="77777777" w:rsidR="00D33880" w:rsidRPr="00D33880" w:rsidRDefault="00D33880" w:rsidP="00184EBA">
      <w:pPr>
        <w:jc w:val="left"/>
        <w:rPr>
          <w:rFonts w:cs="Arial"/>
        </w:rPr>
      </w:pPr>
    </w:p>
    <w:p w14:paraId="663808EC" w14:textId="77777777" w:rsidR="00D33880" w:rsidRDefault="00D33880" w:rsidP="00184EBA">
      <w:pPr>
        <w:tabs>
          <w:tab w:val="left" w:pos="1356"/>
        </w:tabs>
        <w:jc w:val="left"/>
        <w:rPr>
          <w:rFonts w:cs="Arial"/>
        </w:rPr>
      </w:pPr>
      <w:r>
        <w:rPr>
          <w:rFonts w:cs="Arial"/>
        </w:rPr>
        <w:tab/>
      </w:r>
    </w:p>
    <w:p w14:paraId="0EBB2EB6" w14:textId="77777777" w:rsidR="00E94918" w:rsidRPr="00354C87" w:rsidRDefault="009B2223" w:rsidP="00184EBA">
      <w:pPr>
        <w:jc w:val="left"/>
        <w:rPr>
          <w:rFonts w:cs="Arial"/>
          <w:b/>
          <w:color w:val="1F497D" w:themeColor="text2"/>
        </w:rPr>
      </w:pPr>
      <w:r w:rsidRPr="00D33880">
        <w:rPr>
          <w:rFonts w:cs="Arial"/>
        </w:rPr>
        <w:br w:type="page"/>
      </w:r>
    </w:p>
    <w:p w14:paraId="3DFBC1F3" w14:textId="531EF6E9" w:rsidR="00D33880" w:rsidRPr="00E54170" w:rsidRDefault="00D33880" w:rsidP="00184EBA">
      <w:pPr>
        <w:pStyle w:val="NoSpacing"/>
        <w:shd w:val="clear" w:color="auto" w:fill="FFC000"/>
        <w:jc w:val="left"/>
        <w:rPr>
          <w:rFonts w:asciiTheme="minorHAnsi" w:hAnsiTheme="minorHAnsi" w:cs="Arial"/>
          <w:b/>
          <w:color w:val="1F497D" w:themeColor="text2"/>
          <w:szCs w:val="22"/>
        </w:rPr>
      </w:pPr>
      <w:r w:rsidRPr="00E54170">
        <w:rPr>
          <w:rFonts w:asciiTheme="minorHAnsi" w:hAnsiTheme="minorHAnsi" w:cs="Arial"/>
          <w:b/>
          <w:color w:val="1F497D" w:themeColor="text2"/>
          <w:szCs w:val="22"/>
        </w:rPr>
        <w:lastRenderedPageBreak/>
        <w:t xml:space="preserve">SECTION </w:t>
      </w:r>
      <w:r w:rsidR="00E54170" w:rsidRPr="00E54170">
        <w:rPr>
          <w:rFonts w:asciiTheme="minorHAnsi" w:hAnsiTheme="minorHAnsi" w:cs="Arial"/>
          <w:b/>
          <w:color w:val="1F497D" w:themeColor="text2"/>
          <w:szCs w:val="22"/>
        </w:rPr>
        <w:t>ONE</w:t>
      </w:r>
      <w:r w:rsidRPr="00E54170">
        <w:rPr>
          <w:rFonts w:asciiTheme="minorHAnsi" w:hAnsiTheme="minorHAnsi" w:cs="Arial"/>
          <w:b/>
          <w:color w:val="1F497D" w:themeColor="text2"/>
          <w:szCs w:val="22"/>
        </w:rPr>
        <w:t xml:space="preserve">: </w:t>
      </w:r>
      <w:r w:rsidRPr="00F758C6">
        <w:rPr>
          <w:rFonts w:asciiTheme="minorHAnsi" w:hAnsiTheme="minorHAnsi" w:cs="Arial"/>
          <w:b/>
          <w:color w:val="1F497D" w:themeColor="text2"/>
        </w:rPr>
        <w:t>INSTRUCTIONS TO TENDER</w:t>
      </w:r>
    </w:p>
    <w:p w14:paraId="7E4C6C34" w14:textId="77777777" w:rsidR="00E94918" w:rsidRDefault="00E94918" w:rsidP="00184EBA">
      <w:pPr>
        <w:pStyle w:val="NoSpacing"/>
        <w:jc w:val="left"/>
        <w:rPr>
          <w:rFonts w:asciiTheme="minorHAnsi" w:hAnsiTheme="minorHAnsi" w:cs="Arial"/>
          <w:szCs w:val="22"/>
        </w:rPr>
      </w:pPr>
    </w:p>
    <w:p w14:paraId="54DFFA6E" w14:textId="77777777" w:rsidR="009D1B3A" w:rsidRPr="00354C87" w:rsidRDefault="009D1B3A" w:rsidP="009D1B3A">
      <w:pPr>
        <w:pStyle w:val="NoSpacing"/>
        <w:jc w:val="left"/>
        <w:rPr>
          <w:rFonts w:asciiTheme="minorHAnsi" w:hAnsiTheme="minorHAnsi" w:cs="Arial"/>
          <w:szCs w:val="22"/>
        </w:rPr>
      </w:pPr>
    </w:p>
    <w:p w14:paraId="2F972B66" w14:textId="77777777" w:rsidR="009D1B3A" w:rsidRPr="00354C87" w:rsidRDefault="009D1B3A" w:rsidP="009D1B3A">
      <w:pPr>
        <w:pStyle w:val="Outline2"/>
        <w:rPr>
          <w:i w:val="0"/>
          <w:sz w:val="22"/>
          <w:szCs w:val="22"/>
        </w:rPr>
      </w:pPr>
      <w:r w:rsidRPr="00354C87">
        <w:rPr>
          <w:i w:val="0"/>
          <w:sz w:val="22"/>
          <w:szCs w:val="22"/>
        </w:rPr>
        <w:t>INTRODUCTION</w:t>
      </w:r>
    </w:p>
    <w:p w14:paraId="5568AEF0" w14:textId="41DDAB4A" w:rsidR="009D1B3A" w:rsidRDefault="009D1B3A" w:rsidP="009D1B3A">
      <w:pPr>
        <w:jc w:val="left"/>
      </w:pPr>
      <w:r w:rsidRPr="008368F1">
        <w:t>You are hereby invited by Royal Botanic Gardens, Kew (the “</w:t>
      </w:r>
      <w:r w:rsidRPr="00354C87">
        <w:rPr>
          <w:rFonts w:cs="Arial"/>
        </w:rPr>
        <w:t>Authority</w:t>
      </w:r>
      <w:r w:rsidRPr="008368F1">
        <w:t xml:space="preserve">”) to submit a Tender to meet the </w:t>
      </w:r>
      <w:r w:rsidRPr="00354C87">
        <w:rPr>
          <w:rFonts w:cs="Arial"/>
        </w:rPr>
        <w:t xml:space="preserve">Authority’s </w:t>
      </w:r>
      <w:r w:rsidRPr="008368F1">
        <w:t>requirements</w:t>
      </w:r>
      <w:r>
        <w:t xml:space="preserve"> </w:t>
      </w:r>
      <w:r>
        <w:rPr>
          <w:rFonts w:cs="Arial"/>
        </w:rPr>
        <w:t>as</w:t>
      </w:r>
      <w:r w:rsidRPr="00354C87">
        <w:rPr>
          <w:rFonts w:cs="Arial"/>
        </w:rPr>
        <w:t xml:space="preserve"> advertised </w:t>
      </w:r>
      <w:r w:rsidRPr="001A3FE4">
        <w:rPr>
          <w:rFonts w:cs="Arial"/>
        </w:rPr>
        <w:t xml:space="preserve">via </w:t>
      </w:r>
      <w:r w:rsidRPr="0053532E">
        <w:rPr>
          <w:rFonts w:cs="Arial"/>
        </w:rPr>
        <w:t>the Contracts Finder portal (</w:t>
      </w:r>
      <w:r w:rsidRPr="00F758C6">
        <w:rPr>
          <w:rFonts w:cs="Arial"/>
        </w:rPr>
        <w:t>Ref. RBGKEW/</w:t>
      </w:r>
      <w:r w:rsidR="001B5173" w:rsidRPr="001B5173">
        <w:rPr>
          <w:rFonts w:cs="Arial"/>
        </w:rPr>
        <w:t>409</w:t>
      </w:r>
      <w:r w:rsidRPr="001B5173">
        <w:rPr>
          <w:rFonts w:cs="Arial"/>
        </w:rPr>
        <w:t>)</w:t>
      </w:r>
      <w:r w:rsidRPr="0053532E">
        <w:rPr>
          <w:rFonts w:cs="Arial"/>
          <w:color w:val="4A4A4A"/>
        </w:rPr>
        <w:t xml:space="preserve"> </w:t>
      </w:r>
      <w:r w:rsidRPr="00AD4245">
        <w:rPr>
          <w:rFonts w:cs="Arial"/>
        </w:rPr>
        <w:t xml:space="preserve">on </w:t>
      </w:r>
      <w:r w:rsidR="005C759D" w:rsidRPr="00AD4245">
        <w:rPr>
          <w:rFonts w:cs="Arial"/>
        </w:rPr>
        <w:t>T</w:t>
      </w:r>
      <w:r w:rsidR="00AD4245" w:rsidRPr="00AD4245">
        <w:rPr>
          <w:rFonts w:cs="Arial"/>
        </w:rPr>
        <w:t>hursday 10</w:t>
      </w:r>
      <w:r w:rsidR="00AD4245" w:rsidRPr="00AD4245">
        <w:rPr>
          <w:rFonts w:cs="Arial"/>
          <w:vertAlign w:val="superscript"/>
        </w:rPr>
        <w:t>th</w:t>
      </w:r>
      <w:r w:rsidR="00F758C6" w:rsidRPr="00AD4245">
        <w:rPr>
          <w:rFonts w:cs="Arial"/>
        </w:rPr>
        <w:t xml:space="preserve"> August</w:t>
      </w:r>
      <w:r w:rsidR="00401773" w:rsidRPr="00AD4245">
        <w:rPr>
          <w:rFonts w:cs="Arial"/>
        </w:rPr>
        <w:t xml:space="preserve"> 2017</w:t>
      </w:r>
      <w:r w:rsidRPr="00AD4245">
        <w:rPr>
          <w:rFonts w:cs="Arial"/>
        </w:rPr>
        <w:t xml:space="preserve"> </w:t>
      </w:r>
      <w:r w:rsidRPr="00AD4245">
        <w:t>in</w:t>
      </w:r>
      <w:r w:rsidRPr="008368F1">
        <w:t xml:space="preserve"> accordance with the specification and associated documents as contained within this tender pack.</w:t>
      </w:r>
    </w:p>
    <w:p w14:paraId="2C0C0096" w14:textId="77777777" w:rsidR="009D1B3A" w:rsidRDefault="009D1B3A" w:rsidP="009D1B3A">
      <w:pPr>
        <w:jc w:val="left"/>
      </w:pPr>
    </w:p>
    <w:p w14:paraId="637F3456" w14:textId="4BED0842" w:rsidR="009D1B3A" w:rsidRDefault="009D1B3A" w:rsidP="009D1B3A">
      <w:pPr>
        <w:jc w:val="left"/>
      </w:pPr>
      <w:r w:rsidRPr="008368F1">
        <w:t>The purpose of this In</w:t>
      </w:r>
      <w:r>
        <w:t>vitation</w:t>
      </w:r>
      <w:r w:rsidRPr="008368F1">
        <w:t xml:space="preserve"> to </w:t>
      </w:r>
      <w:proofErr w:type="gramStart"/>
      <w:r w:rsidRPr="008368F1">
        <w:t>Tender</w:t>
      </w:r>
      <w:proofErr w:type="gramEnd"/>
      <w:r w:rsidRPr="008368F1">
        <w:t xml:space="preserve"> is to provide prospective </w:t>
      </w:r>
      <w:r w:rsidR="00062006">
        <w:t>Tenderer</w:t>
      </w:r>
      <w:r>
        <w:t>s</w:t>
      </w:r>
      <w:r w:rsidRPr="008368F1">
        <w:t xml:space="preserve"> with sufficient information to understand and respond to the requirements of the </w:t>
      </w:r>
      <w:r>
        <w:t>Authority</w:t>
      </w:r>
      <w:r w:rsidRPr="008368F1">
        <w:t xml:space="preserve">, ensure that a consistent level of information is obtained from each prospective supplier and provide a structured framework for the subsequent evaluation of each </w:t>
      </w:r>
      <w:r w:rsidR="00062006">
        <w:t>Tenderer</w:t>
      </w:r>
      <w:r>
        <w:t>’s</w:t>
      </w:r>
      <w:r w:rsidRPr="008368F1">
        <w:t xml:space="preserve"> submitted Tender.</w:t>
      </w:r>
    </w:p>
    <w:p w14:paraId="2207A9C6" w14:textId="77777777" w:rsidR="009D1B3A" w:rsidRPr="008368F1" w:rsidRDefault="009D1B3A" w:rsidP="009D1B3A">
      <w:pPr>
        <w:jc w:val="left"/>
      </w:pPr>
    </w:p>
    <w:p w14:paraId="1B08E54D" w14:textId="5F629B79" w:rsidR="009D1B3A" w:rsidRDefault="009D1B3A" w:rsidP="009D1B3A">
      <w:pPr>
        <w:jc w:val="left"/>
      </w:pPr>
      <w:r w:rsidRPr="008368F1">
        <w:t xml:space="preserve">These instructions are designed to ensure that all </w:t>
      </w:r>
      <w:r w:rsidR="00062006">
        <w:t>Tenderer</w:t>
      </w:r>
      <w:r>
        <w:t>s</w:t>
      </w:r>
      <w:r w:rsidRPr="008368F1">
        <w:t xml:space="preserve"> are given equal and fair consideration.  It is important therefore that you provide all the information asked for in the format and order specified.</w:t>
      </w:r>
    </w:p>
    <w:p w14:paraId="3F5182AE" w14:textId="77777777" w:rsidR="009D1B3A" w:rsidRPr="008368F1" w:rsidRDefault="009D1B3A" w:rsidP="009D1B3A">
      <w:pPr>
        <w:jc w:val="left"/>
      </w:pPr>
    </w:p>
    <w:p w14:paraId="350F2088" w14:textId="68ADF60F" w:rsidR="009D1B3A" w:rsidRDefault="00062006" w:rsidP="009D1B3A">
      <w:pPr>
        <w:jc w:val="left"/>
      </w:pPr>
      <w:r>
        <w:t>Tenderer</w:t>
      </w:r>
      <w:r w:rsidR="009D1B3A">
        <w:t>s</w:t>
      </w:r>
      <w:r w:rsidR="009D1B3A" w:rsidRPr="008368F1">
        <w:t xml:space="preserve"> should read these instructions carefully before completing their Tender documentation.  Failure to comply with these requirements for completion and submission of the response may result in the rejection of the Tender.  </w:t>
      </w:r>
      <w:r>
        <w:t>Tenderer</w:t>
      </w:r>
      <w:r w:rsidR="009D1B3A">
        <w:t>s</w:t>
      </w:r>
      <w:r w:rsidR="009D1B3A" w:rsidRPr="008368F1">
        <w:t xml:space="preserve"> are advised to acquaint themselves fully with the extent and nature of the requirements and their associated contractual obligations.</w:t>
      </w:r>
    </w:p>
    <w:p w14:paraId="205FDAA6" w14:textId="77777777" w:rsidR="009D1B3A" w:rsidRPr="008368F1" w:rsidRDefault="009D1B3A" w:rsidP="009D1B3A">
      <w:pPr>
        <w:jc w:val="left"/>
      </w:pPr>
    </w:p>
    <w:p w14:paraId="1853D299" w14:textId="7786790D" w:rsidR="009D1B3A" w:rsidRDefault="009D1B3A" w:rsidP="009D1B3A">
      <w:pPr>
        <w:jc w:val="left"/>
      </w:pPr>
      <w:r w:rsidRPr="008368F1">
        <w:t xml:space="preserve">These instructions constitute the full conditions of the Tender process and participation automatically signals that the </w:t>
      </w:r>
      <w:r w:rsidR="00062006">
        <w:t>Tenderer</w:t>
      </w:r>
      <w:r w:rsidRPr="008368F1">
        <w:t xml:space="preserve"> accepts these conditions.</w:t>
      </w:r>
    </w:p>
    <w:p w14:paraId="62C2E536" w14:textId="77777777" w:rsidR="009D1B3A" w:rsidRPr="008368F1" w:rsidRDefault="009D1B3A" w:rsidP="009D1B3A">
      <w:pPr>
        <w:jc w:val="left"/>
        <w:rPr>
          <w:color w:val="000000" w:themeColor="text1"/>
        </w:rPr>
      </w:pPr>
    </w:p>
    <w:p w14:paraId="69E03A35" w14:textId="14D49785" w:rsidR="009D1B3A" w:rsidRDefault="009D1B3A" w:rsidP="009D1B3A">
      <w:pPr>
        <w:jc w:val="left"/>
      </w:pPr>
      <w:r w:rsidRPr="008368F1">
        <w:t xml:space="preserve">Please contact Procurement </w:t>
      </w:r>
      <w:r w:rsidRPr="005F45E6">
        <w:t xml:space="preserve">(via the e-tendering portal </w:t>
      </w:r>
      <w:hyperlink r:id="rId9" w:history="1">
        <w:r>
          <w:rPr>
            <w:rStyle w:val="Hyperlink"/>
          </w:rPr>
          <w:t>https://defra.bravosolution.co.uk</w:t>
        </w:r>
      </w:hyperlink>
      <w:r w:rsidRPr="005F45E6">
        <w:t>)</w:t>
      </w:r>
      <w:r w:rsidRPr="008368F1">
        <w:t xml:space="preserve"> if you have any doubt as to what is required or will have difficulty in providing the information requested. </w:t>
      </w:r>
      <w:r>
        <w:t xml:space="preserve"> </w:t>
      </w:r>
    </w:p>
    <w:p w14:paraId="5A25EB2E" w14:textId="77777777" w:rsidR="009D1B3A" w:rsidRPr="008368F1" w:rsidRDefault="009D1B3A" w:rsidP="009D1B3A">
      <w:pPr>
        <w:jc w:val="left"/>
      </w:pPr>
    </w:p>
    <w:p w14:paraId="7BBC1B13" w14:textId="77777777" w:rsidR="009D1B3A" w:rsidRDefault="009D1B3A" w:rsidP="009D1B3A">
      <w:pPr>
        <w:jc w:val="left"/>
      </w:pPr>
      <w:r w:rsidRPr="008368F1">
        <w:t xml:space="preserve">The ITT </w:t>
      </w:r>
      <w:r>
        <w:t xml:space="preserve">pack </w:t>
      </w:r>
      <w:r w:rsidRPr="008368F1">
        <w:t>comprises the following documents:</w:t>
      </w:r>
    </w:p>
    <w:p w14:paraId="7A67A029" w14:textId="77777777" w:rsidR="009D1B3A" w:rsidRDefault="009D1B3A" w:rsidP="009D1B3A">
      <w:pPr>
        <w:jc w:val="left"/>
      </w:pPr>
    </w:p>
    <w:tbl>
      <w:tblPr>
        <w:tblStyle w:val="TableGrid"/>
        <w:tblW w:w="0" w:type="auto"/>
        <w:jc w:val="center"/>
        <w:tblLook w:val="04A0" w:firstRow="1" w:lastRow="0" w:firstColumn="1" w:lastColumn="0" w:noHBand="0" w:noVBand="1"/>
      </w:tblPr>
      <w:tblGrid>
        <w:gridCol w:w="6083"/>
        <w:gridCol w:w="2919"/>
      </w:tblGrid>
      <w:tr w:rsidR="009D1B3A" w:rsidRPr="00354C87" w14:paraId="1879B079" w14:textId="77777777" w:rsidTr="009D1B3A">
        <w:trPr>
          <w:jc w:val="center"/>
        </w:trPr>
        <w:tc>
          <w:tcPr>
            <w:tcW w:w="6083" w:type="dxa"/>
          </w:tcPr>
          <w:p w14:paraId="74783343" w14:textId="77777777" w:rsidR="009D1B3A" w:rsidRPr="009F001A" w:rsidRDefault="009D1B3A" w:rsidP="009D1B3A">
            <w:pPr>
              <w:spacing w:before="0" w:line="240" w:lineRule="auto"/>
              <w:jc w:val="left"/>
              <w:rPr>
                <w:rFonts w:cs="Arial"/>
              </w:rPr>
            </w:pPr>
            <w:r w:rsidRPr="009F001A">
              <w:rPr>
                <w:rFonts w:cs="Arial"/>
              </w:rPr>
              <w:t>Part 1: Instructions to Tender and Statement of Requirements (this document)</w:t>
            </w:r>
          </w:p>
        </w:tc>
        <w:tc>
          <w:tcPr>
            <w:tcW w:w="2919" w:type="dxa"/>
          </w:tcPr>
          <w:p w14:paraId="4253809C" w14:textId="77777777" w:rsidR="009D1B3A" w:rsidRPr="009F001A" w:rsidRDefault="009D1B3A" w:rsidP="009D1B3A">
            <w:pPr>
              <w:spacing w:before="0" w:line="240" w:lineRule="auto"/>
              <w:jc w:val="left"/>
              <w:rPr>
                <w:rFonts w:cs="Arial"/>
              </w:rPr>
            </w:pPr>
            <w:r w:rsidRPr="009F001A">
              <w:rPr>
                <w:rFonts w:cs="Arial"/>
              </w:rPr>
              <w:t>For Information</w:t>
            </w:r>
          </w:p>
        </w:tc>
      </w:tr>
      <w:tr w:rsidR="009D1B3A" w:rsidRPr="00354C87" w14:paraId="0E4B3CFE" w14:textId="77777777" w:rsidTr="009D1B3A">
        <w:trPr>
          <w:jc w:val="center"/>
        </w:trPr>
        <w:tc>
          <w:tcPr>
            <w:tcW w:w="6083" w:type="dxa"/>
          </w:tcPr>
          <w:p w14:paraId="0F73D698" w14:textId="77777777" w:rsidR="009D1B3A" w:rsidRPr="009F001A" w:rsidRDefault="009D1B3A" w:rsidP="009D1B3A">
            <w:pPr>
              <w:spacing w:before="0" w:line="240" w:lineRule="auto"/>
              <w:jc w:val="left"/>
              <w:rPr>
                <w:rFonts w:cs="Arial"/>
              </w:rPr>
            </w:pPr>
            <w:r w:rsidRPr="009F001A">
              <w:rPr>
                <w:rFonts w:cs="Arial"/>
              </w:rPr>
              <w:t>Part 2: Contract Terms and Conditions</w:t>
            </w:r>
          </w:p>
        </w:tc>
        <w:tc>
          <w:tcPr>
            <w:tcW w:w="2919" w:type="dxa"/>
          </w:tcPr>
          <w:p w14:paraId="69FC4761" w14:textId="77777777" w:rsidR="009D1B3A" w:rsidRPr="009F001A" w:rsidRDefault="009D1B3A" w:rsidP="009D1B3A">
            <w:pPr>
              <w:spacing w:before="0" w:line="240" w:lineRule="auto"/>
              <w:jc w:val="left"/>
              <w:rPr>
                <w:rFonts w:cs="Arial"/>
                <w:b/>
              </w:rPr>
            </w:pPr>
            <w:r w:rsidRPr="009F001A">
              <w:rPr>
                <w:rFonts w:cs="Arial"/>
              </w:rPr>
              <w:t>For Information</w:t>
            </w:r>
          </w:p>
        </w:tc>
      </w:tr>
      <w:tr w:rsidR="009D1B3A" w:rsidRPr="00354C87" w14:paraId="54731A57" w14:textId="77777777" w:rsidTr="009D1B3A">
        <w:trPr>
          <w:jc w:val="center"/>
        </w:trPr>
        <w:tc>
          <w:tcPr>
            <w:tcW w:w="6083" w:type="dxa"/>
          </w:tcPr>
          <w:p w14:paraId="776F8D33" w14:textId="77777777" w:rsidR="009D1B3A" w:rsidRPr="009F001A" w:rsidRDefault="009D1B3A" w:rsidP="009D1B3A">
            <w:pPr>
              <w:spacing w:before="0" w:line="240" w:lineRule="auto"/>
              <w:jc w:val="left"/>
              <w:rPr>
                <w:rFonts w:cs="Arial"/>
              </w:rPr>
            </w:pPr>
            <w:r w:rsidRPr="009F001A">
              <w:rPr>
                <w:rFonts w:cs="Arial"/>
              </w:rPr>
              <w:t>Part 3 Technical Response Document</w:t>
            </w:r>
          </w:p>
        </w:tc>
        <w:tc>
          <w:tcPr>
            <w:tcW w:w="2919" w:type="dxa"/>
          </w:tcPr>
          <w:p w14:paraId="0D88CED3" w14:textId="77777777" w:rsidR="009D1B3A" w:rsidRPr="009F001A" w:rsidRDefault="009D1B3A" w:rsidP="009D1B3A">
            <w:pPr>
              <w:spacing w:before="0" w:line="240" w:lineRule="auto"/>
              <w:jc w:val="left"/>
              <w:rPr>
                <w:rFonts w:cs="Arial"/>
                <w:b/>
              </w:rPr>
            </w:pPr>
            <w:r w:rsidRPr="009F001A">
              <w:rPr>
                <w:rFonts w:cs="Arial"/>
                <w:b/>
              </w:rPr>
              <w:t>For Completion</w:t>
            </w:r>
          </w:p>
        </w:tc>
      </w:tr>
      <w:tr w:rsidR="009D1B3A" w:rsidRPr="00354C87" w14:paraId="342026F0" w14:textId="77777777" w:rsidTr="009D1B3A">
        <w:trPr>
          <w:jc w:val="center"/>
        </w:trPr>
        <w:tc>
          <w:tcPr>
            <w:tcW w:w="6083" w:type="dxa"/>
          </w:tcPr>
          <w:p w14:paraId="5EC66374" w14:textId="77777777" w:rsidR="009D1B3A" w:rsidRPr="009F001A" w:rsidRDefault="009D1B3A" w:rsidP="009D1B3A">
            <w:pPr>
              <w:spacing w:before="0" w:line="240" w:lineRule="auto"/>
              <w:jc w:val="left"/>
              <w:rPr>
                <w:rFonts w:cs="Arial"/>
              </w:rPr>
            </w:pPr>
            <w:r w:rsidRPr="009F001A">
              <w:rPr>
                <w:rFonts w:cs="Arial"/>
              </w:rPr>
              <w:t>Part 4: Commercial Response Document</w:t>
            </w:r>
          </w:p>
        </w:tc>
        <w:tc>
          <w:tcPr>
            <w:tcW w:w="2919" w:type="dxa"/>
          </w:tcPr>
          <w:p w14:paraId="7BE24FE6" w14:textId="77777777" w:rsidR="009D1B3A" w:rsidRPr="009F001A" w:rsidRDefault="009D1B3A" w:rsidP="009D1B3A">
            <w:pPr>
              <w:spacing w:before="0" w:line="240" w:lineRule="auto"/>
              <w:jc w:val="left"/>
              <w:rPr>
                <w:rFonts w:cs="Arial"/>
                <w:b/>
              </w:rPr>
            </w:pPr>
            <w:r w:rsidRPr="009F001A">
              <w:rPr>
                <w:rFonts w:cs="Arial"/>
                <w:b/>
              </w:rPr>
              <w:t>For Completion</w:t>
            </w:r>
          </w:p>
        </w:tc>
      </w:tr>
    </w:tbl>
    <w:p w14:paraId="50828CBE" w14:textId="77777777" w:rsidR="009D1B3A" w:rsidRPr="00354C87" w:rsidRDefault="009D1B3A" w:rsidP="009D1B3A">
      <w:pPr>
        <w:pStyle w:val="01-NormInd2-BB"/>
        <w:jc w:val="left"/>
        <w:rPr>
          <w:rFonts w:cs="Arial"/>
        </w:rPr>
      </w:pPr>
    </w:p>
    <w:p w14:paraId="3B5E40C5" w14:textId="7CDED50A" w:rsidR="009D1B3A" w:rsidRDefault="009D1B3A" w:rsidP="009D1B3A">
      <w:pPr>
        <w:jc w:val="left"/>
      </w:pPr>
      <w:r w:rsidRPr="008368F1">
        <w:t xml:space="preserve">All material issued in connection with this ITT (the “Information”) shall remain the property of the </w:t>
      </w:r>
      <w:r>
        <w:t>Authority</w:t>
      </w:r>
      <w:r w:rsidRPr="008368F1">
        <w:t xml:space="preserve"> and shall be used only for the purpose of this procurement exercise.  All Information shall be either returned to the </w:t>
      </w:r>
      <w:r>
        <w:t>Authority</w:t>
      </w:r>
      <w:r w:rsidRPr="008368F1">
        <w:t xml:space="preserve"> or securely destroyed by the </w:t>
      </w:r>
      <w:r w:rsidR="00062006">
        <w:t>Tenderer</w:t>
      </w:r>
      <w:r>
        <w:t>s</w:t>
      </w:r>
      <w:r w:rsidRPr="008368F1">
        <w:t xml:space="preserve"> (at the </w:t>
      </w:r>
      <w:r>
        <w:t xml:space="preserve">Authority’s </w:t>
      </w:r>
      <w:r w:rsidRPr="008368F1">
        <w:t xml:space="preserve">option) at the conclusion of the procurement exercise. </w:t>
      </w:r>
    </w:p>
    <w:p w14:paraId="29E7A70D" w14:textId="77777777" w:rsidR="009D1B3A" w:rsidRPr="008368F1" w:rsidRDefault="009D1B3A" w:rsidP="009D1B3A">
      <w:pPr>
        <w:jc w:val="left"/>
      </w:pPr>
    </w:p>
    <w:p w14:paraId="37005D43" w14:textId="0F984275" w:rsidR="009D1B3A" w:rsidRPr="008368F1" w:rsidRDefault="009D1B3A" w:rsidP="009D1B3A">
      <w:pPr>
        <w:jc w:val="left"/>
      </w:pPr>
      <w:r w:rsidRPr="008368F1">
        <w:t xml:space="preserve">The </w:t>
      </w:r>
      <w:r w:rsidR="00062006">
        <w:t>Tenderer</w:t>
      </w:r>
      <w:r>
        <w:t>s</w:t>
      </w:r>
      <w:r w:rsidRPr="008368F1">
        <w:t xml:space="preserve"> shall ensure that each and every sub-contractor</w:t>
      </w:r>
      <w:r>
        <w:t>,</w:t>
      </w:r>
      <w:r w:rsidRPr="008368F1">
        <w:t xml:space="preserve"> </w:t>
      </w:r>
      <w:r w:rsidRPr="00354C87">
        <w:rPr>
          <w:rFonts w:cs="Arial"/>
        </w:rPr>
        <w:t xml:space="preserve">consortium member </w:t>
      </w:r>
      <w:r w:rsidRPr="008368F1">
        <w:t>and adviser abides by the terms of these instructions.</w:t>
      </w:r>
    </w:p>
    <w:p w14:paraId="2406AE61" w14:textId="77777777" w:rsidR="009D1B3A" w:rsidRDefault="009D1B3A" w:rsidP="009D1B3A">
      <w:pPr>
        <w:jc w:val="left"/>
        <w:rPr>
          <w:rFonts w:cs="Arial"/>
        </w:rPr>
      </w:pPr>
    </w:p>
    <w:p w14:paraId="2F5C8D51" w14:textId="5F3A41E4" w:rsidR="009D1B3A" w:rsidRDefault="009D1B3A" w:rsidP="009D1B3A">
      <w:pPr>
        <w:jc w:val="left"/>
      </w:pPr>
      <w:r w:rsidRPr="008368F1">
        <w:t xml:space="preserve">The </w:t>
      </w:r>
      <w:r w:rsidR="00062006">
        <w:t>Tenderer</w:t>
      </w:r>
      <w:r>
        <w:t>s</w:t>
      </w:r>
      <w:r w:rsidRPr="008368F1">
        <w:t xml:space="preserve"> shall not make contact with any other employee, agent or consultant of the </w:t>
      </w:r>
      <w:r>
        <w:t>Authority</w:t>
      </w:r>
      <w:r w:rsidRPr="008368F1">
        <w:t xml:space="preserve"> who are in any way connected with this procurement exercise during the period of this procurement exercise, unless otherwise instructed by the </w:t>
      </w:r>
      <w:r>
        <w:t>Authority</w:t>
      </w:r>
      <w:r w:rsidRPr="008368F1">
        <w:t xml:space="preserve">. </w:t>
      </w:r>
    </w:p>
    <w:p w14:paraId="0CA61A3F" w14:textId="77777777" w:rsidR="009D1B3A" w:rsidRPr="008368F1" w:rsidRDefault="009D1B3A" w:rsidP="009D1B3A">
      <w:pPr>
        <w:jc w:val="left"/>
      </w:pPr>
    </w:p>
    <w:p w14:paraId="5B4990BE" w14:textId="77777777" w:rsidR="009D1B3A" w:rsidRPr="00A65157" w:rsidRDefault="009D1B3A" w:rsidP="009D1B3A">
      <w:pPr>
        <w:jc w:val="left"/>
      </w:pPr>
      <w:r w:rsidRPr="00A65157">
        <w:t xml:space="preserve">The </w:t>
      </w:r>
      <w:r>
        <w:t>Authority</w:t>
      </w:r>
      <w:r w:rsidRPr="008368F1">
        <w:t xml:space="preserve"> </w:t>
      </w:r>
      <w:r w:rsidRPr="00A65157">
        <w:t>shall not be committed to any course of action as a result of:</w:t>
      </w:r>
    </w:p>
    <w:p w14:paraId="3042A928" w14:textId="77777777" w:rsidR="009D1B3A" w:rsidRPr="00A65157" w:rsidRDefault="009D1B3A" w:rsidP="0072326F">
      <w:pPr>
        <w:pStyle w:val="Bullets"/>
        <w:numPr>
          <w:ilvl w:val="0"/>
          <w:numId w:val="42"/>
        </w:numPr>
        <w:spacing w:after="0" w:line="240" w:lineRule="auto"/>
        <w:rPr>
          <w:rFonts w:asciiTheme="minorHAnsi" w:hAnsiTheme="minorHAnsi"/>
        </w:rPr>
      </w:pPr>
      <w:r w:rsidRPr="00A65157">
        <w:rPr>
          <w:rFonts w:asciiTheme="minorHAnsi" w:hAnsiTheme="minorHAnsi"/>
        </w:rPr>
        <w:t>issuing this Invitation to Submit a Tender;</w:t>
      </w:r>
    </w:p>
    <w:p w14:paraId="08603F19" w14:textId="77777777" w:rsidR="009D1B3A" w:rsidRPr="00A65157" w:rsidRDefault="009D1B3A" w:rsidP="0072326F">
      <w:pPr>
        <w:pStyle w:val="Bullets"/>
        <w:numPr>
          <w:ilvl w:val="0"/>
          <w:numId w:val="42"/>
        </w:numPr>
        <w:spacing w:after="0" w:line="240" w:lineRule="auto"/>
        <w:rPr>
          <w:rFonts w:asciiTheme="minorHAnsi" w:hAnsiTheme="minorHAnsi"/>
        </w:rPr>
      </w:pPr>
      <w:r w:rsidRPr="00A65157">
        <w:rPr>
          <w:rFonts w:asciiTheme="minorHAnsi" w:hAnsiTheme="minorHAnsi"/>
        </w:rPr>
        <w:t xml:space="preserve">an invitation to submit any response in respect of this procurement exercise; </w:t>
      </w:r>
    </w:p>
    <w:p w14:paraId="6F615435" w14:textId="77777777" w:rsidR="009D1B3A" w:rsidRPr="00A65157" w:rsidRDefault="009D1B3A" w:rsidP="0072326F">
      <w:pPr>
        <w:pStyle w:val="Bullets"/>
        <w:numPr>
          <w:ilvl w:val="0"/>
          <w:numId w:val="42"/>
        </w:numPr>
        <w:spacing w:after="0" w:line="240" w:lineRule="auto"/>
        <w:rPr>
          <w:rFonts w:asciiTheme="minorHAnsi" w:hAnsiTheme="minorHAnsi"/>
        </w:rPr>
      </w:pPr>
      <w:r w:rsidRPr="00A65157">
        <w:rPr>
          <w:rFonts w:asciiTheme="minorHAnsi" w:hAnsiTheme="minorHAnsi"/>
        </w:rPr>
        <w:t xml:space="preserve">communicating with a Supplier or a Supplier’s representatives or agents in respect of this procurement exercise; or </w:t>
      </w:r>
    </w:p>
    <w:p w14:paraId="03E862F4" w14:textId="77777777" w:rsidR="009D1B3A" w:rsidRDefault="009D1B3A" w:rsidP="0072326F">
      <w:pPr>
        <w:pStyle w:val="Bullets"/>
        <w:numPr>
          <w:ilvl w:val="0"/>
          <w:numId w:val="42"/>
        </w:numPr>
        <w:spacing w:after="0" w:line="240" w:lineRule="auto"/>
        <w:rPr>
          <w:rFonts w:asciiTheme="minorHAnsi" w:hAnsiTheme="minorHAnsi"/>
        </w:rPr>
      </w:pPr>
      <w:r w:rsidRPr="00A65157">
        <w:rPr>
          <w:rFonts w:asciiTheme="minorHAnsi" w:hAnsiTheme="minorHAnsi"/>
        </w:rPr>
        <w:t xml:space="preserve">any other communication between the </w:t>
      </w:r>
      <w:r>
        <w:t>Authority</w:t>
      </w:r>
      <w:r w:rsidRPr="008368F1">
        <w:t xml:space="preserve"> </w:t>
      </w:r>
      <w:r w:rsidRPr="00A65157">
        <w:rPr>
          <w:rFonts w:asciiTheme="minorHAnsi" w:hAnsiTheme="minorHAnsi"/>
        </w:rPr>
        <w:t>(whether directly or by its agents or representatives) and any other party.</w:t>
      </w:r>
    </w:p>
    <w:p w14:paraId="0528DB20" w14:textId="77777777" w:rsidR="009D1B3A" w:rsidRPr="00A65157" w:rsidRDefault="009D1B3A" w:rsidP="009D1B3A">
      <w:pPr>
        <w:pStyle w:val="Bullets"/>
        <w:numPr>
          <w:ilvl w:val="0"/>
          <w:numId w:val="0"/>
        </w:numPr>
        <w:spacing w:after="0" w:line="240" w:lineRule="auto"/>
        <w:ind w:left="720" w:hanging="360"/>
        <w:rPr>
          <w:rFonts w:asciiTheme="minorHAnsi" w:hAnsiTheme="minorHAnsi"/>
        </w:rPr>
      </w:pPr>
    </w:p>
    <w:p w14:paraId="0B6AFBBF" w14:textId="7AC331BD" w:rsidR="009D1B3A" w:rsidRPr="008368F1" w:rsidRDefault="00062006" w:rsidP="009D1B3A">
      <w:pPr>
        <w:jc w:val="left"/>
        <w:rPr>
          <w:color w:val="000000" w:themeColor="text1"/>
        </w:rPr>
      </w:pPr>
      <w:r>
        <w:t>Tenderer</w:t>
      </w:r>
      <w:r w:rsidR="009D1B3A">
        <w:t>s</w:t>
      </w:r>
      <w:r w:rsidR="009D1B3A" w:rsidRPr="008368F1">
        <w:t xml:space="preserve"> shall accept and acknowledge that by issuing this ITT the </w:t>
      </w:r>
      <w:r w:rsidR="009D1B3A">
        <w:t>Authority</w:t>
      </w:r>
      <w:r w:rsidR="009D1B3A" w:rsidRPr="008368F1">
        <w:t xml:space="preserve"> shall not be bound to accept any </w:t>
      </w:r>
      <w:proofErr w:type="gramStart"/>
      <w:r w:rsidR="009D1B3A" w:rsidRPr="008368F1">
        <w:t>Tender</w:t>
      </w:r>
      <w:proofErr w:type="gramEnd"/>
      <w:r w:rsidR="009D1B3A" w:rsidRPr="008368F1">
        <w:t xml:space="preserve"> and reserves the right not to conclude a contract for some or all of the requirements for which Tenders are invited.</w:t>
      </w:r>
    </w:p>
    <w:p w14:paraId="22488CCE" w14:textId="77777777" w:rsidR="009D1B3A" w:rsidRPr="008368F1" w:rsidRDefault="009D1B3A" w:rsidP="009D1B3A">
      <w:pPr>
        <w:jc w:val="left"/>
      </w:pPr>
      <w:r w:rsidRPr="008368F1">
        <w:t xml:space="preserve">The </w:t>
      </w:r>
      <w:r>
        <w:t>Authority</w:t>
      </w:r>
      <w:r w:rsidRPr="008368F1">
        <w:t xml:space="preserve"> reserves the right to amend, add to or withdraw all or any part of this ITT at any time during the procurement exercise at no cost to the </w:t>
      </w:r>
      <w:r>
        <w:t>Authority</w:t>
      </w:r>
      <w:r w:rsidRPr="008368F1">
        <w:t>.</w:t>
      </w:r>
    </w:p>
    <w:p w14:paraId="544E7A13" w14:textId="77777777" w:rsidR="009D1B3A" w:rsidRDefault="009D1B3A" w:rsidP="009D1B3A">
      <w:pPr>
        <w:jc w:val="left"/>
        <w:rPr>
          <w:rFonts w:cs="Arial"/>
        </w:rPr>
      </w:pPr>
    </w:p>
    <w:p w14:paraId="61AE106E" w14:textId="77777777" w:rsidR="009D1B3A" w:rsidRPr="00354C87" w:rsidRDefault="009D1B3A" w:rsidP="009D1B3A">
      <w:pPr>
        <w:jc w:val="left"/>
        <w:rPr>
          <w:rFonts w:cs="Arial"/>
        </w:rPr>
      </w:pPr>
    </w:p>
    <w:p w14:paraId="6DB92A85" w14:textId="77777777" w:rsidR="009D1B3A" w:rsidRPr="00354C87" w:rsidRDefault="009D1B3A" w:rsidP="009D1B3A">
      <w:pPr>
        <w:pStyle w:val="Outline2"/>
        <w:rPr>
          <w:i w:val="0"/>
          <w:sz w:val="22"/>
          <w:szCs w:val="22"/>
        </w:rPr>
      </w:pPr>
      <w:r w:rsidRPr="00354C87">
        <w:rPr>
          <w:i w:val="0"/>
          <w:sz w:val="22"/>
          <w:szCs w:val="22"/>
        </w:rPr>
        <w:t>CONFIDENTIALITY</w:t>
      </w:r>
    </w:p>
    <w:p w14:paraId="73A112FF" w14:textId="77777777" w:rsidR="009D1B3A" w:rsidRPr="00354C87" w:rsidRDefault="009D1B3A" w:rsidP="009D1B3A">
      <w:pPr>
        <w:jc w:val="left"/>
        <w:rPr>
          <w:rFonts w:cs="Arial"/>
          <w:snapToGrid w:val="0"/>
        </w:rPr>
      </w:pPr>
      <w:bookmarkStart w:id="0" w:name="_Ref115661901"/>
      <w:bookmarkStart w:id="1" w:name="_Ref150568482"/>
      <w:r w:rsidRPr="00354C87">
        <w:rPr>
          <w:rFonts w:cs="Arial"/>
          <w:snapToGrid w:val="0"/>
        </w:rPr>
        <w:t>Subject to the exceptions referred to below, the contents of this ITT are being made available by the Authority on condition that:</w:t>
      </w:r>
      <w:bookmarkEnd w:id="0"/>
      <w:bookmarkEnd w:id="1"/>
      <w:r w:rsidRPr="00354C87">
        <w:rPr>
          <w:rFonts w:cs="Arial"/>
          <w:snapToGrid w:val="0"/>
        </w:rPr>
        <w:t xml:space="preserve"> </w:t>
      </w:r>
    </w:p>
    <w:p w14:paraId="0562A305" w14:textId="2D58214A" w:rsidR="009D1B3A" w:rsidRPr="00354C87" w:rsidRDefault="00062006" w:rsidP="009D1B3A">
      <w:pPr>
        <w:pStyle w:val="ListParagraph"/>
        <w:numPr>
          <w:ilvl w:val="0"/>
          <w:numId w:val="35"/>
        </w:numPr>
        <w:jc w:val="left"/>
        <w:rPr>
          <w:rFonts w:cs="Arial"/>
          <w:snapToGrid w:val="0"/>
        </w:rPr>
      </w:pPr>
      <w:r>
        <w:rPr>
          <w:rFonts w:cs="Arial"/>
          <w:snapToGrid w:val="0"/>
        </w:rPr>
        <w:t>Tenderer</w:t>
      </w:r>
      <w:r w:rsidR="009D1B3A" w:rsidRPr="00354C87">
        <w:rPr>
          <w:rFonts w:cs="Arial"/>
          <w:snapToGrid w:val="0"/>
        </w:rPr>
        <w:t>s shall at all times treat the contents of the ITT and the Information as confidential, save in so far as they are already in the public domain;</w:t>
      </w:r>
    </w:p>
    <w:p w14:paraId="3414BD53" w14:textId="2901D0A7" w:rsidR="009D1B3A" w:rsidRPr="00354C87" w:rsidRDefault="00062006" w:rsidP="009D1B3A">
      <w:pPr>
        <w:pStyle w:val="ListParagraph"/>
        <w:numPr>
          <w:ilvl w:val="0"/>
          <w:numId w:val="35"/>
        </w:numPr>
        <w:jc w:val="left"/>
        <w:rPr>
          <w:rFonts w:cs="Arial"/>
          <w:snapToGrid w:val="0"/>
        </w:rPr>
      </w:pPr>
      <w:r>
        <w:rPr>
          <w:rFonts w:cs="Arial"/>
          <w:snapToGrid w:val="0"/>
        </w:rPr>
        <w:t>Tenderer</w:t>
      </w:r>
      <w:r w:rsidR="009D1B3A" w:rsidRPr="00354C87">
        <w:rPr>
          <w:rFonts w:cs="Arial"/>
          <w:snapToGrid w:val="0"/>
        </w:rPr>
        <w:t>s shall not disclose, copy, reproduce, distribute or pass any of the Information provided to any other person at any time or allow any of these things to happen;</w:t>
      </w:r>
    </w:p>
    <w:p w14:paraId="1AAFF012" w14:textId="3A99032D" w:rsidR="009D1B3A" w:rsidRPr="00354C87" w:rsidRDefault="00062006" w:rsidP="009D1B3A">
      <w:pPr>
        <w:pStyle w:val="ListParagraph"/>
        <w:numPr>
          <w:ilvl w:val="0"/>
          <w:numId w:val="35"/>
        </w:numPr>
        <w:jc w:val="left"/>
        <w:rPr>
          <w:rFonts w:cs="Arial"/>
          <w:snapToGrid w:val="0"/>
        </w:rPr>
      </w:pPr>
      <w:r>
        <w:rPr>
          <w:rFonts w:cs="Arial"/>
          <w:snapToGrid w:val="0"/>
        </w:rPr>
        <w:t>Tenderer</w:t>
      </w:r>
      <w:r w:rsidR="009D1B3A" w:rsidRPr="00354C87">
        <w:rPr>
          <w:rFonts w:cs="Arial"/>
          <w:snapToGrid w:val="0"/>
        </w:rPr>
        <w:t xml:space="preserve">s shall not use any of the Information for any purpose other than for the purposes of submitting (or deciding whether to submit) a </w:t>
      </w:r>
      <w:r w:rsidR="00185BC1">
        <w:rPr>
          <w:rFonts w:cs="Arial"/>
          <w:snapToGrid w:val="0"/>
        </w:rPr>
        <w:t>Tender</w:t>
      </w:r>
      <w:r w:rsidR="009D1B3A" w:rsidRPr="00354C87">
        <w:rPr>
          <w:rFonts w:cs="Arial"/>
          <w:snapToGrid w:val="0"/>
        </w:rPr>
        <w:t>; and</w:t>
      </w:r>
    </w:p>
    <w:p w14:paraId="6A99B0FD" w14:textId="4C284A8D" w:rsidR="009D1B3A" w:rsidRPr="00354C87" w:rsidRDefault="00062006" w:rsidP="009D1B3A">
      <w:pPr>
        <w:pStyle w:val="ListParagraph"/>
        <w:numPr>
          <w:ilvl w:val="0"/>
          <w:numId w:val="35"/>
        </w:numPr>
        <w:jc w:val="left"/>
        <w:rPr>
          <w:rFonts w:cs="Arial"/>
          <w:snapToGrid w:val="0"/>
        </w:rPr>
      </w:pPr>
      <w:r>
        <w:rPr>
          <w:rFonts w:cs="Arial"/>
          <w:snapToGrid w:val="0"/>
        </w:rPr>
        <w:t>Tenderer</w:t>
      </w:r>
      <w:r w:rsidR="009D1B3A" w:rsidRPr="00354C87">
        <w:rPr>
          <w:rFonts w:cs="Arial"/>
          <w:snapToGrid w:val="0"/>
        </w:rPr>
        <w:t>s shall not undertake any publicity activity within any section of the media.</w:t>
      </w:r>
    </w:p>
    <w:p w14:paraId="2527BA92" w14:textId="77777777" w:rsidR="009D1B3A" w:rsidRPr="00354C87" w:rsidRDefault="009D1B3A" w:rsidP="009D1B3A">
      <w:pPr>
        <w:jc w:val="left"/>
        <w:rPr>
          <w:rFonts w:cs="Arial"/>
          <w:snapToGrid w:val="0"/>
        </w:rPr>
      </w:pPr>
      <w:bookmarkStart w:id="2" w:name="_Ref115662027"/>
    </w:p>
    <w:p w14:paraId="002D32A8" w14:textId="41666690" w:rsidR="009D1B3A" w:rsidRPr="00354C87" w:rsidRDefault="00062006" w:rsidP="009D1B3A">
      <w:pPr>
        <w:jc w:val="left"/>
        <w:rPr>
          <w:rFonts w:cs="Arial"/>
          <w:snapToGrid w:val="0"/>
        </w:rPr>
      </w:pPr>
      <w:r>
        <w:rPr>
          <w:rFonts w:cs="Arial"/>
          <w:snapToGrid w:val="0"/>
        </w:rPr>
        <w:t>Tenderer</w:t>
      </w:r>
      <w:r w:rsidR="009D1B3A" w:rsidRPr="00354C87">
        <w:rPr>
          <w:rFonts w:cs="Arial"/>
          <w:snapToGrid w:val="0"/>
        </w:rPr>
        <w:t xml:space="preserve">s may disclose, distribute or pass any of the Information to the </w:t>
      </w:r>
      <w:r>
        <w:rPr>
          <w:rFonts w:cs="Arial"/>
          <w:snapToGrid w:val="0"/>
        </w:rPr>
        <w:t>Tenderer</w:t>
      </w:r>
      <w:r w:rsidR="009D1B3A" w:rsidRPr="00354C87">
        <w:rPr>
          <w:rFonts w:cs="Arial"/>
          <w:snapToGrid w:val="0"/>
        </w:rPr>
        <w:t>’s advisers, sub-contractors or to another person provided that either:</w:t>
      </w:r>
      <w:bookmarkEnd w:id="2"/>
    </w:p>
    <w:p w14:paraId="60FD12AC" w14:textId="0FDA7916" w:rsidR="009D1B3A" w:rsidRPr="00354C87" w:rsidRDefault="009D1B3A" w:rsidP="009D1B3A">
      <w:pPr>
        <w:pStyle w:val="ListParagraph"/>
        <w:numPr>
          <w:ilvl w:val="0"/>
          <w:numId w:val="36"/>
        </w:numPr>
        <w:jc w:val="left"/>
        <w:rPr>
          <w:rFonts w:cs="Arial"/>
          <w:snapToGrid w:val="0"/>
        </w:rPr>
      </w:pPr>
      <w:r w:rsidRPr="00354C87">
        <w:rPr>
          <w:rFonts w:cs="Arial"/>
          <w:snapToGrid w:val="0"/>
        </w:rPr>
        <w:t xml:space="preserve">This is done for the sole purpose of enabling a </w:t>
      </w:r>
      <w:r w:rsidR="00185BC1">
        <w:rPr>
          <w:rFonts w:cs="Arial"/>
          <w:snapToGrid w:val="0"/>
        </w:rPr>
        <w:t>Tender</w:t>
      </w:r>
      <w:r w:rsidRPr="00354C87">
        <w:rPr>
          <w:rFonts w:cs="Arial"/>
          <w:snapToGrid w:val="0"/>
        </w:rPr>
        <w:t xml:space="preserve"> to be submitted and the person receiving the Information undertakes in writing to keep the Information confidential on the same terms as if that person were the </w:t>
      </w:r>
      <w:r w:rsidR="00062006">
        <w:rPr>
          <w:rFonts w:cs="Arial"/>
          <w:snapToGrid w:val="0"/>
        </w:rPr>
        <w:t>Tenderer</w:t>
      </w:r>
      <w:r w:rsidRPr="00354C87">
        <w:rPr>
          <w:rFonts w:cs="Arial"/>
          <w:snapToGrid w:val="0"/>
        </w:rPr>
        <w:t>; or</w:t>
      </w:r>
    </w:p>
    <w:p w14:paraId="67C240CD" w14:textId="1FD35363" w:rsidR="009D1B3A" w:rsidRPr="00354C87" w:rsidRDefault="009D1B3A" w:rsidP="009D1B3A">
      <w:pPr>
        <w:pStyle w:val="ListParagraph"/>
        <w:numPr>
          <w:ilvl w:val="0"/>
          <w:numId w:val="36"/>
        </w:numPr>
        <w:jc w:val="left"/>
        <w:rPr>
          <w:rFonts w:cs="Arial"/>
          <w:snapToGrid w:val="0"/>
        </w:rPr>
      </w:pPr>
      <w:r w:rsidRPr="00354C87">
        <w:rPr>
          <w:rFonts w:cs="Arial"/>
          <w:snapToGrid w:val="0"/>
        </w:rPr>
        <w:t xml:space="preserve">The </w:t>
      </w:r>
      <w:r w:rsidR="00062006">
        <w:rPr>
          <w:rFonts w:cs="Arial"/>
          <w:snapToGrid w:val="0"/>
        </w:rPr>
        <w:t>Tenderer</w:t>
      </w:r>
      <w:r w:rsidRPr="00354C87">
        <w:rPr>
          <w:rFonts w:cs="Arial"/>
          <w:snapToGrid w:val="0"/>
        </w:rPr>
        <w:t xml:space="preserve"> obtains the prior written consent of the Authority in relation to such disclosure, distribution or passing of Information; or</w:t>
      </w:r>
    </w:p>
    <w:p w14:paraId="223CEB6A" w14:textId="77777777" w:rsidR="009D1B3A" w:rsidRPr="00354C87" w:rsidRDefault="009D1B3A" w:rsidP="009D1B3A">
      <w:pPr>
        <w:pStyle w:val="ListParagraph"/>
        <w:numPr>
          <w:ilvl w:val="0"/>
          <w:numId w:val="36"/>
        </w:numPr>
        <w:jc w:val="left"/>
        <w:rPr>
          <w:rFonts w:cs="Arial"/>
          <w:snapToGrid w:val="0"/>
        </w:rPr>
      </w:pPr>
      <w:r w:rsidRPr="00354C87">
        <w:rPr>
          <w:rFonts w:cs="Arial"/>
          <w:snapToGrid w:val="0"/>
        </w:rPr>
        <w:t>The disclosure is made for the sole purpose of obtaining legal advice from external lawyers in relation to the procurement or to any contract arising from it; or</w:t>
      </w:r>
    </w:p>
    <w:p w14:paraId="16200D6A" w14:textId="0932AE6C" w:rsidR="009D1B3A" w:rsidRPr="00354C87" w:rsidRDefault="009D1B3A" w:rsidP="009D1B3A">
      <w:pPr>
        <w:pStyle w:val="ListParagraph"/>
        <w:numPr>
          <w:ilvl w:val="0"/>
          <w:numId w:val="36"/>
        </w:numPr>
        <w:jc w:val="left"/>
        <w:rPr>
          <w:rFonts w:cs="Arial"/>
          <w:snapToGrid w:val="0"/>
        </w:rPr>
      </w:pPr>
      <w:r w:rsidRPr="00354C87">
        <w:rPr>
          <w:rFonts w:cs="Arial"/>
          <w:snapToGrid w:val="0"/>
        </w:rPr>
        <w:t xml:space="preserve">The </w:t>
      </w:r>
      <w:r w:rsidR="00062006">
        <w:rPr>
          <w:rFonts w:cs="Arial"/>
          <w:snapToGrid w:val="0"/>
        </w:rPr>
        <w:t>Tenderer</w:t>
      </w:r>
      <w:r w:rsidRPr="00354C87">
        <w:rPr>
          <w:rFonts w:cs="Arial"/>
          <w:snapToGrid w:val="0"/>
        </w:rPr>
        <w:t xml:space="preserve"> is legally required to make such a disclosure.</w:t>
      </w:r>
    </w:p>
    <w:p w14:paraId="66AF4F0E" w14:textId="77777777" w:rsidR="009D1B3A" w:rsidRPr="00354C87" w:rsidRDefault="009D1B3A" w:rsidP="009D1B3A">
      <w:pPr>
        <w:jc w:val="left"/>
        <w:rPr>
          <w:rFonts w:cs="Arial"/>
          <w:snapToGrid w:val="0"/>
        </w:rPr>
      </w:pPr>
    </w:p>
    <w:p w14:paraId="6E78CB16" w14:textId="77777777" w:rsidR="009D1B3A" w:rsidRPr="00354C87" w:rsidRDefault="009D1B3A" w:rsidP="009D1B3A">
      <w:pPr>
        <w:jc w:val="left"/>
        <w:rPr>
          <w:rFonts w:cs="Arial"/>
          <w:snapToGrid w:val="0"/>
        </w:rPr>
      </w:pPr>
      <w:bookmarkStart w:id="3" w:name="_Ref117652832"/>
      <w:r w:rsidRPr="00354C87">
        <w:rPr>
          <w:rFonts w:cs="Arial"/>
          <w:snapToGrid w:val="0"/>
        </w:rPr>
        <w:t xml:space="preserve">In the paragraphs </w:t>
      </w:r>
      <w:r>
        <w:rPr>
          <w:rFonts w:cs="Arial"/>
          <w:snapToGrid w:val="0"/>
        </w:rPr>
        <w:t xml:space="preserve">above, </w:t>
      </w:r>
      <w:r w:rsidRPr="00354C87">
        <w:rPr>
          <w:rFonts w:cs="Arial"/>
          <w:snapToGrid w:val="0"/>
        </w:rPr>
        <w:t>the definition of ‘person’ includes but is not limited to any person, firm, body or association, corporate or incorporate.</w:t>
      </w:r>
    </w:p>
    <w:p w14:paraId="2B1406A0" w14:textId="77777777" w:rsidR="009D1B3A" w:rsidRPr="00354C87" w:rsidRDefault="009D1B3A" w:rsidP="009D1B3A">
      <w:pPr>
        <w:jc w:val="left"/>
        <w:rPr>
          <w:rFonts w:cs="Arial"/>
          <w:snapToGrid w:val="0"/>
        </w:rPr>
      </w:pPr>
    </w:p>
    <w:p w14:paraId="3A4EF6E0" w14:textId="5749F2DF" w:rsidR="009D1B3A" w:rsidRDefault="009D1B3A" w:rsidP="009D1B3A">
      <w:pPr>
        <w:jc w:val="left"/>
        <w:rPr>
          <w:rFonts w:cs="Arial"/>
          <w:snapToGrid w:val="0"/>
        </w:rPr>
      </w:pPr>
      <w:r w:rsidRPr="00354C87">
        <w:rPr>
          <w:rFonts w:cs="Arial"/>
          <w:snapToGrid w:val="0"/>
        </w:rPr>
        <w:t xml:space="preserve">The Authority may disclose detailed information relating to </w:t>
      </w:r>
      <w:r w:rsidR="00185BC1">
        <w:rPr>
          <w:rFonts w:cs="Arial"/>
          <w:snapToGrid w:val="0"/>
        </w:rPr>
        <w:t>Tender</w:t>
      </w:r>
      <w:r w:rsidRPr="00354C87">
        <w:rPr>
          <w:rFonts w:cs="Arial"/>
          <w:snapToGrid w:val="0"/>
        </w:rPr>
        <w:t xml:space="preserve">s to its officers, employees, agents or advisers and the Authority may make any of the contract documents available for private inspection by its officers, employees, agents or advisers.  </w:t>
      </w:r>
    </w:p>
    <w:p w14:paraId="0261C58C" w14:textId="77777777" w:rsidR="009D1B3A" w:rsidRDefault="009D1B3A" w:rsidP="009D1B3A">
      <w:pPr>
        <w:jc w:val="left"/>
        <w:rPr>
          <w:rFonts w:cs="Arial"/>
          <w:snapToGrid w:val="0"/>
        </w:rPr>
      </w:pPr>
    </w:p>
    <w:p w14:paraId="7BE43AFC" w14:textId="0C146199" w:rsidR="009D1B3A" w:rsidRPr="00354C87" w:rsidRDefault="009D1B3A" w:rsidP="009D1B3A">
      <w:pPr>
        <w:jc w:val="left"/>
        <w:rPr>
          <w:rFonts w:cs="Arial"/>
          <w:snapToGrid w:val="0"/>
        </w:rPr>
      </w:pPr>
      <w:r w:rsidRPr="00354C87">
        <w:rPr>
          <w:rFonts w:cs="Arial"/>
          <w:snapToGrid w:val="0"/>
        </w:rPr>
        <w:t xml:space="preserve">The Authority also reserves the right to disseminate information that is materially relevant to the procurement to all </w:t>
      </w:r>
      <w:r w:rsidR="00062006">
        <w:rPr>
          <w:rFonts w:cs="Arial"/>
          <w:snapToGrid w:val="0"/>
        </w:rPr>
        <w:t>Tenderer</w:t>
      </w:r>
      <w:r w:rsidRPr="00354C87">
        <w:rPr>
          <w:rFonts w:cs="Arial"/>
          <w:snapToGrid w:val="0"/>
        </w:rPr>
        <w:t xml:space="preserve">s, even if the information has only been requested by one </w:t>
      </w:r>
      <w:r w:rsidR="00062006">
        <w:rPr>
          <w:rFonts w:cs="Arial"/>
          <w:snapToGrid w:val="0"/>
        </w:rPr>
        <w:t>Tenderer</w:t>
      </w:r>
      <w:r w:rsidRPr="00354C87">
        <w:rPr>
          <w:rFonts w:cs="Arial"/>
          <w:snapToGrid w:val="0"/>
        </w:rPr>
        <w:t xml:space="preserve">, subject to the duty to protect each </w:t>
      </w:r>
      <w:r w:rsidR="00062006">
        <w:rPr>
          <w:rFonts w:cs="Arial"/>
          <w:snapToGrid w:val="0"/>
        </w:rPr>
        <w:t>Tenderer</w:t>
      </w:r>
      <w:r w:rsidRPr="00354C87">
        <w:rPr>
          <w:rFonts w:cs="Arial"/>
          <w:snapToGrid w:val="0"/>
        </w:rPr>
        <w:t xml:space="preserve">'s commercial confidentiality in relation to its </w:t>
      </w:r>
      <w:r w:rsidR="00185BC1">
        <w:rPr>
          <w:rFonts w:cs="Arial"/>
          <w:snapToGrid w:val="0"/>
        </w:rPr>
        <w:t>Tender</w:t>
      </w:r>
      <w:r w:rsidRPr="00354C87">
        <w:rPr>
          <w:rFonts w:cs="Arial"/>
          <w:snapToGrid w:val="0"/>
        </w:rPr>
        <w:t xml:space="preserve"> (unless there is a requirement for disclosure under the Freedom of Information Act (</w:t>
      </w:r>
      <w:proofErr w:type="spellStart"/>
      <w:r w:rsidRPr="00354C87">
        <w:rPr>
          <w:rFonts w:cs="Arial"/>
          <w:snapToGrid w:val="0"/>
        </w:rPr>
        <w:t>FoIA</w:t>
      </w:r>
      <w:proofErr w:type="spellEnd"/>
      <w:r w:rsidRPr="00354C87">
        <w:rPr>
          <w:rFonts w:cs="Arial"/>
          <w:snapToGrid w:val="0"/>
        </w:rPr>
        <w:t>), as explained below).</w:t>
      </w:r>
      <w:bookmarkEnd w:id="3"/>
    </w:p>
    <w:p w14:paraId="7DB7DF6A" w14:textId="77777777" w:rsidR="009D1B3A" w:rsidRDefault="009D1B3A" w:rsidP="009D1B3A">
      <w:pPr>
        <w:jc w:val="left"/>
        <w:rPr>
          <w:rFonts w:cs="Arial"/>
          <w:snapToGrid w:val="0"/>
        </w:rPr>
      </w:pPr>
    </w:p>
    <w:p w14:paraId="1202DED2" w14:textId="77777777" w:rsidR="009D1B3A" w:rsidRPr="00354C87" w:rsidRDefault="009D1B3A" w:rsidP="009D1B3A">
      <w:pPr>
        <w:jc w:val="left"/>
        <w:rPr>
          <w:rFonts w:cs="Arial"/>
          <w:snapToGrid w:val="0"/>
        </w:rPr>
      </w:pPr>
    </w:p>
    <w:p w14:paraId="132AD4C4" w14:textId="77777777" w:rsidR="009D1B3A" w:rsidRPr="00354C87" w:rsidRDefault="009D1B3A" w:rsidP="009D1B3A">
      <w:pPr>
        <w:pStyle w:val="Outline2"/>
        <w:rPr>
          <w:i w:val="0"/>
          <w:sz w:val="22"/>
          <w:szCs w:val="22"/>
        </w:rPr>
      </w:pPr>
      <w:r w:rsidRPr="00354C87">
        <w:rPr>
          <w:i w:val="0"/>
          <w:sz w:val="22"/>
          <w:szCs w:val="22"/>
        </w:rPr>
        <w:t>FREEDOM OF INFORMATION</w:t>
      </w:r>
    </w:p>
    <w:p w14:paraId="6D3118B3" w14:textId="3362DABB" w:rsidR="009D1B3A" w:rsidRPr="00354C87" w:rsidRDefault="009D1B3A" w:rsidP="009D1B3A">
      <w:pPr>
        <w:jc w:val="left"/>
        <w:rPr>
          <w:rFonts w:cs="Arial"/>
        </w:rPr>
      </w:pPr>
      <w:bookmarkStart w:id="4" w:name="_Ref149547605"/>
      <w:r w:rsidRPr="00354C87">
        <w:rPr>
          <w:rFonts w:cs="Arial"/>
        </w:rPr>
        <w:t xml:space="preserve">In accordance with the obligations and duties placed upon public authorities by the </w:t>
      </w:r>
      <w:proofErr w:type="spellStart"/>
      <w:r w:rsidRPr="00354C87">
        <w:rPr>
          <w:rFonts w:cs="Arial"/>
        </w:rPr>
        <w:t>FoIA</w:t>
      </w:r>
      <w:proofErr w:type="spellEnd"/>
      <w:r w:rsidRPr="00354C87">
        <w:rPr>
          <w:rFonts w:cs="Arial"/>
        </w:rPr>
        <w:t xml:space="preserve">, the Authority may, acting in accordance with the Secretary of State’s Code of Practice on the Discharge of the Functions of Public Authorities under Part 1 of the said Act, or the Environmental Information Regulations (EIR) be required to disclose information submitted by the </w:t>
      </w:r>
      <w:r w:rsidR="00062006">
        <w:rPr>
          <w:rFonts w:cs="Arial"/>
        </w:rPr>
        <w:t>Tenderer</w:t>
      </w:r>
      <w:r w:rsidRPr="00354C87">
        <w:rPr>
          <w:rFonts w:cs="Arial"/>
        </w:rPr>
        <w:t xml:space="preserve"> to the to the Authority. </w:t>
      </w:r>
      <w:bookmarkEnd w:id="4"/>
    </w:p>
    <w:p w14:paraId="0F8D7F65" w14:textId="77777777" w:rsidR="009D1B3A" w:rsidRPr="00354C87" w:rsidRDefault="009D1B3A" w:rsidP="009D1B3A">
      <w:pPr>
        <w:jc w:val="left"/>
        <w:rPr>
          <w:rFonts w:cs="Arial"/>
        </w:rPr>
      </w:pPr>
    </w:p>
    <w:p w14:paraId="425CFC9D" w14:textId="03452F43" w:rsidR="009D1B3A" w:rsidRPr="00354C87" w:rsidRDefault="009D1B3A" w:rsidP="009D1B3A">
      <w:pPr>
        <w:jc w:val="left"/>
        <w:rPr>
          <w:rFonts w:cs="Arial"/>
        </w:rPr>
      </w:pPr>
      <w:r w:rsidRPr="00354C87">
        <w:rPr>
          <w:rFonts w:cs="Arial"/>
        </w:rPr>
        <w:t xml:space="preserve">In respect of any information submitted by a </w:t>
      </w:r>
      <w:r w:rsidR="00062006">
        <w:rPr>
          <w:rFonts w:cs="Arial"/>
        </w:rPr>
        <w:t>Tenderer</w:t>
      </w:r>
      <w:r w:rsidRPr="00354C87">
        <w:rPr>
          <w:rFonts w:cs="Arial"/>
        </w:rPr>
        <w:t xml:space="preserve"> that it considers to be commercially sensitive the </w:t>
      </w:r>
      <w:r w:rsidR="00062006">
        <w:rPr>
          <w:rFonts w:cs="Arial"/>
        </w:rPr>
        <w:t>Tenderer</w:t>
      </w:r>
      <w:r w:rsidRPr="00354C87">
        <w:rPr>
          <w:rFonts w:cs="Arial"/>
        </w:rPr>
        <w:t xml:space="preserve"> should:</w:t>
      </w:r>
    </w:p>
    <w:p w14:paraId="0453F259" w14:textId="77777777" w:rsidR="009D1B3A" w:rsidRPr="00354C87" w:rsidRDefault="009D1B3A" w:rsidP="009D1B3A">
      <w:pPr>
        <w:pStyle w:val="ListParagraph"/>
        <w:numPr>
          <w:ilvl w:val="0"/>
          <w:numId w:val="37"/>
        </w:numPr>
        <w:jc w:val="left"/>
        <w:rPr>
          <w:rFonts w:cs="Arial"/>
        </w:rPr>
      </w:pPr>
      <w:r w:rsidRPr="00354C87">
        <w:rPr>
          <w:rFonts w:cs="Arial"/>
        </w:rPr>
        <w:t>Clearly identify such information as commercially sensitive;</w:t>
      </w:r>
    </w:p>
    <w:p w14:paraId="2384F59C" w14:textId="77777777" w:rsidR="009D1B3A" w:rsidRPr="00354C87" w:rsidRDefault="009D1B3A" w:rsidP="009D1B3A">
      <w:pPr>
        <w:pStyle w:val="ListParagraph"/>
        <w:numPr>
          <w:ilvl w:val="0"/>
          <w:numId w:val="37"/>
        </w:numPr>
        <w:jc w:val="left"/>
        <w:rPr>
          <w:rFonts w:cs="Arial"/>
        </w:rPr>
      </w:pPr>
      <w:r w:rsidRPr="00354C87">
        <w:rPr>
          <w:rFonts w:cs="Arial"/>
        </w:rPr>
        <w:t>Explain the potential implications of disclosure of such information; and</w:t>
      </w:r>
    </w:p>
    <w:p w14:paraId="3ECF1AC5" w14:textId="1032CB6D" w:rsidR="009D1B3A" w:rsidRPr="00354C87" w:rsidRDefault="009D1B3A" w:rsidP="009D1B3A">
      <w:pPr>
        <w:pStyle w:val="ListParagraph"/>
        <w:numPr>
          <w:ilvl w:val="0"/>
          <w:numId w:val="37"/>
        </w:numPr>
        <w:jc w:val="left"/>
        <w:rPr>
          <w:rFonts w:cs="Arial"/>
        </w:rPr>
      </w:pPr>
      <w:r>
        <w:rPr>
          <w:rFonts w:cs="Arial"/>
        </w:rPr>
        <w:lastRenderedPageBreak/>
        <w:t>P</w:t>
      </w:r>
      <w:r w:rsidRPr="00354C87">
        <w:rPr>
          <w:rFonts w:cs="Arial"/>
        </w:rPr>
        <w:t xml:space="preserve">rovide an estimate of the period of time during which the </w:t>
      </w:r>
      <w:r w:rsidR="00062006">
        <w:rPr>
          <w:rFonts w:cs="Arial"/>
        </w:rPr>
        <w:t>Tenderer</w:t>
      </w:r>
      <w:r w:rsidRPr="00354C87">
        <w:rPr>
          <w:rFonts w:cs="Arial"/>
        </w:rPr>
        <w:t xml:space="preserve"> believes that such information will remain commercially sensitive.</w:t>
      </w:r>
    </w:p>
    <w:p w14:paraId="2A42BAC7" w14:textId="77777777" w:rsidR="009D1B3A" w:rsidRPr="00354C87" w:rsidRDefault="009D1B3A" w:rsidP="009D1B3A">
      <w:pPr>
        <w:jc w:val="left"/>
        <w:rPr>
          <w:rFonts w:cs="Arial"/>
        </w:rPr>
      </w:pPr>
      <w:bookmarkStart w:id="5" w:name="_Ref149547621"/>
    </w:p>
    <w:p w14:paraId="5D043B82" w14:textId="47A94A44" w:rsidR="009D1B3A" w:rsidRPr="00354C87" w:rsidRDefault="009D1B3A" w:rsidP="009D1B3A">
      <w:pPr>
        <w:jc w:val="left"/>
        <w:rPr>
          <w:rFonts w:cs="Arial"/>
        </w:rPr>
      </w:pPr>
      <w:r w:rsidRPr="00354C87">
        <w:rPr>
          <w:rFonts w:cs="Arial"/>
        </w:rPr>
        <w:t xml:space="preserve">Where a </w:t>
      </w:r>
      <w:r w:rsidR="00062006">
        <w:rPr>
          <w:rFonts w:cs="Arial"/>
        </w:rPr>
        <w:t>Tenderer</w:t>
      </w:r>
      <w:r w:rsidRPr="00354C87">
        <w:rPr>
          <w:rFonts w:cs="Arial"/>
        </w:rPr>
        <w:t xml:space="preserve"> identifies material as commercially sensitive, the Authority will endeavour to maintain confidentiality. </w:t>
      </w:r>
      <w:r w:rsidR="00FE3F63">
        <w:rPr>
          <w:rFonts w:cs="Arial"/>
        </w:rPr>
        <w:t xml:space="preserve"> </w:t>
      </w:r>
      <w:r w:rsidR="00062006">
        <w:rPr>
          <w:rFonts w:cs="Arial"/>
        </w:rPr>
        <w:t>Tenderer</w:t>
      </w:r>
      <w:r w:rsidRPr="00354C87">
        <w:rPr>
          <w:rFonts w:cs="Arial"/>
        </w:rPr>
        <w:t xml:space="preserve">s should note, however, that, even where information is identified as commercially sensitive, the Authority may be required to disclose such information in accordance with the </w:t>
      </w:r>
      <w:proofErr w:type="spellStart"/>
      <w:r w:rsidRPr="00354C87">
        <w:rPr>
          <w:rFonts w:cs="Arial"/>
        </w:rPr>
        <w:t>FoIA</w:t>
      </w:r>
      <w:proofErr w:type="spellEnd"/>
      <w:r w:rsidRPr="00354C87">
        <w:rPr>
          <w:rFonts w:cs="Arial"/>
        </w:rPr>
        <w:t xml:space="preserve"> or the EIR.  In particular, the Authority is required to form an independent judgment concerning whether the information is exempt from disclosure under the </w:t>
      </w:r>
      <w:proofErr w:type="spellStart"/>
      <w:r w:rsidRPr="00354C87">
        <w:rPr>
          <w:rFonts w:cs="Arial"/>
        </w:rPr>
        <w:t>FoIA</w:t>
      </w:r>
      <w:proofErr w:type="spellEnd"/>
      <w:r w:rsidRPr="00354C87">
        <w:rPr>
          <w:rFonts w:cs="Arial"/>
        </w:rPr>
        <w:t xml:space="preserve"> or the EIR and whether the public interest favours disclosure or not.  Accordingly, the Authority cannot guarantee that any information marked ‘confidential’ or “commercially sensitive” will not be disclosed.</w:t>
      </w:r>
      <w:bookmarkEnd w:id="5"/>
      <w:r w:rsidRPr="00354C87">
        <w:rPr>
          <w:rFonts w:cs="Arial"/>
        </w:rPr>
        <w:t xml:space="preserve"> </w:t>
      </w:r>
    </w:p>
    <w:p w14:paraId="066BD48E" w14:textId="77777777" w:rsidR="009D1B3A" w:rsidRPr="00354C87" w:rsidRDefault="009D1B3A" w:rsidP="009D1B3A">
      <w:pPr>
        <w:jc w:val="left"/>
        <w:rPr>
          <w:rFonts w:cs="Arial"/>
        </w:rPr>
      </w:pPr>
    </w:p>
    <w:p w14:paraId="71C5F565" w14:textId="565AE1B5" w:rsidR="009D1B3A" w:rsidRPr="00354C87" w:rsidRDefault="009D1B3A" w:rsidP="009D1B3A">
      <w:pPr>
        <w:jc w:val="left"/>
        <w:rPr>
          <w:rFonts w:cs="Arial"/>
        </w:rPr>
      </w:pPr>
      <w:r w:rsidRPr="00354C87">
        <w:rPr>
          <w:rFonts w:cs="Arial"/>
        </w:rPr>
        <w:t xml:space="preserve">Where a </w:t>
      </w:r>
      <w:r w:rsidR="00062006">
        <w:rPr>
          <w:rFonts w:cs="Arial"/>
        </w:rPr>
        <w:t>Tenderer</w:t>
      </w:r>
      <w:r w:rsidRPr="00354C87">
        <w:rPr>
          <w:rFonts w:cs="Arial"/>
        </w:rPr>
        <w:t xml:space="preserve"> receives a request for information under the </w:t>
      </w:r>
      <w:proofErr w:type="spellStart"/>
      <w:r w:rsidRPr="00354C87">
        <w:rPr>
          <w:rFonts w:cs="Arial"/>
        </w:rPr>
        <w:t>FoIA</w:t>
      </w:r>
      <w:proofErr w:type="spellEnd"/>
      <w:r w:rsidRPr="00354C87">
        <w:rPr>
          <w:rFonts w:cs="Arial"/>
        </w:rPr>
        <w:t xml:space="preserve"> or the EIR during the procurement process, this should be immediately passed on to the Authority and the </w:t>
      </w:r>
      <w:r w:rsidR="00062006">
        <w:rPr>
          <w:rFonts w:cs="Arial"/>
        </w:rPr>
        <w:t>Tenderer</w:t>
      </w:r>
      <w:r w:rsidRPr="00354C87">
        <w:rPr>
          <w:rFonts w:cs="Arial"/>
        </w:rPr>
        <w:t xml:space="preserve"> should not attempt to answer the request without first consulting with the Authority.</w:t>
      </w:r>
    </w:p>
    <w:p w14:paraId="52640B2B" w14:textId="77777777" w:rsidR="009D1B3A" w:rsidRDefault="009D1B3A" w:rsidP="009D1B3A">
      <w:pPr>
        <w:jc w:val="left"/>
        <w:rPr>
          <w:rFonts w:cs="Arial"/>
        </w:rPr>
      </w:pPr>
    </w:p>
    <w:p w14:paraId="630D449D" w14:textId="77777777" w:rsidR="009D1B3A" w:rsidRPr="00354C87" w:rsidRDefault="009D1B3A" w:rsidP="009D1B3A">
      <w:pPr>
        <w:jc w:val="left"/>
        <w:rPr>
          <w:rFonts w:cs="Arial"/>
        </w:rPr>
      </w:pPr>
    </w:p>
    <w:p w14:paraId="0F0E2CA1" w14:textId="77777777" w:rsidR="009D1B3A" w:rsidRPr="00354C87" w:rsidRDefault="009D1B3A" w:rsidP="009D1B3A">
      <w:pPr>
        <w:pStyle w:val="Outline2"/>
        <w:rPr>
          <w:i w:val="0"/>
          <w:sz w:val="22"/>
          <w:szCs w:val="22"/>
        </w:rPr>
      </w:pPr>
      <w:r w:rsidRPr="00354C87">
        <w:rPr>
          <w:i w:val="0"/>
          <w:sz w:val="22"/>
          <w:szCs w:val="22"/>
        </w:rPr>
        <w:t>TRANSPARENCY</w:t>
      </w:r>
    </w:p>
    <w:p w14:paraId="2DD2DE0D" w14:textId="7791B790" w:rsidR="009D1B3A" w:rsidRPr="001049D9" w:rsidRDefault="00062006" w:rsidP="009D1B3A">
      <w:pPr>
        <w:jc w:val="left"/>
        <w:rPr>
          <w:rFonts w:cs="Arial"/>
        </w:rPr>
      </w:pPr>
      <w:r>
        <w:rPr>
          <w:rFonts w:cs="Arial"/>
        </w:rPr>
        <w:t>Tenderer</w:t>
      </w:r>
      <w:r w:rsidR="009D1B3A" w:rsidRPr="001049D9">
        <w:rPr>
          <w:rFonts w:cs="Arial"/>
        </w:rPr>
        <w:t>s should note that the Government has set out the need for greater transparency in public sector procurement.</w:t>
      </w:r>
    </w:p>
    <w:p w14:paraId="0D9D7018" w14:textId="77777777" w:rsidR="009D1B3A" w:rsidRPr="001049D9" w:rsidRDefault="009D1B3A" w:rsidP="009D1B3A">
      <w:pPr>
        <w:jc w:val="left"/>
        <w:rPr>
          <w:rFonts w:cs="Arial"/>
        </w:rPr>
      </w:pPr>
    </w:p>
    <w:p w14:paraId="6BE1F440" w14:textId="180682E0" w:rsidR="009D1B3A" w:rsidRPr="001049D9" w:rsidRDefault="00062006" w:rsidP="009D1B3A">
      <w:pPr>
        <w:jc w:val="left"/>
        <w:rPr>
          <w:rFonts w:cs="Arial"/>
        </w:rPr>
      </w:pPr>
      <w:r>
        <w:rPr>
          <w:rFonts w:cs="Arial"/>
        </w:rPr>
        <w:t>Tenderer</w:t>
      </w:r>
      <w:r w:rsidR="009D1B3A" w:rsidRPr="001049D9">
        <w:rPr>
          <w:rFonts w:cs="Arial"/>
        </w:rPr>
        <w:t xml:space="preserve">s submitting a response should be aware that if they are awarded a Contract, the tender documents and any resulting Contract between the </w:t>
      </w:r>
      <w:r>
        <w:rPr>
          <w:rFonts w:cs="Arial"/>
        </w:rPr>
        <w:t>Tenderer</w:t>
      </w:r>
      <w:r w:rsidR="009D1B3A" w:rsidRPr="001049D9">
        <w:rPr>
          <w:rFonts w:cs="Arial"/>
        </w:rPr>
        <w:t xml:space="preserve"> and the Authority will be published on the Contracts Finder website </w:t>
      </w:r>
      <w:r w:rsidR="009D1B3A" w:rsidRPr="001049D9">
        <w:t>https://www.contractsfinder.service.gov.uk</w:t>
      </w:r>
      <w:r w:rsidR="009D1B3A" w:rsidRPr="001049D9">
        <w:rPr>
          <w:rFonts w:cs="Arial"/>
        </w:rPr>
        <w:t xml:space="preserve">. In some circumstances, limited redactions will be made to some contracts before they are published in order to comply with existing law and for the protection of national security.   </w:t>
      </w:r>
    </w:p>
    <w:p w14:paraId="5664298B" w14:textId="77777777" w:rsidR="009D1B3A" w:rsidRPr="00B616FC" w:rsidRDefault="009D1B3A" w:rsidP="009D1B3A">
      <w:pPr>
        <w:jc w:val="left"/>
        <w:rPr>
          <w:rFonts w:cs="Arial"/>
          <w:sz w:val="16"/>
        </w:rPr>
      </w:pPr>
    </w:p>
    <w:p w14:paraId="5B9AA1B8" w14:textId="77777777" w:rsidR="009D1B3A" w:rsidRPr="00354C87" w:rsidRDefault="009D1B3A" w:rsidP="009D1B3A">
      <w:pPr>
        <w:jc w:val="left"/>
        <w:rPr>
          <w:rFonts w:cs="Arial"/>
        </w:rPr>
      </w:pPr>
    </w:p>
    <w:p w14:paraId="563B0315" w14:textId="77777777" w:rsidR="009D1B3A" w:rsidRPr="00354C87" w:rsidRDefault="009D1B3A" w:rsidP="009D1B3A">
      <w:pPr>
        <w:pStyle w:val="Outline2"/>
        <w:rPr>
          <w:i w:val="0"/>
          <w:sz w:val="22"/>
          <w:szCs w:val="22"/>
        </w:rPr>
      </w:pPr>
      <w:r w:rsidRPr="00354C87">
        <w:rPr>
          <w:i w:val="0"/>
          <w:sz w:val="22"/>
          <w:szCs w:val="22"/>
        </w:rPr>
        <w:t>CONTRACT</w:t>
      </w:r>
    </w:p>
    <w:p w14:paraId="0A980765" w14:textId="75AB3DD3" w:rsidR="00350D0B" w:rsidRPr="00F758C6" w:rsidRDefault="009D1B3A" w:rsidP="00F758C6">
      <w:pPr>
        <w:rPr>
          <w:rFonts w:ascii="Calibri" w:hAnsi="Calibri"/>
        </w:rPr>
      </w:pPr>
      <w:r w:rsidRPr="00354C87">
        <w:rPr>
          <w:rFonts w:cs="Arial"/>
        </w:rPr>
        <w:t xml:space="preserve">The contract will </w:t>
      </w:r>
      <w:r w:rsidRPr="00AD4245">
        <w:rPr>
          <w:rFonts w:cs="Arial"/>
        </w:rPr>
        <w:t xml:space="preserve">commence </w:t>
      </w:r>
      <w:r w:rsidR="00AD4245" w:rsidRPr="00AD4245">
        <w:rPr>
          <w:rFonts w:cs="Arial"/>
        </w:rPr>
        <w:t>in</w:t>
      </w:r>
      <w:r w:rsidR="007B3E68" w:rsidRPr="00AD4245">
        <w:rPr>
          <w:rFonts w:cs="Arial"/>
        </w:rPr>
        <w:t xml:space="preserve"> </w:t>
      </w:r>
      <w:r w:rsidR="0053532E" w:rsidRPr="00AD4245">
        <w:rPr>
          <w:rFonts w:cs="Arial"/>
        </w:rPr>
        <w:t>October 2017 and</w:t>
      </w:r>
      <w:r w:rsidR="0053532E" w:rsidRPr="0053532E">
        <w:rPr>
          <w:rFonts w:cs="Arial"/>
        </w:rPr>
        <w:t xml:space="preserve"> expire on 28</w:t>
      </w:r>
      <w:r w:rsidR="0053532E" w:rsidRPr="0053532E">
        <w:rPr>
          <w:rFonts w:cs="Arial"/>
          <w:vertAlign w:val="superscript"/>
        </w:rPr>
        <w:t>th</w:t>
      </w:r>
      <w:r w:rsidR="0053532E" w:rsidRPr="0053532E">
        <w:rPr>
          <w:rFonts w:cs="Arial"/>
        </w:rPr>
        <w:t xml:space="preserve"> February 2020</w:t>
      </w:r>
      <w:r w:rsidRPr="0053532E">
        <w:rPr>
          <w:rFonts w:cs="Arial"/>
        </w:rPr>
        <w:t xml:space="preserve">. </w:t>
      </w:r>
      <w:r w:rsidR="001B5173">
        <w:rPr>
          <w:rFonts w:cs="Arial"/>
        </w:rPr>
        <w:t xml:space="preserve">The maximum </w:t>
      </w:r>
      <w:r w:rsidR="00062006">
        <w:rPr>
          <w:rFonts w:cs="Arial"/>
        </w:rPr>
        <w:t>value of spend on the contract is £100,000 (excluding VAT)</w:t>
      </w:r>
      <w:r w:rsidR="00F758C6">
        <w:rPr>
          <w:rFonts w:cs="Arial"/>
        </w:rPr>
        <w:t xml:space="preserve">, </w:t>
      </w:r>
      <w:r w:rsidR="00F758C6">
        <w:t>with an annual estimated spend of £30,000 - £40,000</w:t>
      </w:r>
      <w:r w:rsidR="00062006">
        <w:rPr>
          <w:rFonts w:cs="Arial"/>
        </w:rPr>
        <w:t>.</w:t>
      </w:r>
      <w:r w:rsidR="00350D0B">
        <w:rPr>
          <w:rFonts w:cs="Arial"/>
        </w:rPr>
        <w:t xml:space="preserve"> The Contract may be extended by up to 12 months provided the contract value has not been exceeded.</w:t>
      </w:r>
    </w:p>
    <w:p w14:paraId="546B7336" w14:textId="77777777" w:rsidR="009D1B3A" w:rsidRPr="00B616FC" w:rsidRDefault="009D1B3A" w:rsidP="009D1B3A">
      <w:pPr>
        <w:pStyle w:val="NoSpacing"/>
        <w:jc w:val="left"/>
        <w:rPr>
          <w:rFonts w:asciiTheme="minorHAnsi" w:hAnsiTheme="minorHAnsi" w:cs="Arial"/>
          <w:sz w:val="18"/>
          <w:szCs w:val="22"/>
        </w:rPr>
      </w:pPr>
    </w:p>
    <w:p w14:paraId="392FB8C2" w14:textId="4CD77F13" w:rsidR="009D1B3A" w:rsidRDefault="009D1B3A" w:rsidP="009D1B3A">
      <w:pPr>
        <w:pStyle w:val="NoSpacing"/>
        <w:jc w:val="left"/>
        <w:rPr>
          <w:rFonts w:asciiTheme="minorHAnsi" w:hAnsiTheme="minorHAnsi" w:cs="Arial"/>
          <w:szCs w:val="22"/>
        </w:rPr>
      </w:pPr>
      <w:r w:rsidRPr="009F169A">
        <w:rPr>
          <w:rFonts w:asciiTheme="minorHAnsi" w:hAnsiTheme="minorHAnsi" w:cs="Arial"/>
          <w:szCs w:val="22"/>
        </w:rPr>
        <w:t xml:space="preserve">The contract </w:t>
      </w:r>
      <w:r>
        <w:rPr>
          <w:rFonts w:asciiTheme="minorHAnsi" w:hAnsiTheme="minorHAnsi" w:cs="Arial"/>
          <w:szCs w:val="22"/>
        </w:rPr>
        <w:t xml:space="preserve">will be subject to the </w:t>
      </w:r>
      <w:r w:rsidR="00FA2986">
        <w:rPr>
          <w:rFonts w:asciiTheme="minorHAnsi" w:hAnsiTheme="minorHAnsi" w:cs="Arial"/>
          <w:szCs w:val="22"/>
        </w:rPr>
        <w:t>T</w:t>
      </w:r>
      <w:r>
        <w:rPr>
          <w:rFonts w:asciiTheme="minorHAnsi" w:hAnsiTheme="minorHAnsi" w:cs="Arial"/>
          <w:szCs w:val="22"/>
        </w:rPr>
        <w:t xml:space="preserve">erms and </w:t>
      </w:r>
      <w:r w:rsidR="00FA2986">
        <w:rPr>
          <w:rFonts w:asciiTheme="minorHAnsi" w:hAnsiTheme="minorHAnsi" w:cs="Arial"/>
          <w:szCs w:val="22"/>
        </w:rPr>
        <w:t>C</w:t>
      </w:r>
      <w:r>
        <w:rPr>
          <w:rFonts w:asciiTheme="minorHAnsi" w:hAnsiTheme="minorHAnsi" w:cs="Arial"/>
          <w:szCs w:val="22"/>
        </w:rPr>
        <w:t xml:space="preserve">onditions </w:t>
      </w:r>
      <w:r w:rsidR="00A26CFC">
        <w:rPr>
          <w:rFonts w:asciiTheme="minorHAnsi" w:hAnsiTheme="minorHAnsi" w:cs="Arial"/>
          <w:szCs w:val="22"/>
        </w:rPr>
        <w:t xml:space="preserve">of The Authority, provided as Part 2 of this Invitation </w:t>
      </w:r>
      <w:proofErr w:type="gramStart"/>
      <w:r w:rsidR="00A26CFC">
        <w:rPr>
          <w:rFonts w:asciiTheme="minorHAnsi" w:hAnsiTheme="minorHAnsi" w:cs="Arial"/>
          <w:szCs w:val="22"/>
        </w:rPr>
        <w:t>To</w:t>
      </w:r>
      <w:proofErr w:type="gramEnd"/>
      <w:r w:rsidR="00A26CFC">
        <w:rPr>
          <w:rFonts w:asciiTheme="minorHAnsi" w:hAnsiTheme="minorHAnsi" w:cs="Arial"/>
          <w:szCs w:val="22"/>
        </w:rPr>
        <w:t xml:space="preserve"> Tender</w:t>
      </w:r>
      <w:r w:rsidRPr="00A26CFC">
        <w:rPr>
          <w:rFonts w:asciiTheme="minorHAnsi" w:hAnsiTheme="minorHAnsi" w:cs="Arial"/>
          <w:szCs w:val="22"/>
        </w:rPr>
        <w:t>.</w:t>
      </w:r>
      <w:r>
        <w:rPr>
          <w:rFonts w:asciiTheme="minorHAnsi" w:hAnsiTheme="minorHAnsi" w:cs="Arial"/>
          <w:szCs w:val="22"/>
        </w:rPr>
        <w:t xml:space="preserve">  Submission of a </w:t>
      </w:r>
      <w:r w:rsidR="001B5173">
        <w:rPr>
          <w:rFonts w:asciiTheme="minorHAnsi" w:hAnsiTheme="minorHAnsi" w:cs="Arial"/>
          <w:szCs w:val="22"/>
        </w:rPr>
        <w:t xml:space="preserve">Tender </w:t>
      </w:r>
      <w:r>
        <w:rPr>
          <w:rFonts w:asciiTheme="minorHAnsi" w:hAnsiTheme="minorHAnsi" w:cs="Arial"/>
          <w:szCs w:val="22"/>
        </w:rPr>
        <w:t>signals your acceptance of these terms and conditions in full.  The Authority will not enter into contract negotiations post tender award.</w:t>
      </w:r>
    </w:p>
    <w:p w14:paraId="76CFB1A8" w14:textId="77777777" w:rsidR="009D1B3A" w:rsidRPr="00B616FC" w:rsidRDefault="009D1B3A" w:rsidP="009D1B3A">
      <w:pPr>
        <w:pStyle w:val="NoSpacing"/>
        <w:jc w:val="left"/>
        <w:rPr>
          <w:rFonts w:asciiTheme="minorHAnsi" w:hAnsiTheme="minorHAnsi" w:cs="Arial"/>
          <w:sz w:val="16"/>
          <w:szCs w:val="22"/>
        </w:rPr>
      </w:pPr>
    </w:p>
    <w:p w14:paraId="18DF694D" w14:textId="77777777" w:rsidR="009D1B3A" w:rsidRPr="00354C87" w:rsidRDefault="009D1B3A" w:rsidP="009D1B3A">
      <w:pPr>
        <w:pStyle w:val="NoSpacing"/>
        <w:jc w:val="left"/>
        <w:rPr>
          <w:rFonts w:asciiTheme="minorHAnsi" w:hAnsiTheme="minorHAnsi" w:cs="Arial"/>
          <w:szCs w:val="22"/>
        </w:rPr>
      </w:pPr>
    </w:p>
    <w:p w14:paraId="4DD77EC5" w14:textId="77777777" w:rsidR="009D1B3A" w:rsidRPr="00354C87" w:rsidRDefault="009D1B3A" w:rsidP="009D1B3A">
      <w:pPr>
        <w:pStyle w:val="Outline2"/>
        <w:rPr>
          <w:i w:val="0"/>
          <w:sz w:val="22"/>
          <w:szCs w:val="22"/>
        </w:rPr>
      </w:pPr>
      <w:r w:rsidRPr="00354C87">
        <w:rPr>
          <w:i w:val="0"/>
          <w:sz w:val="22"/>
          <w:szCs w:val="22"/>
        </w:rPr>
        <w:t>TENDER VALIDITY</w:t>
      </w:r>
    </w:p>
    <w:p w14:paraId="5F273690" w14:textId="3CF8002E" w:rsidR="009D1B3A" w:rsidRPr="00354C87" w:rsidRDefault="009D1B3A" w:rsidP="009D1B3A">
      <w:pPr>
        <w:jc w:val="left"/>
        <w:rPr>
          <w:rFonts w:cs="Arial"/>
        </w:rPr>
      </w:pPr>
      <w:r w:rsidRPr="00354C87">
        <w:rPr>
          <w:rFonts w:cs="Arial"/>
        </w:rPr>
        <w:t xml:space="preserve">Your </w:t>
      </w:r>
      <w:r w:rsidR="00185BC1">
        <w:rPr>
          <w:rFonts w:cs="Arial"/>
        </w:rPr>
        <w:t>Tender</w:t>
      </w:r>
      <w:r w:rsidRPr="00354C87">
        <w:rPr>
          <w:rFonts w:cs="Arial"/>
        </w:rPr>
        <w:t xml:space="preserve"> should remain open for acceptance for a period </w:t>
      </w:r>
      <w:r w:rsidRPr="00B510D6">
        <w:rPr>
          <w:rFonts w:cs="Arial"/>
        </w:rPr>
        <w:t>of sixty (60) days from</w:t>
      </w:r>
      <w:r w:rsidRPr="00354C87">
        <w:rPr>
          <w:rFonts w:cs="Arial"/>
        </w:rPr>
        <w:t xml:space="preserve"> the deadline date for </w:t>
      </w:r>
      <w:r w:rsidR="00062006">
        <w:rPr>
          <w:rFonts w:cs="Arial"/>
        </w:rPr>
        <w:t>Tenderer</w:t>
      </w:r>
      <w:r w:rsidRPr="00354C87">
        <w:rPr>
          <w:rFonts w:cs="Arial"/>
        </w:rPr>
        <w:t xml:space="preserve"> responses.  A </w:t>
      </w:r>
      <w:r w:rsidR="00185BC1">
        <w:rPr>
          <w:rFonts w:cs="Arial"/>
        </w:rPr>
        <w:t>Tender</w:t>
      </w:r>
      <w:r w:rsidRPr="00354C87">
        <w:rPr>
          <w:rFonts w:cs="Arial"/>
        </w:rPr>
        <w:t xml:space="preserve"> valid for a shorter period may be rejected by the Authority.</w:t>
      </w:r>
    </w:p>
    <w:p w14:paraId="7E651AD5" w14:textId="77777777" w:rsidR="009D1B3A" w:rsidRDefault="009D1B3A" w:rsidP="009D1B3A">
      <w:pPr>
        <w:jc w:val="left"/>
        <w:rPr>
          <w:rFonts w:cs="Arial"/>
        </w:rPr>
      </w:pPr>
    </w:p>
    <w:p w14:paraId="07C36C7F" w14:textId="77777777" w:rsidR="009D1B3A" w:rsidRPr="00B616FC" w:rsidRDefault="009D1B3A" w:rsidP="009D1B3A">
      <w:pPr>
        <w:jc w:val="left"/>
        <w:rPr>
          <w:rFonts w:cs="Arial"/>
          <w:sz w:val="20"/>
        </w:rPr>
      </w:pPr>
    </w:p>
    <w:p w14:paraId="6F25F536" w14:textId="77777777" w:rsidR="009D1B3A" w:rsidRPr="00354C87" w:rsidRDefault="009D1B3A" w:rsidP="009D1B3A">
      <w:pPr>
        <w:pStyle w:val="Outline2"/>
        <w:rPr>
          <w:i w:val="0"/>
          <w:sz w:val="22"/>
          <w:szCs w:val="22"/>
        </w:rPr>
      </w:pPr>
      <w:bookmarkStart w:id="6" w:name="_Toc159578285"/>
      <w:r w:rsidRPr="00354C87">
        <w:rPr>
          <w:i w:val="0"/>
          <w:sz w:val="22"/>
          <w:szCs w:val="22"/>
        </w:rPr>
        <w:t>TIMESCALES</w:t>
      </w:r>
    </w:p>
    <w:bookmarkEnd w:id="6"/>
    <w:p w14:paraId="1E3D17D9" w14:textId="77777777" w:rsidR="009D1B3A" w:rsidRPr="00354C87" w:rsidRDefault="009D1B3A" w:rsidP="009D1B3A">
      <w:pPr>
        <w:jc w:val="left"/>
        <w:rPr>
          <w:rFonts w:cs="Arial"/>
        </w:rPr>
      </w:pPr>
      <w:r w:rsidRPr="00354C87">
        <w:rPr>
          <w:rFonts w:cs="Arial"/>
        </w:rPr>
        <w:t>Set out below is the proposed procurement timetable.  This is intended as a guide and whilst the Authority does not intend to depart from the timetable it reserves the right to do so at any stage.</w:t>
      </w:r>
    </w:p>
    <w:p w14:paraId="1C95C5E1" w14:textId="77777777" w:rsidR="009D1B3A" w:rsidRDefault="009D1B3A" w:rsidP="009D1B3A">
      <w:pPr>
        <w:jc w:val="left"/>
        <w:rPr>
          <w:rFonts w:cs="Arial"/>
          <w:b/>
        </w:rPr>
      </w:pPr>
    </w:p>
    <w:tbl>
      <w:tblPr>
        <w:tblW w:w="9923"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5"/>
        <w:gridCol w:w="5928"/>
      </w:tblGrid>
      <w:tr w:rsidR="00717683" w:rsidRPr="009C005A" w14:paraId="77985302" w14:textId="77777777" w:rsidTr="00717683">
        <w:trPr>
          <w:cantSplit/>
          <w:trHeight w:val="367"/>
          <w:tblHeader/>
        </w:trPr>
        <w:tc>
          <w:tcPr>
            <w:tcW w:w="3995" w:type="dxa"/>
            <w:shd w:val="clear" w:color="auto" w:fill="E0E0E0"/>
            <w:vAlign w:val="center"/>
          </w:tcPr>
          <w:p w14:paraId="40DA88F1" w14:textId="77777777" w:rsidR="00717683" w:rsidRPr="009C005A" w:rsidRDefault="00717683" w:rsidP="00717683">
            <w:pPr>
              <w:pStyle w:val="MarginText"/>
              <w:spacing w:after="0"/>
              <w:jc w:val="left"/>
              <w:rPr>
                <w:rFonts w:asciiTheme="minorHAnsi" w:hAnsiTheme="minorHAnsi" w:cs="Arial"/>
                <w:b/>
                <w:szCs w:val="22"/>
              </w:rPr>
            </w:pPr>
            <w:r w:rsidRPr="009C005A">
              <w:rPr>
                <w:rFonts w:asciiTheme="minorHAnsi" w:hAnsiTheme="minorHAnsi" w:cs="Arial"/>
                <w:b/>
                <w:szCs w:val="22"/>
              </w:rPr>
              <w:t xml:space="preserve">DATE </w:t>
            </w:r>
          </w:p>
        </w:tc>
        <w:tc>
          <w:tcPr>
            <w:tcW w:w="5928" w:type="dxa"/>
            <w:shd w:val="clear" w:color="auto" w:fill="E0E0E0"/>
            <w:vAlign w:val="center"/>
          </w:tcPr>
          <w:p w14:paraId="1AC44BB0" w14:textId="77777777" w:rsidR="00717683" w:rsidRPr="009C005A" w:rsidRDefault="00717683" w:rsidP="00717683">
            <w:pPr>
              <w:pStyle w:val="MarginText"/>
              <w:spacing w:after="0"/>
              <w:jc w:val="left"/>
              <w:rPr>
                <w:rFonts w:asciiTheme="minorHAnsi" w:hAnsiTheme="minorHAnsi" w:cs="Arial"/>
                <w:b/>
                <w:szCs w:val="22"/>
              </w:rPr>
            </w:pPr>
            <w:r w:rsidRPr="009C005A">
              <w:rPr>
                <w:rFonts w:asciiTheme="minorHAnsi" w:hAnsiTheme="minorHAnsi" w:cs="Arial"/>
                <w:b/>
                <w:szCs w:val="22"/>
              </w:rPr>
              <w:t>ACTIVITY</w:t>
            </w:r>
          </w:p>
        </w:tc>
      </w:tr>
      <w:tr w:rsidR="00717683" w:rsidRPr="00C33598" w14:paraId="4BA2E492" w14:textId="77777777" w:rsidTr="00AD4245">
        <w:trPr>
          <w:cantSplit/>
          <w:trHeight w:val="372"/>
        </w:trPr>
        <w:tc>
          <w:tcPr>
            <w:tcW w:w="3995" w:type="dxa"/>
            <w:shd w:val="clear" w:color="auto" w:fill="auto"/>
            <w:vAlign w:val="center"/>
          </w:tcPr>
          <w:p w14:paraId="2C4FE909" w14:textId="2899D0C0" w:rsidR="00717683" w:rsidRPr="00164452" w:rsidRDefault="00717683" w:rsidP="00F758C6">
            <w:pPr>
              <w:pStyle w:val="MarginText"/>
              <w:spacing w:after="0"/>
              <w:jc w:val="left"/>
              <w:rPr>
                <w:rFonts w:asciiTheme="minorHAnsi" w:hAnsiTheme="minorHAnsi" w:cs="Arial"/>
                <w:szCs w:val="22"/>
                <w:highlight w:val="yellow"/>
              </w:rPr>
            </w:pPr>
            <w:r w:rsidRPr="00AD4245">
              <w:rPr>
                <w:rFonts w:asciiTheme="minorHAnsi" w:hAnsiTheme="minorHAnsi" w:cs="Arial"/>
                <w:szCs w:val="22"/>
              </w:rPr>
              <w:t xml:space="preserve">Thursday </w:t>
            </w:r>
            <w:r w:rsidR="00AD4245" w:rsidRPr="00AD4245">
              <w:rPr>
                <w:rFonts w:asciiTheme="minorHAnsi" w:hAnsiTheme="minorHAnsi" w:cs="Arial"/>
                <w:szCs w:val="22"/>
              </w:rPr>
              <w:t>10</w:t>
            </w:r>
            <w:r w:rsidR="00AD4245" w:rsidRPr="00AD4245">
              <w:rPr>
                <w:rFonts w:asciiTheme="minorHAnsi" w:hAnsiTheme="minorHAnsi" w:cs="Arial"/>
                <w:szCs w:val="22"/>
                <w:vertAlign w:val="superscript"/>
              </w:rPr>
              <w:t>th</w:t>
            </w:r>
            <w:r w:rsidR="00AD4245" w:rsidRPr="00AD4245">
              <w:rPr>
                <w:rFonts w:asciiTheme="minorHAnsi" w:hAnsiTheme="minorHAnsi" w:cs="Arial"/>
                <w:szCs w:val="22"/>
              </w:rPr>
              <w:t xml:space="preserve"> </w:t>
            </w:r>
            <w:r w:rsidRPr="00AD4245">
              <w:rPr>
                <w:rFonts w:asciiTheme="minorHAnsi" w:hAnsiTheme="minorHAnsi" w:cs="Arial"/>
                <w:szCs w:val="22"/>
              </w:rPr>
              <w:t>August 2017</w:t>
            </w:r>
            <w:r w:rsidRPr="00AD4245">
              <w:rPr>
                <w:rFonts w:asciiTheme="minorHAnsi" w:hAnsiTheme="minorHAnsi" w:cs="Arial"/>
                <w:color w:val="FF0000"/>
                <w:szCs w:val="22"/>
              </w:rPr>
              <w:t xml:space="preserve"> </w:t>
            </w:r>
          </w:p>
        </w:tc>
        <w:tc>
          <w:tcPr>
            <w:tcW w:w="5928" w:type="dxa"/>
            <w:vAlign w:val="center"/>
          </w:tcPr>
          <w:p w14:paraId="29BCD0CC" w14:textId="3D77A9DA" w:rsidR="00717683" w:rsidRPr="00C33598" w:rsidRDefault="00717683" w:rsidP="00717683">
            <w:pPr>
              <w:pStyle w:val="MarginText"/>
              <w:spacing w:after="0"/>
              <w:jc w:val="left"/>
              <w:rPr>
                <w:rFonts w:asciiTheme="minorHAnsi" w:hAnsiTheme="minorHAnsi" w:cs="Arial"/>
                <w:szCs w:val="22"/>
              </w:rPr>
            </w:pPr>
            <w:r w:rsidRPr="00C33598">
              <w:rPr>
                <w:rFonts w:asciiTheme="minorHAnsi" w:hAnsiTheme="minorHAnsi" w:cs="Arial"/>
                <w:szCs w:val="22"/>
              </w:rPr>
              <w:t>ITT published on Contracts Finder</w:t>
            </w:r>
          </w:p>
        </w:tc>
      </w:tr>
      <w:tr w:rsidR="00717683" w:rsidRPr="00C33598" w14:paraId="2D794016" w14:textId="77777777" w:rsidTr="00717683">
        <w:trPr>
          <w:cantSplit/>
          <w:trHeight w:val="376"/>
        </w:trPr>
        <w:tc>
          <w:tcPr>
            <w:tcW w:w="3995" w:type="dxa"/>
            <w:vAlign w:val="center"/>
          </w:tcPr>
          <w:p w14:paraId="4327934D" w14:textId="2C098F2D" w:rsidR="00717683" w:rsidRPr="00164452" w:rsidRDefault="00717683" w:rsidP="00717683">
            <w:pPr>
              <w:pStyle w:val="MarginText"/>
              <w:spacing w:after="0"/>
              <w:jc w:val="left"/>
              <w:rPr>
                <w:rFonts w:asciiTheme="minorHAnsi" w:hAnsiTheme="minorHAnsi" w:cs="Arial"/>
                <w:szCs w:val="22"/>
                <w:highlight w:val="yellow"/>
              </w:rPr>
            </w:pPr>
            <w:r w:rsidRPr="00AD4245">
              <w:rPr>
                <w:rFonts w:asciiTheme="minorHAnsi" w:hAnsiTheme="minorHAnsi" w:cs="Arial"/>
                <w:szCs w:val="22"/>
              </w:rPr>
              <w:t xml:space="preserve">12pm, </w:t>
            </w:r>
            <w:r w:rsidR="00AD4245" w:rsidRPr="00AD4245">
              <w:rPr>
                <w:rFonts w:asciiTheme="minorHAnsi" w:hAnsiTheme="minorHAnsi" w:cs="Arial"/>
                <w:szCs w:val="22"/>
              </w:rPr>
              <w:t>Tuesday 22</w:t>
            </w:r>
            <w:r w:rsidR="00AD4245" w:rsidRPr="00AD4245">
              <w:rPr>
                <w:rFonts w:asciiTheme="minorHAnsi" w:hAnsiTheme="minorHAnsi" w:cs="Arial"/>
                <w:szCs w:val="22"/>
                <w:vertAlign w:val="superscript"/>
              </w:rPr>
              <w:t>nd</w:t>
            </w:r>
            <w:r w:rsidR="00AD4245" w:rsidRPr="00AD4245">
              <w:rPr>
                <w:rFonts w:asciiTheme="minorHAnsi" w:hAnsiTheme="minorHAnsi" w:cs="Arial"/>
                <w:szCs w:val="22"/>
              </w:rPr>
              <w:t xml:space="preserve"> </w:t>
            </w:r>
            <w:r w:rsidRPr="00AD4245">
              <w:rPr>
                <w:rFonts w:asciiTheme="minorHAnsi" w:hAnsiTheme="minorHAnsi" w:cs="Arial"/>
                <w:szCs w:val="22"/>
              </w:rPr>
              <w:t>August 2017</w:t>
            </w:r>
          </w:p>
        </w:tc>
        <w:tc>
          <w:tcPr>
            <w:tcW w:w="5928" w:type="dxa"/>
            <w:vAlign w:val="center"/>
          </w:tcPr>
          <w:p w14:paraId="604AB7C7" w14:textId="77777777" w:rsidR="00717683" w:rsidRPr="00C33598" w:rsidRDefault="00717683" w:rsidP="00717683">
            <w:pPr>
              <w:pStyle w:val="MarginText"/>
              <w:spacing w:after="0"/>
              <w:jc w:val="left"/>
              <w:rPr>
                <w:rFonts w:asciiTheme="minorHAnsi" w:hAnsiTheme="minorHAnsi" w:cs="Arial"/>
                <w:szCs w:val="22"/>
              </w:rPr>
            </w:pPr>
            <w:r w:rsidRPr="00C33598">
              <w:rPr>
                <w:rFonts w:asciiTheme="minorHAnsi" w:hAnsiTheme="minorHAnsi" w:cs="Arial"/>
                <w:szCs w:val="22"/>
              </w:rPr>
              <w:t>Deadline for Tenderers questions</w:t>
            </w:r>
          </w:p>
        </w:tc>
      </w:tr>
      <w:tr w:rsidR="00717683" w:rsidRPr="00C33598" w14:paraId="0367E2CA" w14:textId="77777777" w:rsidTr="00717683">
        <w:trPr>
          <w:cantSplit/>
          <w:trHeight w:val="366"/>
        </w:trPr>
        <w:tc>
          <w:tcPr>
            <w:tcW w:w="3995" w:type="dxa"/>
          </w:tcPr>
          <w:p w14:paraId="1F9C49F6" w14:textId="036FFE1A" w:rsidR="00717683" w:rsidRPr="00164452" w:rsidRDefault="00717683" w:rsidP="00AD4245">
            <w:pPr>
              <w:pStyle w:val="MarginText"/>
              <w:spacing w:after="0"/>
              <w:jc w:val="left"/>
              <w:rPr>
                <w:rFonts w:asciiTheme="minorHAnsi" w:hAnsiTheme="minorHAnsi" w:cs="Arial"/>
                <w:szCs w:val="22"/>
                <w:highlight w:val="yellow"/>
              </w:rPr>
            </w:pPr>
            <w:r w:rsidRPr="00AD4245">
              <w:rPr>
                <w:rFonts w:asciiTheme="minorHAnsi" w:hAnsiTheme="minorHAnsi" w:cs="Arial"/>
                <w:szCs w:val="22"/>
              </w:rPr>
              <w:t xml:space="preserve">12pm, </w:t>
            </w:r>
            <w:r w:rsidR="00AD4245" w:rsidRPr="00AD4245">
              <w:rPr>
                <w:rFonts w:asciiTheme="minorHAnsi" w:hAnsiTheme="minorHAnsi" w:cs="Arial"/>
                <w:szCs w:val="22"/>
              </w:rPr>
              <w:t>Tuesday 29</w:t>
            </w:r>
            <w:r w:rsidR="00AD4245" w:rsidRPr="00AD4245">
              <w:rPr>
                <w:rFonts w:asciiTheme="minorHAnsi" w:hAnsiTheme="minorHAnsi" w:cs="Arial"/>
                <w:szCs w:val="22"/>
                <w:vertAlign w:val="superscript"/>
              </w:rPr>
              <w:t>th</w:t>
            </w:r>
            <w:r w:rsidR="00AD4245" w:rsidRPr="00AD4245">
              <w:rPr>
                <w:rFonts w:asciiTheme="minorHAnsi" w:hAnsiTheme="minorHAnsi" w:cs="Arial"/>
                <w:szCs w:val="22"/>
              </w:rPr>
              <w:t xml:space="preserve"> </w:t>
            </w:r>
            <w:r w:rsidRPr="00AD4245">
              <w:rPr>
                <w:rFonts w:asciiTheme="minorHAnsi" w:hAnsiTheme="minorHAnsi" w:cs="Arial"/>
                <w:szCs w:val="22"/>
              </w:rPr>
              <w:t>August 2017</w:t>
            </w:r>
          </w:p>
        </w:tc>
        <w:tc>
          <w:tcPr>
            <w:tcW w:w="5928" w:type="dxa"/>
            <w:vAlign w:val="center"/>
          </w:tcPr>
          <w:p w14:paraId="49CE1E29" w14:textId="77777777" w:rsidR="00717683" w:rsidRPr="00C33598" w:rsidRDefault="00717683" w:rsidP="00717683">
            <w:pPr>
              <w:pStyle w:val="MarginText"/>
              <w:spacing w:after="0"/>
              <w:jc w:val="left"/>
              <w:rPr>
                <w:rFonts w:asciiTheme="minorHAnsi" w:hAnsiTheme="minorHAnsi" w:cs="Arial"/>
                <w:szCs w:val="22"/>
              </w:rPr>
            </w:pPr>
            <w:r w:rsidRPr="00C33598">
              <w:rPr>
                <w:rFonts w:asciiTheme="minorHAnsi" w:hAnsiTheme="minorHAnsi" w:cs="Arial"/>
                <w:szCs w:val="22"/>
              </w:rPr>
              <w:t>Deadline for responses to the clarification questions</w:t>
            </w:r>
          </w:p>
        </w:tc>
      </w:tr>
      <w:tr w:rsidR="00717683" w:rsidRPr="00C33598" w14:paraId="29E9FB7C" w14:textId="77777777" w:rsidTr="00717683">
        <w:trPr>
          <w:cantSplit/>
          <w:trHeight w:val="47"/>
        </w:trPr>
        <w:tc>
          <w:tcPr>
            <w:tcW w:w="3995" w:type="dxa"/>
          </w:tcPr>
          <w:p w14:paraId="43741555" w14:textId="72541AF3" w:rsidR="00717683" w:rsidRPr="00164452" w:rsidRDefault="00724C99" w:rsidP="00717683">
            <w:pPr>
              <w:pStyle w:val="MarginText"/>
              <w:spacing w:after="0"/>
              <w:jc w:val="left"/>
              <w:rPr>
                <w:rFonts w:asciiTheme="minorHAnsi" w:hAnsiTheme="minorHAnsi" w:cs="Arial"/>
                <w:szCs w:val="22"/>
                <w:highlight w:val="yellow"/>
              </w:rPr>
            </w:pPr>
            <w:r w:rsidRPr="00724C99">
              <w:rPr>
                <w:rFonts w:asciiTheme="minorHAnsi" w:hAnsiTheme="minorHAnsi" w:cs="Arial"/>
                <w:szCs w:val="22"/>
              </w:rPr>
              <w:t>12pm, Tu</w:t>
            </w:r>
            <w:r w:rsidR="00717683" w:rsidRPr="00724C99">
              <w:rPr>
                <w:rFonts w:asciiTheme="minorHAnsi" w:hAnsiTheme="minorHAnsi" w:cs="Arial"/>
                <w:szCs w:val="22"/>
              </w:rPr>
              <w:t>esday 1</w:t>
            </w:r>
            <w:r w:rsidRPr="00724C99">
              <w:rPr>
                <w:rFonts w:asciiTheme="minorHAnsi" w:hAnsiTheme="minorHAnsi" w:cs="Arial"/>
                <w:szCs w:val="22"/>
              </w:rPr>
              <w:t>2</w:t>
            </w:r>
            <w:r w:rsidR="00717683" w:rsidRPr="00724C99">
              <w:rPr>
                <w:rFonts w:asciiTheme="minorHAnsi" w:hAnsiTheme="minorHAnsi" w:cs="Arial"/>
                <w:szCs w:val="22"/>
                <w:vertAlign w:val="superscript"/>
              </w:rPr>
              <w:t>th</w:t>
            </w:r>
            <w:r w:rsidR="00717683" w:rsidRPr="00724C99">
              <w:rPr>
                <w:rFonts w:asciiTheme="minorHAnsi" w:hAnsiTheme="minorHAnsi" w:cs="Arial"/>
                <w:szCs w:val="22"/>
              </w:rPr>
              <w:t xml:space="preserve"> September 2017</w:t>
            </w:r>
          </w:p>
        </w:tc>
        <w:tc>
          <w:tcPr>
            <w:tcW w:w="5928" w:type="dxa"/>
            <w:vAlign w:val="center"/>
          </w:tcPr>
          <w:p w14:paraId="57632F53" w14:textId="77777777" w:rsidR="00717683" w:rsidRPr="00C33598" w:rsidRDefault="00717683" w:rsidP="00717683">
            <w:pPr>
              <w:pStyle w:val="MarginText"/>
              <w:spacing w:after="0"/>
              <w:jc w:val="left"/>
              <w:rPr>
                <w:rFonts w:asciiTheme="minorHAnsi" w:hAnsiTheme="minorHAnsi" w:cs="Arial"/>
                <w:szCs w:val="22"/>
              </w:rPr>
            </w:pPr>
            <w:r w:rsidRPr="00C33598">
              <w:rPr>
                <w:rFonts w:asciiTheme="minorHAnsi" w:hAnsiTheme="minorHAnsi" w:cs="Arial"/>
                <w:szCs w:val="22"/>
              </w:rPr>
              <w:t>Deadline for submission of:</w:t>
            </w:r>
          </w:p>
          <w:p w14:paraId="131B6E01" w14:textId="77777777" w:rsidR="00717683" w:rsidRPr="00C33598" w:rsidRDefault="00717683" w:rsidP="00717683">
            <w:pPr>
              <w:pStyle w:val="MarginText"/>
              <w:spacing w:after="0"/>
              <w:jc w:val="left"/>
              <w:rPr>
                <w:rFonts w:asciiTheme="minorHAnsi" w:hAnsiTheme="minorHAnsi" w:cs="Arial"/>
                <w:szCs w:val="22"/>
              </w:rPr>
            </w:pPr>
            <w:r w:rsidRPr="00C33598">
              <w:rPr>
                <w:rFonts w:asciiTheme="minorHAnsi" w:hAnsiTheme="minorHAnsi" w:cs="Arial"/>
                <w:szCs w:val="22"/>
              </w:rPr>
              <w:t>Part 3: Technical Response Document</w:t>
            </w:r>
          </w:p>
          <w:p w14:paraId="1E57D097" w14:textId="77777777" w:rsidR="00717683" w:rsidRPr="00C33598" w:rsidRDefault="00717683" w:rsidP="00717683">
            <w:pPr>
              <w:pStyle w:val="MarginText"/>
              <w:spacing w:after="0"/>
              <w:jc w:val="left"/>
              <w:rPr>
                <w:rFonts w:asciiTheme="minorHAnsi" w:hAnsiTheme="minorHAnsi" w:cs="Arial"/>
                <w:szCs w:val="22"/>
              </w:rPr>
            </w:pPr>
            <w:r w:rsidRPr="00C33598">
              <w:rPr>
                <w:rFonts w:asciiTheme="minorHAnsi" w:hAnsiTheme="minorHAnsi" w:cs="Arial"/>
                <w:szCs w:val="22"/>
              </w:rPr>
              <w:t>Part 4: Commercial Response Document</w:t>
            </w:r>
          </w:p>
        </w:tc>
      </w:tr>
      <w:tr w:rsidR="00717683" w:rsidRPr="00C33598" w14:paraId="0B4CE7EB" w14:textId="77777777" w:rsidTr="00717683">
        <w:trPr>
          <w:cantSplit/>
          <w:trHeight w:val="396"/>
        </w:trPr>
        <w:tc>
          <w:tcPr>
            <w:tcW w:w="3995" w:type="dxa"/>
            <w:vAlign w:val="center"/>
          </w:tcPr>
          <w:p w14:paraId="10619A98" w14:textId="54267EDB" w:rsidR="00717683" w:rsidRPr="00164452" w:rsidRDefault="00717683" w:rsidP="00724C99">
            <w:pPr>
              <w:pStyle w:val="MarginText"/>
              <w:spacing w:after="0"/>
              <w:jc w:val="left"/>
              <w:rPr>
                <w:rFonts w:asciiTheme="minorHAnsi" w:hAnsiTheme="minorHAnsi" w:cs="Arial"/>
                <w:szCs w:val="22"/>
                <w:highlight w:val="yellow"/>
              </w:rPr>
            </w:pPr>
            <w:r w:rsidRPr="00724C99">
              <w:rPr>
                <w:rFonts w:asciiTheme="minorHAnsi" w:hAnsiTheme="minorHAnsi" w:cs="Arial"/>
                <w:szCs w:val="22"/>
              </w:rPr>
              <w:t>Thursday 1</w:t>
            </w:r>
            <w:r w:rsidR="00724C99" w:rsidRPr="00724C99">
              <w:rPr>
                <w:rFonts w:asciiTheme="minorHAnsi" w:hAnsiTheme="minorHAnsi" w:cs="Arial"/>
                <w:szCs w:val="22"/>
              </w:rPr>
              <w:t>3</w:t>
            </w:r>
            <w:r w:rsidRPr="00724C99">
              <w:rPr>
                <w:rFonts w:asciiTheme="minorHAnsi" w:hAnsiTheme="minorHAnsi" w:cs="Arial"/>
                <w:szCs w:val="22"/>
                <w:vertAlign w:val="superscript"/>
              </w:rPr>
              <w:t>th</w:t>
            </w:r>
            <w:r w:rsidRPr="00724C99">
              <w:rPr>
                <w:rFonts w:asciiTheme="minorHAnsi" w:hAnsiTheme="minorHAnsi" w:cs="Arial"/>
                <w:szCs w:val="22"/>
              </w:rPr>
              <w:t xml:space="preserve"> September – </w:t>
            </w:r>
            <w:r w:rsidR="00724C99" w:rsidRPr="00724C99">
              <w:rPr>
                <w:rFonts w:asciiTheme="minorHAnsi" w:hAnsiTheme="minorHAnsi" w:cs="Arial"/>
                <w:szCs w:val="22"/>
              </w:rPr>
              <w:t>Tuesday</w:t>
            </w:r>
            <w:r w:rsidRPr="00724C99">
              <w:rPr>
                <w:rFonts w:asciiTheme="minorHAnsi" w:hAnsiTheme="minorHAnsi" w:cs="Arial"/>
                <w:szCs w:val="22"/>
              </w:rPr>
              <w:t xml:space="preserve"> </w:t>
            </w:r>
            <w:r w:rsidR="00724C99" w:rsidRPr="00724C99">
              <w:rPr>
                <w:rFonts w:asciiTheme="minorHAnsi" w:hAnsiTheme="minorHAnsi" w:cs="Arial"/>
                <w:szCs w:val="22"/>
              </w:rPr>
              <w:t>19</w:t>
            </w:r>
            <w:r w:rsidR="00724C99" w:rsidRPr="00724C99">
              <w:rPr>
                <w:rFonts w:asciiTheme="minorHAnsi" w:hAnsiTheme="minorHAnsi" w:cs="Arial"/>
                <w:szCs w:val="22"/>
                <w:vertAlign w:val="superscript"/>
              </w:rPr>
              <w:t>th</w:t>
            </w:r>
            <w:r w:rsidR="00724C99" w:rsidRPr="00724C99">
              <w:rPr>
                <w:rFonts w:asciiTheme="minorHAnsi" w:hAnsiTheme="minorHAnsi" w:cs="Arial"/>
                <w:szCs w:val="22"/>
              </w:rPr>
              <w:t xml:space="preserve"> September</w:t>
            </w:r>
            <w:r w:rsidRPr="00724C99">
              <w:rPr>
                <w:rFonts w:asciiTheme="minorHAnsi" w:hAnsiTheme="minorHAnsi" w:cs="Arial"/>
                <w:szCs w:val="22"/>
              </w:rPr>
              <w:t xml:space="preserve"> 2017</w:t>
            </w:r>
          </w:p>
        </w:tc>
        <w:tc>
          <w:tcPr>
            <w:tcW w:w="5928" w:type="dxa"/>
            <w:vAlign w:val="center"/>
          </w:tcPr>
          <w:p w14:paraId="0B7464D5" w14:textId="77777777" w:rsidR="00717683" w:rsidRPr="00C33598" w:rsidRDefault="00717683" w:rsidP="00717683">
            <w:pPr>
              <w:pStyle w:val="MarginText"/>
              <w:spacing w:after="0"/>
              <w:jc w:val="left"/>
              <w:rPr>
                <w:rFonts w:asciiTheme="minorHAnsi" w:hAnsiTheme="minorHAnsi" w:cs="Arial"/>
                <w:szCs w:val="22"/>
              </w:rPr>
            </w:pPr>
            <w:r w:rsidRPr="00C33598">
              <w:rPr>
                <w:rFonts w:asciiTheme="minorHAnsi" w:hAnsiTheme="minorHAnsi" w:cs="Arial"/>
                <w:szCs w:val="22"/>
              </w:rPr>
              <w:t>Evaluation of response documents</w:t>
            </w:r>
          </w:p>
        </w:tc>
      </w:tr>
      <w:tr w:rsidR="00717683" w:rsidRPr="00C33598" w14:paraId="39645446" w14:textId="77777777" w:rsidTr="00717683">
        <w:trPr>
          <w:cantSplit/>
          <w:trHeight w:val="430"/>
        </w:trPr>
        <w:tc>
          <w:tcPr>
            <w:tcW w:w="3995" w:type="dxa"/>
            <w:vAlign w:val="center"/>
          </w:tcPr>
          <w:p w14:paraId="2069E01D" w14:textId="0DA691DB" w:rsidR="00717683" w:rsidRPr="00164452" w:rsidRDefault="00724C99" w:rsidP="00724C99">
            <w:pPr>
              <w:pStyle w:val="MarginText"/>
              <w:spacing w:after="0"/>
              <w:jc w:val="left"/>
              <w:rPr>
                <w:rFonts w:asciiTheme="minorHAnsi" w:hAnsiTheme="minorHAnsi" w:cs="Arial"/>
                <w:szCs w:val="22"/>
                <w:highlight w:val="yellow"/>
              </w:rPr>
            </w:pPr>
            <w:r w:rsidRPr="00724C99">
              <w:rPr>
                <w:rFonts w:asciiTheme="minorHAnsi" w:hAnsiTheme="minorHAnsi" w:cs="Arial"/>
                <w:szCs w:val="22"/>
              </w:rPr>
              <w:lastRenderedPageBreak/>
              <w:t>Wednesday 20</w:t>
            </w:r>
            <w:r w:rsidRPr="00724C99">
              <w:rPr>
                <w:rFonts w:asciiTheme="minorHAnsi" w:hAnsiTheme="minorHAnsi" w:cs="Arial"/>
                <w:szCs w:val="22"/>
                <w:vertAlign w:val="superscript"/>
              </w:rPr>
              <w:t>th</w:t>
            </w:r>
            <w:r w:rsidRPr="00724C99">
              <w:rPr>
                <w:rFonts w:asciiTheme="minorHAnsi" w:hAnsiTheme="minorHAnsi" w:cs="Arial"/>
                <w:szCs w:val="22"/>
              </w:rPr>
              <w:t xml:space="preserve"> – Tuesday 26</w:t>
            </w:r>
            <w:r w:rsidR="00717683" w:rsidRPr="00724C99">
              <w:rPr>
                <w:rFonts w:asciiTheme="minorHAnsi" w:hAnsiTheme="minorHAnsi" w:cs="Arial"/>
                <w:szCs w:val="22"/>
                <w:vertAlign w:val="superscript"/>
              </w:rPr>
              <w:t>th</w:t>
            </w:r>
            <w:r w:rsidR="00717683" w:rsidRPr="00724C99">
              <w:rPr>
                <w:rFonts w:asciiTheme="minorHAnsi" w:hAnsiTheme="minorHAnsi" w:cs="Arial"/>
                <w:szCs w:val="22"/>
              </w:rPr>
              <w:t xml:space="preserve"> </w:t>
            </w:r>
            <w:r w:rsidRPr="00724C99">
              <w:rPr>
                <w:rFonts w:asciiTheme="minorHAnsi" w:hAnsiTheme="minorHAnsi" w:cs="Arial"/>
                <w:szCs w:val="22"/>
              </w:rPr>
              <w:t xml:space="preserve">September </w:t>
            </w:r>
            <w:r w:rsidR="00717683" w:rsidRPr="00724C99">
              <w:rPr>
                <w:rFonts w:asciiTheme="minorHAnsi" w:hAnsiTheme="minorHAnsi" w:cs="Arial"/>
                <w:szCs w:val="22"/>
              </w:rPr>
              <w:t>2017</w:t>
            </w:r>
          </w:p>
        </w:tc>
        <w:tc>
          <w:tcPr>
            <w:tcW w:w="5928" w:type="dxa"/>
            <w:vAlign w:val="center"/>
          </w:tcPr>
          <w:p w14:paraId="18C785CA" w14:textId="77777777" w:rsidR="00717683" w:rsidRPr="00C33598" w:rsidRDefault="00717683" w:rsidP="00717683">
            <w:pPr>
              <w:pStyle w:val="MarginText"/>
              <w:spacing w:after="0"/>
              <w:jc w:val="left"/>
              <w:rPr>
                <w:rFonts w:asciiTheme="minorHAnsi" w:hAnsiTheme="minorHAnsi" w:cs="Arial"/>
                <w:szCs w:val="22"/>
              </w:rPr>
            </w:pPr>
            <w:r w:rsidRPr="00C33598">
              <w:rPr>
                <w:rFonts w:asciiTheme="minorHAnsi" w:hAnsiTheme="minorHAnsi" w:cs="Arial"/>
                <w:szCs w:val="22"/>
              </w:rPr>
              <w:t>Approvals and sign off of successful Tenderer</w:t>
            </w:r>
          </w:p>
        </w:tc>
      </w:tr>
      <w:tr w:rsidR="00717683" w:rsidRPr="00C33598" w14:paraId="499A1915" w14:textId="77777777" w:rsidTr="00717683">
        <w:trPr>
          <w:cantSplit/>
          <w:trHeight w:val="367"/>
        </w:trPr>
        <w:tc>
          <w:tcPr>
            <w:tcW w:w="3995" w:type="dxa"/>
            <w:vAlign w:val="center"/>
          </w:tcPr>
          <w:p w14:paraId="5901DC9E" w14:textId="3DF8A572" w:rsidR="00717683" w:rsidRPr="00164452" w:rsidRDefault="00717683" w:rsidP="00724C99">
            <w:pPr>
              <w:pStyle w:val="MarginText"/>
              <w:spacing w:after="0"/>
              <w:jc w:val="left"/>
              <w:rPr>
                <w:rFonts w:asciiTheme="minorHAnsi" w:hAnsiTheme="minorHAnsi" w:cs="Arial"/>
                <w:szCs w:val="22"/>
                <w:highlight w:val="yellow"/>
              </w:rPr>
            </w:pPr>
            <w:r w:rsidRPr="00724C99">
              <w:rPr>
                <w:rFonts w:asciiTheme="minorHAnsi" w:hAnsiTheme="minorHAnsi" w:cs="Arial"/>
                <w:szCs w:val="22"/>
              </w:rPr>
              <w:t xml:space="preserve">Wednesday </w:t>
            </w:r>
            <w:r w:rsidR="00724C99" w:rsidRPr="00724C99">
              <w:rPr>
                <w:rFonts w:asciiTheme="minorHAnsi" w:hAnsiTheme="minorHAnsi" w:cs="Arial"/>
                <w:szCs w:val="22"/>
              </w:rPr>
              <w:t>27</w:t>
            </w:r>
            <w:r w:rsidR="00724C99" w:rsidRPr="00724C99">
              <w:rPr>
                <w:rFonts w:asciiTheme="minorHAnsi" w:hAnsiTheme="minorHAnsi" w:cs="Arial"/>
                <w:szCs w:val="22"/>
                <w:vertAlign w:val="superscript"/>
              </w:rPr>
              <w:t>th</w:t>
            </w:r>
            <w:r w:rsidR="00724C99" w:rsidRPr="00724C99">
              <w:rPr>
                <w:rFonts w:asciiTheme="minorHAnsi" w:hAnsiTheme="minorHAnsi" w:cs="Arial"/>
                <w:szCs w:val="22"/>
              </w:rPr>
              <w:t xml:space="preserve"> September </w:t>
            </w:r>
            <w:r w:rsidRPr="00724C99">
              <w:rPr>
                <w:rFonts w:asciiTheme="minorHAnsi" w:hAnsiTheme="minorHAnsi" w:cs="Arial"/>
                <w:szCs w:val="22"/>
              </w:rPr>
              <w:t>2017</w:t>
            </w:r>
          </w:p>
        </w:tc>
        <w:tc>
          <w:tcPr>
            <w:tcW w:w="5928" w:type="dxa"/>
            <w:vAlign w:val="center"/>
          </w:tcPr>
          <w:p w14:paraId="37797569" w14:textId="77777777" w:rsidR="00717683" w:rsidRPr="00C33598" w:rsidRDefault="00717683" w:rsidP="00717683">
            <w:pPr>
              <w:pStyle w:val="MarginText"/>
              <w:spacing w:after="0"/>
              <w:jc w:val="left"/>
              <w:rPr>
                <w:rFonts w:asciiTheme="minorHAnsi" w:hAnsiTheme="minorHAnsi" w:cs="Arial"/>
                <w:szCs w:val="22"/>
              </w:rPr>
            </w:pPr>
            <w:r w:rsidRPr="00C33598">
              <w:rPr>
                <w:rFonts w:asciiTheme="minorHAnsi" w:hAnsiTheme="minorHAnsi" w:cs="Arial"/>
                <w:szCs w:val="22"/>
              </w:rPr>
              <w:t>Contract award notification</w:t>
            </w:r>
          </w:p>
        </w:tc>
      </w:tr>
      <w:tr w:rsidR="00717683" w:rsidRPr="00C33598" w14:paraId="46315433" w14:textId="77777777" w:rsidTr="00717683">
        <w:trPr>
          <w:cantSplit/>
          <w:trHeight w:val="367"/>
        </w:trPr>
        <w:tc>
          <w:tcPr>
            <w:tcW w:w="3995" w:type="dxa"/>
            <w:vAlign w:val="center"/>
          </w:tcPr>
          <w:p w14:paraId="37C10F99" w14:textId="77654218" w:rsidR="00717683" w:rsidRPr="00C33598" w:rsidRDefault="00724C99" w:rsidP="00747804">
            <w:pPr>
              <w:pStyle w:val="MarginText"/>
              <w:spacing w:after="0"/>
              <w:jc w:val="left"/>
              <w:rPr>
                <w:rFonts w:asciiTheme="minorHAnsi" w:hAnsiTheme="minorHAnsi" w:cs="Arial"/>
                <w:szCs w:val="22"/>
              </w:rPr>
            </w:pPr>
            <w:r>
              <w:rPr>
                <w:rFonts w:asciiTheme="minorHAnsi" w:hAnsiTheme="minorHAnsi" w:cs="Arial"/>
                <w:szCs w:val="22"/>
              </w:rPr>
              <w:t>W/C Monday 2</w:t>
            </w:r>
            <w:r w:rsidRPr="00724C99">
              <w:rPr>
                <w:rFonts w:asciiTheme="minorHAnsi" w:hAnsiTheme="minorHAnsi" w:cs="Arial"/>
                <w:szCs w:val="22"/>
                <w:vertAlign w:val="superscript"/>
              </w:rPr>
              <w:t>nd</w:t>
            </w:r>
            <w:r w:rsidR="00717683" w:rsidRPr="00C33598">
              <w:rPr>
                <w:rFonts w:asciiTheme="minorHAnsi" w:hAnsiTheme="minorHAnsi" w:cs="Arial"/>
                <w:szCs w:val="22"/>
              </w:rPr>
              <w:t xml:space="preserve"> October 2017</w:t>
            </w:r>
          </w:p>
        </w:tc>
        <w:tc>
          <w:tcPr>
            <w:tcW w:w="5928" w:type="dxa"/>
          </w:tcPr>
          <w:p w14:paraId="048039AD" w14:textId="4F2B33F6" w:rsidR="00717683" w:rsidRPr="00C33598" w:rsidRDefault="00717683" w:rsidP="00717683">
            <w:pPr>
              <w:pStyle w:val="MarginText"/>
              <w:spacing w:after="0"/>
              <w:jc w:val="left"/>
              <w:rPr>
                <w:rFonts w:asciiTheme="minorHAnsi" w:hAnsiTheme="minorHAnsi" w:cs="Arial"/>
                <w:szCs w:val="22"/>
              </w:rPr>
            </w:pPr>
            <w:r w:rsidRPr="00C33598">
              <w:rPr>
                <w:rFonts w:asciiTheme="minorHAnsi" w:hAnsiTheme="minorHAnsi" w:cs="Arial"/>
                <w:szCs w:val="22"/>
              </w:rPr>
              <w:t>Contract commences &amp; Mobilisation begins</w:t>
            </w:r>
          </w:p>
        </w:tc>
      </w:tr>
    </w:tbl>
    <w:p w14:paraId="7DC43137" w14:textId="77777777" w:rsidR="00717683" w:rsidRDefault="00717683" w:rsidP="009D1B3A">
      <w:pPr>
        <w:jc w:val="left"/>
        <w:rPr>
          <w:rFonts w:cs="Arial"/>
          <w:b/>
        </w:rPr>
      </w:pPr>
    </w:p>
    <w:p w14:paraId="2DEA1885" w14:textId="77777777" w:rsidR="00717683" w:rsidRDefault="00717683" w:rsidP="009D1B3A"/>
    <w:p w14:paraId="38D50C40" w14:textId="77777777" w:rsidR="009D1B3A" w:rsidRPr="00AF0BBA" w:rsidRDefault="009D1B3A" w:rsidP="009D1B3A">
      <w:pPr>
        <w:rPr>
          <w:b/>
          <w:bCs/>
          <w:noProof/>
          <w:color w:val="000000" w:themeColor="text1"/>
        </w:rPr>
      </w:pPr>
      <w:r>
        <w:t>C</w:t>
      </w:r>
      <w:r w:rsidRPr="00AF0BBA">
        <w:t>larification meeting</w:t>
      </w:r>
      <w:r>
        <w:t>s</w:t>
      </w:r>
      <w:r w:rsidRPr="00AF0BBA">
        <w:t xml:space="preserve"> </w:t>
      </w:r>
      <w:r>
        <w:t xml:space="preserve">may be used to </w:t>
      </w:r>
      <w:r w:rsidRPr="00AF0BBA">
        <w:t>clarify information provided in the written tender document.</w:t>
      </w:r>
      <w:r>
        <w:t xml:space="preserve"> </w:t>
      </w:r>
      <w:r w:rsidRPr="00AF0BBA">
        <w:t xml:space="preserve"> The </w:t>
      </w:r>
      <w:r>
        <w:t xml:space="preserve">Authority </w:t>
      </w:r>
      <w:r w:rsidRPr="00AF0BBA">
        <w:t>reserves the right to amend scores awarded during this process as a result of the clarification responses received from the Tenderers.</w:t>
      </w:r>
    </w:p>
    <w:p w14:paraId="6043BFFA" w14:textId="77777777" w:rsidR="009D1B3A" w:rsidRPr="00354C87" w:rsidRDefault="009D1B3A" w:rsidP="009D1B3A">
      <w:pPr>
        <w:jc w:val="left"/>
        <w:rPr>
          <w:rFonts w:cs="Arial"/>
          <w:b/>
        </w:rPr>
      </w:pPr>
    </w:p>
    <w:p w14:paraId="2228B3A9" w14:textId="77777777" w:rsidR="009D1B3A" w:rsidRDefault="009D1B3A" w:rsidP="009D1B3A">
      <w:pPr>
        <w:jc w:val="left"/>
        <w:rPr>
          <w:rFonts w:eastAsia="MS Gothic" w:cs="Arial"/>
          <w:b/>
          <w:bCs/>
          <w:lang w:eastAsia="en-US"/>
        </w:rPr>
      </w:pPr>
    </w:p>
    <w:p w14:paraId="0E812C12" w14:textId="5500A6FD" w:rsidR="009D1B3A" w:rsidRPr="00354C87" w:rsidRDefault="009D1B3A" w:rsidP="009D1B3A">
      <w:pPr>
        <w:pStyle w:val="Outline2"/>
        <w:rPr>
          <w:i w:val="0"/>
          <w:sz w:val="22"/>
          <w:szCs w:val="22"/>
        </w:rPr>
      </w:pPr>
      <w:r w:rsidRPr="00354C87">
        <w:rPr>
          <w:i w:val="0"/>
          <w:sz w:val="22"/>
          <w:szCs w:val="22"/>
        </w:rPr>
        <w:t xml:space="preserve">PREPARATION OF </w:t>
      </w:r>
      <w:r w:rsidR="00185BC1">
        <w:rPr>
          <w:i w:val="0"/>
          <w:sz w:val="22"/>
          <w:szCs w:val="22"/>
        </w:rPr>
        <w:t>TENDER</w:t>
      </w:r>
      <w:r w:rsidRPr="00354C87">
        <w:rPr>
          <w:i w:val="0"/>
          <w:sz w:val="22"/>
          <w:szCs w:val="22"/>
        </w:rPr>
        <w:t>S</w:t>
      </w:r>
    </w:p>
    <w:p w14:paraId="0C846192" w14:textId="1B9EF641" w:rsidR="009D1B3A" w:rsidRPr="00354C87" w:rsidRDefault="00062006" w:rsidP="009D1B3A">
      <w:pPr>
        <w:jc w:val="left"/>
        <w:rPr>
          <w:rFonts w:cs="Arial"/>
        </w:rPr>
      </w:pPr>
      <w:r>
        <w:rPr>
          <w:rFonts w:cs="Arial"/>
        </w:rPr>
        <w:t>Tenderer</w:t>
      </w:r>
      <w:r w:rsidR="009D1B3A" w:rsidRPr="00354C87">
        <w:rPr>
          <w:rFonts w:cs="Arial"/>
        </w:rPr>
        <w:t xml:space="preserve">s must obtain at their own responsibility and expense, all information necessary for the preparation of </w:t>
      </w:r>
      <w:r w:rsidR="00185BC1">
        <w:rPr>
          <w:rFonts w:cs="Arial"/>
        </w:rPr>
        <w:t>Tender</w:t>
      </w:r>
      <w:r w:rsidR="009D1B3A" w:rsidRPr="00354C87">
        <w:rPr>
          <w:rFonts w:cs="Arial"/>
        </w:rPr>
        <w:t xml:space="preserve">s.  </w:t>
      </w:r>
      <w:r>
        <w:rPr>
          <w:rFonts w:cs="Arial"/>
        </w:rPr>
        <w:t>Tenderer</w:t>
      </w:r>
      <w:r w:rsidR="009D1B3A" w:rsidRPr="00354C87">
        <w:rPr>
          <w:rFonts w:cs="Arial"/>
        </w:rPr>
        <w:t xml:space="preserve">s are solely responsible for the costs and expenses incurred in connection with the preparation and submission of their </w:t>
      </w:r>
      <w:r w:rsidR="00185BC1">
        <w:rPr>
          <w:rFonts w:cs="Arial"/>
        </w:rPr>
        <w:t>Tender</w:t>
      </w:r>
      <w:r w:rsidR="009D1B3A" w:rsidRPr="00354C87">
        <w:rPr>
          <w:rFonts w:cs="Arial"/>
        </w:rPr>
        <w:t xml:space="preserve"> and all other stages of the selection and evaluation process.  Under no circumstances will the Authority, or any of their advisers, be liable for any costs or expenses borne by </w:t>
      </w:r>
      <w:r>
        <w:rPr>
          <w:rFonts w:cs="Arial"/>
        </w:rPr>
        <w:t>Tenderer</w:t>
      </w:r>
      <w:r w:rsidR="009D1B3A" w:rsidRPr="00354C87">
        <w:rPr>
          <w:rFonts w:cs="Arial"/>
        </w:rPr>
        <w:t xml:space="preserve">s, sub-contractors, </w:t>
      </w:r>
      <w:r>
        <w:rPr>
          <w:rFonts w:cs="Arial"/>
        </w:rPr>
        <w:t>Tenderer</w:t>
      </w:r>
      <w:r w:rsidR="009D1B3A" w:rsidRPr="00354C87">
        <w:rPr>
          <w:rFonts w:cs="Arial"/>
        </w:rPr>
        <w:t>s or advisers in this process.</w:t>
      </w:r>
    </w:p>
    <w:p w14:paraId="4D9FC5E7" w14:textId="77777777" w:rsidR="009D1B3A" w:rsidRPr="00354C87" w:rsidRDefault="009D1B3A" w:rsidP="009D1B3A">
      <w:pPr>
        <w:jc w:val="left"/>
        <w:rPr>
          <w:rFonts w:cs="Arial"/>
        </w:rPr>
      </w:pPr>
    </w:p>
    <w:p w14:paraId="0577FAAD" w14:textId="36520D8F" w:rsidR="009D1B3A" w:rsidRPr="00354C87" w:rsidRDefault="009D1B3A" w:rsidP="009D1B3A">
      <w:pPr>
        <w:jc w:val="left"/>
        <w:rPr>
          <w:rFonts w:cs="Arial"/>
        </w:rPr>
      </w:pPr>
      <w:r w:rsidRPr="00354C87">
        <w:rPr>
          <w:rFonts w:cs="Arial"/>
        </w:rPr>
        <w:t xml:space="preserve">The Authority relies on </w:t>
      </w:r>
      <w:r w:rsidR="00062006">
        <w:rPr>
          <w:rFonts w:cs="Arial"/>
        </w:rPr>
        <w:t>Tenderer</w:t>
      </w:r>
      <w:r w:rsidRPr="00354C87">
        <w:rPr>
          <w:rFonts w:cs="Arial"/>
        </w:rPr>
        <w:t xml:space="preserve">s' own analysis and review of information provided.  Consequently, </w:t>
      </w:r>
      <w:r w:rsidR="00062006">
        <w:rPr>
          <w:rFonts w:cs="Arial"/>
        </w:rPr>
        <w:t>Tenderer</w:t>
      </w:r>
      <w:r w:rsidRPr="00354C87">
        <w:rPr>
          <w:rFonts w:cs="Arial"/>
        </w:rPr>
        <w:t xml:space="preserve">s are solely responsible for obtaining the information which they consider is necessary in order to make decisions regarding the content of their </w:t>
      </w:r>
      <w:r w:rsidR="00185BC1">
        <w:rPr>
          <w:rFonts w:cs="Arial"/>
        </w:rPr>
        <w:t>Tender</w:t>
      </w:r>
      <w:r w:rsidRPr="00354C87">
        <w:rPr>
          <w:rFonts w:cs="Arial"/>
        </w:rPr>
        <w:t xml:space="preserve">s and to undertake any investigations they consider necessary in order to verify any information provided to them during the procurement process.  </w:t>
      </w:r>
    </w:p>
    <w:p w14:paraId="66D86476" w14:textId="77777777" w:rsidR="009D1B3A" w:rsidRPr="00354C87" w:rsidRDefault="009D1B3A" w:rsidP="009D1B3A">
      <w:pPr>
        <w:jc w:val="left"/>
        <w:rPr>
          <w:rFonts w:cs="Arial"/>
        </w:rPr>
      </w:pPr>
    </w:p>
    <w:p w14:paraId="1692E3C1" w14:textId="793F81C9" w:rsidR="009D1B3A" w:rsidRPr="00354C87" w:rsidRDefault="00062006" w:rsidP="009D1B3A">
      <w:pPr>
        <w:jc w:val="left"/>
        <w:rPr>
          <w:rFonts w:cs="Arial"/>
        </w:rPr>
      </w:pPr>
      <w:r>
        <w:rPr>
          <w:rFonts w:cs="Arial"/>
        </w:rPr>
        <w:t>Tenderer</w:t>
      </w:r>
      <w:r w:rsidR="009D1B3A" w:rsidRPr="00354C87">
        <w:rPr>
          <w:rFonts w:cs="Arial"/>
        </w:rPr>
        <w:t xml:space="preserve">s must form their own opinions, making such investigations and taking such advice (including professional advice) as is appropriate, regarding the requirements and their </w:t>
      </w:r>
      <w:r w:rsidR="00185BC1">
        <w:rPr>
          <w:rFonts w:cs="Arial"/>
        </w:rPr>
        <w:t>Tender</w:t>
      </w:r>
      <w:r w:rsidR="009D1B3A" w:rsidRPr="00354C87">
        <w:rPr>
          <w:rFonts w:cs="Arial"/>
        </w:rPr>
        <w:t xml:space="preserve">s, without reliance upon any opinion or other information provided by the Authority or their advisers and representatives.  </w:t>
      </w:r>
      <w:r>
        <w:rPr>
          <w:rFonts w:cs="Arial"/>
        </w:rPr>
        <w:t>Tenderer</w:t>
      </w:r>
      <w:r w:rsidR="009D1B3A" w:rsidRPr="00354C87">
        <w:rPr>
          <w:rFonts w:cs="Arial"/>
        </w:rPr>
        <w:t>s should notify the Authority promptly of any perceived ambiguity, inconsistency or omission in this ITT, any of its associated documents and/or any other information issued to them during the procurement process.</w:t>
      </w:r>
    </w:p>
    <w:p w14:paraId="1C381146" w14:textId="77777777" w:rsidR="009D1B3A" w:rsidRDefault="009D1B3A" w:rsidP="009D1B3A">
      <w:pPr>
        <w:pStyle w:val="00-Normal-BB"/>
        <w:jc w:val="left"/>
        <w:rPr>
          <w:rFonts w:asciiTheme="minorHAnsi" w:hAnsiTheme="minorHAnsi" w:cs="Arial"/>
          <w:szCs w:val="22"/>
        </w:rPr>
      </w:pPr>
    </w:p>
    <w:p w14:paraId="2DFB59B6" w14:textId="77777777" w:rsidR="009D1B3A" w:rsidRPr="00354C87" w:rsidRDefault="009D1B3A" w:rsidP="009D1B3A">
      <w:pPr>
        <w:pStyle w:val="00-Normal-BB"/>
        <w:jc w:val="left"/>
        <w:rPr>
          <w:rFonts w:asciiTheme="minorHAnsi" w:hAnsiTheme="minorHAnsi" w:cs="Arial"/>
          <w:szCs w:val="22"/>
        </w:rPr>
      </w:pPr>
    </w:p>
    <w:p w14:paraId="1EAD6633" w14:textId="33E60EDE" w:rsidR="009D1B3A" w:rsidRPr="00354C87" w:rsidRDefault="00185BC1" w:rsidP="009D1B3A">
      <w:pPr>
        <w:pStyle w:val="Outline2"/>
        <w:rPr>
          <w:i w:val="0"/>
          <w:sz w:val="22"/>
          <w:szCs w:val="22"/>
        </w:rPr>
      </w:pPr>
      <w:bookmarkStart w:id="7" w:name="_Toc159578286"/>
      <w:r>
        <w:rPr>
          <w:i w:val="0"/>
          <w:sz w:val="22"/>
          <w:szCs w:val="22"/>
        </w:rPr>
        <w:t>TENDER</w:t>
      </w:r>
      <w:r w:rsidR="009D1B3A" w:rsidRPr="00354C87">
        <w:rPr>
          <w:i w:val="0"/>
          <w:sz w:val="22"/>
          <w:szCs w:val="22"/>
        </w:rPr>
        <w:t xml:space="preserve"> SUBMISSION</w:t>
      </w:r>
    </w:p>
    <w:bookmarkEnd w:id="7"/>
    <w:p w14:paraId="7D366626" w14:textId="5B152A8F" w:rsidR="009D1B3A" w:rsidRPr="00354C87" w:rsidRDefault="009D1B3A" w:rsidP="009D1B3A">
      <w:pPr>
        <w:jc w:val="left"/>
        <w:rPr>
          <w:rFonts w:cs="Arial"/>
        </w:rPr>
      </w:pPr>
      <w:r w:rsidRPr="00354C87">
        <w:rPr>
          <w:rFonts w:cs="Arial"/>
        </w:rPr>
        <w:t xml:space="preserve">The </w:t>
      </w:r>
      <w:r w:rsidR="00185BC1">
        <w:rPr>
          <w:rFonts w:cs="Arial"/>
        </w:rPr>
        <w:t>Tender</w:t>
      </w:r>
      <w:r w:rsidRPr="00354C87">
        <w:rPr>
          <w:rFonts w:cs="Arial"/>
        </w:rPr>
        <w:t xml:space="preserve"> must be submitted in the form and at the time specified in this ITT.  Failure to do so may render the response non-compliant and it may be rejected.</w:t>
      </w:r>
    </w:p>
    <w:p w14:paraId="2AF9C5C7" w14:textId="77777777" w:rsidR="009D1B3A" w:rsidRPr="00354C87" w:rsidRDefault="009D1B3A" w:rsidP="009D1B3A">
      <w:pPr>
        <w:jc w:val="left"/>
        <w:rPr>
          <w:rFonts w:cs="Arial"/>
        </w:rPr>
      </w:pPr>
      <w:bookmarkStart w:id="8" w:name="_Ref138154026"/>
    </w:p>
    <w:p w14:paraId="4B253471" w14:textId="07A6321A" w:rsidR="009D1B3A" w:rsidRPr="00354C87" w:rsidRDefault="009D1B3A" w:rsidP="009D1B3A">
      <w:pPr>
        <w:jc w:val="left"/>
        <w:rPr>
          <w:rFonts w:cs="Arial"/>
        </w:rPr>
      </w:pPr>
      <w:r w:rsidRPr="00354C87">
        <w:rPr>
          <w:rFonts w:cs="Arial"/>
        </w:rPr>
        <w:t xml:space="preserve">The Authority may at its own absolute discretion extend the closing date and the time for receipt of </w:t>
      </w:r>
      <w:r w:rsidR="00185BC1">
        <w:rPr>
          <w:rFonts w:cs="Arial"/>
        </w:rPr>
        <w:t>Tender</w:t>
      </w:r>
      <w:r w:rsidRPr="00354C87">
        <w:rPr>
          <w:rFonts w:cs="Arial"/>
        </w:rPr>
        <w:t>s specified above</w:t>
      </w:r>
      <w:bookmarkEnd w:id="8"/>
      <w:r w:rsidRPr="00354C87">
        <w:rPr>
          <w:rFonts w:cs="Arial"/>
        </w:rPr>
        <w:t>.</w:t>
      </w:r>
      <w:r w:rsidRPr="00354C87">
        <w:rPr>
          <w:rFonts w:cs="Arial"/>
          <w:color w:val="FF0000"/>
        </w:rPr>
        <w:t xml:space="preserve">  </w:t>
      </w:r>
      <w:r w:rsidRPr="00354C87">
        <w:rPr>
          <w:rFonts w:cs="Arial"/>
        </w:rPr>
        <w:t xml:space="preserve">Any extension granted by the authority will apply to all </w:t>
      </w:r>
      <w:r w:rsidR="00062006">
        <w:rPr>
          <w:rFonts w:cs="Arial"/>
        </w:rPr>
        <w:t>Tenderer</w:t>
      </w:r>
      <w:r w:rsidRPr="00354C87">
        <w:rPr>
          <w:rFonts w:cs="Arial"/>
        </w:rPr>
        <w:t>s.</w:t>
      </w:r>
    </w:p>
    <w:p w14:paraId="6D59A206" w14:textId="77777777" w:rsidR="009D1B3A" w:rsidRPr="00354C87" w:rsidRDefault="009D1B3A" w:rsidP="009D1B3A">
      <w:pPr>
        <w:jc w:val="left"/>
        <w:rPr>
          <w:rFonts w:cs="Arial"/>
        </w:rPr>
      </w:pPr>
    </w:p>
    <w:p w14:paraId="22A9AB41" w14:textId="779268FE" w:rsidR="009D1B3A" w:rsidRPr="00354C87" w:rsidRDefault="009D1B3A" w:rsidP="009D1B3A">
      <w:pPr>
        <w:jc w:val="left"/>
        <w:rPr>
          <w:rFonts w:cs="Arial"/>
        </w:rPr>
      </w:pPr>
      <w:r w:rsidRPr="00354C87">
        <w:rPr>
          <w:rFonts w:cs="Arial"/>
        </w:rPr>
        <w:t xml:space="preserve">You must submit your </w:t>
      </w:r>
      <w:r w:rsidR="00185BC1">
        <w:rPr>
          <w:rFonts w:cs="Arial"/>
        </w:rPr>
        <w:t>Tender</w:t>
      </w:r>
      <w:r w:rsidRPr="00354C87">
        <w:rPr>
          <w:rFonts w:cs="Arial"/>
        </w:rPr>
        <w:t xml:space="preserve"> to </w:t>
      </w:r>
      <w:hyperlink r:id="rId10" w:history="1">
        <w:r>
          <w:rPr>
            <w:rStyle w:val="Hyperlink"/>
          </w:rPr>
          <w:t>https://defra.bravosolution.co.uk</w:t>
        </w:r>
      </w:hyperlink>
      <w:r w:rsidRPr="00354C87">
        <w:rPr>
          <w:rFonts w:cs="Arial"/>
        </w:rPr>
        <w:t xml:space="preserve"> no </w:t>
      </w:r>
      <w:r w:rsidRPr="00401773">
        <w:rPr>
          <w:rFonts w:cs="Arial"/>
        </w:rPr>
        <w:t xml:space="preserve">later </w:t>
      </w:r>
      <w:r w:rsidRPr="00F758C6">
        <w:rPr>
          <w:rFonts w:cs="Arial"/>
        </w:rPr>
        <w:t xml:space="preserve">than </w:t>
      </w:r>
      <w:r w:rsidR="001630C4" w:rsidRPr="00F758C6">
        <w:rPr>
          <w:rFonts w:cs="Arial"/>
          <w:b/>
        </w:rPr>
        <w:t>12pm</w:t>
      </w:r>
      <w:r w:rsidRPr="00F758C6">
        <w:rPr>
          <w:rFonts w:cs="Arial"/>
          <w:b/>
        </w:rPr>
        <w:t xml:space="preserve"> </w:t>
      </w:r>
      <w:r w:rsidR="00401773" w:rsidRPr="00724C99">
        <w:rPr>
          <w:rFonts w:cs="Arial"/>
        </w:rPr>
        <w:t xml:space="preserve">on </w:t>
      </w:r>
      <w:r w:rsidR="00724C99" w:rsidRPr="00724C99">
        <w:rPr>
          <w:rFonts w:cs="Arial"/>
          <w:b/>
        </w:rPr>
        <w:t>Tu</w:t>
      </w:r>
      <w:r w:rsidR="00401773" w:rsidRPr="00724C99">
        <w:rPr>
          <w:rFonts w:cs="Arial"/>
          <w:b/>
        </w:rPr>
        <w:t xml:space="preserve">esday </w:t>
      </w:r>
      <w:r w:rsidR="00F758C6" w:rsidRPr="00724C99">
        <w:rPr>
          <w:rFonts w:cs="Arial"/>
          <w:b/>
        </w:rPr>
        <w:t>1</w:t>
      </w:r>
      <w:r w:rsidR="00724C99" w:rsidRPr="00724C99">
        <w:rPr>
          <w:rFonts w:cs="Arial"/>
          <w:b/>
        </w:rPr>
        <w:t>2</w:t>
      </w:r>
      <w:r w:rsidR="00F758C6" w:rsidRPr="00724C99">
        <w:rPr>
          <w:rFonts w:cs="Arial"/>
          <w:b/>
          <w:vertAlign w:val="superscript"/>
        </w:rPr>
        <w:t>th</w:t>
      </w:r>
      <w:r w:rsidR="00F758C6" w:rsidRPr="00724C99">
        <w:rPr>
          <w:rFonts w:cs="Arial"/>
          <w:b/>
        </w:rPr>
        <w:t xml:space="preserve"> September</w:t>
      </w:r>
      <w:r w:rsidR="00401773" w:rsidRPr="00724C99">
        <w:rPr>
          <w:rFonts w:cs="Arial"/>
          <w:b/>
        </w:rPr>
        <w:t xml:space="preserve"> 2017</w:t>
      </w:r>
      <w:r w:rsidRPr="00724C99">
        <w:rPr>
          <w:rFonts w:cs="Arial"/>
        </w:rPr>
        <w:t>.</w:t>
      </w:r>
      <w:r w:rsidRPr="00F758C6">
        <w:rPr>
          <w:rFonts w:cs="Arial"/>
        </w:rPr>
        <w:t xml:space="preserve">  </w:t>
      </w:r>
      <w:r w:rsidR="00185BC1" w:rsidRPr="00F758C6">
        <w:rPr>
          <w:rFonts w:cs="Arial"/>
        </w:rPr>
        <w:t>Tender</w:t>
      </w:r>
      <w:r w:rsidRPr="00F758C6">
        <w:rPr>
          <w:rFonts w:cs="Arial"/>
        </w:rPr>
        <w:t>s may be submitted at any time before the closing date</w:t>
      </w:r>
      <w:r w:rsidRPr="00F758C6">
        <w:rPr>
          <w:rFonts w:cs="Arial"/>
          <w:i/>
          <w:iCs/>
        </w:rPr>
        <w:t>.</w:t>
      </w:r>
      <w:r w:rsidRPr="00354C87">
        <w:rPr>
          <w:rFonts w:cs="Arial"/>
        </w:rPr>
        <w:t xml:space="preserve">  </w:t>
      </w:r>
      <w:r w:rsidR="00185BC1">
        <w:rPr>
          <w:rFonts w:cs="Arial"/>
        </w:rPr>
        <w:t>Tender</w:t>
      </w:r>
      <w:r w:rsidRPr="00354C87">
        <w:rPr>
          <w:rFonts w:cs="Arial"/>
        </w:rPr>
        <w:t xml:space="preserve">s received before this deadline will be retained unopened until the closing date.  </w:t>
      </w:r>
    </w:p>
    <w:p w14:paraId="621BA5D1" w14:textId="77777777" w:rsidR="009D1B3A" w:rsidRPr="00354C87" w:rsidRDefault="009D1B3A" w:rsidP="009D1B3A">
      <w:pPr>
        <w:jc w:val="left"/>
        <w:rPr>
          <w:rFonts w:cs="Arial"/>
        </w:rPr>
      </w:pPr>
    </w:p>
    <w:p w14:paraId="59B52E86" w14:textId="37E1C091" w:rsidR="009D1B3A" w:rsidRDefault="009D1B3A" w:rsidP="009D1B3A">
      <w:pPr>
        <w:jc w:val="left"/>
        <w:rPr>
          <w:rFonts w:cs="Arial"/>
        </w:rPr>
      </w:pPr>
      <w:r w:rsidRPr="00354C87">
        <w:rPr>
          <w:rFonts w:cs="Arial"/>
        </w:rPr>
        <w:t xml:space="preserve">The </w:t>
      </w:r>
      <w:r w:rsidR="00185BC1">
        <w:rPr>
          <w:rFonts w:cs="Arial"/>
        </w:rPr>
        <w:t>Tender</w:t>
      </w:r>
      <w:r w:rsidRPr="00354C87">
        <w:rPr>
          <w:rFonts w:cs="Arial"/>
        </w:rPr>
        <w:t>s must be separated into two documents:</w:t>
      </w:r>
    </w:p>
    <w:p w14:paraId="16C69E3A" w14:textId="77777777" w:rsidR="009D1B3A" w:rsidRPr="00354C87" w:rsidRDefault="009D1B3A" w:rsidP="009D1B3A">
      <w:pPr>
        <w:jc w:val="left"/>
        <w:rPr>
          <w:rFonts w:cs="Arial"/>
        </w:rPr>
      </w:pPr>
    </w:p>
    <w:p w14:paraId="5CB0DEDA" w14:textId="77777777" w:rsidR="009D1B3A" w:rsidRPr="009F001A" w:rsidRDefault="009D1B3A" w:rsidP="009D1B3A">
      <w:pPr>
        <w:jc w:val="left"/>
        <w:rPr>
          <w:rFonts w:cs="Arial"/>
          <w:lang w:val="fr-FR"/>
        </w:rPr>
      </w:pPr>
      <w:r w:rsidRPr="00354C87">
        <w:rPr>
          <w:rFonts w:cs="Arial"/>
        </w:rPr>
        <w:tab/>
      </w:r>
      <w:r w:rsidRPr="009F001A">
        <w:rPr>
          <w:rFonts w:cs="Arial"/>
          <w:lang w:val="fr-FR"/>
        </w:rPr>
        <w:t xml:space="preserve">Part 3: </w:t>
      </w:r>
      <w:proofErr w:type="spellStart"/>
      <w:r w:rsidRPr="009F001A">
        <w:rPr>
          <w:rFonts w:cs="Arial"/>
          <w:lang w:val="fr-FR"/>
        </w:rPr>
        <w:t>Technical</w:t>
      </w:r>
      <w:proofErr w:type="spellEnd"/>
      <w:r w:rsidRPr="009F001A">
        <w:rPr>
          <w:rFonts w:cs="Arial"/>
          <w:lang w:val="fr-FR"/>
        </w:rPr>
        <w:t xml:space="preserve"> </w:t>
      </w:r>
      <w:proofErr w:type="spellStart"/>
      <w:r w:rsidRPr="009F001A">
        <w:rPr>
          <w:rFonts w:cs="Arial"/>
          <w:lang w:val="fr-FR"/>
        </w:rPr>
        <w:t>Response</w:t>
      </w:r>
      <w:proofErr w:type="spellEnd"/>
      <w:r w:rsidRPr="009F001A">
        <w:rPr>
          <w:rFonts w:cs="Arial"/>
          <w:lang w:val="fr-FR"/>
        </w:rPr>
        <w:t xml:space="preserve"> Document</w:t>
      </w:r>
    </w:p>
    <w:p w14:paraId="08622B7D" w14:textId="77777777" w:rsidR="009D1B3A" w:rsidRPr="00354C87" w:rsidRDefault="009D1B3A" w:rsidP="009D1B3A">
      <w:pPr>
        <w:jc w:val="left"/>
        <w:rPr>
          <w:rFonts w:cs="Arial"/>
          <w:lang w:val="fr-FR"/>
        </w:rPr>
      </w:pPr>
      <w:r w:rsidRPr="009F001A">
        <w:rPr>
          <w:rFonts w:cs="Arial"/>
          <w:lang w:val="fr-FR"/>
        </w:rPr>
        <w:tab/>
        <w:t xml:space="preserve">Part 4: Commercial </w:t>
      </w:r>
      <w:proofErr w:type="spellStart"/>
      <w:r w:rsidRPr="009F001A">
        <w:rPr>
          <w:rFonts w:cs="Arial"/>
          <w:lang w:val="fr-FR"/>
        </w:rPr>
        <w:t>Response</w:t>
      </w:r>
      <w:proofErr w:type="spellEnd"/>
      <w:r w:rsidRPr="009F001A">
        <w:rPr>
          <w:rFonts w:cs="Arial"/>
          <w:lang w:val="fr-FR"/>
        </w:rPr>
        <w:t xml:space="preserve"> Document</w:t>
      </w:r>
    </w:p>
    <w:p w14:paraId="392B092B" w14:textId="77777777" w:rsidR="009D1B3A" w:rsidRPr="00354C87" w:rsidRDefault="009D1B3A" w:rsidP="009D1B3A">
      <w:pPr>
        <w:jc w:val="left"/>
        <w:rPr>
          <w:rFonts w:cs="Arial"/>
          <w:lang w:val="fr-FR"/>
        </w:rPr>
      </w:pPr>
    </w:p>
    <w:p w14:paraId="430B7749" w14:textId="77777777" w:rsidR="009D1B3A" w:rsidRPr="00354C87" w:rsidRDefault="009D1B3A" w:rsidP="009D1B3A">
      <w:pPr>
        <w:jc w:val="left"/>
        <w:rPr>
          <w:rFonts w:cs="Arial"/>
          <w:b/>
        </w:rPr>
      </w:pPr>
      <w:r w:rsidRPr="00354C87">
        <w:rPr>
          <w:rFonts w:cs="Arial"/>
          <w:b/>
        </w:rPr>
        <w:t>The technical proposal must not contain any price related material.</w:t>
      </w:r>
    </w:p>
    <w:p w14:paraId="29EBFBFF" w14:textId="77777777" w:rsidR="009D1B3A" w:rsidRPr="00354C87" w:rsidRDefault="009D1B3A" w:rsidP="009D1B3A">
      <w:pPr>
        <w:jc w:val="left"/>
        <w:rPr>
          <w:rFonts w:cs="Arial"/>
        </w:rPr>
      </w:pPr>
    </w:p>
    <w:p w14:paraId="5D2F1C42" w14:textId="64D8E6EB" w:rsidR="009D1B3A" w:rsidRPr="00354C87" w:rsidRDefault="009D1B3A" w:rsidP="009D1B3A">
      <w:pPr>
        <w:jc w:val="left"/>
        <w:rPr>
          <w:rFonts w:cs="Arial"/>
        </w:rPr>
      </w:pPr>
      <w:r w:rsidRPr="00354C87">
        <w:rPr>
          <w:rFonts w:cs="Arial"/>
        </w:rPr>
        <w:t xml:space="preserve">The Authority does not accept responsibility for the premature opening or mishandling of </w:t>
      </w:r>
      <w:r w:rsidR="00185BC1">
        <w:rPr>
          <w:rFonts w:cs="Arial"/>
        </w:rPr>
        <w:t>Tender</w:t>
      </w:r>
      <w:r w:rsidRPr="00354C87">
        <w:rPr>
          <w:rFonts w:cs="Arial"/>
        </w:rPr>
        <w:t>s that are not submitted in accordance with these instructions.</w:t>
      </w:r>
    </w:p>
    <w:p w14:paraId="735BF9C6" w14:textId="77777777" w:rsidR="009D1B3A" w:rsidRPr="00354C87" w:rsidRDefault="009D1B3A" w:rsidP="009D1B3A">
      <w:pPr>
        <w:jc w:val="left"/>
        <w:rPr>
          <w:rFonts w:cs="Arial"/>
        </w:rPr>
      </w:pPr>
      <w:r w:rsidRPr="00354C87">
        <w:rPr>
          <w:rFonts w:cs="Arial"/>
        </w:rPr>
        <w:tab/>
      </w:r>
    </w:p>
    <w:p w14:paraId="2A8A0D0E" w14:textId="0A45341C" w:rsidR="009D1B3A" w:rsidRPr="00354C87" w:rsidRDefault="00062006" w:rsidP="009D1B3A">
      <w:pPr>
        <w:jc w:val="left"/>
        <w:rPr>
          <w:rFonts w:cs="Arial"/>
        </w:rPr>
      </w:pPr>
      <w:r>
        <w:rPr>
          <w:rFonts w:cs="Arial"/>
        </w:rPr>
        <w:t>Tenderer</w:t>
      </w:r>
      <w:r w:rsidR="009D1B3A" w:rsidRPr="00354C87">
        <w:rPr>
          <w:rFonts w:cs="Arial"/>
        </w:rPr>
        <w:t xml:space="preserve">s should not include in their </w:t>
      </w:r>
      <w:r w:rsidR="00185BC1">
        <w:rPr>
          <w:rFonts w:cs="Arial"/>
        </w:rPr>
        <w:t>Tender</w:t>
      </w:r>
      <w:r w:rsidR="009D1B3A" w:rsidRPr="00354C87">
        <w:rPr>
          <w:rFonts w:cs="Arial"/>
        </w:rPr>
        <w:t xml:space="preserve"> any extraneous information which has not been specifically requested in the ITT including, for example, any sales literature, standard terms of trading etc.</w:t>
      </w:r>
    </w:p>
    <w:p w14:paraId="0D2389C3" w14:textId="77777777" w:rsidR="009D1B3A" w:rsidRDefault="009D1B3A" w:rsidP="009D1B3A">
      <w:pPr>
        <w:jc w:val="left"/>
        <w:rPr>
          <w:rFonts w:cs="Arial"/>
        </w:rPr>
      </w:pPr>
    </w:p>
    <w:p w14:paraId="2768AFBE" w14:textId="77777777" w:rsidR="009D1B3A" w:rsidRDefault="009D1B3A" w:rsidP="009D1B3A">
      <w:r w:rsidRPr="00AF0BBA">
        <w:t>The Tender and any documents accompanying it must be in the English language.</w:t>
      </w:r>
    </w:p>
    <w:p w14:paraId="762AE4CF" w14:textId="77777777" w:rsidR="009D1B3A" w:rsidRPr="00AF0BBA" w:rsidRDefault="009D1B3A" w:rsidP="009D1B3A"/>
    <w:p w14:paraId="6698E2C4" w14:textId="77777777" w:rsidR="009D1B3A" w:rsidRPr="00AF0BBA" w:rsidRDefault="009D1B3A" w:rsidP="009D1B3A">
      <w:r w:rsidRPr="00AF0BBA">
        <w:t>Price and any financial data provided must be submitted in or converted into pounds sterling. Where official documents include financial data in a foreign currency, a sterling equivalent must be provided.</w:t>
      </w:r>
    </w:p>
    <w:p w14:paraId="124065ED" w14:textId="77777777" w:rsidR="009D1B3A" w:rsidRPr="00354C87" w:rsidRDefault="009D1B3A" w:rsidP="009D1B3A">
      <w:pPr>
        <w:jc w:val="left"/>
        <w:rPr>
          <w:rFonts w:cs="Arial"/>
        </w:rPr>
      </w:pPr>
    </w:p>
    <w:p w14:paraId="4B92FE14" w14:textId="77777777" w:rsidR="009D1B3A" w:rsidRPr="00354C87" w:rsidRDefault="009D1B3A" w:rsidP="009D1B3A">
      <w:pPr>
        <w:pStyle w:val="Outline2"/>
        <w:rPr>
          <w:i w:val="0"/>
          <w:sz w:val="22"/>
          <w:szCs w:val="22"/>
        </w:rPr>
      </w:pPr>
      <w:r w:rsidRPr="00354C87">
        <w:rPr>
          <w:i w:val="0"/>
          <w:sz w:val="22"/>
          <w:szCs w:val="22"/>
        </w:rPr>
        <w:t>CANVASSING</w:t>
      </w:r>
    </w:p>
    <w:p w14:paraId="612A1BF5" w14:textId="364131B4" w:rsidR="009D1B3A" w:rsidRDefault="009D1B3A" w:rsidP="009D1B3A">
      <w:pPr>
        <w:jc w:val="left"/>
        <w:rPr>
          <w:rFonts w:cs="Arial"/>
        </w:rPr>
      </w:pPr>
      <w:r w:rsidRPr="00354C87">
        <w:rPr>
          <w:rFonts w:cs="Arial"/>
        </w:rPr>
        <w:t xml:space="preserve">Any </w:t>
      </w:r>
      <w:r w:rsidR="00062006">
        <w:rPr>
          <w:rFonts w:cs="Arial"/>
        </w:rPr>
        <w:t>Tenderer</w:t>
      </w:r>
      <w:r w:rsidRPr="00354C87">
        <w:rPr>
          <w:rFonts w:cs="Arial"/>
        </w:rPr>
        <w:t xml:space="preserve"> who directly or indirectly canvasses any officer, member, employee, or agent of the Authority or its members concerning the establishment of the contract or who directly or indirectly obtains or attempts to obtain information from any such officer, member, employee or agent concerning any other </w:t>
      </w:r>
      <w:r w:rsidR="00062006">
        <w:rPr>
          <w:rFonts w:cs="Arial"/>
        </w:rPr>
        <w:t>Tenderer</w:t>
      </w:r>
      <w:r w:rsidRPr="00354C87">
        <w:rPr>
          <w:rFonts w:cs="Arial"/>
        </w:rPr>
        <w:t xml:space="preserve">, the </w:t>
      </w:r>
      <w:r w:rsidR="00185BC1">
        <w:rPr>
          <w:rFonts w:cs="Arial"/>
        </w:rPr>
        <w:t>Tender</w:t>
      </w:r>
      <w:r w:rsidRPr="00354C87">
        <w:rPr>
          <w:rFonts w:cs="Arial"/>
        </w:rPr>
        <w:t xml:space="preserve"> or proposed </w:t>
      </w:r>
      <w:r w:rsidR="00185BC1">
        <w:rPr>
          <w:rFonts w:cs="Arial"/>
        </w:rPr>
        <w:t>Tender</w:t>
      </w:r>
      <w:r w:rsidRPr="00354C87">
        <w:rPr>
          <w:rFonts w:cs="Arial"/>
        </w:rPr>
        <w:t xml:space="preserve"> will be disqualified.</w:t>
      </w:r>
    </w:p>
    <w:p w14:paraId="277F65EA" w14:textId="77777777" w:rsidR="009D1B3A" w:rsidRPr="00354C87" w:rsidRDefault="009D1B3A" w:rsidP="009D1B3A">
      <w:pPr>
        <w:jc w:val="left"/>
        <w:rPr>
          <w:rFonts w:cs="Arial"/>
        </w:rPr>
      </w:pPr>
    </w:p>
    <w:p w14:paraId="5D7588AA" w14:textId="77777777" w:rsidR="009D1B3A" w:rsidRPr="00354C87" w:rsidRDefault="009D1B3A" w:rsidP="009D1B3A">
      <w:pPr>
        <w:jc w:val="left"/>
        <w:rPr>
          <w:rFonts w:cs="Arial"/>
        </w:rPr>
      </w:pPr>
    </w:p>
    <w:p w14:paraId="0108C69E" w14:textId="77777777" w:rsidR="009D1B3A" w:rsidRPr="00354C87" w:rsidRDefault="009D1B3A" w:rsidP="009D1B3A">
      <w:pPr>
        <w:pStyle w:val="Outline2"/>
        <w:rPr>
          <w:i w:val="0"/>
          <w:sz w:val="22"/>
          <w:szCs w:val="22"/>
        </w:rPr>
      </w:pPr>
      <w:r w:rsidRPr="00354C87">
        <w:rPr>
          <w:i w:val="0"/>
          <w:sz w:val="22"/>
          <w:szCs w:val="22"/>
        </w:rPr>
        <w:t>DISCLAIMERS</w:t>
      </w:r>
    </w:p>
    <w:p w14:paraId="48B83B3E" w14:textId="77777777" w:rsidR="009D1B3A" w:rsidRPr="00354C87" w:rsidRDefault="009D1B3A" w:rsidP="009D1B3A">
      <w:pPr>
        <w:jc w:val="left"/>
        <w:rPr>
          <w:rFonts w:cs="Arial"/>
        </w:rPr>
      </w:pPr>
      <w:r w:rsidRPr="00354C87">
        <w:rPr>
          <w:rFonts w:cs="Arial"/>
        </w:rPr>
        <w:t xml:space="preserve">Whilst the material in this ITT and the Information has been prepared in good faith, it does not purport to be comprehensive nor has it been independently verified. </w:t>
      </w:r>
    </w:p>
    <w:p w14:paraId="5EC59AEE" w14:textId="77777777" w:rsidR="009D1B3A" w:rsidRPr="00354C87" w:rsidRDefault="009D1B3A" w:rsidP="009D1B3A">
      <w:pPr>
        <w:jc w:val="left"/>
        <w:rPr>
          <w:rFonts w:cs="Arial"/>
        </w:rPr>
      </w:pPr>
      <w:bookmarkStart w:id="9" w:name="_Toc481479619"/>
      <w:bookmarkStart w:id="10" w:name="_Toc481482266"/>
    </w:p>
    <w:p w14:paraId="5DD586DC" w14:textId="77777777" w:rsidR="009D1B3A" w:rsidRPr="00354C87" w:rsidRDefault="009D1B3A" w:rsidP="009D1B3A">
      <w:pPr>
        <w:jc w:val="left"/>
        <w:rPr>
          <w:rFonts w:cs="Arial"/>
        </w:rPr>
      </w:pPr>
      <w:r w:rsidRPr="00354C87">
        <w:rPr>
          <w:rFonts w:cs="Arial"/>
        </w:rPr>
        <w:t>Neither the Authority nor their advisors, their respective directors, officers, members, partners, employees, other staff or agents</w:t>
      </w:r>
      <w:bookmarkEnd w:id="9"/>
      <w:bookmarkEnd w:id="10"/>
      <w:r w:rsidRPr="00354C87">
        <w:rPr>
          <w:rFonts w:cs="Arial"/>
        </w:rPr>
        <w:t xml:space="preserve"> makes any representation or warranty (express or implied) as to the accuracy, reasonableness or completeness of the Information; or accepts any responsibility for the information contained in the Information or for their fairness, accuracy or completeness of that Information nor shall any of them be liable for any loss or damage (other than in respect of fraudulent misrepresentation) arising as a result of reliance on such Information or any subsequent communication.  </w:t>
      </w:r>
    </w:p>
    <w:p w14:paraId="63A37D10" w14:textId="77777777" w:rsidR="009D1B3A" w:rsidRPr="00354C87" w:rsidRDefault="009D1B3A" w:rsidP="009D1B3A">
      <w:pPr>
        <w:jc w:val="left"/>
        <w:rPr>
          <w:rFonts w:cs="Arial"/>
        </w:rPr>
      </w:pPr>
    </w:p>
    <w:p w14:paraId="1201B22C" w14:textId="77777777" w:rsidR="009D1B3A" w:rsidRPr="00354C87" w:rsidRDefault="009D1B3A" w:rsidP="009D1B3A">
      <w:pPr>
        <w:jc w:val="left"/>
        <w:rPr>
          <w:rFonts w:cs="Arial"/>
        </w:rPr>
      </w:pPr>
      <w:r w:rsidRPr="00354C87">
        <w:rPr>
          <w:rFonts w:cs="Arial"/>
        </w:rPr>
        <w:t xml:space="preserve">Any persons considering making a decision to enter into contractual relationships with the Authority following receipt of the ITT should make their own investigations and their own independent assessment of the Authority and its requirements and should seek their own professional financial and legal advice.  </w:t>
      </w:r>
    </w:p>
    <w:p w14:paraId="661CEFEA" w14:textId="77777777" w:rsidR="009D1B3A" w:rsidRPr="00354C87" w:rsidRDefault="009D1B3A" w:rsidP="009D1B3A">
      <w:pPr>
        <w:jc w:val="left"/>
        <w:rPr>
          <w:rFonts w:cs="Arial"/>
        </w:rPr>
      </w:pPr>
    </w:p>
    <w:p w14:paraId="7F2CCB1B" w14:textId="77777777" w:rsidR="009D1B3A" w:rsidRPr="00354C87" w:rsidRDefault="009D1B3A" w:rsidP="009D1B3A">
      <w:pPr>
        <w:jc w:val="left"/>
        <w:rPr>
          <w:rFonts w:cs="Arial"/>
        </w:rPr>
      </w:pPr>
      <w:r w:rsidRPr="00354C87">
        <w:rPr>
          <w:rFonts w:cs="Arial"/>
        </w:rPr>
        <w:t>For the avoidance of doubt the provision of clarification or further information in relation to the ITT or any other associated documents is only authorised to be provided following a query made in accordance with the provisions of this ITT.</w:t>
      </w:r>
    </w:p>
    <w:p w14:paraId="7478C89C" w14:textId="77777777" w:rsidR="009D1B3A" w:rsidRPr="00354C87" w:rsidRDefault="009D1B3A" w:rsidP="009D1B3A">
      <w:pPr>
        <w:jc w:val="left"/>
        <w:rPr>
          <w:rFonts w:cs="Arial"/>
        </w:rPr>
      </w:pPr>
    </w:p>
    <w:p w14:paraId="58B507F9" w14:textId="77777777" w:rsidR="009D1B3A" w:rsidRPr="00354C87" w:rsidRDefault="009D1B3A" w:rsidP="009D1B3A">
      <w:pPr>
        <w:jc w:val="left"/>
        <w:rPr>
          <w:rFonts w:cs="Arial"/>
        </w:rPr>
      </w:pPr>
      <w:r w:rsidRPr="00354C87">
        <w:rPr>
          <w:rFonts w:cs="Arial"/>
        </w:rPr>
        <w:t>Any contract concluded as a result of this ITT shall be governed by English law.</w:t>
      </w:r>
    </w:p>
    <w:p w14:paraId="33FFCCAD" w14:textId="77777777" w:rsidR="009D1B3A" w:rsidRDefault="009D1B3A" w:rsidP="009D1B3A">
      <w:pPr>
        <w:jc w:val="left"/>
        <w:rPr>
          <w:rFonts w:cs="Arial"/>
        </w:rPr>
      </w:pPr>
    </w:p>
    <w:p w14:paraId="775BCDEE" w14:textId="77777777" w:rsidR="009D1B3A" w:rsidRPr="00354C87" w:rsidRDefault="009D1B3A" w:rsidP="009D1B3A">
      <w:pPr>
        <w:jc w:val="left"/>
        <w:rPr>
          <w:rFonts w:cs="Arial"/>
        </w:rPr>
      </w:pPr>
    </w:p>
    <w:p w14:paraId="17F80F6F" w14:textId="77777777" w:rsidR="009D1B3A" w:rsidRPr="00354C87" w:rsidRDefault="009D1B3A" w:rsidP="009D1B3A">
      <w:pPr>
        <w:pStyle w:val="Outline2"/>
        <w:rPr>
          <w:i w:val="0"/>
          <w:sz w:val="22"/>
          <w:szCs w:val="22"/>
        </w:rPr>
      </w:pPr>
      <w:r w:rsidRPr="00354C87">
        <w:rPr>
          <w:i w:val="0"/>
          <w:sz w:val="22"/>
          <w:szCs w:val="22"/>
        </w:rPr>
        <w:t xml:space="preserve">COLLUSIVE BEHAVIOUR </w:t>
      </w:r>
    </w:p>
    <w:p w14:paraId="2274E56D" w14:textId="19A84727" w:rsidR="009D1B3A" w:rsidRPr="00354C87" w:rsidRDefault="009D1B3A" w:rsidP="009D1B3A">
      <w:pPr>
        <w:jc w:val="left"/>
        <w:rPr>
          <w:rFonts w:cs="Arial"/>
        </w:rPr>
      </w:pPr>
      <w:r w:rsidRPr="00354C87">
        <w:rPr>
          <w:rFonts w:cs="Arial"/>
        </w:rPr>
        <w:t xml:space="preserve">Any </w:t>
      </w:r>
      <w:r w:rsidR="00062006">
        <w:rPr>
          <w:rFonts w:cs="Arial"/>
        </w:rPr>
        <w:t>Tenderer</w:t>
      </w:r>
      <w:r w:rsidRPr="00354C87">
        <w:rPr>
          <w:rFonts w:cs="Arial"/>
        </w:rPr>
        <w:t xml:space="preserve"> who:</w:t>
      </w:r>
    </w:p>
    <w:p w14:paraId="799240BD" w14:textId="77777777" w:rsidR="009D1B3A" w:rsidRPr="00354C87" w:rsidRDefault="009D1B3A" w:rsidP="009D1B3A">
      <w:pPr>
        <w:pStyle w:val="ListParagraph"/>
        <w:numPr>
          <w:ilvl w:val="0"/>
          <w:numId w:val="38"/>
        </w:numPr>
        <w:jc w:val="left"/>
        <w:rPr>
          <w:rFonts w:cs="Arial"/>
        </w:rPr>
      </w:pPr>
      <w:r w:rsidRPr="00354C87">
        <w:rPr>
          <w:rFonts w:cs="Arial"/>
        </w:rPr>
        <w:t>fixes or adjusts the amount of its Tender by or in accordance with any agreement or arrangement with any other party; or</w:t>
      </w:r>
    </w:p>
    <w:p w14:paraId="7ACA9110" w14:textId="77777777" w:rsidR="009D1B3A" w:rsidRPr="00354C87" w:rsidRDefault="009D1B3A" w:rsidP="009D1B3A">
      <w:pPr>
        <w:pStyle w:val="ListParagraph"/>
        <w:numPr>
          <w:ilvl w:val="0"/>
          <w:numId w:val="38"/>
        </w:numPr>
        <w:jc w:val="left"/>
        <w:rPr>
          <w:rFonts w:cs="Arial"/>
        </w:rPr>
      </w:pPr>
      <w:r w:rsidRPr="00354C87">
        <w:rPr>
          <w:rFonts w:cs="Arial"/>
        </w:rPr>
        <w:t xml:space="preserve">communicates to any party other than the Authority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14:paraId="482BFD23" w14:textId="77777777" w:rsidR="009D1B3A" w:rsidRPr="00354C87" w:rsidRDefault="009D1B3A" w:rsidP="009D1B3A">
      <w:pPr>
        <w:pStyle w:val="ListParagraph"/>
        <w:numPr>
          <w:ilvl w:val="0"/>
          <w:numId w:val="38"/>
        </w:numPr>
        <w:jc w:val="left"/>
        <w:rPr>
          <w:rFonts w:cs="Arial"/>
        </w:rPr>
      </w:pPr>
      <w:r w:rsidRPr="00354C87">
        <w:rPr>
          <w:rFonts w:cs="Arial"/>
        </w:rPr>
        <w:t>enters into any agreement or arrangement with any other party that such other party shall refrain from submitting a Tender; or</w:t>
      </w:r>
    </w:p>
    <w:p w14:paraId="5A9AF7F6" w14:textId="77777777" w:rsidR="009D1B3A" w:rsidRPr="00354C87" w:rsidRDefault="009D1B3A" w:rsidP="009D1B3A">
      <w:pPr>
        <w:pStyle w:val="ListParagraph"/>
        <w:numPr>
          <w:ilvl w:val="0"/>
          <w:numId w:val="38"/>
        </w:numPr>
        <w:jc w:val="left"/>
        <w:rPr>
          <w:rFonts w:cs="Arial"/>
        </w:rPr>
      </w:pPr>
      <w:r w:rsidRPr="00354C87">
        <w:rPr>
          <w:rFonts w:cs="Arial"/>
        </w:rPr>
        <w:t xml:space="preserve">enters into any agreement or arrangement with any other party as to the amount of any Tender submitted; or </w:t>
      </w:r>
    </w:p>
    <w:p w14:paraId="062786D1" w14:textId="67BE7523" w:rsidR="009D1B3A" w:rsidRPr="00354C87" w:rsidRDefault="009D1B3A" w:rsidP="009D1B3A">
      <w:pPr>
        <w:pStyle w:val="ListParagraph"/>
        <w:numPr>
          <w:ilvl w:val="0"/>
          <w:numId w:val="38"/>
        </w:numPr>
        <w:jc w:val="left"/>
        <w:rPr>
          <w:rFonts w:cs="Arial"/>
        </w:rPr>
      </w:pPr>
      <w:r w:rsidRPr="00354C87">
        <w:rPr>
          <w:rFonts w:cs="Arial"/>
        </w:rPr>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shall (without prejudice to any other civil remedies available to the Authority and without prejudice to any criminal liability which such conduct by a </w:t>
      </w:r>
      <w:r w:rsidR="00062006">
        <w:rPr>
          <w:rFonts w:cs="Arial"/>
        </w:rPr>
        <w:t>Tenderer</w:t>
      </w:r>
      <w:r w:rsidRPr="00354C87">
        <w:rPr>
          <w:rFonts w:cs="Arial"/>
        </w:rPr>
        <w:t xml:space="preserve"> may attract) be disqualified.</w:t>
      </w:r>
    </w:p>
    <w:p w14:paraId="356BA95D" w14:textId="77777777" w:rsidR="009D1B3A" w:rsidRDefault="009D1B3A" w:rsidP="009D1B3A">
      <w:pPr>
        <w:jc w:val="left"/>
        <w:rPr>
          <w:rFonts w:cs="Arial"/>
        </w:rPr>
      </w:pPr>
    </w:p>
    <w:p w14:paraId="7E4D196A" w14:textId="77777777" w:rsidR="009D1B3A" w:rsidRPr="00354C87" w:rsidRDefault="009D1B3A" w:rsidP="009D1B3A">
      <w:pPr>
        <w:jc w:val="left"/>
        <w:rPr>
          <w:rFonts w:cs="Arial"/>
        </w:rPr>
      </w:pPr>
    </w:p>
    <w:p w14:paraId="6ED50665" w14:textId="77777777" w:rsidR="009D1B3A" w:rsidRPr="00354C87" w:rsidRDefault="009D1B3A" w:rsidP="009D1B3A">
      <w:pPr>
        <w:pStyle w:val="Outline2"/>
        <w:rPr>
          <w:i w:val="0"/>
          <w:sz w:val="22"/>
          <w:szCs w:val="22"/>
        </w:rPr>
      </w:pPr>
      <w:r w:rsidRPr="00354C87">
        <w:rPr>
          <w:i w:val="0"/>
          <w:sz w:val="22"/>
          <w:szCs w:val="22"/>
        </w:rPr>
        <w:lastRenderedPageBreak/>
        <w:t>ACCEPTANCE AND ADMISSION</w:t>
      </w:r>
    </w:p>
    <w:p w14:paraId="7D633983" w14:textId="76872BDD" w:rsidR="009D1B3A" w:rsidRPr="00354C87" w:rsidRDefault="009D1B3A" w:rsidP="009D1B3A">
      <w:pPr>
        <w:pStyle w:val="01-Level3-BB"/>
        <w:numPr>
          <w:ilvl w:val="0"/>
          <w:numId w:val="0"/>
        </w:numPr>
        <w:ind w:hanging="720"/>
        <w:jc w:val="left"/>
        <w:rPr>
          <w:rFonts w:asciiTheme="minorHAnsi" w:hAnsiTheme="minorHAnsi" w:cs="Arial"/>
          <w:szCs w:val="22"/>
        </w:rPr>
      </w:pPr>
      <w:r w:rsidRPr="00354C87">
        <w:rPr>
          <w:rFonts w:asciiTheme="minorHAnsi" w:hAnsiTheme="minorHAnsi" w:cs="Arial"/>
          <w:szCs w:val="22"/>
        </w:rPr>
        <w:tab/>
        <w:t xml:space="preserve">The </w:t>
      </w:r>
      <w:r w:rsidR="00062006">
        <w:rPr>
          <w:rFonts w:asciiTheme="minorHAnsi" w:hAnsiTheme="minorHAnsi" w:cs="Arial"/>
          <w:szCs w:val="22"/>
        </w:rPr>
        <w:t>Tenderer</w:t>
      </w:r>
      <w:r w:rsidRPr="00354C87">
        <w:rPr>
          <w:rFonts w:asciiTheme="minorHAnsi" w:hAnsiTheme="minorHAnsi" w:cs="Arial"/>
          <w:szCs w:val="22"/>
        </w:rPr>
        <w:t xml:space="preserve"> undertakes that in the event of the </w:t>
      </w:r>
      <w:r w:rsidR="00185BC1">
        <w:rPr>
          <w:rFonts w:asciiTheme="minorHAnsi" w:hAnsiTheme="minorHAnsi" w:cs="Arial"/>
          <w:szCs w:val="22"/>
        </w:rPr>
        <w:t>Tender</w:t>
      </w:r>
      <w:r w:rsidRPr="00354C87">
        <w:rPr>
          <w:rFonts w:asciiTheme="minorHAnsi" w:hAnsiTheme="minorHAnsi" w:cs="Arial"/>
          <w:szCs w:val="22"/>
        </w:rPr>
        <w:t xml:space="preserve"> being accepted by the Authority and the Authority confirming in writing such acceptance to the </w:t>
      </w:r>
      <w:r w:rsidR="00062006">
        <w:rPr>
          <w:rFonts w:asciiTheme="minorHAnsi" w:hAnsiTheme="minorHAnsi" w:cs="Arial"/>
          <w:szCs w:val="22"/>
        </w:rPr>
        <w:t>Tenderer</w:t>
      </w:r>
      <w:r w:rsidRPr="00354C87">
        <w:rPr>
          <w:rFonts w:asciiTheme="minorHAnsi" w:hAnsiTheme="minorHAnsi" w:cs="Arial"/>
          <w:szCs w:val="22"/>
        </w:rPr>
        <w:t xml:space="preserve">, the </w:t>
      </w:r>
      <w:r w:rsidR="00062006">
        <w:rPr>
          <w:rFonts w:asciiTheme="minorHAnsi" w:hAnsiTheme="minorHAnsi" w:cs="Arial"/>
          <w:szCs w:val="22"/>
        </w:rPr>
        <w:t>Tenderer</w:t>
      </w:r>
      <w:r w:rsidRPr="00354C87">
        <w:rPr>
          <w:rFonts w:asciiTheme="minorHAnsi" w:hAnsiTheme="minorHAnsi" w:cs="Arial"/>
          <w:szCs w:val="22"/>
        </w:rPr>
        <w:t xml:space="preserve"> will within 30</w:t>
      </w:r>
      <w:r w:rsidRPr="00354C87">
        <w:rPr>
          <w:rFonts w:asciiTheme="minorHAnsi" w:hAnsiTheme="minorHAnsi" w:cs="Arial"/>
          <w:color w:val="FF0000"/>
          <w:szCs w:val="22"/>
        </w:rPr>
        <w:t xml:space="preserve"> </w:t>
      </w:r>
      <w:r w:rsidRPr="00354C87">
        <w:rPr>
          <w:rFonts w:asciiTheme="minorHAnsi" w:hAnsiTheme="minorHAnsi" w:cs="Arial"/>
          <w:szCs w:val="22"/>
        </w:rPr>
        <w:t>days of being called upon to do so by the Authority execute the contract in the form set out in this ITT or in such amended form as may subsequently be agreed.</w:t>
      </w:r>
      <w:r>
        <w:rPr>
          <w:rFonts w:asciiTheme="minorHAnsi" w:hAnsiTheme="minorHAnsi" w:cs="Arial"/>
          <w:szCs w:val="22"/>
        </w:rPr>
        <w:t xml:space="preserve"> </w:t>
      </w:r>
      <w:r w:rsidRPr="00354C87">
        <w:rPr>
          <w:rFonts w:asciiTheme="minorHAnsi" w:hAnsiTheme="minorHAnsi" w:cs="Arial"/>
          <w:szCs w:val="22"/>
        </w:rPr>
        <w:t xml:space="preserve">The Authority shall be under no obligation to accept the lowest price or any </w:t>
      </w:r>
      <w:r w:rsidR="00185BC1">
        <w:rPr>
          <w:rFonts w:asciiTheme="minorHAnsi" w:hAnsiTheme="minorHAnsi" w:cs="Arial"/>
          <w:szCs w:val="22"/>
        </w:rPr>
        <w:t>Tender</w:t>
      </w:r>
      <w:r w:rsidRPr="00354C87">
        <w:rPr>
          <w:rFonts w:asciiTheme="minorHAnsi" w:hAnsiTheme="minorHAnsi" w:cs="Arial"/>
          <w:szCs w:val="22"/>
        </w:rPr>
        <w:t>.</w:t>
      </w:r>
      <w:bookmarkStart w:id="11" w:name="_Toc159578287"/>
    </w:p>
    <w:p w14:paraId="62A25B49" w14:textId="77777777" w:rsidR="009D1B3A" w:rsidRDefault="009D1B3A" w:rsidP="009D1B3A">
      <w:pPr>
        <w:jc w:val="left"/>
        <w:rPr>
          <w:rFonts w:cs="Arial"/>
        </w:rPr>
      </w:pPr>
    </w:p>
    <w:p w14:paraId="0994F3BD" w14:textId="77777777" w:rsidR="009D1B3A" w:rsidRPr="00354C87" w:rsidRDefault="009D1B3A" w:rsidP="009D1B3A">
      <w:pPr>
        <w:jc w:val="left"/>
        <w:rPr>
          <w:rFonts w:cs="Arial"/>
        </w:rPr>
      </w:pPr>
    </w:p>
    <w:p w14:paraId="32574292" w14:textId="77777777" w:rsidR="009D1B3A" w:rsidRPr="00354C87" w:rsidRDefault="009D1B3A" w:rsidP="009D1B3A">
      <w:pPr>
        <w:pStyle w:val="Outline2"/>
        <w:rPr>
          <w:i w:val="0"/>
          <w:sz w:val="22"/>
          <w:szCs w:val="22"/>
        </w:rPr>
      </w:pPr>
      <w:r w:rsidRPr="00354C87">
        <w:rPr>
          <w:i w:val="0"/>
          <w:sz w:val="22"/>
          <w:szCs w:val="22"/>
        </w:rPr>
        <w:t>CLARIFICATION</w:t>
      </w:r>
    </w:p>
    <w:bookmarkEnd w:id="11"/>
    <w:p w14:paraId="58A1BB9F" w14:textId="66865A8C" w:rsidR="009D1B3A" w:rsidRPr="00354C87" w:rsidRDefault="009D1B3A" w:rsidP="009D1B3A">
      <w:pPr>
        <w:jc w:val="left"/>
        <w:rPr>
          <w:rFonts w:cs="Arial"/>
          <w:b/>
        </w:rPr>
      </w:pPr>
      <w:r w:rsidRPr="00354C87">
        <w:rPr>
          <w:rFonts w:cs="Arial"/>
        </w:rPr>
        <w:t xml:space="preserve">All requests for clarification about the requirements or the process of this procurement exercise shall be made in accordance with these Instructions.  The Authority will endeavour to answer all questions as quickly as possible, but cannot guarantee a minimum response time.  </w:t>
      </w:r>
      <w:r w:rsidR="00062006">
        <w:rPr>
          <w:rFonts w:cs="Arial"/>
        </w:rPr>
        <w:t>Tenderer</w:t>
      </w:r>
      <w:r w:rsidRPr="00354C87">
        <w:rPr>
          <w:rFonts w:cs="Arial"/>
        </w:rPr>
        <w:t xml:space="preserve">s should ensure that any clarifications are submitted to the Authority in sufficient time to enable a response and, subsequent consideration by </w:t>
      </w:r>
      <w:r w:rsidR="00062006">
        <w:rPr>
          <w:rFonts w:cs="Arial"/>
        </w:rPr>
        <w:t>Tenderer</w:t>
      </w:r>
      <w:r w:rsidRPr="00354C87">
        <w:rPr>
          <w:rFonts w:cs="Arial"/>
        </w:rPr>
        <w:t xml:space="preserve">s, before the prescribed deadline date.  All clarification requests should be submitted </w:t>
      </w:r>
      <w:r>
        <w:rPr>
          <w:rFonts w:cs="Arial"/>
        </w:rPr>
        <w:t xml:space="preserve">via </w:t>
      </w:r>
      <w:hyperlink r:id="rId11" w:history="1">
        <w:r>
          <w:rPr>
            <w:rStyle w:val="Hyperlink"/>
          </w:rPr>
          <w:t>https://defra.bravosolution.co.uk</w:t>
        </w:r>
      </w:hyperlink>
      <w:r w:rsidRPr="00354C87">
        <w:rPr>
          <w:rFonts w:cs="Arial"/>
        </w:rPr>
        <w:t xml:space="preserve"> no later than </w:t>
      </w:r>
      <w:r w:rsidR="001630C4" w:rsidRPr="00F758C6">
        <w:rPr>
          <w:rFonts w:cs="Arial"/>
          <w:b/>
        </w:rPr>
        <w:t>12</w:t>
      </w:r>
      <w:r w:rsidRPr="00F758C6">
        <w:rPr>
          <w:rFonts w:cs="Arial"/>
          <w:b/>
        </w:rPr>
        <w:t xml:space="preserve">pm </w:t>
      </w:r>
      <w:r w:rsidR="00401773" w:rsidRPr="00F758C6">
        <w:rPr>
          <w:rFonts w:cs="Arial"/>
        </w:rPr>
        <w:t xml:space="preserve">on </w:t>
      </w:r>
      <w:r w:rsidR="00724C99" w:rsidRPr="00724C99">
        <w:rPr>
          <w:rFonts w:cs="Arial"/>
          <w:b/>
        </w:rPr>
        <w:t>Tu</w:t>
      </w:r>
      <w:r w:rsidR="007B3E68" w:rsidRPr="00724C99">
        <w:rPr>
          <w:rFonts w:cs="Arial"/>
          <w:b/>
        </w:rPr>
        <w:t xml:space="preserve">esday </w:t>
      </w:r>
      <w:r w:rsidR="00F758C6" w:rsidRPr="00724C99">
        <w:rPr>
          <w:rFonts w:cs="Arial"/>
          <w:b/>
        </w:rPr>
        <w:t>2</w:t>
      </w:r>
      <w:r w:rsidR="00724C99" w:rsidRPr="00724C99">
        <w:rPr>
          <w:rFonts w:cs="Arial"/>
          <w:b/>
        </w:rPr>
        <w:t>2</w:t>
      </w:r>
      <w:r w:rsidR="00724C99" w:rsidRPr="00724C99">
        <w:rPr>
          <w:rFonts w:cs="Arial"/>
          <w:b/>
          <w:vertAlign w:val="superscript"/>
        </w:rPr>
        <w:t>nd</w:t>
      </w:r>
      <w:r w:rsidR="00724C99" w:rsidRPr="00724C99">
        <w:rPr>
          <w:rFonts w:cs="Arial"/>
          <w:b/>
        </w:rPr>
        <w:t xml:space="preserve"> </w:t>
      </w:r>
      <w:r w:rsidR="00B616FC" w:rsidRPr="00724C99">
        <w:rPr>
          <w:rFonts w:cs="Arial"/>
          <w:b/>
        </w:rPr>
        <w:t>August 2017</w:t>
      </w:r>
      <w:r w:rsidR="00401773" w:rsidRPr="00724C99">
        <w:rPr>
          <w:rFonts w:cs="Arial"/>
        </w:rPr>
        <w:t>.</w:t>
      </w:r>
    </w:p>
    <w:p w14:paraId="4FA7A1C5" w14:textId="77777777" w:rsidR="009D1B3A" w:rsidRPr="00354C87" w:rsidRDefault="009D1B3A" w:rsidP="009D1B3A">
      <w:pPr>
        <w:jc w:val="left"/>
        <w:rPr>
          <w:rFonts w:cs="Arial"/>
        </w:rPr>
      </w:pPr>
    </w:p>
    <w:p w14:paraId="6CF5E8B1" w14:textId="1524F8D8" w:rsidR="009D1B3A" w:rsidRPr="00354C87" w:rsidRDefault="009D1B3A" w:rsidP="009D1B3A">
      <w:pPr>
        <w:jc w:val="left"/>
        <w:rPr>
          <w:rFonts w:cs="Arial"/>
        </w:rPr>
      </w:pPr>
      <w:r w:rsidRPr="00354C87">
        <w:rPr>
          <w:rFonts w:cs="Arial"/>
        </w:rPr>
        <w:t xml:space="preserve">In order to ensure equality of treatment of </w:t>
      </w:r>
      <w:r w:rsidR="00062006">
        <w:rPr>
          <w:rFonts w:cs="Arial"/>
        </w:rPr>
        <w:t>Tenderer</w:t>
      </w:r>
      <w:r w:rsidRPr="00354C87">
        <w:rPr>
          <w:rFonts w:cs="Arial"/>
        </w:rPr>
        <w:t xml:space="preserve">s, the Authority intends to publish the questions and clarifications raised by </w:t>
      </w:r>
      <w:r w:rsidR="00062006">
        <w:rPr>
          <w:rFonts w:cs="Arial"/>
        </w:rPr>
        <w:t>Tenderer</w:t>
      </w:r>
      <w:r w:rsidRPr="00354C87">
        <w:rPr>
          <w:rFonts w:cs="Arial"/>
        </w:rPr>
        <w:t xml:space="preserve">s together with the Authority’s responses (but not the source of the questions) to all participants.  </w:t>
      </w:r>
      <w:r w:rsidR="00062006">
        <w:rPr>
          <w:rFonts w:cs="Arial"/>
        </w:rPr>
        <w:t>Tenderer</w:t>
      </w:r>
      <w:r w:rsidRPr="00354C87">
        <w:rPr>
          <w:rFonts w:cs="Arial"/>
        </w:rPr>
        <w:t xml:space="preserve">s should indicate if a query is of a commercially sensitive nature and where disclosure of such query and the answer would, or would be likely to, prejudice its commercial interests.  </w:t>
      </w:r>
    </w:p>
    <w:p w14:paraId="30ECBE3F" w14:textId="77777777" w:rsidR="009D1B3A" w:rsidRPr="00354C87" w:rsidRDefault="009D1B3A" w:rsidP="009D1B3A">
      <w:pPr>
        <w:jc w:val="left"/>
        <w:rPr>
          <w:rFonts w:cs="Arial"/>
        </w:rPr>
      </w:pPr>
    </w:p>
    <w:p w14:paraId="054B38C1" w14:textId="31C1223B" w:rsidR="009D1B3A" w:rsidRPr="00354C87" w:rsidRDefault="009D1B3A" w:rsidP="009D1B3A">
      <w:pPr>
        <w:jc w:val="left"/>
        <w:rPr>
          <w:rFonts w:cs="Arial"/>
        </w:rPr>
      </w:pPr>
      <w:r w:rsidRPr="00354C87">
        <w:rPr>
          <w:rFonts w:cs="Arial"/>
        </w:rPr>
        <w:t xml:space="preserve">If the Authority at its sole discretion does not either; consider the query to be of a commercially confidential nature or one which all </w:t>
      </w:r>
      <w:r w:rsidR="00062006">
        <w:rPr>
          <w:rFonts w:cs="Arial"/>
        </w:rPr>
        <w:t>Tenderer</w:t>
      </w:r>
      <w:r w:rsidRPr="00354C87">
        <w:rPr>
          <w:rFonts w:cs="Arial"/>
        </w:rPr>
        <w:t xml:space="preserve">s would potentially benefit from seeing both the query and Authority’s response, the Authority will either invite the </w:t>
      </w:r>
      <w:r w:rsidR="00062006">
        <w:rPr>
          <w:rFonts w:cs="Arial"/>
        </w:rPr>
        <w:t>Tenderer</w:t>
      </w:r>
      <w:r w:rsidRPr="00354C87">
        <w:rPr>
          <w:rFonts w:cs="Arial"/>
        </w:rPr>
        <w:t xml:space="preserve"> submitting the query to either declassify the query and allow the query along with the Authority’s response to be circulated to all </w:t>
      </w:r>
      <w:r w:rsidR="00062006">
        <w:rPr>
          <w:rFonts w:cs="Arial"/>
        </w:rPr>
        <w:t>Tenderer</w:t>
      </w:r>
      <w:r w:rsidRPr="00354C87">
        <w:rPr>
          <w:rFonts w:cs="Arial"/>
        </w:rPr>
        <w:t xml:space="preserve">s; or request the </w:t>
      </w:r>
      <w:r w:rsidR="00062006">
        <w:rPr>
          <w:rFonts w:cs="Arial"/>
        </w:rPr>
        <w:t>Tenderer</w:t>
      </w:r>
      <w:r w:rsidRPr="00354C87">
        <w:rPr>
          <w:rFonts w:cs="Arial"/>
        </w:rPr>
        <w:t>, if it still considers the query to be of a commercially confidential nature, to withdraw the query.</w:t>
      </w:r>
    </w:p>
    <w:p w14:paraId="31CCEAA1" w14:textId="77777777" w:rsidR="009D1B3A" w:rsidRPr="00354C87" w:rsidRDefault="009D1B3A" w:rsidP="009D1B3A">
      <w:pPr>
        <w:jc w:val="left"/>
        <w:rPr>
          <w:rFonts w:cs="Arial"/>
        </w:rPr>
      </w:pPr>
      <w:r w:rsidRPr="00354C87">
        <w:rPr>
          <w:rFonts w:cs="Arial"/>
        </w:rPr>
        <w:tab/>
      </w:r>
    </w:p>
    <w:p w14:paraId="1D51E3E7" w14:textId="77777777" w:rsidR="009D1B3A" w:rsidRPr="00354C87" w:rsidRDefault="009D1B3A" w:rsidP="009D1B3A">
      <w:pPr>
        <w:jc w:val="left"/>
        <w:rPr>
          <w:rFonts w:cs="Arial"/>
        </w:rPr>
      </w:pPr>
      <w:r w:rsidRPr="00354C87">
        <w:rPr>
          <w:rFonts w:cs="Arial"/>
        </w:rPr>
        <w:t>The Authority reserves the right not to respond to a request for clarification or to circulate such a request where it considers that the answer to that request would or would be likely to prejudice its commercial interests.</w:t>
      </w:r>
    </w:p>
    <w:p w14:paraId="69A0DE58" w14:textId="77777777" w:rsidR="009D1B3A" w:rsidRDefault="009D1B3A" w:rsidP="009D1B3A">
      <w:pPr>
        <w:jc w:val="left"/>
        <w:rPr>
          <w:rFonts w:cs="Arial"/>
        </w:rPr>
      </w:pPr>
    </w:p>
    <w:p w14:paraId="5B7ED678" w14:textId="77777777" w:rsidR="009D1B3A" w:rsidRPr="00354C87" w:rsidRDefault="009D1B3A" w:rsidP="009D1B3A">
      <w:pPr>
        <w:jc w:val="left"/>
        <w:rPr>
          <w:rFonts w:cs="Arial"/>
        </w:rPr>
      </w:pPr>
    </w:p>
    <w:p w14:paraId="2BF6A724" w14:textId="442B6B09" w:rsidR="009D1B3A" w:rsidRPr="00354C87" w:rsidRDefault="009D1B3A" w:rsidP="009D1B3A">
      <w:pPr>
        <w:pStyle w:val="Outline2"/>
        <w:rPr>
          <w:i w:val="0"/>
          <w:sz w:val="22"/>
          <w:szCs w:val="22"/>
        </w:rPr>
      </w:pPr>
      <w:r w:rsidRPr="00354C87">
        <w:rPr>
          <w:i w:val="0"/>
          <w:sz w:val="22"/>
          <w:szCs w:val="22"/>
        </w:rPr>
        <w:t xml:space="preserve">LATE </w:t>
      </w:r>
      <w:r w:rsidR="00185BC1">
        <w:rPr>
          <w:i w:val="0"/>
          <w:sz w:val="22"/>
          <w:szCs w:val="22"/>
        </w:rPr>
        <w:t>TENDER</w:t>
      </w:r>
      <w:r w:rsidRPr="00354C87">
        <w:rPr>
          <w:i w:val="0"/>
          <w:sz w:val="22"/>
          <w:szCs w:val="22"/>
        </w:rPr>
        <w:t>S</w:t>
      </w:r>
    </w:p>
    <w:p w14:paraId="3076D8FC" w14:textId="71867F33" w:rsidR="009D1B3A" w:rsidRPr="00354C87" w:rsidRDefault="009D1B3A" w:rsidP="009D1B3A">
      <w:pPr>
        <w:jc w:val="left"/>
        <w:rPr>
          <w:rFonts w:cs="Arial"/>
        </w:rPr>
      </w:pPr>
      <w:r w:rsidRPr="00354C87">
        <w:rPr>
          <w:rFonts w:cs="Arial"/>
        </w:rPr>
        <w:t xml:space="preserve">Any </w:t>
      </w:r>
      <w:r w:rsidR="00185BC1">
        <w:rPr>
          <w:rFonts w:cs="Arial"/>
        </w:rPr>
        <w:t>Tender</w:t>
      </w:r>
      <w:r w:rsidRPr="00354C87">
        <w:rPr>
          <w:rFonts w:cs="Arial"/>
        </w:rPr>
        <w:t xml:space="preserve"> received at the designated point after the prescribed deadline may be rejected unless the </w:t>
      </w:r>
      <w:r w:rsidR="00062006">
        <w:rPr>
          <w:rFonts w:cs="Arial"/>
        </w:rPr>
        <w:t>Tenderer</w:t>
      </w:r>
      <w:r w:rsidRPr="00354C87">
        <w:rPr>
          <w:rFonts w:cs="Arial"/>
        </w:rPr>
        <w:t xml:space="preserve"> can provide irrefutable evidence that the </w:t>
      </w:r>
      <w:r w:rsidR="00185BC1">
        <w:rPr>
          <w:rFonts w:cs="Arial"/>
        </w:rPr>
        <w:t>Tender</w:t>
      </w:r>
      <w:r w:rsidRPr="00354C87">
        <w:rPr>
          <w:rFonts w:cs="Arial"/>
        </w:rPr>
        <w:t xml:space="preserve"> was capable of being received by the due date and time.</w:t>
      </w:r>
    </w:p>
    <w:p w14:paraId="5A6F0B45" w14:textId="77777777" w:rsidR="009D1B3A" w:rsidRDefault="009D1B3A" w:rsidP="009D1B3A">
      <w:pPr>
        <w:jc w:val="left"/>
        <w:rPr>
          <w:rFonts w:cs="Arial"/>
        </w:rPr>
      </w:pPr>
    </w:p>
    <w:p w14:paraId="71103A18" w14:textId="77777777" w:rsidR="009D1B3A" w:rsidRPr="00354C87" w:rsidRDefault="009D1B3A" w:rsidP="009D1B3A">
      <w:pPr>
        <w:jc w:val="left"/>
        <w:rPr>
          <w:rFonts w:cs="Arial"/>
        </w:rPr>
      </w:pPr>
    </w:p>
    <w:p w14:paraId="1691975E" w14:textId="77777777" w:rsidR="009D1B3A" w:rsidRPr="00354C87" w:rsidRDefault="009D1B3A" w:rsidP="009D1B3A">
      <w:pPr>
        <w:pStyle w:val="Outline2"/>
        <w:rPr>
          <w:i w:val="0"/>
          <w:sz w:val="22"/>
          <w:szCs w:val="22"/>
        </w:rPr>
      </w:pPr>
      <w:bookmarkStart w:id="12" w:name="_Toc159578290"/>
      <w:r w:rsidRPr="00354C87">
        <w:rPr>
          <w:i w:val="0"/>
          <w:sz w:val="22"/>
          <w:szCs w:val="22"/>
        </w:rPr>
        <w:t>MODIFICATION AND WITHDRAWAL</w:t>
      </w:r>
    </w:p>
    <w:bookmarkEnd w:id="12"/>
    <w:p w14:paraId="6A68B34F" w14:textId="59202BEA" w:rsidR="009D1B3A" w:rsidRPr="00354C87" w:rsidRDefault="00062006" w:rsidP="009D1B3A">
      <w:pPr>
        <w:jc w:val="left"/>
        <w:rPr>
          <w:rFonts w:cs="Arial"/>
        </w:rPr>
      </w:pPr>
      <w:r>
        <w:rPr>
          <w:rFonts w:cs="Arial"/>
        </w:rPr>
        <w:t>Tenderer</w:t>
      </w:r>
      <w:r w:rsidR="009D1B3A" w:rsidRPr="00354C87">
        <w:rPr>
          <w:rFonts w:cs="Arial"/>
        </w:rPr>
        <w:t xml:space="preserve">s may modify their </w:t>
      </w:r>
      <w:r w:rsidR="00185BC1">
        <w:rPr>
          <w:rFonts w:cs="Arial"/>
        </w:rPr>
        <w:t>Tender</w:t>
      </w:r>
      <w:r w:rsidR="009D1B3A" w:rsidRPr="00354C87">
        <w:rPr>
          <w:rFonts w:cs="Arial"/>
        </w:rPr>
        <w:t xml:space="preserve"> prior to the deadline by giving notice to the Authority in writing or via electronic submission to </w:t>
      </w:r>
      <w:hyperlink r:id="rId12" w:history="1">
        <w:r w:rsidR="009D1B3A">
          <w:rPr>
            <w:rStyle w:val="Hyperlink"/>
          </w:rPr>
          <w:t>https://defra.bravosolution.co.uk</w:t>
        </w:r>
      </w:hyperlink>
      <w:r w:rsidR="009D1B3A" w:rsidRPr="00354C87">
        <w:rPr>
          <w:rFonts w:cs="Arial"/>
          <w:b/>
          <w:i/>
        </w:rPr>
        <w:t>.</w:t>
      </w:r>
      <w:r w:rsidR="009D1B3A" w:rsidRPr="00354C87">
        <w:rPr>
          <w:rFonts w:cs="Arial"/>
        </w:rPr>
        <w:t xml:space="preserve">  No </w:t>
      </w:r>
      <w:r w:rsidR="00185BC1">
        <w:rPr>
          <w:rFonts w:cs="Arial"/>
        </w:rPr>
        <w:t>Tender</w:t>
      </w:r>
      <w:r w:rsidR="009D1B3A" w:rsidRPr="00354C87">
        <w:rPr>
          <w:rFonts w:cs="Arial"/>
        </w:rPr>
        <w:t xml:space="preserve"> may be modified subsequent to the deadline for receipt.</w:t>
      </w:r>
    </w:p>
    <w:p w14:paraId="4DB3C673" w14:textId="77777777" w:rsidR="009D1B3A" w:rsidRPr="00354C87" w:rsidRDefault="009D1B3A" w:rsidP="009D1B3A">
      <w:pPr>
        <w:jc w:val="left"/>
        <w:rPr>
          <w:rFonts w:cs="Arial"/>
        </w:rPr>
      </w:pPr>
    </w:p>
    <w:p w14:paraId="04D10113" w14:textId="77777777" w:rsidR="009D1B3A" w:rsidRPr="00354C87" w:rsidRDefault="009D1B3A" w:rsidP="009D1B3A">
      <w:pPr>
        <w:jc w:val="left"/>
        <w:rPr>
          <w:rFonts w:cs="Arial"/>
        </w:rPr>
      </w:pPr>
      <w:r w:rsidRPr="00354C87">
        <w:rPr>
          <w:rFonts w:cs="Arial"/>
        </w:rPr>
        <w:t xml:space="preserve">The modification notice must state clearly how the Authority should implement the modification. </w:t>
      </w:r>
    </w:p>
    <w:p w14:paraId="6122DA77" w14:textId="665806C1" w:rsidR="009D1B3A" w:rsidRPr="00354C87" w:rsidRDefault="00062006" w:rsidP="009D1B3A">
      <w:pPr>
        <w:jc w:val="left"/>
        <w:rPr>
          <w:rFonts w:cs="Arial"/>
        </w:rPr>
      </w:pPr>
      <w:r>
        <w:rPr>
          <w:rFonts w:cs="Arial"/>
        </w:rPr>
        <w:t>Tenderer</w:t>
      </w:r>
      <w:r w:rsidR="009D1B3A" w:rsidRPr="00354C87">
        <w:rPr>
          <w:rFonts w:cs="Arial"/>
        </w:rPr>
        <w:t xml:space="preserve">s may withdraw their </w:t>
      </w:r>
      <w:r w:rsidR="00185BC1">
        <w:rPr>
          <w:rFonts w:cs="Arial"/>
        </w:rPr>
        <w:t>Tender</w:t>
      </w:r>
      <w:r w:rsidR="009D1B3A" w:rsidRPr="00354C87">
        <w:rPr>
          <w:rFonts w:cs="Arial"/>
        </w:rPr>
        <w:t xml:space="preserve"> at any time prior to the Deadline or any other time prior to accepting the offer of a Contract.  The notice to withdraw the Tender must be in writing and sent </w:t>
      </w:r>
      <w:r w:rsidR="009D1B3A">
        <w:rPr>
          <w:rFonts w:cs="Arial"/>
        </w:rPr>
        <w:t xml:space="preserve">via </w:t>
      </w:r>
      <w:hyperlink r:id="rId13" w:history="1">
        <w:r w:rsidR="009D1B3A">
          <w:rPr>
            <w:rStyle w:val="Hyperlink"/>
          </w:rPr>
          <w:t>https://defra.bravosolution.co.uk</w:t>
        </w:r>
      </w:hyperlink>
      <w:r w:rsidR="009D1B3A" w:rsidRPr="00354C87">
        <w:rPr>
          <w:rFonts w:cs="Arial"/>
        </w:rPr>
        <w:t xml:space="preserve">. </w:t>
      </w:r>
    </w:p>
    <w:p w14:paraId="1123F9A6" w14:textId="77777777" w:rsidR="009D1B3A" w:rsidRDefault="009D1B3A" w:rsidP="009D1B3A">
      <w:pPr>
        <w:jc w:val="left"/>
        <w:rPr>
          <w:rFonts w:cs="Arial"/>
        </w:rPr>
      </w:pPr>
    </w:p>
    <w:p w14:paraId="2C2D16CB" w14:textId="77777777" w:rsidR="009D1B3A" w:rsidRPr="00354C87" w:rsidRDefault="009D1B3A" w:rsidP="009D1B3A">
      <w:pPr>
        <w:jc w:val="left"/>
        <w:rPr>
          <w:rFonts w:cs="Arial"/>
        </w:rPr>
      </w:pPr>
    </w:p>
    <w:p w14:paraId="58D03A25" w14:textId="77777777" w:rsidR="009D1B3A" w:rsidRPr="00354C87" w:rsidRDefault="009D1B3A" w:rsidP="009D1B3A">
      <w:pPr>
        <w:pStyle w:val="Outline2"/>
        <w:rPr>
          <w:i w:val="0"/>
          <w:sz w:val="22"/>
          <w:szCs w:val="22"/>
        </w:rPr>
      </w:pPr>
      <w:r w:rsidRPr="00354C87">
        <w:rPr>
          <w:i w:val="0"/>
          <w:sz w:val="22"/>
          <w:szCs w:val="22"/>
        </w:rPr>
        <w:t>RIGHT TO REJECT / DISQUALITY</w:t>
      </w:r>
    </w:p>
    <w:p w14:paraId="47537375" w14:textId="4AD13C43" w:rsidR="009D1B3A" w:rsidRPr="00354C87" w:rsidRDefault="009D1B3A" w:rsidP="009D1B3A">
      <w:pPr>
        <w:jc w:val="left"/>
        <w:rPr>
          <w:rFonts w:cs="Arial"/>
        </w:rPr>
      </w:pPr>
      <w:r w:rsidRPr="00354C87">
        <w:rPr>
          <w:rFonts w:cs="Arial"/>
        </w:rPr>
        <w:t xml:space="preserve">The Authority reserves the right to reject or disqualify a </w:t>
      </w:r>
      <w:r w:rsidR="00062006">
        <w:rPr>
          <w:rFonts w:cs="Arial"/>
        </w:rPr>
        <w:t>Tenderer</w:t>
      </w:r>
      <w:r w:rsidRPr="00354C87">
        <w:rPr>
          <w:rFonts w:cs="Arial"/>
        </w:rPr>
        <w:t xml:space="preserve"> where:</w:t>
      </w:r>
    </w:p>
    <w:p w14:paraId="67813D6C" w14:textId="5801B4D3" w:rsidR="009D1B3A" w:rsidRPr="00354C87" w:rsidRDefault="009D1B3A" w:rsidP="009D1B3A">
      <w:pPr>
        <w:pStyle w:val="01-Level3-BB"/>
        <w:numPr>
          <w:ilvl w:val="0"/>
          <w:numId w:val="32"/>
        </w:numPr>
        <w:jc w:val="left"/>
        <w:rPr>
          <w:rFonts w:asciiTheme="minorHAnsi" w:hAnsiTheme="minorHAnsi" w:cs="Arial"/>
          <w:szCs w:val="22"/>
        </w:rPr>
      </w:pPr>
      <w:r w:rsidRPr="00354C87">
        <w:rPr>
          <w:rFonts w:asciiTheme="minorHAnsi" w:hAnsiTheme="minorHAnsi" w:cs="Arial"/>
          <w:szCs w:val="22"/>
        </w:rPr>
        <w:t xml:space="preserve">the </w:t>
      </w:r>
      <w:r w:rsidR="00062006">
        <w:rPr>
          <w:rFonts w:asciiTheme="minorHAnsi" w:hAnsiTheme="minorHAnsi" w:cs="Arial"/>
          <w:szCs w:val="22"/>
        </w:rPr>
        <w:t>Tenderer</w:t>
      </w:r>
      <w:r w:rsidRPr="00354C87">
        <w:rPr>
          <w:rFonts w:asciiTheme="minorHAnsi" w:hAnsiTheme="minorHAnsi" w:cs="Arial"/>
          <w:szCs w:val="22"/>
        </w:rPr>
        <w:t xml:space="preserve"> fails to comply fully with the requirements of this ITT or is guilty of a serious misrepresentation in supplying any information requested in this ITT document; or</w:t>
      </w:r>
    </w:p>
    <w:p w14:paraId="641E43FB" w14:textId="5482DE5D" w:rsidR="009D1B3A" w:rsidRPr="00354C87" w:rsidRDefault="009D1B3A" w:rsidP="009D1B3A">
      <w:pPr>
        <w:pStyle w:val="01-Level3-BB"/>
        <w:numPr>
          <w:ilvl w:val="0"/>
          <w:numId w:val="32"/>
        </w:numPr>
        <w:jc w:val="left"/>
        <w:rPr>
          <w:rFonts w:asciiTheme="minorHAnsi" w:hAnsiTheme="minorHAnsi" w:cs="Arial"/>
          <w:szCs w:val="22"/>
        </w:rPr>
      </w:pPr>
      <w:r w:rsidRPr="00354C87">
        <w:rPr>
          <w:rFonts w:asciiTheme="minorHAnsi" w:hAnsiTheme="minorHAnsi" w:cs="Arial"/>
          <w:szCs w:val="22"/>
        </w:rPr>
        <w:t xml:space="preserve">the </w:t>
      </w:r>
      <w:r w:rsidR="00062006">
        <w:rPr>
          <w:rFonts w:asciiTheme="minorHAnsi" w:hAnsiTheme="minorHAnsi" w:cs="Arial"/>
          <w:szCs w:val="22"/>
        </w:rPr>
        <w:t>Tenderer</w:t>
      </w:r>
      <w:r w:rsidRPr="00354C87">
        <w:rPr>
          <w:rFonts w:asciiTheme="minorHAnsi" w:hAnsiTheme="minorHAnsi" w:cs="Arial"/>
          <w:szCs w:val="22"/>
        </w:rPr>
        <w:t xml:space="preserve"> is guilty of serious misrepresentation in relation to its Tender; expression of interest; and/or the Tender process; </w:t>
      </w:r>
    </w:p>
    <w:p w14:paraId="7822D5AA" w14:textId="77777777" w:rsidR="009D1B3A" w:rsidRDefault="009D1B3A" w:rsidP="009D1B3A">
      <w:pPr>
        <w:jc w:val="left"/>
        <w:rPr>
          <w:rFonts w:cs="Arial"/>
        </w:rPr>
      </w:pPr>
    </w:p>
    <w:p w14:paraId="6B6BC0A8" w14:textId="77777777" w:rsidR="009D1B3A" w:rsidRPr="00354C87" w:rsidRDefault="009D1B3A" w:rsidP="009D1B3A">
      <w:pPr>
        <w:jc w:val="left"/>
        <w:rPr>
          <w:rFonts w:cs="Arial"/>
        </w:rPr>
      </w:pPr>
    </w:p>
    <w:p w14:paraId="1FCAEE6F" w14:textId="77777777" w:rsidR="009D1B3A" w:rsidRPr="00354C87" w:rsidRDefault="009D1B3A" w:rsidP="009D1B3A">
      <w:pPr>
        <w:pStyle w:val="Outline2"/>
        <w:rPr>
          <w:i w:val="0"/>
          <w:sz w:val="22"/>
          <w:szCs w:val="22"/>
        </w:rPr>
      </w:pPr>
      <w:r w:rsidRPr="00354C87">
        <w:rPr>
          <w:i w:val="0"/>
          <w:sz w:val="22"/>
          <w:szCs w:val="22"/>
        </w:rPr>
        <w:t>RIGHT TO CANCEL, CLARIFY OR VARY THE PROCESS</w:t>
      </w:r>
    </w:p>
    <w:p w14:paraId="4729E679" w14:textId="77777777" w:rsidR="009D1B3A" w:rsidRPr="00354C87" w:rsidRDefault="009D1B3A" w:rsidP="009D1B3A">
      <w:pPr>
        <w:pStyle w:val="01-NormInd2-BB"/>
        <w:ind w:left="0"/>
        <w:jc w:val="left"/>
        <w:rPr>
          <w:rFonts w:cs="Arial"/>
        </w:rPr>
      </w:pPr>
      <w:r w:rsidRPr="00354C87">
        <w:rPr>
          <w:rFonts w:cs="Arial"/>
        </w:rPr>
        <w:t>The Authority reserves the right to:</w:t>
      </w:r>
    </w:p>
    <w:p w14:paraId="2D7B9B1B" w14:textId="77777777" w:rsidR="009D1B3A" w:rsidRPr="00354C87" w:rsidRDefault="009D1B3A" w:rsidP="009D1B3A">
      <w:pPr>
        <w:pStyle w:val="01-Level3-BB"/>
        <w:numPr>
          <w:ilvl w:val="0"/>
          <w:numId w:val="32"/>
        </w:numPr>
        <w:jc w:val="left"/>
        <w:rPr>
          <w:rFonts w:asciiTheme="minorHAnsi" w:hAnsiTheme="minorHAnsi" w:cs="Arial"/>
          <w:szCs w:val="22"/>
        </w:rPr>
      </w:pPr>
      <w:r w:rsidRPr="00354C87">
        <w:rPr>
          <w:rFonts w:asciiTheme="minorHAnsi" w:hAnsiTheme="minorHAnsi" w:cs="Arial"/>
          <w:szCs w:val="22"/>
        </w:rPr>
        <w:lastRenderedPageBreak/>
        <w:t>amend the terms and conditions of the procurement process,</w:t>
      </w:r>
    </w:p>
    <w:p w14:paraId="79FA2AE7" w14:textId="77777777" w:rsidR="009D1B3A" w:rsidRPr="00354C87" w:rsidRDefault="009D1B3A" w:rsidP="009D1B3A">
      <w:pPr>
        <w:pStyle w:val="01-Level3-BB"/>
        <w:numPr>
          <w:ilvl w:val="0"/>
          <w:numId w:val="32"/>
        </w:numPr>
        <w:jc w:val="left"/>
        <w:rPr>
          <w:rFonts w:asciiTheme="minorHAnsi" w:hAnsiTheme="minorHAnsi" w:cs="Arial"/>
          <w:szCs w:val="22"/>
        </w:rPr>
      </w:pPr>
      <w:r w:rsidRPr="00354C87">
        <w:rPr>
          <w:rFonts w:asciiTheme="minorHAnsi" w:hAnsiTheme="minorHAnsi" w:cs="Arial"/>
          <w:szCs w:val="22"/>
        </w:rPr>
        <w:t>cancel the evaluation process at any stage; and/or</w:t>
      </w:r>
      <w:bookmarkStart w:id="13" w:name="_Toc481479598"/>
      <w:bookmarkStart w:id="14" w:name="_Toc481482245"/>
    </w:p>
    <w:p w14:paraId="0D4CE6CB" w14:textId="0A3F0913" w:rsidR="009D1B3A" w:rsidRPr="00354C87" w:rsidRDefault="009D1B3A" w:rsidP="009D1B3A">
      <w:pPr>
        <w:pStyle w:val="01-Level3-BB"/>
        <w:numPr>
          <w:ilvl w:val="0"/>
          <w:numId w:val="32"/>
        </w:numPr>
        <w:jc w:val="left"/>
        <w:rPr>
          <w:rFonts w:asciiTheme="minorHAnsi" w:hAnsiTheme="minorHAnsi" w:cs="Arial"/>
          <w:szCs w:val="22"/>
        </w:rPr>
      </w:pPr>
      <w:proofErr w:type="gramStart"/>
      <w:r w:rsidRPr="00354C87">
        <w:rPr>
          <w:rFonts w:asciiTheme="minorHAnsi" w:hAnsiTheme="minorHAnsi" w:cs="Arial"/>
          <w:szCs w:val="22"/>
        </w:rPr>
        <w:t>require</w:t>
      </w:r>
      <w:proofErr w:type="gramEnd"/>
      <w:r w:rsidRPr="00354C87">
        <w:rPr>
          <w:rFonts w:asciiTheme="minorHAnsi" w:hAnsiTheme="minorHAnsi" w:cs="Arial"/>
          <w:szCs w:val="22"/>
        </w:rPr>
        <w:t xml:space="preserve"> the </w:t>
      </w:r>
      <w:r w:rsidR="00062006">
        <w:rPr>
          <w:rFonts w:asciiTheme="minorHAnsi" w:hAnsiTheme="minorHAnsi" w:cs="Arial"/>
          <w:szCs w:val="22"/>
        </w:rPr>
        <w:t>Tenderer</w:t>
      </w:r>
      <w:r w:rsidRPr="00354C87">
        <w:rPr>
          <w:rFonts w:asciiTheme="minorHAnsi" w:hAnsiTheme="minorHAnsi" w:cs="Arial"/>
          <w:szCs w:val="22"/>
        </w:rPr>
        <w:t xml:space="preserve"> to clarify its Tender in writing and/or provide additional information. (Failure to respond adequately may result in the </w:t>
      </w:r>
      <w:r w:rsidR="00062006">
        <w:rPr>
          <w:rFonts w:asciiTheme="minorHAnsi" w:hAnsiTheme="minorHAnsi" w:cs="Arial"/>
          <w:szCs w:val="22"/>
        </w:rPr>
        <w:t>Tenderer</w:t>
      </w:r>
      <w:r w:rsidRPr="00354C87">
        <w:rPr>
          <w:rFonts w:asciiTheme="minorHAnsi" w:hAnsiTheme="minorHAnsi" w:cs="Arial"/>
          <w:szCs w:val="22"/>
        </w:rPr>
        <w:t xml:space="preserve"> not being selected)</w:t>
      </w:r>
      <w:bookmarkEnd w:id="13"/>
      <w:bookmarkEnd w:id="14"/>
      <w:r w:rsidRPr="00354C87">
        <w:rPr>
          <w:rFonts w:asciiTheme="minorHAnsi" w:hAnsiTheme="minorHAnsi" w:cs="Arial"/>
          <w:szCs w:val="22"/>
        </w:rPr>
        <w:t>.</w:t>
      </w:r>
    </w:p>
    <w:p w14:paraId="5A3EAB6C" w14:textId="77777777" w:rsidR="009D1B3A" w:rsidRPr="00354C87" w:rsidRDefault="009D1B3A" w:rsidP="009D1B3A">
      <w:pPr>
        <w:jc w:val="left"/>
        <w:rPr>
          <w:rFonts w:cs="Arial"/>
          <w:lang w:eastAsia="en-US"/>
        </w:rPr>
      </w:pPr>
    </w:p>
    <w:p w14:paraId="3143387C" w14:textId="77777777" w:rsidR="009D1B3A" w:rsidRDefault="009D1B3A" w:rsidP="009D1B3A">
      <w:pPr>
        <w:jc w:val="left"/>
        <w:rPr>
          <w:rFonts w:eastAsia="MS Gothic" w:cs="Arial"/>
          <w:b/>
          <w:bCs/>
          <w:lang w:eastAsia="en-US"/>
        </w:rPr>
      </w:pPr>
    </w:p>
    <w:p w14:paraId="7ADAB640" w14:textId="77777777" w:rsidR="009D1B3A" w:rsidRPr="00354C87" w:rsidRDefault="009D1B3A" w:rsidP="009D1B3A">
      <w:pPr>
        <w:pStyle w:val="Outline2"/>
        <w:rPr>
          <w:i w:val="0"/>
          <w:sz w:val="22"/>
          <w:szCs w:val="22"/>
        </w:rPr>
      </w:pPr>
      <w:r w:rsidRPr="00354C87">
        <w:rPr>
          <w:i w:val="0"/>
          <w:sz w:val="22"/>
          <w:szCs w:val="22"/>
        </w:rPr>
        <w:t>EVALUATION</w:t>
      </w:r>
    </w:p>
    <w:p w14:paraId="338EA0D9" w14:textId="3011D75C" w:rsidR="009D1B3A" w:rsidRPr="00354C87" w:rsidRDefault="009D1B3A" w:rsidP="009D1B3A">
      <w:pPr>
        <w:jc w:val="left"/>
        <w:rPr>
          <w:rFonts w:cs="Arial"/>
        </w:rPr>
      </w:pPr>
      <w:r w:rsidRPr="00354C87">
        <w:rPr>
          <w:rFonts w:cs="Arial"/>
        </w:rPr>
        <w:t xml:space="preserve">The </w:t>
      </w:r>
      <w:r w:rsidR="00185BC1">
        <w:rPr>
          <w:rFonts w:cs="Arial"/>
        </w:rPr>
        <w:t>Tender</w:t>
      </w:r>
      <w:r w:rsidRPr="00354C87">
        <w:rPr>
          <w:rFonts w:cs="Arial"/>
        </w:rPr>
        <w:t xml:space="preserve"> evaluation process will be conducted in </w:t>
      </w:r>
      <w:r w:rsidR="00AC135C">
        <w:rPr>
          <w:rFonts w:cs="Arial"/>
        </w:rPr>
        <w:t>one</w:t>
      </w:r>
      <w:r w:rsidRPr="00354C87">
        <w:rPr>
          <w:rFonts w:cs="Arial"/>
        </w:rPr>
        <w:t xml:space="preserve"> stage and will ensure that </w:t>
      </w:r>
      <w:r w:rsidR="00185BC1">
        <w:rPr>
          <w:rFonts w:cs="Arial"/>
        </w:rPr>
        <w:t>Tender</w:t>
      </w:r>
      <w:r w:rsidRPr="00354C87">
        <w:rPr>
          <w:rFonts w:cs="Arial"/>
        </w:rPr>
        <w:t xml:space="preserve">s are evaluated fairly to ascertain the most economically advantageous tender.  Account will also be taken of any factors which may impact on the </w:t>
      </w:r>
      <w:r w:rsidR="00062006">
        <w:rPr>
          <w:rFonts w:cs="Arial"/>
        </w:rPr>
        <w:t>Tenderer</w:t>
      </w:r>
      <w:r w:rsidRPr="00354C87">
        <w:rPr>
          <w:rFonts w:cs="Arial"/>
        </w:rPr>
        <w:t xml:space="preserve">s suitability that emerge from the </w:t>
      </w:r>
      <w:r w:rsidR="00185BC1">
        <w:rPr>
          <w:rFonts w:cs="Arial"/>
        </w:rPr>
        <w:t>Tender</w:t>
      </w:r>
      <w:r w:rsidRPr="00354C87">
        <w:rPr>
          <w:rFonts w:cs="Arial"/>
        </w:rPr>
        <w:t xml:space="preserve"> process.  </w:t>
      </w:r>
      <w:r w:rsidR="00062006">
        <w:rPr>
          <w:rFonts w:cs="Arial"/>
        </w:rPr>
        <w:t>Tenderer</w:t>
      </w:r>
      <w:r w:rsidRPr="00354C87">
        <w:rPr>
          <w:rFonts w:cs="Arial"/>
        </w:rPr>
        <w:t>s should examine the evaluation model closely to ensure that they are able to submit the information and supporting evidence required.</w:t>
      </w:r>
    </w:p>
    <w:p w14:paraId="5DA8BC2F" w14:textId="77777777" w:rsidR="00D92D63" w:rsidRDefault="00D92D63" w:rsidP="00D92D63">
      <w:pPr>
        <w:jc w:val="left"/>
        <w:rPr>
          <w:rFonts w:cs="Arial"/>
          <w:b/>
          <w:lang w:eastAsia="en-US"/>
        </w:rPr>
      </w:pPr>
    </w:p>
    <w:p w14:paraId="2921AB7F" w14:textId="77777777" w:rsidR="00B616FC" w:rsidRDefault="00B616FC" w:rsidP="00D92D63">
      <w:pPr>
        <w:jc w:val="left"/>
        <w:rPr>
          <w:rFonts w:cs="Arial"/>
          <w:b/>
          <w:lang w:eastAsia="en-US"/>
        </w:rPr>
      </w:pPr>
    </w:p>
    <w:p w14:paraId="2D48390B" w14:textId="6E0D5E52" w:rsidR="00D92D63" w:rsidRDefault="00D92D63" w:rsidP="00D92D63">
      <w:pPr>
        <w:jc w:val="left"/>
        <w:rPr>
          <w:rFonts w:cs="Arial"/>
          <w:b/>
        </w:rPr>
      </w:pPr>
      <w:r w:rsidRPr="009F001A">
        <w:rPr>
          <w:rFonts w:cs="Arial"/>
          <w:b/>
        </w:rPr>
        <w:t>Evaluation</w:t>
      </w:r>
    </w:p>
    <w:p w14:paraId="1F4E663E" w14:textId="220F2651" w:rsidR="006D5C10" w:rsidRDefault="006D5C10" w:rsidP="006D5C10">
      <w:pPr>
        <w:pStyle w:val="01-NormInd2-BB"/>
        <w:ind w:left="0"/>
        <w:jc w:val="left"/>
        <w:rPr>
          <w:rFonts w:cs="Arial"/>
        </w:rPr>
      </w:pPr>
      <w:r>
        <w:rPr>
          <w:rFonts w:cs="Arial"/>
        </w:rPr>
        <w:t>T</w:t>
      </w:r>
      <w:r w:rsidRPr="00354C87">
        <w:rPr>
          <w:rFonts w:cs="Arial"/>
        </w:rPr>
        <w:t xml:space="preserve">he Authority will fully evaluate the selected proposals submitted by </w:t>
      </w:r>
      <w:r w:rsidR="00062006">
        <w:rPr>
          <w:rFonts w:cs="Arial"/>
        </w:rPr>
        <w:t>Tenderer</w:t>
      </w:r>
      <w:r w:rsidRPr="00354C87">
        <w:rPr>
          <w:rFonts w:cs="Arial"/>
        </w:rPr>
        <w:t xml:space="preserve">s in accordance with the model below.  </w:t>
      </w:r>
    </w:p>
    <w:p w14:paraId="499714B1" w14:textId="77777777" w:rsidR="001A3FE4" w:rsidRDefault="001A3FE4" w:rsidP="00D92D63">
      <w:pPr>
        <w:pStyle w:val="01-NormInd2-BB"/>
        <w:ind w:left="0"/>
        <w:jc w:val="left"/>
        <w:rPr>
          <w:rFonts w:cs="Arial"/>
        </w:rPr>
      </w:pPr>
    </w:p>
    <w:tbl>
      <w:tblPr>
        <w:tblStyle w:val="TableGrid"/>
        <w:tblW w:w="0" w:type="auto"/>
        <w:tblLayout w:type="fixed"/>
        <w:tblLook w:val="04A0" w:firstRow="1" w:lastRow="0" w:firstColumn="1" w:lastColumn="0" w:noHBand="0" w:noVBand="1"/>
      </w:tblPr>
      <w:tblGrid>
        <w:gridCol w:w="2689"/>
        <w:gridCol w:w="1417"/>
        <w:gridCol w:w="6237"/>
      </w:tblGrid>
      <w:tr w:rsidR="00CD292F" w:rsidRPr="00CD292F" w14:paraId="75A6EEA4" w14:textId="77777777" w:rsidTr="0086361E">
        <w:tc>
          <w:tcPr>
            <w:tcW w:w="2689" w:type="dxa"/>
            <w:shd w:val="clear" w:color="auto" w:fill="D9D9D9" w:themeFill="background1" w:themeFillShade="D9"/>
          </w:tcPr>
          <w:p w14:paraId="5928D347" w14:textId="68DB4CCB" w:rsidR="00CD292F" w:rsidRPr="00CD292F" w:rsidRDefault="00385CD3" w:rsidP="0086361E">
            <w:pPr>
              <w:spacing w:before="120" w:after="120" w:line="240" w:lineRule="auto"/>
              <w:jc w:val="left"/>
              <w:rPr>
                <w:rFonts w:cs="Arial"/>
                <w:b/>
              </w:rPr>
            </w:pPr>
            <w:r>
              <w:rPr>
                <w:rFonts w:cs="Arial"/>
                <w:b/>
              </w:rPr>
              <w:t xml:space="preserve">Requirement reference </w:t>
            </w:r>
          </w:p>
        </w:tc>
        <w:tc>
          <w:tcPr>
            <w:tcW w:w="1417" w:type="dxa"/>
            <w:shd w:val="clear" w:color="auto" w:fill="D9D9D9" w:themeFill="background1" w:themeFillShade="D9"/>
          </w:tcPr>
          <w:p w14:paraId="0E3E3CEA" w14:textId="77777777" w:rsidR="00CD292F" w:rsidRPr="00CD292F" w:rsidRDefault="00CD292F" w:rsidP="0086361E">
            <w:pPr>
              <w:spacing w:before="120" w:after="120" w:line="240" w:lineRule="auto"/>
              <w:jc w:val="left"/>
              <w:rPr>
                <w:rFonts w:cs="Arial"/>
                <w:b/>
              </w:rPr>
            </w:pPr>
            <w:r w:rsidRPr="00CD292F">
              <w:rPr>
                <w:rFonts w:cs="Arial"/>
                <w:b/>
              </w:rPr>
              <w:t>Weighting</w:t>
            </w:r>
          </w:p>
        </w:tc>
        <w:tc>
          <w:tcPr>
            <w:tcW w:w="6237" w:type="dxa"/>
            <w:shd w:val="clear" w:color="auto" w:fill="D9D9D9" w:themeFill="background1" w:themeFillShade="D9"/>
          </w:tcPr>
          <w:p w14:paraId="04B382A0" w14:textId="77777777" w:rsidR="00CD292F" w:rsidRPr="00CD292F" w:rsidRDefault="00CD292F" w:rsidP="0086361E">
            <w:pPr>
              <w:spacing w:before="120" w:after="120" w:line="240" w:lineRule="auto"/>
              <w:jc w:val="left"/>
              <w:rPr>
                <w:rFonts w:cs="Arial"/>
                <w:b/>
              </w:rPr>
            </w:pPr>
            <w:r w:rsidRPr="00CD292F">
              <w:rPr>
                <w:rFonts w:cs="Arial"/>
                <w:b/>
              </w:rPr>
              <w:t>Evaluation Criteria</w:t>
            </w:r>
          </w:p>
        </w:tc>
      </w:tr>
      <w:tr w:rsidR="00CD292F" w:rsidRPr="00CD292F" w14:paraId="74156E1B" w14:textId="77777777" w:rsidTr="0086361E">
        <w:tc>
          <w:tcPr>
            <w:tcW w:w="2689" w:type="dxa"/>
            <w:vAlign w:val="center"/>
          </w:tcPr>
          <w:p w14:paraId="201E0476" w14:textId="77777777" w:rsidR="00CD292F" w:rsidRPr="00CD292F" w:rsidRDefault="00CD292F" w:rsidP="0086361E">
            <w:pPr>
              <w:pStyle w:val="ListParagraph"/>
              <w:numPr>
                <w:ilvl w:val="0"/>
                <w:numId w:val="48"/>
              </w:numPr>
              <w:spacing w:before="120" w:after="120" w:line="240" w:lineRule="auto"/>
              <w:jc w:val="left"/>
              <w:rPr>
                <w:rFonts w:cs="Arial"/>
              </w:rPr>
            </w:pPr>
            <w:r w:rsidRPr="00CD292F">
              <w:rPr>
                <w:rFonts w:cs="Arial"/>
              </w:rPr>
              <w:t>Ability to meet essential requirements</w:t>
            </w:r>
          </w:p>
        </w:tc>
        <w:tc>
          <w:tcPr>
            <w:tcW w:w="1417" w:type="dxa"/>
            <w:vAlign w:val="center"/>
          </w:tcPr>
          <w:p w14:paraId="3A9DF883" w14:textId="77777777" w:rsidR="00CD292F" w:rsidRPr="00CD292F" w:rsidRDefault="00CD292F" w:rsidP="0086361E">
            <w:pPr>
              <w:spacing w:before="120" w:after="120" w:line="240" w:lineRule="auto"/>
              <w:jc w:val="left"/>
              <w:rPr>
                <w:rFonts w:cs="Arial"/>
              </w:rPr>
            </w:pPr>
            <w:r w:rsidRPr="00CD292F">
              <w:rPr>
                <w:rFonts w:cs="Arial"/>
              </w:rPr>
              <w:t>Pass/Fail</w:t>
            </w:r>
          </w:p>
        </w:tc>
        <w:tc>
          <w:tcPr>
            <w:tcW w:w="6237" w:type="dxa"/>
            <w:vAlign w:val="center"/>
          </w:tcPr>
          <w:p w14:paraId="595384AB" w14:textId="0AFBFA41" w:rsidR="00CD292F" w:rsidRPr="00CD292F" w:rsidRDefault="00CD292F" w:rsidP="008D5AC0">
            <w:pPr>
              <w:spacing w:before="120" w:after="120" w:line="240" w:lineRule="auto"/>
              <w:jc w:val="left"/>
              <w:rPr>
                <w:rFonts w:cs="Arial"/>
              </w:rPr>
            </w:pPr>
            <w:r w:rsidRPr="00CD292F">
              <w:rPr>
                <w:rFonts w:cs="Arial"/>
              </w:rPr>
              <w:t>Review</w:t>
            </w:r>
            <w:r w:rsidR="00FC7559">
              <w:rPr>
                <w:rFonts w:cs="Arial"/>
              </w:rPr>
              <w:t xml:space="preserve"> of Contractor’s statement about how they meet the seed specification. </w:t>
            </w:r>
            <w:r>
              <w:t>Reference s</w:t>
            </w:r>
            <w:r w:rsidR="008D5AC0">
              <w:t xml:space="preserve">ub </w:t>
            </w:r>
            <w:proofErr w:type="gramStart"/>
            <w:r w:rsidR="008D5AC0">
              <w:t xml:space="preserve">heading </w:t>
            </w:r>
            <w:r>
              <w:t xml:space="preserve"> 5</w:t>
            </w:r>
            <w:proofErr w:type="gramEnd"/>
            <w:r>
              <w:t xml:space="preserve"> in </w:t>
            </w:r>
            <w:r w:rsidR="008D5AC0">
              <w:t>section 2</w:t>
            </w:r>
            <w:r w:rsidR="00AB28D9">
              <w:t xml:space="preserve"> of this document</w:t>
            </w:r>
            <w:r>
              <w:t xml:space="preserve"> (</w:t>
            </w:r>
            <w:proofErr w:type="spellStart"/>
            <w:r>
              <w:t>SoR</w:t>
            </w:r>
            <w:proofErr w:type="spellEnd"/>
            <w:r>
              <w:t>)</w:t>
            </w:r>
            <w:r>
              <w:rPr>
                <w:rFonts w:cs="Arial"/>
              </w:rPr>
              <w:t>.</w:t>
            </w:r>
          </w:p>
        </w:tc>
      </w:tr>
      <w:tr w:rsidR="00CD292F" w:rsidRPr="00CD292F" w14:paraId="5C159D25" w14:textId="77777777" w:rsidTr="0086361E">
        <w:tc>
          <w:tcPr>
            <w:tcW w:w="2689" w:type="dxa"/>
            <w:vAlign w:val="center"/>
          </w:tcPr>
          <w:p w14:paraId="752E07C7" w14:textId="77777777" w:rsidR="00CD292F" w:rsidRPr="00CD292F" w:rsidRDefault="00CD292F" w:rsidP="0086361E">
            <w:pPr>
              <w:pStyle w:val="ListParagraph"/>
              <w:numPr>
                <w:ilvl w:val="0"/>
                <w:numId w:val="48"/>
              </w:numPr>
              <w:spacing w:before="120" w:after="120" w:line="240" w:lineRule="auto"/>
              <w:jc w:val="left"/>
              <w:rPr>
                <w:rFonts w:cs="Arial"/>
              </w:rPr>
            </w:pPr>
            <w:r w:rsidRPr="00CD292F">
              <w:rPr>
                <w:rFonts w:cs="Arial"/>
              </w:rPr>
              <w:t>Quality</w:t>
            </w:r>
          </w:p>
        </w:tc>
        <w:tc>
          <w:tcPr>
            <w:tcW w:w="1417" w:type="dxa"/>
            <w:vAlign w:val="center"/>
          </w:tcPr>
          <w:p w14:paraId="38C01BE8" w14:textId="77777777" w:rsidR="007858C0" w:rsidRDefault="00CD292F" w:rsidP="0086361E">
            <w:pPr>
              <w:spacing w:before="120" w:after="120" w:line="240" w:lineRule="auto"/>
              <w:jc w:val="left"/>
              <w:rPr>
                <w:rFonts w:cs="Arial"/>
              </w:rPr>
            </w:pPr>
            <w:r w:rsidRPr="00CD292F">
              <w:rPr>
                <w:rFonts w:cs="Arial"/>
              </w:rPr>
              <w:t>50%</w:t>
            </w:r>
            <w:r w:rsidR="007858C0">
              <w:rPr>
                <w:rFonts w:cs="Arial"/>
              </w:rPr>
              <w:t xml:space="preserve"> </w:t>
            </w:r>
          </w:p>
          <w:p w14:paraId="01ED54CF" w14:textId="3CFB561E" w:rsidR="00CD292F" w:rsidRPr="00CD292F" w:rsidRDefault="007858C0" w:rsidP="0086361E">
            <w:pPr>
              <w:spacing w:before="120" w:after="120" w:line="240" w:lineRule="auto"/>
              <w:jc w:val="left"/>
              <w:rPr>
                <w:rFonts w:cs="Arial"/>
              </w:rPr>
            </w:pPr>
            <w:r>
              <w:rPr>
                <w:rFonts w:cs="Arial"/>
              </w:rPr>
              <w:t>(10% per mix)</w:t>
            </w:r>
          </w:p>
        </w:tc>
        <w:tc>
          <w:tcPr>
            <w:tcW w:w="6237" w:type="dxa"/>
            <w:vAlign w:val="center"/>
          </w:tcPr>
          <w:p w14:paraId="08DB31E4" w14:textId="55760D38" w:rsidR="00CD292F" w:rsidRPr="00CD292F" w:rsidRDefault="007858C0" w:rsidP="008D5AC0">
            <w:pPr>
              <w:spacing w:before="120" w:after="120" w:line="240" w:lineRule="auto"/>
              <w:jc w:val="left"/>
              <w:rPr>
                <w:rFonts w:cs="Arial"/>
              </w:rPr>
            </w:pPr>
            <w:r w:rsidRPr="007858C0">
              <w:rPr>
                <w:rFonts w:cs="Arial"/>
              </w:rPr>
              <w:t>Scoring of Contractor’s response to their proposed species by name, percentage composition and weight for each of the five seed mixes. Mixes will be evaluated through how well the proposed species fits with the theme of the mix. Reference Appendix 1 in section 2 of this document (</w:t>
            </w:r>
            <w:proofErr w:type="spellStart"/>
            <w:r w:rsidRPr="007858C0">
              <w:rPr>
                <w:rFonts w:cs="Arial"/>
              </w:rPr>
              <w:t>SoR</w:t>
            </w:r>
            <w:proofErr w:type="spellEnd"/>
            <w:r w:rsidRPr="007858C0">
              <w:rPr>
                <w:rFonts w:cs="Arial"/>
              </w:rPr>
              <w:t>).</w:t>
            </w:r>
          </w:p>
        </w:tc>
      </w:tr>
      <w:tr w:rsidR="00CD292F" w:rsidRPr="00CD292F" w14:paraId="718EFC2E" w14:textId="77777777" w:rsidTr="0086361E">
        <w:tc>
          <w:tcPr>
            <w:tcW w:w="2689" w:type="dxa"/>
            <w:vAlign w:val="center"/>
          </w:tcPr>
          <w:p w14:paraId="443A7072" w14:textId="5BBD13BB" w:rsidR="00CD292F" w:rsidRPr="00CD292F" w:rsidRDefault="004221C2" w:rsidP="004221C2">
            <w:pPr>
              <w:pStyle w:val="ListParagraph"/>
              <w:numPr>
                <w:ilvl w:val="0"/>
                <w:numId w:val="48"/>
              </w:numPr>
              <w:spacing w:before="120" w:after="120" w:line="240" w:lineRule="auto"/>
              <w:jc w:val="left"/>
              <w:rPr>
                <w:rFonts w:cs="Arial"/>
              </w:rPr>
            </w:pPr>
            <w:r>
              <w:rPr>
                <w:rFonts w:cs="Arial"/>
              </w:rPr>
              <w:t>Commercial criteria</w:t>
            </w:r>
          </w:p>
        </w:tc>
        <w:tc>
          <w:tcPr>
            <w:tcW w:w="1417" w:type="dxa"/>
            <w:vAlign w:val="center"/>
          </w:tcPr>
          <w:p w14:paraId="10F89212" w14:textId="77777777" w:rsidR="00CD292F" w:rsidRPr="00CD292F" w:rsidRDefault="00CD292F" w:rsidP="0086361E">
            <w:pPr>
              <w:spacing w:before="120" w:after="120" w:line="240" w:lineRule="auto"/>
              <w:jc w:val="left"/>
              <w:rPr>
                <w:rFonts w:cs="Arial"/>
              </w:rPr>
            </w:pPr>
            <w:r w:rsidRPr="00CD292F">
              <w:rPr>
                <w:rFonts w:cs="Arial"/>
              </w:rPr>
              <w:t>50%</w:t>
            </w:r>
          </w:p>
        </w:tc>
        <w:tc>
          <w:tcPr>
            <w:tcW w:w="6237" w:type="dxa"/>
            <w:vAlign w:val="center"/>
          </w:tcPr>
          <w:p w14:paraId="7CB2C726" w14:textId="7881694A" w:rsidR="00CD292F" w:rsidRPr="00CD292F" w:rsidRDefault="00CD292F" w:rsidP="008D5AC0">
            <w:pPr>
              <w:spacing w:before="120" w:after="120" w:line="240" w:lineRule="auto"/>
              <w:jc w:val="left"/>
              <w:rPr>
                <w:rFonts w:cs="Arial"/>
              </w:rPr>
            </w:pPr>
            <w:r w:rsidRPr="00CD292F">
              <w:rPr>
                <w:rFonts w:cs="Arial"/>
              </w:rPr>
              <w:t>Scoring of Contractor’s response to</w:t>
            </w:r>
            <w:r>
              <w:rPr>
                <w:rFonts w:cs="Arial"/>
              </w:rPr>
              <w:t xml:space="preserve"> </w:t>
            </w:r>
            <w:r w:rsidRPr="00CD292F">
              <w:rPr>
                <w:rFonts w:cs="Arial"/>
              </w:rPr>
              <w:t xml:space="preserve">total price for meeting the </w:t>
            </w:r>
            <w:r w:rsidR="0086361E">
              <w:rPr>
                <w:rFonts w:cs="Arial"/>
              </w:rPr>
              <w:t>specification</w:t>
            </w:r>
            <w:r w:rsidRPr="00CD292F">
              <w:rPr>
                <w:rFonts w:cs="Arial"/>
              </w:rPr>
              <w:t>, including a full cost breakdown</w:t>
            </w:r>
            <w:r w:rsidR="0086361E">
              <w:rPr>
                <w:rFonts w:cs="Arial"/>
              </w:rPr>
              <w:t xml:space="preserve">. </w:t>
            </w:r>
            <w:r w:rsidR="0086361E">
              <w:t xml:space="preserve">Reference </w:t>
            </w:r>
            <w:r w:rsidR="008D5AC0">
              <w:t xml:space="preserve">sub heading </w:t>
            </w:r>
            <w:r w:rsidR="0086361E">
              <w:t xml:space="preserve">5 and Appendix 1 in </w:t>
            </w:r>
            <w:r w:rsidR="008D5AC0">
              <w:t xml:space="preserve">section </w:t>
            </w:r>
            <w:r w:rsidR="0086361E">
              <w:t>2</w:t>
            </w:r>
            <w:r w:rsidR="008D5AC0">
              <w:t xml:space="preserve"> of this document</w:t>
            </w:r>
            <w:r w:rsidR="0086361E">
              <w:t xml:space="preserve"> (</w:t>
            </w:r>
            <w:proofErr w:type="spellStart"/>
            <w:r w:rsidR="0086361E">
              <w:t>SoR</w:t>
            </w:r>
            <w:proofErr w:type="spellEnd"/>
            <w:r w:rsidR="0086361E">
              <w:t>)</w:t>
            </w:r>
            <w:r w:rsidR="0086361E">
              <w:rPr>
                <w:rFonts w:cs="Arial"/>
              </w:rPr>
              <w:t>.</w:t>
            </w:r>
          </w:p>
        </w:tc>
      </w:tr>
    </w:tbl>
    <w:p w14:paraId="04BB7BAC" w14:textId="77777777" w:rsidR="00B616FC" w:rsidRDefault="00B616FC" w:rsidP="00184EBA">
      <w:pPr>
        <w:pStyle w:val="01-NormInd2-BB"/>
        <w:ind w:left="0"/>
        <w:jc w:val="left"/>
        <w:rPr>
          <w:rFonts w:cs="Arial"/>
          <w:b/>
        </w:rPr>
      </w:pPr>
    </w:p>
    <w:p w14:paraId="115479A4" w14:textId="77777777" w:rsidR="009D1B3A" w:rsidRPr="00354C87" w:rsidRDefault="009D1B3A" w:rsidP="009D1B3A">
      <w:pPr>
        <w:jc w:val="left"/>
        <w:rPr>
          <w:rFonts w:cs="Arial"/>
          <w:b/>
        </w:rPr>
      </w:pPr>
      <w:r w:rsidRPr="00354C87">
        <w:rPr>
          <w:rFonts w:cs="Arial"/>
          <w:b/>
        </w:rPr>
        <w:t>Scoring Mechanism</w:t>
      </w:r>
    </w:p>
    <w:p w14:paraId="70CB5454" w14:textId="77777777" w:rsidR="009D1B3A" w:rsidRPr="00354C87" w:rsidRDefault="009D1B3A" w:rsidP="009D1B3A">
      <w:pPr>
        <w:jc w:val="left"/>
        <w:rPr>
          <w:rFonts w:cs="Arial"/>
        </w:rPr>
      </w:pPr>
      <w:r w:rsidRPr="00354C87">
        <w:rPr>
          <w:rFonts w:cs="Arial"/>
        </w:rPr>
        <w:t>The technical evaluation criteria and the pitch to the panel will be scored in accordance with the model below:</w:t>
      </w:r>
      <w:r w:rsidRPr="00354C87">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701"/>
        <w:gridCol w:w="7963"/>
      </w:tblGrid>
      <w:tr w:rsidR="009D1B3A" w:rsidRPr="00354C87" w14:paraId="14475F77" w14:textId="77777777" w:rsidTr="00827D34">
        <w:trPr>
          <w:jc w:val="center"/>
        </w:trPr>
        <w:tc>
          <w:tcPr>
            <w:tcW w:w="613" w:type="dxa"/>
            <w:shd w:val="clear" w:color="auto" w:fill="FFC000"/>
            <w:vAlign w:val="center"/>
          </w:tcPr>
          <w:p w14:paraId="436F0CDB" w14:textId="77777777" w:rsidR="009D1B3A" w:rsidRPr="00354C87" w:rsidRDefault="009D1B3A" w:rsidP="009D1B3A">
            <w:pPr>
              <w:jc w:val="left"/>
              <w:rPr>
                <w:rFonts w:cs="Arial"/>
                <w:b/>
              </w:rPr>
            </w:pPr>
            <w:r w:rsidRPr="00354C87">
              <w:rPr>
                <w:rFonts w:cs="Arial"/>
                <w:b/>
              </w:rPr>
              <w:t>5</w:t>
            </w:r>
          </w:p>
        </w:tc>
        <w:tc>
          <w:tcPr>
            <w:tcW w:w="1701" w:type="dxa"/>
            <w:shd w:val="clear" w:color="auto" w:fill="auto"/>
            <w:vAlign w:val="center"/>
          </w:tcPr>
          <w:p w14:paraId="164D0E98" w14:textId="77777777" w:rsidR="009D1B3A" w:rsidRPr="00354C87" w:rsidRDefault="009D1B3A" w:rsidP="009D1B3A">
            <w:pPr>
              <w:jc w:val="left"/>
              <w:rPr>
                <w:rFonts w:cs="Arial"/>
                <w:b/>
              </w:rPr>
            </w:pPr>
            <w:r w:rsidRPr="00354C87">
              <w:rPr>
                <w:rFonts w:cs="Arial"/>
                <w:b/>
              </w:rPr>
              <w:t>Very Good</w:t>
            </w:r>
          </w:p>
        </w:tc>
        <w:tc>
          <w:tcPr>
            <w:tcW w:w="7963" w:type="dxa"/>
            <w:shd w:val="clear" w:color="auto" w:fill="auto"/>
          </w:tcPr>
          <w:p w14:paraId="25359950" w14:textId="77777777" w:rsidR="009D1B3A" w:rsidRPr="00354C87" w:rsidRDefault="009D1B3A" w:rsidP="009D1B3A">
            <w:pPr>
              <w:jc w:val="left"/>
              <w:rPr>
                <w:rFonts w:cs="Arial"/>
              </w:rPr>
            </w:pPr>
            <w:r w:rsidRPr="00354C87">
              <w:rPr>
                <w:rFonts w:cs="Arial"/>
              </w:rPr>
              <w:t>Response is completely relevant covering all aspects of the requirement. The response is comprehensive, unambiguous and demonstrates a thorough understanding of the requirement and provides details of how the requirement will be met in full.</w:t>
            </w:r>
          </w:p>
        </w:tc>
      </w:tr>
      <w:tr w:rsidR="009D1B3A" w:rsidRPr="00354C87" w14:paraId="3721B02F" w14:textId="77777777" w:rsidTr="00827D34">
        <w:trPr>
          <w:jc w:val="center"/>
        </w:trPr>
        <w:tc>
          <w:tcPr>
            <w:tcW w:w="613" w:type="dxa"/>
            <w:shd w:val="clear" w:color="auto" w:fill="FFC000"/>
            <w:vAlign w:val="center"/>
          </w:tcPr>
          <w:p w14:paraId="11262410" w14:textId="77777777" w:rsidR="009D1B3A" w:rsidRPr="00354C87" w:rsidRDefault="009D1B3A" w:rsidP="009D1B3A">
            <w:pPr>
              <w:jc w:val="left"/>
              <w:rPr>
                <w:rFonts w:cs="Arial"/>
                <w:b/>
              </w:rPr>
            </w:pPr>
            <w:r w:rsidRPr="00354C87">
              <w:rPr>
                <w:rFonts w:cs="Arial"/>
                <w:b/>
              </w:rPr>
              <w:t>4</w:t>
            </w:r>
          </w:p>
        </w:tc>
        <w:tc>
          <w:tcPr>
            <w:tcW w:w="1701" w:type="dxa"/>
            <w:shd w:val="clear" w:color="auto" w:fill="auto"/>
            <w:vAlign w:val="center"/>
          </w:tcPr>
          <w:p w14:paraId="7F422664" w14:textId="77777777" w:rsidR="009D1B3A" w:rsidRPr="00354C87" w:rsidRDefault="009D1B3A" w:rsidP="009D1B3A">
            <w:pPr>
              <w:jc w:val="left"/>
              <w:rPr>
                <w:rFonts w:cs="Arial"/>
                <w:b/>
              </w:rPr>
            </w:pPr>
            <w:r w:rsidRPr="00354C87">
              <w:rPr>
                <w:rFonts w:cs="Arial"/>
                <w:b/>
              </w:rPr>
              <w:t>Good</w:t>
            </w:r>
          </w:p>
        </w:tc>
        <w:tc>
          <w:tcPr>
            <w:tcW w:w="7963" w:type="dxa"/>
            <w:shd w:val="clear" w:color="auto" w:fill="auto"/>
          </w:tcPr>
          <w:p w14:paraId="27C7CD74" w14:textId="77777777" w:rsidR="009D1B3A" w:rsidRPr="00354C87" w:rsidRDefault="009D1B3A" w:rsidP="009D1B3A">
            <w:pPr>
              <w:jc w:val="left"/>
              <w:rPr>
                <w:rFonts w:cs="Arial"/>
              </w:rPr>
            </w:pPr>
            <w:r w:rsidRPr="00354C87">
              <w:rPr>
                <w:rFonts w:cs="Arial"/>
              </w:rPr>
              <w:t>Response is relevant and good. The response is sufficiently detailed to demonstrate a good understanding and provides details on how the requirements will be fulfilled.</w:t>
            </w:r>
          </w:p>
        </w:tc>
      </w:tr>
      <w:tr w:rsidR="009D1B3A" w:rsidRPr="00354C87" w14:paraId="2F543500" w14:textId="77777777" w:rsidTr="00827D34">
        <w:trPr>
          <w:jc w:val="center"/>
        </w:trPr>
        <w:tc>
          <w:tcPr>
            <w:tcW w:w="613" w:type="dxa"/>
            <w:shd w:val="clear" w:color="auto" w:fill="FFC000"/>
            <w:vAlign w:val="center"/>
          </w:tcPr>
          <w:p w14:paraId="2270DB22" w14:textId="77777777" w:rsidR="009D1B3A" w:rsidRPr="00354C87" w:rsidRDefault="009D1B3A" w:rsidP="009D1B3A">
            <w:pPr>
              <w:jc w:val="left"/>
              <w:rPr>
                <w:rFonts w:cs="Arial"/>
                <w:b/>
              </w:rPr>
            </w:pPr>
            <w:r w:rsidRPr="00354C87">
              <w:rPr>
                <w:rFonts w:cs="Arial"/>
                <w:b/>
              </w:rPr>
              <w:t>3</w:t>
            </w:r>
          </w:p>
        </w:tc>
        <w:tc>
          <w:tcPr>
            <w:tcW w:w="1701" w:type="dxa"/>
            <w:shd w:val="clear" w:color="auto" w:fill="auto"/>
            <w:vAlign w:val="center"/>
          </w:tcPr>
          <w:p w14:paraId="5E937BF2" w14:textId="77777777" w:rsidR="009D1B3A" w:rsidRPr="00354C87" w:rsidRDefault="009D1B3A" w:rsidP="009D1B3A">
            <w:pPr>
              <w:jc w:val="left"/>
              <w:rPr>
                <w:rFonts w:cs="Arial"/>
                <w:b/>
              </w:rPr>
            </w:pPr>
            <w:r w:rsidRPr="00354C87">
              <w:rPr>
                <w:rFonts w:cs="Arial"/>
                <w:b/>
              </w:rPr>
              <w:t>Satisfactory</w:t>
            </w:r>
          </w:p>
        </w:tc>
        <w:tc>
          <w:tcPr>
            <w:tcW w:w="7963" w:type="dxa"/>
            <w:shd w:val="clear" w:color="auto" w:fill="auto"/>
          </w:tcPr>
          <w:p w14:paraId="5B06CF86" w14:textId="77777777" w:rsidR="009D1B3A" w:rsidRPr="00354C87" w:rsidRDefault="009D1B3A" w:rsidP="009D1B3A">
            <w:pPr>
              <w:jc w:val="left"/>
              <w:rPr>
                <w:rFonts w:cs="Arial"/>
              </w:rPr>
            </w:pPr>
            <w:r w:rsidRPr="00354C87">
              <w:rPr>
                <w:rFonts w:cs="Arial"/>
              </w:rPr>
              <w:t>Covers the majority of aspects required with only a few minor gaps in the response. Demonstrates a broad understanding of the requirement but lacks details on how the requirement will be fulfilled.</w:t>
            </w:r>
          </w:p>
        </w:tc>
      </w:tr>
      <w:tr w:rsidR="009D1B3A" w:rsidRPr="00354C87" w14:paraId="43FAEB38" w14:textId="77777777" w:rsidTr="00827D34">
        <w:trPr>
          <w:jc w:val="center"/>
        </w:trPr>
        <w:tc>
          <w:tcPr>
            <w:tcW w:w="613" w:type="dxa"/>
            <w:shd w:val="clear" w:color="auto" w:fill="FFC000"/>
            <w:vAlign w:val="center"/>
          </w:tcPr>
          <w:p w14:paraId="4C821B5D" w14:textId="77777777" w:rsidR="009D1B3A" w:rsidRPr="00354C87" w:rsidRDefault="009D1B3A" w:rsidP="009D1B3A">
            <w:pPr>
              <w:jc w:val="left"/>
              <w:rPr>
                <w:rFonts w:cs="Arial"/>
                <w:b/>
              </w:rPr>
            </w:pPr>
            <w:r w:rsidRPr="00354C87">
              <w:rPr>
                <w:rFonts w:cs="Arial"/>
                <w:b/>
              </w:rPr>
              <w:t>2</w:t>
            </w:r>
          </w:p>
        </w:tc>
        <w:tc>
          <w:tcPr>
            <w:tcW w:w="1701" w:type="dxa"/>
            <w:shd w:val="clear" w:color="auto" w:fill="auto"/>
            <w:vAlign w:val="center"/>
          </w:tcPr>
          <w:p w14:paraId="36609ADF" w14:textId="77777777" w:rsidR="009D1B3A" w:rsidRPr="00354C87" w:rsidRDefault="009D1B3A" w:rsidP="009D1B3A">
            <w:pPr>
              <w:jc w:val="left"/>
              <w:rPr>
                <w:rFonts w:cs="Arial"/>
                <w:b/>
              </w:rPr>
            </w:pPr>
            <w:r w:rsidRPr="00354C87">
              <w:rPr>
                <w:rFonts w:cs="Arial"/>
                <w:b/>
              </w:rPr>
              <w:t>Poor</w:t>
            </w:r>
          </w:p>
        </w:tc>
        <w:tc>
          <w:tcPr>
            <w:tcW w:w="7963" w:type="dxa"/>
            <w:shd w:val="clear" w:color="auto" w:fill="auto"/>
          </w:tcPr>
          <w:p w14:paraId="33223FEB" w14:textId="77777777" w:rsidR="009D1B3A" w:rsidRPr="00354C87" w:rsidRDefault="009D1B3A" w:rsidP="009D1B3A">
            <w:pPr>
              <w:jc w:val="left"/>
              <w:rPr>
                <w:rFonts w:cs="Arial"/>
              </w:rPr>
            </w:pPr>
            <w:r w:rsidRPr="00354C87">
              <w:rPr>
                <w:rFonts w:cs="Arial"/>
              </w:rPr>
              <w:t>Partially demonstrates ability to meet requirement specified but lacking information or detail on a number of areas.</w:t>
            </w:r>
          </w:p>
        </w:tc>
      </w:tr>
      <w:tr w:rsidR="009D1B3A" w:rsidRPr="00354C87" w14:paraId="2ED27481" w14:textId="77777777" w:rsidTr="00827D34">
        <w:trPr>
          <w:jc w:val="center"/>
        </w:trPr>
        <w:tc>
          <w:tcPr>
            <w:tcW w:w="613" w:type="dxa"/>
            <w:shd w:val="clear" w:color="auto" w:fill="FFC000"/>
            <w:vAlign w:val="center"/>
          </w:tcPr>
          <w:p w14:paraId="0C1E9CD0" w14:textId="77777777" w:rsidR="009D1B3A" w:rsidRPr="00354C87" w:rsidRDefault="009D1B3A" w:rsidP="009D1B3A">
            <w:pPr>
              <w:jc w:val="left"/>
              <w:rPr>
                <w:rFonts w:cs="Arial"/>
                <w:b/>
              </w:rPr>
            </w:pPr>
            <w:r w:rsidRPr="00354C87">
              <w:rPr>
                <w:rFonts w:cs="Arial"/>
                <w:b/>
              </w:rPr>
              <w:t>1</w:t>
            </w:r>
          </w:p>
        </w:tc>
        <w:tc>
          <w:tcPr>
            <w:tcW w:w="1701" w:type="dxa"/>
            <w:shd w:val="clear" w:color="auto" w:fill="auto"/>
            <w:vAlign w:val="center"/>
          </w:tcPr>
          <w:p w14:paraId="0D728665" w14:textId="77777777" w:rsidR="009D1B3A" w:rsidRPr="00354C87" w:rsidRDefault="009D1B3A" w:rsidP="009D1B3A">
            <w:pPr>
              <w:jc w:val="left"/>
              <w:rPr>
                <w:rFonts w:cs="Arial"/>
                <w:b/>
              </w:rPr>
            </w:pPr>
            <w:r w:rsidRPr="00354C87">
              <w:rPr>
                <w:rFonts w:cs="Arial"/>
                <w:b/>
              </w:rPr>
              <w:t>Very poor</w:t>
            </w:r>
          </w:p>
        </w:tc>
        <w:tc>
          <w:tcPr>
            <w:tcW w:w="7963" w:type="dxa"/>
            <w:shd w:val="clear" w:color="auto" w:fill="auto"/>
          </w:tcPr>
          <w:p w14:paraId="7D9A9852" w14:textId="77777777" w:rsidR="009D1B3A" w:rsidRPr="00354C87" w:rsidRDefault="009D1B3A" w:rsidP="009D1B3A">
            <w:pPr>
              <w:jc w:val="left"/>
              <w:rPr>
                <w:rFonts w:cs="Arial"/>
              </w:rPr>
            </w:pPr>
            <w:r w:rsidRPr="00354C87">
              <w:rPr>
                <w:rFonts w:cs="Arial"/>
              </w:rPr>
              <w:t>Limited evidence of ability to meet requirement with significant gaps in the response and/or serious concerns.</w:t>
            </w:r>
          </w:p>
        </w:tc>
      </w:tr>
      <w:tr w:rsidR="009D1B3A" w:rsidRPr="00354C87" w14:paraId="757282EC" w14:textId="77777777" w:rsidTr="00827D34">
        <w:trPr>
          <w:jc w:val="center"/>
        </w:trPr>
        <w:tc>
          <w:tcPr>
            <w:tcW w:w="613" w:type="dxa"/>
            <w:shd w:val="clear" w:color="auto" w:fill="FFC000"/>
            <w:vAlign w:val="center"/>
          </w:tcPr>
          <w:p w14:paraId="5ACC564C" w14:textId="77777777" w:rsidR="009D1B3A" w:rsidRPr="00354C87" w:rsidRDefault="009D1B3A" w:rsidP="009D1B3A">
            <w:pPr>
              <w:jc w:val="left"/>
              <w:rPr>
                <w:rFonts w:cs="Arial"/>
                <w:b/>
              </w:rPr>
            </w:pPr>
            <w:r w:rsidRPr="00354C87">
              <w:rPr>
                <w:rFonts w:cs="Arial"/>
                <w:b/>
              </w:rPr>
              <w:t>0</w:t>
            </w:r>
          </w:p>
        </w:tc>
        <w:tc>
          <w:tcPr>
            <w:tcW w:w="1701" w:type="dxa"/>
            <w:shd w:val="clear" w:color="auto" w:fill="auto"/>
            <w:vAlign w:val="center"/>
          </w:tcPr>
          <w:p w14:paraId="6C178EDA" w14:textId="77777777" w:rsidR="009D1B3A" w:rsidRPr="00354C87" w:rsidRDefault="009D1B3A" w:rsidP="009D1B3A">
            <w:pPr>
              <w:jc w:val="left"/>
              <w:rPr>
                <w:rFonts w:cs="Arial"/>
                <w:b/>
              </w:rPr>
            </w:pPr>
            <w:r w:rsidRPr="00354C87">
              <w:rPr>
                <w:rFonts w:cs="Arial"/>
                <w:b/>
              </w:rPr>
              <w:t>Unsatisfactory</w:t>
            </w:r>
          </w:p>
        </w:tc>
        <w:tc>
          <w:tcPr>
            <w:tcW w:w="7963" w:type="dxa"/>
            <w:shd w:val="clear" w:color="auto" w:fill="auto"/>
          </w:tcPr>
          <w:p w14:paraId="5ED03AF4" w14:textId="77777777" w:rsidR="009D1B3A" w:rsidRPr="00354C87" w:rsidRDefault="009D1B3A" w:rsidP="009D1B3A">
            <w:pPr>
              <w:jc w:val="left"/>
              <w:rPr>
                <w:rFonts w:cs="Arial"/>
              </w:rPr>
            </w:pPr>
            <w:r w:rsidRPr="00354C87">
              <w:rPr>
                <w:rFonts w:cs="Arial"/>
              </w:rPr>
              <w:t>Nil or inadequate response. Fails to demonstrate an ability to meet the requirement.</w:t>
            </w:r>
          </w:p>
        </w:tc>
      </w:tr>
    </w:tbl>
    <w:p w14:paraId="4515813C" w14:textId="77777777" w:rsidR="009D1B3A" w:rsidRPr="00354C87" w:rsidRDefault="009D1B3A" w:rsidP="009D1B3A">
      <w:pPr>
        <w:jc w:val="left"/>
        <w:rPr>
          <w:rFonts w:cs="Arial"/>
        </w:rPr>
      </w:pPr>
    </w:p>
    <w:p w14:paraId="0DDE7FBE" w14:textId="77777777" w:rsidR="00657F0B" w:rsidRPr="00E835D9" w:rsidRDefault="00657F0B" w:rsidP="00657F0B">
      <w:pPr>
        <w:spacing w:before="120" w:after="120"/>
        <w:rPr>
          <w:rFonts w:ascii="Calibri" w:hAnsi="Calibri" w:cs="Arial"/>
        </w:rPr>
      </w:pPr>
      <w:r w:rsidRPr="00E835D9">
        <w:rPr>
          <w:rFonts w:ascii="Calibri" w:hAnsi="Calibri" w:cs="Arial"/>
        </w:rPr>
        <w:t xml:space="preserve">Commercial criteria will be assessed </w:t>
      </w:r>
      <w:r>
        <w:rPr>
          <w:rFonts w:ascii="Calibri" w:hAnsi="Calibri" w:cs="Arial"/>
        </w:rPr>
        <w:t>by comparing the average cost per kg of seeds</w:t>
      </w:r>
      <w:r w:rsidRPr="00E835D9">
        <w:rPr>
          <w:rFonts w:ascii="Calibri" w:hAnsi="Calibri" w:cs="Arial"/>
        </w:rPr>
        <w:t xml:space="preserve"> to ensure that soluti</w:t>
      </w:r>
      <w:r>
        <w:rPr>
          <w:rFonts w:ascii="Calibri" w:hAnsi="Calibri" w:cs="Arial"/>
        </w:rPr>
        <w:t>ons can be compared equally.  The following calculation will be used</w:t>
      </w:r>
      <w:r w:rsidRPr="00E835D9">
        <w:rPr>
          <w:rFonts w:ascii="Calibri" w:hAnsi="Calibri" w:cs="Arial"/>
        </w:rPr>
        <w:t xml:space="preserve">: </w:t>
      </w:r>
    </w:p>
    <w:p w14:paraId="2BD754BF" w14:textId="77777777" w:rsidR="00657F0B" w:rsidRPr="00E835D9" w:rsidRDefault="00657F0B" w:rsidP="00657F0B">
      <w:pPr>
        <w:spacing w:before="120" w:after="120"/>
        <w:ind w:left="720"/>
        <w:rPr>
          <w:rFonts w:ascii="Calibri" w:hAnsi="Calibri" w:cs="Arial"/>
        </w:rPr>
      </w:pPr>
      <w:r w:rsidRPr="00E835D9">
        <w:rPr>
          <w:rFonts w:ascii="Calibri" w:hAnsi="Calibri" w:cs="Arial"/>
        </w:rPr>
        <w:t xml:space="preserve">Tender Score = (Lowest </w:t>
      </w:r>
      <w:r>
        <w:rPr>
          <w:rFonts w:ascii="Calibri" w:hAnsi="Calibri" w:cs="Arial"/>
        </w:rPr>
        <w:t>Average Cost</w:t>
      </w:r>
      <w:r w:rsidRPr="00E835D9">
        <w:rPr>
          <w:rFonts w:ascii="Calibri" w:hAnsi="Calibri" w:cs="Arial"/>
        </w:rPr>
        <w:t xml:space="preserve">/Tender </w:t>
      </w:r>
      <w:r>
        <w:rPr>
          <w:rFonts w:ascii="Calibri" w:hAnsi="Calibri" w:cs="Arial"/>
        </w:rPr>
        <w:t>Average</w:t>
      </w:r>
      <w:r w:rsidRPr="00E835D9">
        <w:rPr>
          <w:rFonts w:ascii="Calibri" w:hAnsi="Calibri" w:cs="Arial"/>
        </w:rPr>
        <w:t xml:space="preserve"> Cost) x available marks </w:t>
      </w:r>
    </w:p>
    <w:p w14:paraId="21C9C5DA" w14:textId="3A3DB46A" w:rsidR="009D1B3A" w:rsidRPr="00E835D9" w:rsidRDefault="009D1B3A" w:rsidP="009D1B3A">
      <w:pPr>
        <w:spacing w:before="120" w:after="120"/>
        <w:rPr>
          <w:rFonts w:ascii="Calibri" w:hAnsi="Calibri" w:cs="Arial"/>
        </w:rPr>
      </w:pPr>
      <w:bookmarkStart w:id="15" w:name="_GoBack"/>
      <w:bookmarkEnd w:id="15"/>
      <w:r w:rsidRPr="00E835D9">
        <w:rPr>
          <w:rFonts w:ascii="Calibri" w:hAnsi="Calibri" w:cs="Arial"/>
        </w:rPr>
        <w:lastRenderedPageBreak/>
        <w:t xml:space="preserve">Contract will be awarded to the </w:t>
      </w:r>
      <w:r w:rsidR="00062006">
        <w:rPr>
          <w:rFonts w:ascii="Calibri" w:hAnsi="Calibri" w:cs="Arial"/>
        </w:rPr>
        <w:t>Tenderer</w:t>
      </w:r>
      <w:r w:rsidRPr="00E835D9">
        <w:rPr>
          <w:rFonts w:ascii="Calibri" w:hAnsi="Calibri" w:cs="Arial"/>
        </w:rPr>
        <w:t xml:space="preserve">(s) who, in the opinion of the Authority at the conclusion of the evaluation, offers the most economically advantageous Tender(s) to the Authority having regard to the award criteria. </w:t>
      </w:r>
    </w:p>
    <w:p w14:paraId="54B800D4" w14:textId="6C3F08D1" w:rsidR="009D1B3A" w:rsidRPr="00E835D9" w:rsidRDefault="009D1B3A" w:rsidP="009D1B3A">
      <w:pPr>
        <w:spacing w:before="120" w:after="120"/>
        <w:rPr>
          <w:rFonts w:ascii="Calibri" w:hAnsi="Calibri" w:cs="Arial"/>
        </w:rPr>
      </w:pPr>
      <w:r w:rsidRPr="00E835D9">
        <w:rPr>
          <w:rFonts w:ascii="Calibri" w:hAnsi="Calibri" w:cs="Arial"/>
        </w:rPr>
        <w:t xml:space="preserve">The lowest price tender achieves the maximum score and all other tenders are reduced by reference to the lowest price. The Contract will be awarded to the </w:t>
      </w:r>
      <w:r w:rsidR="00062006">
        <w:rPr>
          <w:rFonts w:ascii="Calibri" w:hAnsi="Calibri" w:cs="Arial"/>
        </w:rPr>
        <w:t>Tenderer</w:t>
      </w:r>
      <w:r w:rsidRPr="00E835D9">
        <w:rPr>
          <w:rFonts w:ascii="Calibri" w:hAnsi="Calibri" w:cs="Arial"/>
        </w:rPr>
        <w:t xml:space="preserve"> who, in the opinion of the Customer at the conclusion of the evaluation, offers the most economically advantageous Tender(s) to the Authority having regard to the selection and award criteria.</w:t>
      </w:r>
    </w:p>
    <w:p w14:paraId="3204AD8B" w14:textId="77777777" w:rsidR="009D1B3A" w:rsidRPr="00354C87" w:rsidRDefault="009D1B3A" w:rsidP="009D1B3A">
      <w:pPr>
        <w:jc w:val="left"/>
        <w:rPr>
          <w:rFonts w:cs="Arial"/>
        </w:rPr>
      </w:pPr>
    </w:p>
    <w:p w14:paraId="78826FE1" w14:textId="77777777" w:rsidR="009D1B3A" w:rsidRPr="00354C87" w:rsidRDefault="009D1B3A" w:rsidP="009D1B3A">
      <w:pPr>
        <w:pStyle w:val="Outline2"/>
        <w:rPr>
          <w:i w:val="0"/>
          <w:sz w:val="22"/>
          <w:szCs w:val="22"/>
        </w:rPr>
      </w:pPr>
      <w:r w:rsidRPr="00354C87">
        <w:rPr>
          <w:i w:val="0"/>
          <w:sz w:val="22"/>
          <w:szCs w:val="22"/>
        </w:rPr>
        <w:t>AWARD NOTIFICATION</w:t>
      </w:r>
    </w:p>
    <w:p w14:paraId="3F0B0865" w14:textId="0B4FC617" w:rsidR="009D1B3A" w:rsidRPr="00354C87" w:rsidRDefault="009D1B3A" w:rsidP="009D1B3A">
      <w:pPr>
        <w:jc w:val="left"/>
        <w:rPr>
          <w:rFonts w:cs="Arial"/>
        </w:rPr>
      </w:pPr>
      <w:r w:rsidRPr="00354C87">
        <w:rPr>
          <w:rFonts w:cs="Arial"/>
        </w:rPr>
        <w:t xml:space="preserve">The Authority will notify the successful </w:t>
      </w:r>
      <w:r w:rsidR="00062006">
        <w:rPr>
          <w:rFonts w:cs="Arial"/>
        </w:rPr>
        <w:t>Tenderer</w:t>
      </w:r>
      <w:r w:rsidRPr="00354C87">
        <w:rPr>
          <w:rFonts w:cs="Arial"/>
        </w:rPr>
        <w:t xml:space="preserve">(s) of their admission to the contract in writing.  All </w:t>
      </w:r>
      <w:r w:rsidR="00062006">
        <w:rPr>
          <w:rFonts w:cs="Arial"/>
        </w:rPr>
        <w:t>Tenderer</w:t>
      </w:r>
      <w:r w:rsidRPr="00354C87">
        <w:rPr>
          <w:rFonts w:cs="Arial"/>
        </w:rPr>
        <w:t>s will be informed of the Authority decision in relation to contract award as soon as possible after the conclusion of the evaluation process.</w:t>
      </w:r>
    </w:p>
    <w:p w14:paraId="254DD5B2" w14:textId="77777777" w:rsidR="009D1B3A" w:rsidRPr="00354C87" w:rsidRDefault="009D1B3A" w:rsidP="009D1B3A">
      <w:pPr>
        <w:jc w:val="left"/>
        <w:rPr>
          <w:rFonts w:cs="Arial"/>
        </w:rPr>
      </w:pPr>
    </w:p>
    <w:p w14:paraId="360BE0AF" w14:textId="54395C7E" w:rsidR="005D483E" w:rsidRPr="00354C87" w:rsidRDefault="00062006" w:rsidP="00184EBA">
      <w:pPr>
        <w:jc w:val="left"/>
        <w:rPr>
          <w:rFonts w:cs="Arial"/>
          <w:b/>
          <w:color w:val="1F497D" w:themeColor="text2"/>
        </w:rPr>
      </w:pPr>
      <w:r>
        <w:rPr>
          <w:rFonts w:cs="Arial"/>
        </w:rPr>
        <w:t>Tenderer</w:t>
      </w:r>
      <w:r w:rsidR="009D1B3A" w:rsidRPr="00354C87">
        <w:rPr>
          <w:rFonts w:cs="Arial"/>
        </w:rPr>
        <w:t xml:space="preserve">s should request additional feedback from the Authority and the Authority shall endeavour to provide this to the </w:t>
      </w:r>
      <w:r>
        <w:rPr>
          <w:rFonts w:cs="Arial"/>
        </w:rPr>
        <w:t>Tenderer</w:t>
      </w:r>
      <w:r w:rsidR="009D1B3A" w:rsidRPr="00354C87">
        <w:rPr>
          <w:rFonts w:cs="Arial"/>
        </w:rPr>
        <w:t xml:space="preserve"> within two (2) weeks of the request.</w:t>
      </w:r>
      <w:r w:rsidR="005D483E" w:rsidRPr="00354C87">
        <w:rPr>
          <w:rFonts w:cs="Arial"/>
          <w:b/>
          <w:color w:val="1F497D" w:themeColor="text2"/>
        </w:rPr>
        <w:br w:type="page"/>
      </w:r>
    </w:p>
    <w:p w14:paraId="00B77D4F" w14:textId="77777777" w:rsidR="001D120A" w:rsidRPr="00354C87" w:rsidRDefault="001D120A" w:rsidP="00184EBA">
      <w:pPr>
        <w:pStyle w:val="NoSpacing"/>
        <w:shd w:val="clear" w:color="auto" w:fill="FFC000"/>
        <w:jc w:val="left"/>
        <w:rPr>
          <w:rFonts w:asciiTheme="minorHAnsi" w:hAnsiTheme="minorHAnsi" w:cs="Arial"/>
          <w:b/>
          <w:color w:val="1F497D" w:themeColor="text2"/>
          <w:szCs w:val="22"/>
        </w:rPr>
      </w:pPr>
      <w:r w:rsidRPr="00354C87">
        <w:rPr>
          <w:rFonts w:asciiTheme="minorHAnsi" w:hAnsiTheme="minorHAnsi" w:cs="Arial"/>
          <w:b/>
          <w:color w:val="1F497D" w:themeColor="text2"/>
          <w:szCs w:val="22"/>
        </w:rPr>
        <w:lastRenderedPageBreak/>
        <w:t>SECTION TWO: STATEMENT OF REQUIREMENTS</w:t>
      </w:r>
    </w:p>
    <w:p w14:paraId="1A4EEA1C" w14:textId="77777777" w:rsidR="004756F0" w:rsidRPr="00354C87" w:rsidRDefault="004756F0" w:rsidP="00184EBA">
      <w:pPr>
        <w:pStyle w:val="NoSpacing"/>
        <w:spacing w:before="120" w:after="120"/>
        <w:jc w:val="left"/>
        <w:rPr>
          <w:rFonts w:asciiTheme="minorHAnsi" w:hAnsiTheme="minorHAnsi" w:cs="Arial"/>
          <w:b/>
          <w:szCs w:val="22"/>
        </w:rPr>
      </w:pPr>
    </w:p>
    <w:p w14:paraId="607806AB" w14:textId="77777777" w:rsidR="007C33AE" w:rsidRPr="00354C87" w:rsidRDefault="007C33AE" w:rsidP="00184EBA">
      <w:pPr>
        <w:pStyle w:val="Outline1"/>
        <w:tabs>
          <w:tab w:val="clear" w:pos="720"/>
          <w:tab w:val="num" w:pos="426"/>
        </w:tabs>
        <w:spacing w:before="120" w:after="120" w:line="240" w:lineRule="auto"/>
        <w:ind w:left="426" w:hanging="426"/>
        <w:rPr>
          <w:rFonts w:asciiTheme="minorHAnsi" w:hAnsiTheme="minorHAnsi"/>
          <w:sz w:val="28"/>
          <w:szCs w:val="28"/>
        </w:rPr>
      </w:pPr>
      <w:bookmarkStart w:id="16" w:name="_Toc108686221"/>
      <w:bookmarkStart w:id="17" w:name="_Toc108858976"/>
      <w:bookmarkStart w:id="18" w:name="_Toc112940470"/>
      <w:bookmarkStart w:id="19" w:name="_Toc114283228"/>
      <w:bookmarkStart w:id="20" w:name="_Toc114303926"/>
      <w:bookmarkStart w:id="21" w:name="_Toc114319086"/>
      <w:bookmarkStart w:id="22" w:name="_Toc114319156"/>
      <w:bookmarkStart w:id="23" w:name="_Toc114320271"/>
      <w:bookmarkStart w:id="24" w:name="_Toc114495883"/>
      <w:bookmarkStart w:id="25" w:name="_Toc114718251"/>
      <w:bookmarkStart w:id="26" w:name="_Toc114720713"/>
      <w:bookmarkStart w:id="27" w:name="_Toc114731550"/>
      <w:bookmarkStart w:id="28" w:name="_Toc114742793"/>
      <w:bookmarkStart w:id="29" w:name="_Toc114752423"/>
      <w:bookmarkStart w:id="30" w:name="_Toc114752628"/>
      <w:bookmarkStart w:id="31" w:name="_Toc114819042"/>
      <w:bookmarkStart w:id="32" w:name="_Toc114884983"/>
      <w:bookmarkStart w:id="33" w:name="_Toc117762510"/>
      <w:bookmarkStart w:id="34" w:name="_Toc117766148"/>
      <w:bookmarkStart w:id="35" w:name="_Toc118379276"/>
      <w:bookmarkStart w:id="36" w:name="_Toc118387032"/>
      <w:bookmarkStart w:id="37" w:name="_Toc118432849"/>
      <w:bookmarkStart w:id="38" w:name="_Toc118436848"/>
      <w:bookmarkStart w:id="39" w:name="_Toc118511344"/>
      <w:bookmarkStart w:id="40" w:name="_Toc118513109"/>
      <w:bookmarkStart w:id="41" w:name="_Toc118706644"/>
      <w:bookmarkStart w:id="42" w:name="_Toc126138975"/>
      <w:bookmarkStart w:id="43" w:name="_Toc126140414"/>
      <w:bookmarkStart w:id="44" w:name="_Toc126909758"/>
      <w:bookmarkStart w:id="45" w:name="_Toc126985856"/>
      <w:bookmarkStart w:id="46" w:name="_Toc126985913"/>
      <w:bookmarkStart w:id="47" w:name="_Toc127498426"/>
      <w:bookmarkStart w:id="48" w:name="_Toc127499798"/>
      <w:bookmarkStart w:id="49" w:name="_Toc127500248"/>
      <w:bookmarkStart w:id="50" w:name="_Toc127505165"/>
      <w:bookmarkStart w:id="51" w:name="_Toc127508814"/>
      <w:bookmarkStart w:id="52" w:name="_Toc127509083"/>
      <w:bookmarkStart w:id="53" w:name="_Toc127509118"/>
      <w:bookmarkStart w:id="54" w:name="_Toc128559329"/>
      <w:bookmarkStart w:id="55" w:name="_Toc128560298"/>
      <w:bookmarkStart w:id="56" w:name="_Toc129320292"/>
      <w:bookmarkStart w:id="57" w:name="_Toc129325407"/>
      <w:bookmarkStart w:id="58" w:name="_Toc129330566"/>
      <w:bookmarkStart w:id="59" w:name="_Toc129334325"/>
      <w:bookmarkStart w:id="60" w:name="_Toc129336847"/>
      <w:bookmarkStart w:id="61" w:name="_Toc137869872"/>
      <w:bookmarkStart w:id="62" w:name="_Toc137874426"/>
      <w:bookmarkStart w:id="63" w:name="_Toc137876654"/>
      <w:bookmarkStart w:id="64" w:name="_Toc155927139"/>
      <w:bookmarkStart w:id="65" w:name="_Toc155933243"/>
      <w:bookmarkStart w:id="66" w:name="_Toc155941873"/>
      <w:bookmarkStart w:id="67" w:name="_Toc215915591"/>
      <w:bookmarkStart w:id="68" w:name="_Toc216251908"/>
      <w:bookmarkStart w:id="69" w:name="_Toc216514106"/>
      <w:r w:rsidRPr="00354C87">
        <w:rPr>
          <w:rFonts w:asciiTheme="minorHAnsi" w:hAnsiTheme="minorHAnsi"/>
          <w:sz w:val="28"/>
          <w:szCs w:val="28"/>
        </w:rPr>
        <w:t>Introduction</w:t>
      </w:r>
    </w:p>
    <w:p w14:paraId="6708D5AF" w14:textId="2DFF51C3" w:rsidR="00297803" w:rsidRDefault="00A91E73" w:rsidP="00184EBA">
      <w:pPr>
        <w:spacing w:before="120" w:after="120"/>
        <w:jc w:val="left"/>
        <w:rPr>
          <w:rFonts w:cs="Arial"/>
        </w:rPr>
      </w:pPr>
      <w:r>
        <w:rPr>
          <w:rFonts w:cs="Arial"/>
        </w:rPr>
        <w:t>This Statement of Requirements (“SOR”) is intended to find one</w:t>
      </w:r>
      <w:r w:rsidR="0072326F">
        <w:rPr>
          <w:rFonts w:cs="Arial"/>
        </w:rPr>
        <w:t xml:space="preserve"> or more</w:t>
      </w:r>
      <w:r w:rsidR="00297803">
        <w:rPr>
          <w:rFonts w:cs="Arial"/>
        </w:rPr>
        <w:t xml:space="preserve"> Contractors to supply native wild flower seeds to RBG Kew’s Grow Wild public engagement programme. </w:t>
      </w:r>
    </w:p>
    <w:p w14:paraId="4534529B" w14:textId="77777777" w:rsidR="00393A48" w:rsidRDefault="002B425B" w:rsidP="00184EBA">
      <w:pPr>
        <w:spacing w:before="120" w:after="120"/>
        <w:jc w:val="left"/>
        <w:rPr>
          <w:rFonts w:cs="Arial"/>
        </w:rPr>
      </w:pPr>
      <w:r>
        <w:rPr>
          <w:rFonts w:cs="Arial"/>
        </w:rPr>
        <w:t>The C</w:t>
      </w:r>
      <w:r w:rsidR="00297803">
        <w:rPr>
          <w:rFonts w:cs="Arial"/>
        </w:rPr>
        <w:t>ontract</w:t>
      </w:r>
      <w:r>
        <w:rPr>
          <w:rFonts w:cs="Arial"/>
        </w:rPr>
        <w:t>or</w:t>
      </w:r>
      <w:r w:rsidR="00297803">
        <w:rPr>
          <w:rFonts w:cs="Arial"/>
        </w:rPr>
        <w:t xml:space="preserve"> will supply seeds for Grow Wild packets distributed to target audiences during 2018 and 2019</w:t>
      </w:r>
      <w:r w:rsidR="00393A48">
        <w:rPr>
          <w:rFonts w:cs="Arial"/>
        </w:rPr>
        <w:t xml:space="preserve">. </w:t>
      </w:r>
    </w:p>
    <w:p w14:paraId="300F3AB6" w14:textId="77777777" w:rsidR="00F767F4" w:rsidRPr="00354C87" w:rsidRDefault="00F767F4" w:rsidP="00184EBA">
      <w:pPr>
        <w:spacing w:before="120" w:after="120"/>
        <w:jc w:val="left"/>
        <w:rPr>
          <w:rFonts w:cs="Arial"/>
        </w:rPr>
      </w:pPr>
    </w:p>
    <w:p w14:paraId="1D259A44" w14:textId="221D574A" w:rsidR="00FA1738" w:rsidRPr="007C50F7" w:rsidRDefault="007C50F7" w:rsidP="00184EBA">
      <w:pPr>
        <w:pStyle w:val="Outline1"/>
        <w:tabs>
          <w:tab w:val="clear" w:pos="720"/>
          <w:tab w:val="num" w:pos="426"/>
        </w:tabs>
        <w:spacing w:before="120" w:after="120" w:line="240" w:lineRule="auto"/>
        <w:ind w:left="426" w:hanging="426"/>
        <w:rPr>
          <w:rFonts w:asciiTheme="minorHAnsi" w:hAnsiTheme="minorHAnsi"/>
          <w:sz w:val="28"/>
          <w:szCs w:val="28"/>
        </w:rPr>
      </w:pPr>
      <w:r w:rsidRPr="007C50F7">
        <w:rPr>
          <w:rFonts w:asciiTheme="minorHAnsi" w:hAnsiTheme="minorHAnsi"/>
          <w:sz w:val="28"/>
          <w:szCs w:val="28"/>
        </w:rPr>
        <w:t>Royal Botanic Gardens, Kew (</w:t>
      </w:r>
      <w:r w:rsidR="00DF3BDB">
        <w:rPr>
          <w:rFonts w:asciiTheme="minorHAnsi" w:hAnsiTheme="minorHAnsi"/>
          <w:sz w:val="28"/>
          <w:szCs w:val="28"/>
        </w:rPr>
        <w:t xml:space="preserve">RBG </w:t>
      </w:r>
      <w:r w:rsidRPr="007C50F7">
        <w:rPr>
          <w:rFonts w:asciiTheme="minorHAnsi" w:hAnsiTheme="minorHAnsi"/>
          <w:sz w:val="28"/>
          <w:szCs w:val="28"/>
        </w:rPr>
        <w:t>Kew)</w:t>
      </w:r>
    </w:p>
    <w:p w14:paraId="34BEFEAB" w14:textId="3076F9B7" w:rsidR="00955078" w:rsidRPr="00D9394C" w:rsidRDefault="00DF3BDB" w:rsidP="00955078">
      <w:pPr>
        <w:spacing w:before="120" w:after="120"/>
        <w:jc w:val="left"/>
        <w:rPr>
          <w:rFonts w:cs="Arial"/>
        </w:rPr>
      </w:pPr>
      <w:r>
        <w:rPr>
          <w:rFonts w:cs="Arial"/>
        </w:rPr>
        <w:t xml:space="preserve">RBG </w:t>
      </w:r>
      <w:r w:rsidR="00955078" w:rsidRPr="00D9394C">
        <w:rPr>
          <w:rFonts w:cs="Arial"/>
        </w:rPr>
        <w:t xml:space="preserve">Kew is a world leader in plant and fungi science and conservation. </w:t>
      </w:r>
      <w:r w:rsidR="00E50C3C">
        <w:rPr>
          <w:rFonts w:cs="Arial"/>
        </w:rPr>
        <w:t xml:space="preserve"> </w:t>
      </w:r>
    </w:p>
    <w:p w14:paraId="1E3CA54A" w14:textId="597D43DF" w:rsidR="00955078" w:rsidRDefault="00DF3BDB" w:rsidP="00955078">
      <w:pPr>
        <w:spacing w:before="120" w:after="120"/>
        <w:jc w:val="left"/>
        <w:rPr>
          <w:rFonts w:cs="Arial"/>
        </w:rPr>
      </w:pPr>
      <w:r>
        <w:rPr>
          <w:rFonts w:cs="Arial"/>
        </w:rPr>
        <w:t xml:space="preserve">RBG </w:t>
      </w:r>
      <w:r w:rsidR="00955078" w:rsidRPr="0072558D">
        <w:rPr>
          <w:rFonts w:cs="Arial"/>
        </w:rPr>
        <w:t xml:space="preserve">Kew is internationally respected for its outstanding living collection of plants and world-class Herbarium, as well as its scientific expertise in plant diversity, conservation and sustainable development. </w:t>
      </w:r>
    </w:p>
    <w:p w14:paraId="179DC015" w14:textId="77777777" w:rsidR="00955078" w:rsidRDefault="00955078" w:rsidP="00955078">
      <w:pPr>
        <w:spacing w:before="120" w:after="120"/>
        <w:jc w:val="left"/>
        <w:rPr>
          <w:rFonts w:cs="Arial"/>
        </w:rPr>
      </w:pPr>
      <w:r w:rsidRPr="0072558D">
        <w:rPr>
          <w:rFonts w:cs="Arial"/>
        </w:rPr>
        <w:t xml:space="preserve">Kew Gardens is also a major international visitor attraction. Its landscaped 132 hectares and RBG Kew’s country estate, Wakehurst Place, attracts nearly two million visitors every year. </w:t>
      </w:r>
    </w:p>
    <w:p w14:paraId="1CED4A5E" w14:textId="73A7B4E0" w:rsidR="00BB0FE9" w:rsidRPr="0072558D" w:rsidRDefault="00BB0FE9" w:rsidP="00955078">
      <w:pPr>
        <w:spacing w:before="120" w:after="120"/>
        <w:jc w:val="left"/>
        <w:rPr>
          <w:rFonts w:cs="Arial"/>
        </w:rPr>
      </w:pPr>
      <w:r>
        <w:rPr>
          <w:rFonts w:cs="Arial"/>
        </w:rPr>
        <w:t xml:space="preserve">Details: </w:t>
      </w:r>
      <w:hyperlink r:id="rId14" w:history="1">
        <w:r w:rsidRPr="001F351D">
          <w:rPr>
            <w:rStyle w:val="Hyperlink"/>
            <w:rFonts w:cs="Arial"/>
          </w:rPr>
          <w:t>www.kew.org</w:t>
        </w:r>
      </w:hyperlink>
      <w:r>
        <w:rPr>
          <w:rFonts w:cs="Arial"/>
        </w:rPr>
        <w:t xml:space="preserve"> </w:t>
      </w:r>
    </w:p>
    <w:p w14:paraId="1C59057F" w14:textId="77777777" w:rsidR="001171FA" w:rsidRDefault="001171FA" w:rsidP="00184EBA">
      <w:pPr>
        <w:spacing w:before="120" w:after="120"/>
        <w:jc w:val="left"/>
        <w:rPr>
          <w:rFonts w:cs="Arial"/>
          <w:b/>
        </w:rPr>
      </w:pPr>
    </w:p>
    <w:p w14:paraId="1E349156" w14:textId="77777777" w:rsidR="007C50F7" w:rsidRPr="00354C87" w:rsidRDefault="007C50F7" w:rsidP="00184EBA">
      <w:pPr>
        <w:pStyle w:val="Outline1"/>
        <w:tabs>
          <w:tab w:val="clear" w:pos="720"/>
          <w:tab w:val="num" w:pos="426"/>
        </w:tabs>
        <w:spacing w:before="120" w:after="120" w:line="240" w:lineRule="auto"/>
        <w:ind w:left="426" w:hanging="426"/>
        <w:rPr>
          <w:rFonts w:asciiTheme="minorHAnsi" w:hAnsiTheme="minorHAnsi"/>
          <w:sz w:val="28"/>
          <w:szCs w:val="28"/>
        </w:rPr>
      </w:pPr>
      <w:r w:rsidRPr="00354C87">
        <w:rPr>
          <w:rFonts w:asciiTheme="minorHAnsi" w:hAnsiTheme="minorHAnsi"/>
          <w:sz w:val="28"/>
          <w:szCs w:val="28"/>
        </w:rPr>
        <w:t>Grow Wild</w:t>
      </w:r>
      <w:r>
        <w:rPr>
          <w:rFonts w:asciiTheme="minorHAnsi" w:hAnsiTheme="minorHAnsi"/>
          <w:sz w:val="28"/>
          <w:szCs w:val="28"/>
        </w:rPr>
        <w:t xml:space="preserve"> </w:t>
      </w:r>
      <w:r w:rsidR="001171FA">
        <w:rPr>
          <w:rFonts w:asciiTheme="minorHAnsi" w:hAnsiTheme="minorHAnsi"/>
          <w:sz w:val="28"/>
          <w:szCs w:val="28"/>
        </w:rPr>
        <w:t>overview</w:t>
      </w:r>
    </w:p>
    <w:p w14:paraId="61B84C8F" w14:textId="77777777" w:rsidR="00D9394C" w:rsidRPr="00D9394C" w:rsidRDefault="00D9394C" w:rsidP="00184EBA">
      <w:pPr>
        <w:spacing w:before="120" w:after="120"/>
        <w:jc w:val="left"/>
        <w:rPr>
          <w:rFonts w:cs="Arial"/>
        </w:rPr>
      </w:pPr>
      <w:r w:rsidRPr="00D9394C">
        <w:rPr>
          <w:rFonts w:cs="Arial"/>
        </w:rPr>
        <w:t xml:space="preserve">Grow Wild connects people to nature and </w:t>
      </w:r>
      <w:r w:rsidR="00FF7561">
        <w:rPr>
          <w:rFonts w:cs="Arial"/>
        </w:rPr>
        <w:t xml:space="preserve">with </w:t>
      </w:r>
      <w:r w:rsidRPr="00D9394C">
        <w:rPr>
          <w:rFonts w:cs="Arial"/>
        </w:rPr>
        <w:t>each other by sharing native plants and fungi, transforming spaces and changing lives across the UK.</w:t>
      </w:r>
    </w:p>
    <w:p w14:paraId="0C3D5F72" w14:textId="390BBA64" w:rsidR="00D9394C" w:rsidRPr="00D9394C" w:rsidRDefault="00D9394C" w:rsidP="00184EBA">
      <w:pPr>
        <w:spacing w:before="120" w:after="120"/>
        <w:jc w:val="left"/>
        <w:rPr>
          <w:rFonts w:cs="Arial"/>
        </w:rPr>
      </w:pPr>
      <w:r w:rsidRPr="00D9394C">
        <w:rPr>
          <w:rFonts w:cs="Arial"/>
        </w:rPr>
        <w:t xml:space="preserve">Since </w:t>
      </w:r>
      <w:r w:rsidR="00DF3BDB">
        <w:rPr>
          <w:rFonts w:cs="Arial"/>
        </w:rPr>
        <w:t xml:space="preserve">RBG </w:t>
      </w:r>
      <w:r w:rsidRPr="00D9394C">
        <w:rPr>
          <w:rFonts w:cs="Arial"/>
        </w:rPr>
        <w:t xml:space="preserve">Kew launched Grow Wild in 2012, over 4.3 million people have taken part, particularly younger people and people living in urban and disadvantaged areas. Enough UK native wild flowers have been grown to stretch to space and back in </w:t>
      </w:r>
      <w:r w:rsidR="00053105">
        <w:rPr>
          <w:rFonts w:cs="Arial"/>
        </w:rPr>
        <w:t xml:space="preserve">a </w:t>
      </w:r>
      <w:r w:rsidRPr="00D9394C">
        <w:rPr>
          <w:rFonts w:cs="Arial"/>
        </w:rPr>
        <w:t xml:space="preserve">one metre-wide path, 20 times. </w:t>
      </w:r>
    </w:p>
    <w:p w14:paraId="2C28C555" w14:textId="11FA5151" w:rsidR="001171FA" w:rsidRPr="00D9394C" w:rsidRDefault="001171FA" w:rsidP="00184EBA">
      <w:pPr>
        <w:spacing w:before="120" w:after="120"/>
        <w:jc w:val="left"/>
        <w:rPr>
          <w:rFonts w:cs="Arial"/>
        </w:rPr>
      </w:pPr>
      <w:r w:rsidRPr="00D9394C">
        <w:rPr>
          <w:rFonts w:cs="Arial"/>
        </w:rPr>
        <w:t xml:space="preserve">Grow Wild is supported by the Big Lottery Fund and through private and public contributions. It is led by </w:t>
      </w:r>
      <w:r w:rsidR="00DF3BDB">
        <w:rPr>
          <w:rFonts w:cs="Arial"/>
        </w:rPr>
        <w:t xml:space="preserve">RBG </w:t>
      </w:r>
      <w:r w:rsidRPr="00D9394C">
        <w:rPr>
          <w:rFonts w:cs="Arial"/>
        </w:rPr>
        <w:t xml:space="preserve">Kew to build a public understanding of the world’s plants and fungi upon which all our lives depend. </w:t>
      </w:r>
    </w:p>
    <w:p w14:paraId="33270733" w14:textId="77777777" w:rsidR="001171FA" w:rsidRPr="00D9394C" w:rsidRDefault="001171FA" w:rsidP="00184EBA">
      <w:pPr>
        <w:spacing w:before="120" w:after="120"/>
        <w:jc w:val="left"/>
        <w:rPr>
          <w:rFonts w:cs="Arial"/>
        </w:rPr>
      </w:pPr>
      <w:r w:rsidRPr="00D9394C">
        <w:rPr>
          <w:rFonts w:cs="Arial"/>
        </w:rPr>
        <w:t xml:space="preserve">Grow Wild was publicly voted the UK’s Best Environment Project in the National Lottery Awards 2016 on BBC1. </w:t>
      </w:r>
    </w:p>
    <w:p w14:paraId="7B4C07A4" w14:textId="77777777" w:rsidR="00047F4A" w:rsidRDefault="00047F4A" w:rsidP="00184EBA">
      <w:pPr>
        <w:spacing w:before="120" w:after="120"/>
        <w:jc w:val="left"/>
        <w:rPr>
          <w:rStyle w:val="Hyperlink"/>
          <w:rFonts w:cs="Arial"/>
        </w:rPr>
      </w:pPr>
      <w:r>
        <w:rPr>
          <w:rFonts w:cs="Arial"/>
        </w:rPr>
        <w:t xml:space="preserve">Details: </w:t>
      </w:r>
      <w:hyperlink r:id="rId15" w:history="1">
        <w:r w:rsidRPr="00354C87">
          <w:rPr>
            <w:rStyle w:val="Hyperlink"/>
            <w:rFonts w:cs="Arial"/>
          </w:rPr>
          <w:t>https://www.growwilduk.com</w:t>
        </w:r>
      </w:hyperlink>
    </w:p>
    <w:p w14:paraId="3240CA45" w14:textId="05895401" w:rsidR="00297803" w:rsidRDefault="00297803">
      <w:pPr>
        <w:jc w:val="left"/>
        <w:rPr>
          <w:rFonts w:cs="Arial"/>
          <w:b/>
        </w:rPr>
      </w:pPr>
    </w:p>
    <w:p w14:paraId="25E34644" w14:textId="77777777" w:rsidR="00855D29" w:rsidRDefault="00855D29">
      <w:pPr>
        <w:jc w:val="left"/>
        <w:rPr>
          <w:rFonts w:cs="Arial"/>
          <w:b/>
        </w:rPr>
      </w:pPr>
    </w:p>
    <w:p w14:paraId="7A9C85A4" w14:textId="77777777" w:rsidR="00047F4A" w:rsidRPr="00354C87" w:rsidRDefault="00047F4A" w:rsidP="00184EBA">
      <w:pPr>
        <w:pStyle w:val="Outline1"/>
        <w:tabs>
          <w:tab w:val="clear" w:pos="720"/>
          <w:tab w:val="num" w:pos="426"/>
        </w:tabs>
        <w:spacing w:before="120" w:after="120" w:line="240" w:lineRule="auto"/>
        <w:ind w:left="426" w:hanging="426"/>
        <w:rPr>
          <w:rFonts w:asciiTheme="minorHAnsi" w:hAnsiTheme="minorHAnsi"/>
          <w:sz w:val="28"/>
          <w:szCs w:val="28"/>
        </w:rPr>
      </w:pPr>
      <w:r w:rsidRPr="00354C87">
        <w:rPr>
          <w:rFonts w:asciiTheme="minorHAnsi" w:hAnsiTheme="minorHAnsi"/>
          <w:sz w:val="28"/>
          <w:szCs w:val="28"/>
        </w:rPr>
        <w:t>Grow Wild</w:t>
      </w:r>
      <w:r>
        <w:rPr>
          <w:rFonts w:asciiTheme="minorHAnsi" w:hAnsiTheme="minorHAnsi"/>
          <w:sz w:val="28"/>
          <w:szCs w:val="28"/>
        </w:rPr>
        <w:t xml:space="preserve"> 2018-19</w:t>
      </w:r>
    </w:p>
    <w:p w14:paraId="73807958" w14:textId="622EFC22" w:rsidR="00297803" w:rsidRPr="00297803" w:rsidRDefault="00B40E14" w:rsidP="00184EBA">
      <w:pPr>
        <w:spacing w:before="120" w:after="120"/>
        <w:jc w:val="left"/>
        <w:rPr>
          <w:rFonts w:cs="Arial"/>
        </w:rPr>
      </w:pPr>
      <w:r>
        <w:rPr>
          <w:rFonts w:cs="Arial"/>
        </w:rPr>
        <w:t>The d</w:t>
      </w:r>
      <w:r w:rsidRPr="00297803">
        <w:rPr>
          <w:rFonts w:cs="Arial"/>
        </w:rPr>
        <w:t>istribut</w:t>
      </w:r>
      <w:r>
        <w:rPr>
          <w:rFonts w:cs="Arial"/>
        </w:rPr>
        <w:t xml:space="preserve">ion of </w:t>
      </w:r>
      <w:r w:rsidR="00297803" w:rsidRPr="00297803">
        <w:rPr>
          <w:rFonts w:cs="Arial"/>
        </w:rPr>
        <w:t xml:space="preserve">bespoke seed packets </w:t>
      </w:r>
      <w:r>
        <w:rPr>
          <w:rFonts w:cs="Arial"/>
        </w:rPr>
        <w:t xml:space="preserve">is integral to the Grow Wild programme; the </w:t>
      </w:r>
      <w:r w:rsidR="00635EC6">
        <w:rPr>
          <w:rFonts w:cs="Arial"/>
        </w:rPr>
        <w:t>following</w:t>
      </w:r>
      <w:r>
        <w:rPr>
          <w:rFonts w:cs="Arial"/>
        </w:rPr>
        <w:t xml:space="preserve"> in particular:</w:t>
      </w:r>
    </w:p>
    <w:p w14:paraId="2975807E" w14:textId="46A7B3E6" w:rsidR="00297803" w:rsidRPr="00297803" w:rsidRDefault="00635EC6" w:rsidP="00297803">
      <w:pPr>
        <w:pStyle w:val="ListParagraph"/>
        <w:numPr>
          <w:ilvl w:val="0"/>
          <w:numId w:val="44"/>
        </w:numPr>
        <w:spacing w:before="120" w:after="120"/>
        <w:jc w:val="left"/>
        <w:rPr>
          <w:rFonts w:cs="Arial"/>
        </w:rPr>
      </w:pPr>
      <w:r w:rsidRPr="00297803">
        <w:rPr>
          <w:rFonts w:cs="Arial"/>
        </w:rPr>
        <w:t>Individuals</w:t>
      </w:r>
      <w:r w:rsidR="00297803" w:rsidRPr="00297803">
        <w:rPr>
          <w:rFonts w:cs="Arial"/>
        </w:rPr>
        <w:t xml:space="preserve"> at events and through other promotions. See: </w:t>
      </w:r>
      <w:hyperlink r:id="rId16" w:history="1">
        <w:r w:rsidR="00297803" w:rsidRPr="00297803">
          <w:rPr>
            <w:rStyle w:val="Hyperlink"/>
            <w:rFonts w:cs="Arial"/>
          </w:rPr>
          <w:t>https://www.growwilduk.com/content/about-grow-wild-seed-packets</w:t>
        </w:r>
      </w:hyperlink>
      <w:r w:rsidR="00297803" w:rsidRPr="00297803">
        <w:rPr>
          <w:rFonts w:cs="Arial"/>
        </w:rPr>
        <w:t xml:space="preserve">. </w:t>
      </w:r>
    </w:p>
    <w:p w14:paraId="31928ECA" w14:textId="2AAD691B" w:rsidR="00297803" w:rsidRPr="00297803" w:rsidRDefault="00297803" w:rsidP="00297803">
      <w:pPr>
        <w:pStyle w:val="ListParagraph"/>
        <w:numPr>
          <w:ilvl w:val="0"/>
          <w:numId w:val="44"/>
        </w:numPr>
        <w:spacing w:before="120" w:after="120"/>
        <w:jc w:val="left"/>
        <w:rPr>
          <w:rFonts w:cs="Arial"/>
        </w:rPr>
      </w:pPr>
      <w:r w:rsidRPr="00297803">
        <w:rPr>
          <w:rFonts w:cs="Arial"/>
        </w:rPr>
        <w:t>Groups</w:t>
      </w:r>
      <w:r w:rsidR="00635EC6">
        <w:rPr>
          <w:rFonts w:cs="Arial"/>
        </w:rPr>
        <w:t xml:space="preserve"> through online registration</w:t>
      </w:r>
      <w:r w:rsidRPr="00297803">
        <w:rPr>
          <w:rFonts w:cs="Arial"/>
        </w:rPr>
        <w:t xml:space="preserve">, including schools. See: </w:t>
      </w:r>
      <w:hyperlink r:id="rId17" w:history="1">
        <w:r w:rsidRPr="00297803">
          <w:rPr>
            <w:rStyle w:val="Hyperlink"/>
            <w:rFonts w:cs="Arial"/>
          </w:rPr>
          <w:t>https://www.growwilduk.com/kits</w:t>
        </w:r>
      </w:hyperlink>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21D323AC" w14:textId="77777777" w:rsidR="00D92D63" w:rsidRDefault="00D92D63" w:rsidP="00D92D63">
      <w:pPr>
        <w:jc w:val="left"/>
        <w:rPr>
          <w:rFonts w:eastAsia="MS Gothic" w:cs="Arial"/>
          <w:b/>
          <w:bCs/>
          <w:sz w:val="28"/>
          <w:szCs w:val="28"/>
        </w:rPr>
      </w:pPr>
    </w:p>
    <w:p w14:paraId="40F81497" w14:textId="34B17977" w:rsidR="00855D29" w:rsidRDefault="00855D29">
      <w:pPr>
        <w:jc w:val="left"/>
        <w:rPr>
          <w:rFonts w:eastAsia="MS Gothic" w:cs="Arial"/>
          <w:b/>
          <w:bCs/>
          <w:sz w:val="28"/>
          <w:szCs w:val="28"/>
        </w:rPr>
      </w:pPr>
    </w:p>
    <w:p w14:paraId="3C0C4ABD" w14:textId="1E0BACFC" w:rsidR="00D92D63" w:rsidRPr="00297803" w:rsidRDefault="007D65BF" w:rsidP="00635EC6">
      <w:pPr>
        <w:pStyle w:val="Outline1"/>
        <w:tabs>
          <w:tab w:val="clear" w:pos="720"/>
          <w:tab w:val="num" w:pos="426"/>
        </w:tabs>
        <w:spacing w:before="120" w:after="120" w:line="240" w:lineRule="auto"/>
        <w:ind w:left="426" w:hanging="426"/>
        <w:rPr>
          <w:rFonts w:asciiTheme="minorHAnsi" w:hAnsiTheme="minorHAnsi"/>
          <w:sz w:val="28"/>
          <w:szCs w:val="28"/>
        </w:rPr>
      </w:pPr>
      <w:r w:rsidRPr="00297803">
        <w:rPr>
          <w:rFonts w:asciiTheme="minorHAnsi" w:hAnsiTheme="minorHAnsi"/>
          <w:sz w:val="28"/>
          <w:szCs w:val="28"/>
        </w:rPr>
        <w:t>Seed specification</w:t>
      </w:r>
    </w:p>
    <w:p w14:paraId="5F6B8E01" w14:textId="77777777" w:rsidR="007D65BF" w:rsidRPr="00297803" w:rsidRDefault="007D65BF" w:rsidP="007D65BF"/>
    <w:p w14:paraId="66405C62" w14:textId="77777777" w:rsidR="007D65BF" w:rsidRDefault="007D65BF" w:rsidP="007D65BF">
      <w:pPr>
        <w:jc w:val="left"/>
        <w:rPr>
          <w:rFonts w:cs="Arial"/>
        </w:rPr>
      </w:pPr>
      <w:r w:rsidRPr="007D65BF">
        <w:rPr>
          <w:rFonts w:cs="Arial"/>
        </w:rPr>
        <w:t xml:space="preserve">The appointed Contractor must provide the seed mixes for England and Wales and package the seed mixes in accordance with the requirements detailed below: </w:t>
      </w:r>
    </w:p>
    <w:p w14:paraId="0EA81BC5" w14:textId="77777777" w:rsidR="00350C83" w:rsidRPr="007D65BF" w:rsidRDefault="00350C83" w:rsidP="00350C83">
      <w:pPr>
        <w:pStyle w:val="Outline3"/>
        <w:numPr>
          <w:ilvl w:val="0"/>
          <w:numId w:val="0"/>
        </w:numPr>
      </w:pPr>
      <w:r w:rsidRPr="007D65BF">
        <w:t xml:space="preserve">Seed </w:t>
      </w:r>
      <w:r>
        <w:t>mix s</w:t>
      </w:r>
      <w:r w:rsidRPr="007D65BF">
        <w:t>pecification</w:t>
      </w:r>
    </w:p>
    <w:p w14:paraId="4E250420" w14:textId="77777777" w:rsidR="007D65BF" w:rsidRPr="007D65BF" w:rsidRDefault="007D65BF" w:rsidP="007D65BF">
      <w:pPr>
        <w:jc w:val="left"/>
        <w:rPr>
          <w:rFonts w:cs="Arial"/>
        </w:rPr>
      </w:pPr>
    </w:p>
    <w:p w14:paraId="7D1C285F" w14:textId="75EFC4EB" w:rsidR="007D65BF" w:rsidRPr="007D65BF" w:rsidRDefault="00840C53" w:rsidP="007D65BF">
      <w:pPr>
        <w:jc w:val="left"/>
        <w:rPr>
          <w:rFonts w:cs="Arial"/>
        </w:rPr>
      </w:pPr>
      <w:r>
        <w:rPr>
          <w:rFonts w:cs="Arial"/>
          <w:b/>
        </w:rPr>
        <w:lastRenderedPageBreak/>
        <w:t>Each year,</w:t>
      </w:r>
      <w:r w:rsidRPr="00840C53">
        <w:rPr>
          <w:rFonts w:cs="Arial"/>
        </w:rPr>
        <w:t xml:space="preserve"> t</w:t>
      </w:r>
      <w:r w:rsidR="007D65BF" w:rsidRPr="007D65BF">
        <w:rPr>
          <w:rFonts w:cs="Arial"/>
        </w:rPr>
        <w:t xml:space="preserve">he Contractor will supply </w:t>
      </w:r>
      <w:r w:rsidR="00635EC6" w:rsidRPr="00635EC6">
        <w:rPr>
          <w:rFonts w:cs="Arial"/>
          <w:b/>
        </w:rPr>
        <w:t>177,4</w:t>
      </w:r>
      <w:r w:rsidR="00C36F7E">
        <w:rPr>
          <w:rFonts w:cs="Arial"/>
          <w:b/>
        </w:rPr>
        <w:t>8</w:t>
      </w:r>
      <w:r w:rsidR="00635EC6" w:rsidRPr="00635EC6">
        <w:rPr>
          <w:rFonts w:cs="Arial"/>
          <w:b/>
        </w:rPr>
        <w:t>0</w:t>
      </w:r>
      <w:r w:rsidR="007D65BF" w:rsidRPr="00635EC6">
        <w:rPr>
          <w:rFonts w:cs="Arial"/>
          <w:b/>
        </w:rPr>
        <w:t xml:space="preserve"> </w:t>
      </w:r>
      <w:r>
        <w:rPr>
          <w:rFonts w:cs="Arial"/>
          <w:b/>
        </w:rPr>
        <w:t xml:space="preserve">foil packets containing native </w:t>
      </w:r>
      <w:r w:rsidR="00E7497D">
        <w:rPr>
          <w:rFonts w:cs="Arial"/>
          <w:b/>
        </w:rPr>
        <w:t xml:space="preserve">or </w:t>
      </w:r>
      <w:proofErr w:type="spellStart"/>
      <w:r w:rsidR="00E7497D">
        <w:rPr>
          <w:rFonts w:cs="Arial"/>
          <w:b/>
        </w:rPr>
        <w:t>archeophyte</w:t>
      </w:r>
      <w:proofErr w:type="spellEnd"/>
      <w:r w:rsidR="00E7497D">
        <w:rPr>
          <w:rFonts w:cs="Arial"/>
          <w:b/>
        </w:rPr>
        <w:t xml:space="preserve"> </w:t>
      </w:r>
      <w:r>
        <w:rPr>
          <w:rFonts w:cs="Arial"/>
          <w:b/>
        </w:rPr>
        <w:t>wild flower seeds</w:t>
      </w:r>
      <w:r w:rsidR="007D65BF" w:rsidRPr="007D65BF">
        <w:rPr>
          <w:rFonts w:cs="Arial"/>
        </w:rPr>
        <w:t xml:space="preserve">, comprised of </w:t>
      </w:r>
      <w:r w:rsidR="00635EC6" w:rsidRPr="00635EC6">
        <w:rPr>
          <w:rFonts w:cs="Arial"/>
          <w:b/>
        </w:rPr>
        <w:t>35,496</w:t>
      </w:r>
      <w:r w:rsidR="007D65BF" w:rsidRPr="00635EC6">
        <w:rPr>
          <w:rFonts w:cs="Arial"/>
          <w:b/>
        </w:rPr>
        <w:t xml:space="preserve"> </w:t>
      </w:r>
      <w:r w:rsidR="007D65BF" w:rsidRPr="00524ED5">
        <w:rPr>
          <w:rFonts w:cs="Arial"/>
        </w:rPr>
        <w:t>of each of the</w:t>
      </w:r>
      <w:r w:rsidR="007D65BF" w:rsidRPr="00635EC6">
        <w:rPr>
          <w:rFonts w:cs="Arial"/>
          <w:b/>
        </w:rPr>
        <w:t xml:space="preserve"> </w:t>
      </w:r>
      <w:r w:rsidR="00635EC6" w:rsidRPr="00635EC6">
        <w:rPr>
          <w:rFonts w:cs="Arial"/>
          <w:b/>
        </w:rPr>
        <w:t>5</w:t>
      </w:r>
      <w:r w:rsidR="007D65BF" w:rsidRPr="00635EC6">
        <w:rPr>
          <w:rFonts w:cs="Arial"/>
          <w:b/>
        </w:rPr>
        <w:t xml:space="preserve"> </w:t>
      </w:r>
      <w:r w:rsidR="007D65BF" w:rsidRPr="00524ED5">
        <w:rPr>
          <w:rFonts w:cs="Arial"/>
        </w:rPr>
        <w:t>themed seed mixes</w:t>
      </w:r>
      <w:r w:rsidR="007D65BF" w:rsidRPr="007D65BF">
        <w:rPr>
          <w:rFonts w:cs="Arial"/>
        </w:rPr>
        <w:t xml:space="preserve"> detailed in Appendix 1. </w:t>
      </w:r>
    </w:p>
    <w:p w14:paraId="3C45C22B" w14:textId="77777777" w:rsidR="007D65BF" w:rsidRDefault="007D65BF" w:rsidP="007D65BF">
      <w:pPr>
        <w:jc w:val="left"/>
        <w:rPr>
          <w:rFonts w:cs="Arial"/>
        </w:rPr>
      </w:pPr>
    </w:p>
    <w:p w14:paraId="679DC664" w14:textId="180545E0" w:rsidR="00F767F4" w:rsidRPr="007D65BF" w:rsidRDefault="00BB0FE9" w:rsidP="00F767F4">
      <w:pPr>
        <w:jc w:val="left"/>
        <w:rPr>
          <w:rFonts w:cs="Arial"/>
        </w:rPr>
      </w:pPr>
      <w:r>
        <w:rPr>
          <w:rFonts w:cs="Arial"/>
        </w:rPr>
        <w:t>T</w:t>
      </w:r>
      <w:r w:rsidR="00F767F4" w:rsidRPr="007D65BF">
        <w:rPr>
          <w:rFonts w:cs="Arial"/>
        </w:rPr>
        <w:t xml:space="preserve">he seeds in each packet shall be sufficient to cover an area of </w:t>
      </w:r>
      <w:r w:rsidR="00F767F4" w:rsidRPr="00F767F4">
        <w:rPr>
          <w:rFonts w:cs="Arial"/>
          <w:b/>
        </w:rPr>
        <w:t>2-3 m2 of bare soil</w:t>
      </w:r>
      <w:r w:rsidR="00F767F4" w:rsidRPr="007D65BF">
        <w:rPr>
          <w:rFonts w:cs="Arial"/>
        </w:rPr>
        <w:t xml:space="preserve">.  As a rough guide this should be approximately </w:t>
      </w:r>
      <w:r w:rsidR="00F767F4" w:rsidRPr="00F767F4">
        <w:rPr>
          <w:rFonts w:cs="Arial"/>
          <w:b/>
        </w:rPr>
        <w:t>3g per packet</w:t>
      </w:r>
      <w:r w:rsidR="00F767F4" w:rsidRPr="007D65BF">
        <w:rPr>
          <w:rFonts w:cs="Arial"/>
        </w:rPr>
        <w:t>, depending on species composition.</w:t>
      </w:r>
    </w:p>
    <w:p w14:paraId="203335A5" w14:textId="77777777" w:rsidR="00F767F4" w:rsidRPr="007D65BF" w:rsidRDefault="00F767F4" w:rsidP="007D65BF">
      <w:pPr>
        <w:jc w:val="left"/>
        <w:rPr>
          <w:rFonts w:cs="Arial"/>
        </w:rPr>
      </w:pPr>
    </w:p>
    <w:p w14:paraId="6385B1F1" w14:textId="0E0E5467" w:rsidR="0010243C" w:rsidRDefault="007D65BF" w:rsidP="0010243C">
      <w:pPr>
        <w:jc w:val="left"/>
        <w:rPr>
          <w:rFonts w:cs="Arial"/>
        </w:rPr>
      </w:pPr>
      <w:r w:rsidRPr="007D65BF">
        <w:rPr>
          <w:rFonts w:cs="Arial"/>
        </w:rPr>
        <w:t>Every seed mix will contain wild flower species appropriate for amenity use in England and Wales. Each seed mix will comprise widely distributed</w:t>
      </w:r>
      <w:r w:rsidR="00E7497D">
        <w:rPr>
          <w:rFonts w:cs="Arial"/>
        </w:rPr>
        <w:t xml:space="preserve"> native or </w:t>
      </w:r>
      <w:proofErr w:type="spellStart"/>
      <w:r w:rsidR="00E7497D">
        <w:rPr>
          <w:rFonts w:cs="Arial"/>
        </w:rPr>
        <w:t>archeophyte</w:t>
      </w:r>
      <w:proofErr w:type="spellEnd"/>
      <w:r w:rsidRPr="007D65BF">
        <w:rPr>
          <w:rFonts w:cs="Arial"/>
        </w:rPr>
        <w:t xml:space="preserve"> annual, biennial and perennial wild flowers originating within England and Wales (see Appendix 1 for full details on varieties). </w:t>
      </w:r>
      <w:r w:rsidR="0010243C">
        <w:rPr>
          <w:rFonts w:cs="Arial"/>
        </w:rPr>
        <w:t xml:space="preserve"> Note - </w:t>
      </w:r>
      <w:r w:rsidR="0010243C" w:rsidRPr="0010243C">
        <w:rPr>
          <w:rFonts w:cs="Arial"/>
        </w:rPr>
        <w:t xml:space="preserve">Each seed mix may contain seed from a mixture of </w:t>
      </w:r>
      <w:r w:rsidR="00E7497D">
        <w:rPr>
          <w:rFonts w:cs="Arial"/>
        </w:rPr>
        <w:t xml:space="preserve">locations in </w:t>
      </w:r>
      <w:r w:rsidR="00840C53">
        <w:rPr>
          <w:rFonts w:cs="Arial"/>
        </w:rPr>
        <w:t>England and Wales; i</w:t>
      </w:r>
      <w:r w:rsidR="0010243C" w:rsidRPr="0010243C">
        <w:rPr>
          <w:rFonts w:cs="Arial"/>
        </w:rPr>
        <w:t>t is not required that the seeds in each seed mix come fr</w:t>
      </w:r>
      <w:r w:rsidR="00840C53">
        <w:rPr>
          <w:rFonts w:cs="Arial"/>
        </w:rPr>
        <w:t xml:space="preserve">om the same </w:t>
      </w:r>
      <w:r w:rsidR="00E7497D">
        <w:rPr>
          <w:rFonts w:cs="Arial"/>
        </w:rPr>
        <w:t>location</w:t>
      </w:r>
      <w:r w:rsidR="00840C53">
        <w:rPr>
          <w:rFonts w:cs="Arial"/>
        </w:rPr>
        <w:t>.</w:t>
      </w:r>
    </w:p>
    <w:p w14:paraId="432BCB77" w14:textId="77777777" w:rsidR="00524ED5" w:rsidRPr="007D65BF" w:rsidRDefault="00524ED5" w:rsidP="007D65BF">
      <w:pPr>
        <w:jc w:val="left"/>
        <w:rPr>
          <w:rFonts w:cs="Arial"/>
        </w:rPr>
      </w:pPr>
    </w:p>
    <w:p w14:paraId="23BF3EC2" w14:textId="77777777" w:rsidR="007D65BF" w:rsidRPr="007D65BF" w:rsidRDefault="007D65BF" w:rsidP="007D65BF">
      <w:pPr>
        <w:jc w:val="left"/>
        <w:rPr>
          <w:rFonts w:cs="Arial"/>
        </w:rPr>
      </w:pPr>
    </w:p>
    <w:p w14:paraId="7AD76AF8" w14:textId="16083FB1" w:rsidR="007D65BF" w:rsidRPr="007D65BF" w:rsidRDefault="007D65BF" w:rsidP="007D65BF">
      <w:pPr>
        <w:jc w:val="left"/>
        <w:rPr>
          <w:rFonts w:cs="Arial"/>
        </w:rPr>
      </w:pPr>
      <w:r w:rsidRPr="007D65BF">
        <w:rPr>
          <w:rFonts w:cs="Arial"/>
        </w:rPr>
        <w:t xml:space="preserve">The final composition of each </w:t>
      </w:r>
      <w:r w:rsidR="00524ED5" w:rsidRPr="007D65BF">
        <w:rPr>
          <w:rFonts w:cs="Arial"/>
        </w:rPr>
        <w:t xml:space="preserve">wild flower seed mix </w:t>
      </w:r>
      <w:r w:rsidRPr="007D65BF">
        <w:rPr>
          <w:rFonts w:cs="Arial"/>
        </w:rPr>
        <w:t xml:space="preserve">must include </w:t>
      </w:r>
      <w:r w:rsidRPr="00F758C6">
        <w:rPr>
          <w:rFonts w:cs="Arial"/>
          <w:b/>
        </w:rPr>
        <w:t>at least 6 species</w:t>
      </w:r>
      <w:r w:rsidR="00406F39" w:rsidRPr="00F758C6">
        <w:rPr>
          <w:rFonts w:cs="Arial"/>
          <w:b/>
        </w:rPr>
        <w:t xml:space="preserve"> and no more than 15</w:t>
      </w:r>
      <w:r w:rsidR="009E47F7">
        <w:rPr>
          <w:rFonts w:cs="Arial"/>
          <w:b/>
        </w:rPr>
        <w:t xml:space="preserve"> species</w:t>
      </w:r>
      <w:r w:rsidRPr="007D65BF">
        <w:rPr>
          <w:rFonts w:cs="Arial"/>
        </w:rPr>
        <w:t xml:space="preserve">. Additional or alternative species that meet the criteria detailed in this specification may be suggested by the Contractor and included in the mix subject to written agreement by the Authority.  </w:t>
      </w:r>
    </w:p>
    <w:p w14:paraId="352FABC6" w14:textId="77777777" w:rsidR="007D65BF" w:rsidRPr="007D65BF" w:rsidRDefault="007D65BF" w:rsidP="007D65BF">
      <w:pPr>
        <w:jc w:val="left"/>
        <w:rPr>
          <w:rFonts w:cs="Arial"/>
        </w:rPr>
      </w:pPr>
    </w:p>
    <w:p w14:paraId="00DD9231" w14:textId="0E1245A7" w:rsidR="007D65BF" w:rsidRPr="007D65BF" w:rsidRDefault="007D65BF" w:rsidP="007D65BF">
      <w:pPr>
        <w:jc w:val="left"/>
        <w:rPr>
          <w:rFonts w:cs="Arial"/>
        </w:rPr>
      </w:pPr>
      <w:r w:rsidRPr="007D65BF">
        <w:rPr>
          <w:rFonts w:cs="Arial"/>
        </w:rPr>
        <w:t xml:space="preserve">The Contractor shall ensure that any substitutions to the species above shall be widely distributed, native or </w:t>
      </w:r>
      <w:proofErr w:type="spellStart"/>
      <w:r w:rsidRPr="007D65BF">
        <w:rPr>
          <w:rFonts w:cs="Arial"/>
        </w:rPr>
        <w:t>archaeophyte</w:t>
      </w:r>
      <w:proofErr w:type="spellEnd"/>
      <w:r w:rsidRPr="007D65BF">
        <w:rPr>
          <w:rFonts w:cs="Arial"/>
        </w:rPr>
        <w:t>, annual, biennial and/or perennial wild</w:t>
      </w:r>
      <w:r w:rsidR="00E7497D">
        <w:rPr>
          <w:rFonts w:cs="Arial"/>
        </w:rPr>
        <w:t xml:space="preserve"> </w:t>
      </w:r>
      <w:r w:rsidRPr="007D65BF">
        <w:rPr>
          <w:rFonts w:cs="Arial"/>
        </w:rPr>
        <w:t>flowers that originate in England or Wales, posing minimal risk of damage to locally adapted ecotypes of the same species.</w:t>
      </w:r>
    </w:p>
    <w:p w14:paraId="4F3E0B4F" w14:textId="77777777" w:rsidR="007D65BF" w:rsidRPr="007D65BF" w:rsidRDefault="007D65BF" w:rsidP="007D65BF">
      <w:pPr>
        <w:jc w:val="left"/>
        <w:rPr>
          <w:rFonts w:cs="Arial"/>
        </w:rPr>
      </w:pPr>
    </w:p>
    <w:p w14:paraId="1A44C7AB" w14:textId="02347B23" w:rsidR="007D65BF" w:rsidRPr="007D65BF" w:rsidRDefault="007D65BF" w:rsidP="007D65BF">
      <w:pPr>
        <w:jc w:val="left"/>
        <w:rPr>
          <w:rFonts w:cs="Arial"/>
        </w:rPr>
      </w:pPr>
      <w:r w:rsidRPr="007D65BF">
        <w:rPr>
          <w:rFonts w:cs="Arial"/>
        </w:rPr>
        <w:t xml:space="preserve">The Contractor shall specify species composition using botanical names and percentage by weight of each species in the mix. </w:t>
      </w:r>
    </w:p>
    <w:p w14:paraId="5AE756B2" w14:textId="77777777" w:rsidR="00343DDD" w:rsidRDefault="00343DDD" w:rsidP="007D65BF">
      <w:pPr>
        <w:jc w:val="left"/>
        <w:rPr>
          <w:rFonts w:cs="Arial"/>
        </w:rPr>
      </w:pPr>
    </w:p>
    <w:p w14:paraId="0B9A3F3C" w14:textId="3264AA55" w:rsidR="007D65BF" w:rsidRPr="007D65BF" w:rsidRDefault="007D65BF" w:rsidP="007D65BF">
      <w:pPr>
        <w:jc w:val="left"/>
        <w:rPr>
          <w:rFonts w:cs="Arial"/>
        </w:rPr>
      </w:pPr>
      <w:r w:rsidRPr="007D65BF">
        <w:rPr>
          <w:rFonts w:cs="Arial"/>
        </w:rPr>
        <w:t>The Contractor shall ensure that annuals comprise at least twenty (20</w:t>
      </w:r>
      <w:proofErr w:type="gramStart"/>
      <w:r w:rsidRPr="007D65BF">
        <w:rPr>
          <w:rFonts w:cs="Arial"/>
        </w:rPr>
        <w:t>)%</w:t>
      </w:r>
      <w:proofErr w:type="gramEnd"/>
      <w:r w:rsidRPr="007D65BF">
        <w:rPr>
          <w:rFonts w:cs="Arial"/>
        </w:rPr>
        <w:t xml:space="preserve"> of the total weight of the seed mix.</w:t>
      </w:r>
    </w:p>
    <w:p w14:paraId="3778A3DC" w14:textId="77777777" w:rsidR="007D65BF" w:rsidRPr="007D65BF" w:rsidRDefault="007D65BF" w:rsidP="007D65BF">
      <w:pPr>
        <w:jc w:val="left"/>
        <w:rPr>
          <w:rFonts w:cs="Arial"/>
        </w:rPr>
      </w:pPr>
    </w:p>
    <w:p w14:paraId="2A32F834" w14:textId="77F5D702" w:rsidR="007D65BF" w:rsidRPr="007D65BF" w:rsidRDefault="007D65BF" w:rsidP="007D65BF">
      <w:pPr>
        <w:jc w:val="left"/>
        <w:rPr>
          <w:rFonts w:cs="Arial"/>
        </w:rPr>
      </w:pPr>
      <w:r w:rsidRPr="007D65BF">
        <w:rPr>
          <w:rFonts w:cs="Arial"/>
        </w:rPr>
        <w:t>The Contractor shall provide evidence that the seed specified is of traceable English or Welsh origin from a current or previous year’s harvest.</w:t>
      </w:r>
    </w:p>
    <w:p w14:paraId="0068AF19" w14:textId="77777777" w:rsidR="007D65BF" w:rsidRPr="007D65BF" w:rsidRDefault="007D65BF" w:rsidP="007D65BF">
      <w:pPr>
        <w:jc w:val="left"/>
        <w:rPr>
          <w:rFonts w:cs="Arial"/>
        </w:rPr>
      </w:pPr>
    </w:p>
    <w:p w14:paraId="4B11FB24" w14:textId="2D465A98" w:rsidR="007D65BF" w:rsidRPr="007D65BF" w:rsidRDefault="007D65BF" w:rsidP="007D65BF">
      <w:pPr>
        <w:jc w:val="left"/>
        <w:rPr>
          <w:rFonts w:cs="Arial"/>
        </w:rPr>
      </w:pPr>
      <w:r w:rsidRPr="007D65BF">
        <w:rPr>
          <w:rFonts w:cs="Arial"/>
        </w:rPr>
        <w:t>The Contractor shall ensure that each seed mix is not contaminated with seed of unspecified species.</w:t>
      </w:r>
    </w:p>
    <w:p w14:paraId="0BDC829A" w14:textId="77777777" w:rsidR="007D65BF" w:rsidRPr="007D65BF" w:rsidRDefault="007D65BF" w:rsidP="007D65BF">
      <w:pPr>
        <w:jc w:val="left"/>
        <w:rPr>
          <w:rFonts w:cs="Arial"/>
        </w:rPr>
      </w:pPr>
    </w:p>
    <w:p w14:paraId="258B0CBD" w14:textId="7F0E3E39" w:rsidR="007D65BF" w:rsidRPr="007D65BF" w:rsidRDefault="007D65BF" w:rsidP="007D65BF">
      <w:pPr>
        <w:jc w:val="left"/>
        <w:rPr>
          <w:rFonts w:cs="Arial"/>
        </w:rPr>
      </w:pPr>
      <w:r w:rsidRPr="007D65BF">
        <w:rPr>
          <w:rFonts w:cs="Arial"/>
        </w:rPr>
        <w:t>The Contractor shall ensure that seeds have been multiplied in such a way as to minimise the risk of cross-pollination with populations of the same species originating from outside England or Wales.</w:t>
      </w:r>
    </w:p>
    <w:p w14:paraId="62746A60" w14:textId="77777777" w:rsidR="007D65BF" w:rsidRPr="007D65BF" w:rsidRDefault="007D65BF" w:rsidP="007D65BF">
      <w:pPr>
        <w:jc w:val="left"/>
        <w:rPr>
          <w:rFonts w:cs="Arial"/>
        </w:rPr>
      </w:pPr>
    </w:p>
    <w:p w14:paraId="2721DC2A" w14:textId="60761C12" w:rsidR="007D65BF" w:rsidRDefault="007D65BF" w:rsidP="007D65BF">
      <w:pPr>
        <w:jc w:val="left"/>
        <w:rPr>
          <w:rFonts w:cs="Arial"/>
        </w:rPr>
      </w:pPr>
      <w:r w:rsidRPr="007D65BF">
        <w:rPr>
          <w:rFonts w:cs="Arial"/>
        </w:rPr>
        <w:t>The Contractor shall ensure that the chosen list for England and Wales meets the prevailing laws concerning the production, supply and planting of wild flowers and plants in England and Wales.</w:t>
      </w:r>
    </w:p>
    <w:p w14:paraId="3D0C09F7" w14:textId="77777777" w:rsidR="00EA7190" w:rsidRDefault="00EA7190" w:rsidP="007D65BF">
      <w:pPr>
        <w:jc w:val="left"/>
        <w:rPr>
          <w:rFonts w:cs="Arial"/>
        </w:rPr>
      </w:pPr>
    </w:p>
    <w:p w14:paraId="11E71589" w14:textId="6931E336" w:rsidR="00EA7190" w:rsidRPr="00350C83" w:rsidRDefault="00EA7190" w:rsidP="00350C83">
      <w:pPr>
        <w:pStyle w:val="Outline3"/>
        <w:numPr>
          <w:ilvl w:val="0"/>
          <w:numId w:val="0"/>
        </w:numPr>
      </w:pPr>
      <w:r w:rsidRPr="00350C83">
        <w:t>Packaging and Distribution</w:t>
      </w:r>
    </w:p>
    <w:p w14:paraId="42664F76" w14:textId="77777777" w:rsidR="00EA7190" w:rsidRPr="00635EC6" w:rsidRDefault="00EA7190" w:rsidP="00EA7190">
      <w:pPr>
        <w:jc w:val="left"/>
        <w:rPr>
          <w:rFonts w:cs="Arial"/>
        </w:rPr>
      </w:pPr>
      <w:r w:rsidRPr="007D65BF">
        <w:rPr>
          <w:rFonts w:cs="Arial"/>
        </w:rPr>
        <w:t>The Contractor shall package the wild flower seed mix into foil packets appropriate to the weight of the seed mixes</w:t>
      </w:r>
      <w:r>
        <w:rPr>
          <w:rFonts w:cs="Arial"/>
        </w:rPr>
        <w:t xml:space="preserve">, and print identification information on each foil packet. This information will be supplied by the Authority once seed mixes are confirmed, such as ‘GW E/W Sensational mix, 2018’. </w:t>
      </w:r>
    </w:p>
    <w:p w14:paraId="6A0326B9" w14:textId="77777777" w:rsidR="00EA7190" w:rsidRDefault="00EA7190" w:rsidP="00EA7190">
      <w:pPr>
        <w:jc w:val="left"/>
        <w:rPr>
          <w:rFonts w:cs="Arial"/>
        </w:rPr>
      </w:pPr>
    </w:p>
    <w:p w14:paraId="15F184A4" w14:textId="77777777" w:rsidR="00EA7190" w:rsidRPr="007D65BF" w:rsidRDefault="00EA7190" w:rsidP="00EA7190">
      <w:pPr>
        <w:jc w:val="left"/>
        <w:rPr>
          <w:rFonts w:cs="Arial"/>
        </w:rPr>
      </w:pPr>
      <w:r w:rsidRPr="007D65BF">
        <w:rPr>
          <w:rFonts w:cs="Arial"/>
        </w:rPr>
        <w:t>The Contractor shall then deliver th</w:t>
      </w:r>
      <w:r>
        <w:rPr>
          <w:rFonts w:cs="Arial"/>
        </w:rPr>
        <w:t>e foil packets to the Distributor, who will enclosed them in a Grow Wild branded seed packet before distribution. This seed packet will include the name of the appointed Contractor.</w:t>
      </w:r>
    </w:p>
    <w:p w14:paraId="5BE9707F" w14:textId="77777777" w:rsidR="00524ED5" w:rsidRPr="007D65BF" w:rsidRDefault="00524ED5" w:rsidP="007D65BF">
      <w:pPr>
        <w:jc w:val="left"/>
        <w:rPr>
          <w:rFonts w:cs="Arial"/>
        </w:rPr>
      </w:pPr>
    </w:p>
    <w:p w14:paraId="2DE7431E" w14:textId="7CEBF0A3" w:rsidR="007D65BF" w:rsidRPr="007D65BF" w:rsidRDefault="007D65BF" w:rsidP="007D65BF">
      <w:pPr>
        <w:pStyle w:val="Outline3"/>
        <w:numPr>
          <w:ilvl w:val="0"/>
          <w:numId w:val="0"/>
        </w:numPr>
      </w:pPr>
      <w:r w:rsidRPr="007D65BF">
        <w:t>Testing</w:t>
      </w:r>
    </w:p>
    <w:p w14:paraId="35A33D0C" w14:textId="77777777" w:rsidR="00D11FA3" w:rsidRDefault="007D65BF" w:rsidP="007D65BF">
      <w:pPr>
        <w:jc w:val="left"/>
        <w:rPr>
          <w:rFonts w:cs="Arial"/>
        </w:rPr>
      </w:pPr>
      <w:r w:rsidRPr="007D65BF">
        <w:rPr>
          <w:rFonts w:cs="Arial"/>
        </w:rPr>
        <w:t xml:space="preserve">Prior to delivery to the Distributor, the Contractor shall provide to the Authority, at the Contractor’s own cost, samples of the proposed seed lots for viability testing. </w:t>
      </w:r>
    </w:p>
    <w:p w14:paraId="3DC92586" w14:textId="77777777" w:rsidR="00D11FA3" w:rsidRDefault="00D11FA3" w:rsidP="007D65BF">
      <w:pPr>
        <w:jc w:val="left"/>
        <w:rPr>
          <w:rFonts w:cs="Arial"/>
        </w:rPr>
      </w:pPr>
    </w:p>
    <w:p w14:paraId="450154D1" w14:textId="66223F6C" w:rsidR="007D65BF" w:rsidRPr="007D65BF" w:rsidRDefault="007D65BF" w:rsidP="007D65BF">
      <w:pPr>
        <w:jc w:val="left"/>
        <w:rPr>
          <w:rFonts w:cs="Arial"/>
        </w:rPr>
      </w:pPr>
      <w:r w:rsidRPr="007D65BF">
        <w:rPr>
          <w:rFonts w:cs="Arial"/>
        </w:rPr>
        <w:t xml:space="preserve">Each sample shall contain a minimum of </w:t>
      </w:r>
      <w:r w:rsidR="00E7497D">
        <w:rPr>
          <w:rFonts w:cs="Arial"/>
        </w:rPr>
        <w:t>3</w:t>
      </w:r>
      <w:r w:rsidR="00E7497D" w:rsidRPr="007D65BF">
        <w:rPr>
          <w:rFonts w:cs="Arial"/>
        </w:rPr>
        <w:t xml:space="preserve">00 </w:t>
      </w:r>
      <w:r w:rsidRPr="007D65BF">
        <w:rPr>
          <w:rFonts w:cs="Arial"/>
        </w:rPr>
        <w:t xml:space="preserve">seeds. Any lot found to be less than 70% viable shall be rejected and the Contractor shall replace them with seed lots of at least 70% viability to be agreed with the Authority.  Such replacements shall be made with the written agreement of </w:t>
      </w:r>
      <w:r w:rsidR="00D11FA3">
        <w:rPr>
          <w:rFonts w:cs="Arial"/>
        </w:rPr>
        <w:t>the Authority</w:t>
      </w:r>
      <w:r w:rsidRPr="007D65BF">
        <w:rPr>
          <w:rFonts w:cs="Arial"/>
        </w:rPr>
        <w:t xml:space="preserve">.  </w:t>
      </w:r>
    </w:p>
    <w:p w14:paraId="5F1FC232" w14:textId="77777777" w:rsidR="007D65BF" w:rsidRPr="007D65BF" w:rsidRDefault="007D65BF" w:rsidP="007D65BF">
      <w:pPr>
        <w:jc w:val="left"/>
        <w:rPr>
          <w:rFonts w:cs="Arial"/>
        </w:rPr>
      </w:pPr>
    </w:p>
    <w:p w14:paraId="51A5FB6E" w14:textId="0C118B6A" w:rsidR="00D11FA3" w:rsidRDefault="007D65BF" w:rsidP="007D65BF">
      <w:pPr>
        <w:jc w:val="left"/>
        <w:rPr>
          <w:rFonts w:cs="Arial"/>
        </w:rPr>
      </w:pPr>
      <w:r w:rsidRPr="007D65BF">
        <w:rPr>
          <w:rFonts w:cs="Arial"/>
        </w:rPr>
        <w:lastRenderedPageBreak/>
        <w:t xml:space="preserve">The Contractor shall send samples of seed for viability testing to Kew’s Millennium Seed Bank. Seed samples for testing must be sent to: Ted Chapman, Millennium Seed Bank, Wakehurst Place, </w:t>
      </w:r>
      <w:proofErr w:type="spellStart"/>
      <w:r w:rsidRPr="007D65BF">
        <w:rPr>
          <w:rFonts w:cs="Arial"/>
        </w:rPr>
        <w:t>Ardingly</w:t>
      </w:r>
      <w:proofErr w:type="spellEnd"/>
      <w:r w:rsidRPr="007D65BF">
        <w:rPr>
          <w:rFonts w:cs="Arial"/>
        </w:rPr>
        <w:t xml:space="preserve">, West Sussex, RH17 6TN and clearly marked “GROW WILD SEED TESTING”. </w:t>
      </w:r>
    </w:p>
    <w:p w14:paraId="3A37DC77" w14:textId="77777777" w:rsidR="00D11FA3" w:rsidRDefault="00D11FA3" w:rsidP="007D65BF">
      <w:pPr>
        <w:jc w:val="left"/>
        <w:rPr>
          <w:rFonts w:cs="Arial"/>
        </w:rPr>
      </w:pPr>
    </w:p>
    <w:p w14:paraId="1894B721" w14:textId="77777777" w:rsidR="00855D29" w:rsidRDefault="007D65BF" w:rsidP="007D65BF">
      <w:pPr>
        <w:jc w:val="left"/>
        <w:rPr>
          <w:rFonts w:cs="Arial"/>
        </w:rPr>
      </w:pPr>
      <w:r w:rsidRPr="007D65BF">
        <w:rPr>
          <w:rFonts w:cs="Arial"/>
        </w:rPr>
        <w:t xml:space="preserve">Seed samples for testing should be sent as soon as possible and must be received no later </w:t>
      </w:r>
      <w:r w:rsidRPr="00B40E14">
        <w:rPr>
          <w:rFonts w:cs="Arial"/>
        </w:rPr>
        <w:t xml:space="preserve">than </w:t>
      </w:r>
      <w:r w:rsidR="00B40E14" w:rsidRPr="00B40E14">
        <w:rPr>
          <w:rFonts w:cs="Arial"/>
          <w:b/>
        </w:rPr>
        <w:t>13th</w:t>
      </w:r>
      <w:r w:rsidRPr="00B40E14">
        <w:rPr>
          <w:rFonts w:cs="Arial"/>
          <w:b/>
        </w:rPr>
        <w:t xml:space="preserve"> November 201</w:t>
      </w:r>
      <w:r w:rsidR="00B40E14" w:rsidRPr="00B40E14">
        <w:rPr>
          <w:rFonts w:cs="Arial"/>
          <w:b/>
        </w:rPr>
        <w:t>7</w:t>
      </w:r>
      <w:r w:rsidRPr="00B40E14">
        <w:rPr>
          <w:rFonts w:cs="Arial"/>
        </w:rPr>
        <w:t>.</w:t>
      </w:r>
      <w:r w:rsidR="00855D29">
        <w:rPr>
          <w:rFonts w:cs="Arial"/>
        </w:rPr>
        <w:t xml:space="preserve"> </w:t>
      </w:r>
    </w:p>
    <w:p w14:paraId="30825FCA" w14:textId="77777777" w:rsidR="00855D29" w:rsidRDefault="00855D29" w:rsidP="007D65BF">
      <w:pPr>
        <w:jc w:val="left"/>
        <w:rPr>
          <w:rFonts w:cs="Arial"/>
        </w:rPr>
      </w:pPr>
    </w:p>
    <w:p w14:paraId="04ADC798" w14:textId="683DB942" w:rsidR="00062728" w:rsidRDefault="00855D29" w:rsidP="007D65BF">
      <w:pPr>
        <w:jc w:val="left"/>
        <w:rPr>
          <w:rFonts w:cs="Arial"/>
        </w:rPr>
      </w:pPr>
      <w:r>
        <w:rPr>
          <w:rFonts w:cs="Arial"/>
        </w:rPr>
        <w:t>The delivery timetable</w:t>
      </w:r>
      <w:r w:rsidR="006B05A5">
        <w:rPr>
          <w:rFonts w:cs="Arial"/>
        </w:rPr>
        <w:t xml:space="preserve"> for 2018 </w:t>
      </w:r>
      <w:r>
        <w:rPr>
          <w:rFonts w:cs="Arial"/>
        </w:rPr>
        <w:t>is presented in the table below</w:t>
      </w:r>
      <w:r w:rsidR="006B05A5">
        <w:rPr>
          <w:rFonts w:cs="Arial"/>
        </w:rPr>
        <w:t>. Timelines are expected to be similar for 2019.</w:t>
      </w:r>
    </w:p>
    <w:p w14:paraId="11ADA016" w14:textId="14A1A54C" w:rsidR="0072326F" w:rsidRPr="00FD09AE" w:rsidRDefault="0072326F" w:rsidP="0072326F">
      <w:pPr>
        <w:pStyle w:val="NoSpacing"/>
        <w:rPr>
          <w:rFonts w:ascii="Franklin Gothic Demi" w:eastAsia="Calibri" w:hAnsi="Franklin Gothic Demi"/>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gridCol w:w="2835"/>
      </w:tblGrid>
      <w:tr w:rsidR="0072326F" w:rsidRPr="00AF3CBB" w14:paraId="7562D7B2" w14:textId="77777777" w:rsidTr="001D5414">
        <w:trPr>
          <w:trHeight w:val="389"/>
        </w:trPr>
        <w:tc>
          <w:tcPr>
            <w:tcW w:w="7650" w:type="dxa"/>
            <w:shd w:val="clear" w:color="auto" w:fill="D9D9D9" w:themeFill="background1" w:themeFillShade="D9"/>
            <w:vAlign w:val="center"/>
          </w:tcPr>
          <w:p w14:paraId="4CE3344C" w14:textId="77777777" w:rsidR="0072326F" w:rsidRPr="00AF3CBB" w:rsidRDefault="0072326F" w:rsidP="001D5414">
            <w:pPr>
              <w:spacing w:before="60" w:after="60"/>
              <w:jc w:val="left"/>
              <w:rPr>
                <w:rFonts w:eastAsia="STZhongsong" w:cs="Arial"/>
                <w:b/>
                <w:lang w:eastAsia="zh-CN"/>
              </w:rPr>
            </w:pPr>
            <w:r w:rsidRPr="00AF3CBB">
              <w:rPr>
                <w:rFonts w:eastAsia="STZhongsong" w:cs="Arial"/>
                <w:b/>
                <w:lang w:eastAsia="zh-CN"/>
              </w:rPr>
              <w:t>Event</w:t>
            </w:r>
          </w:p>
        </w:tc>
        <w:tc>
          <w:tcPr>
            <w:tcW w:w="2835" w:type="dxa"/>
            <w:shd w:val="clear" w:color="auto" w:fill="D9D9D9" w:themeFill="background1" w:themeFillShade="D9"/>
            <w:vAlign w:val="center"/>
            <w:hideMark/>
          </w:tcPr>
          <w:p w14:paraId="435A2C50" w14:textId="77777777" w:rsidR="0072326F" w:rsidRPr="00AF3CBB" w:rsidRDefault="0072326F" w:rsidP="00297803">
            <w:pPr>
              <w:spacing w:before="60" w:after="60"/>
              <w:jc w:val="center"/>
              <w:rPr>
                <w:rFonts w:eastAsia="STZhongsong" w:cs="Arial"/>
                <w:b/>
                <w:lang w:eastAsia="zh-CN"/>
              </w:rPr>
            </w:pPr>
            <w:r w:rsidRPr="00AF3CBB">
              <w:rPr>
                <w:rFonts w:eastAsia="STZhongsong" w:cs="Arial"/>
                <w:b/>
                <w:lang w:eastAsia="zh-CN"/>
              </w:rPr>
              <w:t>Deadline</w:t>
            </w:r>
          </w:p>
        </w:tc>
      </w:tr>
      <w:tr w:rsidR="0072326F" w:rsidRPr="00AF3CBB" w14:paraId="515E9EE8" w14:textId="77777777" w:rsidTr="001D5414">
        <w:tc>
          <w:tcPr>
            <w:tcW w:w="7650" w:type="dxa"/>
            <w:vAlign w:val="center"/>
            <w:hideMark/>
          </w:tcPr>
          <w:p w14:paraId="6BF9B150" w14:textId="77777777" w:rsidR="0072326F" w:rsidRPr="00AF3CBB" w:rsidRDefault="0072326F" w:rsidP="00297803">
            <w:pPr>
              <w:spacing w:before="60" w:after="60"/>
              <w:jc w:val="center"/>
              <w:rPr>
                <w:rFonts w:eastAsia="STZhongsong" w:cs="Arial"/>
                <w:lang w:eastAsia="zh-CN"/>
              </w:rPr>
            </w:pPr>
          </w:p>
        </w:tc>
        <w:tc>
          <w:tcPr>
            <w:tcW w:w="2835" w:type="dxa"/>
            <w:vAlign w:val="center"/>
            <w:hideMark/>
          </w:tcPr>
          <w:p w14:paraId="65142865" w14:textId="77777777" w:rsidR="0072326F" w:rsidRPr="00AF3CBB" w:rsidRDefault="0072326F" w:rsidP="00297803">
            <w:pPr>
              <w:spacing w:before="60" w:after="60"/>
              <w:jc w:val="center"/>
              <w:rPr>
                <w:rFonts w:eastAsia="STZhongsong" w:cs="Arial"/>
                <w:lang w:eastAsia="zh-CN"/>
              </w:rPr>
            </w:pPr>
          </w:p>
        </w:tc>
      </w:tr>
      <w:tr w:rsidR="0072326F" w:rsidRPr="00AF3CBB" w14:paraId="699659A1" w14:textId="77777777" w:rsidTr="001D5414">
        <w:trPr>
          <w:trHeight w:val="424"/>
        </w:trPr>
        <w:tc>
          <w:tcPr>
            <w:tcW w:w="7650" w:type="dxa"/>
            <w:vAlign w:val="center"/>
            <w:hideMark/>
          </w:tcPr>
          <w:p w14:paraId="3602F98E" w14:textId="77777777" w:rsidR="0072326F" w:rsidRPr="00AF3CBB" w:rsidRDefault="0072326F" w:rsidP="00297803">
            <w:pPr>
              <w:spacing w:before="60" w:after="60"/>
              <w:rPr>
                <w:rFonts w:eastAsia="STZhongsong" w:cs="Arial"/>
                <w:lang w:eastAsia="zh-CN"/>
              </w:rPr>
            </w:pPr>
            <w:r w:rsidRPr="00AF3CBB">
              <w:rPr>
                <w:rFonts w:eastAsia="STZhongsong" w:cs="Arial"/>
                <w:lang w:eastAsia="zh-CN"/>
              </w:rPr>
              <w:t xml:space="preserve">Seed samples for viability testing to be delivered to </w:t>
            </w:r>
            <w:r w:rsidRPr="00AF3CBB">
              <w:rPr>
                <w:rFonts w:cs="Arial"/>
                <w:bCs/>
              </w:rPr>
              <w:t>Millennium Seed Bank</w:t>
            </w:r>
          </w:p>
        </w:tc>
        <w:tc>
          <w:tcPr>
            <w:tcW w:w="2835" w:type="dxa"/>
            <w:vAlign w:val="center"/>
          </w:tcPr>
          <w:p w14:paraId="2B2C9D2C" w14:textId="6C824F9B" w:rsidR="0072326F" w:rsidRPr="00AF3CBB" w:rsidRDefault="001D5414" w:rsidP="001D5414">
            <w:pPr>
              <w:spacing w:before="60" w:after="60"/>
              <w:jc w:val="center"/>
              <w:rPr>
                <w:rFonts w:eastAsia="STZhongsong" w:cs="Arial"/>
                <w:lang w:eastAsia="zh-CN"/>
              </w:rPr>
            </w:pPr>
            <w:r>
              <w:rPr>
                <w:rFonts w:eastAsia="STZhongsong" w:cs="Arial"/>
                <w:lang w:eastAsia="zh-CN"/>
              </w:rPr>
              <w:t>13</w:t>
            </w:r>
            <w:r w:rsidRPr="001D5414">
              <w:rPr>
                <w:rFonts w:eastAsia="STZhongsong" w:cs="Arial"/>
                <w:vertAlign w:val="superscript"/>
                <w:lang w:eastAsia="zh-CN"/>
              </w:rPr>
              <w:t>th</w:t>
            </w:r>
            <w:r>
              <w:rPr>
                <w:rFonts w:eastAsia="STZhongsong" w:cs="Arial"/>
                <w:lang w:eastAsia="zh-CN"/>
              </w:rPr>
              <w:t xml:space="preserve"> </w:t>
            </w:r>
            <w:r w:rsidR="0072326F">
              <w:rPr>
                <w:rFonts w:eastAsia="STZhongsong" w:cs="Arial"/>
                <w:lang w:eastAsia="zh-CN"/>
              </w:rPr>
              <w:t>November 201</w:t>
            </w:r>
            <w:r>
              <w:rPr>
                <w:rFonts w:eastAsia="STZhongsong" w:cs="Arial"/>
                <w:lang w:eastAsia="zh-CN"/>
              </w:rPr>
              <w:t>7</w:t>
            </w:r>
          </w:p>
        </w:tc>
      </w:tr>
      <w:tr w:rsidR="0072326F" w:rsidRPr="00AF3CBB" w14:paraId="3606F281" w14:textId="77777777" w:rsidTr="001D5414">
        <w:trPr>
          <w:trHeight w:val="383"/>
        </w:trPr>
        <w:tc>
          <w:tcPr>
            <w:tcW w:w="7650" w:type="dxa"/>
            <w:vAlign w:val="center"/>
            <w:hideMark/>
          </w:tcPr>
          <w:p w14:paraId="7324C97E" w14:textId="77777777" w:rsidR="0072326F" w:rsidRPr="00AF3CBB" w:rsidRDefault="0072326F" w:rsidP="00297803">
            <w:pPr>
              <w:spacing w:before="60" w:after="60"/>
              <w:rPr>
                <w:rFonts w:eastAsia="STZhongsong" w:cs="Arial"/>
                <w:lang w:eastAsia="zh-CN"/>
              </w:rPr>
            </w:pPr>
            <w:r w:rsidRPr="00AF3CBB">
              <w:rPr>
                <w:rFonts w:eastAsia="STZhongsong" w:cs="Arial"/>
                <w:lang w:eastAsia="zh-CN"/>
              </w:rPr>
              <w:t>Kew provision of notification of viability test results</w:t>
            </w:r>
          </w:p>
        </w:tc>
        <w:tc>
          <w:tcPr>
            <w:tcW w:w="2835" w:type="dxa"/>
            <w:vAlign w:val="center"/>
          </w:tcPr>
          <w:p w14:paraId="6552D6CA" w14:textId="714A0843" w:rsidR="0072326F" w:rsidRPr="00AF3CBB" w:rsidRDefault="00E7497D" w:rsidP="001D5414">
            <w:pPr>
              <w:spacing w:before="60" w:after="60"/>
              <w:jc w:val="center"/>
              <w:rPr>
                <w:rFonts w:eastAsia="STZhongsong" w:cs="Arial"/>
                <w:lang w:eastAsia="zh-CN"/>
              </w:rPr>
            </w:pPr>
            <w:r>
              <w:rPr>
                <w:rFonts w:eastAsia="STZhongsong" w:cs="Arial"/>
                <w:lang w:eastAsia="zh-CN"/>
              </w:rPr>
              <w:t>22</w:t>
            </w:r>
            <w:r>
              <w:rPr>
                <w:rFonts w:eastAsia="STZhongsong" w:cs="Arial"/>
                <w:vertAlign w:val="superscript"/>
                <w:lang w:eastAsia="zh-CN"/>
              </w:rPr>
              <w:t>nd</w:t>
            </w:r>
            <w:r>
              <w:rPr>
                <w:rFonts w:eastAsia="STZhongsong" w:cs="Arial"/>
                <w:lang w:eastAsia="zh-CN"/>
              </w:rPr>
              <w:t xml:space="preserve"> </w:t>
            </w:r>
            <w:r w:rsidR="0072326F">
              <w:rPr>
                <w:rFonts w:eastAsia="STZhongsong" w:cs="Arial"/>
                <w:lang w:eastAsia="zh-CN"/>
              </w:rPr>
              <w:t>December 201</w:t>
            </w:r>
            <w:r w:rsidR="001D5414">
              <w:rPr>
                <w:rFonts w:eastAsia="STZhongsong" w:cs="Arial"/>
                <w:lang w:eastAsia="zh-CN"/>
              </w:rPr>
              <w:t>7</w:t>
            </w:r>
          </w:p>
        </w:tc>
      </w:tr>
      <w:tr w:rsidR="0072326F" w:rsidRPr="00AF3CBB" w14:paraId="6BC80F4C" w14:textId="77777777" w:rsidTr="001D5414">
        <w:tc>
          <w:tcPr>
            <w:tcW w:w="7650" w:type="dxa"/>
            <w:vAlign w:val="center"/>
            <w:hideMark/>
          </w:tcPr>
          <w:p w14:paraId="439200A7" w14:textId="77777777" w:rsidR="0072326F" w:rsidRPr="00AF3CBB" w:rsidRDefault="0072326F" w:rsidP="00297803">
            <w:pPr>
              <w:spacing w:before="60" w:after="60"/>
              <w:rPr>
                <w:rFonts w:eastAsia="STZhongsong" w:cs="Arial"/>
                <w:lang w:eastAsia="zh-CN"/>
              </w:rPr>
            </w:pPr>
            <w:r w:rsidRPr="00AF3CBB">
              <w:rPr>
                <w:rFonts w:eastAsia="STZhongsong" w:cs="Arial"/>
                <w:lang w:eastAsia="zh-CN"/>
              </w:rPr>
              <w:t xml:space="preserve">Suppliers </w:t>
            </w:r>
            <w:r>
              <w:rPr>
                <w:rFonts w:eastAsia="STZhongsong" w:cs="Arial"/>
                <w:lang w:eastAsia="zh-CN"/>
              </w:rPr>
              <w:t xml:space="preserve">to </w:t>
            </w:r>
            <w:r w:rsidRPr="00AF3CBB">
              <w:rPr>
                <w:rFonts w:eastAsia="STZhongsong" w:cs="Arial"/>
                <w:lang w:eastAsia="zh-CN"/>
              </w:rPr>
              <w:t>provide the final list of seeds for the seed mix</w:t>
            </w:r>
          </w:p>
        </w:tc>
        <w:tc>
          <w:tcPr>
            <w:tcW w:w="2835" w:type="dxa"/>
            <w:vAlign w:val="center"/>
          </w:tcPr>
          <w:p w14:paraId="532FCC93" w14:textId="60008E65" w:rsidR="0072326F" w:rsidRPr="00AF3CBB" w:rsidRDefault="00C672B8" w:rsidP="00C672B8">
            <w:pPr>
              <w:spacing w:before="60" w:after="60"/>
              <w:jc w:val="center"/>
              <w:rPr>
                <w:rFonts w:eastAsia="STZhongsong" w:cs="Arial"/>
                <w:lang w:eastAsia="zh-CN"/>
              </w:rPr>
            </w:pPr>
            <w:r>
              <w:rPr>
                <w:rFonts w:eastAsia="STZhongsong" w:cs="Arial"/>
                <w:lang w:eastAsia="zh-CN"/>
              </w:rPr>
              <w:t>5</w:t>
            </w:r>
            <w:r w:rsidRPr="001D5414">
              <w:rPr>
                <w:rFonts w:eastAsia="STZhongsong" w:cs="Arial"/>
                <w:vertAlign w:val="superscript"/>
                <w:lang w:eastAsia="zh-CN"/>
              </w:rPr>
              <w:t>th</w:t>
            </w:r>
            <w:r>
              <w:rPr>
                <w:rFonts w:eastAsia="STZhongsong" w:cs="Arial"/>
                <w:lang w:eastAsia="zh-CN"/>
              </w:rPr>
              <w:t xml:space="preserve"> January</w:t>
            </w:r>
            <w:r w:rsidRPr="00CD00D8">
              <w:rPr>
                <w:rFonts w:eastAsia="STZhongsong" w:cs="Arial"/>
                <w:lang w:eastAsia="zh-CN"/>
              </w:rPr>
              <w:t xml:space="preserve"> </w:t>
            </w:r>
            <w:r w:rsidR="0072326F" w:rsidRPr="00CD00D8">
              <w:rPr>
                <w:rFonts w:eastAsia="STZhongsong" w:cs="Arial"/>
                <w:lang w:eastAsia="zh-CN"/>
              </w:rPr>
              <w:t>201</w:t>
            </w:r>
            <w:r w:rsidR="00EB288B">
              <w:rPr>
                <w:rFonts w:eastAsia="STZhongsong" w:cs="Arial"/>
                <w:lang w:eastAsia="zh-CN"/>
              </w:rPr>
              <w:t>8</w:t>
            </w:r>
          </w:p>
        </w:tc>
      </w:tr>
      <w:tr w:rsidR="0072326F" w:rsidRPr="00AF3CBB" w14:paraId="6BE1FE9F" w14:textId="77777777" w:rsidTr="001D5414">
        <w:tc>
          <w:tcPr>
            <w:tcW w:w="7650" w:type="dxa"/>
            <w:vAlign w:val="center"/>
            <w:hideMark/>
          </w:tcPr>
          <w:p w14:paraId="74FFC606" w14:textId="77777777" w:rsidR="0072326F" w:rsidRPr="00AF3CBB" w:rsidRDefault="0072326F" w:rsidP="00297803">
            <w:pPr>
              <w:spacing w:before="60" w:after="60"/>
              <w:rPr>
                <w:rFonts w:eastAsia="STZhongsong" w:cs="Arial"/>
                <w:lang w:eastAsia="zh-CN"/>
              </w:rPr>
            </w:pPr>
            <w:r w:rsidRPr="00AF3CBB">
              <w:rPr>
                <w:rFonts w:eastAsia="STZhongsong" w:cs="Arial"/>
                <w:lang w:eastAsia="zh-CN"/>
              </w:rPr>
              <w:t xml:space="preserve">Delivery of </w:t>
            </w:r>
            <w:r w:rsidRPr="00AF3CBB">
              <w:rPr>
                <w:rFonts w:eastAsia="Calibri" w:cs="Arial"/>
              </w:rPr>
              <w:t xml:space="preserve">seed </w:t>
            </w:r>
            <w:r>
              <w:rPr>
                <w:rFonts w:eastAsia="Calibri" w:cs="Arial"/>
              </w:rPr>
              <w:t xml:space="preserve">foil </w:t>
            </w:r>
            <w:r w:rsidRPr="00AF3CBB">
              <w:rPr>
                <w:rFonts w:eastAsia="Calibri" w:cs="Arial"/>
              </w:rPr>
              <w:t>pack</w:t>
            </w:r>
            <w:r>
              <w:rPr>
                <w:rFonts w:eastAsia="Calibri" w:cs="Arial"/>
              </w:rPr>
              <w:t>et</w:t>
            </w:r>
            <w:r w:rsidRPr="00AF3CBB">
              <w:rPr>
                <w:rFonts w:eastAsia="Calibri" w:cs="Arial"/>
              </w:rPr>
              <w:t>s</w:t>
            </w:r>
            <w:r w:rsidRPr="00AF3CBB">
              <w:rPr>
                <w:rFonts w:eastAsia="STZhongsong" w:cs="Arial"/>
                <w:lang w:eastAsia="zh-CN"/>
              </w:rPr>
              <w:t xml:space="preserve"> to the Authority’s </w:t>
            </w:r>
            <w:r>
              <w:rPr>
                <w:rFonts w:eastAsia="STZhongsong" w:cs="Arial"/>
                <w:lang w:eastAsia="zh-CN"/>
              </w:rPr>
              <w:t>D</w:t>
            </w:r>
            <w:r w:rsidRPr="00AF3CBB">
              <w:rPr>
                <w:rFonts w:eastAsia="STZhongsong" w:cs="Arial"/>
                <w:lang w:eastAsia="zh-CN"/>
              </w:rPr>
              <w:t>istributor</w:t>
            </w:r>
          </w:p>
        </w:tc>
        <w:tc>
          <w:tcPr>
            <w:tcW w:w="2835" w:type="dxa"/>
          </w:tcPr>
          <w:p w14:paraId="135CD848" w14:textId="405D87A8" w:rsidR="0072326F" w:rsidRPr="00AF3CBB" w:rsidRDefault="0072326F" w:rsidP="001D5414">
            <w:pPr>
              <w:spacing w:before="60" w:after="60"/>
              <w:jc w:val="center"/>
              <w:rPr>
                <w:rFonts w:eastAsia="STZhongsong" w:cs="Arial"/>
                <w:lang w:eastAsia="zh-CN"/>
              </w:rPr>
            </w:pPr>
            <w:r>
              <w:rPr>
                <w:rFonts w:eastAsia="STZhongsong" w:cs="Arial"/>
                <w:lang w:eastAsia="zh-CN"/>
              </w:rPr>
              <w:t>1</w:t>
            </w:r>
            <w:r w:rsidRPr="001D5414">
              <w:rPr>
                <w:rFonts w:eastAsia="STZhongsong" w:cs="Arial"/>
                <w:vertAlign w:val="superscript"/>
                <w:lang w:eastAsia="zh-CN"/>
              </w:rPr>
              <w:t>st</w:t>
            </w:r>
            <w:r w:rsidR="001D5414">
              <w:rPr>
                <w:rFonts w:eastAsia="STZhongsong" w:cs="Arial"/>
                <w:lang w:eastAsia="zh-CN"/>
              </w:rPr>
              <w:t xml:space="preserve"> </w:t>
            </w:r>
            <w:r>
              <w:rPr>
                <w:rFonts w:eastAsia="STZhongsong" w:cs="Arial"/>
                <w:lang w:eastAsia="zh-CN"/>
              </w:rPr>
              <w:t>February 201</w:t>
            </w:r>
            <w:r w:rsidR="001D5414">
              <w:rPr>
                <w:rFonts w:eastAsia="STZhongsong" w:cs="Arial"/>
                <w:lang w:eastAsia="zh-CN"/>
              </w:rPr>
              <w:t>8</w:t>
            </w:r>
          </w:p>
        </w:tc>
      </w:tr>
    </w:tbl>
    <w:p w14:paraId="11781200" w14:textId="77777777" w:rsidR="007D65BF" w:rsidRDefault="007D65BF" w:rsidP="002A2C5B">
      <w:pPr>
        <w:jc w:val="left"/>
        <w:rPr>
          <w:rFonts w:cs="Arial"/>
        </w:rPr>
      </w:pPr>
    </w:p>
    <w:p w14:paraId="4657560D" w14:textId="77777777" w:rsidR="007D65BF" w:rsidRPr="00855D29" w:rsidRDefault="007D65BF" w:rsidP="002A2C5B">
      <w:pPr>
        <w:jc w:val="left"/>
        <w:rPr>
          <w:rFonts w:cs="Arial"/>
          <w:b/>
        </w:rPr>
      </w:pPr>
    </w:p>
    <w:p w14:paraId="3B4F00E5" w14:textId="5C5FE176" w:rsidR="007D65BF" w:rsidRPr="00F71167" w:rsidRDefault="00855D29" w:rsidP="00F71167">
      <w:pPr>
        <w:pStyle w:val="Outline1"/>
        <w:tabs>
          <w:tab w:val="clear" w:pos="720"/>
          <w:tab w:val="num" w:pos="426"/>
        </w:tabs>
        <w:spacing w:before="120" w:after="120" w:line="240" w:lineRule="auto"/>
        <w:ind w:left="426" w:hanging="426"/>
        <w:rPr>
          <w:rFonts w:asciiTheme="minorHAnsi" w:hAnsiTheme="minorHAnsi"/>
          <w:sz w:val="28"/>
          <w:szCs w:val="28"/>
        </w:rPr>
      </w:pPr>
      <w:r w:rsidRPr="00F71167">
        <w:rPr>
          <w:rFonts w:asciiTheme="minorHAnsi" w:hAnsiTheme="minorHAnsi"/>
          <w:sz w:val="28"/>
          <w:szCs w:val="28"/>
        </w:rPr>
        <w:t xml:space="preserve">Account management </w:t>
      </w:r>
    </w:p>
    <w:p w14:paraId="6559488D" w14:textId="77777777" w:rsidR="00855D29" w:rsidRPr="00855D29" w:rsidRDefault="00855D29" w:rsidP="00855D29">
      <w:pPr>
        <w:jc w:val="left"/>
        <w:rPr>
          <w:rFonts w:cs="Arial"/>
        </w:rPr>
      </w:pPr>
      <w:r w:rsidRPr="00855D29">
        <w:rPr>
          <w:rFonts w:cs="Arial"/>
        </w:rPr>
        <w:t>The Goods provided will be regularly monitored by the Authority and the Contractor will be expected to assist in this process by providing access to the Contractor’s records as required.</w:t>
      </w:r>
    </w:p>
    <w:p w14:paraId="2D413D83" w14:textId="77777777" w:rsidR="00855D29" w:rsidRPr="00855D29" w:rsidRDefault="00855D29" w:rsidP="00855D29">
      <w:pPr>
        <w:jc w:val="left"/>
        <w:rPr>
          <w:rFonts w:cs="Arial"/>
        </w:rPr>
      </w:pPr>
    </w:p>
    <w:p w14:paraId="0989F51A" w14:textId="77777777" w:rsidR="00855D29" w:rsidRPr="00855D29" w:rsidRDefault="00855D29" w:rsidP="00855D29">
      <w:pPr>
        <w:jc w:val="left"/>
        <w:rPr>
          <w:rFonts w:cs="Arial"/>
        </w:rPr>
      </w:pPr>
      <w:r w:rsidRPr="00855D29">
        <w:rPr>
          <w:rFonts w:cs="Arial"/>
        </w:rPr>
        <w:t xml:space="preserve">The Contractor shall appoint a nominated person of appropriate grade to be the Contractor’s authorised representative to manage the provision of the Goods and to liaise with the Authority as required. </w:t>
      </w:r>
    </w:p>
    <w:p w14:paraId="0C8CABD5" w14:textId="77777777" w:rsidR="00855D29" w:rsidRDefault="00855D29" w:rsidP="00855D29">
      <w:pPr>
        <w:jc w:val="left"/>
        <w:rPr>
          <w:rFonts w:cs="Arial"/>
        </w:rPr>
      </w:pPr>
    </w:p>
    <w:p w14:paraId="3AE1A0D5" w14:textId="3EFC45D3" w:rsidR="00855D29" w:rsidRPr="00855D29" w:rsidRDefault="00855D29" w:rsidP="00855D29">
      <w:pPr>
        <w:jc w:val="left"/>
        <w:rPr>
          <w:rFonts w:cs="Arial"/>
        </w:rPr>
      </w:pPr>
      <w:r w:rsidRPr="00855D29">
        <w:rPr>
          <w:rFonts w:cs="Arial"/>
        </w:rPr>
        <w:t xml:space="preserve">The Contractor </w:t>
      </w:r>
      <w:r>
        <w:rPr>
          <w:rFonts w:cs="Arial"/>
        </w:rPr>
        <w:t>may</w:t>
      </w:r>
      <w:r w:rsidRPr="00855D29">
        <w:rPr>
          <w:rFonts w:cs="Arial"/>
        </w:rPr>
        <w:t xml:space="preserve"> be required to attend Contract meetings with the Authority to review the quality and </w:t>
      </w:r>
      <w:r>
        <w:rPr>
          <w:rFonts w:cs="Arial"/>
        </w:rPr>
        <w:t xml:space="preserve">performance of Goods provided; usually by phone, and usually planned with five working </w:t>
      </w:r>
      <w:proofErr w:type="spellStart"/>
      <w:r>
        <w:rPr>
          <w:rFonts w:cs="Arial"/>
        </w:rPr>
        <w:t>days notice</w:t>
      </w:r>
      <w:proofErr w:type="spellEnd"/>
      <w:r>
        <w:rPr>
          <w:rFonts w:cs="Arial"/>
        </w:rPr>
        <w:t xml:space="preserve">. </w:t>
      </w:r>
    </w:p>
    <w:p w14:paraId="7CE3E7D6" w14:textId="77777777" w:rsidR="00855D29" w:rsidRDefault="00855D29" w:rsidP="00855D29">
      <w:pPr>
        <w:jc w:val="left"/>
        <w:rPr>
          <w:rFonts w:cs="Arial"/>
        </w:rPr>
      </w:pPr>
    </w:p>
    <w:p w14:paraId="0208D8CD" w14:textId="71C8B204" w:rsidR="00F71167" w:rsidRDefault="00F71167" w:rsidP="00F71167">
      <w:pPr>
        <w:jc w:val="left"/>
        <w:rPr>
          <w:rFonts w:cs="Arial"/>
        </w:rPr>
      </w:pPr>
      <w:r>
        <w:rPr>
          <w:rFonts w:cs="Arial"/>
        </w:rPr>
        <w:t xml:space="preserve">While it is envisioned that one Contractor will supply all </w:t>
      </w:r>
      <w:r w:rsidRPr="00524ED5">
        <w:rPr>
          <w:rFonts w:cs="Arial"/>
        </w:rPr>
        <w:t>5 themed seed mixes</w:t>
      </w:r>
      <w:r>
        <w:rPr>
          <w:rFonts w:cs="Arial"/>
        </w:rPr>
        <w:t xml:space="preserve">, the Authority reserves the right to buy seed mixes from different Contractors (such as two from one, three from another) and remove one or more of the themed seed mixes in favour of the others (this would be discussed with the </w:t>
      </w:r>
      <w:r w:rsidR="00840C53">
        <w:rPr>
          <w:rFonts w:cs="Arial"/>
        </w:rPr>
        <w:t xml:space="preserve">appointed </w:t>
      </w:r>
      <w:r>
        <w:rPr>
          <w:rFonts w:cs="Arial"/>
        </w:rPr>
        <w:t>Contractor/s)</w:t>
      </w:r>
    </w:p>
    <w:p w14:paraId="2DEACE96" w14:textId="77777777" w:rsidR="00F71167" w:rsidRPr="00855D29" w:rsidRDefault="00F71167" w:rsidP="00855D29">
      <w:pPr>
        <w:jc w:val="left"/>
        <w:rPr>
          <w:rFonts w:cs="Arial"/>
        </w:rPr>
      </w:pPr>
    </w:p>
    <w:p w14:paraId="524E4CA9" w14:textId="65924CB0" w:rsidR="00855D29" w:rsidRPr="00855D29" w:rsidRDefault="00855D29" w:rsidP="00855D29">
      <w:pPr>
        <w:jc w:val="left"/>
        <w:rPr>
          <w:rFonts w:cs="Arial"/>
        </w:rPr>
      </w:pPr>
      <w:r w:rsidRPr="00855D29">
        <w:rPr>
          <w:rFonts w:cs="Arial"/>
        </w:rPr>
        <w:t xml:space="preserve">Payment to the Contractor shall only be made on the basis of successful completion of the steps listed in </w:t>
      </w:r>
      <w:r w:rsidR="00840C53">
        <w:rPr>
          <w:rFonts w:cs="Arial"/>
        </w:rPr>
        <w:t>the table</w:t>
      </w:r>
      <w:r w:rsidRPr="00855D29">
        <w:rPr>
          <w:rFonts w:cs="Arial"/>
        </w:rPr>
        <w:t xml:space="preserve"> below. </w:t>
      </w:r>
    </w:p>
    <w:p w14:paraId="4603BFC7" w14:textId="6F0F818C" w:rsidR="00855D29" w:rsidRPr="00855D29" w:rsidRDefault="00855D29" w:rsidP="00855D29">
      <w:pPr>
        <w:rPr>
          <w:rFonts w:ascii="Franklin Gothic Demi" w:eastAsia="STZhongsong" w:hAnsi="Franklin Gothic Demi" w:cs="Arial"/>
          <w:b/>
          <w:lang w:eastAsia="zh-CN"/>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835"/>
      </w:tblGrid>
      <w:tr w:rsidR="00855D29" w:rsidRPr="00AF3CBB" w14:paraId="0B0557BA" w14:textId="77777777" w:rsidTr="00855D29">
        <w:trPr>
          <w:trHeight w:val="699"/>
        </w:trPr>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1077E" w14:textId="77777777" w:rsidR="00855D29" w:rsidRPr="00AF3CBB" w:rsidRDefault="00855D29" w:rsidP="00CD292F">
            <w:pPr>
              <w:keepNext/>
              <w:keepLines/>
              <w:spacing w:before="60" w:after="60"/>
              <w:jc w:val="center"/>
              <w:outlineLvl w:val="1"/>
              <w:rPr>
                <w:rFonts w:ascii="Franklin Gothic Demi" w:hAnsi="Franklin Gothic Demi" w:cs="Arial"/>
                <w:bCs/>
              </w:rPr>
            </w:pPr>
            <w:r w:rsidRPr="00AF3CBB">
              <w:rPr>
                <w:rFonts w:ascii="Franklin Gothic Demi" w:hAnsi="Franklin Gothic Demi" w:cs="Arial"/>
                <w:bCs/>
              </w:rPr>
              <w:t>Event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E92A38" w14:textId="77777777" w:rsidR="00855D29" w:rsidRPr="00AF3CBB" w:rsidRDefault="00855D29" w:rsidP="00CD292F">
            <w:pPr>
              <w:keepNext/>
              <w:keepLines/>
              <w:spacing w:before="60" w:after="60"/>
              <w:jc w:val="center"/>
              <w:outlineLvl w:val="1"/>
              <w:rPr>
                <w:rFonts w:ascii="Franklin Gothic Demi" w:hAnsi="Franklin Gothic Demi" w:cs="Arial"/>
                <w:bCs/>
              </w:rPr>
            </w:pPr>
            <w:r w:rsidRPr="00AF3CBB">
              <w:rPr>
                <w:rFonts w:ascii="Franklin Gothic Demi" w:hAnsi="Franklin Gothic Demi" w:cs="Arial"/>
                <w:bCs/>
              </w:rPr>
              <w:t>Percentage of Total Payment</w:t>
            </w:r>
          </w:p>
        </w:tc>
      </w:tr>
      <w:tr w:rsidR="00855D29" w:rsidRPr="00AF3CBB" w14:paraId="3F314706" w14:textId="77777777" w:rsidTr="00855D29">
        <w:tc>
          <w:tcPr>
            <w:tcW w:w="7650" w:type="dxa"/>
            <w:tcBorders>
              <w:top w:val="single" w:sz="4" w:space="0" w:color="auto"/>
              <w:left w:val="single" w:sz="4" w:space="0" w:color="auto"/>
              <w:bottom w:val="single" w:sz="4" w:space="0" w:color="auto"/>
              <w:right w:val="single" w:sz="4" w:space="0" w:color="auto"/>
            </w:tcBorders>
            <w:hideMark/>
          </w:tcPr>
          <w:p w14:paraId="67032294" w14:textId="77777777" w:rsidR="00855D29" w:rsidRPr="00AF3CBB" w:rsidRDefault="00855D29" w:rsidP="00CD292F">
            <w:pPr>
              <w:keepNext/>
              <w:keepLines/>
              <w:spacing w:before="60" w:after="60"/>
              <w:outlineLvl w:val="1"/>
              <w:rPr>
                <w:rFonts w:cs="Arial"/>
                <w:bCs/>
              </w:rPr>
            </w:pPr>
            <w:r>
              <w:rPr>
                <w:rFonts w:cs="Arial"/>
                <w:bCs/>
              </w:rPr>
              <w:t>Confirmation of final seed mixes, following RBG Kew viability tests</w:t>
            </w:r>
          </w:p>
        </w:tc>
        <w:tc>
          <w:tcPr>
            <w:tcW w:w="2835" w:type="dxa"/>
            <w:tcBorders>
              <w:top w:val="single" w:sz="4" w:space="0" w:color="auto"/>
              <w:left w:val="single" w:sz="4" w:space="0" w:color="auto"/>
              <w:bottom w:val="single" w:sz="4" w:space="0" w:color="auto"/>
              <w:right w:val="single" w:sz="4" w:space="0" w:color="auto"/>
            </w:tcBorders>
            <w:hideMark/>
          </w:tcPr>
          <w:p w14:paraId="7E5287D1" w14:textId="77777777" w:rsidR="00855D29" w:rsidRPr="00AF3CBB" w:rsidRDefault="00855D29" w:rsidP="00CD292F">
            <w:pPr>
              <w:keepNext/>
              <w:keepLines/>
              <w:spacing w:before="60" w:after="60"/>
              <w:jc w:val="center"/>
              <w:outlineLvl w:val="1"/>
              <w:rPr>
                <w:rFonts w:cs="Arial"/>
                <w:bCs/>
              </w:rPr>
            </w:pPr>
            <w:r w:rsidRPr="00AF3CBB">
              <w:rPr>
                <w:rFonts w:cs="Arial"/>
                <w:bCs/>
              </w:rPr>
              <w:t>20%</w:t>
            </w:r>
          </w:p>
        </w:tc>
      </w:tr>
      <w:tr w:rsidR="00855D29" w:rsidRPr="00AF3CBB" w14:paraId="2428696E" w14:textId="77777777" w:rsidTr="00855D29">
        <w:tc>
          <w:tcPr>
            <w:tcW w:w="7650" w:type="dxa"/>
            <w:tcBorders>
              <w:top w:val="single" w:sz="4" w:space="0" w:color="auto"/>
              <w:left w:val="single" w:sz="4" w:space="0" w:color="auto"/>
              <w:bottom w:val="single" w:sz="4" w:space="0" w:color="auto"/>
              <w:right w:val="single" w:sz="4" w:space="0" w:color="auto"/>
            </w:tcBorders>
            <w:hideMark/>
          </w:tcPr>
          <w:p w14:paraId="607E92CF" w14:textId="77777777" w:rsidR="00855D29" w:rsidRPr="00AF3CBB" w:rsidRDefault="00855D29" w:rsidP="00CD292F">
            <w:pPr>
              <w:keepNext/>
              <w:keepLines/>
              <w:spacing w:before="60" w:after="60"/>
              <w:outlineLvl w:val="1"/>
              <w:rPr>
                <w:rFonts w:cs="Arial"/>
                <w:bCs/>
              </w:rPr>
            </w:pPr>
            <w:r w:rsidRPr="00AF3CBB">
              <w:rPr>
                <w:rFonts w:cs="Arial"/>
                <w:bCs/>
              </w:rPr>
              <w:t xml:space="preserve">Delivery of all seed </w:t>
            </w:r>
            <w:r>
              <w:rPr>
                <w:rFonts w:cs="Arial"/>
                <w:bCs/>
              </w:rPr>
              <w:t xml:space="preserve">foil packets with the five </w:t>
            </w:r>
            <w:r w:rsidRPr="00AF3CBB">
              <w:rPr>
                <w:rFonts w:cs="Arial"/>
                <w:bCs/>
              </w:rPr>
              <w:t>mixes to the</w:t>
            </w:r>
            <w:r>
              <w:rPr>
                <w:rFonts w:cs="Arial"/>
                <w:bCs/>
              </w:rPr>
              <w:t xml:space="preserve"> Distributor </w:t>
            </w:r>
          </w:p>
        </w:tc>
        <w:tc>
          <w:tcPr>
            <w:tcW w:w="2835" w:type="dxa"/>
            <w:tcBorders>
              <w:top w:val="single" w:sz="4" w:space="0" w:color="auto"/>
              <w:left w:val="single" w:sz="4" w:space="0" w:color="auto"/>
              <w:bottom w:val="single" w:sz="4" w:space="0" w:color="auto"/>
              <w:right w:val="single" w:sz="4" w:space="0" w:color="auto"/>
            </w:tcBorders>
            <w:hideMark/>
          </w:tcPr>
          <w:p w14:paraId="72D30309" w14:textId="77777777" w:rsidR="00855D29" w:rsidRPr="00AF3CBB" w:rsidRDefault="00855D29" w:rsidP="00CD292F">
            <w:pPr>
              <w:keepNext/>
              <w:keepLines/>
              <w:spacing w:before="60" w:after="60"/>
              <w:jc w:val="center"/>
              <w:outlineLvl w:val="1"/>
              <w:rPr>
                <w:rFonts w:cs="Arial"/>
                <w:bCs/>
              </w:rPr>
            </w:pPr>
            <w:r>
              <w:rPr>
                <w:rFonts w:cs="Arial"/>
                <w:bCs/>
              </w:rPr>
              <w:t>8</w:t>
            </w:r>
            <w:r w:rsidRPr="00AF3CBB">
              <w:rPr>
                <w:rFonts w:cs="Arial"/>
                <w:bCs/>
              </w:rPr>
              <w:t>0%</w:t>
            </w:r>
          </w:p>
        </w:tc>
      </w:tr>
    </w:tbl>
    <w:p w14:paraId="3D616FDC" w14:textId="77777777" w:rsidR="00855D29" w:rsidRPr="004576F5" w:rsidRDefault="00855D29" w:rsidP="00855D29"/>
    <w:p w14:paraId="4357D2EE" w14:textId="77777777" w:rsidR="007D65BF" w:rsidRDefault="007D65BF" w:rsidP="002A2C5B">
      <w:pPr>
        <w:jc w:val="left"/>
        <w:rPr>
          <w:rFonts w:cs="Arial"/>
        </w:rPr>
      </w:pPr>
    </w:p>
    <w:p w14:paraId="1B43C89C" w14:textId="77777777" w:rsidR="007D65BF" w:rsidRDefault="007D65BF" w:rsidP="002A2C5B">
      <w:pPr>
        <w:jc w:val="left"/>
        <w:rPr>
          <w:rFonts w:cs="Arial"/>
        </w:rPr>
      </w:pPr>
    </w:p>
    <w:p w14:paraId="558D814B" w14:textId="77777777" w:rsidR="00DB516F" w:rsidRDefault="00DB516F">
      <w:pPr>
        <w:jc w:val="left"/>
        <w:rPr>
          <w:rFonts w:ascii="Franklin Gothic Demi" w:hAnsi="Franklin Gothic Demi" w:cstheme="majorBidi"/>
          <w:sz w:val="28"/>
          <w:szCs w:val="32"/>
          <w:lang w:eastAsia="en-US"/>
        </w:rPr>
      </w:pPr>
      <w:r>
        <w:rPr>
          <w:rFonts w:ascii="Franklin Gothic Demi" w:hAnsi="Franklin Gothic Demi" w:cstheme="majorBidi"/>
          <w:sz w:val="28"/>
          <w:szCs w:val="32"/>
          <w:lang w:eastAsia="en-US"/>
        </w:rPr>
        <w:br w:type="page"/>
      </w:r>
    </w:p>
    <w:p w14:paraId="2F42C3F7" w14:textId="495839DB" w:rsidR="007D65BF" w:rsidRPr="0079059A" w:rsidRDefault="007D65BF" w:rsidP="007D65BF">
      <w:pPr>
        <w:keepNext/>
        <w:keepLines/>
        <w:spacing w:before="240" w:line="360" w:lineRule="auto"/>
        <w:outlineLvl w:val="0"/>
        <w:rPr>
          <w:rFonts w:cstheme="majorBidi"/>
          <w:b/>
          <w:sz w:val="28"/>
          <w:szCs w:val="32"/>
          <w:lang w:eastAsia="en-US"/>
        </w:rPr>
      </w:pPr>
      <w:r w:rsidRPr="0079059A">
        <w:rPr>
          <w:rFonts w:cstheme="majorBidi"/>
          <w:b/>
          <w:sz w:val="28"/>
          <w:szCs w:val="32"/>
          <w:lang w:eastAsia="en-US"/>
        </w:rPr>
        <w:lastRenderedPageBreak/>
        <w:t>Appendix 1: Seed Mixes</w:t>
      </w:r>
    </w:p>
    <w:p w14:paraId="2F64A6C9" w14:textId="7317B4AE" w:rsidR="007D65BF" w:rsidRPr="0079059A" w:rsidRDefault="00DB516F" w:rsidP="007D65BF">
      <w:pPr>
        <w:jc w:val="left"/>
        <w:rPr>
          <w:lang w:eastAsia="en-US"/>
        </w:rPr>
      </w:pPr>
      <w:r w:rsidRPr="00350C83">
        <w:rPr>
          <w:lang w:eastAsia="en-US"/>
        </w:rPr>
        <w:t xml:space="preserve">The following is </w:t>
      </w:r>
      <w:r w:rsidR="00C672B8" w:rsidRPr="00350C83">
        <w:rPr>
          <w:lang w:eastAsia="en-US"/>
        </w:rPr>
        <w:t xml:space="preserve">drawn </w:t>
      </w:r>
      <w:r w:rsidRPr="00350C83">
        <w:rPr>
          <w:lang w:eastAsia="en-US"/>
        </w:rPr>
        <w:t xml:space="preserve">from the longlist of species </w:t>
      </w:r>
      <w:r w:rsidR="00C672B8" w:rsidRPr="00350C83">
        <w:rPr>
          <w:lang w:eastAsia="en-US"/>
        </w:rPr>
        <w:t xml:space="preserve">developed for </w:t>
      </w:r>
      <w:r w:rsidRPr="00350C83">
        <w:rPr>
          <w:lang w:eastAsia="en-US"/>
        </w:rPr>
        <w:t xml:space="preserve">the 2017 </w:t>
      </w:r>
      <w:r w:rsidR="00C672B8" w:rsidRPr="00350C83">
        <w:rPr>
          <w:lang w:eastAsia="en-US"/>
        </w:rPr>
        <w:t xml:space="preserve">Grow Wild </w:t>
      </w:r>
      <w:r w:rsidR="00F71167" w:rsidRPr="00350C83">
        <w:rPr>
          <w:lang w:eastAsia="en-US"/>
        </w:rPr>
        <w:t>seed mixes</w:t>
      </w:r>
      <w:r w:rsidRPr="00350C83">
        <w:rPr>
          <w:lang w:eastAsia="en-US"/>
        </w:rPr>
        <w:t xml:space="preserve">, with the final mixes </w:t>
      </w:r>
      <w:r w:rsidR="00C672B8" w:rsidRPr="00350C83">
        <w:rPr>
          <w:lang w:eastAsia="en-US"/>
        </w:rPr>
        <w:t>supplied</w:t>
      </w:r>
      <w:r w:rsidRPr="00350C83">
        <w:rPr>
          <w:lang w:eastAsia="en-US"/>
        </w:rPr>
        <w:t xml:space="preserve"> </w:t>
      </w:r>
      <w:r w:rsidR="00CA607F" w:rsidRPr="00350C83">
        <w:rPr>
          <w:lang w:eastAsia="en-US"/>
        </w:rPr>
        <w:t xml:space="preserve">published </w:t>
      </w:r>
      <w:r w:rsidRPr="00350C83">
        <w:rPr>
          <w:lang w:eastAsia="en-US"/>
        </w:rPr>
        <w:t xml:space="preserve">here: </w:t>
      </w:r>
      <w:hyperlink r:id="rId18" w:history="1">
        <w:r w:rsidRPr="0079059A">
          <w:rPr>
            <w:rStyle w:val="Hyperlink"/>
            <w:lang w:eastAsia="en-US"/>
          </w:rPr>
          <w:t>https://www.growwilduk.com/content/seeds-our-mix</w:t>
        </w:r>
      </w:hyperlink>
      <w:r w:rsidR="00CA607F" w:rsidRPr="0079059A">
        <w:rPr>
          <w:lang w:eastAsia="en-US"/>
        </w:rPr>
        <w:t xml:space="preserve">. As per the </w:t>
      </w:r>
      <w:proofErr w:type="spellStart"/>
      <w:r w:rsidR="00CA607F" w:rsidRPr="0079059A">
        <w:rPr>
          <w:lang w:eastAsia="en-US"/>
        </w:rPr>
        <w:t>SoR</w:t>
      </w:r>
      <w:proofErr w:type="spellEnd"/>
      <w:r w:rsidR="00CA607F" w:rsidRPr="0079059A">
        <w:rPr>
          <w:lang w:eastAsia="en-US"/>
        </w:rPr>
        <w:t>, Contractors may suggest alternative species</w:t>
      </w:r>
      <w:r w:rsidR="00C672B8" w:rsidRPr="0079059A">
        <w:rPr>
          <w:lang w:eastAsia="en-US"/>
        </w:rPr>
        <w:t xml:space="preserve"> that fit with themes described below and comply</w:t>
      </w:r>
      <w:r w:rsidR="00CA607F" w:rsidRPr="0079059A">
        <w:rPr>
          <w:lang w:eastAsia="en-US"/>
        </w:rPr>
        <w:t xml:space="preserve"> with the </w:t>
      </w:r>
      <w:r w:rsidR="00F71167" w:rsidRPr="0079059A">
        <w:rPr>
          <w:lang w:eastAsia="en-US"/>
        </w:rPr>
        <w:t>seed mix specification provided in Section 5.</w:t>
      </w:r>
    </w:p>
    <w:p w14:paraId="30A60F5C" w14:textId="77777777" w:rsidR="00DB516F" w:rsidRPr="0079059A" w:rsidRDefault="00DB516F" w:rsidP="007D65BF">
      <w:pPr>
        <w:jc w:val="left"/>
        <w:rPr>
          <w:lang w:eastAsia="en-US"/>
        </w:rPr>
      </w:pPr>
    </w:p>
    <w:p w14:paraId="63DE0059" w14:textId="77777777" w:rsidR="00DB516F" w:rsidRPr="0079059A" w:rsidRDefault="00DB516F" w:rsidP="007D65BF">
      <w:pPr>
        <w:jc w:val="left"/>
        <w:rPr>
          <w:lang w:eastAsia="en-US"/>
        </w:rPr>
      </w:pPr>
    </w:p>
    <w:p w14:paraId="435F2E82" w14:textId="6F7B73AA" w:rsidR="007D65BF" w:rsidRPr="00F758C6" w:rsidRDefault="007D65BF" w:rsidP="007D65BF">
      <w:pPr>
        <w:jc w:val="left"/>
        <w:rPr>
          <w:b/>
          <w:sz w:val="24"/>
          <w:szCs w:val="20"/>
          <w:lang w:eastAsia="en-US"/>
        </w:rPr>
      </w:pPr>
      <w:r w:rsidRPr="00F758C6">
        <w:rPr>
          <w:b/>
          <w:sz w:val="24"/>
          <w:szCs w:val="20"/>
          <w:lang w:eastAsia="en-US"/>
        </w:rPr>
        <w:t>Seed Mix 1: S</w:t>
      </w:r>
      <w:r w:rsidR="00FB0FB8" w:rsidRPr="00F758C6">
        <w:rPr>
          <w:b/>
          <w:sz w:val="24"/>
          <w:szCs w:val="20"/>
          <w:lang w:eastAsia="en-US"/>
        </w:rPr>
        <w:t>ensational mix</w:t>
      </w:r>
    </w:p>
    <w:p w14:paraId="358801A0" w14:textId="77777777" w:rsidR="007D65BF" w:rsidRPr="0079059A" w:rsidRDefault="007D65BF" w:rsidP="007D65BF">
      <w:pPr>
        <w:jc w:val="left"/>
        <w:rPr>
          <w:szCs w:val="20"/>
          <w:lang w:eastAsia="en-US"/>
        </w:rPr>
      </w:pPr>
      <w:r w:rsidRPr="0079059A">
        <w:rPr>
          <w:szCs w:val="20"/>
          <w:lang w:eastAsia="en-US"/>
        </w:rPr>
        <w:t xml:space="preserve">Scented or tactile species to provide non-visual interest. </w:t>
      </w:r>
    </w:p>
    <w:p w14:paraId="3DB32D25" w14:textId="77777777" w:rsidR="007D65BF" w:rsidRPr="0079059A" w:rsidRDefault="007D65BF" w:rsidP="007D65BF">
      <w:pPr>
        <w:jc w:val="left"/>
        <w:rPr>
          <w:szCs w:val="20"/>
          <w:lang w:eastAsia="en-US"/>
        </w:rPr>
      </w:pPr>
    </w:p>
    <w:tbl>
      <w:tblPr>
        <w:tblW w:w="8100" w:type="dxa"/>
        <w:tblInd w:w="118" w:type="dxa"/>
        <w:tblLook w:val="04A0" w:firstRow="1" w:lastRow="0" w:firstColumn="1" w:lastColumn="0" w:noHBand="0" w:noVBand="1"/>
      </w:tblPr>
      <w:tblGrid>
        <w:gridCol w:w="1640"/>
        <w:gridCol w:w="2980"/>
        <w:gridCol w:w="3480"/>
      </w:tblGrid>
      <w:tr w:rsidR="007D65BF" w:rsidRPr="0079059A" w14:paraId="08A7C19C" w14:textId="77777777" w:rsidTr="00297803">
        <w:trPr>
          <w:trHeight w:val="330"/>
        </w:trPr>
        <w:tc>
          <w:tcPr>
            <w:tcW w:w="164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DD7AC00" w14:textId="77777777" w:rsidR="007D65BF" w:rsidRPr="0079059A" w:rsidRDefault="007D65BF" w:rsidP="007D65BF">
            <w:pPr>
              <w:jc w:val="left"/>
              <w:rPr>
                <w:bCs/>
                <w:color w:val="000000"/>
              </w:rPr>
            </w:pPr>
            <w:r w:rsidRPr="0079059A">
              <w:rPr>
                <w:bCs/>
                <w:color w:val="000000"/>
              </w:rPr>
              <w:t>Mix</w:t>
            </w:r>
          </w:p>
        </w:tc>
        <w:tc>
          <w:tcPr>
            <w:tcW w:w="2980" w:type="dxa"/>
            <w:tcBorders>
              <w:top w:val="single" w:sz="8" w:space="0" w:color="auto"/>
              <w:left w:val="nil"/>
              <w:bottom w:val="single" w:sz="8" w:space="0" w:color="auto"/>
              <w:right w:val="single" w:sz="4" w:space="0" w:color="auto"/>
            </w:tcBorders>
            <w:shd w:val="clear" w:color="000000" w:fill="D9D9D9"/>
            <w:vAlign w:val="center"/>
            <w:hideMark/>
          </w:tcPr>
          <w:p w14:paraId="75EE4161" w14:textId="77777777" w:rsidR="007D65BF" w:rsidRPr="0079059A" w:rsidRDefault="007D65BF" w:rsidP="007D65BF">
            <w:pPr>
              <w:jc w:val="left"/>
              <w:rPr>
                <w:bCs/>
                <w:color w:val="000000"/>
              </w:rPr>
            </w:pPr>
            <w:r w:rsidRPr="0079059A">
              <w:rPr>
                <w:bCs/>
                <w:color w:val="000000"/>
              </w:rPr>
              <w:t>Botanical Name</w:t>
            </w:r>
          </w:p>
        </w:tc>
        <w:tc>
          <w:tcPr>
            <w:tcW w:w="3480" w:type="dxa"/>
            <w:tcBorders>
              <w:top w:val="single" w:sz="8" w:space="0" w:color="auto"/>
              <w:left w:val="nil"/>
              <w:bottom w:val="single" w:sz="8" w:space="0" w:color="auto"/>
              <w:right w:val="single" w:sz="8" w:space="0" w:color="auto"/>
            </w:tcBorders>
            <w:shd w:val="clear" w:color="000000" w:fill="D9D9D9"/>
            <w:vAlign w:val="center"/>
            <w:hideMark/>
          </w:tcPr>
          <w:p w14:paraId="504F2E15" w14:textId="77777777" w:rsidR="007D65BF" w:rsidRPr="0079059A" w:rsidRDefault="007D65BF" w:rsidP="007D65BF">
            <w:pPr>
              <w:jc w:val="left"/>
              <w:rPr>
                <w:bCs/>
                <w:color w:val="000000"/>
              </w:rPr>
            </w:pPr>
            <w:r w:rsidRPr="0079059A">
              <w:rPr>
                <w:bCs/>
                <w:color w:val="000000"/>
              </w:rPr>
              <w:t>Common Name</w:t>
            </w:r>
          </w:p>
        </w:tc>
      </w:tr>
      <w:tr w:rsidR="007D65BF" w:rsidRPr="0079059A" w14:paraId="080B0799"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26BB3951" w14:textId="77777777" w:rsidR="007D65BF" w:rsidRPr="0079059A" w:rsidRDefault="007D65BF" w:rsidP="007D65BF">
            <w:pPr>
              <w:jc w:val="left"/>
              <w:rPr>
                <w:color w:val="000000"/>
              </w:rPr>
            </w:pPr>
            <w:r w:rsidRPr="0079059A">
              <w:rPr>
                <w:color w:val="000000"/>
              </w:rPr>
              <w:t>Scent/Touch</w:t>
            </w:r>
          </w:p>
        </w:tc>
        <w:tc>
          <w:tcPr>
            <w:tcW w:w="2980" w:type="dxa"/>
            <w:tcBorders>
              <w:top w:val="nil"/>
              <w:left w:val="nil"/>
              <w:bottom w:val="single" w:sz="4" w:space="0" w:color="auto"/>
              <w:right w:val="single" w:sz="4" w:space="0" w:color="auto"/>
            </w:tcBorders>
            <w:shd w:val="clear" w:color="auto" w:fill="auto"/>
            <w:noWrap/>
            <w:vAlign w:val="center"/>
            <w:hideMark/>
          </w:tcPr>
          <w:p w14:paraId="7792A260" w14:textId="77777777" w:rsidR="007D65BF" w:rsidRPr="0079059A" w:rsidRDefault="007D65BF" w:rsidP="007D65BF">
            <w:pPr>
              <w:jc w:val="left"/>
              <w:rPr>
                <w:i/>
                <w:color w:val="000000"/>
              </w:rPr>
            </w:pPr>
            <w:proofErr w:type="spellStart"/>
            <w:r w:rsidRPr="0079059A">
              <w:rPr>
                <w:i/>
                <w:color w:val="000000"/>
              </w:rPr>
              <w:t>Clinopodium</w:t>
            </w:r>
            <w:proofErr w:type="spellEnd"/>
            <w:r w:rsidRPr="0079059A">
              <w:rPr>
                <w:i/>
                <w:color w:val="000000"/>
              </w:rPr>
              <w:t xml:space="preserve"> vulgare</w:t>
            </w:r>
          </w:p>
        </w:tc>
        <w:tc>
          <w:tcPr>
            <w:tcW w:w="3480" w:type="dxa"/>
            <w:tcBorders>
              <w:top w:val="nil"/>
              <w:left w:val="nil"/>
              <w:bottom w:val="single" w:sz="4" w:space="0" w:color="auto"/>
              <w:right w:val="single" w:sz="8" w:space="0" w:color="auto"/>
            </w:tcBorders>
            <w:shd w:val="clear" w:color="auto" w:fill="auto"/>
            <w:noWrap/>
            <w:vAlign w:val="center"/>
            <w:hideMark/>
          </w:tcPr>
          <w:p w14:paraId="4F6C47CB" w14:textId="77777777" w:rsidR="007D65BF" w:rsidRPr="0079059A" w:rsidRDefault="007D65BF" w:rsidP="007D65BF">
            <w:pPr>
              <w:jc w:val="left"/>
              <w:rPr>
                <w:color w:val="000000"/>
              </w:rPr>
            </w:pPr>
            <w:r w:rsidRPr="0079059A">
              <w:rPr>
                <w:color w:val="000000"/>
              </w:rPr>
              <w:t>Wild basil</w:t>
            </w:r>
          </w:p>
        </w:tc>
      </w:tr>
      <w:tr w:rsidR="007D65BF" w:rsidRPr="0079059A" w14:paraId="77643EE0"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2A2F2BAF"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6EABADC4" w14:textId="77777777" w:rsidR="007D65BF" w:rsidRPr="0079059A" w:rsidRDefault="007D65BF" w:rsidP="007D65BF">
            <w:pPr>
              <w:jc w:val="left"/>
              <w:rPr>
                <w:i/>
                <w:color w:val="000000"/>
              </w:rPr>
            </w:pPr>
            <w:proofErr w:type="spellStart"/>
            <w:r w:rsidRPr="0079059A">
              <w:rPr>
                <w:i/>
                <w:color w:val="000000"/>
              </w:rPr>
              <w:t>Daucus</w:t>
            </w:r>
            <w:proofErr w:type="spellEnd"/>
            <w:r w:rsidRPr="0079059A">
              <w:rPr>
                <w:i/>
                <w:color w:val="000000"/>
              </w:rPr>
              <w:t xml:space="preserve"> </w:t>
            </w:r>
            <w:proofErr w:type="spellStart"/>
            <w:r w:rsidRPr="0079059A">
              <w:rPr>
                <w:i/>
                <w:color w:val="000000"/>
              </w:rPr>
              <w:t>carota</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4B362633" w14:textId="77777777" w:rsidR="007D65BF" w:rsidRPr="0079059A" w:rsidRDefault="007D65BF" w:rsidP="007D65BF">
            <w:pPr>
              <w:jc w:val="left"/>
              <w:rPr>
                <w:color w:val="000000"/>
              </w:rPr>
            </w:pPr>
            <w:r w:rsidRPr="0079059A">
              <w:rPr>
                <w:color w:val="000000"/>
              </w:rPr>
              <w:t>Wild carrot</w:t>
            </w:r>
          </w:p>
        </w:tc>
      </w:tr>
      <w:tr w:rsidR="007D65BF" w:rsidRPr="0079059A" w14:paraId="3225DECE"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5BCD1B19"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66957482" w14:textId="77777777" w:rsidR="007D65BF" w:rsidRPr="0079059A" w:rsidRDefault="007D65BF" w:rsidP="007D65BF">
            <w:pPr>
              <w:jc w:val="left"/>
              <w:rPr>
                <w:i/>
                <w:color w:val="000000"/>
              </w:rPr>
            </w:pPr>
            <w:proofErr w:type="spellStart"/>
            <w:r w:rsidRPr="0079059A">
              <w:rPr>
                <w:i/>
                <w:color w:val="000000"/>
              </w:rPr>
              <w:t>Malva</w:t>
            </w:r>
            <w:proofErr w:type="spellEnd"/>
            <w:r w:rsidRPr="0079059A">
              <w:rPr>
                <w:i/>
                <w:color w:val="000000"/>
              </w:rPr>
              <w:t xml:space="preserve"> </w:t>
            </w:r>
            <w:proofErr w:type="spellStart"/>
            <w:r w:rsidRPr="0079059A">
              <w:rPr>
                <w:i/>
                <w:color w:val="000000"/>
              </w:rPr>
              <w:t>moschata</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0EA384AF" w14:textId="77777777" w:rsidR="007D65BF" w:rsidRPr="0079059A" w:rsidRDefault="007D65BF" w:rsidP="007D65BF">
            <w:pPr>
              <w:jc w:val="left"/>
              <w:rPr>
                <w:color w:val="000000"/>
              </w:rPr>
            </w:pPr>
            <w:r w:rsidRPr="0079059A">
              <w:rPr>
                <w:color w:val="000000"/>
              </w:rPr>
              <w:t>Musk mallow</w:t>
            </w:r>
          </w:p>
        </w:tc>
      </w:tr>
      <w:tr w:rsidR="007D65BF" w:rsidRPr="0079059A" w14:paraId="6816E81C"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71E14546"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6A2B705C" w14:textId="77777777" w:rsidR="007D65BF" w:rsidRPr="0079059A" w:rsidRDefault="007D65BF" w:rsidP="007D65BF">
            <w:pPr>
              <w:jc w:val="left"/>
              <w:rPr>
                <w:i/>
                <w:color w:val="000000"/>
              </w:rPr>
            </w:pPr>
            <w:proofErr w:type="spellStart"/>
            <w:r w:rsidRPr="0079059A">
              <w:rPr>
                <w:i/>
                <w:color w:val="000000"/>
              </w:rPr>
              <w:t>Origanum</w:t>
            </w:r>
            <w:proofErr w:type="spellEnd"/>
            <w:r w:rsidRPr="0079059A">
              <w:rPr>
                <w:i/>
                <w:color w:val="000000"/>
              </w:rPr>
              <w:t xml:space="preserve"> vulgare</w:t>
            </w:r>
          </w:p>
        </w:tc>
        <w:tc>
          <w:tcPr>
            <w:tcW w:w="3480" w:type="dxa"/>
            <w:tcBorders>
              <w:top w:val="nil"/>
              <w:left w:val="nil"/>
              <w:bottom w:val="single" w:sz="4" w:space="0" w:color="auto"/>
              <w:right w:val="single" w:sz="8" w:space="0" w:color="auto"/>
            </w:tcBorders>
            <w:shd w:val="clear" w:color="auto" w:fill="auto"/>
            <w:noWrap/>
            <w:vAlign w:val="center"/>
            <w:hideMark/>
          </w:tcPr>
          <w:p w14:paraId="1F8262D9" w14:textId="77777777" w:rsidR="007D65BF" w:rsidRPr="0079059A" w:rsidRDefault="007D65BF" w:rsidP="007D65BF">
            <w:pPr>
              <w:jc w:val="left"/>
              <w:rPr>
                <w:color w:val="000000"/>
              </w:rPr>
            </w:pPr>
            <w:r w:rsidRPr="0079059A">
              <w:rPr>
                <w:color w:val="000000"/>
              </w:rPr>
              <w:t>Wild marjoram</w:t>
            </w:r>
          </w:p>
        </w:tc>
      </w:tr>
      <w:tr w:rsidR="007D65BF" w:rsidRPr="0079059A" w14:paraId="2BC89A93"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51D36CBD"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36FF5E16" w14:textId="77777777" w:rsidR="007D65BF" w:rsidRPr="0079059A" w:rsidRDefault="007D65BF" w:rsidP="007D65BF">
            <w:pPr>
              <w:jc w:val="left"/>
              <w:rPr>
                <w:i/>
                <w:color w:val="000000"/>
              </w:rPr>
            </w:pPr>
            <w:proofErr w:type="spellStart"/>
            <w:r w:rsidRPr="0079059A">
              <w:rPr>
                <w:i/>
                <w:color w:val="000000"/>
              </w:rPr>
              <w:t>Poterium</w:t>
            </w:r>
            <w:proofErr w:type="spellEnd"/>
            <w:r w:rsidRPr="0079059A">
              <w:rPr>
                <w:i/>
                <w:color w:val="000000"/>
              </w:rPr>
              <w:t xml:space="preserve"> </w:t>
            </w:r>
            <w:proofErr w:type="spellStart"/>
            <w:r w:rsidRPr="0079059A">
              <w:rPr>
                <w:i/>
                <w:color w:val="000000"/>
              </w:rPr>
              <w:t>sanguisorba</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7DC93A25" w14:textId="77777777" w:rsidR="007D65BF" w:rsidRPr="0079059A" w:rsidRDefault="007D65BF" w:rsidP="007D65BF">
            <w:pPr>
              <w:jc w:val="left"/>
              <w:rPr>
                <w:color w:val="000000"/>
              </w:rPr>
            </w:pPr>
            <w:r w:rsidRPr="0079059A">
              <w:rPr>
                <w:color w:val="000000"/>
              </w:rPr>
              <w:t>Salad burnet</w:t>
            </w:r>
          </w:p>
        </w:tc>
      </w:tr>
      <w:tr w:rsidR="007D65BF" w:rsidRPr="0079059A" w14:paraId="0C8087B0" w14:textId="77777777" w:rsidTr="00590825">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49DEBA11"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tcPr>
          <w:p w14:paraId="0094EEA7" w14:textId="00ADF82F" w:rsidR="007D65BF" w:rsidRPr="0079059A" w:rsidRDefault="007D65BF" w:rsidP="007D65BF">
            <w:pPr>
              <w:jc w:val="left"/>
              <w:rPr>
                <w:i/>
                <w:color w:val="000000"/>
              </w:rPr>
            </w:pPr>
            <w:r w:rsidRPr="0079059A">
              <w:rPr>
                <w:i/>
                <w:color w:val="000000"/>
              </w:rPr>
              <w:t xml:space="preserve">Salvia </w:t>
            </w:r>
            <w:proofErr w:type="spellStart"/>
            <w:r w:rsidRPr="0079059A">
              <w:rPr>
                <w:i/>
                <w:color w:val="000000"/>
              </w:rPr>
              <w:t>verbenaca</w:t>
            </w:r>
            <w:proofErr w:type="spellEnd"/>
          </w:p>
        </w:tc>
        <w:tc>
          <w:tcPr>
            <w:tcW w:w="3480" w:type="dxa"/>
            <w:tcBorders>
              <w:top w:val="nil"/>
              <w:left w:val="nil"/>
              <w:bottom w:val="single" w:sz="4" w:space="0" w:color="auto"/>
              <w:right w:val="single" w:sz="8" w:space="0" w:color="auto"/>
            </w:tcBorders>
            <w:shd w:val="clear" w:color="auto" w:fill="auto"/>
            <w:noWrap/>
            <w:vAlign w:val="center"/>
          </w:tcPr>
          <w:p w14:paraId="6C94334A" w14:textId="2FB9A9A5" w:rsidR="007D65BF" w:rsidRPr="0079059A" w:rsidRDefault="007D65BF" w:rsidP="007D65BF">
            <w:pPr>
              <w:jc w:val="left"/>
              <w:rPr>
                <w:color w:val="000000"/>
              </w:rPr>
            </w:pPr>
            <w:r w:rsidRPr="0079059A">
              <w:rPr>
                <w:color w:val="000000"/>
              </w:rPr>
              <w:t>Clary sage</w:t>
            </w:r>
          </w:p>
        </w:tc>
      </w:tr>
      <w:tr w:rsidR="007D65BF" w:rsidRPr="0079059A" w14:paraId="30BCEC8E"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39E215DF"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316DE8ED" w14:textId="77777777" w:rsidR="007D65BF" w:rsidRPr="0079059A" w:rsidRDefault="007D65BF" w:rsidP="007D65BF">
            <w:pPr>
              <w:jc w:val="left"/>
              <w:rPr>
                <w:i/>
                <w:color w:val="000000"/>
              </w:rPr>
            </w:pPr>
            <w:proofErr w:type="spellStart"/>
            <w:r w:rsidRPr="0079059A">
              <w:rPr>
                <w:i/>
                <w:color w:val="000000"/>
              </w:rPr>
              <w:t>Silene</w:t>
            </w:r>
            <w:proofErr w:type="spellEnd"/>
            <w:r w:rsidRPr="0079059A">
              <w:rPr>
                <w:i/>
                <w:color w:val="000000"/>
              </w:rPr>
              <w:t xml:space="preserve"> </w:t>
            </w:r>
            <w:proofErr w:type="spellStart"/>
            <w:r w:rsidRPr="0079059A">
              <w:rPr>
                <w:i/>
                <w:color w:val="000000"/>
              </w:rPr>
              <w:t>noctiflora</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608D8890" w14:textId="77777777" w:rsidR="007D65BF" w:rsidRPr="0079059A" w:rsidRDefault="007D65BF" w:rsidP="007D65BF">
            <w:pPr>
              <w:jc w:val="left"/>
              <w:rPr>
                <w:color w:val="000000"/>
              </w:rPr>
            </w:pPr>
            <w:r w:rsidRPr="0079059A">
              <w:rPr>
                <w:color w:val="000000"/>
              </w:rPr>
              <w:t>Night-scented catchfly</w:t>
            </w:r>
          </w:p>
        </w:tc>
      </w:tr>
      <w:tr w:rsidR="007D65BF" w:rsidRPr="0079059A" w14:paraId="22E460DF"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5ACBE12C"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5A8A29CD" w14:textId="77777777" w:rsidR="007D65BF" w:rsidRPr="0079059A" w:rsidRDefault="007D65BF" w:rsidP="007D65BF">
            <w:pPr>
              <w:jc w:val="left"/>
              <w:rPr>
                <w:i/>
                <w:color w:val="000000"/>
              </w:rPr>
            </w:pPr>
            <w:proofErr w:type="spellStart"/>
            <w:r w:rsidRPr="0079059A">
              <w:rPr>
                <w:i/>
                <w:color w:val="000000"/>
              </w:rPr>
              <w:t>Stachys</w:t>
            </w:r>
            <w:proofErr w:type="spellEnd"/>
            <w:r w:rsidRPr="0079059A">
              <w:rPr>
                <w:i/>
                <w:color w:val="000000"/>
              </w:rPr>
              <w:t xml:space="preserve"> sylvatica</w:t>
            </w:r>
          </w:p>
        </w:tc>
        <w:tc>
          <w:tcPr>
            <w:tcW w:w="3480" w:type="dxa"/>
            <w:tcBorders>
              <w:top w:val="nil"/>
              <w:left w:val="nil"/>
              <w:bottom w:val="single" w:sz="4" w:space="0" w:color="auto"/>
              <w:right w:val="single" w:sz="8" w:space="0" w:color="auto"/>
            </w:tcBorders>
            <w:shd w:val="clear" w:color="auto" w:fill="auto"/>
            <w:noWrap/>
            <w:vAlign w:val="center"/>
            <w:hideMark/>
          </w:tcPr>
          <w:p w14:paraId="01728EFE" w14:textId="77777777" w:rsidR="007D65BF" w:rsidRPr="0079059A" w:rsidRDefault="007D65BF" w:rsidP="007D65BF">
            <w:pPr>
              <w:jc w:val="left"/>
              <w:rPr>
                <w:color w:val="000000"/>
              </w:rPr>
            </w:pPr>
            <w:r w:rsidRPr="0079059A">
              <w:rPr>
                <w:color w:val="000000"/>
              </w:rPr>
              <w:t>Hedge woundwort</w:t>
            </w:r>
          </w:p>
        </w:tc>
      </w:tr>
      <w:tr w:rsidR="007D65BF" w:rsidRPr="0079059A" w14:paraId="29C63ED5"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2E650023"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73C31BBC" w14:textId="77777777" w:rsidR="007D65BF" w:rsidRPr="0079059A" w:rsidRDefault="007D65BF" w:rsidP="007D65BF">
            <w:pPr>
              <w:jc w:val="left"/>
              <w:rPr>
                <w:i/>
                <w:color w:val="000000"/>
              </w:rPr>
            </w:pPr>
            <w:proofErr w:type="spellStart"/>
            <w:r w:rsidRPr="0079059A">
              <w:rPr>
                <w:i/>
                <w:color w:val="000000"/>
              </w:rPr>
              <w:t>Tanecetum</w:t>
            </w:r>
            <w:proofErr w:type="spellEnd"/>
            <w:r w:rsidRPr="0079059A">
              <w:rPr>
                <w:i/>
                <w:color w:val="000000"/>
              </w:rPr>
              <w:t xml:space="preserve"> </w:t>
            </w:r>
            <w:proofErr w:type="spellStart"/>
            <w:r w:rsidRPr="0079059A">
              <w:rPr>
                <w:i/>
                <w:color w:val="000000"/>
              </w:rPr>
              <w:t>parthenium</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1F0BFBC4" w14:textId="77777777" w:rsidR="007D65BF" w:rsidRPr="0079059A" w:rsidRDefault="007D65BF" w:rsidP="007D65BF">
            <w:pPr>
              <w:jc w:val="left"/>
              <w:rPr>
                <w:color w:val="000000"/>
              </w:rPr>
            </w:pPr>
            <w:r w:rsidRPr="0079059A">
              <w:rPr>
                <w:color w:val="000000"/>
              </w:rPr>
              <w:t>Feverfew</w:t>
            </w:r>
          </w:p>
        </w:tc>
      </w:tr>
      <w:tr w:rsidR="007D65BF" w:rsidRPr="0079059A" w14:paraId="607CF7BB"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356546CC"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0959DCA6" w14:textId="77777777" w:rsidR="007D65BF" w:rsidRPr="0079059A" w:rsidRDefault="007D65BF" w:rsidP="007D65BF">
            <w:pPr>
              <w:jc w:val="left"/>
              <w:rPr>
                <w:i/>
                <w:color w:val="000000"/>
              </w:rPr>
            </w:pPr>
            <w:proofErr w:type="spellStart"/>
            <w:r w:rsidRPr="0079059A">
              <w:rPr>
                <w:i/>
                <w:color w:val="000000"/>
              </w:rPr>
              <w:t>Tanecetum</w:t>
            </w:r>
            <w:proofErr w:type="spellEnd"/>
            <w:r w:rsidRPr="0079059A">
              <w:rPr>
                <w:i/>
                <w:color w:val="000000"/>
              </w:rPr>
              <w:t xml:space="preserve"> vulgare</w:t>
            </w:r>
          </w:p>
        </w:tc>
        <w:tc>
          <w:tcPr>
            <w:tcW w:w="3480" w:type="dxa"/>
            <w:tcBorders>
              <w:top w:val="nil"/>
              <w:left w:val="nil"/>
              <w:bottom w:val="single" w:sz="4" w:space="0" w:color="auto"/>
              <w:right w:val="single" w:sz="8" w:space="0" w:color="auto"/>
            </w:tcBorders>
            <w:shd w:val="clear" w:color="auto" w:fill="auto"/>
            <w:noWrap/>
            <w:vAlign w:val="center"/>
            <w:hideMark/>
          </w:tcPr>
          <w:p w14:paraId="57728C4B" w14:textId="77777777" w:rsidR="007D65BF" w:rsidRPr="0079059A" w:rsidRDefault="007D65BF" w:rsidP="007D65BF">
            <w:pPr>
              <w:jc w:val="left"/>
              <w:rPr>
                <w:color w:val="000000"/>
              </w:rPr>
            </w:pPr>
            <w:r w:rsidRPr="0079059A">
              <w:rPr>
                <w:color w:val="000000"/>
              </w:rPr>
              <w:t>Tansy</w:t>
            </w:r>
          </w:p>
        </w:tc>
      </w:tr>
      <w:tr w:rsidR="007D65BF" w:rsidRPr="0079059A" w14:paraId="44D8C689"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35389CA6"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57DE4C5E" w14:textId="77777777" w:rsidR="007D65BF" w:rsidRPr="0079059A" w:rsidRDefault="007D65BF" w:rsidP="007D65BF">
            <w:pPr>
              <w:jc w:val="left"/>
              <w:rPr>
                <w:i/>
                <w:color w:val="000000"/>
              </w:rPr>
            </w:pPr>
            <w:r w:rsidRPr="0079059A">
              <w:rPr>
                <w:i/>
                <w:color w:val="000000"/>
              </w:rPr>
              <w:t xml:space="preserve">Thymus </w:t>
            </w:r>
            <w:proofErr w:type="spellStart"/>
            <w:r w:rsidRPr="0079059A">
              <w:rPr>
                <w:i/>
                <w:color w:val="000000"/>
              </w:rPr>
              <w:t>polytrichus</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0624979B" w14:textId="77777777" w:rsidR="007D65BF" w:rsidRPr="0079059A" w:rsidRDefault="007D65BF" w:rsidP="007D65BF">
            <w:pPr>
              <w:jc w:val="left"/>
              <w:rPr>
                <w:color w:val="000000"/>
              </w:rPr>
            </w:pPr>
            <w:r w:rsidRPr="0079059A">
              <w:rPr>
                <w:color w:val="000000"/>
              </w:rPr>
              <w:t>Common thyme</w:t>
            </w:r>
          </w:p>
        </w:tc>
      </w:tr>
      <w:tr w:rsidR="007D65BF" w:rsidRPr="0079059A" w14:paraId="1CDFDCBA"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4B455C92"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3EFD2EF9" w14:textId="77777777" w:rsidR="007D65BF" w:rsidRPr="0079059A" w:rsidRDefault="007D65BF" w:rsidP="007D65BF">
            <w:pPr>
              <w:jc w:val="left"/>
              <w:rPr>
                <w:i/>
                <w:color w:val="000000"/>
              </w:rPr>
            </w:pPr>
            <w:r w:rsidRPr="0079059A">
              <w:rPr>
                <w:i/>
                <w:color w:val="000000"/>
              </w:rPr>
              <w:t xml:space="preserve">Viola </w:t>
            </w:r>
            <w:proofErr w:type="spellStart"/>
            <w:r w:rsidRPr="0079059A">
              <w:rPr>
                <w:i/>
                <w:color w:val="000000"/>
              </w:rPr>
              <w:t>odoratum</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11FFC972" w14:textId="77777777" w:rsidR="007D65BF" w:rsidRPr="0079059A" w:rsidRDefault="007D65BF" w:rsidP="007D65BF">
            <w:pPr>
              <w:jc w:val="left"/>
              <w:rPr>
                <w:color w:val="000000"/>
              </w:rPr>
            </w:pPr>
            <w:r w:rsidRPr="0079059A">
              <w:rPr>
                <w:color w:val="000000"/>
              </w:rPr>
              <w:t>Sweet violet</w:t>
            </w:r>
          </w:p>
        </w:tc>
      </w:tr>
      <w:tr w:rsidR="007D65BF" w:rsidRPr="0079059A" w14:paraId="6DC8B4E6" w14:textId="77777777" w:rsidTr="00297803">
        <w:trPr>
          <w:trHeight w:val="330"/>
        </w:trPr>
        <w:tc>
          <w:tcPr>
            <w:tcW w:w="1640" w:type="dxa"/>
            <w:tcBorders>
              <w:top w:val="nil"/>
              <w:left w:val="single" w:sz="8" w:space="0" w:color="auto"/>
              <w:bottom w:val="single" w:sz="8" w:space="0" w:color="auto"/>
              <w:right w:val="single" w:sz="4" w:space="0" w:color="auto"/>
            </w:tcBorders>
            <w:shd w:val="clear" w:color="000000" w:fill="EDEDED"/>
            <w:noWrap/>
            <w:vAlign w:val="bottom"/>
            <w:hideMark/>
          </w:tcPr>
          <w:p w14:paraId="53239BE5"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8" w:space="0" w:color="auto"/>
              <w:right w:val="single" w:sz="4" w:space="0" w:color="auto"/>
            </w:tcBorders>
            <w:shd w:val="clear" w:color="auto" w:fill="auto"/>
            <w:noWrap/>
            <w:vAlign w:val="center"/>
            <w:hideMark/>
          </w:tcPr>
          <w:p w14:paraId="18206F3E" w14:textId="77777777" w:rsidR="007D65BF" w:rsidRPr="0079059A" w:rsidRDefault="007D65BF" w:rsidP="007D65BF">
            <w:pPr>
              <w:jc w:val="left"/>
              <w:rPr>
                <w:i/>
              </w:rPr>
            </w:pPr>
            <w:proofErr w:type="spellStart"/>
            <w:r w:rsidRPr="0079059A">
              <w:rPr>
                <w:i/>
              </w:rPr>
              <w:t>Papavar</w:t>
            </w:r>
            <w:proofErr w:type="spellEnd"/>
            <w:r w:rsidRPr="0079059A">
              <w:rPr>
                <w:i/>
              </w:rPr>
              <w:t xml:space="preserve"> </w:t>
            </w:r>
            <w:proofErr w:type="spellStart"/>
            <w:r w:rsidRPr="0079059A">
              <w:rPr>
                <w:i/>
              </w:rPr>
              <w:t>rhoeas</w:t>
            </w:r>
            <w:proofErr w:type="spellEnd"/>
          </w:p>
        </w:tc>
        <w:tc>
          <w:tcPr>
            <w:tcW w:w="3480" w:type="dxa"/>
            <w:tcBorders>
              <w:top w:val="nil"/>
              <w:left w:val="nil"/>
              <w:bottom w:val="single" w:sz="8" w:space="0" w:color="auto"/>
              <w:right w:val="single" w:sz="8" w:space="0" w:color="auto"/>
            </w:tcBorders>
            <w:shd w:val="clear" w:color="auto" w:fill="auto"/>
            <w:noWrap/>
            <w:vAlign w:val="center"/>
            <w:hideMark/>
          </w:tcPr>
          <w:p w14:paraId="2F586934" w14:textId="77777777" w:rsidR="007D65BF" w:rsidRPr="0079059A" w:rsidRDefault="007D65BF" w:rsidP="007D65BF">
            <w:pPr>
              <w:jc w:val="left"/>
            </w:pPr>
            <w:r w:rsidRPr="0079059A">
              <w:t>Poppy</w:t>
            </w:r>
          </w:p>
        </w:tc>
      </w:tr>
    </w:tbl>
    <w:p w14:paraId="77BA37AE" w14:textId="77777777" w:rsidR="0079059A" w:rsidRPr="0079059A" w:rsidRDefault="0079059A" w:rsidP="007D65BF">
      <w:pPr>
        <w:jc w:val="left"/>
        <w:rPr>
          <w:szCs w:val="20"/>
          <w:lang w:eastAsia="en-US"/>
        </w:rPr>
      </w:pPr>
    </w:p>
    <w:p w14:paraId="2E780218" w14:textId="2546C284" w:rsidR="007D65BF" w:rsidRPr="00F758C6" w:rsidRDefault="007D65BF" w:rsidP="007D65BF">
      <w:pPr>
        <w:jc w:val="left"/>
        <w:rPr>
          <w:b/>
          <w:sz w:val="24"/>
          <w:szCs w:val="20"/>
          <w:lang w:eastAsia="en-US"/>
        </w:rPr>
      </w:pPr>
      <w:r w:rsidRPr="00F758C6">
        <w:rPr>
          <w:b/>
          <w:sz w:val="24"/>
          <w:szCs w:val="20"/>
          <w:lang w:eastAsia="en-US"/>
        </w:rPr>
        <w:t xml:space="preserve">Seed Mix 2: </w:t>
      </w:r>
      <w:r w:rsidR="00FB0FB8" w:rsidRPr="00F758C6">
        <w:rPr>
          <w:b/>
          <w:sz w:val="24"/>
          <w:szCs w:val="20"/>
          <w:lang w:eastAsia="en-US"/>
        </w:rPr>
        <w:t>Field flowers m</w:t>
      </w:r>
      <w:r w:rsidRPr="00F758C6">
        <w:rPr>
          <w:b/>
          <w:sz w:val="24"/>
          <w:szCs w:val="20"/>
          <w:lang w:eastAsia="en-US"/>
        </w:rPr>
        <w:t>ix</w:t>
      </w:r>
    </w:p>
    <w:p w14:paraId="4CF52BE2" w14:textId="77777777" w:rsidR="007D65BF" w:rsidRPr="0079059A" w:rsidRDefault="007D65BF" w:rsidP="007D65BF">
      <w:pPr>
        <w:jc w:val="left"/>
        <w:rPr>
          <w:szCs w:val="20"/>
          <w:lang w:eastAsia="en-US"/>
        </w:rPr>
      </w:pPr>
      <w:r w:rsidRPr="0079059A">
        <w:rPr>
          <w:szCs w:val="20"/>
          <w:lang w:eastAsia="en-US"/>
        </w:rPr>
        <w:t xml:space="preserve">Countryside flowers and potentially two or three grass species. </w:t>
      </w:r>
    </w:p>
    <w:p w14:paraId="74A15CC8" w14:textId="77777777" w:rsidR="007D65BF" w:rsidRPr="0079059A" w:rsidRDefault="007D65BF" w:rsidP="007D65BF">
      <w:pPr>
        <w:jc w:val="left"/>
        <w:rPr>
          <w:szCs w:val="20"/>
          <w:lang w:eastAsia="en-US"/>
        </w:rPr>
      </w:pPr>
    </w:p>
    <w:tbl>
      <w:tblPr>
        <w:tblW w:w="8100" w:type="dxa"/>
        <w:tblInd w:w="118" w:type="dxa"/>
        <w:tblLook w:val="04A0" w:firstRow="1" w:lastRow="0" w:firstColumn="1" w:lastColumn="0" w:noHBand="0" w:noVBand="1"/>
      </w:tblPr>
      <w:tblGrid>
        <w:gridCol w:w="1640"/>
        <w:gridCol w:w="2980"/>
        <w:gridCol w:w="3480"/>
      </w:tblGrid>
      <w:tr w:rsidR="007D65BF" w:rsidRPr="0079059A" w14:paraId="35ABBF1B" w14:textId="77777777" w:rsidTr="00297803">
        <w:trPr>
          <w:trHeight w:val="330"/>
        </w:trPr>
        <w:tc>
          <w:tcPr>
            <w:tcW w:w="164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D716322" w14:textId="77777777" w:rsidR="007D65BF" w:rsidRPr="0079059A" w:rsidRDefault="007D65BF" w:rsidP="007D65BF">
            <w:pPr>
              <w:jc w:val="left"/>
              <w:rPr>
                <w:bCs/>
                <w:color w:val="000000"/>
              </w:rPr>
            </w:pPr>
            <w:r w:rsidRPr="0079059A">
              <w:rPr>
                <w:bCs/>
                <w:color w:val="000000"/>
              </w:rPr>
              <w:t>Mix</w:t>
            </w:r>
          </w:p>
        </w:tc>
        <w:tc>
          <w:tcPr>
            <w:tcW w:w="2980" w:type="dxa"/>
            <w:tcBorders>
              <w:top w:val="single" w:sz="8" w:space="0" w:color="auto"/>
              <w:left w:val="nil"/>
              <w:bottom w:val="single" w:sz="8" w:space="0" w:color="auto"/>
              <w:right w:val="single" w:sz="4" w:space="0" w:color="auto"/>
            </w:tcBorders>
            <w:shd w:val="clear" w:color="000000" w:fill="D9D9D9"/>
            <w:vAlign w:val="center"/>
            <w:hideMark/>
          </w:tcPr>
          <w:p w14:paraId="31F50092" w14:textId="77777777" w:rsidR="007D65BF" w:rsidRPr="0079059A" w:rsidRDefault="007D65BF" w:rsidP="007D65BF">
            <w:pPr>
              <w:jc w:val="left"/>
              <w:rPr>
                <w:bCs/>
                <w:color w:val="000000"/>
              </w:rPr>
            </w:pPr>
            <w:r w:rsidRPr="0079059A">
              <w:rPr>
                <w:bCs/>
                <w:color w:val="000000"/>
              </w:rPr>
              <w:t>Botanical Name</w:t>
            </w:r>
          </w:p>
        </w:tc>
        <w:tc>
          <w:tcPr>
            <w:tcW w:w="3480" w:type="dxa"/>
            <w:tcBorders>
              <w:top w:val="single" w:sz="8" w:space="0" w:color="auto"/>
              <w:left w:val="nil"/>
              <w:bottom w:val="single" w:sz="8" w:space="0" w:color="auto"/>
              <w:right w:val="single" w:sz="8" w:space="0" w:color="auto"/>
            </w:tcBorders>
            <w:shd w:val="clear" w:color="000000" w:fill="D9D9D9"/>
            <w:vAlign w:val="center"/>
            <w:hideMark/>
          </w:tcPr>
          <w:p w14:paraId="1F23A633" w14:textId="77777777" w:rsidR="007D65BF" w:rsidRPr="0079059A" w:rsidRDefault="007D65BF" w:rsidP="007D65BF">
            <w:pPr>
              <w:jc w:val="left"/>
              <w:rPr>
                <w:bCs/>
                <w:color w:val="000000"/>
              </w:rPr>
            </w:pPr>
            <w:r w:rsidRPr="0079059A">
              <w:rPr>
                <w:bCs/>
                <w:color w:val="000000"/>
              </w:rPr>
              <w:t>Common Name</w:t>
            </w:r>
          </w:p>
        </w:tc>
      </w:tr>
      <w:tr w:rsidR="007D65BF" w:rsidRPr="0079059A" w14:paraId="065B1122"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18CF3AB7" w14:textId="77777777" w:rsidR="007D65BF" w:rsidRPr="0079059A" w:rsidRDefault="007D65BF" w:rsidP="007D65BF">
            <w:pPr>
              <w:jc w:val="left"/>
              <w:rPr>
                <w:color w:val="000000"/>
              </w:rPr>
            </w:pPr>
            <w:r w:rsidRPr="0079059A">
              <w:rPr>
                <w:color w:val="000000"/>
              </w:rPr>
              <w:t>Countryside</w:t>
            </w:r>
          </w:p>
        </w:tc>
        <w:tc>
          <w:tcPr>
            <w:tcW w:w="2980" w:type="dxa"/>
            <w:tcBorders>
              <w:top w:val="nil"/>
              <w:left w:val="nil"/>
              <w:bottom w:val="single" w:sz="4" w:space="0" w:color="auto"/>
              <w:right w:val="single" w:sz="4" w:space="0" w:color="auto"/>
            </w:tcBorders>
            <w:shd w:val="clear" w:color="auto" w:fill="auto"/>
            <w:noWrap/>
            <w:vAlign w:val="center"/>
            <w:hideMark/>
          </w:tcPr>
          <w:p w14:paraId="610C3208" w14:textId="77777777" w:rsidR="007D65BF" w:rsidRPr="0079059A" w:rsidRDefault="007D65BF" w:rsidP="007D65BF">
            <w:pPr>
              <w:jc w:val="left"/>
              <w:rPr>
                <w:i/>
                <w:color w:val="000000"/>
              </w:rPr>
            </w:pPr>
            <w:proofErr w:type="spellStart"/>
            <w:r w:rsidRPr="0079059A">
              <w:rPr>
                <w:i/>
                <w:color w:val="000000"/>
              </w:rPr>
              <w:t>Achillea</w:t>
            </w:r>
            <w:proofErr w:type="spellEnd"/>
            <w:r w:rsidRPr="0079059A">
              <w:rPr>
                <w:i/>
                <w:color w:val="000000"/>
              </w:rPr>
              <w:t xml:space="preserve"> </w:t>
            </w:r>
            <w:proofErr w:type="spellStart"/>
            <w:r w:rsidRPr="0079059A">
              <w:rPr>
                <w:i/>
                <w:color w:val="000000"/>
              </w:rPr>
              <w:t>millefolium</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2BE8358C" w14:textId="77777777" w:rsidR="007D65BF" w:rsidRPr="0079059A" w:rsidRDefault="007D65BF" w:rsidP="007D65BF">
            <w:pPr>
              <w:jc w:val="left"/>
              <w:rPr>
                <w:color w:val="000000"/>
              </w:rPr>
            </w:pPr>
            <w:r w:rsidRPr="0079059A">
              <w:rPr>
                <w:color w:val="000000"/>
              </w:rPr>
              <w:t>Yarrow</w:t>
            </w:r>
          </w:p>
        </w:tc>
      </w:tr>
      <w:tr w:rsidR="007D65BF" w:rsidRPr="0079059A" w14:paraId="39F8B967"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6EACED96"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7B238215" w14:textId="77777777" w:rsidR="007D65BF" w:rsidRPr="0079059A" w:rsidRDefault="007D65BF" w:rsidP="007D65BF">
            <w:pPr>
              <w:jc w:val="left"/>
              <w:rPr>
                <w:i/>
                <w:color w:val="000000"/>
              </w:rPr>
            </w:pPr>
            <w:proofErr w:type="spellStart"/>
            <w:r w:rsidRPr="0079059A">
              <w:rPr>
                <w:i/>
                <w:color w:val="000000"/>
              </w:rPr>
              <w:t>Anthoxanthum</w:t>
            </w:r>
            <w:proofErr w:type="spellEnd"/>
            <w:r w:rsidRPr="0079059A">
              <w:rPr>
                <w:i/>
                <w:color w:val="000000"/>
              </w:rPr>
              <w:t xml:space="preserve"> </w:t>
            </w:r>
            <w:proofErr w:type="spellStart"/>
            <w:r w:rsidRPr="0079059A">
              <w:rPr>
                <w:i/>
                <w:color w:val="000000"/>
              </w:rPr>
              <w:t>odoratum</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1C4263BB" w14:textId="77777777" w:rsidR="007D65BF" w:rsidRPr="0079059A" w:rsidRDefault="007D65BF" w:rsidP="007D65BF">
            <w:pPr>
              <w:jc w:val="left"/>
              <w:rPr>
                <w:color w:val="000000"/>
              </w:rPr>
            </w:pPr>
            <w:r w:rsidRPr="0079059A">
              <w:rPr>
                <w:color w:val="000000"/>
              </w:rPr>
              <w:t>Sweet vernal grass</w:t>
            </w:r>
          </w:p>
        </w:tc>
      </w:tr>
      <w:tr w:rsidR="007D65BF" w:rsidRPr="0079059A" w14:paraId="385B87B3"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15ED6E4D"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50AD3732" w14:textId="77777777" w:rsidR="007D65BF" w:rsidRPr="0079059A" w:rsidRDefault="007D65BF" w:rsidP="007D65BF">
            <w:pPr>
              <w:jc w:val="left"/>
              <w:rPr>
                <w:i/>
                <w:color w:val="000000"/>
              </w:rPr>
            </w:pPr>
            <w:proofErr w:type="spellStart"/>
            <w:r w:rsidRPr="0079059A">
              <w:rPr>
                <w:i/>
                <w:color w:val="000000"/>
              </w:rPr>
              <w:t>Briza</w:t>
            </w:r>
            <w:proofErr w:type="spellEnd"/>
            <w:r w:rsidRPr="0079059A">
              <w:rPr>
                <w:i/>
                <w:color w:val="000000"/>
              </w:rPr>
              <w:t xml:space="preserve"> media</w:t>
            </w:r>
          </w:p>
        </w:tc>
        <w:tc>
          <w:tcPr>
            <w:tcW w:w="3480" w:type="dxa"/>
            <w:tcBorders>
              <w:top w:val="nil"/>
              <w:left w:val="nil"/>
              <w:bottom w:val="single" w:sz="4" w:space="0" w:color="auto"/>
              <w:right w:val="single" w:sz="8" w:space="0" w:color="auto"/>
            </w:tcBorders>
            <w:shd w:val="clear" w:color="auto" w:fill="auto"/>
            <w:vAlign w:val="center"/>
            <w:hideMark/>
          </w:tcPr>
          <w:p w14:paraId="202B4DFC" w14:textId="77777777" w:rsidR="007D65BF" w:rsidRPr="0079059A" w:rsidRDefault="007D65BF" w:rsidP="007D65BF">
            <w:pPr>
              <w:jc w:val="left"/>
              <w:rPr>
                <w:color w:val="000000"/>
              </w:rPr>
            </w:pPr>
            <w:r w:rsidRPr="0079059A">
              <w:rPr>
                <w:color w:val="000000"/>
              </w:rPr>
              <w:t>Quaking grass</w:t>
            </w:r>
          </w:p>
        </w:tc>
      </w:tr>
      <w:tr w:rsidR="007D65BF" w:rsidRPr="0079059A" w14:paraId="2F570633"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2A71BEFC"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68B8A508" w14:textId="77777777" w:rsidR="007D65BF" w:rsidRPr="0079059A" w:rsidRDefault="007D65BF" w:rsidP="007D65BF">
            <w:pPr>
              <w:jc w:val="left"/>
              <w:rPr>
                <w:i/>
                <w:color w:val="000000"/>
              </w:rPr>
            </w:pPr>
            <w:proofErr w:type="spellStart"/>
            <w:r w:rsidRPr="0079059A">
              <w:rPr>
                <w:i/>
                <w:color w:val="000000"/>
              </w:rPr>
              <w:t>Centaurea</w:t>
            </w:r>
            <w:proofErr w:type="spellEnd"/>
            <w:r w:rsidRPr="0079059A">
              <w:rPr>
                <w:i/>
                <w:color w:val="000000"/>
              </w:rPr>
              <w:t xml:space="preserve"> </w:t>
            </w:r>
            <w:proofErr w:type="spellStart"/>
            <w:r w:rsidRPr="0079059A">
              <w:rPr>
                <w:i/>
                <w:color w:val="000000"/>
              </w:rPr>
              <w:t>nigra</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0EA01BCB" w14:textId="77777777" w:rsidR="007D65BF" w:rsidRPr="0079059A" w:rsidRDefault="007D65BF" w:rsidP="007D65BF">
            <w:pPr>
              <w:jc w:val="left"/>
              <w:rPr>
                <w:color w:val="000000"/>
              </w:rPr>
            </w:pPr>
            <w:r w:rsidRPr="0079059A">
              <w:rPr>
                <w:color w:val="000000"/>
              </w:rPr>
              <w:t>Common knapweed</w:t>
            </w:r>
          </w:p>
        </w:tc>
      </w:tr>
      <w:tr w:rsidR="007D65BF" w:rsidRPr="0079059A" w14:paraId="44D2F050"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3895A8FF"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608109A3" w14:textId="77777777" w:rsidR="007D65BF" w:rsidRPr="0079059A" w:rsidRDefault="007D65BF" w:rsidP="007D65BF">
            <w:pPr>
              <w:jc w:val="left"/>
              <w:rPr>
                <w:i/>
                <w:color w:val="000000"/>
              </w:rPr>
            </w:pPr>
            <w:proofErr w:type="spellStart"/>
            <w:r w:rsidRPr="0079059A">
              <w:rPr>
                <w:i/>
                <w:color w:val="000000"/>
              </w:rPr>
              <w:t>Cynosurus</w:t>
            </w:r>
            <w:proofErr w:type="spellEnd"/>
            <w:r w:rsidRPr="0079059A">
              <w:rPr>
                <w:i/>
                <w:color w:val="000000"/>
              </w:rPr>
              <w:t xml:space="preserve"> </w:t>
            </w:r>
            <w:proofErr w:type="spellStart"/>
            <w:r w:rsidRPr="0079059A">
              <w:rPr>
                <w:i/>
                <w:color w:val="000000"/>
              </w:rPr>
              <w:t>cristatus</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515BAB99" w14:textId="77777777" w:rsidR="007D65BF" w:rsidRPr="0079059A" w:rsidRDefault="007D65BF" w:rsidP="007D65BF">
            <w:pPr>
              <w:jc w:val="left"/>
              <w:rPr>
                <w:color w:val="000000"/>
              </w:rPr>
            </w:pPr>
            <w:r w:rsidRPr="0079059A">
              <w:rPr>
                <w:color w:val="000000"/>
              </w:rPr>
              <w:t>Crested dog's tail</w:t>
            </w:r>
          </w:p>
        </w:tc>
      </w:tr>
      <w:tr w:rsidR="007D65BF" w:rsidRPr="0079059A" w14:paraId="39A9CD86"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6B59FDD5"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766BCD3C" w14:textId="77777777" w:rsidR="007D65BF" w:rsidRPr="0079059A" w:rsidRDefault="007D65BF" w:rsidP="007D65BF">
            <w:pPr>
              <w:jc w:val="left"/>
              <w:rPr>
                <w:i/>
                <w:color w:val="000000"/>
              </w:rPr>
            </w:pPr>
            <w:proofErr w:type="spellStart"/>
            <w:r w:rsidRPr="0079059A">
              <w:rPr>
                <w:i/>
                <w:color w:val="000000"/>
              </w:rPr>
              <w:t>Galium</w:t>
            </w:r>
            <w:proofErr w:type="spellEnd"/>
            <w:r w:rsidRPr="0079059A">
              <w:rPr>
                <w:i/>
                <w:color w:val="000000"/>
              </w:rPr>
              <w:t xml:space="preserve"> album</w:t>
            </w:r>
          </w:p>
        </w:tc>
        <w:tc>
          <w:tcPr>
            <w:tcW w:w="3480" w:type="dxa"/>
            <w:tcBorders>
              <w:top w:val="nil"/>
              <w:left w:val="nil"/>
              <w:bottom w:val="single" w:sz="4" w:space="0" w:color="auto"/>
              <w:right w:val="single" w:sz="8" w:space="0" w:color="auto"/>
            </w:tcBorders>
            <w:shd w:val="clear" w:color="auto" w:fill="auto"/>
            <w:vAlign w:val="center"/>
            <w:hideMark/>
          </w:tcPr>
          <w:p w14:paraId="20AD768D" w14:textId="77777777" w:rsidR="007D65BF" w:rsidRPr="0079059A" w:rsidRDefault="007D65BF" w:rsidP="007D65BF">
            <w:pPr>
              <w:jc w:val="left"/>
              <w:rPr>
                <w:color w:val="000000"/>
              </w:rPr>
            </w:pPr>
            <w:r w:rsidRPr="0079059A">
              <w:rPr>
                <w:color w:val="000000"/>
              </w:rPr>
              <w:t>Hedge bedstraw</w:t>
            </w:r>
          </w:p>
        </w:tc>
      </w:tr>
      <w:tr w:rsidR="007D65BF" w:rsidRPr="0079059A" w14:paraId="37926616"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423E6067"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6E051746" w14:textId="77777777" w:rsidR="007D65BF" w:rsidRPr="0079059A" w:rsidRDefault="007D65BF" w:rsidP="007D65BF">
            <w:pPr>
              <w:jc w:val="left"/>
              <w:rPr>
                <w:i/>
                <w:color w:val="000000"/>
              </w:rPr>
            </w:pPr>
            <w:proofErr w:type="spellStart"/>
            <w:r w:rsidRPr="0079059A">
              <w:rPr>
                <w:i/>
                <w:color w:val="000000"/>
              </w:rPr>
              <w:t>Galium</w:t>
            </w:r>
            <w:proofErr w:type="spellEnd"/>
            <w:r w:rsidRPr="0079059A">
              <w:rPr>
                <w:i/>
                <w:color w:val="000000"/>
              </w:rPr>
              <w:t xml:space="preserve"> </w:t>
            </w:r>
            <w:proofErr w:type="spellStart"/>
            <w:r w:rsidRPr="0079059A">
              <w:rPr>
                <w:i/>
                <w:color w:val="000000"/>
              </w:rPr>
              <w:t>verum</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545AB9B0" w14:textId="77777777" w:rsidR="007D65BF" w:rsidRPr="0079059A" w:rsidRDefault="007D65BF" w:rsidP="007D65BF">
            <w:pPr>
              <w:jc w:val="left"/>
              <w:rPr>
                <w:color w:val="000000"/>
              </w:rPr>
            </w:pPr>
            <w:r w:rsidRPr="0079059A">
              <w:rPr>
                <w:color w:val="000000"/>
              </w:rPr>
              <w:t>Lady's bedstraw</w:t>
            </w:r>
          </w:p>
        </w:tc>
      </w:tr>
      <w:tr w:rsidR="007D65BF" w:rsidRPr="0079059A" w14:paraId="4CF1395C"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066328F8"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252776CE" w14:textId="77777777" w:rsidR="007D65BF" w:rsidRPr="0079059A" w:rsidRDefault="007D65BF" w:rsidP="007D65BF">
            <w:pPr>
              <w:jc w:val="left"/>
              <w:rPr>
                <w:i/>
                <w:color w:val="000000"/>
              </w:rPr>
            </w:pPr>
            <w:proofErr w:type="spellStart"/>
            <w:r w:rsidRPr="0079059A">
              <w:rPr>
                <w:i/>
                <w:color w:val="000000"/>
              </w:rPr>
              <w:t>Leucanthemum</w:t>
            </w:r>
            <w:proofErr w:type="spellEnd"/>
            <w:r w:rsidRPr="0079059A">
              <w:rPr>
                <w:i/>
                <w:color w:val="000000"/>
              </w:rPr>
              <w:t xml:space="preserve"> vulgare</w:t>
            </w:r>
          </w:p>
        </w:tc>
        <w:tc>
          <w:tcPr>
            <w:tcW w:w="3480" w:type="dxa"/>
            <w:tcBorders>
              <w:top w:val="nil"/>
              <w:left w:val="nil"/>
              <w:bottom w:val="single" w:sz="4" w:space="0" w:color="auto"/>
              <w:right w:val="single" w:sz="8" w:space="0" w:color="auto"/>
            </w:tcBorders>
            <w:shd w:val="clear" w:color="auto" w:fill="auto"/>
            <w:vAlign w:val="center"/>
            <w:hideMark/>
          </w:tcPr>
          <w:p w14:paraId="760585F7" w14:textId="77777777" w:rsidR="007D65BF" w:rsidRPr="0079059A" w:rsidRDefault="007D65BF" w:rsidP="007D65BF">
            <w:pPr>
              <w:jc w:val="left"/>
              <w:rPr>
                <w:color w:val="000000"/>
              </w:rPr>
            </w:pPr>
            <w:r w:rsidRPr="0079059A">
              <w:rPr>
                <w:color w:val="000000"/>
              </w:rPr>
              <w:t>Oxeye daisy</w:t>
            </w:r>
          </w:p>
        </w:tc>
      </w:tr>
      <w:tr w:rsidR="007D65BF" w:rsidRPr="0079059A" w14:paraId="03FD874F"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5D325629"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6F2057A1" w14:textId="77777777" w:rsidR="007D65BF" w:rsidRPr="0079059A" w:rsidRDefault="007D65BF" w:rsidP="007D65BF">
            <w:pPr>
              <w:jc w:val="left"/>
              <w:rPr>
                <w:i/>
                <w:color w:val="000000"/>
              </w:rPr>
            </w:pPr>
            <w:r w:rsidRPr="0079059A">
              <w:rPr>
                <w:i/>
                <w:color w:val="000000"/>
              </w:rPr>
              <w:t xml:space="preserve">Lotus </w:t>
            </w:r>
            <w:proofErr w:type="spellStart"/>
            <w:r w:rsidRPr="0079059A">
              <w:rPr>
                <w:i/>
                <w:color w:val="000000"/>
              </w:rPr>
              <w:t>corniculatus</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46CEBB8A" w14:textId="77777777" w:rsidR="007D65BF" w:rsidRPr="0079059A" w:rsidRDefault="007D65BF" w:rsidP="007D65BF">
            <w:pPr>
              <w:jc w:val="left"/>
              <w:rPr>
                <w:color w:val="000000"/>
              </w:rPr>
            </w:pPr>
            <w:r w:rsidRPr="0079059A">
              <w:rPr>
                <w:color w:val="000000"/>
              </w:rPr>
              <w:t>Birds foot trefoil</w:t>
            </w:r>
          </w:p>
        </w:tc>
      </w:tr>
      <w:tr w:rsidR="007D65BF" w:rsidRPr="0079059A" w14:paraId="35B8056D"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303CA3F0"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2169F78B" w14:textId="77777777" w:rsidR="007D65BF" w:rsidRPr="0079059A" w:rsidRDefault="007D65BF" w:rsidP="007D65BF">
            <w:pPr>
              <w:jc w:val="left"/>
              <w:rPr>
                <w:i/>
                <w:color w:val="000000"/>
              </w:rPr>
            </w:pPr>
            <w:proofErr w:type="spellStart"/>
            <w:r w:rsidRPr="0079059A">
              <w:rPr>
                <w:i/>
                <w:color w:val="000000"/>
              </w:rPr>
              <w:t>Prunella</w:t>
            </w:r>
            <w:proofErr w:type="spellEnd"/>
            <w:r w:rsidRPr="0079059A">
              <w:rPr>
                <w:i/>
                <w:color w:val="000000"/>
              </w:rPr>
              <w:t xml:space="preserve"> vulgaris</w:t>
            </w:r>
          </w:p>
        </w:tc>
        <w:tc>
          <w:tcPr>
            <w:tcW w:w="3480" w:type="dxa"/>
            <w:tcBorders>
              <w:top w:val="nil"/>
              <w:left w:val="nil"/>
              <w:bottom w:val="single" w:sz="4" w:space="0" w:color="auto"/>
              <w:right w:val="single" w:sz="8" w:space="0" w:color="auto"/>
            </w:tcBorders>
            <w:shd w:val="clear" w:color="auto" w:fill="auto"/>
            <w:vAlign w:val="center"/>
            <w:hideMark/>
          </w:tcPr>
          <w:p w14:paraId="794A62AA" w14:textId="77777777" w:rsidR="007D65BF" w:rsidRPr="0079059A" w:rsidRDefault="007D65BF" w:rsidP="007D65BF">
            <w:pPr>
              <w:jc w:val="left"/>
              <w:rPr>
                <w:color w:val="000000"/>
              </w:rPr>
            </w:pPr>
            <w:r w:rsidRPr="0079059A">
              <w:rPr>
                <w:color w:val="000000"/>
              </w:rPr>
              <w:t>Selfheal</w:t>
            </w:r>
          </w:p>
        </w:tc>
      </w:tr>
      <w:tr w:rsidR="007D65BF" w:rsidRPr="0079059A" w14:paraId="12CDAF28"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6FB4EF33"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0B49781C" w14:textId="77777777" w:rsidR="007D65BF" w:rsidRPr="0079059A" w:rsidRDefault="007D65BF" w:rsidP="007D65BF">
            <w:pPr>
              <w:jc w:val="left"/>
              <w:rPr>
                <w:i/>
                <w:color w:val="000000"/>
              </w:rPr>
            </w:pPr>
            <w:proofErr w:type="spellStart"/>
            <w:r w:rsidRPr="0079059A">
              <w:rPr>
                <w:i/>
                <w:color w:val="000000"/>
              </w:rPr>
              <w:t>Succissa</w:t>
            </w:r>
            <w:proofErr w:type="spellEnd"/>
            <w:r w:rsidRPr="0079059A">
              <w:rPr>
                <w:i/>
                <w:color w:val="000000"/>
              </w:rPr>
              <w:t xml:space="preserve"> </w:t>
            </w:r>
            <w:proofErr w:type="spellStart"/>
            <w:r w:rsidRPr="0079059A">
              <w:rPr>
                <w:i/>
                <w:color w:val="000000"/>
              </w:rPr>
              <w:t>pratensis</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1C9171F6" w14:textId="77777777" w:rsidR="007D65BF" w:rsidRPr="0079059A" w:rsidRDefault="007D65BF" w:rsidP="007D65BF">
            <w:pPr>
              <w:jc w:val="left"/>
              <w:rPr>
                <w:color w:val="000000"/>
              </w:rPr>
            </w:pPr>
            <w:r w:rsidRPr="0079059A">
              <w:rPr>
                <w:color w:val="000000"/>
              </w:rPr>
              <w:t>Devils bit scabious</w:t>
            </w:r>
          </w:p>
        </w:tc>
      </w:tr>
      <w:tr w:rsidR="007D65BF" w:rsidRPr="0079059A" w14:paraId="16D66A48"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77C53B43"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647F8035" w14:textId="77777777" w:rsidR="007D65BF" w:rsidRPr="0079059A" w:rsidRDefault="007D65BF" w:rsidP="007D65BF">
            <w:pPr>
              <w:jc w:val="left"/>
              <w:rPr>
                <w:i/>
                <w:color w:val="000000"/>
              </w:rPr>
            </w:pPr>
            <w:proofErr w:type="spellStart"/>
            <w:r w:rsidRPr="0079059A">
              <w:rPr>
                <w:i/>
                <w:color w:val="000000"/>
              </w:rPr>
              <w:t>Trifolium</w:t>
            </w:r>
            <w:proofErr w:type="spellEnd"/>
            <w:r w:rsidRPr="0079059A">
              <w:rPr>
                <w:i/>
                <w:color w:val="000000"/>
              </w:rPr>
              <w:t xml:space="preserve"> </w:t>
            </w:r>
            <w:proofErr w:type="spellStart"/>
            <w:r w:rsidRPr="0079059A">
              <w:rPr>
                <w:i/>
                <w:color w:val="000000"/>
              </w:rPr>
              <w:t>pratense</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0A666FA9" w14:textId="77777777" w:rsidR="007D65BF" w:rsidRPr="0079059A" w:rsidRDefault="007D65BF" w:rsidP="007D65BF">
            <w:pPr>
              <w:jc w:val="left"/>
              <w:rPr>
                <w:color w:val="000000"/>
              </w:rPr>
            </w:pPr>
            <w:r w:rsidRPr="0079059A">
              <w:rPr>
                <w:color w:val="000000"/>
              </w:rPr>
              <w:t>Red clover</w:t>
            </w:r>
          </w:p>
        </w:tc>
      </w:tr>
      <w:tr w:rsidR="007D65BF" w:rsidRPr="0079059A" w14:paraId="4274A491"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3AB8155D"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43185605" w14:textId="77777777" w:rsidR="007D65BF" w:rsidRPr="0079059A" w:rsidRDefault="007D65BF" w:rsidP="007D65BF">
            <w:pPr>
              <w:jc w:val="left"/>
              <w:rPr>
                <w:i/>
                <w:color w:val="000000"/>
              </w:rPr>
            </w:pPr>
            <w:proofErr w:type="spellStart"/>
            <w:r w:rsidRPr="0079059A">
              <w:rPr>
                <w:i/>
                <w:color w:val="000000"/>
              </w:rPr>
              <w:t>Vicia</w:t>
            </w:r>
            <w:proofErr w:type="spellEnd"/>
            <w:r w:rsidRPr="0079059A">
              <w:rPr>
                <w:i/>
                <w:color w:val="000000"/>
              </w:rPr>
              <w:t xml:space="preserve"> </w:t>
            </w:r>
            <w:proofErr w:type="spellStart"/>
            <w:r w:rsidRPr="0079059A">
              <w:rPr>
                <w:i/>
                <w:color w:val="000000"/>
              </w:rPr>
              <w:t>cracca</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17A8D15D" w14:textId="77777777" w:rsidR="007D65BF" w:rsidRPr="0079059A" w:rsidRDefault="007D65BF" w:rsidP="007D65BF">
            <w:pPr>
              <w:jc w:val="left"/>
              <w:rPr>
                <w:color w:val="000000"/>
              </w:rPr>
            </w:pPr>
            <w:r w:rsidRPr="0079059A">
              <w:rPr>
                <w:color w:val="000000"/>
              </w:rPr>
              <w:t>Tufted vetch</w:t>
            </w:r>
          </w:p>
        </w:tc>
      </w:tr>
      <w:tr w:rsidR="007D65BF" w:rsidRPr="0079059A" w14:paraId="3DAD0765"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0FDA28F8"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3F6260D9" w14:textId="77777777" w:rsidR="007D65BF" w:rsidRPr="0079059A" w:rsidRDefault="007D65BF" w:rsidP="007D65BF">
            <w:pPr>
              <w:jc w:val="left"/>
              <w:rPr>
                <w:i/>
              </w:rPr>
            </w:pPr>
            <w:proofErr w:type="spellStart"/>
            <w:r w:rsidRPr="0079059A">
              <w:rPr>
                <w:i/>
              </w:rPr>
              <w:t>Ranunculus</w:t>
            </w:r>
            <w:proofErr w:type="spellEnd"/>
            <w:r w:rsidRPr="0079059A">
              <w:rPr>
                <w:i/>
              </w:rPr>
              <w:t xml:space="preserve"> </w:t>
            </w:r>
            <w:proofErr w:type="spellStart"/>
            <w:r w:rsidRPr="0079059A">
              <w:rPr>
                <w:i/>
              </w:rPr>
              <w:t>arvensis</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3C2A4BDC" w14:textId="77777777" w:rsidR="007D65BF" w:rsidRPr="0079059A" w:rsidRDefault="007D65BF" w:rsidP="007D65BF">
            <w:pPr>
              <w:jc w:val="left"/>
            </w:pPr>
            <w:r w:rsidRPr="0079059A">
              <w:t>Corn buttercup</w:t>
            </w:r>
          </w:p>
        </w:tc>
      </w:tr>
      <w:tr w:rsidR="007D65BF" w:rsidRPr="0079059A" w14:paraId="21B449C7"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32018AAE"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0031F8A7" w14:textId="77777777" w:rsidR="007D65BF" w:rsidRPr="0079059A" w:rsidRDefault="007D65BF" w:rsidP="007D65BF">
            <w:pPr>
              <w:jc w:val="left"/>
              <w:rPr>
                <w:i/>
              </w:rPr>
            </w:pPr>
            <w:proofErr w:type="spellStart"/>
            <w:r w:rsidRPr="0079059A">
              <w:rPr>
                <w:i/>
              </w:rPr>
              <w:t>Papavar</w:t>
            </w:r>
            <w:proofErr w:type="spellEnd"/>
            <w:r w:rsidRPr="0079059A">
              <w:rPr>
                <w:i/>
              </w:rPr>
              <w:t xml:space="preserve"> </w:t>
            </w:r>
            <w:proofErr w:type="spellStart"/>
            <w:r w:rsidRPr="0079059A">
              <w:rPr>
                <w:i/>
              </w:rPr>
              <w:t>rhoeas</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181CBE11" w14:textId="77777777" w:rsidR="007D65BF" w:rsidRPr="0079059A" w:rsidRDefault="007D65BF" w:rsidP="007D65BF">
            <w:pPr>
              <w:jc w:val="left"/>
            </w:pPr>
            <w:r w:rsidRPr="0079059A">
              <w:t>Poppy</w:t>
            </w:r>
          </w:p>
        </w:tc>
      </w:tr>
      <w:tr w:rsidR="007D65BF" w:rsidRPr="0079059A" w14:paraId="3D704FB0" w14:textId="77777777" w:rsidTr="00297803">
        <w:trPr>
          <w:trHeight w:val="330"/>
        </w:trPr>
        <w:tc>
          <w:tcPr>
            <w:tcW w:w="1640" w:type="dxa"/>
            <w:tcBorders>
              <w:top w:val="nil"/>
              <w:left w:val="single" w:sz="8" w:space="0" w:color="auto"/>
              <w:bottom w:val="single" w:sz="8" w:space="0" w:color="auto"/>
              <w:right w:val="single" w:sz="4" w:space="0" w:color="auto"/>
            </w:tcBorders>
            <w:shd w:val="clear" w:color="000000" w:fill="EDEDED"/>
            <w:noWrap/>
            <w:vAlign w:val="bottom"/>
            <w:hideMark/>
          </w:tcPr>
          <w:p w14:paraId="1C7F1099" w14:textId="77777777" w:rsidR="007D65BF" w:rsidRPr="0079059A" w:rsidRDefault="007D65BF" w:rsidP="007D65BF">
            <w:pPr>
              <w:jc w:val="left"/>
              <w:rPr>
                <w:color w:val="000000"/>
              </w:rPr>
            </w:pPr>
            <w:r w:rsidRPr="0079059A">
              <w:rPr>
                <w:color w:val="000000"/>
              </w:rPr>
              <w:t> </w:t>
            </w:r>
          </w:p>
        </w:tc>
        <w:tc>
          <w:tcPr>
            <w:tcW w:w="2980" w:type="dxa"/>
            <w:tcBorders>
              <w:top w:val="nil"/>
              <w:left w:val="nil"/>
              <w:bottom w:val="single" w:sz="8" w:space="0" w:color="auto"/>
              <w:right w:val="single" w:sz="4" w:space="0" w:color="auto"/>
            </w:tcBorders>
            <w:shd w:val="clear" w:color="auto" w:fill="auto"/>
            <w:noWrap/>
            <w:vAlign w:val="center"/>
            <w:hideMark/>
          </w:tcPr>
          <w:p w14:paraId="51AC7733" w14:textId="77777777" w:rsidR="007D65BF" w:rsidRPr="0079059A" w:rsidRDefault="007D65BF" w:rsidP="007D65BF">
            <w:pPr>
              <w:jc w:val="left"/>
              <w:rPr>
                <w:i/>
              </w:rPr>
            </w:pPr>
            <w:proofErr w:type="spellStart"/>
            <w:r w:rsidRPr="0079059A">
              <w:rPr>
                <w:i/>
              </w:rPr>
              <w:t>Centaurea</w:t>
            </w:r>
            <w:proofErr w:type="spellEnd"/>
            <w:r w:rsidRPr="0079059A">
              <w:rPr>
                <w:i/>
              </w:rPr>
              <w:t xml:space="preserve"> </w:t>
            </w:r>
            <w:proofErr w:type="spellStart"/>
            <w:r w:rsidRPr="0079059A">
              <w:rPr>
                <w:i/>
              </w:rPr>
              <w:t>cyanus</w:t>
            </w:r>
            <w:proofErr w:type="spellEnd"/>
          </w:p>
        </w:tc>
        <w:tc>
          <w:tcPr>
            <w:tcW w:w="3480" w:type="dxa"/>
            <w:tcBorders>
              <w:top w:val="nil"/>
              <w:left w:val="nil"/>
              <w:bottom w:val="single" w:sz="8" w:space="0" w:color="auto"/>
              <w:right w:val="single" w:sz="8" w:space="0" w:color="auto"/>
            </w:tcBorders>
            <w:shd w:val="clear" w:color="auto" w:fill="auto"/>
            <w:noWrap/>
            <w:vAlign w:val="center"/>
            <w:hideMark/>
          </w:tcPr>
          <w:p w14:paraId="6065D384" w14:textId="77777777" w:rsidR="007D65BF" w:rsidRPr="0079059A" w:rsidRDefault="007D65BF" w:rsidP="007D65BF">
            <w:pPr>
              <w:jc w:val="left"/>
            </w:pPr>
            <w:r w:rsidRPr="0079059A">
              <w:t>Cornflower</w:t>
            </w:r>
          </w:p>
        </w:tc>
      </w:tr>
    </w:tbl>
    <w:p w14:paraId="433008E8" w14:textId="77777777" w:rsidR="0079059A" w:rsidRPr="0079059A" w:rsidRDefault="0079059A" w:rsidP="007D65BF">
      <w:pPr>
        <w:jc w:val="left"/>
        <w:rPr>
          <w:sz w:val="24"/>
          <w:lang w:eastAsia="en-US"/>
        </w:rPr>
      </w:pPr>
    </w:p>
    <w:p w14:paraId="55801BCD" w14:textId="77777777" w:rsidR="009E47F7" w:rsidRDefault="009E47F7" w:rsidP="007D65BF">
      <w:pPr>
        <w:jc w:val="left"/>
        <w:rPr>
          <w:b/>
          <w:sz w:val="24"/>
          <w:lang w:eastAsia="en-US"/>
        </w:rPr>
      </w:pPr>
    </w:p>
    <w:p w14:paraId="607EA133" w14:textId="26A1005F" w:rsidR="007D65BF" w:rsidRPr="00F758C6" w:rsidRDefault="007D65BF" w:rsidP="007D65BF">
      <w:pPr>
        <w:jc w:val="left"/>
        <w:rPr>
          <w:b/>
          <w:sz w:val="24"/>
          <w:lang w:eastAsia="en-US"/>
        </w:rPr>
      </w:pPr>
      <w:r w:rsidRPr="00F758C6">
        <w:rPr>
          <w:b/>
          <w:sz w:val="24"/>
          <w:lang w:eastAsia="en-US"/>
        </w:rPr>
        <w:lastRenderedPageBreak/>
        <w:t>Seed Mix 3: Pollinator</w:t>
      </w:r>
      <w:r w:rsidR="00FB0FB8" w:rsidRPr="00F758C6">
        <w:rPr>
          <w:b/>
          <w:sz w:val="24"/>
          <w:lang w:eastAsia="en-US"/>
        </w:rPr>
        <w:t xml:space="preserve"> favourites</w:t>
      </w:r>
      <w:r w:rsidRPr="00F758C6">
        <w:rPr>
          <w:b/>
          <w:sz w:val="24"/>
          <w:lang w:eastAsia="en-US"/>
        </w:rPr>
        <w:t xml:space="preserve"> </w:t>
      </w:r>
      <w:r w:rsidR="00FB0FB8" w:rsidRPr="00F758C6">
        <w:rPr>
          <w:b/>
          <w:sz w:val="24"/>
          <w:lang w:eastAsia="en-US"/>
        </w:rPr>
        <w:t>m</w:t>
      </w:r>
      <w:r w:rsidRPr="00F758C6">
        <w:rPr>
          <w:b/>
          <w:sz w:val="24"/>
          <w:lang w:eastAsia="en-US"/>
        </w:rPr>
        <w:t>ix</w:t>
      </w:r>
    </w:p>
    <w:p w14:paraId="74FB1237" w14:textId="0997FBC1" w:rsidR="007D65BF" w:rsidRPr="0079059A" w:rsidRDefault="007D65BF" w:rsidP="007D65BF">
      <w:pPr>
        <w:jc w:val="left"/>
        <w:rPr>
          <w:lang w:eastAsia="en-US"/>
        </w:rPr>
      </w:pPr>
      <w:r w:rsidRPr="0079059A">
        <w:rPr>
          <w:lang w:eastAsia="en-US"/>
        </w:rPr>
        <w:t xml:space="preserve">A ‘pollinator-friendly’ mix with a long flowering season and </w:t>
      </w:r>
      <w:r w:rsidR="00590825" w:rsidRPr="0079059A">
        <w:rPr>
          <w:lang w:eastAsia="en-US"/>
        </w:rPr>
        <w:t xml:space="preserve">variety of </w:t>
      </w:r>
      <w:r w:rsidRPr="0079059A">
        <w:rPr>
          <w:lang w:eastAsia="en-US"/>
        </w:rPr>
        <w:t>flower shapes</w:t>
      </w:r>
      <w:r w:rsidR="00590825" w:rsidRPr="0079059A">
        <w:rPr>
          <w:lang w:eastAsia="en-US"/>
        </w:rPr>
        <w:t xml:space="preserve"> and structures</w:t>
      </w:r>
      <w:r w:rsidRPr="0079059A">
        <w:rPr>
          <w:lang w:eastAsia="en-US"/>
        </w:rPr>
        <w:t xml:space="preserve">. </w:t>
      </w:r>
    </w:p>
    <w:p w14:paraId="5EF6CF60" w14:textId="77777777" w:rsidR="007D65BF" w:rsidRPr="0079059A" w:rsidRDefault="007D65BF" w:rsidP="007D65BF">
      <w:pPr>
        <w:jc w:val="left"/>
        <w:rPr>
          <w:sz w:val="14"/>
          <w:lang w:eastAsia="en-US"/>
        </w:rPr>
      </w:pPr>
    </w:p>
    <w:tbl>
      <w:tblPr>
        <w:tblW w:w="8100" w:type="dxa"/>
        <w:tblInd w:w="118" w:type="dxa"/>
        <w:tblLook w:val="04A0" w:firstRow="1" w:lastRow="0" w:firstColumn="1" w:lastColumn="0" w:noHBand="0" w:noVBand="1"/>
      </w:tblPr>
      <w:tblGrid>
        <w:gridCol w:w="1640"/>
        <w:gridCol w:w="3194"/>
        <w:gridCol w:w="3266"/>
      </w:tblGrid>
      <w:tr w:rsidR="007D65BF" w:rsidRPr="0079059A" w14:paraId="7755B9B1" w14:textId="77777777" w:rsidTr="00297803">
        <w:trPr>
          <w:trHeight w:val="330"/>
        </w:trPr>
        <w:tc>
          <w:tcPr>
            <w:tcW w:w="164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3D7E7868" w14:textId="77777777" w:rsidR="007D65BF" w:rsidRPr="0079059A" w:rsidRDefault="007D65BF" w:rsidP="007D65BF">
            <w:pPr>
              <w:jc w:val="left"/>
              <w:rPr>
                <w:bCs/>
                <w:color w:val="000000"/>
              </w:rPr>
            </w:pPr>
            <w:r w:rsidRPr="0079059A">
              <w:rPr>
                <w:bCs/>
                <w:color w:val="000000"/>
              </w:rPr>
              <w:t>Mix</w:t>
            </w:r>
          </w:p>
        </w:tc>
        <w:tc>
          <w:tcPr>
            <w:tcW w:w="3194" w:type="dxa"/>
            <w:tcBorders>
              <w:top w:val="single" w:sz="8" w:space="0" w:color="auto"/>
              <w:left w:val="nil"/>
              <w:bottom w:val="single" w:sz="8" w:space="0" w:color="auto"/>
              <w:right w:val="single" w:sz="4" w:space="0" w:color="auto"/>
            </w:tcBorders>
            <w:shd w:val="clear" w:color="000000" w:fill="D9D9D9"/>
            <w:vAlign w:val="center"/>
            <w:hideMark/>
          </w:tcPr>
          <w:p w14:paraId="37DE0227" w14:textId="77777777" w:rsidR="007D65BF" w:rsidRPr="0079059A" w:rsidRDefault="007D65BF" w:rsidP="007D65BF">
            <w:pPr>
              <w:jc w:val="left"/>
              <w:rPr>
                <w:bCs/>
                <w:color w:val="000000"/>
              </w:rPr>
            </w:pPr>
            <w:r w:rsidRPr="0079059A">
              <w:rPr>
                <w:bCs/>
                <w:color w:val="000000"/>
              </w:rPr>
              <w:t>Botanical Name</w:t>
            </w:r>
          </w:p>
        </w:tc>
        <w:tc>
          <w:tcPr>
            <w:tcW w:w="3266" w:type="dxa"/>
            <w:tcBorders>
              <w:top w:val="single" w:sz="8" w:space="0" w:color="auto"/>
              <w:left w:val="nil"/>
              <w:bottom w:val="single" w:sz="8" w:space="0" w:color="auto"/>
              <w:right w:val="single" w:sz="8" w:space="0" w:color="auto"/>
            </w:tcBorders>
            <w:shd w:val="clear" w:color="000000" w:fill="D9D9D9"/>
            <w:vAlign w:val="center"/>
            <w:hideMark/>
          </w:tcPr>
          <w:p w14:paraId="5B0559DF" w14:textId="77777777" w:rsidR="007D65BF" w:rsidRPr="0079059A" w:rsidRDefault="007D65BF" w:rsidP="007D65BF">
            <w:pPr>
              <w:jc w:val="left"/>
              <w:rPr>
                <w:bCs/>
                <w:color w:val="000000"/>
              </w:rPr>
            </w:pPr>
            <w:r w:rsidRPr="0079059A">
              <w:rPr>
                <w:bCs/>
                <w:color w:val="000000"/>
              </w:rPr>
              <w:t>Common Name</w:t>
            </w:r>
          </w:p>
        </w:tc>
      </w:tr>
      <w:tr w:rsidR="007D65BF" w:rsidRPr="0079059A" w14:paraId="05A99564"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2EC1BAE8" w14:textId="77777777" w:rsidR="007D65BF" w:rsidRPr="0079059A" w:rsidRDefault="007D65BF" w:rsidP="007D65BF">
            <w:pPr>
              <w:jc w:val="left"/>
              <w:rPr>
                <w:color w:val="000000"/>
              </w:rPr>
            </w:pPr>
            <w:r w:rsidRPr="0079059A">
              <w:rPr>
                <w:color w:val="000000"/>
              </w:rPr>
              <w:t xml:space="preserve">Pollinator </w:t>
            </w:r>
          </w:p>
        </w:tc>
        <w:tc>
          <w:tcPr>
            <w:tcW w:w="3194" w:type="dxa"/>
            <w:tcBorders>
              <w:top w:val="nil"/>
              <w:left w:val="nil"/>
              <w:bottom w:val="single" w:sz="4" w:space="0" w:color="auto"/>
              <w:right w:val="single" w:sz="4" w:space="0" w:color="auto"/>
            </w:tcBorders>
            <w:shd w:val="clear" w:color="auto" w:fill="auto"/>
            <w:noWrap/>
            <w:vAlign w:val="center"/>
            <w:hideMark/>
          </w:tcPr>
          <w:p w14:paraId="592C16A5" w14:textId="77777777" w:rsidR="007D65BF" w:rsidRPr="0079059A" w:rsidRDefault="007D65BF" w:rsidP="007D65BF">
            <w:pPr>
              <w:jc w:val="left"/>
              <w:rPr>
                <w:i/>
                <w:color w:val="000000"/>
              </w:rPr>
            </w:pPr>
            <w:proofErr w:type="spellStart"/>
            <w:r w:rsidRPr="0079059A">
              <w:rPr>
                <w:i/>
                <w:color w:val="000000"/>
              </w:rPr>
              <w:t>Achillea</w:t>
            </w:r>
            <w:proofErr w:type="spellEnd"/>
            <w:r w:rsidRPr="0079059A">
              <w:rPr>
                <w:i/>
                <w:color w:val="000000"/>
              </w:rPr>
              <w:t xml:space="preserve"> </w:t>
            </w:r>
            <w:proofErr w:type="spellStart"/>
            <w:r w:rsidRPr="0079059A">
              <w:rPr>
                <w:i/>
                <w:color w:val="000000"/>
              </w:rPr>
              <w:t>millefolium</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0B6D92E8" w14:textId="77777777" w:rsidR="007D65BF" w:rsidRPr="0079059A" w:rsidRDefault="007D65BF" w:rsidP="007D65BF">
            <w:pPr>
              <w:jc w:val="left"/>
              <w:rPr>
                <w:color w:val="000000"/>
              </w:rPr>
            </w:pPr>
            <w:r w:rsidRPr="0079059A">
              <w:rPr>
                <w:color w:val="000000"/>
              </w:rPr>
              <w:t>Yarrow</w:t>
            </w:r>
          </w:p>
        </w:tc>
      </w:tr>
      <w:tr w:rsidR="007D65BF" w:rsidRPr="0079059A" w14:paraId="04C8B6C3"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55D4DF44"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6286078C" w14:textId="77777777" w:rsidR="007D65BF" w:rsidRPr="0079059A" w:rsidRDefault="007D65BF" w:rsidP="007D65BF">
            <w:pPr>
              <w:jc w:val="left"/>
              <w:rPr>
                <w:i/>
                <w:color w:val="000000"/>
              </w:rPr>
            </w:pPr>
            <w:proofErr w:type="spellStart"/>
            <w:r w:rsidRPr="0079059A">
              <w:rPr>
                <w:i/>
                <w:color w:val="000000"/>
              </w:rPr>
              <w:t>Betonica</w:t>
            </w:r>
            <w:proofErr w:type="spellEnd"/>
            <w:r w:rsidRPr="0079059A">
              <w:rPr>
                <w:i/>
                <w:color w:val="000000"/>
              </w:rPr>
              <w:t xml:space="preserve"> officinalis</w:t>
            </w:r>
          </w:p>
        </w:tc>
        <w:tc>
          <w:tcPr>
            <w:tcW w:w="3266" w:type="dxa"/>
            <w:tcBorders>
              <w:top w:val="nil"/>
              <w:left w:val="nil"/>
              <w:bottom w:val="single" w:sz="4" w:space="0" w:color="auto"/>
              <w:right w:val="single" w:sz="8" w:space="0" w:color="auto"/>
            </w:tcBorders>
            <w:shd w:val="clear" w:color="auto" w:fill="auto"/>
            <w:noWrap/>
            <w:vAlign w:val="center"/>
            <w:hideMark/>
          </w:tcPr>
          <w:p w14:paraId="4ADC6983" w14:textId="77777777" w:rsidR="007D65BF" w:rsidRPr="0079059A" w:rsidRDefault="007D65BF" w:rsidP="007D65BF">
            <w:pPr>
              <w:jc w:val="left"/>
              <w:rPr>
                <w:color w:val="000000"/>
              </w:rPr>
            </w:pPr>
            <w:r w:rsidRPr="0079059A">
              <w:rPr>
                <w:color w:val="000000"/>
              </w:rPr>
              <w:t>Betony</w:t>
            </w:r>
          </w:p>
        </w:tc>
      </w:tr>
      <w:tr w:rsidR="007D65BF" w:rsidRPr="0079059A" w14:paraId="0CA63E9E"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23180719"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6BD4FCA8" w14:textId="77777777" w:rsidR="007D65BF" w:rsidRPr="0079059A" w:rsidRDefault="007D65BF" w:rsidP="007D65BF">
            <w:pPr>
              <w:jc w:val="left"/>
              <w:rPr>
                <w:i/>
                <w:color w:val="000000"/>
              </w:rPr>
            </w:pPr>
            <w:proofErr w:type="spellStart"/>
            <w:r w:rsidRPr="0079059A">
              <w:rPr>
                <w:i/>
                <w:color w:val="000000"/>
              </w:rPr>
              <w:t>Centaurea</w:t>
            </w:r>
            <w:proofErr w:type="spellEnd"/>
            <w:r w:rsidRPr="0079059A">
              <w:rPr>
                <w:i/>
                <w:color w:val="000000"/>
              </w:rPr>
              <w:t xml:space="preserve"> </w:t>
            </w:r>
            <w:proofErr w:type="spellStart"/>
            <w:r w:rsidRPr="0079059A">
              <w:rPr>
                <w:i/>
                <w:color w:val="000000"/>
              </w:rPr>
              <w:t>nigra</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64EDAA2C" w14:textId="77777777" w:rsidR="007D65BF" w:rsidRPr="0079059A" w:rsidRDefault="007D65BF" w:rsidP="007D65BF">
            <w:pPr>
              <w:jc w:val="left"/>
              <w:rPr>
                <w:color w:val="000000"/>
              </w:rPr>
            </w:pPr>
            <w:r w:rsidRPr="0079059A">
              <w:rPr>
                <w:color w:val="000000"/>
              </w:rPr>
              <w:t>Common knapweed</w:t>
            </w:r>
          </w:p>
        </w:tc>
      </w:tr>
      <w:tr w:rsidR="007D65BF" w:rsidRPr="0079059A" w14:paraId="3937A818"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60BCE4B3"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499E94CC" w14:textId="77777777" w:rsidR="007D65BF" w:rsidRPr="0079059A" w:rsidRDefault="007D65BF" w:rsidP="007D65BF">
            <w:pPr>
              <w:jc w:val="left"/>
              <w:rPr>
                <w:i/>
                <w:color w:val="000000"/>
              </w:rPr>
            </w:pPr>
            <w:proofErr w:type="spellStart"/>
            <w:r w:rsidRPr="0079059A">
              <w:rPr>
                <w:i/>
                <w:color w:val="000000"/>
              </w:rPr>
              <w:t>Daucus</w:t>
            </w:r>
            <w:proofErr w:type="spellEnd"/>
            <w:r w:rsidRPr="0079059A">
              <w:rPr>
                <w:i/>
                <w:color w:val="000000"/>
              </w:rPr>
              <w:t xml:space="preserve"> </w:t>
            </w:r>
            <w:proofErr w:type="spellStart"/>
            <w:r w:rsidRPr="0079059A">
              <w:rPr>
                <w:i/>
                <w:color w:val="000000"/>
              </w:rPr>
              <w:t>carota</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63BF33EB" w14:textId="77777777" w:rsidR="007D65BF" w:rsidRPr="0079059A" w:rsidRDefault="007D65BF" w:rsidP="007D65BF">
            <w:pPr>
              <w:jc w:val="left"/>
              <w:rPr>
                <w:color w:val="000000"/>
              </w:rPr>
            </w:pPr>
            <w:r w:rsidRPr="0079059A">
              <w:rPr>
                <w:color w:val="000000"/>
              </w:rPr>
              <w:t>Wild carrot</w:t>
            </w:r>
          </w:p>
        </w:tc>
      </w:tr>
      <w:tr w:rsidR="007D65BF" w:rsidRPr="0079059A" w14:paraId="63E7A702"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273885E0"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3E749E18" w14:textId="77777777" w:rsidR="007D65BF" w:rsidRPr="0079059A" w:rsidRDefault="007D65BF" w:rsidP="007D65BF">
            <w:pPr>
              <w:jc w:val="left"/>
              <w:rPr>
                <w:i/>
                <w:color w:val="000000"/>
              </w:rPr>
            </w:pPr>
            <w:r w:rsidRPr="0079059A">
              <w:rPr>
                <w:i/>
                <w:color w:val="000000"/>
              </w:rPr>
              <w:t xml:space="preserve">Digitalis </w:t>
            </w:r>
            <w:proofErr w:type="spellStart"/>
            <w:r w:rsidRPr="0079059A">
              <w:rPr>
                <w:i/>
                <w:color w:val="000000"/>
              </w:rPr>
              <w:t>purpurea</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1AE1CFA5" w14:textId="77777777" w:rsidR="007D65BF" w:rsidRPr="0079059A" w:rsidRDefault="007D65BF" w:rsidP="007D65BF">
            <w:pPr>
              <w:jc w:val="left"/>
              <w:rPr>
                <w:color w:val="000000"/>
              </w:rPr>
            </w:pPr>
            <w:r w:rsidRPr="0079059A">
              <w:rPr>
                <w:color w:val="000000"/>
              </w:rPr>
              <w:t>Foxglove</w:t>
            </w:r>
          </w:p>
        </w:tc>
      </w:tr>
      <w:tr w:rsidR="007D65BF" w:rsidRPr="0079059A" w14:paraId="74235B86"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48FEEF29"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7729E643" w14:textId="77777777" w:rsidR="007D65BF" w:rsidRPr="0079059A" w:rsidRDefault="007D65BF" w:rsidP="007D65BF">
            <w:pPr>
              <w:jc w:val="left"/>
              <w:rPr>
                <w:i/>
                <w:color w:val="000000"/>
              </w:rPr>
            </w:pPr>
            <w:proofErr w:type="spellStart"/>
            <w:r w:rsidRPr="0079059A">
              <w:rPr>
                <w:i/>
                <w:color w:val="000000"/>
              </w:rPr>
              <w:t>Knautia</w:t>
            </w:r>
            <w:proofErr w:type="spellEnd"/>
            <w:r w:rsidRPr="0079059A">
              <w:rPr>
                <w:i/>
                <w:color w:val="000000"/>
              </w:rPr>
              <w:t xml:space="preserve"> </w:t>
            </w:r>
            <w:proofErr w:type="spellStart"/>
            <w:r w:rsidRPr="0079059A">
              <w:rPr>
                <w:i/>
                <w:color w:val="000000"/>
              </w:rPr>
              <w:t>arvensis</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1D738789" w14:textId="77777777" w:rsidR="007D65BF" w:rsidRPr="0079059A" w:rsidRDefault="007D65BF" w:rsidP="007D65BF">
            <w:pPr>
              <w:jc w:val="left"/>
              <w:rPr>
                <w:color w:val="000000"/>
              </w:rPr>
            </w:pPr>
            <w:r w:rsidRPr="0079059A">
              <w:rPr>
                <w:color w:val="000000"/>
              </w:rPr>
              <w:t>Field scabious</w:t>
            </w:r>
          </w:p>
        </w:tc>
      </w:tr>
      <w:tr w:rsidR="007D65BF" w:rsidRPr="0079059A" w14:paraId="28BFC1B6"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0B7B0BD5"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0A81B071" w14:textId="77777777" w:rsidR="007D65BF" w:rsidRPr="0079059A" w:rsidRDefault="007D65BF" w:rsidP="007D65BF">
            <w:pPr>
              <w:jc w:val="left"/>
              <w:rPr>
                <w:i/>
                <w:color w:val="000000"/>
              </w:rPr>
            </w:pPr>
            <w:proofErr w:type="spellStart"/>
            <w:r w:rsidRPr="0079059A">
              <w:rPr>
                <w:i/>
                <w:color w:val="000000"/>
              </w:rPr>
              <w:t>Lamium</w:t>
            </w:r>
            <w:proofErr w:type="spellEnd"/>
            <w:r w:rsidRPr="0079059A">
              <w:rPr>
                <w:i/>
                <w:color w:val="000000"/>
              </w:rPr>
              <w:t xml:space="preserve"> album</w:t>
            </w:r>
          </w:p>
        </w:tc>
        <w:tc>
          <w:tcPr>
            <w:tcW w:w="3266" w:type="dxa"/>
            <w:tcBorders>
              <w:top w:val="nil"/>
              <w:left w:val="nil"/>
              <w:bottom w:val="single" w:sz="4" w:space="0" w:color="auto"/>
              <w:right w:val="single" w:sz="8" w:space="0" w:color="auto"/>
            </w:tcBorders>
            <w:shd w:val="clear" w:color="auto" w:fill="auto"/>
            <w:noWrap/>
            <w:vAlign w:val="center"/>
            <w:hideMark/>
          </w:tcPr>
          <w:p w14:paraId="2C5A8C29" w14:textId="77777777" w:rsidR="007D65BF" w:rsidRPr="0079059A" w:rsidRDefault="007D65BF" w:rsidP="007D65BF">
            <w:pPr>
              <w:jc w:val="left"/>
              <w:rPr>
                <w:color w:val="000000"/>
              </w:rPr>
            </w:pPr>
            <w:r w:rsidRPr="0079059A">
              <w:rPr>
                <w:color w:val="000000"/>
              </w:rPr>
              <w:t>White dead nettle</w:t>
            </w:r>
          </w:p>
        </w:tc>
      </w:tr>
      <w:tr w:rsidR="007D65BF" w:rsidRPr="0079059A" w14:paraId="459E8916"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5F771B29"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7759EF00" w14:textId="77777777" w:rsidR="007D65BF" w:rsidRPr="0079059A" w:rsidRDefault="007D65BF" w:rsidP="007D65BF">
            <w:pPr>
              <w:jc w:val="left"/>
              <w:rPr>
                <w:i/>
                <w:color w:val="000000"/>
              </w:rPr>
            </w:pPr>
            <w:proofErr w:type="spellStart"/>
            <w:r w:rsidRPr="0079059A">
              <w:rPr>
                <w:i/>
                <w:color w:val="000000"/>
              </w:rPr>
              <w:t>Lamium</w:t>
            </w:r>
            <w:proofErr w:type="spellEnd"/>
            <w:r w:rsidRPr="0079059A">
              <w:rPr>
                <w:i/>
                <w:color w:val="000000"/>
              </w:rPr>
              <w:t xml:space="preserve"> </w:t>
            </w:r>
            <w:proofErr w:type="spellStart"/>
            <w:r w:rsidRPr="0079059A">
              <w:rPr>
                <w:i/>
                <w:color w:val="000000"/>
              </w:rPr>
              <w:t>purpurea</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5032BD8C" w14:textId="77777777" w:rsidR="007D65BF" w:rsidRPr="0079059A" w:rsidRDefault="007D65BF" w:rsidP="007D65BF">
            <w:pPr>
              <w:jc w:val="left"/>
              <w:rPr>
                <w:color w:val="000000"/>
              </w:rPr>
            </w:pPr>
            <w:r w:rsidRPr="0079059A">
              <w:rPr>
                <w:color w:val="000000"/>
              </w:rPr>
              <w:t>Red dead nettle</w:t>
            </w:r>
          </w:p>
        </w:tc>
      </w:tr>
      <w:tr w:rsidR="007D65BF" w:rsidRPr="0079059A" w14:paraId="02AEB2CC"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6DFDFA0A"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436E44CC" w14:textId="77777777" w:rsidR="007D65BF" w:rsidRPr="0079059A" w:rsidRDefault="007D65BF" w:rsidP="007D65BF">
            <w:pPr>
              <w:jc w:val="left"/>
              <w:rPr>
                <w:i/>
                <w:color w:val="000000"/>
              </w:rPr>
            </w:pPr>
            <w:proofErr w:type="spellStart"/>
            <w:r w:rsidRPr="0079059A">
              <w:rPr>
                <w:i/>
                <w:color w:val="000000"/>
              </w:rPr>
              <w:t>Leucanthemum</w:t>
            </w:r>
            <w:proofErr w:type="spellEnd"/>
            <w:r w:rsidRPr="0079059A">
              <w:rPr>
                <w:i/>
                <w:color w:val="000000"/>
              </w:rPr>
              <w:t xml:space="preserve"> vulgare</w:t>
            </w:r>
          </w:p>
        </w:tc>
        <w:tc>
          <w:tcPr>
            <w:tcW w:w="3266" w:type="dxa"/>
            <w:tcBorders>
              <w:top w:val="nil"/>
              <w:left w:val="nil"/>
              <w:bottom w:val="single" w:sz="4" w:space="0" w:color="auto"/>
              <w:right w:val="single" w:sz="8" w:space="0" w:color="auto"/>
            </w:tcBorders>
            <w:shd w:val="clear" w:color="auto" w:fill="auto"/>
            <w:noWrap/>
            <w:vAlign w:val="center"/>
            <w:hideMark/>
          </w:tcPr>
          <w:p w14:paraId="785226FD" w14:textId="77777777" w:rsidR="007D65BF" w:rsidRPr="0079059A" w:rsidRDefault="007D65BF" w:rsidP="007D65BF">
            <w:pPr>
              <w:jc w:val="left"/>
              <w:rPr>
                <w:color w:val="000000"/>
              </w:rPr>
            </w:pPr>
            <w:r w:rsidRPr="0079059A">
              <w:rPr>
                <w:color w:val="000000"/>
              </w:rPr>
              <w:t>Oxeye Daisy</w:t>
            </w:r>
          </w:p>
        </w:tc>
      </w:tr>
      <w:tr w:rsidR="007D65BF" w:rsidRPr="0079059A" w14:paraId="1402D878"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030DEB65"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480C2669" w14:textId="77777777" w:rsidR="007D65BF" w:rsidRPr="0079059A" w:rsidRDefault="007D65BF" w:rsidP="007D65BF">
            <w:pPr>
              <w:jc w:val="left"/>
              <w:rPr>
                <w:i/>
                <w:color w:val="000000"/>
              </w:rPr>
            </w:pPr>
            <w:r w:rsidRPr="0079059A">
              <w:rPr>
                <w:i/>
                <w:color w:val="000000"/>
              </w:rPr>
              <w:t xml:space="preserve">Lotus </w:t>
            </w:r>
            <w:proofErr w:type="spellStart"/>
            <w:r w:rsidRPr="0079059A">
              <w:rPr>
                <w:i/>
                <w:color w:val="000000"/>
              </w:rPr>
              <w:t>corniculatus</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152A54C5" w14:textId="77777777" w:rsidR="007D65BF" w:rsidRPr="0079059A" w:rsidRDefault="007D65BF" w:rsidP="007D65BF">
            <w:pPr>
              <w:jc w:val="left"/>
              <w:rPr>
                <w:color w:val="000000"/>
              </w:rPr>
            </w:pPr>
            <w:r w:rsidRPr="0079059A">
              <w:rPr>
                <w:color w:val="000000"/>
              </w:rPr>
              <w:t>Bird's foot trefoil</w:t>
            </w:r>
          </w:p>
        </w:tc>
      </w:tr>
      <w:tr w:rsidR="007D65BF" w:rsidRPr="0079059A" w14:paraId="3973FAE2"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4C373156"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7C6C7D7D" w14:textId="77777777" w:rsidR="007D65BF" w:rsidRPr="0079059A" w:rsidRDefault="007D65BF" w:rsidP="007D65BF">
            <w:pPr>
              <w:jc w:val="left"/>
              <w:rPr>
                <w:i/>
                <w:color w:val="000000"/>
              </w:rPr>
            </w:pPr>
            <w:r w:rsidRPr="0079059A">
              <w:rPr>
                <w:i/>
                <w:color w:val="000000"/>
              </w:rPr>
              <w:t xml:space="preserve">Primula </w:t>
            </w:r>
            <w:proofErr w:type="spellStart"/>
            <w:r w:rsidRPr="0079059A">
              <w:rPr>
                <w:i/>
                <w:color w:val="000000"/>
              </w:rPr>
              <w:t>veris</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69172F06" w14:textId="77777777" w:rsidR="007D65BF" w:rsidRPr="0079059A" w:rsidRDefault="007D65BF" w:rsidP="007D65BF">
            <w:pPr>
              <w:jc w:val="left"/>
              <w:rPr>
                <w:color w:val="000000"/>
              </w:rPr>
            </w:pPr>
            <w:r w:rsidRPr="0079059A">
              <w:rPr>
                <w:color w:val="000000"/>
              </w:rPr>
              <w:t>Cowslip</w:t>
            </w:r>
          </w:p>
        </w:tc>
      </w:tr>
      <w:tr w:rsidR="007D65BF" w:rsidRPr="0079059A" w14:paraId="432A2916"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316C73B0"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289EFAA2" w14:textId="77777777" w:rsidR="007D65BF" w:rsidRPr="0079059A" w:rsidRDefault="007D65BF" w:rsidP="007D65BF">
            <w:pPr>
              <w:jc w:val="left"/>
              <w:rPr>
                <w:i/>
                <w:color w:val="000000"/>
              </w:rPr>
            </w:pPr>
            <w:proofErr w:type="spellStart"/>
            <w:r w:rsidRPr="0079059A">
              <w:rPr>
                <w:i/>
                <w:color w:val="000000"/>
              </w:rPr>
              <w:t>Prunella</w:t>
            </w:r>
            <w:proofErr w:type="spellEnd"/>
            <w:r w:rsidRPr="0079059A">
              <w:rPr>
                <w:i/>
                <w:color w:val="000000"/>
              </w:rPr>
              <w:t xml:space="preserve"> vulgaris</w:t>
            </w:r>
          </w:p>
        </w:tc>
        <w:tc>
          <w:tcPr>
            <w:tcW w:w="3266" w:type="dxa"/>
            <w:tcBorders>
              <w:top w:val="nil"/>
              <w:left w:val="nil"/>
              <w:bottom w:val="single" w:sz="4" w:space="0" w:color="auto"/>
              <w:right w:val="single" w:sz="8" w:space="0" w:color="auto"/>
            </w:tcBorders>
            <w:shd w:val="clear" w:color="auto" w:fill="auto"/>
            <w:noWrap/>
            <w:vAlign w:val="center"/>
            <w:hideMark/>
          </w:tcPr>
          <w:p w14:paraId="7601EE91" w14:textId="77777777" w:rsidR="007D65BF" w:rsidRPr="0079059A" w:rsidRDefault="007D65BF" w:rsidP="007D65BF">
            <w:pPr>
              <w:jc w:val="left"/>
              <w:rPr>
                <w:color w:val="000000"/>
              </w:rPr>
            </w:pPr>
            <w:r w:rsidRPr="0079059A">
              <w:rPr>
                <w:color w:val="000000"/>
              </w:rPr>
              <w:t>Selfheal</w:t>
            </w:r>
          </w:p>
        </w:tc>
      </w:tr>
      <w:tr w:rsidR="007D65BF" w:rsidRPr="0079059A" w14:paraId="66058F37"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437706EF"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4851E5C7" w14:textId="77777777" w:rsidR="007D65BF" w:rsidRPr="0079059A" w:rsidRDefault="007D65BF" w:rsidP="007D65BF">
            <w:pPr>
              <w:jc w:val="left"/>
              <w:rPr>
                <w:i/>
                <w:color w:val="000000"/>
              </w:rPr>
            </w:pPr>
            <w:proofErr w:type="spellStart"/>
            <w:r w:rsidRPr="0079059A">
              <w:rPr>
                <w:i/>
                <w:color w:val="000000"/>
              </w:rPr>
              <w:t>Silene</w:t>
            </w:r>
            <w:proofErr w:type="spellEnd"/>
            <w:r w:rsidRPr="0079059A">
              <w:rPr>
                <w:i/>
                <w:color w:val="000000"/>
              </w:rPr>
              <w:t xml:space="preserve"> </w:t>
            </w:r>
            <w:proofErr w:type="spellStart"/>
            <w:r w:rsidRPr="0079059A">
              <w:rPr>
                <w:i/>
                <w:color w:val="000000"/>
              </w:rPr>
              <w:t>dioica</w:t>
            </w:r>
            <w:proofErr w:type="spellEnd"/>
            <w:r w:rsidRPr="0079059A">
              <w:rPr>
                <w:i/>
                <w:color w:val="000000"/>
              </w:rPr>
              <w:t xml:space="preserve"> </w:t>
            </w:r>
          </w:p>
        </w:tc>
        <w:tc>
          <w:tcPr>
            <w:tcW w:w="3266" w:type="dxa"/>
            <w:tcBorders>
              <w:top w:val="nil"/>
              <w:left w:val="nil"/>
              <w:bottom w:val="single" w:sz="4" w:space="0" w:color="auto"/>
              <w:right w:val="single" w:sz="8" w:space="0" w:color="auto"/>
            </w:tcBorders>
            <w:shd w:val="clear" w:color="auto" w:fill="auto"/>
            <w:noWrap/>
            <w:vAlign w:val="center"/>
            <w:hideMark/>
          </w:tcPr>
          <w:p w14:paraId="08E8CCCD" w14:textId="77777777" w:rsidR="007D65BF" w:rsidRPr="0079059A" w:rsidRDefault="007D65BF" w:rsidP="007D65BF">
            <w:pPr>
              <w:jc w:val="left"/>
              <w:rPr>
                <w:color w:val="000000"/>
              </w:rPr>
            </w:pPr>
            <w:r w:rsidRPr="0079059A">
              <w:rPr>
                <w:color w:val="000000"/>
              </w:rPr>
              <w:t>Red campion</w:t>
            </w:r>
          </w:p>
        </w:tc>
      </w:tr>
      <w:tr w:rsidR="007D65BF" w:rsidRPr="0079059A" w14:paraId="67626BB1"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7E541A67"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7B85D10F" w14:textId="77777777" w:rsidR="007D65BF" w:rsidRPr="0079059A" w:rsidRDefault="007D65BF" w:rsidP="007D65BF">
            <w:pPr>
              <w:jc w:val="left"/>
              <w:rPr>
                <w:i/>
                <w:color w:val="000000"/>
              </w:rPr>
            </w:pPr>
            <w:proofErr w:type="spellStart"/>
            <w:r w:rsidRPr="0079059A">
              <w:rPr>
                <w:i/>
                <w:color w:val="000000"/>
              </w:rPr>
              <w:t>Silene</w:t>
            </w:r>
            <w:proofErr w:type="spellEnd"/>
            <w:r w:rsidRPr="0079059A">
              <w:rPr>
                <w:i/>
                <w:color w:val="000000"/>
              </w:rPr>
              <w:t xml:space="preserve"> </w:t>
            </w:r>
            <w:proofErr w:type="spellStart"/>
            <w:r w:rsidRPr="0079059A">
              <w:rPr>
                <w:i/>
                <w:color w:val="000000"/>
              </w:rPr>
              <w:t>noctiflora</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57B21F2A" w14:textId="77777777" w:rsidR="007D65BF" w:rsidRPr="0079059A" w:rsidRDefault="007D65BF" w:rsidP="007D65BF">
            <w:pPr>
              <w:jc w:val="left"/>
              <w:rPr>
                <w:color w:val="000000"/>
              </w:rPr>
            </w:pPr>
            <w:r w:rsidRPr="0079059A">
              <w:rPr>
                <w:color w:val="000000"/>
              </w:rPr>
              <w:t>Night-scented catchfly</w:t>
            </w:r>
          </w:p>
        </w:tc>
      </w:tr>
      <w:tr w:rsidR="007D65BF" w:rsidRPr="0079059A" w14:paraId="4555BBD2"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45CA528C"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7DCD9840" w14:textId="77777777" w:rsidR="007D65BF" w:rsidRPr="0079059A" w:rsidRDefault="007D65BF" w:rsidP="007D65BF">
            <w:pPr>
              <w:jc w:val="left"/>
              <w:rPr>
                <w:i/>
                <w:color w:val="000000"/>
              </w:rPr>
            </w:pPr>
            <w:proofErr w:type="spellStart"/>
            <w:r w:rsidRPr="0079059A">
              <w:rPr>
                <w:i/>
                <w:color w:val="000000"/>
              </w:rPr>
              <w:t>Succissa</w:t>
            </w:r>
            <w:proofErr w:type="spellEnd"/>
            <w:r w:rsidRPr="0079059A">
              <w:rPr>
                <w:i/>
                <w:color w:val="000000"/>
              </w:rPr>
              <w:t xml:space="preserve"> </w:t>
            </w:r>
            <w:proofErr w:type="spellStart"/>
            <w:r w:rsidRPr="0079059A">
              <w:rPr>
                <w:i/>
                <w:color w:val="000000"/>
              </w:rPr>
              <w:t>pratensis</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5356D5D2" w14:textId="77777777" w:rsidR="007D65BF" w:rsidRPr="0079059A" w:rsidRDefault="007D65BF" w:rsidP="007D65BF">
            <w:pPr>
              <w:jc w:val="left"/>
              <w:rPr>
                <w:color w:val="000000"/>
              </w:rPr>
            </w:pPr>
            <w:r w:rsidRPr="0079059A">
              <w:rPr>
                <w:color w:val="000000"/>
              </w:rPr>
              <w:t>Devil's bit scabious</w:t>
            </w:r>
          </w:p>
        </w:tc>
      </w:tr>
      <w:tr w:rsidR="007D65BF" w:rsidRPr="0079059A" w14:paraId="43DF6A71"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05133BAA"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4DE48A1A" w14:textId="77777777" w:rsidR="007D65BF" w:rsidRPr="0079059A" w:rsidRDefault="007D65BF" w:rsidP="007D65BF">
            <w:pPr>
              <w:jc w:val="left"/>
              <w:rPr>
                <w:i/>
                <w:color w:val="000000"/>
              </w:rPr>
            </w:pPr>
            <w:proofErr w:type="spellStart"/>
            <w:r w:rsidRPr="0079059A">
              <w:rPr>
                <w:i/>
                <w:color w:val="000000"/>
              </w:rPr>
              <w:t>Trifolium</w:t>
            </w:r>
            <w:proofErr w:type="spellEnd"/>
            <w:r w:rsidRPr="0079059A">
              <w:rPr>
                <w:i/>
                <w:color w:val="000000"/>
              </w:rPr>
              <w:t xml:space="preserve"> </w:t>
            </w:r>
            <w:proofErr w:type="spellStart"/>
            <w:r w:rsidRPr="0079059A">
              <w:rPr>
                <w:i/>
                <w:color w:val="000000"/>
              </w:rPr>
              <w:t>repens</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5392DAC4" w14:textId="77777777" w:rsidR="007D65BF" w:rsidRPr="0079059A" w:rsidRDefault="007D65BF" w:rsidP="007D65BF">
            <w:pPr>
              <w:jc w:val="left"/>
              <w:rPr>
                <w:color w:val="000000"/>
              </w:rPr>
            </w:pPr>
            <w:r w:rsidRPr="0079059A">
              <w:rPr>
                <w:color w:val="000000"/>
              </w:rPr>
              <w:t>White clover</w:t>
            </w:r>
          </w:p>
        </w:tc>
      </w:tr>
      <w:tr w:rsidR="007D65BF" w:rsidRPr="0079059A" w14:paraId="27A84499"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6D0357B3"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34486863" w14:textId="77777777" w:rsidR="007D65BF" w:rsidRPr="0079059A" w:rsidRDefault="007D65BF" w:rsidP="007D65BF">
            <w:pPr>
              <w:jc w:val="left"/>
              <w:rPr>
                <w:i/>
                <w:color w:val="000000"/>
              </w:rPr>
            </w:pPr>
            <w:proofErr w:type="spellStart"/>
            <w:r w:rsidRPr="0079059A">
              <w:rPr>
                <w:i/>
                <w:color w:val="000000"/>
              </w:rPr>
              <w:t>Trifolium</w:t>
            </w:r>
            <w:proofErr w:type="spellEnd"/>
            <w:r w:rsidRPr="0079059A">
              <w:rPr>
                <w:i/>
                <w:color w:val="000000"/>
              </w:rPr>
              <w:t xml:space="preserve"> </w:t>
            </w:r>
            <w:proofErr w:type="spellStart"/>
            <w:r w:rsidRPr="0079059A">
              <w:rPr>
                <w:i/>
                <w:color w:val="000000"/>
              </w:rPr>
              <w:t>pratense</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58D96944" w14:textId="77777777" w:rsidR="007D65BF" w:rsidRPr="0079059A" w:rsidRDefault="007D65BF" w:rsidP="007D65BF">
            <w:pPr>
              <w:jc w:val="left"/>
              <w:rPr>
                <w:color w:val="000000"/>
              </w:rPr>
            </w:pPr>
            <w:r w:rsidRPr="0079059A">
              <w:rPr>
                <w:color w:val="000000"/>
              </w:rPr>
              <w:t>Red clover</w:t>
            </w:r>
          </w:p>
        </w:tc>
      </w:tr>
      <w:tr w:rsidR="007D65BF" w:rsidRPr="0079059A" w14:paraId="3136329C"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7D5C74D3"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5EFABB49" w14:textId="77777777" w:rsidR="007D65BF" w:rsidRPr="0079059A" w:rsidRDefault="007D65BF" w:rsidP="007D65BF">
            <w:pPr>
              <w:jc w:val="left"/>
              <w:rPr>
                <w:i/>
                <w:color w:val="000000"/>
              </w:rPr>
            </w:pPr>
            <w:proofErr w:type="spellStart"/>
            <w:r w:rsidRPr="0079059A">
              <w:rPr>
                <w:i/>
                <w:color w:val="000000"/>
              </w:rPr>
              <w:t>Vicia</w:t>
            </w:r>
            <w:proofErr w:type="spellEnd"/>
            <w:r w:rsidRPr="0079059A">
              <w:rPr>
                <w:i/>
                <w:color w:val="000000"/>
              </w:rPr>
              <w:t xml:space="preserve"> </w:t>
            </w:r>
            <w:proofErr w:type="spellStart"/>
            <w:r w:rsidRPr="0079059A">
              <w:rPr>
                <w:i/>
                <w:color w:val="000000"/>
              </w:rPr>
              <w:t>cracca</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53EFCA71" w14:textId="77777777" w:rsidR="007D65BF" w:rsidRPr="0079059A" w:rsidRDefault="007D65BF" w:rsidP="007D65BF">
            <w:pPr>
              <w:jc w:val="left"/>
              <w:rPr>
                <w:color w:val="000000"/>
              </w:rPr>
            </w:pPr>
            <w:r w:rsidRPr="0079059A">
              <w:rPr>
                <w:color w:val="000000"/>
              </w:rPr>
              <w:t>Tufted vetch</w:t>
            </w:r>
          </w:p>
        </w:tc>
      </w:tr>
      <w:tr w:rsidR="007D65BF" w:rsidRPr="0079059A" w14:paraId="7205B5D8"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0740512F"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497728A1" w14:textId="77777777" w:rsidR="007D65BF" w:rsidRPr="0079059A" w:rsidRDefault="007D65BF" w:rsidP="007D65BF">
            <w:pPr>
              <w:jc w:val="left"/>
              <w:rPr>
                <w:i/>
              </w:rPr>
            </w:pPr>
            <w:proofErr w:type="spellStart"/>
            <w:r w:rsidRPr="0079059A">
              <w:rPr>
                <w:i/>
              </w:rPr>
              <w:t>Anthemis</w:t>
            </w:r>
            <w:proofErr w:type="spellEnd"/>
            <w:r w:rsidRPr="0079059A">
              <w:rPr>
                <w:i/>
              </w:rPr>
              <w:t xml:space="preserve"> </w:t>
            </w:r>
            <w:proofErr w:type="spellStart"/>
            <w:r w:rsidRPr="0079059A">
              <w:rPr>
                <w:i/>
              </w:rPr>
              <w:t>arvensis</w:t>
            </w:r>
            <w:proofErr w:type="spellEnd"/>
            <w:r w:rsidRPr="0079059A">
              <w:rPr>
                <w:i/>
              </w:rPr>
              <w:t>/</w:t>
            </w:r>
            <w:proofErr w:type="spellStart"/>
            <w:r w:rsidRPr="0079059A">
              <w:rPr>
                <w:i/>
              </w:rPr>
              <w:t>austriaca</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7B5E76EF" w14:textId="77777777" w:rsidR="007D65BF" w:rsidRPr="0079059A" w:rsidRDefault="007D65BF" w:rsidP="007D65BF">
            <w:pPr>
              <w:jc w:val="left"/>
            </w:pPr>
            <w:r w:rsidRPr="0079059A">
              <w:t>Corn chamomile</w:t>
            </w:r>
          </w:p>
        </w:tc>
      </w:tr>
      <w:tr w:rsidR="007D65BF" w:rsidRPr="0079059A" w14:paraId="5CCF9D70"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601E0598"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7AC9883C" w14:textId="77777777" w:rsidR="007D65BF" w:rsidRPr="0079059A" w:rsidRDefault="007D65BF" w:rsidP="007D65BF">
            <w:pPr>
              <w:jc w:val="left"/>
              <w:rPr>
                <w:i/>
              </w:rPr>
            </w:pPr>
            <w:proofErr w:type="spellStart"/>
            <w:r w:rsidRPr="0079059A">
              <w:rPr>
                <w:i/>
              </w:rPr>
              <w:t>Glebionis</w:t>
            </w:r>
            <w:proofErr w:type="spellEnd"/>
            <w:r w:rsidRPr="0079059A">
              <w:rPr>
                <w:i/>
              </w:rPr>
              <w:t xml:space="preserve"> segetum</w:t>
            </w:r>
          </w:p>
        </w:tc>
        <w:tc>
          <w:tcPr>
            <w:tcW w:w="3266" w:type="dxa"/>
            <w:tcBorders>
              <w:top w:val="nil"/>
              <w:left w:val="nil"/>
              <w:bottom w:val="single" w:sz="4" w:space="0" w:color="auto"/>
              <w:right w:val="single" w:sz="8" w:space="0" w:color="auto"/>
            </w:tcBorders>
            <w:shd w:val="clear" w:color="auto" w:fill="auto"/>
            <w:noWrap/>
            <w:vAlign w:val="center"/>
            <w:hideMark/>
          </w:tcPr>
          <w:p w14:paraId="207C54D8" w14:textId="77777777" w:rsidR="007D65BF" w:rsidRPr="0079059A" w:rsidRDefault="007D65BF" w:rsidP="007D65BF">
            <w:pPr>
              <w:jc w:val="left"/>
            </w:pPr>
            <w:r w:rsidRPr="0079059A">
              <w:t>Corn marigold</w:t>
            </w:r>
          </w:p>
        </w:tc>
      </w:tr>
      <w:tr w:rsidR="007D65BF" w:rsidRPr="0079059A" w14:paraId="6936382A" w14:textId="77777777" w:rsidTr="00297803">
        <w:trPr>
          <w:trHeight w:val="330"/>
        </w:trPr>
        <w:tc>
          <w:tcPr>
            <w:tcW w:w="1640" w:type="dxa"/>
            <w:tcBorders>
              <w:top w:val="nil"/>
              <w:left w:val="single" w:sz="8" w:space="0" w:color="auto"/>
              <w:bottom w:val="single" w:sz="8" w:space="0" w:color="auto"/>
              <w:right w:val="single" w:sz="4" w:space="0" w:color="auto"/>
            </w:tcBorders>
            <w:shd w:val="clear" w:color="000000" w:fill="EDEDED"/>
            <w:noWrap/>
            <w:vAlign w:val="bottom"/>
            <w:hideMark/>
          </w:tcPr>
          <w:p w14:paraId="23D7A9A8" w14:textId="77777777" w:rsidR="007D65BF" w:rsidRPr="0079059A" w:rsidRDefault="007D65BF" w:rsidP="007D65BF">
            <w:pPr>
              <w:jc w:val="left"/>
              <w:rPr>
                <w:color w:val="000000"/>
              </w:rPr>
            </w:pPr>
            <w:r w:rsidRPr="0079059A">
              <w:rPr>
                <w:color w:val="000000"/>
              </w:rPr>
              <w:t> </w:t>
            </w:r>
          </w:p>
        </w:tc>
        <w:tc>
          <w:tcPr>
            <w:tcW w:w="3194" w:type="dxa"/>
            <w:tcBorders>
              <w:top w:val="nil"/>
              <w:left w:val="nil"/>
              <w:bottom w:val="single" w:sz="8" w:space="0" w:color="auto"/>
              <w:right w:val="single" w:sz="4" w:space="0" w:color="auto"/>
            </w:tcBorders>
            <w:shd w:val="clear" w:color="auto" w:fill="auto"/>
            <w:noWrap/>
            <w:vAlign w:val="center"/>
            <w:hideMark/>
          </w:tcPr>
          <w:p w14:paraId="23944EF3" w14:textId="77777777" w:rsidR="007D65BF" w:rsidRPr="0079059A" w:rsidRDefault="007D65BF" w:rsidP="007D65BF">
            <w:pPr>
              <w:jc w:val="left"/>
              <w:rPr>
                <w:i/>
              </w:rPr>
            </w:pPr>
            <w:proofErr w:type="spellStart"/>
            <w:r w:rsidRPr="0079059A">
              <w:rPr>
                <w:i/>
              </w:rPr>
              <w:t>Triploeurospermum</w:t>
            </w:r>
            <w:proofErr w:type="spellEnd"/>
            <w:r w:rsidRPr="0079059A">
              <w:rPr>
                <w:i/>
              </w:rPr>
              <w:t xml:space="preserve"> </w:t>
            </w:r>
            <w:proofErr w:type="spellStart"/>
            <w:r w:rsidRPr="0079059A">
              <w:rPr>
                <w:i/>
              </w:rPr>
              <w:t>inodorum</w:t>
            </w:r>
            <w:proofErr w:type="spellEnd"/>
          </w:p>
        </w:tc>
        <w:tc>
          <w:tcPr>
            <w:tcW w:w="3266" w:type="dxa"/>
            <w:tcBorders>
              <w:top w:val="nil"/>
              <w:left w:val="nil"/>
              <w:bottom w:val="single" w:sz="8" w:space="0" w:color="auto"/>
              <w:right w:val="single" w:sz="8" w:space="0" w:color="auto"/>
            </w:tcBorders>
            <w:shd w:val="clear" w:color="auto" w:fill="auto"/>
            <w:noWrap/>
            <w:vAlign w:val="center"/>
            <w:hideMark/>
          </w:tcPr>
          <w:p w14:paraId="0BA58D9B" w14:textId="77777777" w:rsidR="007D65BF" w:rsidRPr="0079059A" w:rsidRDefault="007D65BF" w:rsidP="007D65BF">
            <w:pPr>
              <w:jc w:val="left"/>
            </w:pPr>
            <w:r w:rsidRPr="0079059A">
              <w:t>Scentless mayweed</w:t>
            </w:r>
          </w:p>
        </w:tc>
      </w:tr>
    </w:tbl>
    <w:p w14:paraId="6015A0B0" w14:textId="77777777" w:rsidR="007D65BF" w:rsidRPr="0079059A" w:rsidRDefault="007D65BF" w:rsidP="007D65BF">
      <w:pPr>
        <w:jc w:val="left"/>
        <w:rPr>
          <w:sz w:val="24"/>
          <w:szCs w:val="20"/>
          <w:lang w:eastAsia="en-US"/>
        </w:rPr>
      </w:pPr>
    </w:p>
    <w:p w14:paraId="38C25C53" w14:textId="2A3FB45B" w:rsidR="007D65BF" w:rsidRPr="00F758C6" w:rsidRDefault="007D65BF" w:rsidP="007D65BF">
      <w:pPr>
        <w:jc w:val="left"/>
        <w:rPr>
          <w:b/>
          <w:sz w:val="24"/>
          <w:szCs w:val="20"/>
          <w:lang w:eastAsia="en-US"/>
        </w:rPr>
      </w:pPr>
      <w:r w:rsidRPr="00F758C6">
        <w:rPr>
          <w:b/>
          <w:sz w:val="24"/>
          <w:szCs w:val="20"/>
          <w:lang w:eastAsia="en-US"/>
        </w:rPr>
        <w:t xml:space="preserve">Seed Mix 4: </w:t>
      </w:r>
      <w:r w:rsidR="00FB0FB8" w:rsidRPr="00F758C6">
        <w:rPr>
          <w:b/>
          <w:sz w:val="24"/>
          <w:szCs w:val="20"/>
          <w:lang w:eastAsia="en-US"/>
        </w:rPr>
        <w:t>Urban woodland</w:t>
      </w:r>
      <w:r w:rsidRPr="00F758C6">
        <w:rPr>
          <w:b/>
          <w:sz w:val="24"/>
          <w:szCs w:val="20"/>
          <w:lang w:eastAsia="en-US"/>
        </w:rPr>
        <w:t xml:space="preserve"> </w:t>
      </w:r>
      <w:r w:rsidR="00FB0FB8" w:rsidRPr="00F758C6">
        <w:rPr>
          <w:b/>
          <w:sz w:val="24"/>
          <w:szCs w:val="20"/>
          <w:lang w:eastAsia="en-US"/>
        </w:rPr>
        <w:t>m</w:t>
      </w:r>
      <w:r w:rsidRPr="00F758C6">
        <w:rPr>
          <w:b/>
          <w:sz w:val="24"/>
          <w:szCs w:val="20"/>
          <w:lang w:eastAsia="en-US"/>
        </w:rPr>
        <w:t>ix</w:t>
      </w:r>
    </w:p>
    <w:p w14:paraId="135CB492" w14:textId="77777777" w:rsidR="007D65BF" w:rsidRPr="0079059A" w:rsidRDefault="007D65BF" w:rsidP="007D65BF">
      <w:pPr>
        <w:jc w:val="left"/>
        <w:rPr>
          <w:szCs w:val="20"/>
          <w:lang w:eastAsia="en-US"/>
        </w:rPr>
      </w:pPr>
      <w:r w:rsidRPr="0079059A">
        <w:rPr>
          <w:szCs w:val="20"/>
          <w:lang w:eastAsia="en-US"/>
        </w:rPr>
        <w:t xml:space="preserve">Species which can grow in partial shade. </w:t>
      </w:r>
    </w:p>
    <w:p w14:paraId="66880567" w14:textId="77777777" w:rsidR="007D65BF" w:rsidRPr="0079059A" w:rsidRDefault="007D65BF" w:rsidP="007D65BF">
      <w:pPr>
        <w:jc w:val="left"/>
        <w:rPr>
          <w:sz w:val="12"/>
          <w:szCs w:val="20"/>
          <w:lang w:eastAsia="en-US"/>
        </w:rPr>
      </w:pPr>
    </w:p>
    <w:tbl>
      <w:tblPr>
        <w:tblW w:w="8100" w:type="dxa"/>
        <w:tblInd w:w="118" w:type="dxa"/>
        <w:tblLook w:val="04A0" w:firstRow="1" w:lastRow="0" w:firstColumn="1" w:lastColumn="0" w:noHBand="0" w:noVBand="1"/>
      </w:tblPr>
      <w:tblGrid>
        <w:gridCol w:w="1640"/>
        <w:gridCol w:w="2980"/>
        <w:gridCol w:w="3480"/>
      </w:tblGrid>
      <w:tr w:rsidR="007D65BF" w:rsidRPr="0079059A" w14:paraId="30E401EF" w14:textId="77777777" w:rsidTr="00297803">
        <w:trPr>
          <w:trHeight w:val="330"/>
        </w:trPr>
        <w:tc>
          <w:tcPr>
            <w:tcW w:w="164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B441B62" w14:textId="77777777" w:rsidR="007D65BF" w:rsidRPr="0079059A" w:rsidRDefault="007D65BF" w:rsidP="007D65BF">
            <w:pPr>
              <w:jc w:val="left"/>
              <w:rPr>
                <w:bCs/>
                <w:color w:val="000000"/>
              </w:rPr>
            </w:pPr>
            <w:r w:rsidRPr="0079059A">
              <w:rPr>
                <w:bCs/>
                <w:color w:val="000000"/>
              </w:rPr>
              <w:t>Mix</w:t>
            </w:r>
          </w:p>
        </w:tc>
        <w:tc>
          <w:tcPr>
            <w:tcW w:w="2980" w:type="dxa"/>
            <w:tcBorders>
              <w:top w:val="single" w:sz="8" w:space="0" w:color="auto"/>
              <w:left w:val="nil"/>
              <w:bottom w:val="single" w:sz="8" w:space="0" w:color="auto"/>
              <w:right w:val="single" w:sz="4" w:space="0" w:color="auto"/>
            </w:tcBorders>
            <w:shd w:val="clear" w:color="000000" w:fill="D9D9D9"/>
            <w:vAlign w:val="center"/>
            <w:hideMark/>
          </w:tcPr>
          <w:p w14:paraId="4EDB45B5" w14:textId="77777777" w:rsidR="007D65BF" w:rsidRPr="0079059A" w:rsidRDefault="007D65BF" w:rsidP="007D65BF">
            <w:pPr>
              <w:jc w:val="left"/>
              <w:rPr>
                <w:bCs/>
                <w:color w:val="000000"/>
              </w:rPr>
            </w:pPr>
            <w:r w:rsidRPr="0079059A">
              <w:rPr>
                <w:bCs/>
                <w:color w:val="000000"/>
              </w:rPr>
              <w:t>Botanical Name</w:t>
            </w:r>
          </w:p>
        </w:tc>
        <w:tc>
          <w:tcPr>
            <w:tcW w:w="3480" w:type="dxa"/>
            <w:tcBorders>
              <w:top w:val="single" w:sz="8" w:space="0" w:color="auto"/>
              <w:left w:val="nil"/>
              <w:bottom w:val="single" w:sz="8" w:space="0" w:color="auto"/>
              <w:right w:val="single" w:sz="8" w:space="0" w:color="auto"/>
            </w:tcBorders>
            <w:shd w:val="clear" w:color="000000" w:fill="D9D9D9"/>
            <w:vAlign w:val="center"/>
            <w:hideMark/>
          </w:tcPr>
          <w:p w14:paraId="4D0E190E" w14:textId="77777777" w:rsidR="007D65BF" w:rsidRPr="0079059A" w:rsidRDefault="007D65BF" w:rsidP="007D65BF">
            <w:pPr>
              <w:jc w:val="left"/>
              <w:rPr>
                <w:bCs/>
                <w:color w:val="000000"/>
              </w:rPr>
            </w:pPr>
            <w:r w:rsidRPr="0079059A">
              <w:rPr>
                <w:bCs/>
                <w:color w:val="000000"/>
              </w:rPr>
              <w:t>Common Name</w:t>
            </w:r>
          </w:p>
        </w:tc>
      </w:tr>
      <w:tr w:rsidR="007D65BF" w:rsidRPr="0079059A" w14:paraId="638BD4AA" w14:textId="77777777" w:rsidTr="009E47F7">
        <w:trPr>
          <w:trHeight w:val="177"/>
        </w:trPr>
        <w:tc>
          <w:tcPr>
            <w:tcW w:w="1640" w:type="dxa"/>
            <w:tcBorders>
              <w:top w:val="nil"/>
              <w:left w:val="single" w:sz="8" w:space="0" w:color="auto"/>
              <w:bottom w:val="nil"/>
              <w:right w:val="nil"/>
            </w:tcBorders>
            <w:shd w:val="clear" w:color="000000" w:fill="EDEDED"/>
            <w:noWrap/>
            <w:vAlign w:val="bottom"/>
            <w:hideMark/>
          </w:tcPr>
          <w:p w14:paraId="362AEB1E" w14:textId="77777777" w:rsidR="007D65BF" w:rsidRPr="0079059A" w:rsidRDefault="007D65BF" w:rsidP="007D65BF">
            <w:pPr>
              <w:jc w:val="left"/>
              <w:rPr>
                <w:color w:val="000000"/>
              </w:rPr>
            </w:pPr>
            <w:r w:rsidRPr="0079059A">
              <w:rPr>
                <w:color w:val="000000"/>
              </w:rPr>
              <w:t>Shade-tolerant</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278AA7B4" w14:textId="77777777" w:rsidR="007D65BF" w:rsidRPr="0079059A" w:rsidRDefault="007D65BF" w:rsidP="007D65BF">
            <w:pPr>
              <w:jc w:val="left"/>
              <w:rPr>
                <w:i/>
                <w:color w:val="000000"/>
              </w:rPr>
            </w:pPr>
            <w:proofErr w:type="spellStart"/>
            <w:r w:rsidRPr="0079059A">
              <w:rPr>
                <w:i/>
                <w:color w:val="000000"/>
              </w:rPr>
              <w:t>Agrimonia</w:t>
            </w:r>
            <w:proofErr w:type="spellEnd"/>
            <w:r w:rsidRPr="0079059A">
              <w:rPr>
                <w:i/>
                <w:color w:val="000000"/>
              </w:rPr>
              <w:t xml:space="preserve"> </w:t>
            </w:r>
            <w:proofErr w:type="spellStart"/>
            <w:r w:rsidRPr="0079059A">
              <w:rPr>
                <w:i/>
                <w:color w:val="000000"/>
              </w:rPr>
              <w:t>eupatoria</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0D507B03" w14:textId="77777777" w:rsidR="007D65BF" w:rsidRPr="0079059A" w:rsidRDefault="007D65BF" w:rsidP="007D65BF">
            <w:pPr>
              <w:jc w:val="left"/>
              <w:rPr>
                <w:color w:val="000000"/>
              </w:rPr>
            </w:pPr>
            <w:r w:rsidRPr="0079059A">
              <w:rPr>
                <w:color w:val="000000"/>
              </w:rPr>
              <w:t>Agrimony</w:t>
            </w:r>
          </w:p>
        </w:tc>
      </w:tr>
      <w:tr w:rsidR="007D65BF" w:rsidRPr="0079059A" w14:paraId="6B80E8A5"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066A6EE7"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3C2D5209" w14:textId="77777777" w:rsidR="007D65BF" w:rsidRPr="0079059A" w:rsidRDefault="007D65BF" w:rsidP="007D65BF">
            <w:pPr>
              <w:jc w:val="left"/>
              <w:rPr>
                <w:i/>
                <w:color w:val="000000"/>
              </w:rPr>
            </w:pPr>
            <w:proofErr w:type="spellStart"/>
            <w:r w:rsidRPr="0079059A">
              <w:rPr>
                <w:i/>
                <w:color w:val="000000"/>
              </w:rPr>
              <w:t>Alliaria</w:t>
            </w:r>
            <w:proofErr w:type="spellEnd"/>
            <w:r w:rsidRPr="0079059A">
              <w:rPr>
                <w:i/>
                <w:color w:val="000000"/>
              </w:rPr>
              <w:t xml:space="preserve"> </w:t>
            </w:r>
            <w:proofErr w:type="spellStart"/>
            <w:r w:rsidRPr="0079059A">
              <w:rPr>
                <w:i/>
                <w:color w:val="000000"/>
              </w:rPr>
              <w:t>petiolata</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31B0ED00" w14:textId="77777777" w:rsidR="007D65BF" w:rsidRPr="0079059A" w:rsidRDefault="007D65BF" w:rsidP="007D65BF">
            <w:pPr>
              <w:jc w:val="left"/>
              <w:rPr>
                <w:color w:val="000000"/>
              </w:rPr>
            </w:pPr>
            <w:r w:rsidRPr="0079059A">
              <w:rPr>
                <w:color w:val="000000"/>
              </w:rPr>
              <w:t>Garlic mustard</w:t>
            </w:r>
          </w:p>
        </w:tc>
      </w:tr>
      <w:tr w:rsidR="007D65BF" w:rsidRPr="0079059A" w14:paraId="0BC97AD4"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4B6A055E"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3D5CB1B4" w14:textId="77777777" w:rsidR="007D65BF" w:rsidRPr="0079059A" w:rsidRDefault="007D65BF" w:rsidP="007D65BF">
            <w:pPr>
              <w:jc w:val="left"/>
              <w:rPr>
                <w:i/>
                <w:color w:val="000000"/>
              </w:rPr>
            </w:pPr>
            <w:proofErr w:type="spellStart"/>
            <w:r w:rsidRPr="0079059A">
              <w:rPr>
                <w:i/>
                <w:color w:val="000000"/>
              </w:rPr>
              <w:t>Betonica</w:t>
            </w:r>
            <w:proofErr w:type="spellEnd"/>
            <w:r w:rsidRPr="0079059A">
              <w:rPr>
                <w:i/>
                <w:color w:val="000000"/>
              </w:rPr>
              <w:t xml:space="preserve"> officinalis</w:t>
            </w:r>
          </w:p>
        </w:tc>
        <w:tc>
          <w:tcPr>
            <w:tcW w:w="3480" w:type="dxa"/>
            <w:tcBorders>
              <w:top w:val="nil"/>
              <w:left w:val="nil"/>
              <w:bottom w:val="single" w:sz="4" w:space="0" w:color="auto"/>
              <w:right w:val="single" w:sz="8" w:space="0" w:color="auto"/>
            </w:tcBorders>
            <w:shd w:val="clear" w:color="auto" w:fill="auto"/>
            <w:noWrap/>
            <w:vAlign w:val="center"/>
            <w:hideMark/>
          </w:tcPr>
          <w:p w14:paraId="281A15F7" w14:textId="77777777" w:rsidR="007D65BF" w:rsidRPr="0079059A" w:rsidRDefault="007D65BF" w:rsidP="007D65BF">
            <w:pPr>
              <w:jc w:val="left"/>
              <w:rPr>
                <w:color w:val="000000"/>
              </w:rPr>
            </w:pPr>
            <w:r w:rsidRPr="0079059A">
              <w:rPr>
                <w:color w:val="000000"/>
              </w:rPr>
              <w:t>Betony</w:t>
            </w:r>
          </w:p>
        </w:tc>
      </w:tr>
      <w:tr w:rsidR="007D65BF" w:rsidRPr="0079059A" w14:paraId="51975171"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4B79BF2D"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18A808FA" w14:textId="77777777" w:rsidR="007D65BF" w:rsidRPr="0079059A" w:rsidRDefault="007D65BF" w:rsidP="007D65BF">
            <w:pPr>
              <w:jc w:val="left"/>
              <w:rPr>
                <w:i/>
                <w:color w:val="000000"/>
              </w:rPr>
            </w:pPr>
            <w:r w:rsidRPr="0079059A">
              <w:rPr>
                <w:i/>
                <w:color w:val="000000"/>
              </w:rPr>
              <w:t xml:space="preserve">Campanula </w:t>
            </w:r>
            <w:proofErr w:type="spellStart"/>
            <w:r w:rsidRPr="0079059A">
              <w:rPr>
                <w:i/>
                <w:color w:val="000000"/>
              </w:rPr>
              <w:t>latifolia</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016D1A51" w14:textId="77777777" w:rsidR="007D65BF" w:rsidRPr="0079059A" w:rsidRDefault="007D65BF" w:rsidP="007D65BF">
            <w:pPr>
              <w:jc w:val="left"/>
              <w:rPr>
                <w:color w:val="000000"/>
              </w:rPr>
            </w:pPr>
            <w:r w:rsidRPr="0079059A">
              <w:rPr>
                <w:color w:val="000000"/>
              </w:rPr>
              <w:t>Giant bellflower</w:t>
            </w:r>
          </w:p>
        </w:tc>
      </w:tr>
      <w:tr w:rsidR="007D65BF" w:rsidRPr="0079059A" w14:paraId="2F40F5A0"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351C48D9"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1923883F" w14:textId="77777777" w:rsidR="007D65BF" w:rsidRPr="0079059A" w:rsidRDefault="007D65BF" w:rsidP="007D65BF">
            <w:pPr>
              <w:jc w:val="left"/>
              <w:rPr>
                <w:i/>
                <w:color w:val="000000"/>
              </w:rPr>
            </w:pPr>
            <w:r w:rsidRPr="0079059A">
              <w:rPr>
                <w:i/>
                <w:color w:val="000000"/>
              </w:rPr>
              <w:t xml:space="preserve">Campanula </w:t>
            </w:r>
            <w:proofErr w:type="spellStart"/>
            <w:r w:rsidRPr="0079059A">
              <w:rPr>
                <w:i/>
                <w:color w:val="000000"/>
              </w:rPr>
              <w:t>trachelium</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032EA372" w14:textId="77777777" w:rsidR="007D65BF" w:rsidRPr="0079059A" w:rsidRDefault="007D65BF" w:rsidP="007D65BF">
            <w:pPr>
              <w:jc w:val="left"/>
              <w:rPr>
                <w:color w:val="000000"/>
              </w:rPr>
            </w:pPr>
            <w:r w:rsidRPr="0079059A">
              <w:rPr>
                <w:color w:val="000000"/>
              </w:rPr>
              <w:t>Nettle-leaved bellflower</w:t>
            </w:r>
          </w:p>
        </w:tc>
      </w:tr>
      <w:tr w:rsidR="007D65BF" w:rsidRPr="0079059A" w14:paraId="5C37AEB8"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6A1BD138"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483636DF" w14:textId="77777777" w:rsidR="007D65BF" w:rsidRPr="0079059A" w:rsidRDefault="007D65BF" w:rsidP="007D65BF">
            <w:pPr>
              <w:jc w:val="left"/>
              <w:rPr>
                <w:i/>
                <w:color w:val="000000"/>
              </w:rPr>
            </w:pPr>
            <w:r w:rsidRPr="0079059A">
              <w:rPr>
                <w:i/>
                <w:color w:val="000000"/>
              </w:rPr>
              <w:t xml:space="preserve">Digitalis </w:t>
            </w:r>
            <w:proofErr w:type="spellStart"/>
            <w:r w:rsidRPr="0079059A">
              <w:rPr>
                <w:i/>
                <w:color w:val="000000"/>
              </w:rPr>
              <w:t>purpurea</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62E3E792" w14:textId="77777777" w:rsidR="007D65BF" w:rsidRPr="0079059A" w:rsidRDefault="007D65BF" w:rsidP="007D65BF">
            <w:pPr>
              <w:jc w:val="left"/>
              <w:rPr>
                <w:color w:val="000000"/>
              </w:rPr>
            </w:pPr>
            <w:r w:rsidRPr="0079059A">
              <w:rPr>
                <w:color w:val="000000"/>
              </w:rPr>
              <w:t>Foxglove</w:t>
            </w:r>
          </w:p>
        </w:tc>
      </w:tr>
      <w:tr w:rsidR="007D65BF" w:rsidRPr="0079059A" w14:paraId="204387EF"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5F36AB26"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4F50B6A2" w14:textId="77777777" w:rsidR="007D65BF" w:rsidRPr="0079059A" w:rsidRDefault="007D65BF" w:rsidP="007D65BF">
            <w:pPr>
              <w:jc w:val="left"/>
              <w:rPr>
                <w:i/>
                <w:color w:val="000000"/>
              </w:rPr>
            </w:pPr>
            <w:proofErr w:type="spellStart"/>
            <w:r w:rsidRPr="0079059A">
              <w:rPr>
                <w:i/>
                <w:color w:val="000000"/>
              </w:rPr>
              <w:t>Galium</w:t>
            </w:r>
            <w:proofErr w:type="spellEnd"/>
            <w:r w:rsidRPr="0079059A">
              <w:rPr>
                <w:i/>
                <w:color w:val="000000"/>
              </w:rPr>
              <w:t xml:space="preserve"> album</w:t>
            </w:r>
          </w:p>
        </w:tc>
        <w:tc>
          <w:tcPr>
            <w:tcW w:w="3480" w:type="dxa"/>
            <w:tcBorders>
              <w:top w:val="nil"/>
              <w:left w:val="nil"/>
              <w:bottom w:val="single" w:sz="4" w:space="0" w:color="auto"/>
              <w:right w:val="single" w:sz="8" w:space="0" w:color="auto"/>
            </w:tcBorders>
            <w:shd w:val="clear" w:color="auto" w:fill="auto"/>
            <w:noWrap/>
            <w:vAlign w:val="center"/>
            <w:hideMark/>
          </w:tcPr>
          <w:p w14:paraId="667B38EB" w14:textId="77777777" w:rsidR="007D65BF" w:rsidRPr="0079059A" w:rsidRDefault="007D65BF" w:rsidP="007D65BF">
            <w:pPr>
              <w:jc w:val="left"/>
              <w:rPr>
                <w:color w:val="000000"/>
              </w:rPr>
            </w:pPr>
            <w:r w:rsidRPr="0079059A">
              <w:rPr>
                <w:color w:val="000000"/>
              </w:rPr>
              <w:t>Hedge bedstraw</w:t>
            </w:r>
          </w:p>
        </w:tc>
      </w:tr>
      <w:tr w:rsidR="007D65BF" w:rsidRPr="0079059A" w14:paraId="060ADB13"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59C29944"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197E9D72" w14:textId="77777777" w:rsidR="007D65BF" w:rsidRPr="0079059A" w:rsidRDefault="007D65BF" w:rsidP="007D65BF">
            <w:pPr>
              <w:jc w:val="left"/>
              <w:rPr>
                <w:i/>
                <w:color w:val="000000"/>
              </w:rPr>
            </w:pPr>
            <w:proofErr w:type="spellStart"/>
            <w:r w:rsidRPr="0079059A">
              <w:rPr>
                <w:i/>
                <w:color w:val="000000"/>
              </w:rPr>
              <w:t>Hypericum</w:t>
            </w:r>
            <w:proofErr w:type="spellEnd"/>
            <w:r w:rsidRPr="0079059A">
              <w:rPr>
                <w:i/>
                <w:color w:val="000000"/>
              </w:rPr>
              <w:t xml:space="preserve"> </w:t>
            </w:r>
            <w:proofErr w:type="spellStart"/>
            <w:r w:rsidRPr="0079059A">
              <w:rPr>
                <w:i/>
                <w:color w:val="000000"/>
              </w:rPr>
              <w:t>perforatum</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296AECCA" w14:textId="77777777" w:rsidR="007D65BF" w:rsidRPr="0079059A" w:rsidRDefault="007D65BF" w:rsidP="007D65BF">
            <w:pPr>
              <w:jc w:val="left"/>
              <w:rPr>
                <w:color w:val="000000"/>
              </w:rPr>
            </w:pPr>
            <w:r w:rsidRPr="0079059A">
              <w:rPr>
                <w:color w:val="000000"/>
              </w:rPr>
              <w:t>Perforate St John's wort</w:t>
            </w:r>
          </w:p>
        </w:tc>
      </w:tr>
      <w:tr w:rsidR="007D65BF" w:rsidRPr="0079059A" w14:paraId="3BC3887F"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69832BA3"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682DEDD8" w14:textId="77777777" w:rsidR="007D65BF" w:rsidRPr="0079059A" w:rsidRDefault="007D65BF" w:rsidP="007D65BF">
            <w:pPr>
              <w:jc w:val="left"/>
              <w:rPr>
                <w:i/>
                <w:color w:val="000000"/>
              </w:rPr>
            </w:pPr>
            <w:r w:rsidRPr="0079059A">
              <w:rPr>
                <w:i/>
                <w:color w:val="000000"/>
              </w:rPr>
              <w:t>Primula vulgaris</w:t>
            </w:r>
          </w:p>
        </w:tc>
        <w:tc>
          <w:tcPr>
            <w:tcW w:w="3480" w:type="dxa"/>
            <w:tcBorders>
              <w:top w:val="nil"/>
              <w:left w:val="nil"/>
              <w:bottom w:val="single" w:sz="4" w:space="0" w:color="auto"/>
              <w:right w:val="single" w:sz="8" w:space="0" w:color="auto"/>
            </w:tcBorders>
            <w:shd w:val="clear" w:color="auto" w:fill="auto"/>
            <w:noWrap/>
            <w:vAlign w:val="center"/>
            <w:hideMark/>
          </w:tcPr>
          <w:p w14:paraId="450A6B4F" w14:textId="77777777" w:rsidR="007D65BF" w:rsidRPr="0079059A" w:rsidRDefault="007D65BF" w:rsidP="007D65BF">
            <w:pPr>
              <w:jc w:val="left"/>
              <w:rPr>
                <w:color w:val="000000"/>
              </w:rPr>
            </w:pPr>
            <w:r w:rsidRPr="0079059A">
              <w:rPr>
                <w:color w:val="000000"/>
              </w:rPr>
              <w:t>Primrose</w:t>
            </w:r>
          </w:p>
        </w:tc>
      </w:tr>
      <w:tr w:rsidR="007D65BF" w:rsidRPr="0079059A" w14:paraId="50EDEFD3"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57583EF6"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6F744080" w14:textId="77777777" w:rsidR="007D65BF" w:rsidRPr="0079059A" w:rsidRDefault="007D65BF" w:rsidP="007D65BF">
            <w:pPr>
              <w:jc w:val="left"/>
              <w:rPr>
                <w:i/>
                <w:color w:val="000000"/>
              </w:rPr>
            </w:pPr>
            <w:proofErr w:type="spellStart"/>
            <w:r w:rsidRPr="0079059A">
              <w:rPr>
                <w:i/>
                <w:color w:val="000000"/>
              </w:rPr>
              <w:t>Prunella</w:t>
            </w:r>
            <w:proofErr w:type="spellEnd"/>
            <w:r w:rsidRPr="0079059A">
              <w:rPr>
                <w:i/>
                <w:color w:val="000000"/>
              </w:rPr>
              <w:t xml:space="preserve"> vulgaris</w:t>
            </w:r>
          </w:p>
        </w:tc>
        <w:tc>
          <w:tcPr>
            <w:tcW w:w="3480" w:type="dxa"/>
            <w:tcBorders>
              <w:top w:val="nil"/>
              <w:left w:val="nil"/>
              <w:bottom w:val="single" w:sz="4" w:space="0" w:color="auto"/>
              <w:right w:val="single" w:sz="8" w:space="0" w:color="auto"/>
            </w:tcBorders>
            <w:shd w:val="clear" w:color="auto" w:fill="auto"/>
            <w:noWrap/>
            <w:vAlign w:val="center"/>
            <w:hideMark/>
          </w:tcPr>
          <w:p w14:paraId="59DB663C" w14:textId="77777777" w:rsidR="007D65BF" w:rsidRPr="0079059A" w:rsidRDefault="007D65BF" w:rsidP="007D65BF">
            <w:pPr>
              <w:jc w:val="left"/>
              <w:rPr>
                <w:color w:val="000000"/>
              </w:rPr>
            </w:pPr>
            <w:r w:rsidRPr="0079059A">
              <w:rPr>
                <w:color w:val="000000"/>
              </w:rPr>
              <w:t>Selfheal</w:t>
            </w:r>
          </w:p>
        </w:tc>
      </w:tr>
      <w:tr w:rsidR="007D65BF" w:rsidRPr="0079059A" w14:paraId="3D43C7F5"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53165E4C"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1C2C71FD" w14:textId="77777777" w:rsidR="007D65BF" w:rsidRPr="0079059A" w:rsidRDefault="007D65BF" w:rsidP="007D65BF">
            <w:pPr>
              <w:jc w:val="left"/>
              <w:rPr>
                <w:i/>
                <w:color w:val="000000"/>
              </w:rPr>
            </w:pPr>
            <w:proofErr w:type="spellStart"/>
            <w:r w:rsidRPr="0079059A">
              <w:rPr>
                <w:i/>
                <w:color w:val="000000"/>
              </w:rPr>
              <w:t>Silene</w:t>
            </w:r>
            <w:proofErr w:type="spellEnd"/>
            <w:r w:rsidRPr="0079059A">
              <w:rPr>
                <w:i/>
                <w:color w:val="000000"/>
              </w:rPr>
              <w:t xml:space="preserve"> </w:t>
            </w:r>
            <w:proofErr w:type="spellStart"/>
            <w:r w:rsidRPr="0079059A">
              <w:rPr>
                <w:i/>
                <w:color w:val="000000"/>
              </w:rPr>
              <w:t>dioica</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701DAB5B" w14:textId="77777777" w:rsidR="007D65BF" w:rsidRPr="0079059A" w:rsidRDefault="007D65BF" w:rsidP="007D65BF">
            <w:pPr>
              <w:jc w:val="left"/>
              <w:rPr>
                <w:color w:val="000000"/>
              </w:rPr>
            </w:pPr>
            <w:r w:rsidRPr="0079059A">
              <w:rPr>
                <w:color w:val="000000"/>
              </w:rPr>
              <w:t>Red campion</w:t>
            </w:r>
          </w:p>
        </w:tc>
      </w:tr>
      <w:tr w:rsidR="007D65BF" w:rsidRPr="0079059A" w14:paraId="14C0DC76"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6C5ACC41"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725ADA0A" w14:textId="77777777" w:rsidR="007D65BF" w:rsidRPr="0079059A" w:rsidRDefault="007D65BF" w:rsidP="007D65BF">
            <w:pPr>
              <w:jc w:val="left"/>
              <w:rPr>
                <w:i/>
                <w:color w:val="000000"/>
              </w:rPr>
            </w:pPr>
            <w:proofErr w:type="spellStart"/>
            <w:r w:rsidRPr="0079059A">
              <w:rPr>
                <w:i/>
                <w:color w:val="000000"/>
              </w:rPr>
              <w:t>Silene</w:t>
            </w:r>
            <w:proofErr w:type="spellEnd"/>
            <w:r w:rsidRPr="0079059A">
              <w:rPr>
                <w:i/>
                <w:color w:val="000000"/>
              </w:rPr>
              <w:t xml:space="preserve"> </w:t>
            </w:r>
            <w:proofErr w:type="spellStart"/>
            <w:r w:rsidRPr="0079059A">
              <w:rPr>
                <w:i/>
                <w:color w:val="000000"/>
              </w:rPr>
              <w:t>flos-cuculi</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226B985D" w14:textId="77777777" w:rsidR="007D65BF" w:rsidRPr="0079059A" w:rsidRDefault="007D65BF" w:rsidP="007D65BF">
            <w:pPr>
              <w:jc w:val="left"/>
              <w:rPr>
                <w:color w:val="000000"/>
              </w:rPr>
            </w:pPr>
            <w:r w:rsidRPr="0079059A">
              <w:rPr>
                <w:color w:val="000000"/>
              </w:rPr>
              <w:t>Ragged robin</w:t>
            </w:r>
          </w:p>
        </w:tc>
      </w:tr>
      <w:tr w:rsidR="007D65BF" w:rsidRPr="0079059A" w14:paraId="65ECBB4D"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45D668F1"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4D84C9BB" w14:textId="77777777" w:rsidR="007D65BF" w:rsidRPr="0079059A" w:rsidRDefault="007D65BF" w:rsidP="007D65BF">
            <w:pPr>
              <w:jc w:val="left"/>
              <w:rPr>
                <w:i/>
                <w:color w:val="000000"/>
              </w:rPr>
            </w:pPr>
            <w:proofErr w:type="spellStart"/>
            <w:r w:rsidRPr="0079059A">
              <w:rPr>
                <w:i/>
                <w:color w:val="000000"/>
              </w:rPr>
              <w:t>Stachys</w:t>
            </w:r>
            <w:proofErr w:type="spellEnd"/>
            <w:r w:rsidRPr="0079059A">
              <w:rPr>
                <w:i/>
                <w:color w:val="000000"/>
              </w:rPr>
              <w:t xml:space="preserve"> sylvatica</w:t>
            </w:r>
          </w:p>
        </w:tc>
        <w:tc>
          <w:tcPr>
            <w:tcW w:w="3480" w:type="dxa"/>
            <w:tcBorders>
              <w:top w:val="nil"/>
              <w:left w:val="nil"/>
              <w:bottom w:val="single" w:sz="4" w:space="0" w:color="auto"/>
              <w:right w:val="single" w:sz="8" w:space="0" w:color="auto"/>
            </w:tcBorders>
            <w:shd w:val="clear" w:color="auto" w:fill="auto"/>
            <w:noWrap/>
            <w:vAlign w:val="center"/>
            <w:hideMark/>
          </w:tcPr>
          <w:p w14:paraId="7A3BDF26" w14:textId="77777777" w:rsidR="007D65BF" w:rsidRPr="0079059A" w:rsidRDefault="007D65BF" w:rsidP="007D65BF">
            <w:pPr>
              <w:jc w:val="left"/>
              <w:rPr>
                <w:color w:val="000000"/>
              </w:rPr>
            </w:pPr>
            <w:r w:rsidRPr="0079059A">
              <w:rPr>
                <w:color w:val="000000"/>
              </w:rPr>
              <w:t>Hedge woundwort</w:t>
            </w:r>
          </w:p>
        </w:tc>
      </w:tr>
      <w:tr w:rsidR="007D65BF" w:rsidRPr="0079059A" w14:paraId="14BADE88"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45DA549C"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63ECC421" w14:textId="77777777" w:rsidR="007D65BF" w:rsidRPr="0079059A" w:rsidRDefault="007D65BF" w:rsidP="007D65BF">
            <w:pPr>
              <w:jc w:val="left"/>
              <w:rPr>
                <w:i/>
                <w:color w:val="000000"/>
              </w:rPr>
            </w:pPr>
            <w:proofErr w:type="spellStart"/>
            <w:r w:rsidRPr="0079059A">
              <w:rPr>
                <w:i/>
                <w:color w:val="000000"/>
              </w:rPr>
              <w:t>Stellaria</w:t>
            </w:r>
            <w:proofErr w:type="spellEnd"/>
            <w:r w:rsidRPr="0079059A">
              <w:rPr>
                <w:i/>
                <w:color w:val="000000"/>
              </w:rPr>
              <w:t xml:space="preserve"> </w:t>
            </w:r>
            <w:proofErr w:type="spellStart"/>
            <w:r w:rsidRPr="0079059A">
              <w:rPr>
                <w:i/>
                <w:color w:val="000000"/>
              </w:rPr>
              <w:t>holostea</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0D2D0F91" w14:textId="0A624F1B" w:rsidR="007D65BF" w:rsidRPr="0079059A" w:rsidRDefault="007D65BF" w:rsidP="007D65BF">
            <w:pPr>
              <w:jc w:val="left"/>
              <w:rPr>
                <w:color w:val="000000"/>
              </w:rPr>
            </w:pPr>
            <w:r w:rsidRPr="0079059A">
              <w:rPr>
                <w:color w:val="000000"/>
              </w:rPr>
              <w:t>Greater sti</w:t>
            </w:r>
            <w:r w:rsidR="00C36F7E">
              <w:rPr>
                <w:color w:val="000000"/>
              </w:rPr>
              <w:t>t</w:t>
            </w:r>
            <w:r w:rsidRPr="0079059A">
              <w:rPr>
                <w:color w:val="000000"/>
              </w:rPr>
              <w:t>chwort</w:t>
            </w:r>
          </w:p>
        </w:tc>
      </w:tr>
      <w:tr w:rsidR="007D65BF" w:rsidRPr="0079059A" w14:paraId="35DF5EA0"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5FF7CB5D"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4041A552" w14:textId="77777777" w:rsidR="007D65BF" w:rsidRPr="0079059A" w:rsidRDefault="007D65BF" w:rsidP="007D65BF">
            <w:pPr>
              <w:jc w:val="left"/>
              <w:rPr>
                <w:i/>
                <w:color w:val="000000"/>
              </w:rPr>
            </w:pPr>
            <w:proofErr w:type="spellStart"/>
            <w:r w:rsidRPr="0079059A">
              <w:rPr>
                <w:i/>
                <w:color w:val="000000"/>
              </w:rPr>
              <w:t>Teucrium</w:t>
            </w:r>
            <w:proofErr w:type="spellEnd"/>
            <w:r w:rsidRPr="0079059A">
              <w:rPr>
                <w:i/>
                <w:color w:val="000000"/>
              </w:rPr>
              <w:t xml:space="preserve"> </w:t>
            </w:r>
            <w:proofErr w:type="spellStart"/>
            <w:r w:rsidRPr="0079059A">
              <w:rPr>
                <w:i/>
                <w:color w:val="000000"/>
              </w:rPr>
              <w:t>scorodonia</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31702244" w14:textId="77777777" w:rsidR="007D65BF" w:rsidRPr="0079059A" w:rsidRDefault="007D65BF" w:rsidP="007D65BF">
            <w:pPr>
              <w:jc w:val="left"/>
              <w:rPr>
                <w:color w:val="000000"/>
              </w:rPr>
            </w:pPr>
            <w:r w:rsidRPr="0079059A">
              <w:rPr>
                <w:color w:val="000000"/>
              </w:rPr>
              <w:t>Wood sage</w:t>
            </w:r>
          </w:p>
        </w:tc>
      </w:tr>
      <w:tr w:rsidR="007D65BF" w:rsidRPr="0079059A" w14:paraId="5066DB07"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553DE462"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426F6FA6" w14:textId="77777777" w:rsidR="007D65BF" w:rsidRPr="0079059A" w:rsidRDefault="007D65BF" w:rsidP="007D65BF">
            <w:pPr>
              <w:jc w:val="left"/>
              <w:rPr>
                <w:i/>
                <w:color w:val="000000"/>
              </w:rPr>
            </w:pPr>
            <w:proofErr w:type="spellStart"/>
            <w:r w:rsidRPr="0079059A">
              <w:rPr>
                <w:i/>
                <w:color w:val="000000"/>
              </w:rPr>
              <w:t>Torillis</w:t>
            </w:r>
            <w:proofErr w:type="spellEnd"/>
            <w:r w:rsidRPr="0079059A">
              <w:rPr>
                <w:i/>
                <w:color w:val="000000"/>
              </w:rPr>
              <w:t xml:space="preserve"> japonica</w:t>
            </w:r>
          </w:p>
        </w:tc>
        <w:tc>
          <w:tcPr>
            <w:tcW w:w="3480" w:type="dxa"/>
            <w:tcBorders>
              <w:top w:val="nil"/>
              <w:left w:val="nil"/>
              <w:bottom w:val="single" w:sz="4" w:space="0" w:color="auto"/>
              <w:right w:val="single" w:sz="8" w:space="0" w:color="auto"/>
            </w:tcBorders>
            <w:shd w:val="clear" w:color="auto" w:fill="auto"/>
            <w:noWrap/>
            <w:vAlign w:val="center"/>
            <w:hideMark/>
          </w:tcPr>
          <w:p w14:paraId="481B0A4C" w14:textId="77777777" w:rsidR="007D65BF" w:rsidRPr="0079059A" w:rsidRDefault="007D65BF" w:rsidP="007D65BF">
            <w:pPr>
              <w:jc w:val="left"/>
              <w:rPr>
                <w:color w:val="000000"/>
              </w:rPr>
            </w:pPr>
            <w:r w:rsidRPr="0079059A">
              <w:rPr>
                <w:color w:val="000000"/>
              </w:rPr>
              <w:t>Upright hedge parsley</w:t>
            </w:r>
          </w:p>
        </w:tc>
      </w:tr>
      <w:tr w:rsidR="007D65BF" w:rsidRPr="0079059A" w14:paraId="11065DE4" w14:textId="77777777" w:rsidTr="00297803">
        <w:trPr>
          <w:trHeight w:val="330"/>
        </w:trPr>
        <w:tc>
          <w:tcPr>
            <w:tcW w:w="1640" w:type="dxa"/>
            <w:tcBorders>
              <w:top w:val="nil"/>
              <w:left w:val="single" w:sz="8" w:space="0" w:color="auto"/>
              <w:bottom w:val="single" w:sz="8" w:space="0" w:color="auto"/>
              <w:right w:val="nil"/>
            </w:tcBorders>
            <w:shd w:val="clear" w:color="000000" w:fill="EDEDED"/>
            <w:noWrap/>
            <w:vAlign w:val="bottom"/>
            <w:hideMark/>
          </w:tcPr>
          <w:p w14:paraId="14ED7815"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8" w:space="0" w:color="auto"/>
              <w:right w:val="single" w:sz="4" w:space="0" w:color="auto"/>
            </w:tcBorders>
            <w:shd w:val="clear" w:color="auto" w:fill="auto"/>
            <w:noWrap/>
            <w:vAlign w:val="center"/>
            <w:hideMark/>
          </w:tcPr>
          <w:p w14:paraId="75247D9D" w14:textId="77777777" w:rsidR="007D65BF" w:rsidRPr="0079059A" w:rsidRDefault="007D65BF" w:rsidP="007D65BF">
            <w:pPr>
              <w:jc w:val="left"/>
              <w:rPr>
                <w:i/>
              </w:rPr>
            </w:pPr>
            <w:proofErr w:type="spellStart"/>
            <w:r w:rsidRPr="0079059A">
              <w:rPr>
                <w:i/>
              </w:rPr>
              <w:t>Agrostemma</w:t>
            </w:r>
            <w:proofErr w:type="spellEnd"/>
            <w:r w:rsidRPr="0079059A">
              <w:rPr>
                <w:i/>
              </w:rPr>
              <w:t xml:space="preserve"> </w:t>
            </w:r>
            <w:proofErr w:type="spellStart"/>
            <w:r w:rsidRPr="0079059A">
              <w:rPr>
                <w:i/>
              </w:rPr>
              <w:t>githago</w:t>
            </w:r>
            <w:proofErr w:type="spellEnd"/>
          </w:p>
        </w:tc>
        <w:tc>
          <w:tcPr>
            <w:tcW w:w="3480" w:type="dxa"/>
            <w:tcBorders>
              <w:top w:val="nil"/>
              <w:left w:val="nil"/>
              <w:bottom w:val="single" w:sz="8" w:space="0" w:color="auto"/>
              <w:right w:val="single" w:sz="8" w:space="0" w:color="auto"/>
            </w:tcBorders>
            <w:shd w:val="clear" w:color="auto" w:fill="auto"/>
            <w:noWrap/>
            <w:vAlign w:val="center"/>
            <w:hideMark/>
          </w:tcPr>
          <w:p w14:paraId="13F3F4E3" w14:textId="77777777" w:rsidR="007D65BF" w:rsidRPr="0079059A" w:rsidRDefault="007D65BF" w:rsidP="007D65BF">
            <w:pPr>
              <w:jc w:val="left"/>
            </w:pPr>
            <w:r w:rsidRPr="0079059A">
              <w:t>Corn cockle</w:t>
            </w:r>
          </w:p>
        </w:tc>
      </w:tr>
    </w:tbl>
    <w:p w14:paraId="51E4E2BA" w14:textId="77777777" w:rsidR="0079059A" w:rsidRPr="0079059A" w:rsidRDefault="0079059A" w:rsidP="007D65BF">
      <w:pPr>
        <w:jc w:val="left"/>
        <w:rPr>
          <w:sz w:val="24"/>
          <w:szCs w:val="20"/>
          <w:lang w:eastAsia="en-US"/>
        </w:rPr>
      </w:pPr>
    </w:p>
    <w:p w14:paraId="66A96B40" w14:textId="5B209E8B" w:rsidR="007D65BF" w:rsidRPr="0079059A" w:rsidRDefault="007D65BF" w:rsidP="007D65BF">
      <w:pPr>
        <w:jc w:val="left"/>
        <w:rPr>
          <w:szCs w:val="20"/>
          <w:lang w:eastAsia="en-US"/>
        </w:rPr>
      </w:pPr>
      <w:r w:rsidRPr="00F758C6">
        <w:rPr>
          <w:b/>
          <w:sz w:val="24"/>
          <w:szCs w:val="20"/>
          <w:lang w:eastAsia="en-US"/>
        </w:rPr>
        <w:t xml:space="preserve">Seed Mix 5: Mystery </w:t>
      </w:r>
      <w:r w:rsidR="00FB0FB8" w:rsidRPr="00F758C6">
        <w:rPr>
          <w:b/>
          <w:sz w:val="24"/>
          <w:szCs w:val="20"/>
          <w:lang w:eastAsia="en-US"/>
        </w:rPr>
        <w:t>m</w:t>
      </w:r>
      <w:r w:rsidRPr="00F758C6">
        <w:rPr>
          <w:b/>
          <w:sz w:val="24"/>
          <w:szCs w:val="20"/>
          <w:lang w:eastAsia="en-US"/>
        </w:rPr>
        <w:t>ix</w:t>
      </w:r>
      <w:r w:rsidR="00FB0FB8" w:rsidRPr="00F758C6">
        <w:rPr>
          <w:b/>
          <w:sz w:val="24"/>
          <w:szCs w:val="20"/>
          <w:lang w:eastAsia="en-US"/>
        </w:rPr>
        <w:t xml:space="preserve"> (Night-time mix</w:t>
      </w:r>
      <w:r w:rsidR="009E47F7" w:rsidRPr="00F758C6">
        <w:rPr>
          <w:b/>
          <w:sz w:val="24"/>
          <w:szCs w:val="20"/>
          <w:lang w:eastAsia="en-US"/>
        </w:rPr>
        <w:t xml:space="preserve">) </w:t>
      </w:r>
      <w:r w:rsidRPr="0079059A">
        <w:rPr>
          <w:szCs w:val="20"/>
          <w:lang w:eastAsia="en-US"/>
        </w:rPr>
        <w:br/>
      </w:r>
      <w:proofErr w:type="gramStart"/>
      <w:r w:rsidRPr="0079059A">
        <w:rPr>
          <w:szCs w:val="20"/>
          <w:lang w:eastAsia="en-US"/>
        </w:rPr>
        <w:t>This</w:t>
      </w:r>
      <w:proofErr w:type="gramEnd"/>
      <w:r w:rsidRPr="0079059A">
        <w:rPr>
          <w:szCs w:val="20"/>
          <w:lang w:eastAsia="en-US"/>
        </w:rPr>
        <w:t xml:space="preserve"> mix will be branded as a ‘Mystery mix’ during distribution, with participants directed to visit the Grow Wild website to uncover what is included. Once revealed, it will be a ‘Night-time mix’ with species that are attractive to night time pollinators or which provide food for them at other stages in their lifecycle. </w:t>
      </w:r>
    </w:p>
    <w:p w14:paraId="0C847495" w14:textId="77777777" w:rsidR="007D65BF" w:rsidRPr="0079059A" w:rsidRDefault="007D65BF" w:rsidP="007D65BF">
      <w:pPr>
        <w:jc w:val="left"/>
        <w:rPr>
          <w:rFonts w:cs="Arial"/>
          <w:bCs/>
          <w:lang w:eastAsia="en-US"/>
        </w:rPr>
      </w:pPr>
    </w:p>
    <w:tbl>
      <w:tblPr>
        <w:tblW w:w="8100" w:type="dxa"/>
        <w:tblInd w:w="118" w:type="dxa"/>
        <w:tblLook w:val="04A0" w:firstRow="1" w:lastRow="0" w:firstColumn="1" w:lastColumn="0" w:noHBand="0" w:noVBand="1"/>
      </w:tblPr>
      <w:tblGrid>
        <w:gridCol w:w="1640"/>
        <w:gridCol w:w="2980"/>
        <w:gridCol w:w="3480"/>
      </w:tblGrid>
      <w:tr w:rsidR="007D65BF" w:rsidRPr="0079059A" w14:paraId="66ECA72D" w14:textId="77777777" w:rsidTr="00297803">
        <w:trPr>
          <w:trHeight w:val="330"/>
        </w:trPr>
        <w:tc>
          <w:tcPr>
            <w:tcW w:w="164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5079350C" w14:textId="77777777" w:rsidR="007D65BF" w:rsidRPr="0079059A" w:rsidRDefault="007D65BF" w:rsidP="007D65BF">
            <w:pPr>
              <w:jc w:val="left"/>
              <w:rPr>
                <w:bCs/>
                <w:color w:val="000000"/>
              </w:rPr>
            </w:pPr>
            <w:r w:rsidRPr="0079059A">
              <w:rPr>
                <w:bCs/>
                <w:color w:val="000000"/>
              </w:rPr>
              <w:t>Mix</w:t>
            </w:r>
          </w:p>
        </w:tc>
        <w:tc>
          <w:tcPr>
            <w:tcW w:w="2980" w:type="dxa"/>
            <w:tcBorders>
              <w:top w:val="single" w:sz="8" w:space="0" w:color="auto"/>
              <w:left w:val="nil"/>
              <w:bottom w:val="single" w:sz="8" w:space="0" w:color="auto"/>
              <w:right w:val="single" w:sz="4" w:space="0" w:color="auto"/>
            </w:tcBorders>
            <w:shd w:val="clear" w:color="000000" w:fill="D9D9D9"/>
            <w:vAlign w:val="center"/>
            <w:hideMark/>
          </w:tcPr>
          <w:p w14:paraId="54F4DAAF" w14:textId="77777777" w:rsidR="007D65BF" w:rsidRPr="0079059A" w:rsidRDefault="007D65BF" w:rsidP="007D65BF">
            <w:pPr>
              <w:jc w:val="left"/>
              <w:rPr>
                <w:bCs/>
                <w:color w:val="000000"/>
              </w:rPr>
            </w:pPr>
            <w:r w:rsidRPr="0079059A">
              <w:rPr>
                <w:bCs/>
                <w:color w:val="000000"/>
              </w:rPr>
              <w:t>Botanical Name</w:t>
            </w:r>
          </w:p>
        </w:tc>
        <w:tc>
          <w:tcPr>
            <w:tcW w:w="3480" w:type="dxa"/>
            <w:tcBorders>
              <w:top w:val="single" w:sz="8" w:space="0" w:color="auto"/>
              <w:left w:val="nil"/>
              <w:bottom w:val="single" w:sz="8" w:space="0" w:color="auto"/>
              <w:right w:val="single" w:sz="8" w:space="0" w:color="auto"/>
            </w:tcBorders>
            <w:shd w:val="clear" w:color="000000" w:fill="D9D9D9"/>
            <w:vAlign w:val="center"/>
            <w:hideMark/>
          </w:tcPr>
          <w:p w14:paraId="507656CC" w14:textId="77777777" w:rsidR="007D65BF" w:rsidRPr="0079059A" w:rsidRDefault="007D65BF" w:rsidP="007D65BF">
            <w:pPr>
              <w:jc w:val="left"/>
              <w:rPr>
                <w:bCs/>
                <w:color w:val="000000"/>
              </w:rPr>
            </w:pPr>
            <w:r w:rsidRPr="0079059A">
              <w:rPr>
                <w:bCs/>
                <w:color w:val="000000"/>
              </w:rPr>
              <w:t>Common Name</w:t>
            </w:r>
          </w:p>
        </w:tc>
      </w:tr>
      <w:tr w:rsidR="007D65BF" w:rsidRPr="0079059A" w14:paraId="6A8CB281"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1FD645BD" w14:textId="77777777" w:rsidR="007D65BF" w:rsidRPr="0079059A" w:rsidRDefault="007D65BF" w:rsidP="007D65BF">
            <w:pPr>
              <w:jc w:val="left"/>
              <w:rPr>
                <w:color w:val="000000"/>
              </w:rPr>
            </w:pPr>
            <w:r w:rsidRPr="0079059A">
              <w:rPr>
                <w:color w:val="000000"/>
              </w:rPr>
              <w:t>Night-time</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7A3E15B6" w14:textId="77777777" w:rsidR="007D65BF" w:rsidRPr="0079059A" w:rsidRDefault="007D65BF" w:rsidP="007D65BF">
            <w:pPr>
              <w:jc w:val="left"/>
              <w:rPr>
                <w:i/>
                <w:color w:val="000000"/>
              </w:rPr>
            </w:pPr>
            <w:r w:rsidRPr="0079059A">
              <w:rPr>
                <w:i/>
                <w:color w:val="000000"/>
              </w:rPr>
              <w:t xml:space="preserve">Digitalis </w:t>
            </w:r>
            <w:proofErr w:type="spellStart"/>
            <w:r w:rsidRPr="0079059A">
              <w:rPr>
                <w:i/>
                <w:color w:val="000000"/>
              </w:rPr>
              <w:t>purpurea</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3AD3CDD8" w14:textId="77777777" w:rsidR="007D65BF" w:rsidRPr="0079059A" w:rsidRDefault="007D65BF" w:rsidP="007D65BF">
            <w:pPr>
              <w:jc w:val="left"/>
              <w:rPr>
                <w:color w:val="000000"/>
              </w:rPr>
            </w:pPr>
            <w:r w:rsidRPr="0079059A">
              <w:rPr>
                <w:color w:val="000000"/>
              </w:rPr>
              <w:t>Foxglove</w:t>
            </w:r>
          </w:p>
        </w:tc>
      </w:tr>
      <w:tr w:rsidR="007D65BF" w:rsidRPr="0079059A" w14:paraId="5BF54F19"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32A8F34E"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168AB528" w14:textId="77777777" w:rsidR="007D65BF" w:rsidRPr="0079059A" w:rsidRDefault="007D65BF" w:rsidP="007D65BF">
            <w:pPr>
              <w:jc w:val="left"/>
              <w:rPr>
                <w:i/>
                <w:color w:val="000000"/>
              </w:rPr>
            </w:pPr>
            <w:proofErr w:type="spellStart"/>
            <w:r w:rsidRPr="0079059A">
              <w:rPr>
                <w:i/>
                <w:color w:val="000000"/>
              </w:rPr>
              <w:t>Galium</w:t>
            </w:r>
            <w:proofErr w:type="spellEnd"/>
            <w:r w:rsidRPr="0079059A">
              <w:rPr>
                <w:i/>
                <w:color w:val="000000"/>
              </w:rPr>
              <w:t xml:space="preserve"> </w:t>
            </w:r>
            <w:proofErr w:type="spellStart"/>
            <w:r w:rsidRPr="0079059A">
              <w:rPr>
                <w:i/>
                <w:color w:val="000000"/>
              </w:rPr>
              <w:t>verum</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62546D63" w14:textId="77777777" w:rsidR="007D65BF" w:rsidRPr="0079059A" w:rsidRDefault="007D65BF" w:rsidP="007D65BF">
            <w:pPr>
              <w:jc w:val="left"/>
              <w:rPr>
                <w:color w:val="000000"/>
              </w:rPr>
            </w:pPr>
            <w:r w:rsidRPr="0079059A">
              <w:rPr>
                <w:color w:val="000000"/>
              </w:rPr>
              <w:t>Lady's bedstraw</w:t>
            </w:r>
          </w:p>
        </w:tc>
      </w:tr>
      <w:tr w:rsidR="007D65BF" w:rsidRPr="0079059A" w14:paraId="61692BBE"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6CE84DA4"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26F78B6F" w14:textId="77777777" w:rsidR="007D65BF" w:rsidRPr="0079059A" w:rsidRDefault="007D65BF" w:rsidP="007D65BF">
            <w:pPr>
              <w:jc w:val="left"/>
              <w:rPr>
                <w:i/>
                <w:color w:val="000000"/>
              </w:rPr>
            </w:pPr>
            <w:proofErr w:type="spellStart"/>
            <w:r w:rsidRPr="0079059A">
              <w:rPr>
                <w:i/>
                <w:color w:val="000000"/>
              </w:rPr>
              <w:t>Glebionis</w:t>
            </w:r>
            <w:proofErr w:type="spellEnd"/>
            <w:r w:rsidRPr="0079059A">
              <w:rPr>
                <w:i/>
                <w:color w:val="000000"/>
              </w:rPr>
              <w:t xml:space="preserve"> segetum</w:t>
            </w:r>
          </w:p>
        </w:tc>
        <w:tc>
          <w:tcPr>
            <w:tcW w:w="3480" w:type="dxa"/>
            <w:tcBorders>
              <w:top w:val="nil"/>
              <w:left w:val="nil"/>
              <w:bottom w:val="single" w:sz="4" w:space="0" w:color="auto"/>
              <w:right w:val="single" w:sz="8" w:space="0" w:color="auto"/>
            </w:tcBorders>
            <w:shd w:val="clear" w:color="auto" w:fill="auto"/>
            <w:vAlign w:val="center"/>
            <w:hideMark/>
          </w:tcPr>
          <w:p w14:paraId="01ACE8BC" w14:textId="77777777" w:rsidR="007D65BF" w:rsidRPr="0079059A" w:rsidRDefault="007D65BF" w:rsidP="007D65BF">
            <w:pPr>
              <w:jc w:val="left"/>
              <w:rPr>
                <w:color w:val="000000"/>
              </w:rPr>
            </w:pPr>
            <w:r w:rsidRPr="0079059A">
              <w:rPr>
                <w:color w:val="000000"/>
              </w:rPr>
              <w:t>Corn Marigold</w:t>
            </w:r>
          </w:p>
        </w:tc>
      </w:tr>
      <w:tr w:rsidR="007D65BF" w:rsidRPr="0079059A" w14:paraId="7FAC0455"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1AC001C1"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530FF88B" w14:textId="77777777" w:rsidR="007D65BF" w:rsidRPr="0079059A" w:rsidRDefault="007D65BF" w:rsidP="007D65BF">
            <w:pPr>
              <w:jc w:val="left"/>
              <w:rPr>
                <w:i/>
                <w:color w:val="000000"/>
              </w:rPr>
            </w:pPr>
            <w:proofErr w:type="spellStart"/>
            <w:r w:rsidRPr="0079059A">
              <w:rPr>
                <w:i/>
                <w:color w:val="000000"/>
              </w:rPr>
              <w:t>Malva</w:t>
            </w:r>
            <w:proofErr w:type="spellEnd"/>
            <w:r w:rsidRPr="0079059A">
              <w:rPr>
                <w:i/>
                <w:color w:val="000000"/>
              </w:rPr>
              <w:t xml:space="preserve"> </w:t>
            </w:r>
            <w:proofErr w:type="spellStart"/>
            <w:r w:rsidRPr="0079059A">
              <w:rPr>
                <w:i/>
                <w:color w:val="000000"/>
              </w:rPr>
              <w:t>moschata</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26BEC583" w14:textId="77777777" w:rsidR="007D65BF" w:rsidRPr="0079059A" w:rsidRDefault="007D65BF" w:rsidP="007D65BF">
            <w:pPr>
              <w:jc w:val="left"/>
              <w:rPr>
                <w:color w:val="000000"/>
              </w:rPr>
            </w:pPr>
            <w:r w:rsidRPr="0079059A">
              <w:rPr>
                <w:color w:val="000000"/>
              </w:rPr>
              <w:t>Musk Mallow</w:t>
            </w:r>
          </w:p>
        </w:tc>
      </w:tr>
      <w:tr w:rsidR="007D65BF" w:rsidRPr="0079059A" w14:paraId="3A3CAE95"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052F379B"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7F74D932" w14:textId="77777777" w:rsidR="007D65BF" w:rsidRPr="0079059A" w:rsidRDefault="007D65BF" w:rsidP="007D65BF">
            <w:pPr>
              <w:jc w:val="left"/>
              <w:rPr>
                <w:i/>
                <w:color w:val="000000"/>
              </w:rPr>
            </w:pPr>
            <w:r w:rsidRPr="0079059A">
              <w:rPr>
                <w:i/>
                <w:color w:val="000000"/>
              </w:rPr>
              <w:t xml:space="preserve">Primula </w:t>
            </w:r>
            <w:proofErr w:type="spellStart"/>
            <w:r w:rsidRPr="0079059A">
              <w:rPr>
                <w:i/>
                <w:color w:val="000000"/>
              </w:rPr>
              <w:t>veris</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40BD5397" w14:textId="77777777" w:rsidR="007D65BF" w:rsidRPr="0079059A" w:rsidRDefault="007D65BF" w:rsidP="007D65BF">
            <w:pPr>
              <w:jc w:val="left"/>
              <w:rPr>
                <w:color w:val="000000"/>
              </w:rPr>
            </w:pPr>
            <w:r w:rsidRPr="0079059A">
              <w:rPr>
                <w:color w:val="000000"/>
              </w:rPr>
              <w:t>Cowslip</w:t>
            </w:r>
          </w:p>
        </w:tc>
      </w:tr>
      <w:tr w:rsidR="007D65BF" w:rsidRPr="0079059A" w14:paraId="4433A27C"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45026518"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07ED10D4" w14:textId="77777777" w:rsidR="007D65BF" w:rsidRPr="0079059A" w:rsidRDefault="007D65BF" w:rsidP="007D65BF">
            <w:pPr>
              <w:jc w:val="left"/>
              <w:rPr>
                <w:i/>
                <w:color w:val="000000"/>
              </w:rPr>
            </w:pPr>
            <w:proofErr w:type="spellStart"/>
            <w:r w:rsidRPr="0079059A">
              <w:rPr>
                <w:i/>
                <w:color w:val="000000"/>
              </w:rPr>
              <w:t>Silene</w:t>
            </w:r>
            <w:proofErr w:type="spellEnd"/>
            <w:r w:rsidRPr="0079059A">
              <w:rPr>
                <w:i/>
                <w:color w:val="000000"/>
              </w:rPr>
              <w:t xml:space="preserve"> </w:t>
            </w:r>
            <w:proofErr w:type="spellStart"/>
            <w:r w:rsidRPr="0079059A">
              <w:rPr>
                <w:i/>
                <w:color w:val="000000"/>
              </w:rPr>
              <w:t>dioica</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2CAB56F4" w14:textId="77777777" w:rsidR="007D65BF" w:rsidRPr="0079059A" w:rsidRDefault="007D65BF" w:rsidP="007D65BF">
            <w:pPr>
              <w:jc w:val="left"/>
              <w:rPr>
                <w:color w:val="000000"/>
              </w:rPr>
            </w:pPr>
            <w:r w:rsidRPr="0079059A">
              <w:rPr>
                <w:color w:val="000000"/>
              </w:rPr>
              <w:t>Red campion</w:t>
            </w:r>
          </w:p>
        </w:tc>
      </w:tr>
      <w:tr w:rsidR="007D65BF" w:rsidRPr="0079059A" w14:paraId="59E70A98"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0BED52B4"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2A8A8D32" w14:textId="77777777" w:rsidR="007D65BF" w:rsidRPr="0079059A" w:rsidRDefault="007D65BF" w:rsidP="007D65BF">
            <w:pPr>
              <w:jc w:val="left"/>
              <w:rPr>
                <w:i/>
                <w:color w:val="000000"/>
              </w:rPr>
            </w:pPr>
            <w:proofErr w:type="spellStart"/>
            <w:r w:rsidRPr="0079059A">
              <w:rPr>
                <w:i/>
                <w:color w:val="000000"/>
              </w:rPr>
              <w:t>Silene</w:t>
            </w:r>
            <w:proofErr w:type="spellEnd"/>
            <w:r w:rsidRPr="0079059A">
              <w:rPr>
                <w:i/>
                <w:color w:val="000000"/>
              </w:rPr>
              <w:t xml:space="preserve"> </w:t>
            </w:r>
            <w:proofErr w:type="spellStart"/>
            <w:r w:rsidRPr="0079059A">
              <w:rPr>
                <w:i/>
                <w:color w:val="000000"/>
              </w:rPr>
              <w:t>noctiflora</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20578DC9" w14:textId="77777777" w:rsidR="007D65BF" w:rsidRPr="0079059A" w:rsidRDefault="007D65BF" w:rsidP="007D65BF">
            <w:pPr>
              <w:jc w:val="left"/>
              <w:rPr>
                <w:color w:val="000000"/>
              </w:rPr>
            </w:pPr>
            <w:r w:rsidRPr="0079059A">
              <w:rPr>
                <w:color w:val="000000"/>
              </w:rPr>
              <w:t>Night-scented catchfly</w:t>
            </w:r>
          </w:p>
        </w:tc>
      </w:tr>
      <w:tr w:rsidR="007D65BF" w:rsidRPr="0079059A" w14:paraId="436AB1F4"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0F8E5A5D"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632D5FE6" w14:textId="77777777" w:rsidR="007D65BF" w:rsidRPr="0079059A" w:rsidRDefault="007D65BF" w:rsidP="007D65BF">
            <w:pPr>
              <w:jc w:val="left"/>
              <w:rPr>
                <w:i/>
                <w:color w:val="000000"/>
              </w:rPr>
            </w:pPr>
            <w:proofErr w:type="spellStart"/>
            <w:r w:rsidRPr="0079059A">
              <w:rPr>
                <w:i/>
                <w:color w:val="000000"/>
              </w:rPr>
              <w:t>Silene</w:t>
            </w:r>
            <w:proofErr w:type="spellEnd"/>
            <w:r w:rsidRPr="0079059A">
              <w:rPr>
                <w:i/>
                <w:color w:val="000000"/>
              </w:rPr>
              <w:t xml:space="preserve"> vulgaris</w:t>
            </w:r>
          </w:p>
        </w:tc>
        <w:tc>
          <w:tcPr>
            <w:tcW w:w="3480" w:type="dxa"/>
            <w:tcBorders>
              <w:top w:val="nil"/>
              <w:left w:val="nil"/>
              <w:bottom w:val="single" w:sz="4" w:space="0" w:color="auto"/>
              <w:right w:val="single" w:sz="8" w:space="0" w:color="auto"/>
            </w:tcBorders>
            <w:shd w:val="clear" w:color="auto" w:fill="auto"/>
            <w:vAlign w:val="center"/>
            <w:hideMark/>
          </w:tcPr>
          <w:p w14:paraId="5EC4EAA5" w14:textId="77777777" w:rsidR="007D65BF" w:rsidRPr="0079059A" w:rsidRDefault="007D65BF" w:rsidP="007D65BF">
            <w:pPr>
              <w:jc w:val="left"/>
              <w:rPr>
                <w:color w:val="000000"/>
              </w:rPr>
            </w:pPr>
            <w:r w:rsidRPr="0079059A">
              <w:rPr>
                <w:color w:val="000000"/>
              </w:rPr>
              <w:t>Bladder campion</w:t>
            </w:r>
          </w:p>
        </w:tc>
      </w:tr>
      <w:tr w:rsidR="007D65BF" w:rsidRPr="0079059A" w14:paraId="25DB4198"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6F39BAB3"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14BC55CC" w14:textId="77777777" w:rsidR="007D65BF" w:rsidRPr="0079059A" w:rsidRDefault="007D65BF" w:rsidP="007D65BF">
            <w:pPr>
              <w:jc w:val="left"/>
              <w:rPr>
                <w:i/>
                <w:color w:val="000000"/>
              </w:rPr>
            </w:pPr>
            <w:r w:rsidRPr="0079059A">
              <w:rPr>
                <w:i/>
                <w:color w:val="000000"/>
              </w:rPr>
              <w:t xml:space="preserve">Thymus </w:t>
            </w:r>
            <w:proofErr w:type="spellStart"/>
            <w:r w:rsidRPr="0079059A">
              <w:rPr>
                <w:i/>
                <w:color w:val="000000"/>
              </w:rPr>
              <w:t>polytrichus</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183434D3" w14:textId="77777777" w:rsidR="007D65BF" w:rsidRPr="0079059A" w:rsidRDefault="007D65BF" w:rsidP="007D65BF">
            <w:pPr>
              <w:jc w:val="left"/>
              <w:rPr>
                <w:color w:val="000000"/>
              </w:rPr>
            </w:pPr>
            <w:r w:rsidRPr="0079059A">
              <w:rPr>
                <w:color w:val="000000"/>
              </w:rPr>
              <w:t>Wild Thyme</w:t>
            </w:r>
          </w:p>
        </w:tc>
      </w:tr>
      <w:tr w:rsidR="007D65BF" w:rsidRPr="0079059A" w14:paraId="1DD37E19"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67702DDF"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559CB30E" w14:textId="77777777" w:rsidR="007D65BF" w:rsidRPr="0079059A" w:rsidRDefault="007D65BF" w:rsidP="007D65BF">
            <w:pPr>
              <w:jc w:val="left"/>
              <w:rPr>
                <w:i/>
                <w:color w:val="000000"/>
              </w:rPr>
            </w:pPr>
            <w:proofErr w:type="spellStart"/>
            <w:r w:rsidRPr="0079059A">
              <w:rPr>
                <w:i/>
                <w:color w:val="000000"/>
              </w:rPr>
              <w:t>Verbascum</w:t>
            </w:r>
            <w:proofErr w:type="spellEnd"/>
            <w:r w:rsidRPr="0079059A">
              <w:rPr>
                <w:i/>
                <w:color w:val="000000"/>
              </w:rPr>
              <w:t xml:space="preserve"> </w:t>
            </w:r>
            <w:proofErr w:type="spellStart"/>
            <w:r w:rsidRPr="0079059A">
              <w:rPr>
                <w:i/>
                <w:color w:val="000000"/>
              </w:rPr>
              <w:t>thapsus</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778E0144" w14:textId="77777777" w:rsidR="007D65BF" w:rsidRPr="0079059A" w:rsidRDefault="007D65BF" w:rsidP="007D65BF">
            <w:pPr>
              <w:jc w:val="left"/>
              <w:rPr>
                <w:color w:val="000000"/>
              </w:rPr>
            </w:pPr>
            <w:r w:rsidRPr="0079059A">
              <w:rPr>
                <w:color w:val="000000"/>
              </w:rPr>
              <w:t>Great Mullein</w:t>
            </w:r>
          </w:p>
        </w:tc>
      </w:tr>
      <w:tr w:rsidR="007D65BF" w:rsidRPr="0079059A" w14:paraId="1291FE53"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55994A3D"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74C1F919" w14:textId="77777777" w:rsidR="007D65BF" w:rsidRPr="0079059A" w:rsidRDefault="007D65BF" w:rsidP="007D65BF">
            <w:pPr>
              <w:jc w:val="left"/>
              <w:rPr>
                <w:i/>
                <w:color w:val="000000"/>
              </w:rPr>
            </w:pPr>
            <w:proofErr w:type="spellStart"/>
            <w:r w:rsidRPr="0079059A">
              <w:rPr>
                <w:i/>
                <w:color w:val="000000"/>
              </w:rPr>
              <w:t>Centaurea</w:t>
            </w:r>
            <w:proofErr w:type="spellEnd"/>
            <w:r w:rsidRPr="0079059A">
              <w:rPr>
                <w:i/>
                <w:color w:val="000000"/>
              </w:rPr>
              <w:t xml:space="preserve"> </w:t>
            </w:r>
            <w:proofErr w:type="spellStart"/>
            <w:r w:rsidRPr="0079059A">
              <w:rPr>
                <w:i/>
                <w:color w:val="000000"/>
              </w:rPr>
              <w:t>nigra</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507E2659" w14:textId="77777777" w:rsidR="007D65BF" w:rsidRPr="0079059A" w:rsidRDefault="007D65BF" w:rsidP="007D65BF">
            <w:pPr>
              <w:jc w:val="left"/>
              <w:rPr>
                <w:color w:val="000000"/>
              </w:rPr>
            </w:pPr>
            <w:r w:rsidRPr="0079059A">
              <w:rPr>
                <w:color w:val="000000"/>
              </w:rPr>
              <w:t>Common knapweed</w:t>
            </w:r>
          </w:p>
        </w:tc>
      </w:tr>
      <w:tr w:rsidR="007D65BF" w:rsidRPr="0079059A" w14:paraId="0F8A335C"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05D66F67"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0E7C6D35" w14:textId="77777777" w:rsidR="007D65BF" w:rsidRPr="0079059A" w:rsidRDefault="007D65BF" w:rsidP="007D65BF">
            <w:pPr>
              <w:jc w:val="left"/>
              <w:rPr>
                <w:i/>
              </w:rPr>
            </w:pPr>
            <w:proofErr w:type="spellStart"/>
            <w:r w:rsidRPr="0079059A">
              <w:rPr>
                <w:i/>
              </w:rPr>
              <w:t>Centaurea</w:t>
            </w:r>
            <w:proofErr w:type="spellEnd"/>
            <w:r w:rsidRPr="0079059A">
              <w:rPr>
                <w:i/>
              </w:rPr>
              <w:t xml:space="preserve"> </w:t>
            </w:r>
            <w:proofErr w:type="spellStart"/>
            <w:r w:rsidRPr="0079059A">
              <w:rPr>
                <w:i/>
              </w:rPr>
              <w:t>cyanus</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567632DD" w14:textId="77777777" w:rsidR="007D65BF" w:rsidRPr="0079059A" w:rsidRDefault="007D65BF" w:rsidP="007D65BF">
            <w:pPr>
              <w:jc w:val="left"/>
            </w:pPr>
            <w:r w:rsidRPr="0079059A">
              <w:t>Cornflower</w:t>
            </w:r>
          </w:p>
        </w:tc>
      </w:tr>
      <w:tr w:rsidR="007D65BF" w:rsidRPr="0079059A" w14:paraId="2C5689B1" w14:textId="77777777" w:rsidTr="00297803">
        <w:trPr>
          <w:trHeight w:val="330"/>
        </w:trPr>
        <w:tc>
          <w:tcPr>
            <w:tcW w:w="1640" w:type="dxa"/>
            <w:tcBorders>
              <w:top w:val="nil"/>
              <w:left w:val="single" w:sz="8" w:space="0" w:color="auto"/>
              <w:bottom w:val="single" w:sz="8" w:space="0" w:color="auto"/>
              <w:right w:val="nil"/>
            </w:tcBorders>
            <w:shd w:val="clear" w:color="000000" w:fill="EDEDED"/>
            <w:noWrap/>
            <w:vAlign w:val="bottom"/>
            <w:hideMark/>
          </w:tcPr>
          <w:p w14:paraId="43E1198D" w14:textId="77777777" w:rsidR="007D65BF" w:rsidRPr="0079059A" w:rsidRDefault="007D65BF" w:rsidP="007D65BF">
            <w:pPr>
              <w:jc w:val="left"/>
              <w:rPr>
                <w:color w:val="000000"/>
              </w:rPr>
            </w:pPr>
            <w:r w:rsidRPr="0079059A">
              <w:rPr>
                <w:color w:val="000000"/>
              </w:rPr>
              <w:t> </w:t>
            </w:r>
          </w:p>
        </w:tc>
        <w:tc>
          <w:tcPr>
            <w:tcW w:w="2980" w:type="dxa"/>
            <w:tcBorders>
              <w:top w:val="nil"/>
              <w:left w:val="single" w:sz="4" w:space="0" w:color="auto"/>
              <w:bottom w:val="single" w:sz="8" w:space="0" w:color="auto"/>
              <w:right w:val="single" w:sz="4" w:space="0" w:color="auto"/>
            </w:tcBorders>
            <w:shd w:val="clear" w:color="auto" w:fill="auto"/>
            <w:noWrap/>
            <w:vAlign w:val="center"/>
            <w:hideMark/>
          </w:tcPr>
          <w:p w14:paraId="2D9E1ADA" w14:textId="77777777" w:rsidR="007D65BF" w:rsidRPr="0079059A" w:rsidRDefault="007D65BF" w:rsidP="007D65BF">
            <w:pPr>
              <w:jc w:val="left"/>
              <w:rPr>
                <w:i/>
              </w:rPr>
            </w:pPr>
            <w:proofErr w:type="spellStart"/>
            <w:r w:rsidRPr="0079059A">
              <w:rPr>
                <w:i/>
              </w:rPr>
              <w:t>Glebionis</w:t>
            </w:r>
            <w:proofErr w:type="spellEnd"/>
            <w:r w:rsidRPr="0079059A">
              <w:rPr>
                <w:i/>
              </w:rPr>
              <w:t xml:space="preserve"> segetum</w:t>
            </w:r>
          </w:p>
        </w:tc>
        <w:tc>
          <w:tcPr>
            <w:tcW w:w="3480" w:type="dxa"/>
            <w:tcBorders>
              <w:top w:val="nil"/>
              <w:left w:val="nil"/>
              <w:bottom w:val="single" w:sz="8" w:space="0" w:color="auto"/>
              <w:right w:val="single" w:sz="8" w:space="0" w:color="auto"/>
            </w:tcBorders>
            <w:shd w:val="clear" w:color="auto" w:fill="auto"/>
            <w:noWrap/>
            <w:vAlign w:val="center"/>
            <w:hideMark/>
          </w:tcPr>
          <w:p w14:paraId="2578F4DD" w14:textId="77777777" w:rsidR="007D65BF" w:rsidRPr="0079059A" w:rsidRDefault="007D65BF" w:rsidP="007D65BF">
            <w:pPr>
              <w:jc w:val="left"/>
            </w:pPr>
            <w:r w:rsidRPr="0079059A">
              <w:t>Corn marigold</w:t>
            </w:r>
          </w:p>
        </w:tc>
      </w:tr>
    </w:tbl>
    <w:p w14:paraId="0EED291D" w14:textId="77777777" w:rsidR="007D65BF" w:rsidRPr="0079059A" w:rsidRDefault="007D65BF" w:rsidP="007D65BF">
      <w:pPr>
        <w:jc w:val="left"/>
        <w:rPr>
          <w:lang w:eastAsia="en-US"/>
        </w:rPr>
      </w:pPr>
    </w:p>
    <w:p w14:paraId="02F48FCE" w14:textId="77777777" w:rsidR="007D65BF" w:rsidRPr="0079059A" w:rsidRDefault="007D65BF" w:rsidP="002A2C5B">
      <w:pPr>
        <w:jc w:val="left"/>
        <w:rPr>
          <w:rFonts w:cs="Arial"/>
        </w:rPr>
      </w:pPr>
    </w:p>
    <w:p w14:paraId="7B3D817D" w14:textId="77777777" w:rsidR="007D65BF" w:rsidRPr="0079059A" w:rsidRDefault="007D65BF" w:rsidP="002A2C5B">
      <w:pPr>
        <w:jc w:val="left"/>
        <w:rPr>
          <w:rFonts w:cs="Arial"/>
        </w:rPr>
      </w:pPr>
    </w:p>
    <w:p w14:paraId="019D8656" w14:textId="16D67A87" w:rsidR="007D65BF" w:rsidRPr="0079059A" w:rsidRDefault="00343DDD" w:rsidP="002A2C5B">
      <w:pPr>
        <w:jc w:val="left"/>
        <w:rPr>
          <w:rFonts w:cs="Arial"/>
        </w:rPr>
      </w:pPr>
      <w:r w:rsidRPr="0079059A">
        <w:rPr>
          <w:rFonts w:cs="Arial"/>
        </w:rPr>
        <w:t>END</w:t>
      </w:r>
    </w:p>
    <w:sectPr w:rsidR="007D65BF" w:rsidRPr="0079059A" w:rsidSect="007C6E56">
      <w:footerReference w:type="even" r:id="rId19"/>
      <w:footerReference w:type="default" r:id="rId20"/>
      <w:pgSz w:w="11909" w:h="16834" w:code="9"/>
      <w:pgMar w:top="720" w:right="720" w:bottom="720" w:left="720" w:header="720" w:footer="720" w:gutter="0"/>
      <w:paperSrc w:first="262" w:other="26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74074" w14:textId="77777777" w:rsidR="00AD4245" w:rsidRDefault="00AD4245" w:rsidP="00FA1990">
      <w:r>
        <w:separator/>
      </w:r>
    </w:p>
  </w:endnote>
  <w:endnote w:type="continuationSeparator" w:id="0">
    <w:p w14:paraId="10047A1C" w14:textId="77777777" w:rsidR="00AD4245" w:rsidRDefault="00AD4245" w:rsidP="00FA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altName w:val="Arial Unicode MS"/>
    <w:charset w:val="86"/>
    <w:family w:val="auto"/>
    <w:pitch w:val="variable"/>
    <w:sig w:usb0="00000000" w:usb1="080F0000" w:usb2="00000010" w:usb3="00000000" w:csb0="0004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1D562" w14:textId="77777777" w:rsidR="00AD4245" w:rsidRDefault="00AD4245" w:rsidP="00FA19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203E952" w14:textId="77777777" w:rsidR="00AD4245" w:rsidRDefault="00AD4245" w:rsidP="00FA1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BD83C" w14:textId="77777777" w:rsidR="00AD4245" w:rsidRDefault="00AD4245" w:rsidP="001A5E29">
    <w:pPr>
      <w:pStyle w:val="Footer"/>
      <w:jc w:val="right"/>
    </w:pPr>
    <w:r>
      <w:t xml:space="preserve">Page </w:t>
    </w:r>
    <w:r>
      <w:fldChar w:fldCharType="begin"/>
    </w:r>
    <w:r>
      <w:instrText xml:space="preserve"> PAGE </w:instrText>
    </w:r>
    <w:r>
      <w:fldChar w:fldCharType="separate"/>
    </w:r>
    <w:r w:rsidR="00657F0B">
      <w:rPr>
        <w:noProof/>
      </w:rPr>
      <w:t>15</w:t>
    </w:r>
    <w:r>
      <w:rPr>
        <w:noProof/>
      </w:rPr>
      <w:fldChar w:fldCharType="end"/>
    </w:r>
    <w:r>
      <w:t xml:space="preserve"> of </w:t>
    </w:r>
    <w:r w:rsidR="00657F0B">
      <w:fldChar w:fldCharType="begin"/>
    </w:r>
    <w:r w:rsidR="00657F0B">
      <w:instrText xml:space="preserve"> NUMPAGES  </w:instrText>
    </w:r>
    <w:r w:rsidR="00657F0B">
      <w:fldChar w:fldCharType="separate"/>
    </w:r>
    <w:r w:rsidR="00657F0B">
      <w:rPr>
        <w:noProof/>
      </w:rPr>
      <w:t>15</w:t>
    </w:r>
    <w:r w:rsidR="00657F0B">
      <w:rPr>
        <w:noProof/>
      </w:rPr>
      <w:fldChar w:fldCharType="end"/>
    </w:r>
  </w:p>
  <w:p w14:paraId="45137BD8" w14:textId="77777777" w:rsidR="00AD4245" w:rsidRDefault="00AD4245" w:rsidP="00FA1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3C8F0" w14:textId="77777777" w:rsidR="00AD4245" w:rsidRDefault="00AD4245" w:rsidP="00FA1990">
      <w:r>
        <w:separator/>
      </w:r>
    </w:p>
  </w:footnote>
  <w:footnote w:type="continuationSeparator" w:id="0">
    <w:p w14:paraId="64E8FDEF" w14:textId="77777777" w:rsidR="00AD4245" w:rsidRDefault="00AD4245" w:rsidP="00FA1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C61A26"/>
    <w:multiLevelType w:val="multilevel"/>
    <w:tmpl w:val="E74E4890"/>
    <w:styleLink w:val="Outline"/>
    <w:lvl w:ilvl="0">
      <w:start w:val="1"/>
      <w:numFmt w:val="decimal"/>
      <w:pStyle w:val="Outline2"/>
      <w:suff w:val="space"/>
      <w:lvlText w:val="%1."/>
      <w:lvlJc w:val="left"/>
      <w:pPr>
        <w:ind w:left="0" w:firstLine="0"/>
      </w:pPr>
      <w:rPr>
        <w:rFonts w:hint="default"/>
      </w:rPr>
    </w:lvl>
    <w:lvl w:ilvl="1">
      <w:start w:val="1"/>
      <w:numFmt w:val="decimal"/>
      <w:pStyle w:val="Outline3"/>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pStyle w:val="Outline4"/>
      <w:suff w:val="space"/>
      <w:lvlText w:val="%1.%2.%3.%4."/>
      <w:lvlJc w:val="left"/>
      <w:pPr>
        <w:ind w:left="0" w:firstLine="0"/>
      </w:pPr>
      <w:rPr>
        <w:rFonts w:hint="default"/>
      </w:rPr>
    </w:lvl>
    <w:lvl w:ilvl="4">
      <w:start w:val="1"/>
      <w:numFmt w:val="decimal"/>
      <w:pStyle w:val="Outline5"/>
      <w:suff w:val="space"/>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0F83443"/>
    <w:multiLevelType w:val="multilevel"/>
    <w:tmpl w:val="112034F6"/>
    <w:name w:val="main_list2"/>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name w:val="sch_style2"/>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1F4D16A0"/>
    <w:multiLevelType w:val="hybridMultilevel"/>
    <w:tmpl w:val="5A5283F2"/>
    <w:lvl w:ilvl="0" w:tplc="9D46F2E2">
      <w:start w:val="1"/>
      <w:numFmt w:val="bullet"/>
      <w:lvlText w:val=""/>
      <w:lvlJc w:val="left"/>
      <w:pPr>
        <w:ind w:left="720" w:hanging="360"/>
      </w:pPr>
      <w:rPr>
        <w:rFonts w:ascii="Symbol" w:hAnsi="Symbol" w:hint="default"/>
      </w:rPr>
    </w:lvl>
    <w:lvl w:ilvl="1" w:tplc="8EB05B14" w:tentative="1">
      <w:start w:val="1"/>
      <w:numFmt w:val="bullet"/>
      <w:lvlText w:val="o"/>
      <w:lvlJc w:val="left"/>
      <w:pPr>
        <w:ind w:left="1440" w:hanging="360"/>
      </w:pPr>
      <w:rPr>
        <w:rFonts w:ascii="Courier New" w:hAnsi="Courier New" w:cs="Courier New" w:hint="default"/>
      </w:rPr>
    </w:lvl>
    <w:lvl w:ilvl="2" w:tplc="74264AD2" w:tentative="1">
      <w:start w:val="1"/>
      <w:numFmt w:val="bullet"/>
      <w:lvlText w:val=""/>
      <w:lvlJc w:val="left"/>
      <w:pPr>
        <w:ind w:left="2160" w:hanging="360"/>
      </w:pPr>
      <w:rPr>
        <w:rFonts w:ascii="Wingdings" w:hAnsi="Wingdings" w:hint="default"/>
      </w:rPr>
    </w:lvl>
    <w:lvl w:ilvl="3" w:tplc="E7788CFA" w:tentative="1">
      <w:start w:val="1"/>
      <w:numFmt w:val="bullet"/>
      <w:lvlText w:val=""/>
      <w:lvlJc w:val="left"/>
      <w:pPr>
        <w:ind w:left="2880" w:hanging="360"/>
      </w:pPr>
      <w:rPr>
        <w:rFonts w:ascii="Symbol" w:hAnsi="Symbol" w:hint="default"/>
      </w:rPr>
    </w:lvl>
    <w:lvl w:ilvl="4" w:tplc="D708C550" w:tentative="1">
      <w:start w:val="1"/>
      <w:numFmt w:val="bullet"/>
      <w:lvlText w:val="o"/>
      <w:lvlJc w:val="left"/>
      <w:pPr>
        <w:ind w:left="3600" w:hanging="360"/>
      </w:pPr>
      <w:rPr>
        <w:rFonts w:ascii="Courier New" w:hAnsi="Courier New" w:cs="Courier New" w:hint="default"/>
      </w:rPr>
    </w:lvl>
    <w:lvl w:ilvl="5" w:tplc="1BD28A90" w:tentative="1">
      <w:start w:val="1"/>
      <w:numFmt w:val="bullet"/>
      <w:lvlText w:val=""/>
      <w:lvlJc w:val="left"/>
      <w:pPr>
        <w:ind w:left="4320" w:hanging="360"/>
      </w:pPr>
      <w:rPr>
        <w:rFonts w:ascii="Wingdings" w:hAnsi="Wingdings" w:hint="default"/>
      </w:rPr>
    </w:lvl>
    <w:lvl w:ilvl="6" w:tplc="1E343A96" w:tentative="1">
      <w:start w:val="1"/>
      <w:numFmt w:val="bullet"/>
      <w:lvlText w:val=""/>
      <w:lvlJc w:val="left"/>
      <w:pPr>
        <w:ind w:left="5040" w:hanging="360"/>
      </w:pPr>
      <w:rPr>
        <w:rFonts w:ascii="Symbol" w:hAnsi="Symbol" w:hint="default"/>
      </w:rPr>
    </w:lvl>
    <w:lvl w:ilvl="7" w:tplc="F9608926" w:tentative="1">
      <w:start w:val="1"/>
      <w:numFmt w:val="bullet"/>
      <w:lvlText w:val="o"/>
      <w:lvlJc w:val="left"/>
      <w:pPr>
        <w:ind w:left="5760" w:hanging="360"/>
      </w:pPr>
      <w:rPr>
        <w:rFonts w:ascii="Courier New" w:hAnsi="Courier New" w:cs="Courier New" w:hint="default"/>
      </w:rPr>
    </w:lvl>
    <w:lvl w:ilvl="8" w:tplc="DFC075F2" w:tentative="1">
      <w:start w:val="1"/>
      <w:numFmt w:val="bullet"/>
      <w:lvlText w:val=""/>
      <w:lvlJc w:val="left"/>
      <w:pPr>
        <w:ind w:left="6480" w:hanging="360"/>
      </w:pPr>
      <w:rPr>
        <w:rFonts w:ascii="Wingdings" w:hAnsi="Wingdings" w:hint="default"/>
      </w:rPr>
    </w:lvl>
  </w:abstractNum>
  <w:abstractNum w:abstractNumId="8" w15:restartNumberingAfterBreak="0">
    <w:nsid w:val="24FF71C9"/>
    <w:multiLevelType w:val="hybridMultilevel"/>
    <w:tmpl w:val="005C3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8082F"/>
    <w:multiLevelType w:val="hybridMultilevel"/>
    <w:tmpl w:val="7A709B12"/>
    <w:lvl w:ilvl="0" w:tplc="5FFA5586">
      <w:start w:val="1"/>
      <w:numFmt w:val="bullet"/>
      <w:lvlText w:val=""/>
      <w:lvlJc w:val="left"/>
      <w:pPr>
        <w:ind w:left="720" w:hanging="360"/>
      </w:pPr>
      <w:rPr>
        <w:rFonts w:ascii="Symbol" w:hAnsi="Symbol" w:hint="default"/>
      </w:rPr>
    </w:lvl>
    <w:lvl w:ilvl="1" w:tplc="93965382">
      <w:numFmt w:val="bullet"/>
      <w:lvlText w:val="•"/>
      <w:lvlJc w:val="left"/>
      <w:pPr>
        <w:ind w:left="1800" w:hanging="720"/>
      </w:pPr>
      <w:rPr>
        <w:rFonts w:ascii="Calibri" w:eastAsia="Times New Roman" w:hAnsi="Calibri" w:cs="Arial"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0" w15:restartNumberingAfterBreak="0">
    <w:nsid w:val="34252328"/>
    <w:multiLevelType w:val="multilevel"/>
    <w:tmpl w:val="88CEB576"/>
    <w:lvl w:ilvl="0">
      <w:start w:val="1"/>
      <w:numFmt w:val="lowerLetter"/>
      <w:lvlText w:val="(%1)"/>
      <w:lvlJc w:val="left"/>
      <w:pPr>
        <w:tabs>
          <w:tab w:val="num" w:pos="3600"/>
        </w:tabs>
        <w:ind w:left="3600" w:hanging="720"/>
      </w:pPr>
      <w:rPr>
        <w:rFonts w:hint="default"/>
      </w:rPr>
    </w:lvl>
    <w:lvl w:ilvl="1">
      <w:start w:val="1"/>
      <w:numFmt w:val="lowerRoman"/>
      <w:pStyle w:val="MRDefinition2"/>
      <w:lvlText w:val="(%2)"/>
      <w:lvlJc w:val="left"/>
      <w:pPr>
        <w:tabs>
          <w:tab w:val="num" w:pos="2160"/>
        </w:tabs>
        <w:ind w:left="2160" w:hanging="720"/>
      </w:pPr>
      <w:rPr>
        <w:rFonts w:hint="default"/>
      </w:rPr>
    </w:lvl>
    <w:lvl w:ilvl="2">
      <w:start w:val="1"/>
      <w:numFmt w:val="upperLetter"/>
      <w:pStyle w:val="MRDefinition3"/>
      <w:lvlText w:val="(%3)"/>
      <w:lvlJc w:val="left"/>
      <w:pPr>
        <w:tabs>
          <w:tab w:val="num" w:pos="2880"/>
        </w:tabs>
        <w:ind w:left="2880" w:hanging="720"/>
      </w:pPr>
      <w:rPr>
        <w:rFonts w:hint="default"/>
      </w:rPr>
    </w:lvl>
    <w:lvl w:ilvl="3">
      <w:start w:val="1"/>
      <w:numFmt w:val="decimal"/>
      <w:pStyle w:val="MRDefinition4"/>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1" w15:restartNumberingAfterBreak="0">
    <w:nsid w:val="34B368B9"/>
    <w:multiLevelType w:val="hybridMultilevel"/>
    <w:tmpl w:val="BAE6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13" w15:restartNumberingAfterBreak="0">
    <w:nsid w:val="41907E19"/>
    <w:multiLevelType w:val="hybridMultilevel"/>
    <w:tmpl w:val="AE80E822"/>
    <w:lvl w:ilvl="0" w:tplc="5FFA5586">
      <w:start w:val="1"/>
      <w:numFmt w:val="bullet"/>
      <w:lvlText w:val=""/>
      <w:lvlJc w:val="left"/>
      <w:pPr>
        <w:ind w:left="720" w:hanging="360"/>
      </w:pPr>
      <w:rPr>
        <w:rFonts w:ascii="Symbol" w:hAnsi="Symbol" w:hint="default"/>
      </w:rPr>
    </w:lvl>
    <w:lvl w:ilvl="1" w:tplc="24E83570"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5" w15:restartNumberingAfterBreak="0">
    <w:nsid w:val="5A2D41CE"/>
    <w:multiLevelType w:val="multilevel"/>
    <w:tmpl w:val="94E80E52"/>
    <w:lvl w:ilvl="0">
      <w:start w:val="1"/>
      <w:numFmt w:val="decimal"/>
      <w:isLgl/>
      <w:lvlText w:val="%1."/>
      <w:lvlJc w:val="left"/>
      <w:pPr>
        <w:tabs>
          <w:tab w:val="num" w:pos="851"/>
        </w:tabs>
        <w:ind w:left="851" w:hanging="851"/>
      </w:pPr>
      <w:rPr>
        <w:rFonts w:ascii="Arial" w:hAnsi="Arial" w:cs="Times New Roman" w:hint="default"/>
        <w:b w:val="0"/>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6" w15:restartNumberingAfterBreak="0">
    <w:nsid w:val="5A594D5B"/>
    <w:multiLevelType w:val="hybridMultilevel"/>
    <w:tmpl w:val="DD14D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cs="Times New Roman" w:hint="default"/>
      </w:rPr>
    </w:lvl>
    <w:lvl w:ilvl="1">
      <w:start w:val="1"/>
      <w:numFmt w:val="decimal"/>
      <w:pStyle w:val="Paragraph3"/>
      <w:lvlText w:val="%1.%2."/>
      <w:lvlJc w:val="left"/>
      <w:pPr>
        <w:tabs>
          <w:tab w:val="num" w:pos="792"/>
        </w:tabs>
        <w:ind w:left="792" w:hanging="432"/>
      </w:pPr>
      <w:rPr>
        <w:rFonts w:cs="Times New Roman" w:hint="default"/>
      </w:rPr>
    </w:lvl>
    <w:lvl w:ilvl="2">
      <w:start w:val="1"/>
      <w:numFmt w:val="decimal"/>
      <w:pStyle w:val="Paragraph4"/>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616401A3"/>
    <w:multiLevelType w:val="hybridMultilevel"/>
    <w:tmpl w:val="EC0289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82736B"/>
    <w:multiLevelType w:val="hybridMultilevel"/>
    <w:tmpl w:val="20B63106"/>
    <w:lvl w:ilvl="0" w:tplc="84D8F716">
      <w:start w:val="1"/>
      <w:numFmt w:val="bullet"/>
      <w:pStyle w:val="Bullets"/>
      <w:lvlText w:val=""/>
      <w:lvlJc w:val="left"/>
      <w:pPr>
        <w:ind w:left="720" w:hanging="360"/>
      </w:pPr>
      <w:rPr>
        <w:rFonts w:ascii="Symbol" w:hAnsi="Symbol" w:hint="default"/>
        <w:color w:val="660066"/>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A229B5"/>
    <w:multiLevelType w:val="hybridMultilevel"/>
    <w:tmpl w:val="9BC428DC"/>
    <w:lvl w:ilvl="0" w:tplc="38E881CA">
      <w:start w:val="1"/>
      <w:numFmt w:val="bullet"/>
      <w:lvlText w:val=""/>
      <w:lvlJc w:val="left"/>
      <w:pPr>
        <w:ind w:left="720" w:hanging="360"/>
      </w:pPr>
      <w:rPr>
        <w:rFonts w:ascii="Symbol" w:hAnsi="Symbol" w:hint="default"/>
      </w:rPr>
    </w:lvl>
    <w:lvl w:ilvl="1" w:tplc="A0660164" w:tentative="1">
      <w:start w:val="1"/>
      <w:numFmt w:val="bullet"/>
      <w:lvlText w:val="o"/>
      <w:lvlJc w:val="left"/>
      <w:pPr>
        <w:ind w:left="1440" w:hanging="360"/>
      </w:pPr>
      <w:rPr>
        <w:rFonts w:ascii="Courier New" w:hAnsi="Courier New" w:cs="Courier New" w:hint="default"/>
      </w:rPr>
    </w:lvl>
    <w:lvl w:ilvl="2" w:tplc="AB84520E" w:tentative="1">
      <w:start w:val="1"/>
      <w:numFmt w:val="bullet"/>
      <w:lvlText w:val=""/>
      <w:lvlJc w:val="left"/>
      <w:pPr>
        <w:ind w:left="2160" w:hanging="360"/>
      </w:pPr>
      <w:rPr>
        <w:rFonts w:ascii="Wingdings" w:hAnsi="Wingdings" w:hint="default"/>
      </w:rPr>
    </w:lvl>
    <w:lvl w:ilvl="3" w:tplc="6366BFE0" w:tentative="1">
      <w:start w:val="1"/>
      <w:numFmt w:val="bullet"/>
      <w:lvlText w:val=""/>
      <w:lvlJc w:val="left"/>
      <w:pPr>
        <w:ind w:left="2880" w:hanging="360"/>
      </w:pPr>
      <w:rPr>
        <w:rFonts w:ascii="Symbol" w:hAnsi="Symbol" w:hint="default"/>
      </w:rPr>
    </w:lvl>
    <w:lvl w:ilvl="4" w:tplc="6BAE6DAE" w:tentative="1">
      <w:start w:val="1"/>
      <w:numFmt w:val="bullet"/>
      <w:lvlText w:val="o"/>
      <w:lvlJc w:val="left"/>
      <w:pPr>
        <w:ind w:left="3600" w:hanging="360"/>
      </w:pPr>
      <w:rPr>
        <w:rFonts w:ascii="Courier New" w:hAnsi="Courier New" w:cs="Courier New" w:hint="default"/>
      </w:rPr>
    </w:lvl>
    <w:lvl w:ilvl="5" w:tplc="1D6CFB6E" w:tentative="1">
      <w:start w:val="1"/>
      <w:numFmt w:val="bullet"/>
      <w:lvlText w:val=""/>
      <w:lvlJc w:val="left"/>
      <w:pPr>
        <w:ind w:left="4320" w:hanging="360"/>
      </w:pPr>
      <w:rPr>
        <w:rFonts w:ascii="Wingdings" w:hAnsi="Wingdings" w:hint="default"/>
      </w:rPr>
    </w:lvl>
    <w:lvl w:ilvl="6" w:tplc="329614F4" w:tentative="1">
      <w:start w:val="1"/>
      <w:numFmt w:val="bullet"/>
      <w:lvlText w:val=""/>
      <w:lvlJc w:val="left"/>
      <w:pPr>
        <w:ind w:left="5040" w:hanging="360"/>
      </w:pPr>
      <w:rPr>
        <w:rFonts w:ascii="Symbol" w:hAnsi="Symbol" w:hint="default"/>
      </w:rPr>
    </w:lvl>
    <w:lvl w:ilvl="7" w:tplc="50DA0C34" w:tentative="1">
      <w:start w:val="1"/>
      <w:numFmt w:val="bullet"/>
      <w:lvlText w:val="o"/>
      <w:lvlJc w:val="left"/>
      <w:pPr>
        <w:ind w:left="5760" w:hanging="360"/>
      </w:pPr>
      <w:rPr>
        <w:rFonts w:ascii="Courier New" w:hAnsi="Courier New" w:cs="Courier New" w:hint="default"/>
      </w:rPr>
    </w:lvl>
    <w:lvl w:ilvl="8" w:tplc="60E0C9D0" w:tentative="1">
      <w:start w:val="1"/>
      <w:numFmt w:val="bullet"/>
      <w:lvlText w:val=""/>
      <w:lvlJc w:val="left"/>
      <w:pPr>
        <w:ind w:left="6480" w:hanging="360"/>
      </w:pPr>
      <w:rPr>
        <w:rFonts w:ascii="Wingdings" w:hAnsi="Wingdings" w:hint="default"/>
      </w:rPr>
    </w:lvl>
  </w:abstractNum>
  <w:abstractNum w:abstractNumId="21" w15:restartNumberingAfterBreak="0">
    <w:nsid w:val="670E4572"/>
    <w:multiLevelType w:val="hybridMultilevel"/>
    <w:tmpl w:val="F3FEEBFC"/>
    <w:lvl w:ilvl="0" w:tplc="5FFA5586">
      <w:start w:val="1"/>
      <w:numFmt w:val="bullet"/>
      <w:lvlText w:val=""/>
      <w:lvlJc w:val="left"/>
      <w:pPr>
        <w:ind w:left="720" w:hanging="360"/>
      </w:pPr>
      <w:rPr>
        <w:rFonts w:ascii="Symbol" w:hAnsi="Symbol" w:hint="default"/>
      </w:rPr>
    </w:lvl>
    <w:lvl w:ilvl="1" w:tplc="24E83570"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2" w15:restartNumberingAfterBreak="0">
    <w:nsid w:val="697D3E00"/>
    <w:multiLevelType w:val="hybridMultilevel"/>
    <w:tmpl w:val="9224DB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4" w15:restartNumberingAfterBreak="0">
    <w:nsid w:val="6AA933B5"/>
    <w:multiLevelType w:val="hybridMultilevel"/>
    <w:tmpl w:val="907A25FC"/>
    <w:name w:val="main_list3"/>
    <w:lvl w:ilvl="0" w:tplc="E2D47504">
      <w:start w:val="6"/>
      <w:numFmt w:val="bullet"/>
      <w:lvlText w:val="-"/>
      <w:lvlJc w:val="left"/>
      <w:pPr>
        <w:ind w:left="720" w:hanging="360"/>
      </w:pPr>
      <w:rPr>
        <w:rFonts w:ascii="Calibri" w:eastAsiaTheme="minorHAnsi" w:hAnsi="Calibri" w:cstheme="minorBidi" w:hint="default"/>
      </w:rPr>
    </w:lvl>
    <w:lvl w:ilvl="1" w:tplc="899E0764" w:tentative="1">
      <w:start w:val="1"/>
      <w:numFmt w:val="bullet"/>
      <w:lvlText w:val="o"/>
      <w:lvlJc w:val="left"/>
      <w:pPr>
        <w:ind w:left="1440" w:hanging="360"/>
      </w:pPr>
      <w:rPr>
        <w:rFonts w:ascii="Courier New" w:hAnsi="Courier New" w:cs="Courier New" w:hint="default"/>
      </w:rPr>
    </w:lvl>
    <w:lvl w:ilvl="2" w:tplc="FB70BFD6" w:tentative="1">
      <w:start w:val="1"/>
      <w:numFmt w:val="bullet"/>
      <w:lvlText w:val=""/>
      <w:lvlJc w:val="left"/>
      <w:pPr>
        <w:ind w:left="2160" w:hanging="360"/>
      </w:pPr>
      <w:rPr>
        <w:rFonts w:ascii="Wingdings" w:hAnsi="Wingdings" w:hint="default"/>
      </w:rPr>
    </w:lvl>
    <w:lvl w:ilvl="3" w:tplc="EC3EC3A8" w:tentative="1">
      <w:start w:val="1"/>
      <w:numFmt w:val="bullet"/>
      <w:lvlText w:val=""/>
      <w:lvlJc w:val="left"/>
      <w:pPr>
        <w:ind w:left="2880" w:hanging="360"/>
      </w:pPr>
      <w:rPr>
        <w:rFonts w:ascii="Symbol" w:hAnsi="Symbol" w:hint="default"/>
      </w:rPr>
    </w:lvl>
    <w:lvl w:ilvl="4" w:tplc="75141AD0" w:tentative="1">
      <w:start w:val="1"/>
      <w:numFmt w:val="bullet"/>
      <w:lvlText w:val="o"/>
      <w:lvlJc w:val="left"/>
      <w:pPr>
        <w:ind w:left="3600" w:hanging="360"/>
      </w:pPr>
      <w:rPr>
        <w:rFonts w:ascii="Courier New" w:hAnsi="Courier New" w:cs="Courier New" w:hint="default"/>
      </w:rPr>
    </w:lvl>
    <w:lvl w:ilvl="5" w:tplc="0ACA60AE" w:tentative="1">
      <w:start w:val="1"/>
      <w:numFmt w:val="bullet"/>
      <w:lvlText w:val=""/>
      <w:lvlJc w:val="left"/>
      <w:pPr>
        <w:ind w:left="4320" w:hanging="360"/>
      </w:pPr>
      <w:rPr>
        <w:rFonts w:ascii="Wingdings" w:hAnsi="Wingdings" w:hint="default"/>
      </w:rPr>
    </w:lvl>
    <w:lvl w:ilvl="6" w:tplc="878A1BEA" w:tentative="1">
      <w:start w:val="1"/>
      <w:numFmt w:val="bullet"/>
      <w:lvlText w:val=""/>
      <w:lvlJc w:val="left"/>
      <w:pPr>
        <w:ind w:left="5040" w:hanging="360"/>
      </w:pPr>
      <w:rPr>
        <w:rFonts w:ascii="Symbol" w:hAnsi="Symbol" w:hint="default"/>
      </w:rPr>
    </w:lvl>
    <w:lvl w:ilvl="7" w:tplc="597A33B6" w:tentative="1">
      <w:start w:val="1"/>
      <w:numFmt w:val="bullet"/>
      <w:lvlText w:val="o"/>
      <w:lvlJc w:val="left"/>
      <w:pPr>
        <w:ind w:left="5760" w:hanging="360"/>
      </w:pPr>
      <w:rPr>
        <w:rFonts w:ascii="Courier New" w:hAnsi="Courier New" w:cs="Courier New" w:hint="default"/>
      </w:rPr>
    </w:lvl>
    <w:lvl w:ilvl="8" w:tplc="24E84EA6" w:tentative="1">
      <w:start w:val="1"/>
      <w:numFmt w:val="bullet"/>
      <w:lvlText w:val=""/>
      <w:lvlJc w:val="left"/>
      <w:pPr>
        <w:ind w:left="6480" w:hanging="360"/>
      </w:pPr>
      <w:rPr>
        <w:rFonts w:ascii="Wingdings" w:hAnsi="Wingdings" w:hint="default"/>
      </w:rPr>
    </w:lvl>
  </w:abstractNum>
  <w:abstractNum w:abstractNumId="25"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6"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7" w15:restartNumberingAfterBreak="0">
    <w:nsid w:val="6FD87FC4"/>
    <w:multiLevelType w:val="multilevel"/>
    <w:tmpl w:val="ED80EE8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8" w15:restartNumberingAfterBreak="0">
    <w:nsid w:val="73FC62D6"/>
    <w:multiLevelType w:val="hybridMultilevel"/>
    <w:tmpl w:val="0192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0" w15:restartNumberingAfterBreak="0">
    <w:nsid w:val="77D61255"/>
    <w:multiLevelType w:val="multilevel"/>
    <w:tmpl w:val="F47AA0D4"/>
    <w:lvl w:ilvl="0">
      <w:start w:val="1"/>
      <w:numFmt w:val="decimal"/>
      <w:pStyle w:val="Heading1"/>
      <w:lvlText w:val="%1."/>
      <w:lvlJc w:val="left"/>
      <w:pPr>
        <w:tabs>
          <w:tab w:val="num" w:pos="720"/>
        </w:tabs>
        <w:ind w:left="720" w:hanging="720"/>
      </w:pPr>
      <w:rPr>
        <w:rFonts w:asciiTheme="minorHAnsi" w:hAnsiTheme="minorHAnsi" w:cs="Arial" w:hint="default"/>
        <w:b/>
        <w:i w:val="0"/>
        <w:caps/>
        <w:sz w:val="28"/>
        <w:szCs w:val="28"/>
      </w:rPr>
    </w:lvl>
    <w:lvl w:ilvl="1">
      <w:start w:val="1"/>
      <w:numFmt w:val="decimal"/>
      <w:pStyle w:val="Heading2"/>
      <w:lvlText w:val="%1.%2"/>
      <w:lvlJc w:val="left"/>
      <w:pPr>
        <w:tabs>
          <w:tab w:val="num" w:pos="4832"/>
        </w:tabs>
        <w:ind w:left="4832" w:hanging="720"/>
      </w:pPr>
      <w:rPr>
        <w:rFonts w:asciiTheme="minorHAnsi" w:hAnsiTheme="minorHAnsi" w:cs="Arial" w:hint="default"/>
        <w:b w:val="0"/>
        <w:i w:val="0"/>
        <w:caps w:val="0"/>
        <w:sz w:val="22"/>
        <w:szCs w:val="22"/>
      </w:rPr>
    </w:lvl>
    <w:lvl w:ilvl="2">
      <w:start w:val="1"/>
      <w:numFmt w:val="lowerLetter"/>
      <w:pStyle w:val="Heading3"/>
      <w:lvlText w:val="(%3)"/>
      <w:lvlJc w:val="left"/>
      <w:pPr>
        <w:tabs>
          <w:tab w:val="num" w:pos="1559"/>
        </w:tabs>
        <w:ind w:left="1559" w:hanging="567"/>
      </w:pPr>
      <w:rPr>
        <w:rFonts w:ascii="Arial" w:hAnsi="Arial" w:cs="Arial" w:hint="default"/>
        <w:b w:val="0"/>
        <w:i w:val="0"/>
        <w:sz w:val="11"/>
        <w:szCs w:val="11"/>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7A381B44"/>
    <w:multiLevelType w:val="multilevel"/>
    <w:tmpl w:val="79A4EE58"/>
    <w:lvl w:ilvl="0">
      <w:start w:val="1"/>
      <w:numFmt w:val="lowerLetter"/>
      <w:pStyle w:val="MRDefinition1"/>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27"/>
  </w:num>
  <w:num w:numId="2">
    <w:abstractNumId w:val="31"/>
  </w:num>
  <w:num w:numId="3">
    <w:abstractNumId w:val="6"/>
  </w:num>
  <w:num w:numId="4">
    <w:abstractNumId w:val="29"/>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4"/>
  </w:num>
  <w:num w:numId="12">
    <w:abstractNumId w:val="29"/>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23"/>
  </w:num>
  <w:num w:numId="23">
    <w:abstractNumId w:val="25"/>
  </w:num>
  <w:num w:numId="24">
    <w:abstractNumId w:val="26"/>
  </w:num>
  <w:num w:numId="25">
    <w:abstractNumId w:val="14"/>
  </w:num>
  <w:num w:numId="26">
    <w:abstractNumId w:val="10"/>
  </w:num>
  <w:num w:numId="27">
    <w:abstractNumId w:val="12"/>
  </w:num>
  <w:num w:numId="28">
    <w:abstractNumId w:val="3"/>
  </w:num>
  <w:num w:numId="29">
    <w:abstractNumId w:val="17"/>
  </w:num>
  <w:num w:numId="30">
    <w:abstractNumId w:val="15"/>
  </w:num>
  <w:num w:numId="31">
    <w:abstractNumId w:val="0"/>
  </w:num>
  <w:num w:numId="32">
    <w:abstractNumId w:val="9"/>
  </w:num>
  <w:num w:numId="33">
    <w:abstractNumId w:val="1"/>
    <w:lvlOverride w:ilvl="0">
      <w:lvl w:ilvl="0">
        <w:start w:val="1"/>
        <w:numFmt w:val="decimal"/>
        <w:pStyle w:val="Outline2"/>
        <w:suff w:val="space"/>
        <w:lvlText w:val="%1."/>
        <w:lvlJc w:val="left"/>
        <w:pPr>
          <w:ind w:left="0" w:firstLine="0"/>
        </w:pPr>
        <w:rPr>
          <w:rFonts w:hint="default"/>
        </w:rPr>
      </w:lvl>
    </w:lvlOverride>
    <w:lvlOverride w:ilvl="1">
      <w:lvl w:ilvl="1">
        <w:start w:val="1"/>
        <w:numFmt w:val="decimal"/>
        <w:pStyle w:val="Outline3"/>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pStyle w:val="Outline4"/>
        <w:suff w:val="space"/>
        <w:lvlText w:val="%1.%2.%3.%4."/>
        <w:lvlJc w:val="left"/>
        <w:pPr>
          <w:ind w:left="0" w:firstLine="0"/>
        </w:pPr>
        <w:rPr>
          <w:rFonts w:hint="default"/>
        </w:rPr>
      </w:lvl>
    </w:lvlOverride>
    <w:lvlOverride w:ilvl="4">
      <w:lvl w:ilvl="4">
        <w:start w:val="1"/>
        <w:numFmt w:val="decimal"/>
        <w:pStyle w:val="Outline5"/>
        <w:suff w:val="space"/>
        <w:lvlText w:val="%1.%2.%3.%4.%5."/>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4">
    <w:abstractNumId w:val="1"/>
  </w:num>
  <w:num w:numId="35">
    <w:abstractNumId w:val="7"/>
  </w:num>
  <w:num w:numId="36">
    <w:abstractNumId w:val="20"/>
  </w:num>
  <w:num w:numId="37">
    <w:abstractNumId w:val="21"/>
  </w:num>
  <w:num w:numId="38">
    <w:abstractNumId w:val="13"/>
  </w:num>
  <w:num w:numId="39">
    <w:abstractNumId w:val="2"/>
  </w:num>
  <w:num w:numId="40">
    <w:abstractNumId w:val="30"/>
  </w:num>
  <w:num w:numId="41">
    <w:abstractNumId w:val="19"/>
  </w:num>
  <w:num w:numId="42">
    <w:abstractNumId w:val="28"/>
  </w:num>
  <w:num w:numId="43">
    <w:abstractNumId w:val="18"/>
  </w:num>
  <w:num w:numId="44">
    <w:abstractNumId w:val="8"/>
  </w:num>
  <w:num w:numId="45">
    <w:abstractNumId w:val="30"/>
  </w:num>
  <w:num w:numId="46">
    <w:abstractNumId w:val="11"/>
  </w:num>
  <w:num w:numId="47">
    <w:abstractNumId w:val="16"/>
  </w:num>
  <w:num w:numId="48">
    <w:abstractNumId w:val="22"/>
  </w:num>
  <w:num w:numId="49">
    <w:abstractNumId w:val="30"/>
  </w:num>
  <w:num w:numId="50">
    <w:abstractNumId w:val="1"/>
    <w:lvlOverride w:ilvl="0">
      <w:lvl w:ilvl="0">
        <w:start w:val="1"/>
        <w:numFmt w:val="decimal"/>
        <w:pStyle w:val="Outline2"/>
        <w:suff w:val="space"/>
        <w:lvlText w:val="%1."/>
        <w:lvlJc w:val="left"/>
        <w:pPr>
          <w:ind w:left="0" w:firstLine="0"/>
        </w:pPr>
        <w:rPr>
          <w:rFonts w:hint="default"/>
        </w:rPr>
      </w:lvl>
    </w:lvlOverride>
    <w:lvlOverride w:ilvl="1">
      <w:lvl w:ilvl="1">
        <w:start w:val="1"/>
        <w:numFmt w:val="decimal"/>
        <w:pStyle w:val="Outline3"/>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pStyle w:val="Outline4"/>
        <w:suff w:val="space"/>
        <w:lvlText w:val="%1.%2.%3.%4."/>
        <w:lvlJc w:val="left"/>
        <w:pPr>
          <w:ind w:left="0" w:firstLine="0"/>
        </w:pPr>
        <w:rPr>
          <w:rFonts w:hint="default"/>
        </w:rPr>
      </w:lvl>
    </w:lvlOverride>
    <w:lvlOverride w:ilvl="4">
      <w:lvl w:ilvl="4">
        <w:start w:val="1"/>
        <w:numFmt w:val="decimal"/>
        <w:pStyle w:val="Outline5"/>
        <w:suff w:val="space"/>
        <w:lvlText w:val="%1.%2.%3.%4.%5."/>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70"/>
    <w:rsid w:val="00000603"/>
    <w:rsid w:val="00000642"/>
    <w:rsid w:val="00000A00"/>
    <w:rsid w:val="00001BA6"/>
    <w:rsid w:val="0000281D"/>
    <w:rsid w:val="00002F5C"/>
    <w:rsid w:val="00003548"/>
    <w:rsid w:val="000040CB"/>
    <w:rsid w:val="00004526"/>
    <w:rsid w:val="00004DFC"/>
    <w:rsid w:val="00006914"/>
    <w:rsid w:val="00006AC1"/>
    <w:rsid w:val="0001002C"/>
    <w:rsid w:val="00010B57"/>
    <w:rsid w:val="00011130"/>
    <w:rsid w:val="000118EB"/>
    <w:rsid w:val="00011D79"/>
    <w:rsid w:val="00012299"/>
    <w:rsid w:val="00012C10"/>
    <w:rsid w:val="00013A43"/>
    <w:rsid w:val="000154B6"/>
    <w:rsid w:val="00026C73"/>
    <w:rsid w:val="0002729F"/>
    <w:rsid w:val="00030351"/>
    <w:rsid w:val="000330E0"/>
    <w:rsid w:val="0003362E"/>
    <w:rsid w:val="00034DA1"/>
    <w:rsid w:val="00037A52"/>
    <w:rsid w:val="00040653"/>
    <w:rsid w:val="00043A51"/>
    <w:rsid w:val="0004733E"/>
    <w:rsid w:val="00047F4A"/>
    <w:rsid w:val="00051840"/>
    <w:rsid w:val="0005247A"/>
    <w:rsid w:val="00053105"/>
    <w:rsid w:val="0005505D"/>
    <w:rsid w:val="00056F67"/>
    <w:rsid w:val="00060E75"/>
    <w:rsid w:val="00062006"/>
    <w:rsid w:val="00062728"/>
    <w:rsid w:val="00064899"/>
    <w:rsid w:val="00065939"/>
    <w:rsid w:val="000662C6"/>
    <w:rsid w:val="000679FE"/>
    <w:rsid w:val="000715A2"/>
    <w:rsid w:val="00071F4B"/>
    <w:rsid w:val="000728BE"/>
    <w:rsid w:val="00073BA0"/>
    <w:rsid w:val="0007520E"/>
    <w:rsid w:val="000757E0"/>
    <w:rsid w:val="00076A5C"/>
    <w:rsid w:val="0008073D"/>
    <w:rsid w:val="00081B3F"/>
    <w:rsid w:val="00084298"/>
    <w:rsid w:val="00086B41"/>
    <w:rsid w:val="00086B86"/>
    <w:rsid w:val="000942DF"/>
    <w:rsid w:val="00096742"/>
    <w:rsid w:val="00097F2E"/>
    <w:rsid w:val="000A1368"/>
    <w:rsid w:val="000A1EAE"/>
    <w:rsid w:val="000A3A6C"/>
    <w:rsid w:val="000A402F"/>
    <w:rsid w:val="000A414C"/>
    <w:rsid w:val="000A4C4D"/>
    <w:rsid w:val="000A4E98"/>
    <w:rsid w:val="000A68A1"/>
    <w:rsid w:val="000A7625"/>
    <w:rsid w:val="000A7806"/>
    <w:rsid w:val="000B2CDE"/>
    <w:rsid w:val="000B2E09"/>
    <w:rsid w:val="000B350D"/>
    <w:rsid w:val="000B38B9"/>
    <w:rsid w:val="000B468F"/>
    <w:rsid w:val="000B4BA0"/>
    <w:rsid w:val="000B651E"/>
    <w:rsid w:val="000B6673"/>
    <w:rsid w:val="000B692F"/>
    <w:rsid w:val="000B6C35"/>
    <w:rsid w:val="000C0A44"/>
    <w:rsid w:val="000C0BA4"/>
    <w:rsid w:val="000C5232"/>
    <w:rsid w:val="000C63DB"/>
    <w:rsid w:val="000C7060"/>
    <w:rsid w:val="000D05BE"/>
    <w:rsid w:val="000D1F1E"/>
    <w:rsid w:val="000D4CF5"/>
    <w:rsid w:val="000D4F41"/>
    <w:rsid w:val="000D5036"/>
    <w:rsid w:val="000D70B0"/>
    <w:rsid w:val="000E12B7"/>
    <w:rsid w:val="000E1F28"/>
    <w:rsid w:val="000E38B4"/>
    <w:rsid w:val="000E42F6"/>
    <w:rsid w:val="000E43A5"/>
    <w:rsid w:val="000E5241"/>
    <w:rsid w:val="000E6314"/>
    <w:rsid w:val="000E74A0"/>
    <w:rsid w:val="000E7562"/>
    <w:rsid w:val="000F0155"/>
    <w:rsid w:val="000F0861"/>
    <w:rsid w:val="000F1219"/>
    <w:rsid w:val="000F1ADB"/>
    <w:rsid w:val="000F283B"/>
    <w:rsid w:val="000F2FAE"/>
    <w:rsid w:val="000F3DB4"/>
    <w:rsid w:val="000F42E5"/>
    <w:rsid w:val="000F49BD"/>
    <w:rsid w:val="000F63D4"/>
    <w:rsid w:val="000F68D5"/>
    <w:rsid w:val="000F7905"/>
    <w:rsid w:val="0010243C"/>
    <w:rsid w:val="001061EF"/>
    <w:rsid w:val="0011003C"/>
    <w:rsid w:val="0011295A"/>
    <w:rsid w:val="00114CB2"/>
    <w:rsid w:val="0011638A"/>
    <w:rsid w:val="001171FA"/>
    <w:rsid w:val="00117D1B"/>
    <w:rsid w:val="00117DCD"/>
    <w:rsid w:val="001200F3"/>
    <w:rsid w:val="0012027B"/>
    <w:rsid w:val="00120E10"/>
    <w:rsid w:val="00121F92"/>
    <w:rsid w:val="0012541A"/>
    <w:rsid w:val="00126DA6"/>
    <w:rsid w:val="00131A0A"/>
    <w:rsid w:val="0013334B"/>
    <w:rsid w:val="00134D21"/>
    <w:rsid w:val="00135740"/>
    <w:rsid w:val="00137262"/>
    <w:rsid w:val="00140C22"/>
    <w:rsid w:val="001426C5"/>
    <w:rsid w:val="00143483"/>
    <w:rsid w:val="00143511"/>
    <w:rsid w:val="001448F6"/>
    <w:rsid w:val="00147990"/>
    <w:rsid w:val="001506B4"/>
    <w:rsid w:val="001509D3"/>
    <w:rsid w:val="001513D2"/>
    <w:rsid w:val="00155A00"/>
    <w:rsid w:val="00156999"/>
    <w:rsid w:val="001630C4"/>
    <w:rsid w:val="001641FA"/>
    <w:rsid w:val="00164452"/>
    <w:rsid w:val="0016585F"/>
    <w:rsid w:val="00166D8F"/>
    <w:rsid w:val="00166EA5"/>
    <w:rsid w:val="0017474B"/>
    <w:rsid w:val="00174905"/>
    <w:rsid w:val="00177635"/>
    <w:rsid w:val="00181235"/>
    <w:rsid w:val="00184EBA"/>
    <w:rsid w:val="00185BC1"/>
    <w:rsid w:val="00186162"/>
    <w:rsid w:val="00190992"/>
    <w:rsid w:val="001945E0"/>
    <w:rsid w:val="00195769"/>
    <w:rsid w:val="0019609C"/>
    <w:rsid w:val="00196920"/>
    <w:rsid w:val="0019756F"/>
    <w:rsid w:val="001A00FD"/>
    <w:rsid w:val="001A042E"/>
    <w:rsid w:val="001A09F4"/>
    <w:rsid w:val="001A2208"/>
    <w:rsid w:val="001A291F"/>
    <w:rsid w:val="001A2985"/>
    <w:rsid w:val="001A3FE4"/>
    <w:rsid w:val="001A5E29"/>
    <w:rsid w:val="001A6796"/>
    <w:rsid w:val="001A6DD8"/>
    <w:rsid w:val="001B22B6"/>
    <w:rsid w:val="001B5173"/>
    <w:rsid w:val="001B61B7"/>
    <w:rsid w:val="001B6DAE"/>
    <w:rsid w:val="001B7587"/>
    <w:rsid w:val="001C0449"/>
    <w:rsid w:val="001C083B"/>
    <w:rsid w:val="001C0F61"/>
    <w:rsid w:val="001C140D"/>
    <w:rsid w:val="001C4651"/>
    <w:rsid w:val="001C52BB"/>
    <w:rsid w:val="001C5E26"/>
    <w:rsid w:val="001C6589"/>
    <w:rsid w:val="001C7E5A"/>
    <w:rsid w:val="001D0612"/>
    <w:rsid w:val="001D0EAB"/>
    <w:rsid w:val="001D120A"/>
    <w:rsid w:val="001D3716"/>
    <w:rsid w:val="001D5414"/>
    <w:rsid w:val="001E0E47"/>
    <w:rsid w:val="001E14C0"/>
    <w:rsid w:val="001E1AA3"/>
    <w:rsid w:val="001E1F93"/>
    <w:rsid w:val="001E261A"/>
    <w:rsid w:val="001E2F9B"/>
    <w:rsid w:val="001E36F3"/>
    <w:rsid w:val="001E4450"/>
    <w:rsid w:val="001E4D56"/>
    <w:rsid w:val="001E5667"/>
    <w:rsid w:val="001E5DAD"/>
    <w:rsid w:val="001F0AE7"/>
    <w:rsid w:val="001F1E3A"/>
    <w:rsid w:val="001F29F0"/>
    <w:rsid w:val="001F5D44"/>
    <w:rsid w:val="001F6505"/>
    <w:rsid w:val="001F6FF1"/>
    <w:rsid w:val="001F7677"/>
    <w:rsid w:val="001F7943"/>
    <w:rsid w:val="00202883"/>
    <w:rsid w:val="0020348C"/>
    <w:rsid w:val="00203DF4"/>
    <w:rsid w:val="002048F9"/>
    <w:rsid w:val="002053D3"/>
    <w:rsid w:val="00210109"/>
    <w:rsid w:val="00214625"/>
    <w:rsid w:val="00214DC8"/>
    <w:rsid w:val="00215102"/>
    <w:rsid w:val="002153E3"/>
    <w:rsid w:val="00217870"/>
    <w:rsid w:val="002221B9"/>
    <w:rsid w:val="002239B6"/>
    <w:rsid w:val="002263D1"/>
    <w:rsid w:val="00227B01"/>
    <w:rsid w:val="0023009B"/>
    <w:rsid w:val="00231EE6"/>
    <w:rsid w:val="00231F07"/>
    <w:rsid w:val="00233A20"/>
    <w:rsid w:val="00236FFA"/>
    <w:rsid w:val="00237AF5"/>
    <w:rsid w:val="00240E84"/>
    <w:rsid w:val="002410E8"/>
    <w:rsid w:val="00243129"/>
    <w:rsid w:val="00247F5F"/>
    <w:rsid w:val="00250105"/>
    <w:rsid w:val="00253929"/>
    <w:rsid w:val="0025566E"/>
    <w:rsid w:val="002566CE"/>
    <w:rsid w:val="00261F86"/>
    <w:rsid w:val="0026304D"/>
    <w:rsid w:val="002646E4"/>
    <w:rsid w:val="002669B2"/>
    <w:rsid w:val="00266AD7"/>
    <w:rsid w:val="00272459"/>
    <w:rsid w:val="0027487A"/>
    <w:rsid w:val="00274D93"/>
    <w:rsid w:val="002817F0"/>
    <w:rsid w:val="00282BD8"/>
    <w:rsid w:val="00283028"/>
    <w:rsid w:val="00285585"/>
    <w:rsid w:val="0028748A"/>
    <w:rsid w:val="00290520"/>
    <w:rsid w:val="002912BA"/>
    <w:rsid w:val="0029186C"/>
    <w:rsid w:val="00291AA6"/>
    <w:rsid w:val="0029248C"/>
    <w:rsid w:val="00294A36"/>
    <w:rsid w:val="00296518"/>
    <w:rsid w:val="00297803"/>
    <w:rsid w:val="00297A09"/>
    <w:rsid w:val="002A08AA"/>
    <w:rsid w:val="002A19EC"/>
    <w:rsid w:val="002A2C5B"/>
    <w:rsid w:val="002A3068"/>
    <w:rsid w:val="002A3D16"/>
    <w:rsid w:val="002A4D24"/>
    <w:rsid w:val="002A5A0F"/>
    <w:rsid w:val="002A6135"/>
    <w:rsid w:val="002A7851"/>
    <w:rsid w:val="002B0541"/>
    <w:rsid w:val="002B15D6"/>
    <w:rsid w:val="002B2D41"/>
    <w:rsid w:val="002B425B"/>
    <w:rsid w:val="002B5606"/>
    <w:rsid w:val="002B5AF8"/>
    <w:rsid w:val="002B7E40"/>
    <w:rsid w:val="002C12C3"/>
    <w:rsid w:val="002C26F6"/>
    <w:rsid w:val="002C6891"/>
    <w:rsid w:val="002C6BB1"/>
    <w:rsid w:val="002D1694"/>
    <w:rsid w:val="002D1ADF"/>
    <w:rsid w:val="002D3AC6"/>
    <w:rsid w:val="002D46C4"/>
    <w:rsid w:val="002D5880"/>
    <w:rsid w:val="002E1B9A"/>
    <w:rsid w:val="002E1EBC"/>
    <w:rsid w:val="002E2086"/>
    <w:rsid w:val="002E26AA"/>
    <w:rsid w:val="002E3D0F"/>
    <w:rsid w:val="002E7B97"/>
    <w:rsid w:val="002E7ED2"/>
    <w:rsid w:val="002F00EF"/>
    <w:rsid w:val="002F08F7"/>
    <w:rsid w:val="002F28CA"/>
    <w:rsid w:val="002F5C6A"/>
    <w:rsid w:val="002F6AD8"/>
    <w:rsid w:val="002F7DBF"/>
    <w:rsid w:val="00302610"/>
    <w:rsid w:val="00303537"/>
    <w:rsid w:val="00304536"/>
    <w:rsid w:val="00304FF1"/>
    <w:rsid w:val="00310E30"/>
    <w:rsid w:val="00310FE6"/>
    <w:rsid w:val="003116EB"/>
    <w:rsid w:val="00312AE5"/>
    <w:rsid w:val="00313D8E"/>
    <w:rsid w:val="003171A0"/>
    <w:rsid w:val="00320580"/>
    <w:rsid w:val="003210C7"/>
    <w:rsid w:val="00322309"/>
    <w:rsid w:val="00324385"/>
    <w:rsid w:val="00326B09"/>
    <w:rsid w:val="00327D74"/>
    <w:rsid w:val="0033124F"/>
    <w:rsid w:val="00333498"/>
    <w:rsid w:val="0033393C"/>
    <w:rsid w:val="00333FB8"/>
    <w:rsid w:val="00335857"/>
    <w:rsid w:val="00341199"/>
    <w:rsid w:val="0034370D"/>
    <w:rsid w:val="00343DDD"/>
    <w:rsid w:val="003440E7"/>
    <w:rsid w:val="003442C6"/>
    <w:rsid w:val="00344F44"/>
    <w:rsid w:val="00345BC3"/>
    <w:rsid w:val="003468B5"/>
    <w:rsid w:val="00350B54"/>
    <w:rsid w:val="00350C83"/>
    <w:rsid w:val="00350D0B"/>
    <w:rsid w:val="0035183C"/>
    <w:rsid w:val="003527F9"/>
    <w:rsid w:val="00352975"/>
    <w:rsid w:val="003531CC"/>
    <w:rsid w:val="0035402F"/>
    <w:rsid w:val="00354C87"/>
    <w:rsid w:val="0035536B"/>
    <w:rsid w:val="00357ED5"/>
    <w:rsid w:val="00361C7A"/>
    <w:rsid w:val="00361CD8"/>
    <w:rsid w:val="00364051"/>
    <w:rsid w:val="00365572"/>
    <w:rsid w:val="00366B7F"/>
    <w:rsid w:val="00367917"/>
    <w:rsid w:val="00367F13"/>
    <w:rsid w:val="00371309"/>
    <w:rsid w:val="00371FE3"/>
    <w:rsid w:val="0037288F"/>
    <w:rsid w:val="003739D9"/>
    <w:rsid w:val="0037434E"/>
    <w:rsid w:val="003744B1"/>
    <w:rsid w:val="00375FA7"/>
    <w:rsid w:val="00376F53"/>
    <w:rsid w:val="00380731"/>
    <w:rsid w:val="00381B4F"/>
    <w:rsid w:val="003835C8"/>
    <w:rsid w:val="00383883"/>
    <w:rsid w:val="00385631"/>
    <w:rsid w:val="00385B60"/>
    <w:rsid w:val="00385CD3"/>
    <w:rsid w:val="0038680E"/>
    <w:rsid w:val="00386BA4"/>
    <w:rsid w:val="003903D5"/>
    <w:rsid w:val="00391AD3"/>
    <w:rsid w:val="00391F2B"/>
    <w:rsid w:val="003933E6"/>
    <w:rsid w:val="00393A48"/>
    <w:rsid w:val="00396762"/>
    <w:rsid w:val="00396D13"/>
    <w:rsid w:val="003973C4"/>
    <w:rsid w:val="00397407"/>
    <w:rsid w:val="003A50A1"/>
    <w:rsid w:val="003A581C"/>
    <w:rsid w:val="003A5DEE"/>
    <w:rsid w:val="003A6D70"/>
    <w:rsid w:val="003A7BC9"/>
    <w:rsid w:val="003A7EEA"/>
    <w:rsid w:val="003B2543"/>
    <w:rsid w:val="003B5DE9"/>
    <w:rsid w:val="003B613F"/>
    <w:rsid w:val="003B737B"/>
    <w:rsid w:val="003B7B7D"/>
    <w:rsid w:val="003C2E87"/>
    <w:rsid w:val="003C373E"/>
    <w:rsid w:val="003C688D"/>
    <w:rsid w:val="003C7B73"/>
    <w:rsid w:val="003D3A51"/>
    <w:rsid w:val="003D629C"/>
    <w:rsid w:val="003D6FE4"/>
    <w:rsid w:val="003E1AD3"/>
    <w:rsid w:val="003E2CD3"/>
    <w:rsid w:val="003E3BDC"/>
    <w:rsid w:val="003E4078"/>
    <w:rsid w:val="003E56AA"/>
    <w:rsid w:val="003F1425"/>
    <w:rsid w:val="003F3A12"/>
    <w:rsid w:val="003F550A"/>
    <w:rsid w:val="00400EAF"/>
    <w:rsid w:val="00401120"/>
    <w:rsid w:val="00401773"/>
    <w:rsid w:val="0040257B"/>
    <w:rsid w:val="004037E8"/>
    <w:rsid w:val="004038BC"/>
    <w:rsid w:val="00403A36"/>
    <w:rsid w:val="0040518F"/>
    <w:rsid w:val="00406F39"/>
    <w:rsid w:val="004106E2"/>
    <w:rsid w:val="00410A7D"/>
    <w:rsid w:val="0041225F"/>
    <w:rsid w:val="004147BB"/>
    <w:rsid w:val="00417792"/>
    <w:rsid w:val="0042013D"/>
    <w:rsid w:val="004221C2"/>
    <w:rsid w:val="00422646"/>
    <w:rsid w:val="00425241"/>
    <w:rsid w:val="00431ACB"/>
    <w:rsid w:val="004331FF"/>
    <w:rsid w:val="00440316"/>
    <w:rsid w:val="0044051F"/>
    <w:rsid w:val="00441CC5"/>
    <w:rsid w:val="004439A3"/>
    <w:rsid w:val="00444834"/>
    <w:rsid w:val="00445FE3"/>
    <w:rsid w:val="00446530"/>
    <w:rsid w:val="0044728B"/>
    <w:rsid w:val="00454568"/>
    <w:rsid w:val="00454632"/>
    <w:rsid w:val="00456683"/>
    <w:rsid w:val="00457E64"/>
    <w:rsid w:val="00460F00"/>
    <w:rsid w:val="0046269A"/>
    <w:rsid w:val="00462FA3"/>
    <w:rsid w:val="004630B6"/>
    <w:rsid w:val="00465130"/>
    <w:rsid w:val="00465573"/>
    <w:rsid w:val="00465695"/>
    <w:rsid w:val="004661F5"/>
    <w:rsid w:val="0046640C"/>
    <w:rsid w:val="00472088"/>
    <w:rsid w:val="004756F0"/>
    <w:rsid w:val="00475D00"/>
    <w:rsid w:val="004769D6"/>
    <w:rsid w:val="0048044D"/>
    <w:rsid w:val="004807FD"/>
    <w:rsid w:val="0048661F"/>
    <w:rsid w:val="004874E6"/>
    <w:rsid w:val="00491B5F"/>
    <w:rsid w:val="004922A1"/>
    <w:rsid w:val="00493DD4"/>
    <w:rsid w:val="00494C34"/>
    <w:rsid w:val="00494D31"/>
    <w:rsid w:val="00497C9E"/>
    <w:rsid w:val="004A1B64"/>
    <w:rsid w:val="004A2A22"/>
    <w:rsid w:val="004A2C0D"/>
    <w:rsid w:val="004A33EF"/>
    <w:rsid w:val="004B1E68"/>
    <w:rsid w:val="004B3B42"/>
    <w:rsid w:val="004C4165"/>
    <w:rsid w:val="004C4851"/>
    <w:rsid w:val="004C5A0B"/>
    <w:rsid w:val="004C5A5B"/>
    <w:rsid w:val="004C623B"/>
    <w:rsid w:val="004C7C4F"/>
    <w:rsid w:val="004D0443"/>
    <w:rsid w:val="004D07B6"/>
    <w:rsid w:val="004D1B1D"/>
    <w:rsid w:val="004D3179"/>
    <w:rsid w:val="004D69DF"/>
    <w:rsid w:val="004E026C"/>
    <w:rsid w:val="004E0752"/>
    <w:rsid w:val="004E2873"/>
    <w:rsid w:val="004E2EB7"/>
    <w:rsid w:val="004E350D"/>
    <w:rsid w:val="004E5BA1"/>
    <w:rsid w:val="004E6A4D"/>
    <w:rsid w:val="004F0BF3"/>
    <w:rsid w:val="004F3AF0"/>
    <w:rsid w:val="004F6434"/>
    <w:rsid w:val="004F6969"/>
    <w:rsid w:val="00500097"/>
    <w:rsid w:val="005003AD"/>
    <w:rsid w:val="00501166"/>
    <w:rsid w:val="00501C93"/>
    <w:rsid w:val="0050290A"/>
    <w:rsid w:val="00504AC7"/>
    <w:rsid w:val="00504B5E"/>
    <w:rsid w:val="005051E9"/>
    <w:rsid w:val="00506CC3"/>
    <w:rsid w:val="00510CFC"/>
    <w:rsid w:val="0051128B"/>
    <w:rsid w:val="0051171D"/>
    <w:rsid w:val="00513C55"/>
    <w:rsid w:val="00517C3F"/>
    <w:rsid w:val="00517E9F"/>
    <w:rsid w:val="005203AD"/>
    <w:rsid w:val="00520424"/>
    <w:rsid w:val="00521CD0"/>
    <w:rsid w:val="00521F2B"/>
    <w:rsid w:val="00522C81"/>
    <w:rsid w:val="0052333B"/>
    <w:rsid w:val="0052464D"/>
    <w:rsid w:val="005249DB"/>
    <w:rsid w:val="00524ED5"/>
    <w:rsid w:val="005263C3"/>
    <w:rsid w:val="0052666F"/>
    <w:rsid w:val="0053216B"/>
    <w:rsid w:val="00532D5E"/>
    <w:rsid w:val="005334E7"/>
    <w:rsid w:val="0053532E"/>
    <w:rsid w:val="00535C40"/>
    <w:rsid w:val="00535FA7"/>
    <w:rsid w:val="00541EE5"/>
    <w:rsid w:val="00543163"/>
    <w:rsid w:val="00544D1F"/>
    <w:rsid w:val="00544E66"/>
    <w:rsid w:val="00544E7C"/>
    <w:rsid w:val="0054548C"/>
    <w:rsid w:val="00547AF6"/>
    <w:rsid w:val="00550599"/>
    <w:rsid w:val="00552D07"/>
    <w:rsid w:val="005551BA"/>
    <w:rsid w:val="00556889"/>
    <w:rsid w:val="00556C05"/>
    <w:rsid w:val="00556CCF"/>
    <w:rsid w:val="00556DC5"/>
    <w:rsid w:val="00557C0E"/>
    <w:rsid w:val="00560F6B"/>
    <w:rsid w:val="00561479"/>
    <w:rsid w:val="00561A16"/>
    <w:rsid w:val="00561F22"/>
    <w:rsid w:val="005629B8"/>
    <w:rsid w:val="00564603"/>
    <w:rsid w:val="00565412"/>
    <w:rsid w:val="005718EF"/>
    <w:rsid w:val="005734C6"/>
    <w:rsid w:val="00573A24"/>
    <w:rsid w:val="00576A14"/>
    <w:rsid w:val="00583D70"/>
    <w:rsid w:val="005842AF"/>
    <w:rsid w:val="00585BDE"/>
    <w:rsid w:val="00586F2E"/>
    <w:rsid w:val="00587547"/>
    <w:rsid w:val="00590825"/>
    <w:rsid w:val="00590A25"/>
    <w:rsid w:val="00590B0E"/>
    <w:rsid w:val="005911BB"/>
    <w:rsid w:val="00591318"/>
    <w:rsid w:val="00591616"/>
    <w:rsid w:val="0059459F"/>
    <w:rsid w:val="005949EC"/>
    <w:rsid w:val="0059699D"/>
    <w:rsid w:val="00597B56"/>
    <w:rsid w:val="005A0B92"/>
    <w:rsid w:val="005A1EC9"/>
    <w:rsid w:val="005A3D41"/>
    <w:rsid w:val="005A5255"/>
    <w:rsid w:val="005A5E64"/>
    <w:rsid w:val="005A7758"/>
    <w:rsid w:val="005A7D2A"/>
    <w:rsid w:val="005B0881"/>
    <w:rsid w:val="005B480E"/>
    <w:rsid w:val="005B58E8"/>
    <w:rsid w:val="005B5F91"/>
    <w:rsid w:val="005B62BA"/>
    <w:rsid w:val="005B6D46"/>
    <w:rsid w:val="005B75D3"/>
    <w:rsid w:val="005C3A27"/>
    <w:rsid w:val="005C4D64"/>
    <w:rsid w:val="005C759D"/>
    <w:rsid w:val="005D0875"/>
    <w:rsid w:val="005D34FF"/>
    <w:rsid w:val="005D483E"/>
    <w:rsid w:val="005D601E"/>
    <w:rsid w:val="005D6175"/>
    <w:rsid w:val="005D71E4"/>
    <w:rsid w:val="005D780D"/>
    <w:rsid w:val="005D7BD8"/>
    <w:rsid w:val="005D7DDD"/>
    <w:rsid w:val="005E3057"/>
    <w:rsid w:val="005E364D"/>
    <w:rsid w:val="005E4DB2"/>
    <w:rsid w:val="005F1926"/>
    <w:rsid w:val="005F2A05"/>
    <w:rsid w:val="005F3569"/>
    <w:rsid w:val="005F526C"/>
    <w:rsid w:val="005F5A9A"/>
    <w:rsid w:val="006003EB"/>
    <w:rsid w:val="00601196"/>
    <w:rsid w:val="0060194C"/>
    <w:rsid w:val="00601BEE"/>
    <w:rsid w:val="00601E2F"/>
    <w:rsid w:val="00601F9A"/>
    <w:rsid w:val="00602E4D"/>
    <w:rsid w:val="00604437"/>
    <w:rsid w:val="00605B14"/>
    <w:rsid w:val="00606711"/>
    <w:rsid w:val="00606D54"/>
    <w:rsid w:val="00607BB5"/>
    <w:rsid w:val="00611139"/>
    <w:rsid w:val="00612FBD"/>
    <w:rsid w:val="00613582"/>
    <w:rsid w:val="006178C3"/>
    <w:rsid w:val="0062103D"/>
    <w:rsid w:val="0062220E"/>
    <w:rsid w:val="006226B0"/>
    <w:rsid w:val="00623BA4"/>
    <w:rsid w:val="00624927"/>
    <w:rsid w:val="00624CB9"/>
    <w:rsid w:val="006257E8"/>
    <w:rsid w:val="00630A81"/>
    <w:rsid w:val="0063104B"/>
    <w:rsid w:val="00632F3A"/>
    <w:rsid w:val="00633C0B"/>
    <w:rsid w:val="00633CB4"/>
    <w:rsid w:val="00634780"/>
    <w:rsid w:val="0063485E"/>
    <w:rsid w:val="006351BF"/>
    <w:rsid w:val="00635EC6"/>
    <w:rsid w:val="00636139"/>
    <w:rsid w:val="006415EE"/>
    <w:rsid w:val="006419C8"/>
    <w:rsid w:val="00642C1D"/>
    <w:rsid w:val="00643778"/>
    <w:rsid w:val="00644D2A"/>
    <w:rsid w:val="00650235"/>
    <w:rsid w:val="00651120"/>
    <w:rsid w:val="00652E08"/>
    <w:rsid w:val="006538E6"/>
    <w:rsid w:val="0065497B"/>
    <w:rsid w:val="00657F0B"/>
    <w:rsid w:val="00657FF7"/>
    <w:rsid w:val="00664FF0"/>
    <w:rsid w:val="00667CE6"/>
    <w:rsid w:val="0067201D"/>
    <w:rsid w:val="00672457"/>
    <w:rsid w:val="0067495D"/>
    <w:rsid w:val="006752C2"/>
    <w:rsid w:val="00675A55"/>
    <w:rsid w:val="006767EF"/>
    <w:rsid w:val="00677700"/>
    <w:rsid w:val="00677D4B"/>
    <w:rsid w:val="00677FCE"/>
    <w:rsid w:val="00680926"/>
    <w:rsid w:val="00684167"/>
    <w:rsid w:val="006843EC"/>
    <w:rsid w:val="00692226"/>
    <w:rsid w:val="00692980"/>
    <w:rsid w:val="00692BC6"/>
    <w:rsid w:val="006964DE"/>
    <w:rsid w:val="006A12DD"/>
    <w:rsid w:val="006A195C"/>
    <w:rsid w:val="006A23AD"/>
    <w:rsid w:val="006A2DAF"/>
    <w:rsid w:val="006B0044"/>
    <w:rsid w:val="006B05A5"/>
    <w:rsid w:val="006B0980"/>
    <w:rsid w:val="006B2EA0"/>
    <w:rsid w:val="006B4042"/>
    <w:rsid w:val="006B6195"/>
    <w:rsid w:val="006B64E4"/>
    <w:rsid w:val="006B7BE9"/>
    <w:rsid w:val="006C02F7"/>
    <w:rsid w:val="006C0C9C"/>
    <w:rsid w:val="006C11E1"/>
    <w:rsid w:val="006C2839"/>
    <w:rsid w:val="006C56E7"/>
    <w:rsid w:val="006C56EC"/>
    <w:rsid w:val="006C5B46"/>
    <w:rsid w:val="006C6C6F"/>
    <w:rsid w:val="006D0371"/>
    <w:rsid w:val="006D0940"/>
    <w:rsid w:val="006D10F1"/>
    <w:rsid w:val="006D1477"/>
    <w:rsid w:val="006D3768"/>
    <w:rsid w:val="006D5A02"/>
    <w:rsid w:val="006D5C10"/>
    <w:rsid w:val="006D75C9"/>
    <w:rsid w:val="006D7FEA"/>
    <w:rsid w:val="006E07D5"/>
    <w:rsid w:val="006E087A"/>
    <w:rsid w:val="006E0AC0"/>
    <w:rsid w:val="006E2148"/>
    <w:rsid w:val="006E6599"/>
    <w:rsid w:val="006E6BFB"/>
    <w:rsid w:val="006F2E50"/>
    <w:rsid w:val="006F34C6"/>
    <w:rsid w:val="006F7542"/>
    <w:rsid w:val="006F7F6A"/>
    <w:rsid w:val="00701990"/>
    <w:rsid w:val="007023B2"/>
    <w:rsid w:val="0070341B"/>
    <w:rsid w:val="007046C8"/>
    <w:rsid w:val="007049EE"/>
    <w:rsid w:val="00704D34"/>
    <w:rsid w:val="00707A69"/>
    <w:rsid w:val="007114E6"/>
    <w:rsid w:val="007118FD"/>
    <w:rsid w:val="00711F73"/>
    <w:rsid w:val="0071428B"/>
    <w:rsid w:val="00714FCC"/>
    <w:rsid w:val="00716A15"/>
    <w:rsid w:val="00717683"/>
    <w:rsid w:val="00720CCE"/>
    <w:rsid w:val="00721D1B"/>
    <w:rsid w:val="0072293F"/>
    <w:rsid w:val="00722E43"/>
    <w:rsid w:val="0072326F"/>
    <w:rsid w:val="00724C99"/>
    <w:rsid w:val="00727393"/>
    <w:rsid w:val="00727AB3"/>
    <w:rsid w:val="00727F8C"/>
    <w:rsid w:val="00733BA2"/>
    <w:rsid w:val="00734E40"/>
    <w:rsid w:val="0073603C"/>
    <w:rsid w:val="007366C3"/>
    <w:rsid w:val="0074230F"/>
    <w:rsid w:val="00743EA4"/>
    <w:rsid w:val="00745080"/>
    <w:rsid w:val="00747804"/>
    <w:rsid w:val="00750B8A"/>
    <w:rsid w:val="00750EFE"/>
    <w:rsid w:val="00751CE7"/>
    <w:rsid w:val="0075244A"/>
    <w:rsid w:val="00752EC5"/>
    <w:rsid w:val="0075305F"/>
    <w:rsid w:val="00757116"/>
    <w:rsid w:val="00757751"/>
    <w:rsid w:val="007608F4"/>
    <w:rsid w:val="00760971"/>
    <w:rsid w:val="00760FF9"/>
    <w:rsid w:val="0076135C"/>
    <w:rsid w:val="00765957"/>
    <w:rsid w:val="00766A60"/>
    <w:rsid w:val="00767357"/>
    <w:rsid w:val="00773546"/>
    <w:rsid w:val="00777087"/>
    <w:rsid w:val="00780281"/>
    <w:rsid w:val="007826FD"/>
    <w:rsid w:val="00783CF7"/>
    <w:rsid w:val="007840BB"/>
    <w:rsid w:val="00784366"/>
    <w:rsid w:val="007858C0"/>
    <w:rsid w:val="00786AC0"/>
    <w:rsid w:val="00787772"/>
    <w:rsid w:val="00787806"/>
    <w:rsid w:val="0079059A"/>
    <w:rsid w:val="0079092D"/>
    <w:rsid w:val="00790FDB"/>
    <w:rsid w:val="00793AA8"/>
    <w:rsid w:val="00795488"/>
    <w:rsid w:val="007A1973"/>
    <w:rsid w:val="007A2DCE"/>
    <w:rsid w:val="007A5101"/>
    <w:rsid w:val="007A6376"/>
    <w:rsid w:val="007A6669"/>
    <w:rsid w:val="007B1D5F"/>
    <w:rsid w:val="007B33A4"/>
    <w:rsid w:val="007B3A90"/>
    <w:rsid w:val="007B3E68"/>
    <w:rsid w:val="007B58A2"/>
    <w:rsid w:val="007C3306"/>
    <w:rsid w:val="007C33AE"/>
    <w:rsid w:val="007C467C"/>
    <w:rsid w:val="007C49DA"/>
    <w:rsid w:val="007C4BFD"/>
    <w:rsid w:val="007C50F7"/>
    <w:rsid w:val="007C5CBD"/>
    <w:rsid w:val="007C6E56"/>
    <w:rsid w:val="007C6F75"/>
    <w:rsid w:val="007D4573"/>
    <w:rsid w:val="007D559E"/>
    <w:rsid w:val="007D6340"/>
    <w:rsid w:val="007D65BF"/>
    <w:rsid w:val="007D6C0E"/>
    <w:rsid w:val="007D6F77"/>
    <w:rsid w:val="007E2568"/>
    <w:rsid w:val="007E46E7"/>
    <w:rsid w:val="007E7332"/>
    <w:rsid w:val="007F0774"/>
    <w:rsid w:val="007F0D09"/>
    <w:rsid w:val="007F33CA"/>
    <w:rsid w:val="007F3B96"/>
    <w:rsid w:val="007F4254"/>
    <w:rsid w:val="007F567E"/>
    <w:rsid w:val="007F5BC9"/>
    <w:rsid w:val="007F7BA5"/>
    <w:rsid w:val="007F7E91"/>
    <w:rsid w:val="00800B28"/>
    <w:rsid w:val="00802751"/>
    <w:rsid w:val="0080436E"/>
    <w:rsid w:val="008044D3"/>
    <w:rsid w:val="00805966"/>
    <w:rsid w:val="00805AEC"/>
    <w:rsid w:val="00806F1F"/>
    <w:rsid w:val="008071B7"/>
    <w:rsid w:val="0080771E"/>
    <w:rsid w:val="00807AD1"/>
    <w:rsid w:val="00811F5D"/>
    <w:rsid w:val="00812A49"/>
    <w:rsid w:val="00815645"/>
    <w:rsid w:val="00815E0D"/>
    <w:rsid w:val="00816845"/>
    <w:rsid w:val="008217E2"/>
    <w:rsid w:val="008225C1"/>
    <w:rsid w:val="008235B3"/>
    <w:rsid w:val="008249D1"/>
    <w:rsid w:val="00824B10"/>
    <w:rsid w:val="00826B1F"/>
    <w:rsid w:val="0082740A"/>
    <w:rsid w:val="0082748A"/>
    <w:rsid w:val="00827D34"/>
    <w:rsid w:val="00830F17"/>
    <w:rsid w:val="00831D4C"/>
    <w:rsid w:val="008339ED"/>
    <w:rsid w:val="00834778"/>
    <w:rsid w:val="00836F63"/>
    <w:rsid w:val="00840C53"/>
    <w:rsid w:val="00841D69"/>
    <w:rsid w:val="00843875"/>
    <w:rsid w:val="00847299"/>
    <w:rsid w:val="00852959"/>
    <w:rsid w:val="008541E1"/>
    <w:rsid w:val="00854710"/>
    <w:rsid w:val="00854EE3"/>
    <w:rsid w:val="008552D7"/>
    <w:rsid w:val="00855D29"/>
    <w:rsid w:val="00862670"/>
    <w:rsid w:val="00862A0A"/>
    <w:rsid w:val="00862BFE"/>
    <w:rsid w:val="00862E8A"/>
    <w:rsid w:val="0086361E"/>
    <w:rsid w:val="008636C8"/>
    <w:rsid w:val="0086398F"/>
    <w:rsid w:val="0086421C"/>
    <w:rsid w:val="008653A1"/>
    <w:rsid w:val="008704F9"/>
    <w:rsid w:val="0087223C"/>
    <w:rsid w:val="008727A6"/>
    <w:rsid w:val="00873365"/>
    <w:rsid w:val="008734C6"/>
    <w:rsid w:val="00875523"/>
    <w:rsid w:val="00875D60"/>
    <w:rsid w:val="00876FC0"/>
    <w:rsid w:val="00877FF1"/>
    <w:rsid w:val="00881E5E"/>
    <w:rsid w:val="00883946"/>
    <w:rsid w:val="00883EE7"/>
    <w:rsid w:val="008845F4"/>
    <w:rsid w:val="00884EFF"/>
    <w:rsid w:val="008863DD"/>
    <w:rsid w:val="0088645B"/>
    <w:rsid w:val="008879A9"/>
    <w:rsid w:val="00890686"/>
    <w:rsid w:val="008906F9"/>
    <w:rsid w:val="00890868"/>
    <w:rsid w:val="00890993"/>
    <w:rsid w:val="00890A69"/>
    <w:rsid w:val="0089229E"/>
    <w:rsid w:val="00892931"/>
    <w:rsid w:val="008942AC"/>
    <w:rsid w:val="0089533C"/>
    <w:rsid w:val="0089612A"/>
    <w:rsid w:val="008A034C"/>
    <w:rsid w:val="008A2D18"/>
    <w:rsid w:val="008A2EF0"/>
    <w:rsid w:val="008A6B04"/>
    <w:rsid w:val="008B2544"/>
    <w:rsid w:val="008B4756"/>
    <w:rsid w:val="008B5899"/>
    <w:rsid w:val="008B774B"/>
    <w:rsid w:val="008C0CA1"/>
    <w:rsid w:val="008C0FBA"/>
    <w:rsid w:val="008C27CE"/>
    <w:rsid w:val="008C47FB"/>
    <w:rsid w:val="008C5435"/>
    <w:rsid w:val="008C5AFF"/>
    <w:rsid w:val="008C65E9"/>
    <w:rsid w:val="008C6921"/>
    <w:rsid w:val="008D0C9F"/>
    <w:rsid w:val="008D364B"/>
    <w:rsid w:val="008D5161"/>
    <w:rsid w:val="008D52ED"/>
    <w:rsid w:val="008D5AC0"/>
    <w:rsid w:val="008E0C07"/>
    <w:rsid w:val="008E12EF"/>
    <w:rsid w:val="008E29E2"/>
    <w:rsid w:val="008E51C5"/>
    <w:rsid w:val="008E552C"/>
    <w:rsid w:val="008E6F1A"/>
    <w:rsid w:val="008E74CC"/>
    <w:rsid w:val="008E7A71"/>
    <w:rsid w:val="008E7F1B"/>
    <w:rsid w:val="008F0DDC"/>
    <w:rsid w:val="008F0E15"/>
    <w:rsid w:val="008F4C40"/>
    <w:rsid w:val="008F53E3"/>
    <w:rsid w:val="008F5C27"/>
    <w:rsid w:val="008F6004"/>
    <w:rsid w:val="008F6AD3"/>
    <w:rsid w:val="008F6E40"/>
    <w:rsid w:val="008F718C"/>
    <w:rsid w:val="008F793E"/>
    <w:rsid w:val="00904AEE"/>
    <w:rsid w:val="00905A09"/>
    <w:rsid w:val="00906D34"/>
    <w:rsid w:val="0090771A"/>
    <w:rsid w:val="00910EFA"/>
    <w:rsid w:val="009133C4"/>
    <w:rsid w:val="009144CC"/>
    <w:rsid w:val="00916B6B"/>
    <w:rsid w:val="00920EFE"/>
    <w:rsid w:val="00921E56"/>
    <w:rsid w:val="009244D8"/>
    <w:rsid w:val="00924F23"/>
    <w:rsid w:val="009251BF"/>
    <w:rsid w:val="00926090"/>
    <w:rsid w:val="00930CB9"/>
    <w:rsid w:val="00936629"/>
    <w:rsid w:val="00936771"/>
    <w:rsid w:val="009370DF"/>
    <w:rsid w:val="0094010C"/>
    <w:rsid w:val="009409B3"/>
    <w:rsid w:val="00940DA1"/>
    <w:rsid w:val="00945298"/>
    <w:rsid w:val="00946172"/>
    <w:rsid w:val="009515ED"/>
    <w:rsid w:val="0095387A"/>
    <w:rsid w:val="00955078"/>
    <w:rsid w:val="0095697E"/>
    <w:rsid w:val="009630F3"/>
    <w:rsid w:val="0096564D"/>
    <w:rsid w:val="00966D5D"/>
    <w:rsid w:val="00967284"/>
    <w:rsid w:val="00967418"/>
    <w:rsid w:val="00970231"/>
    <w:rsid w:val="00970AC4"/>
    <w:rsid w:val="0097137A"/>
    <w:rsid w:val="00974121"/>
    <w:rsid w:val="00974D04"/>
    <w:rsid w:val="00974F1A"/>
    <w:rsid w:val="00976979"/>
    <w:rsid w:val="00977A2E"/>
    <w:rsid w:val="00982A61"/>
    <w:rsid w:val="009831D6"/>
    <w:rsid w:val="009839AD"/>
    <w:rsid w:val="009839F0"/>
    <w:rsid w:val="0098468E"/>
    <w:rsid w:val="00990246"/>
    <w:rsid w:val="00991FFB"/>
    <w:rsid w:val="00992A35"/>
    <w:rsid w:val="00992D7B"/>
    <w:rsid w:val="00997ACF"/>
    <w:rsid w:val="00997EA1"/>
    <w:rsid w:val="009A047B"/>
    <w:rsid w:val="009A41A3"/>
    <w:rsid w:val="009A5121"/>
    <w:rsid w:val="009A795A"/>
    <w:rsid w:val="009B06CF"/>
    <w:rsid w:val="009B1DD8"/>
    <w:rsid w:val="009B2223"/>
    <w:rsid w:val="009B3F1F"/>
    <w:rsid w:val="009B3F7B"/>
    <w:rsid w:val="009B3FCD"/>
    <w:rsid w:val="009B4BDA"/>
    <w:rsid w:val="009B5093"/>
    <w:rsid w:val="009B71A5"/>
    <w:rsid w:val="009C005A"/>
    <w:rsid w:val="009C00A4"/>
    <w:rsid w:val="009C04F5"/>
    <w:rsid w:val="009C3888"/>
    <w:rsid w:val="009C44AC"/>
    <w:rsid w:val="009C626E"/>
    <w:rsid w:val="009C7C53"/>
    <w:rsid w:val="009D184E"/>
    <w:rsid w:val="009D1B3A"/>
    <w:rsid w:val="009D4AF0"/>
    <w:rsid w:val="009D4D91"/>
    <w:rsid w:val="009D507A"/>
    <w:rsid w:val="009D529E"/>
    <w:rsid w:val="009D5453"/>
    <w:rsid w:val="009D5E8B"/>
    <w:rsid w:val="009D6182"/>
    <w:rsid w:val="009D6954"/>
    <w:rsid w:val="009E27CC"/>
    <w:rsid w:val="009E28B4"/>
    <w:rsid w:val="009E2EFA"/>
    <w:rsid w:val="009E384D"/>
    <w:rsid w:val="009E3B89"/>
    <w:rsid w:val="009E47F7"/>
    <w:rsid w:val="009E5303"/>
    <w:rsid w:val="009E6713"/>
    <w:rsid w:val="009E693B"/>
    <w:rsid w:val="009E7723"/>
    <w:rsid w:val="009F001A"/>
    <w:rsid w:val="009F169A"/>
    <w:rsid w:val="009F1EFE"/>
    <w:rsid w:val="009F51EC"/>
    <w:rsid w:val="009F558F"/>
    <w:rsid w:val="009F642A"/>
    <w:rsid w:val="009F79BF"/>
    <w:rsid w:val="009F7AA4"/>
    <w:rsid w:val="00A005EF"/>
    <w:rsid w:val="00A011DD"/>
    <w:rsid w:val="00A043D8"/>
    <w:rsid w:val="00A06B46"/>
    <w:rsid w:val="00A0775A"/>
    <w:rsid w:val="00A07AFA"/>
    <w:rsid w:val="00A117E9"/>
    <w:rsid w:val="00A11E23"/>
    <w:rsid w:val="00A12BB6"/>
    <w:rsid w:val="00A12F19"/>
    <w:rsid w:val="00A1301E"/>
    <w:rsid w:val="00A1361E"/>
    <w:rsid w:val="00A149C9"/>
    <w:rsid w:val="00A203FA"/>
    <w:rsid w:val="00A20AA4"/>
    <w:rsid w:val="00A22EAC"/>
    <w:rsid w:val="00A244BA"/>
    <w:rsid w:val="00A24DA4"/>
    <w:rsid w:val="00A26CC3"/>
    <w:rsid w:val="00A26CFC"/>
    <w:rsid w:val="00A27A7A"/>
    <w:rsid w:val="00A27AA5"/>
    <w:rsid w:val="00A30D53"/>
    <w:rsid w:val="00A33071"/>
    <w:rsid w:val="00A3459D"/>
    <w:rsid w:val="00A36919"/>
    <w:rsid w:val="00A3796B"/>
    <w:rsid w:val="00A4188B"/>
    <w:rsid w:val="00A420D5"/>
    <w:rsid w:val="00A44501"/>
    <w:rsid w:val="00A45047"/>
    <w:rsid w:val="00A46E55"/>
    <w:rsid w:val="00A5156B"/>
    <w:rsid w:val="00A54395"/>
    <w:rsid w:val="00A54867"/>
    <w:rsid w:val="00A550C0"/>
    <w:rsid w:val="00A56873"/>
    <w:rsid w:val="00A57CA0"/>
    <w:rsid w:val="00A60D78"/>
    <w:rsid w:val="00A61E5D"/>
    <w:rsid w:val="00A62968"/>
    <w:rsid w:val="00A63AC0"/>
    <w:rsid w:val="00A6697D"/>
    <w:rsid w:val="00A67774"/>
    <w:rsid w:val="00A705C1"/>
    <w:rsid w:val="00A70A19"/>
    <w:rsid w:val="00A71178"/>
    <w:rsid w:val="00A7124D"/>
    <w:rsid w:val="00A71ACD"/>
    <w:rsid w:val="00A71D62"/>
    <w:rsid w:val="00A72A65"/>
    <w:rsid w:val="00A7419F"/>
    <w:rsid w:val="00A74A90"/>
    <w:rsid w:val="00A752B1"/>
    <w:rsid w:val="00A770B1"/>
    <w:rsid w:val="00A777B2"/>
    <w:rsid w:val="00A81D97"/>
    <w:rsid w:val="00A8377E"/>
    <w:rsid w:val="00A83B57"/>
    <w:rsid w:val="00A85DB4"/>
    <w:rsid w:val="00A86F76"/>
    <w:rsid w:val="00A91E73"/>
    <w:rsid w:val="00A92261"/>
    <w:rsid w:val="00A922A2"/>
    <w:rsid w:val="00A93A63"/>
    <w:rsid w:val="00A93ED4"/>
    <w:rsid w:val="00A95B82"/>
    <w:rsid w:val="00A964C0"/>
    <w:rsid w:val="00AA0A36"/>
    <w:rsid w:val="00AA538D"/>
    <w:rsid w:val="00AA71B6"/>
    <w:rsid w:val="00AA781E"/>
    <w:rsid w:val="00AB193B"/>
    <w:rsid w:val="00AB208C"/>
    <w:rsid w:val="00AB28D9"/>
    <w:rsid w:val="00AB34DC"/>
    <w:rsid w:val="00AB3F0C"/>
    <w:rsid w:val="00AB45AF"/>
    <w:rsid w:val="00AB6CF6"/>
    <w:rsid w:val="00AB7979"/>
    <w:rsid w:val="00AC0B09"/>
    <w:rsid w:val="00AC135C"/>
    <w:rsid w:val="00AC143C"/>
    <w:rsid w:val="00AC1795"/>
    <w:rsid w:val="00AC35AF"/>
    <w:rsid w:val="00AC3EED"/>
    <w:rsid w:val="00AC4694"/>
    <w:rsid w:val="00AC4EA8"/>
    <w:rsid w:val="00AC5035"/>
    <w:rsid w:val="00AC5B9C"/>
    <w:rsid w:val="00AC7538"/>
    <w:rsid w:val="00AC7FF6"/>
    <w:rsid w:val="00AD0C11"/>
    <w:rsid w:val="00AD3088"/>
    <w:rsid w:val="00AD4245"/>
    <w:rsid w:val="00AD4467"/>
    <w:rsid w:val="00AD4813"/>
    <w:rsid w:val="00AD501F"/>
    <w:rsid w:val="00AD5239"/>
    <w:rsid w:val="00AD5D5C"/>
    <w:rsid w:val="00AD60D0"/>
    <w:rsid w:val="00AD6495"/>
    <w:rsid w:val="00AE2DC0"/>
    <w:rsid w:val="00AE46F7"/>
    <w:rsid w:val="00AE6A4B"/>
    <w:rsid w:val="00AF0A7D"/>
    <w:rsid w:val="00AF0C0E"/>
    <w:rsid w:val="00AF294A"/>
    <w:rsid w:val="00AF536C"/>
    <w:rsid w:val="00AF55CA"/>
    <w:rsid w:val="00AF5C14"/>
    <w:rsid w:val="00B02C48"/>
    <w:rsid w:val="00B03EB0"/>
    <w:rsid w:val="00B04012"/>
    <w:rsid w:val="00B0443F"/>
    <w:rsid w:val="00B07E2C"/>
    <w:rsid w:val="00B10A38"/>
    <w:rsid w:val="00B12869"/>
    <w:rsid w:val="00B12DD0"/>
    <w:rsid w:val="00B1377E"/>
    <w:rsid w:val="00B143CA"/>
    <w:rsid w:val="00B1649D"/>
    <w:rsid w:val="00B17265"/>
    <w:rsid w:val="00B21FBF"/>
    <w:rsid w:val="00B22BB8"/>
    <w:rsid w:val="00B22DCB"/>
    <w:rsid w:val="00B244E6"/>
    <w:rsid w:val="00B26000"/>
    <w:rsid w:val="00B27B14"/>
    <w:rsid w:val="00B304C0"/>
    <w:rsid w:val="00B31453"/>
    <w:rsid w:val="00B31D47"/>
    <w:rsid w:val="00B344C8"/>
    <w:rsid w:val="00B35C3F"/>
    <w:rsid w:val="00B40DE9"/>
    <w:rsid w:val="00B40E14"/>
    <w:rsid w:val="00B4475F"/>
    <w:rsid w:val="00B449C6"/>
    <w:rsid w:val="00B506ED"/>
    <w:rsid w:val="00B510D6"/>
    <w:rsid w:val="00B5219C"/>
    <w:rsid w:val="00B53BE2"/>
    <w:rsid w:val="00B54F26"/>
    <w:rsid w:val="00B55064"/>
    <w:rsid w:val="00B55A57"/>
    <w:rsid w:val="00B60936"/>
    <w:rsid w:val="00B60B65"/>
    <w:rsid w:val="00B616FC"/>
    <w:rsid w:val="00B62090"/>
    <w:rsid w:val="00B63711"/>
    <w:rsid w:val="00B64DAE"/>
    <w:rsid w:val="00B65782"/>
    <w:rsid w:val="00B6686C"/>
    <w:rsid w:val="00B70A90"/>
    <w:rsid w:val="00B71380"/>
    <w:rsid w:val="00B75A09"/>
    <w:rsid w:val="00B75BFD"/>
    <w:rsid w:val="00B765B8"/>
    <w:rsid w:val="00B768C5"/>
    <w:rsid w:val="00B8339D"/>
    <w:rsid w:val="00B83AA4"/>
    <w:rsid w:val="00B84346"/>
    <w:rsid w:val="00B85F57"/>
    <w:rsid w:val="00B86520"/>
    <w:rsid w:val="00B877D8"/>
    <w:rsid w:val="00B87D8F"/>
    <w:rsid w:val="00B91F2B"/>
    <w:rsid w:val="00B924FE"/>
    <w:rsid w:val="00B945B9"/>
    <w:rsid w:val="00B95918"/>
    <w:rsid w:val="00B96A98"/>
    <w:rsid w:val="00BA0CCF"/>
    <w:rsid w:val="00BA1A70"/>
    <w:rsid w:val="00BA36A7"/>
    <w:rsid w:val="00BA3835"/>
    <w:rsid w:val="00BA3B82"/>
    <w:rsid w:val="00BA421A"/>
    <w:rsid w:val="00BA6ECA"/>
    <w:rsid w:val="00BB059F"/>
    <w:rsid w:val="00BB0FE9"/>
    <w:rsid w:val="00BB13A4"/>
    <w:rsid w:val="00BB1D01"/>
    <w:rsid w:val="00BB2D0B"/>
    <w:rsid w:val="00BB4DA4"/>
    <w:rsid w:val="00BB604E"/>
    <w:rsid w:val="00BB6077"/>
    <w:rsid w:val="00BC004D"/>
    <w:rsid w:val="00BC0EFB"/>
    <w:rsid w:val="00BC20F9"/>
    <w:rsid w:val="00BC28EC"/>
    <w:rsid w:val="00BC2F89"/>
    <w:rsid w:val="00BC75AF"/>
    <w:rsid w:val="00BD1AF8"/>
    <w:rsid w:val="00BD6990"/>
    <w:rsid w:val="00BE0344"/>
    <w:rsid w:val="00BE052B"/>
    <w:rsid w:val="00BE3DA7"/>
    <w:rsid w:val="00BE6FD9"/>
    <w:rsid w:val="00BE704F"/>
    <w:rsid w:val="00BE7F9D"/>
    <w:rsid w:val="00BF0EA0"/>
    <w:rsid w:val="00BF1B1C"/>
    <w:rsid w:val="00BF3715"/>
    <w:rsid w:val="00BF7822"/>
    <w:rsid w:val="00BF786A"/>
    <w:rsid w:val="00C02FD9"/>
    <w:rsid w:val="00C03571"/>
    <w:rsid w:val="00C03CED"/>
    <w:rsid w:val="00C03CFD"/>
    <w:rsid w:val="00C042ED"/>
    <w:rsid w:val="00C0472D"/>
    <w:rsid w:val="00C0579A"/>
    <w:rsid w:val="00C064E3"/>
    <w:rsid w:val="00C06CF3"/>
    <w:rsid w:val="00C118C4"/>
    <w:rsid w:val="00C12122"/>
    <w:rsid w:val="00C12C05"/>
    <w:rsid w:val="00C13132"/>
    <w:rsid w:val="00C148FA"/>
    <w:rsid w:val="00C1682D"/>
    <w:rsid w:val="00C16B9F"/>
    <w:rsid w:val="00C174AB"/>
    <w:rsid w:val="00C17C4A"/>
    <w:rsid w:val="00C237E4"/>
    <w:rsid w:val="00C258CD"/>
    <w:rsid w:val="00C25AEE"/>
    <w:rsid w:val="00C27542"/>
    <w:rsid w:val="00C3312B"/>
    <w:rsid w:val="00C3408C"/>
    <w:rsid w:val="00C35BB3"/>
    <w:rsid w:val="00C36F7E"/>
    <w:rsid w:val="00C37079"/>
    <w:rsid w:val="00C4075B"/>
    <w:rsid w:val="00C42D71"/>
    <w:rsid w:val="00C44023"/>
    <w:rsid w:val="00C45330"/>
    <w:rsid w:val="00C478A9"/>
    <w:rsid w:val="00C50862"/>
    <w:rsid w:val="00C55272"/>
    <w:rsid w:val="00C55967"/>
    <w:rsid w:val="00C57E9D"/>
    <w:rsid w:val="00C610C6"/>
    <w:rsid w:val="00C61628"/>
    <w:rsid w:val="00C65220"/>
    <w:rsid w:val="00C65893"/>
    <w:rsid w:val="00C65C2F"/>
    <w:rsid w:val="00C672B8"/>
    <w:rsid w:val="00C70229"/>
    <w:rsid w:val="00C71059"/>
    <w:rsid w:val="00C72D48"/>
    <w:rsid w:val="00C73E01"/>
    <w:rsid w:val="00C74616"/>
    <w:rsid w:val="00C80337"/>
    <w:rsid w:val="00C81D2F"/>
    <w:rsid w:val="00C81FDE"/>
    <w:rsid w:val="00C90537"/>
    <w:rsid w:val="00C90AB3"/>
    <w:rsid w:val="00C91AB9"/>
    <w:rsid w:val="00C9241C"/>
    <w:rsid w:val="00C928CB"/>
    <w:rsid w:val="00C93135"/>
    <w:rsid w:val="00C935C7"/>
    <w:rsid w:val="00C963DC"/>
    <w:rsid w:val="00C96CC5"/>
    <w:rsid w:val="00C97D42"/>
    <w:rsid w:val="00CA0ADA"/>
    <w:rsid w:val="00CA139B"/>
    <w:rsid w:val="00CA258B"/>
    <w:rsid w:val="00CA37C5"/>
    <w:rsid w:val="00CA5DF1"/>
    <w:rsid w:val="00CA607F"/>
    <w:rsid w:val="00CA7678"/>
    <w:rsid w:val="00CB37A1"/>
    <w:rsid w:val="00CB3CDF"/>
    <w:rsid w:val="00CB3FDC"/>
    <w:rsid w:val="00CB3FE8"/>
    <w:rsid w:val="00CB4156"/>
    <w:rsid w:val="00CB4922"/>
    <w:rsid w:val="00CB5058"/>
    <w:rsid w:val="00CB5C2F"/>
    <w:rsid w:val="00CB631F"/>
    <w:rsid w:val="00CB6D8E"/>
    <w:rsid w:val="00CC3B1D"/>
    <w:rsid w:val="00CC73D2"/>
    <w:rsid w:val="00CD292F"/>
    <w:rsid w:val="00CD5483"/>
    <w:rsid w:val="00CD5805"/>
    <w:rsid w:val="00CD7DD0"/>
    <w:rsid w:val="00CE2841"/>
    <w:rsid w:val="00CE3C39"/>
    <w:rsid w:val="00CE66C5"/>
    <w:rsid w:val="00CE6ABE"/>
    <w:rsid w:val="00CF0FE9"/>
    <w:rsid w:val="00CF459B"/>
    <w:rsid w:val="00CF4EE6"/>
    <w:rsid w:val="00CF501A"/>
    <w:rsid w:val="00CF78F6"/>
    <w:rsid w:val="00D003C0"/>
    <w:rsid w:val="00D00658"/>
    <w:rsid w:val="00D019D8"/>
    <w:rsid w:val="00D02748"/>
    <w:rsid w:val="00D02943"/>
    <w:rsid w:val="00D03A89"/>
    <w:rsid w:val="00D04171"/>
    <w:rsid w:val="00D05348"/>
    <w:rsid w:val="00D06BF0"/>
    <w:rsid w:val="00D11159"/>
    <w:rsid w:val="00D11FA3"/>
    <w:rsid w:val="00D13F28"/>
    <w:rsid w:val="00D155CA"/>
    <w:rsid w:val="00D15C0E"/>
    <w:rsid w:val="00D1651B"/>
    <w:rsid w:val="00D16CD7"/>
    <w:rsid w:val="00D177CC"/>
    <w:rsid w:val="00D20AFA"/>
    <w:rsid w:val="00D21D5F"/>
    <w:rsid w:val="00D2298F"/>
    <w:rsid w:val="00D244DC"/>
    <w:rsid w:val="00D24896"/>
    <w:rsid w:val="00D24928"/>
    <w:rsid w:val="00D25912"/>
    <w:rsid w:val="00D30612"/>
    <w:rsid w:val="00D306F2"/>
    <w:rsid w:val="00D324A7"/>
    <w:rsid w:val="00D329CF"/>
    <w:rsid w:val="00D32FB7"/>
    <w:rsid w:val="00D33880"/>
    <w:rsid w:val="00D33CFD"/>
    <w:rsid w:val="00D3601E"/>
    <w:rsid w:val="00D40D60"/>
    <w:rsid w:val="00D4157E"/>
    <w:rsid w:val="00D431E4"/>
    <w:rsid w:val="00D44BA2"/>
    <w:rsid w:val="00D45BA1"/>
    <w:rsid w:val="00D47692"/>
    <w:rsid w:val="00D47753"/>
    <w:rsid w:val="00D5649B"/>
    <w:rsid w:val="00D6038F"/>
    <w:rsid w:val="00D6104F"/>
    <w:rsid w:val="00D611B1"/>
    <w:rsid w:val="00D6175D"/>
    <w:rsid w:val="00D61E29"/>
    <w:rsid w:val="00D627D9"/>
    <w:rsid w:val="00D62803"/>
    <w:rsid w:val="00D628EE"/>
    <w:rsid w:val="00D634F8"/>
    <w:rsid w:val="00D63CA1"/>
    <w:rsid w:val="00D64AD1"/>
    <w:rsid w:val="00D64D56"/>
    <w:rsid w:val="00D65494"/>
    <w:rsid w:val="00D65595"/>
    <w:rsid w:val="00D66F19"/>
    <w:rsid w:val="00D727C1"/>
    <w:rsid w:val="00D75F5C"/>
    <w:rsid w:val="00D770D1"/>
    <w:rsid w:val="00D80AE7"/>
    <w:rsid w:val="00D80ECD"/>
    <w:rsid w:val="00D830E6"/>
    <w:rsid w:val="00D8396A"/>
    <w:rsid w:val="00D84889"/>
    <w:rsid w:val="00D87C27"/>
    <w:rsid w:val="00D87CBE"/>
    <w:rsid w:val="00D92D63"/>
    <w:rsid w:val="00D9394C"/>
    <w:rsid w:val="00D9536F"/>
    <w:rsid w:val="00D9551C"/>
    <w:rsid w:val="00D95929"/>
    <w:rsid w:val="00D95B64"/>
    <w:rsid w:val="00D95CDA"/>
    <w:rsid w:val="00D96ABD"/>
    <w:rsid w:val="00D972D6"/>
    <w:rsid w:val="00D97B7A"/>
    <w:rsid w:val="00D97E52"/>
    <w:rsid w:val="00DA07C5"/>
    <w:rsid w:val="00DA1DF0"/>
    <w:rsid w:val="00DA4442"/>
    <w:rsid w:val="00DA5031"/>
    <w:rsid w:val="00DA6A8C"/>
    <w:rsid w:val="00DB08A9"/>
    <w:rsid w:val="00DB0E31"/>
    <w:rsid w:val="00DB3734"/>
    <w:rsid w:val="00DB516F"/>
    <w:rsid w:val="00DB59E9"/>
    <w:rsid w:val="00DC4968"/>
    <w:rsid w:val="00DC4AA7"/>
    <w:rsid w:val="00DC4EF2"/>
    <w:rsid w:val="00DC70B1"/>
    <w:rsid w:val="00DC7C4A"/>
    <w:rsid w:val="00DC7C86"/>
    <w:rsid w:val="00DD19E9"/>
    <w:rsid w:val="00DD3102"/>
    <w:rsid w:val="00DD442B"/>
    <w:rsid w:val="00DD47A9"/>
    <w:rsid w:val="00DD5487"/>
    <w:rsid w:val="00DD5E46"/>
    <w:rsid w:val="00DD7E0A"/>
    <w:rsid w:val="00DE36DA"/>
    <w:rsid w:val="00DE43C1"/>
    <w:rsid w:val="00DE46D8"/>
    <w:rsid w:val="00DE48CD"/>
    <w:rsid w:val="00DE4DAC"/>
    <w:rsid w:val="00DE67F7"/>
    <w:rsid w:val="00DF0580"/>
    <w:rsid w:val="00DF0BB1"/>
    <w:rsid w:val="00DF288E"/>
    <w:rsid w:val="00DF382A"/>
    <w:rsid w:val="00DF3BDB"/>
    <w:rsid w:val="00DF3FD8"/>
    <w:rsid w:val="00DF494A"/>
    <w:rsid w:val="00DF4F94"/>
    <w:rsid w:val="00DF5CF1"/>
    <w:rsid w:val="00E0106C"/>
    <w:rsid w:val="00E012EC"/>
    <w:rsid w:val="00E04C65"/>
    <w:rsid w:val="00E05C6C"/>
    <w:rsid w:val="00E06252"/>
    <w:rsid w:val="00E11E49"/>
    <w:rsid w:val="00E20ACA"/>
    <w:rsid w:val="00E20F47"/>
    <w:rsid w:val="00E230EB"/>
    <w:rsid w:val="00E236C6"/>
    <w:rsid w:val="00E2628F"/>
    <w:rsid w:val="00E26F51"/>
    <w:rsid w:val="00E272A4"/>
    <w:rsid w:val="00E278B7"/>
    <w:rsid w:val="00E3107C"/>
    <w:rsid w:val="00E31B60"/>
    <w:rsid w:val="00E321B0"/>
    <w:rsid w:val="00E32C90"/>
    <w:rsid w:val="00E331AC"/>
    <w:rsid w:val="00E35DD2"/>
    <w:rsid w:val="00E42083"/>
    <w:rsid w:val="00E4399F"/>
    <w:rsid w:val="00E452A2"/>
    <w:rsid w:val="00E45F52"/>
    <w:rsid w:val="00E46B20"/>
    <w:rsid w:val="00E470F1"/>
    <w:rsid w:val="00E473B1"/>
    <w:rsid w:val="00E47670"/>
    <w:rsid w:val="00E47FA2"/>
    <w:rsid w:val="00E503F5"/>
    <w:rsid w:val="00E50546"/>
    <w:rsid w:val="00E50C3C"/>
    <w:rsid w:val="00E5111F"/>
    <w:rsid w:val="00E52750"/>
    <w:rsid w:val="00E535B8"/>
    <w:rsid w:val="00E54170"/>
    <w:rsid w:val="00E55369"/>
    <w:rsid w:val="00E56B51"/>
    <w:rsid w:val="00E60F59"/>
    <w:rsid w:val="00E61701"/>
    <w:rsid w:val="00E62B29"/>
    <w:rsid w:val="00E67B93"/>
    <w:rsid w:val="00E72DFA"/>
    <w:rsid w:val="00E7497D"/>
    <w:rsid w:val="00E749E2"/>
    <w:rsid w:val="00E777E2"/>
    <w:rsid w:val="00E777FC"/>
    <w:rsid w:val="00E80BAC"/>
    <w:rsid w:val="00E822A8"/>
    <w:rsid w:val="00E832C5"/>
    <w:rsid w:val="00E8585B"/>
    <w:rsid w:val="00E8728E"/>
    <w:rsid w:val="00E87C75"/>
    <w:rsid w:val="00E90187"/>
    <w:rsid w:val="00E90356"/>
    <w:rsid w:val="00E92D42"/>
    <w:rsid w:val="00E94918"/>
    <w:rsid w:val="00E94F00"/>
    <w:rsid w:val="00E9518C"/>
    <w:rsid w:val="00E9578F"/>
    <w:rsid w:val="00E95CF7"/>
    <w:rsid w:val="00E95EAF"/>
    <w:rsid w:val="00E9624E"/>
    <w:rsid w:val="00E96628"/>
    <w:rsid w:val="00E96AAB"/>
    <w:rsid w:val="00E97CD7"/>
    <w:rsid w:val="00E97E92"/>
    <w:rsid w:val="00EA03C2"/>
    <w:rsid w:val="00EA1C11"/>
    <w:rsid w:val="00EA2C50"/>
    <w:rsid w:val="00EA54C3"/>
    <w:rsid w:val="00EA7190"/>
    <w:rsid w:val="00EB06A5"/>
    <w:rsid w:val="00EB09E5"/>
    <w:rsid w:val="00EB10EF"/>
    <w:rsid w:val="00EB235F"/>
    <w:rsid w:val="00EB262B"/>
    <w:rsid w:val="00EB288B"/>
    <w:rsid w:val="00EB342E"/>
    <w:rsid w:val="00EB442C"/>
    <w:rsid w:val="00EB50CE"/>
    <w:rsid w:val="00EB5296"/>
    <w:rsid w:val="00EB5BF1"/>
    <w:rsid w:val="00EC364D"/>
    <w:rsid w:val="00EC4392"/>
    <w:rsid w:val="00EC6290"/>
    <w:rsid w:val="00EC7C9E"/>
    <w:rsid w:val="00ED10A9"/>
    <w:rsid w:val="00ED3CDD"/>
    <w:rsid w:val="00ED4551"/>
    <w:rsid w:val="00ED65F6"/>
    <w:rsid w:val="00EE13A9"/>
    <w:rsid w:val="00EE25A4"/>
    <w:rsid w:val="00EE2EA6"/>
    <w:rsid w:val="00EE5FB0"/>
    <w:rsid w:val="00EE71FF"/>
    <w:rsid w:val="00EE7F64"/>
    <w:rsid w:val="00EF11C4"/>
    <w:rsid w:val="00EF2EF3"/>
    <w:rsid w:val="00EF2FD8"/>
    <w:rsid w:val="00EF5B88"/>
    <w:rsid w:val="00EF5E43"/>
    <w:rsid w:val="00EF5EA6"/>
    <w:rsid w:val="00EF792E"/>
    <w:rsid w:val="00F002E5"/>
    <w:rsid w:val="00F019E3"/>
    <w:rsid w:val="00F05619"/>
    <w:rsid w:val="00F05694"/>
    <w:rsid w:val="00F07DE0"/>
    <w:rsid w:val="00F12848"/>
    <w:rsid w:val="00F14FF5"/>
    <w:rsid w:val="00F16935"/>
    <w:rsid w:val="00F17ED1"/>
    <w:rsid w:val="00F20C6C"/>
    <w:rsid w:val="00F2177D"/>
    <w:rsid w:val="00F233C9"/>
    <w:rsid w:val="00F236F8"/>
    <w:rsid w:val="00F2520D"/>
    <w:rsid w:val="00F2606F"/>
    <w:rsid w:val="00F27F1E"/>
    <w:rsid w:val="00F32AC8"/>
    <w:rsid w:val="00F332CB"/>
    <w:rsid w:val="00F375B6"/>
    <w:rsid w:val="00F37E36"/>
    <w:rsid w:val="00F40BA1"/>
    <w:rsid w:val="00F410C9"/>
    <w:rsid w:val="00F42438"/>
    <w:rsid w:val="00F44E9A"/>
    <w:rsid w:val="00F454C9"/>
    <w:rsid w:val="00F4673F"/>
    <w:rsid w:val="00F504D4"/>
    <w:rsid w:val="00F53A2A"/>
    <w:rsid w:val="00F540DC"/>
    <w:rsid w:val="00F577FA"/>
    <w:rsid w:val="00F60D91"/>
    <w:rsid w:val="00F61822"/>
    <w:rsid w:val="00F619E5"/>
    <w:rsid w:val="00F62816"/>
    <w:rsid w:val="00F62DFD"/>
    <w:rsid w:val="00F64545"/>
    <w:rsid w:val="00F646B4"/>
    <w:rsid w:val="00F70285"/>
    <w:rsid w:val="00F71167"/>
    <w:rsid w:val="00F72D44"/>
    <w:rsid w:val="00F72F61"/>
    <w:rsid w:val="00F74D12"/>
    <w:rsid w:val="00F758C6"/>
    <w:rsid w:val="00F75A8A"/>
    <w:rsid w:val="00F75C5F"/>
    <w:rsid w:val="00F767F4"/>
    <w:rsid w:val="00F817FC"/>
    <w:rsid w:val="00F8247F"/>
    <w:rsid w:val="00F82F40"/>
    <w:rsid w:val="00F82FFD"/>
    <w:rsid w:val="00F83A26"/>
    <w:rsid w:val="00F83B08"/>
    <w:rsid w:val="00F866F9"/>
    <w:rsid w:val="00F86BBD"/>
    <w:rsid w:val="00F90AC0"/>
    <w:rsid w:val="00F916F1"/>
    <w:rsid w:val="00F91D7A"/>
    <w:rsid w:val="00F93E34"/>
    <w:rsid w:val="00F95FB8"/>
    <w:rsid w:val="00F966E8"/>
    <w:rsid w:val="00F971A3"/>
    <w:rsid w:val="00FA033F"/>
    <w:rsid w:val="00FA0E99"/>
    <w:rsid w:val="00FA139E"/>
    <w:rsid w:val="00FA1738"/>
    <w:rsid w:val="00FA1990"/>
    <w:rsid w:val="00FA20BB"/>
    <w:rsid w:val="00FA217B"/>
    <w:rsid w:val="00FA2986"/>
    <w:rsid w:val="00FA4312"/>
    <w:rsid w:val="00FA573B"/>
    <w:rsid w:val="00FA759A"/>
    <w:rsid w:val="00FA7B12"/>
    <w:rsid w:val="00FB0E3A"/>
    <w:rsid w:val="00FB0FB8"/>
    <w:rsid w:val="00FB21D5"/>
    <w:rsid w:val="00FB2860"/>
    <w:rsid w:val="00FB3AFB"/>
    <w:rsid w:val="00FB43AF"/>
    <w:rsid w:val="00FB5412"/>
    <w:rsid w:val="00FB68E7"/>
    <w:rsid w:val="00FB6B5F"/>
    <w:rsid w:val="00FB7D4F"/>
    <w:rsid w:val="00FC001C"/>
    <w:rsid w:val="00FC0133"/>
    <w:rsid w:val="00FC04A4"/>
    <w:rsid w:val="00FC0F29"/>
    <w:rsid w:val="00FC3711"/>
    <w:rsid w:val="00FC5BC8"/>
    <w:rsid w:val="00FC6ADB"/>
    <w:rsid w:val="00FC71F0"/>
    <w:rsid w:val="00FC7559"/>
    <w:rsid w:val="00FD066E"/>
    <w:rsid w:val="00FD4979"/>
    <w:rsid w:val="00FD6F1B"/>
    <w:rsid w:val="00FE3F63"/>
    <w:rsid w:val="00FE4658"/>
    <w:rsid w:val="00FE681D"/>
    <w:rsid w:val="00FF01B2"/>
    <w:rsid w:val="00FF1DEA"/>
    <w:rsid w:val="00FF450D"/>
    <w:rsid w:val="00FF7073"/>
    <w:rsid w:val="00FF7561"/>
    <w:rsid w:val="00FF7706"/>
    <w:rsid w:val="00FF78BB"/>
    <w:rsid w:val="00FF7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51525D33"/>
  <w15:docId w15:val="{440030A1-A12B-4697-B891-D25CACCD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357"/>
    <w:pPr>
      <w:jc w:val="both"/>
    </w:pPr>
    <w:rPr>
      <w:rFonts w:asciiTheme="minorHAnsi" w:hAnsiTheme="minorHAnsi"/>
      <w:sz w:val="22"/>
      <w:szCs w:val="22"/>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1A6796"/>
    <w:pPr>
      <w:keepNext/>
      <w:numPr>
        <w:numId w:val="40"/>
      </w:numPr>
      <w:spacing w:after="60"/>
      <w:outlineLvl w:val="0"/>
    </w:pPr>
    <w:rPr>
      <w:rFonts w:ascii="Cambria" w:hAnsi="Cambria"/>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qFormat/>
    <w:rsid w:val="007118FD"/>
    <w:pPr>
      <w:keepNext/>
      <w:numPr>
        <w:ilvl w:val="1"/>
        <w:numId w:val="40"/>
      </w:numPr>
      <w:spacing w:after="60"/>
      <w:outlineLvl w:val="1"/>
    </w:pPr>
    <w:rPr>
      <w:b/>
      <w:i/>
      <w:sz w:val="24"/>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qFormat/>
    <w:rsid w:val="007118FD"/>
    <w:pPr>
      <w:keepNext/>
      <w:numPr>
        <w:ilvl w:val="2"/>
        <w:numId w:val="40"/>
      </w:numPr>
      <w:spacing w:after="60"/>
      <w:outlineLvl w:val="2"/>
    </w:pPr>
    <w:rPr>
      <w:sz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qFormat/>
    <w:rsid w:val="007118FD"/>
    <w:pPr>
      <w:keepNext/>
      <w:numPr>
        <w:ilvl w:val="3"/>
        <w:numId w:val="1"/>
      </w:numPr>
      <w:spacing w:after="60"/>
      <w:outlineLvl w:val="3"/>
    </w:pPr>
    <w:rPr>
      <w:b/>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rsid w:val="007118FD"/>
    <w:pPr>
      <w:numPr>
        <w:ilvl w:val="4"/>
        <w:numId w:val="1"/>
      </w:numPr>
      <w:spacing w:after="60"/>
      <w:outlineLvl w:val="4"/>
    </w:pPr>
  </w:style>
  <w:style w:type="paragraph" w:styleId="Heading6">
    <w:name w:val="heading 6"/>
    <w:aliases w:val="Heading 6 (Do Not Use),Heading 6(unused),Legal Level 1.,L1 PIP,Heading 6  Appendix Y &amp; Z,Lev 6,H6 DO NOT USE,Bullet list,PA Appendix,H6,H61,PR14"/>
    <w:basedOn w:val="Normal"/>
    <w:next w:val="Normal"/>
    <w:qFormat/>
    <w:rsid w:val="007118FD"/>
    <w:pPr>
      <w:numPr>
        <w:ilvl w:val="5"/>
        <w:numId w:val="1"/>
      </w:numPr>
      <w:spacing w:after="60"/>
      <w:outlineLvl w:val="5"/>
    </w:pPr>
    <w:rPr>
      <w:i/>
    </w:rPr>
  </w:style>
  <w:style w:type="paragraph" w:styleId="Heading7">
    <w:name w:val="heading 7"/>
    <w:aliases w:val="Heading 7 (Do Not Use),Heading 7(unused),Legal Level 1.1.,L2 PIP,Lev 7,H7DO NOT USE,PA Appendix Major"/>
    <w:basedOn w:val="Normal"/>
    <w:next w:val="Normal"/>
    <w:qFormat/>
    <w:rsid w:val="007118FD"/>
    <w:pPr>
      <w:numPr>
        <w:ilvl w:val="6"/>
        <w:numId w:val="1"/>
      </w:numPr>
      <w:spacing w:after="60"/>
      <w:outlineLvl w:val="6"/>
    </w:pPr>
  </w:style>
  <w:style w:type="paragraph" w:styleId="Heading8">
    <w:name w:val="heading 8"/>
    <w:aliases w:val="Heading 8 (Do Not Use),Legal Level 1.1.1.,Lev 8,h8 DO NOT USE,PA Appendix Minor"/>
    <w:basedOn w:val="Normal"/>
    <w:next w:val="Normal"/>
    <w:uiPriority w:val="99"/>
    <w:qFormat/>
    <w:rsid w:val="007118FD"/>
    <w:pPr>
      <w:numPr>
        <w:ilvl w:val="7"/>
        <w:numId w:val="1"/>
      </w:numPr>
      <w:spacing w:after="60"/>
      <w:outlineLvl w:val="7"/>
    </w:pPr>
    <w:rPr>
      <w:i/>
    </w:rPr>
  </w:style>
  <w:style w:type="paragraph" w:styleId="Heading9">
    <w:name w:val="heading 9"/>
    <w:aliases w:val="Heading 9 (Do Not Use),Heading 9 (defunct),Legal Level 1.1.1.1.,Lev 9,h9 DO NOT USE,App Heading,Titre 10,App1"/>
    <w:basedOn w:val="Normal"/>
    <w:next w:val="Normal"/>
    <w:uiPriority w:val="99"/>
    <w:qFormat/>
    <w:rsid w:val="007118FD"/>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118FD"/>
    <w:pPr>
      <w:shd w:val="clear" w:color="auto" w:fill="000080"/>
    </w:pPr>
    <w:rPr>
      <w:rFonts w:ascii="Tahoma" w:hAnsi="Tahoma"/>
    </w:rPr>
  </w:style>
  <w:style w:type="paragraph" w:styleId="Header">
    <w:name w:val="header"/>
    <w:basedOn w:val="Normal"/>
    <w:link w:val="HeaderChar"/>
    <w:rsid w:val="007118FD"/>
    <w:pPr>
      <w:tabs>
        <w:tab w:val="center" w:pos="4153"/>
        <w:tab w:val="right" w:pos="8306"/>
      </w:tabs>
    </w:pPr>
  </w:style>
  <w:style w:type="paragraph" w:styleId="Footer">
    <w:name w:val="footer"/>
    <w:aliases w:val="fo"/>
    <w:basedOn w:val="Normal"/>
    <w:link w:val="FooterChar"/>
    <w:uiPriority w:val="99"/>
    <w:rsid w:val="007118FD"/>
    <w:pPr>
      <w:tabs>
        <w:tab w:val="center" w:pos="4153"/>
        <w:tab w:val="right" w:pos="8306"/>
      </w:tabs>
    </w:pPr>
  </w:style>
  <w:style w:type="character" w:styleId="PageNumber">
    <w:name w:val="page number"/>
    <w:basedOn w:val="DefaultParagraphFont"/>
    <w:rsid w:val="007118FD"/>
  </w:style>
  <w:style w:type="paragraph" w:customStyle="1" w:styleId="MRheading1">
    <w:name w:val="M&amp;R heading 1"/>
    <w:basedOn w:val="Normal"/>
    <w:rsid w:val="007118FD"/>
    <w:pPr>
      <w:keepNext/>
      <w:keepLines/>
      <w:numPr>
        <w:numId w:val="3"/>
      </w:numPr>
    </w:pPr>
    <w:rPr>
      <w:b/>
      <w:u w:val="single"/>
    </w:rPr>
  </w:style>
  <w:style w:type="paragraph" w:customStyle="1" w:styleId="MRheading2">
    <w:name w:val="M&amp;R heading 2"/>
    <w:basedOn w:val="Normal"/>
    <w:rsid w:val="007118FD"/>
    <w:pPr>
      <w:numPr>
        <w:ilvl w:val="1"/>
        <w:numId w:val="3"/>
      </w:numPr>
      <w:outlineLvl w:val="1"/>
    </w:pPr>
  </w:style>
  <w:style w:type="paragraph" w:customStyle="1" w:styleId="MRheading3">
    <w:name w:val="M&amp;R heading 3"/>
    <w:basedOn w:val="Normal"/>
    <w:rsid w:val="007118FD"/>
    <w:pPr>
      <w:numPr>
        <w:ilvl w:val="2"/>
        <w:numId w:val="3"/>
      </w:numPr>
      <w:outlineLvl w:val="2"/>
    </w:pPr>
  </w:style>
  <w:style w:type="paragraph" w:customStyle="1" w:styleId="MRheading4">
    <w:name w:val="M&amp;R heading 4"/>
    <w:basedOn w:val="Normal"/>
    <w:rsid w:val="007118FD"/>
    <w:pPr>
      <w:numPr>
        <w:ilvl w:val="3"/>
        <w:numId w:val="3"/>
      </w:numPr>
      <w:outlineLvl w:val="3"/>
    </w:pPr>
  </w:style>
  <w:style w:type="paragraph" w:customStyle="1" w:styleId="MRheading5">
    <w:name w:val="M&amp;R heading 5"/>
    <w:basedOn w:val="Normal"/>
    <w:rsid w:val="007118FD"/>
    <w:pPr>
      <w:numPr>
        <w:ilvl w:val="4"/>
        <w:numId w:val="3"/>
      </w:numPr>
      <w:outlineLvl w:val="4"/>
    </w:pPr>
  </w:style>
  <w:style w:type="paragraph" w:customStyle="1" w:styleId="MRheading6">
    <w:name w:val="M&amp;R heading 6"/>
    <w:basedOn w:val="Normal"/>
    <w:rsid w:val="007118FD"/>
    <w:pPr>
      <w:numPr>
        <w:ilvl w:val="5"/>
        <w:numId w:val="3"/>
      </w:numPr>
      <w:outlineLvl w:val="5"/>
    </w:pPr>
  </w:style>
  <w:style w:type="paragraph" w:customStyle="1" w:styleId="MRheading7">
    <w:name w:val="M&amp;R heading 7"/>
    <w:basedOn w:val="Normal"/>
    <w:rsid w:val="007118FD"/>
    <w:pPr>
      <w:numPr>
        <w:ilvl w:val="6"/>
        <w:numId w:val="3"/>
      </w:numPr>
      <w:outlineLvl w:val="6"/>
    </w:pPr>
  </w:style>
  <w:style w:type="paragraph" w:customStyle="1" w:styleId="MRheading8">
    <w:name w:val="M&amp;R heading 8"/>
    <w:basedOn w:val="Normal"/>
    <w:rsid w:val="007118FD"/>
    <w:pPr>
      <w:numPr>
        <w:ilvl w:val="7"/>
        <w:numId w:val="3"/>
      </w:numPr>
      <w:outlineLvl w:val="7"/>
    </w:pPr>
  </w:style>
  <w:style w:type="paragraph" w:customStyle="1" w:styleId="MRheading9">
    <w:name w:val="M&amp;R heading 9"/>
    <w:basedOn w:val="Normal"/>
    <w:rsid w:val="007118FD"/>
    <w:pPr>
      <w:numPr>
        <w:ilvl w:val="8"/>
        <w:numId w:val="3"/>
      </w:numPr>
      <w:outlineLvl w:val="8"/>
    </w:pPr>
  </w:style>
  <w:style w:type="paragraph" w:customStyle="1" w:styleId="MRLMA1">
    <w:name w:val="M&amp;R LMA 1"/>
    <w:basedOn w:val="Normal"/>
    <w:rsid w:val="007118FD"/>
    <w:pPr>
      <w:numPr>
        <w:numId w:val="4"/>
      </w:numPr>
    </w:pPr>
  </w:style>
  <w:style w:type="paragraph" w:customStyle="1" w:styleId="MRLMA2">
    <w:name w:val="M&amp;R LMA 2"/>
    <w:basedOn w:val="Normal"/>
    <w:rsid w:val="007118FD"/>
    <w:pPr>
      <w:numPr>
        <w:ilvl w:val="1"/>
        <w:numId w:val="5"/>
      </w:numPr>
    </w:pPr>
  </w:style>
  <w:style w:type="paragraph" w:customStyle="1" w:styleId="MRLMA3">
    <w:name w:val="M&amp;R LMA 3"/>
    <w:basedOn w:val="Normal"/>
    <w:rsid w:val="007118FD"/>
    <w:pPr>
      <w:numPr>
        <w:ilvl w:val="2"/>
        <w:numId w:val="6"/>
      </w:numPr>
    </w:pPr>
  </w:style>
  <w:style w:type="paragraph" w:customStyle="1" w:styleId="MRLMA4">
    <w:name w:val="M&amp;R LMA 4"/>
    <w:basedOn w:val="Normal"/>
    <w:rsid w:val="007118FD"/>
    <w:pPr>
      <w:numPr>
        <w:ilvl w:val="3"/>
        <w:numId w:val="7"/>
      </w:numPr>
    </w:pPr>
  </w:style>
  <w:style w:type="paragraph" w:customStyle="1" w:styleId="MRLMA5">
    <w:name w:val="M&amp;R LMA 5"/>
    <w:basedOn w:val="Normal"/>
    <w:rsid w:val="007118FD"/>
    <w:pPr>
      <w:numPr>
        <w:ilvl w:val="4"/>
        <w:numId w:val="8"/>
      </w:numPr>
    </w:pPr>
  </w:style>
  <w:style w:type="paragraph" w:customStyle="1" w:styleId="MRLMA6">
    <w:name w:val="M&amp;R LMA 6"/>
    <w:basedOn w:val="Normal"/>
    <w:rsid w:val="007118FD"/>
    <w:pPr>
      <w:numPr>
        <w:ilvl w:val="5"/>
        <w:numId w:val="9"/>
      </w:numPr>
    </w:pPr>
  </w:style>
  <w:style w:type="paragraph" w:customStyle="1" w:styleId="MRLMA7">
    <w:name w:val="M&amp;R LMA 7"/>
    <w:basedOn w:val="Normal"/>
    <w:rsid w:val="007118FD"/>
    <w:pPr>
      <w:numPr>
        <w:ilvl w:val="6"/>
        <w:numId w:val="10"/>
      </w:numPr>
    </w:pPr>
  </w:style>
  <w:style w:type="paragraph" w:customStyle="1" w:styleId="MRLMA8">
    <w:name w:val="M&amp;R LMA 8"/>
    <w:basedOn w:val="Normal"/>
    <w:rsid w:val="007118FD"/>
    <w:pPr>
      <w:numPr>
        <w:ilvl w:val="7"/>
        <w:numId w:val="11"/>
      </w:numPr>
    </w:pPr>
  </w:style>
  <w:style w:type="paragraph" w:customStyle="1" w:styleId="MRLMA9">
    <w:name w:val="M&amp;R LMA 9"/>
    <w:basedOn w:val="Normal"/>
    <w:rsid w:val="007118FD"/>
    <w:pPr>
      <w:numPr>
        <w:ilvl w:val="8"/>
        <w:numId w:val="12"/>
      </w:numPr>
    </w:pPr>
  </w:style>
  <w:style w:type="paragraph" w:customStyle="1" w:styleId="MRNoHead1">
    <w:name w:val="M&amp;R No Head 1"/>
    <w:basedOn w:val="MRLMA1"/>
    <w:rsid w:val="007118FD"/>
    <w:pPr>
      <w:numPr>
        <w:numId w:val="13"/>
      </w:numPr>
    </w:pPr>
  </w:style>
  <w:style w:type="paragraph" w:customStyle="1" w:styleId="MRNoHead2">
    <w:name w:val="M&amp;R No Head 2"/>
    <w:basedOn w:val="MRNoHead1"/>
    <w:rsid w:val="007118FD"/>
    <w:pPr>
      <w:numPr>
        <w:ilvl w:val="1"/>
        <w:numId w:val="14"/>
      </w:numPr>
    </w:pPr>
  </w:style>
  <w:style w:type="paragraph" w:customStyle="1" w:styleId="MRNoHead3">
    <w:name w:val="M&amp;R No Head 3"/>
    <w:basedOn w:val="MRNoHead1"/>
    <w:rsid w:val="007118FD"/>
    <w:pPr>
      <w:numPr>
        <w:ilvl w:val="2"/>
        <w:numId w:val="15"/>
      </w:numPr>
    </w:pPr>
  </w:style>
  <w:style w:type="paragraph" w:customStyle="1" w:styleId="MRNoHead4">
    <w:name w:val="M&amp;R No Head 4"/>
    <w:basedOn w:val="Normal"/>
    <w:rsid w:val="007118FD"/>
    <w:pPr>
      <w:numPr>
        <w:ilvl w:val="3"/>
        <w:numId w:val="16"/>
      </w:numPr>
    </w:pPr>
  </w:style>
  <w:style w:type="paragraph" w:customStyle="1" w:styleId="MRNoHead5">
    <w:name w:val="M&amp;R No Head 5"/>
    <w:basedOn w:val="MRNoHead1"/>
    <w:rsid w:val="007118FD"/>
    <w:pPr>
      <w:numPr>
        <w:ilvl w:val="4"/>
        <w:numId w:val="17"/>
      </w:numPr>
    </w:pPr>
  </w:style>
  <w:style w:type="paragraph" w:customStyle="1" w:styleId="MRNoHead6">
    <w:name w:val="M&amp;R No Head 6"/>
    <w:basedOn w:val="MRNoHead1"/>
    <w:rsid w:val="007118FD"/>
    <w:pPr>
      <w:numPr>
        <w:ilvl w:val="5"/>
        <w:numId w:val="18"/>
      </w:numPr>
    </w:pPr>
  </w:style>
  <w:style w:type="paragraph" w:customStyle="1" w:styleId="MRNoHead7">
    <w:name w:val="M&amp;R No Head 7"/>
    <w:basedOn w:val="MRNoHead1"/>
    <w:rsid w:val="007118FD"/>
    <w:pPr>
      <w:numPr>
        <w:ilvl w:val="6"/>
        <w:numId w:val="19"/>
      </w:numPr>
    </w:pPr>
  </w:style>
  <w:style w:type="paragraph" w:customStyle="1" w:styleId="MRNoHead8">
    <w:name w:val="M&amp;R No Head 8"/>
    <w:basedOn w:val="MRNoHead1"/>
    <w:rsid w:val="007118FD"/>
    <w:pPr>
      <w:numPr>
        <w:ilvl w:val="7"/>
        <w:numId w:val="20"/>
      </w:numPr>
    </w:pPr>
  </w:style>
  <w:style w:type="paragraph" w:customStyle="1" w:styleId="MRNoHead9">
    <w:name w:val="M&amp;R No Head 9"/>
    <w:basedOn w:val="MRNoHead1"/>
    <w:rsid w:val="007118FD"/>
    <w:pPr>
      <w:numPr>
        <w:ilvl w:val="8"/>
        <w:numId w:val="21"/>
      </w:numPr>
    </w:pPr>
  </w:style>
  <w:style w:type="paragraph" w:customStyle="1" w:styleId="MRParties">
    <w:name w:val="M&amp;R Parties"/>
    <w:basedOn w:val="Normal"/>
    <w:rsid w:val="007118FD"/>
    <w:pPr>
      <w:numPr>
        <w:numId w:val="22"/>
      </w:numPr>
    </w:pPr>
  </w:style>
  <w:style w:type="paragraph" w:customStyle="1" w:styleId="MRRecital1">
    <w:name w:val="M&amp;R Recital 1"/>
    <w:basedOn w:val="Normal"/>
    <w:rsid w:val="007118FD"/>
    <w:pPr>
      <w:numPr>
        <w:numId w:val="23"/>
      </w:numPr>
    </w:pPr>
  </w:style>
  <w:style w:type="paragraph" w:customStyle="1" w:styleId="Normal-Legal">
    <w:name w:val="Normal - Legal"/>
    <w:basedOn w:val="Normal"/>
    <w:rsid w:val="007118FD"/>
  </w:style>
  <w:style w:type="paragraph" w:customStyle="1" w:styleId="MRRecital2">
    <w:name w:val="M&amp;R Recital 2"/>
    <w:basedOn w:val="Normal"/>
    <w:rsid w:val="007118FD"/>
    <w:pPr>
      <w:numPr>
        <w:numId w:val="24"/>
      </w:numPr>
    </w:pPr>
  </w:style>
  <w:style w:type="paragraph" w:customStyle="1" w:styleId="MRDefinition1">
    <w:name w:val="M&amp;R Definition 1"/>
    <w:basedOn w:val="Normal"/>
    <w:rsid w:val="006C0C9C"/>
    <w:pPr>
      <w:numPr>
        <w:numId w:val="2"/>
      </w:numPr>
    </w:pPr>
  </w:style>
  <w:style w:type="paragraph" w:customStyle="1" w:styleId="MRDefinition2">
    <w:name w:val="M&amp;R Definition 2"/>
    <w:basedOn w:val="Normal"/>
    <w:rsid w:val="006C0C9C"/>
    <w:pPr>
      <w:numPr>
        <w:ilvl w:val="1"/>
        <w:numId w:val="26"/>
      </w:numPr>
    </w:pPr>
  </w:style>
  <w:style w:type="paragraph" w:customStyle="1" w:styleId="MRDefinition3">
    <w:name w:val="M&amp;R Definition 3"/>
    <w:basedOn w:val="Normal"/>
    <w:rsid w:val="006C0C9C"/>
    <w:pPr>
      <w:numPr>
        <w:ilvl w:val="2"/>
        <w:numId w:val="26"/>
      </w:numPr>
    </w:pPr>
  </w:style>
  <w:style w:type="paragraph" w:customStyle="1" w:styleId="MRSchedule1">
    <w:name w:val="M&amp;R Schedule 1"/>
    <w:basedOn w:val="Normal"/>
    <w:next w:val="Normal"/>
    <w:rsid w:val="0082740A"/>
    <w:pPr>
      <w:keepNext/>
      <w:keepLines/>
      <w:numPr>
        <w:numId w:val="25"/>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6C0C9C"/>
    <w:pPr>
      <w:numPr>
        <w:ilvl w:val="3"/>
        <w:numId w:val="26"/>
      </w:numPr>
    </w:pPr>
  </w:style>
  <w:style w:type="paragraph" w:styleId="BodyTextIndent2">
    <w:name w:val="Body Text Indent 2"/>
    <w:basedOn w:val="Normal"/>
    <w:semiHidden/>
    <w:rsid w:val="0052666F"/>
    <w:pPr>
      <w:tabs>
        <w:tab w:val="left" w:pos="720"/>
      </w:tabs>
      <w:ind w:left="720" w:hanging="720"/>
    </w:pPr>
    <w:rPr>
      <w:rFonts w:ascii="Times New Roman" w:hAnsi="Times New Roman"/>
      <w:sz w:val="24"/>
      <w:lang w:eastAsia="en-US"/>
    </w:rPr>
  </w:style>
  <w:style w:type="table" w:styleId="TableGrid">
    <w:name w:val="Table Grid"/>
    <w:basedOn w:val="TableNormal"/>
    <w:rsid w:val="00DD5E46"/>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C467C"/>
    <w:rPr>
      <w:color w:val="0000FF"/>
      <w:u w:val="single"/>
    </w:rPr>
  </w:style>
  <w:style w:type="paragraph" w:styleId="ListParagraph">
    <w:name w:val="List Paragraph"/>
    <w:basedOn w:val="Normal"/>
    <w:uiPriority w:val="34"/>
    <w:qFormat/>
    <w:rsid w:val="009B2223"/>
    <w:pPr>
      <w:ind w:left="720"/>
    </w:pPr>
  </w:style>
  <w:style w:type="paragraph" w:customStyle="1" w:styleId="BodyText1">
    <w:name w:val="Body Text1"/>
    <w:basedOn w:val="Normal"/>
    <w:rsid w:val="001A6796"/>
    <w:pPr>
      <w:overflowPunct w:val="0"/>
      <w:autoSpaceDE w:val="0"/>
      <w:autoSpaceDN w:val="0"/>
      <w:adjustRightInd w:val="0"/>
      <w:spacing w:after="120"/>
      <w:jc w:val="left"/>
      <w:textAlignment w:val="baseline"/>
    </w:pPr>
    <w:rPr>
      <w:noProof/>
      <w:sz w:val="20"/>
      <w:lang w:val="en-US" w:eastAsia="en-US"/>
    </w:rPr>
  </w:style>
  <w:style w:type="paragraph" w:customStyle="1" w:styleId="01-NormInd2-BB">
    <w:name w:val="01-NormInd2-BB"/>
    <w:basedOn w:val="Normal"/>
    <w:rsid w:val="001A6796"/>
    <w:pPr>
      <w:ind w:left="1440"/>
    </w:pPr>
    <w:rPr>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1A6796"/>
    <w:rPr>
      <w:rFonts w:ascii="Cambria" w:hAnsi="Cambria"/>
      <w:b/>
      <w:bCs/>
      <w:kern w:val="32"/>
      <w:sz w:val="32"/>
      <w:szCs w:val="32"/>
    </w:rPr>
  </w:style>
  <w:style w:type="paragraph" w:customStyle="1" w:styleId="Text">
    <w:name w:val="Text"/>
    <w:basedOn w:val="Normal"/>
    <w:rsid w:val="001A6796"/>
    <w:pPr>
      <w:overflowPunct w:val="0"/>
      <w:autoSpaceDE w:val="0"/>
      <w:autoSpaceDN w:val="0"/>
      <w:adjustRightInd w:val="0"/>
      <w:spacing w:after="120"/>
      <w:jc w:val="left"/>
      <w:textAlignment w:val="baseline"/>
    </w:pPr>
    <w:rPr>
      <w:rFonts w:ascii="Times New Roman" w:hAnsi="Times New Roman"/>
      <w:noProof/>
      <w:lang w:val="en-US" w:eastAsia="en-US"/>
    </w:rPr>
  </w:style>
  <w:style w:type="character" w:customStyle="1" w:styleId="FooterChar">
    <w:name w:val="Footer Char"/>
    <w:aliases w:val="fo Char"/>
    <w:basedOn w:val="DefaultParagraphFont"/>
    <w:link w:val="Footer"/>
    <w:uiPriority w:val="99"/>
    <w:locked/>
    <w:rsid w:val="001A6796"/>
    <w:rPr>
      <w:rFonts w:ascii="Arial" w:hAnsi="Arial"/>
      <w:sz w:val="22"/>
    </w:rPr>
  </w:style>
  <w:style w:type="paragraph" w:customStyle="1" w:styleId="CoverClientName">
    <w:name w:val="Cover Client Name"/>
    <w:basedOn w:val="Normal"/>
    <w:rsid w:val="001A6796"/>
    <w:pPr>
      <w:overflowPunct w:val="0"/>
      <w:autoSpaceDE w:val="0"/>
      <w:autoSpaceDN w:val="0"/>
      <w:adjustRightInd w:val="0"/>
      <w:spacing w:before="80" w:after="520"/>
      <w:jc w:val="center"/>
      <w:textAlignment w:val="baseline"/>
    </w:pPr>
    <w:rPr>
      <w:rFonts w:ascii="Times New Roman" w:hAnsi="Times New Roman"/>
      <w:b/>
      <w:sz w:val="26"/>
      <w:lang w:val="en-US" w:eastAsia="en-US"/>
    </w:rPr>
  </w:style>
  <w:style w:type="paragraph" w:customStyle="1" w:styleId="PCSchedule1">
    <w:name w:val="PC Schedule 1"/>
    <w:basedOn w:val="Normal"/>
    <w:rsid w:val="001A6796"/>
    <w:pPr>
      <w:keepNext/>
      <w:numPr>
        <w:numId w:val="27"/>
      </w:numPr>
      <w:spacing w:after="240"/>
      <w:outlineLvl w:val="0"/>
    </w:pPr>
    <w:rPr>
      <w:b/>
      <w:caps/>
      <w:lang w:eastAsia="en-US"/>
    </w:rPr>
  </w:style>
  <w:style w:type="paragraph" w:customStyle="1" w:styleId="PCSchedule2">
    <w:name w:val="PC Schedule 2"/>
    <w:basedOn w:val="Normal"/>
    <w:rsid w:val="001A6796"/>
    <w:pPr>
      <w:numPr>
        <w:ilvl w:val="1"/>
        <w:numId w:val="27"/>
      </w:numPr>
      <w:spacing w:after="240"/>
      <w:outlineLvl w:val="1"/>
    </w:pPr>
    <w:rPr>
      <w:lang w:eastAsia="en-US"/>
    </w:rPr>
  </w:style>
  <w:style w:type="paragraph" w:customStyle="1" w:styleId="PCSchedule3">
    <w:name w:val="PC Schedule 3"/>
    <w:basedOn w:val="Normal"/>
    <w:rsid w:val="001A6796"/>
    <w:pPr>
      <w:numPr>
        <w:ilvl w:val="2"/>
        <w:numId w:val="27"/>
      </w:numPr>
      <w:spacing w:after="240"/>
      <w:outlineLvl w:val="2"/>
    </w:pPr>
    <w:rPr>
      <w:lang w:eastAsia="en-US"/>
    </w:rPr>
  </w:style>
  <w:style w:type="paragraph" w:customStyle="1" w:styleId="PCSchedule5">
    <w:name w:val="PC Schedule 5"/>
    <w:basedOn w:val="Normal"/>
    <w:rsid w:val="001A6796"/>
    <w:pPr>
      <w:numPr>
        <w:ilvl w:val="4"/>
        <w:numId w:val="27"/>
      </w:numPr>
      <w:tabs>
        <w:tab w:val="left" w:pos="2835"/>
      </w:tabs>
      <w:spacing w:after="240"/>
      <w:outlineLvl w:val="4"/>
    </w:pPr>
    <w:rPr>
      <w:lang w:eastAsia="en-US"/>
    </w:rPr>
  </w:style>
  <w:style w:type="paragraph" w:customStyle="1" w:styleId="PCScheduleInd2">
    <w:name w:val="PC Schedule Ind 2"/>
    <w:basedOn w:val="Normal"/>
    <w:rsid w:val="001A6796"/>
    <w:pPr>
      <w:numPr>
        <w:ilvl w:val="5"/>
        <w:numId w:val="27"/>
      </w:numPr>
      <w:spacing w:after="240"/>
      <w:outlineLvl w:val="5"/>
    </w:pPr>
    <w:rPr>
      <w:lang w:eastAsia="en-US"/>
    </w:rPr>
  </w:style>
  <w:style w:type="paragraph" w:customStyle="1" w:styleId="PCScheduleInd3">
    <w:name w:val="PC Schedule Ind 3"/>
    <w:basedOn w:val="Normal"/>
    <w:rsid w:val="001A6796"/>
    <w:pPr>
      <w:numPr>
        <w:ilvl w:val="6"/>
        <w:numId w:val="27"/>
      </w:numPr>
      <w:spacing w:after="240"/>
      <w:outlineLvl w:val="6"/>
    </w:pPr>
    <w:rPr>
      <w:lang w:eastAsia="en-US"/>
    </w:rPr>
  </w:style>
  <w:style w:type="paragraph" w:customStyle="1" w:styleId="PCScheduleInd4">
    <w:name w:val="PC Schedule Ind 4"/>
    <w:basedOn w:val="Normal"/>
    <w:rsid w:val="001A6796"/>
    <w:pPr>
      <w:numPr>
        <w:ilvl w:val="7"/>
        <w:numId w:val="27"/>
      </w:numPr>
      <w:spacing w:after="240"/>
      <w:outlineLvl w:val="7"/>
    </w:pPr>
    <w:rPr>
      <w:lang w:eastAsia="en-US"/>
    </w:rPr>
  </w:style>
  <w:style w:type="paragraph" w:customStyle="1" w:styleId="PCScheduleInd5">
    <w:name w:val="PC Schedule Ind 5"/>
    <w:basedOn w:val="Normal"/>
    <w:rsid w:val="001A6796"/>
    <w:pPr>
      <w:numPr>
        <w:ilvl w:val="8"/>
        <w:numId w:val="27"/>
      </w:numPr>
      <w:tabs>
        <w:tab w:val="left" w:pos="3686"/>
      </w:tabs>
      <w:spacing w:after="240"/>
      <w:outlineLvl w:val="8"/>
    </w:pPr>
    <w:rPr>
      <w:lang w:eastAsia="en-US"/>
    </w:rPr>
  </w:style>
  <w:style w:type="paragraph" w:customStyle="1" w:styleId="00-Normal-BB">
    <w:name w:val="00-Normal-BB"/>
    <w:rsid w:val="001A6796"/>
    <w:pPr>
      <w:jc w:val="both"/>
    </w:pPr>
    <w:rPr>
      <w:rFonts w:ascii="Arial" w:hAnsi="Arial"/>
      <w:sz w:val="22"/>
      <w:lang w:eastAsia="en-US"/>
    </w:rPr>
  </w:style>
  <w:style w:type="paragraph" w:customStyle="1" w:styleId="01-Level1-BB">
    <w:name w:val="01-Level1-BB"/>
    <w:basedOn w:val="00-Normal-BB"/>
    <w:next w:val="Normal"/>
    <w:rsid w:val="001A6796"/>
    <w:pPr>
      <w:numPr>
        <w:numId w:val="28"/>
      </w:numPr>
    </w:pPr>
    <w:rPr>
      <w:b/>
    </w:rPr>
  </w:style>
  <w:style w:type="paragraph" w:customStyle="1" w:styleId="01-Level2-BB">
    <w:name w:val="01-Level2-BB"/>
    <w:basedOn w:val="00-Normal-BB"/>
    <w:next w:val="01-NormInd2-BB"/>
    <w:rsid w:val="001A6796"/>
    <w:pPr>
      <w:numPr>
        <w:ilvl w:val="1"/>
        <w:numId w:val="28"/>
      </w:numPr>
    </w:pPr>
  </w:style>
  <w:style w:type="paragraph" w:customStyle="1" w:styleId="01-Level3-BB">
    <w:name w:val="01-Level3-BB"/>
    <w:basedOn w:val="00-Normal-BB"/>
    <w:next w:val="Normal"/>
    <w:rsid w:val="001A6796"/>
    <w:pPr>
      <w:numPr>
        <w:ilvl w:val="2"/>
        <w:numId w:val="28"/>
      </w:numPr>
    </w:pPr>
  </w:style>
  <w:style w:type="paragraph" w:customStyle="1" w:styleId="01-Level4-BB">
    <w:name w:val="01-Level4-BB"/>
    <w:basedOn w:val="00-Normal-BB"/>
    <w:next w:val="Normal"/>
    <w:rsid w:val="001A6796"/>
    <w:pPr>
      <w:numPr>
        <w:ilvl w:val="3"/>
        <w:numId w:val="28"/>
      </w:numPr>
    </w:pPr>
  </w:style>
  <w:style w:type="paragraph" w:customStyle="1" w:styleId="01-Level5-BB">
    <w:name w:val="01-Level5-BB"/>
    <w:basedOn w:val="00-Normal-BB"/>
    <w:next w:val="Normal"/>
    <w:rsid w:val="001A6796"/>
    <w:pPr>
      <w:numPr>
        <w:ilvl w:val="4"/>
        <w:numId w:val="28"/>
      </w:numPr>
    </w:pPr>
  </w:style>
  <w:style w:type="paragraph" w:customStyle="1" w:styleId="Paragraph1">
    <w:name w:val="Paragraph 1"/>
    <w:aliases w:val="p1,p1 Char,Paragraph 1 Char Char Char,Paragraph 1 Char"/>
    <w:basedOn w:val="Normal"/>
    <w:rsid w:val="001A6796"/>
    <w:pPr>
      <w:spacing w:before="120" w:after="120"/>
      <w:jc w:val="left"/>
    </w:pPr>
    <w:rPr>
      <w:b/>
      <w:szCs w:val="24"/>
      <w:lang w:val="en-US" w:eastAsia="en-US"/>
    </w:rPr>
  </w:style>
  <w:style w:type="paragraph" w:customStyle="1" w:styleId="Paragraph2">
    <w:name w:val="Paragraph 2"/>
    <w:aliases w:val="p2"/>
    <w:basedOn w:val="Normal"/>
    <w:rsid w:val="001A6796"/>
    <w:pPr>
      <w:numPr>
        <w:numId w:val="29"/>
      </w:numPr>
      <w:spacing w:before="120" w:after="120"/>
      <w:jc w:val="left"/>
    </w:pPr>
    <w:rPr>
      <w:b/>
      <w:szCs w:val="24"/>
      <w:lang w:val="en-US"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1A6796"/>
    <w:pPr>
      <w:numPr>
        <w:ilvl w:val="1"/>
        <w:numId w:val="29"/>
      </w:numPr>
      <w:spacing w:before="120" w:after="120"/>
      <w:jc w:val="left"/>
    </w:pPr>
    <w:rPr>
      <w:szCs w:val="24"/>
      <w:lang w:val="en-US"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1A6796"/>
    <w:pPr>
      <w:numPr>
        <w:ilvl w:val="2"/>
        <w:numId w:val="29"/>
      </w:numPr>
      <w:spacing w:before="120" w:after="120"/>
      <w:jc w:val="left"/>
    </w:pPr>
    <w:rPr>
      <w:szCs w:val="24"/>
      <w:lang w:val="en-US" w:eastAsia="en-US"/>
    </w:rPr>
  </w:style>
  <w:style w:type="paragraph" w:customStyle="1" w:styleId="01-NormInd1-BB">
    <w:name w:val="01-NormInd1-BB"/>
    <w:basedOn w:val="00-Normal-BB"/>
    <w:rsid w:val="001A6796"/>
    <w:pPr>
      <w:ind w:left="720"/>
    </w:pPr>
  </w:style>
  <w:style w:type="paragraph" w:customStyle="1" w:styleId="General1">
    <w:name w:val="General 1"/>
    <w:basedOn w:val="Normal"/>
    <w:rsid w:val="001A6796"/>
    <w:pPr>
      <w:spacing w:after="240"/>
    </w:pPr>
    <w:rPr>
      <w:lang w:eastAsia="en-US"/>
    </w:rPr>
  </w:style>
  <w:style w:type="paragraph" w:customStyle="1" w:styleId="OutlinePara">
    <w:name w:val="Outline Para"/>
    <w:basedOn w:val="Normal"/>
    <w:rsid w:val="001A6796"/>
    <w:pPr>
      <w:spacing w:after="240"/>
    </w:pPr>
    <w:rPr>
      <w:lang w:eastAsia="en-US"/>
    </w:rPr>
  </w:style>
  <w:style w:type="paragraph" w:customStyle="1" w:styleId="General2">
    <w:name w:val="General 2"/>
    <w:basedOn w:val="Normal"/>
    <w:rsid w:val="001A6796"/>
    <w:pPr>
      <w:numPr>
        <w:ilvl w:val="1"/>
        <w:numId w:val="30"/>
      </w:numPr>
      <w:spacing w:after="240"/>
    </w:pPr>
    <w:rPr>
      <w:lang w:eastAsia="en-US"/>
    </w:rPr>
  </w:style>
  <w:style w:type="paragraph" w:customStyle="1" w:styleId="General3">
    <w:name w:val="General 3"/>
    <w:basedOn w:val="Normal"/>
    <w:rsid w:val="001A6796"/>
    <w:pPr>
      <w:numPr>
        <w:ilvl w:val="2"/>
        <w:numId w:val="30"/>
      </w:numPr>
      <w:spacing w:after="240"/>
    </w:pPr>
    <w:rPr>
      <w:lang w:eastAsia="en-US"/>
    </w:rPr>
  </w:style>
  <w:style w:type="paragraph" w:customStyle="1" w:styleId="General4">
    <w:name w:val="General 4"/>
    <w:basedOn w:val="Normal"/>
    <w:rsid w:val="001A6796"/>
    <w:pPr>
      <w:numPr>
        <w:ilvl w:val="3"/>
        <w:numId w:val="30"/>
      </w:numPr>
      <w:spacing w:after="240"/>
    </w:pPr>
    <w:rPr>
      <w:lang w:eastAsia="en-US"/>
    </w:rPr>
  </w:style>
  <w:style w:type="paragraph" w:customStyle="1" w:styleId="General5">
    <w:name w:val="General 5"/>
    <w:basedOn w:val="Normal"/>
    <w:rsid w:val="001A6796"/>
    <w:pPr>
      <w:numPr>
        <w:ilvl w:val="4"/>
        <w:numId w:val="30"/>
      </w:numPr>
      <w:tabs>
        <w:tab w:val="left" w:pos="2835"/>
      </w:tabs>
      <w:spacing w:after="240"/>
    </w:pPr>
    <w:rPr>
      <w:lang w:eastAsia="en-US"/>
    </w:rPr>
  </w:style>
  <w:style w:type="paragraph" w:customStyle="1" w:styleId="GeneralInd2">
    <w:name w:val="General Ind 2"/>
    <w:basedOn w:val="Normal"/>
    <w:rsid w:val="001A6796"/>
    <w:pPr>
      <w:numPr>
        <w:ilvl w:val="5"/>
        <w:numId w:val="30"/>
      </w:numPr>
      <w:spacing w:after="240"/>
    </w:pPr>
    <w:rPr>
      <w:lang w:eastAsia="en-US"/>
    </w:rPr>
  </w:style>
  <w:style w:type="paragraph" w:customStyle="1" w:styleId="GeneralInd3">
    <w:name w:val="General Ind 3"/>
    <w:basedOn w:val="Normal"/>
    <w:rsid w:val="001A6796"/>
    <w:pPr>
      <w:numPr>
        <w:ilvl w:val="6"/>
        <w:numId w:val="30"/>
      </w:numPr>
      <w:spacing w:after="240"/>
    </w:pPr>
    <w:rPr>
      <w:lang w:eastAsia="en-US"/>
    </w:rPr>
  </w:style>
  <w:style w:type="paragraph" w:customStyle="1" w:styleId="GeneralInd4">
    <w:name w:val="General Ind 4"/>
    <w:basedOn w:val="Normal"/>
    <w:rsid w:val="001A6796"/>
    <w:pPr>
      <w:numPr>
        <w:ilvl w:val="7"/>
        <w:numId w:val="30"/>
      </w:numPr>
      <w:spacing w:after="240"/>
    </w:pPr>
    <w:rPr>
      <w:lang w:eastAsia="en-US"/>
    </w:rPr>
  </w:style>
  <w:style w:type="paragraph" w:customStyle="1" w:styleId="GeneralInd5">
    <w:name w:val="General Ind 5"/>
    <w:basedOn w:val="Normal"/>
    <w:rsid w:val="001A6796"/>
    <w:pPr>
      <w:numPr>
        <w:ilvl w:val="8"/>
        <w:numId w:val="30"/>
      </w:numPr>
      <w:tabs>
        <w:tab w:val="left" w:pos="3686"/>
      </w:tabs>
      <w:spacing w:after="240"/>
    </w:pPr>
    <w:rPr>
      <w:lang w:eastAsia="en-US"/>
    </w:rPr>
  </w:style>
  <w:style w:type="paragraph" w:customStyle="1" w:styleId="StyleHeading120pt">
    <w:name w:val="Style Heading 1 + 20 pt"/>
    <w:basedOn w:val="Heading1"/>
    <w:rsid w:val="001A6796"/>
    <w:pPr>
      <w:overflowPunct w:val="0"/>
      <w:autoSpaceDE w:val="0"/>
      <w:autoSpaceDN w:val="0"/>
      <w:adjustRightInd w:val="0"/>
      <w:spacing w:after="440"/>
      <w:ind w:left="431" w:hanging="431"/>
      <w:jc w:val="left"/>
      <w:textAlignment w:val="baseline"/>
    </w:pPr>
    <w:rPr>
      <w:rFonts w:ascii="Arial" w:hAnsi="Arial"/>
      <w:noProof/>
      <w:color w:val="566BBA"/>
      <w:kern w:val="0"/>
      <w:sz w:val="28"/>
      <w:szCs w:val="12"/>
      <w:lang w:eastAsia="en-US"/>
    </w:rPr>
  </w:style>
  <w:style w:type="character" w:customStyle="1" w:styleId="StyleHeading120ptChar">
    <w:name w:val="Style Heading 1 + 20 pt Char"/>
    <w:basedOn w:val="Heading1Char"/>
    <w:rsid w:val="001A6796"/>
    <w:rPr>
      <w:rFonts w:ascii="Arial" w:hAnsi="Arial" w:cs="Times New Roman"/>
      <w:b/>
      <w:bCs/>
      <w:noProof/>
      <w:color w:val="566BBA"/>
      <w:kern w:val="32"/>
      <w:sz w:val="12"/>
      <w:szCs w:val="12"/>
      <w:lang w:val="en-GB" w:eastAsia="en-US" w:bidi="ar-SA"/>
    </w:rPr>
  </w:style>
  <w:style w:type="paragraph" w:customStyle="1" w:styleId="Level1">
    <w:name w:val="Level 1"/>
    <w:basedOn w:val="Normal"/>
    <w:rsid w:val="001A6796"/>
    <w:pPr>
      <w:numPr>
        <w:numId w:val="31"/>
      </w:numPr>
      <w:spacing w:after="240"/>
      <w:outlineLvl w:val="0"/>
    </w:pPr>
    <w:rPr>
      <w:rFonts w:cs="Arial"/>
      <w:sz w:val="20"/>
      <w:u w:color="000000"/>
      <w:lang w:eastAsia="en-US"/>
    </w:rPr>
  </w:style>
  <w:style w:type="paragraph" w:customStyle="1" w:styleId="Level2">
    <w:name w:val="Level 2"/>
    <w:basedOn w:val="Normal"/>
    <w:rsid w:val="001A6796"/>
    <w:pPr>
      <w:numPr>
        <w:ilvl w:val="1"/>
        <w:numId w:val="31"/>
      </w:numPr>
      <w:spacing w:after="240"/>
      <w:outlineLvl w:val="1"/>
    </w:pPr>
    <w:rPr>
      <w:rFonts w:cs="Arial"/>
      <w:sz w:val="20"/>
      <w:u w:color="000000"/>
      <w:lang w:eastAsia="en-US"/>
    </w:rPr>
  </w:style>
  <w:style w:type="paragraph" w:customStyle="1" w:styleId="Level3">
    <w:name w:val="Level 3"/>
    <w:basedOn w:val="Normal"/>
    <w:rsid w:val="001A6796"/>
    <w:pPr>
      <w:numPr>
        <w:ilvl w:val="2"/>
        <w:numId w:val="31"/>
      </w:numPr>
      <w:spacing w:after="240"/>
      <w:outlineLvl w:val="2"/>
    </w:pPr>
    <w:rPr>
      <w:rFonts w:cs="Arial"/>
      <w:sz w:val="20"/>
      <w:u w:color="000000"/>
      <w:lang w:eastAsia="en-US"/>
    </w:rPr>
  </w:style>
  <w:style w:type="paragraph" w:customStyle="1" w:styleId="Level4">
    <w:name w:val="Level 4"/>
    <w:basedOn w:val="Normal"/>
    <w:rsid w:val="001A6796"/>
    <w:pPr>
      <w:numPr>
        <w:ilvl w:val="3"/>
        <w:numId w:val="31"/>
      </w:numPr>
      <w:spacing w:after="240"/>
      <w:outlineLvl w:val="3"/>
    </w:pPr>
    <w:rPr>
      <w:rFonts w:cs="Arial"/>
      <w:sz w:val="20"/>
      <w:u w:color="000000"/>
      <w:lang w:eastAsia="en-US"/>
    </w:rPr>
  </w:style>
  <w:style w:type="paragraph" w:customStyle="1" w:styleId="Level5">
    <w:name w:val="Level 5"/>
    <w:basedOn w:val="Normal"/>
    <w:rsid w:val="001A6796"/>
    <w:pPr>
      <w:numPr>
        <w:ilvl w:val="4"/>
        <w:numId w:val="31"/>
      </w:numPr>
      <w:spacing w:after="240"/>
      <w:outlineLvl w:val="4"/>
    </w:pPr>
    <w:rPr>
      <w:rFonts w:cs="Arial"/>
      <w:sz w:val="20"/>
      <w:u w:color="000000"/>
      <w:lang w:eastAsia="en-US"/>
    </w:rPr>
  </w:style>
  <w:style w:type="paragraph" w:customStyle="1" w:styleId="Level6">
    <w:name w:val="Level 6"/>
    <w:basedOn w:val="Normal"/>
    <w:rsid w:val="001A6796"/>
    <w:pPr>
      <w:numPr>
        <w:ilvl w:val="5"/>
        <w:numId w:val="31"/>
      </w:numPr>
      <w:spacing w:after="240"/>
      <w:outlineLvl w:val="5"/>
    </w:pPr>
    <w:rPr>
      <w:rFonts w:cs="Arial"/>
      <w:sz w:val="20"/>
      <w:u w:color="000000"/>
      <w:lang w:eastAsia="en-US"/>
    </w:rPr>
  </w:style>
  <w:style w:type="paragraph" w:styleId="BalloonText">
    <w:name w:val="Balloon Text"/>
    <w:basedOn w:val="Normal"/>
    <w:link w:val="BalloonTextChar"/>
    <w:uiPriority w:val="99"/>
    <w:semiHidden/>
    <w:unhideWhenUsed/>
    <w:rsid w:val="00117DCD"/>
    <w:rPr>
      <w:rFonts w:ascii="Tahoma" w:hAnsi="Tahoma" w:cs="Tahoma"/>
      <w:sz w:val="16"/>
      <w:szCs w:val="16"/>
    </w:rPr>
  </w:style>
  <w:style w:type="character" w:customStyle="1" w:styleId="BalloonTextChar">
    <w:name w:val="Balloon Text Char"/>
    <w:basedOn w:val="DefaultParagraphFont"/>
    <w:link w:val="BalloonText"/>
    <w:uiPriority w:val="99"/>
    <w:semiHidden/>
    <w:rsid w:val="00117DCD"/>
    <w:rPr>
      <w:rFonts w:ascii="Tahoma" w:hAnsi="Tahoma" w:cs="Tahoma"/>
      <w:sz w:val="16"/>
      <w:szCs w:val="16"/>
    </w:rPr>
  </w:style>
  <w:style w:type="paragraph" w:styleId="CommentText">
    <w:name w:val="annotation text"/>
    <w:basedOn w:val="Normal"/>
    <w:link w:val="CommentTextChar"/>
    <w:uiPriority w:val="99"/>
    <w:semiHidden/>
    <w:unhideWhenUsed/>
    <w:rsid w:val="00C1682D"/>
    <w:pPr>
      <w:jc w:val="left"/>
    </w:pPr>
    <w:rPr>
      <w:rFonts w:ascii="Times New Roman" w:eastAsiaTheme="minorHAnsi" w:hAnsi="Times New Roman"/>
      <w:sz w:val="20"/>
    </w:rPr>
  </w:style>
  <w:style w:type="character" w:customStyle="1" w:styleId="CommentTextChar">
    <w:name w:val="Comment Text Char"/>
    <w:basedOn w:val="DefaultParagraphFont"/>
    <w:link w:val="CommentText"/>
    <w:uiPriority w:val="99"/>
    <w:semiHidden/>
    <w:rsid w:val="00C1682D"/>
    <w:rPr>
      <w:rFonts w:eastAsiaTheme="minorHAnsi"/>
    </w:rPr>
  </w:style>
  <w:style w:type="character" w:styleId="CommentReference">
    <w:name w:val="annotation reference"/>
    <w:basedOn w:val="DefaultParagraphFont"/>
    <w:uiPriority w:val="99"/>
    <w:semiHidden/>
    <w:unhideWhenUsed/>
    <w:rsid w:val="00C1682D"/>
  </w:style>
  <w:style w:type="character" w:styleId="FollowedHyperlink">
    <w:name w:val="FollowedHyperlink"/>
    <w:basedOn w:val="DefaultParagraphFont"/>
    <w:uiPriority w:val="99"/>
    <w:semiHidden/>
    <w:unhideWhenUsed/>
    <w:rsid w:val="00DE36DA"/>
    <w:rPr>
      <w:color w:val="800080" w:themeColor="followedHyperlink"/>
      <w:u w:val="single"/>
    </w:rPr>
  </w:style>
  <w:style w:type="paragraph" w:styleId="NoSpacing">
    <w:name w:val="No Spacing"/>
    <w:uiPriority w:val="1"/>
    <w:qFormat/>
    <w:rsid w:val="00E94918"/>
    <w:pPr>
      <w:jc w:val="both"/>
    </w:pPr>
    <w:rPr>
      <w:rFonts w:ascii="Arial" w:hAnsi="Arial"/>
      <w:sz w:val="22"/>
    </w:rPr>
  </w:style>
  <w:style w:type="numbering" w:customStyle="1" w:styleId="Outline">
    <w:name w:val="Outline"/>
    <w:uiPriority w:val="99"/>
    <w:rsid w:val="00D11159"/>
    <w:pPr>
      <w:numPr>
        <w:numId w:val="34"/>
      </w:numPr>
    </w:pPr>
  </w:style>
  <w:style w:type="paragraph" w:customStyle="1" w:styleId="Outline2">
    <w:name w:val="Outline 2"/>
    <w:basedOn w:val="Heading2"/>
    <w:next w:val="Normal"/>
    <w:qFormat/>
    <w:rsid w:val="00FA1990"/>
    <w:pPr>
      <w:keepLines/>
      <w:numPr>
        <w:ilvl w:val="0"/>
        <w:numId w:val="33"/>
      </w:numPr>
      <w:spacing w:after="0"/>
      <w:jc w:val="left"/>
    </w:pPr>
    <w:rPr>
      <w:rFonts w:eastAsia="MS Gothic" w:cs="Arial"/>
      <w:bCs/>
      <w:sz w:val="32"/>
      <w:szCs w:val="32"/>
      <w:lang w:eastAsia="en-US"/>
    </w:rPr>
  </w:style>
  <w:style w:type="paragraph" w:customStyle="1" w:styleId="Outline3">
    <w:name w:val="Outline 3"/>
    <w:basedOn w:val="Heading3"/>
    <w:next w:val="Normal"/>
    <w:link w:val="Outline3Char"/>
    <w:qFormat/>
    <w:rsid w:val="00FA1990"/>
    <w:pPr>
      <w:keepLines/>
      <w:numPr>
        <w:ilvl w:val="1"/>
        <w:numId w:val="33"/>
      </w:numPr>
      <w:spacing w:after="240"/>
      <w:jc w:val="left"/>
    </w:pPr>
    <w:rPr>
      <w:rFonts w:eastAsia="MS Gothic" w:cs="Arial"/>
      <w:b/>
      <w:bCs/>
      <w:sz w:val="22"/>
      <w:lang w:eastAsia="en-US"/>
    </w:rPr>
  </w:style>
  <w:style w:type="paragraph" w:customStyle="1" w:styleId="Outline4">
    <w:name w:val="Outline 4"/>
    <w:basedOn w:val="Heading4"/>
    <w:next w:val="Normal"/>
    <w:qFormat/>
    <w:rsid w:val="00D11159"/>
    <w:pPr>
      <w:keepLines/>
      <w:numPr>
        <w:numId w:val="33"/>
      </w:numPr>
      <w:spacing w:after="240" w:line="264" w:lineRule="auto"/>
      <w:jc w:val="left"/>
    </w:pPr>
    <w:rPr>
      <w:rFonts w:eastAsia="MS Gothic" w:cs="Arial"/>
      <w:bCs/>
      <w:i/>
      <w:iCs/>
      <w:sz w:val="32"/>
      <w:szCs w:val="32"/>
      <w:lang w:eastAsia="en-US"/>
    </w:rPr>
  </w:style>
  <w:style w:type="paragraph" w:customStyle="1" w:styleId="Outline5">
    <w:name w:val="Outline 5"/>
    <w:basedOn w:val="Heading5"/>
    <w:next w:val="Normal"/>
    <w:qFormat/>
    <w:rsid w:val="00D11159"/>
    <w:pPr>
      <w:keepNext/>
      <w:keepLines/>
      <w:numPr>
        <w:numId w:val="33"/>
      </w:numPr>
      <w:spacing w:after="240" w:line="264" w:lineRule="auto"/>
      <w:jc w:val="left"/>
    </w:pPr>
    <w:rPr>
      <w:rFonts w:eastAsia="MS Gothic" w:cs="Arial"/>
      <w:b/>
      <w:sz w:val="28"/>
      <w:szCs w:val="28"/>
      <w:lang w:eastAsia="en-US"/>
    </w:rPr>
  </w:style>
  <w:style w:type="paragraph" w:customStyle="1" w:styleId="Outline1">
    <w:name w:val="Outline 1"/>
    <w:basedOn w:val="Heading1"/>
    <w:next w:val="Normal"/>
    <w:qFormat/>
    <w:rsid w:val="00AB45AF"/>
    <w:pPr>
      <w:keepLines/>
      <w:spacing w:after="240" w:line="264" w:lineRule="auto"/>
      <w:jc w:val="left"/>
    </w:pPr>
    <w:rPr>
      <w:rFonts w:ascii="Arial" w:eastAsia="MS Gothic" w:hAnsi="Arial" w:cs="Arial"/>
      <w:kern w:val="0"/>
      <w:sz w:val="36"/>
      <w:szCs w:val="36"/>
    </w:rPr>
  </w:style>
  <w:style w:type="character" w:customStyle="1" w:styleId="Outline3Char">
    <w:name w:val="Outline 3 Char"/>
    <w:link w:val="Outline3"/>
    <w:rsid w:val="00FA1990"/>
    <w:rPr>
      <w:rFonts w:asciiTheme="minorHAnsi" w:eastAsia="MS Gothic" w:hAnsiTheme="minorHAnsi" w:cs="Arial"/>
      <w:b/>
      <w:bCs/>
      <w:sz w:val="22"/>
      <w:szCs w:val="22"/>
      <w:lang w:eastAsia="en-US"/>
    </w:rPr>
  </w:style>
  <w:style w:type="paragraph" w:customStyle="1" w:styleId="CoversheetTitle2">
    <w:name w:val="Coversheet Title2"/>
    <w:basedOn w:val="Normal"/>
    <w:rsid w:val="000E42F6"/>
    <w:pPr>
      <w:spacing w:before="120" w:after="120" w:line="300" w:lineRule="atLeast"/>
      <w:jc w:val="center"/>
    </w:pPr>
    <w:rPr>
      <w:rFonts w:ascii="Arial" w:hAnsi="Arial"/>
      <w:b/>
      <w:caps/>
      <w:sz w:val="24"/>
      <w:szCs w:val="20"/>
      <w:lang w:eastAsia="en-US"/>
    </w:rPr>
  </w:style>
  <w:style w:type="character" w:customStyle="1" w:styleId="HeaderChar">
    <w:name w:val="Header Char"/>
    <w:basedOn w:val="DefaultParagraphFont"/>
    <w:link w:val="Header"/>
    <w:rsid w:val="000E42F6"/>
    <w:rPr>
      <w:rFonts w:asciiTheme="minorHAnsi" w:hAnsiTheme="minorHAnsi"/>
      <w:sz w:val="22"/>
      <w:szCs w:val="22"/>
    </w:rPr>
  </w:style>
  <w:style w:type="paragraph" w:customStyle="1" w:styleId="Bodysubclause">
    <w:name w:val="Body  sub clause"/>
    <w:basedOn w:val="Normal"/>
    <w:rsid w:val="000E42F6"/>
    <w:rPr>
      <w:rFonts w:ascii="Arial" w:hAnsi="Arial"/>
      <w:sz w:val="16"/>
      <w:szCs w:val="20"/>
      <w:lang w:eastAsia="en-US"/>
    </w:rPr>
  </w:style>
  <w:style w:type="paragraph" w:customStyle="1" w:styleId="Definitions">
    <w:name w:val="Definitions"/>
    <w:basedOn w:val="Normal"/>
    <w:rsid w:val="000E42F6"/>
    <w:pPr>
      <w:tabs>
        <w:tab w:val="left" w:pos="709"/>
      </w:tabs>
      <w:ind w:left="720"/>
    </w:pPr>
    <w:rPr>
      <w:rFonts w:ascii="Arial" w:hAnsi="Arial"/>
      <w:sz w:val="16"/>
      <w:szCs w:val="20"/>
      <w:lang w:eastAsia="en-US"/>
    </w:rPr>
  </w:style>
  <w:style w:type="character" w:customStyle="1" w:styleId="Defterm">
    <w:name w:val="Defterm"/>
    <w:basedOn w:val="DefaultParagraphFont"/>
    <w:rsid w:val="000E42F6"/>
    <w:rPr>
      <w:b/>
      <w:color w:val="000000"/>
      <w:sz w:val="22"/>
    </w:rPr>
  </w:style>
  <w:style w:type="paragraph" w:customStyle="1" w:styleId="Sch2style1">
    <w:name w:val="Sch (2style)  1"/>
    <w:basedOn w:val="Normal"/>
    <w:rsid w:val="000E42F6"/>
    <w:pPr>
      <w:numPr>
        <w:numId w:val="39"/>
      </w:numPr>
      <w:spacing w:before="280" w:after="120" w:line="300" w:lineRule="exact"/>
    </w:pPr>
    <w:rPr>
      <w:rFonts w:ascii="Arial" w:hAnsi="Arial"/>
      <w:sz w:val="16"/>
      <w:szCs w:val="20"/>
      <w:lang w:eastAsia="en-US"/>
    </w:rPr>
  </w:style>
  <w:style w:type="paragraph" w:customStyle="1" w:styleId="Sch2stylea">
    <w:name w:val="Sch (2style) (a)"/>
    <w:basedOn w:val="Normal"/>
    <w:rsid w:val="000E42F6"/>
    <w:pPr>
      <w:numPr>
        <w:ilvl w:val="1"/>
        <w:numId w:val="39"/>
      </w:numPr>
      <w:spacing w:after="120" w:line="300" w:lineRule="exact"/>
    </w:pPr>
    <w:rPr>
      <w:rFonts w:ascii="Arial" w:hAnsi="Arial"/>
      <w:sz w:val="16"/>
      <w:szCs w:val="20"/>
      <w:lang w:eastAsia="en-US"/>
    </w:rPr>
  </w:style>
  <w:style w:type="paragraph" w:customStyle="1" w:styleId="Sch2stylei">
    <w:name w:val="Sch (2style) (i)"/>
    <w:basedOn w:val="Heading4"/>
    <w:rsid w:val="000E42F6"/>
    <w:pPr>
      <w:keepNext w:val="0"/>
      <w:numPr>
        <w:ilvl w:val="2"/>
        <w:numId w:val="39"/>
      </w:numPr>
      <w:tabs>
        <w:tab w:val="left" w:pos="2268"/>
      </w:tabs>
      <w:spacing w:after="0"/>
    </w:pPr>
    <w:rPr>
      <w:rFonts w:ascii="Arial" w:hAnsi="Arial"/>
      <w:b w:val="0"/>
      <w:noProof/>
      <w:sz w:val="16"/>
      <w:szCs w:val="20"/>
      <w:lang w:eastAsia="en-US"/>
    </w:rPr>
  </w:style>
  <w:style w:type="paragraph" w:customStyle="1" w:styleId="MarginText">
    <w:name w:val="Margin Text"/>
    <w:basedOn w:val="Normal"/>
    <w:link w:val="MarginTextChar"/>
    <w:uiPriority w:val="99"/>
    <w:rsid w:val="00EE25A4"/>
    <w:pPr>
      <w:adjustRightInd w:val="0"/>
      <w:spacing w:after="240"/>
    </w:pPr>
    <w:rPr>
      <w:rFonts w:ascii="Arial" w:eastAsia="STZhongsong" w:hAnsi="Arial"/>
      <w:szCs w:val="20"/>
      <w:lang w:eastAsia="zh-CN"/>
    </w:rPr>
  </w:style>
  <w:style w:type="character" w:customStyle="1" w:styleId="MarginTextChar">
    <w:name w:val="Margin Text Char"/>
    <w:basedOn w:val="DefaultParagraphFont"/>
    <w:link w:val="MarginText"/>
    <w:uiPriority w:val="99"/>
    <w:locked/>
    <w:rsid w:val="00EE25A4"/>
    <w:rPr>
      <w:rFonts w:ascii="Arial" w:eastAsia="STZhongsong" w:hAnsi="Arial"/>
      <w:sz w:val="22"/>
      <w:lang w:eastAsia="zh-CN"/>
    </w:rPr>
  </w:style>
  <w:style w:type="paragraph" w:customStyle="1" w:styleId="Default">
    <w:name w:val="Default"/>
    <w:rsid w:val="00FB43AF"/>
    <w:pPr>
      <w:autoSpaceDE w:val="0"/>
      <w:autoSpaceDN w:val="0"/>
      <w:adjustRightInd w:val="0"/>
    </w:pPr>
    <w:rPr>
      <w:rFonts w:ascii="Arial" w:eastAsia="Calibri" w:hAnsi="Arial" w:cs="Arial"/>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472088"/>
    <w:pPr>
      <w:jc w:val="both"/>
    </w:pPr>
    <w:rPr>
      <w:rFonts w:asciiTheme="minorHAnsi" w:eastAsia="Times New Roman" w:hAnsiTheme="minorHAnsi"/>
      <w:b/>
      <w:bCs/>
      <w:szCs w:val="20"/>
    </w:rPr>
  </w:style>
  <w:style w:type="character" w:customStyle="1" w:styleId="CommentSubjectChar">
    <w:name w:val="Comment Subject Char"/>
    <w:basedOn w:val="CommentTextChar"/>
    <w:link w:val="CommentSubject"/>
    <w:uiPriority w:val="99"/>
    <w:semiHidden/>
    <w:rsid w:val="00472088"/>
    <w:rPr>
      <w:rFonts w:asciiTheme="minorHAnsi" w:eastAsiaTheme="minorHAnsi" w:hAnsiTheme="minorHAnsi"/>
      <w:b/>
      <w:bCs/>
    </w:rPr>
  </w:style>
  <w:style w:type="paragraph" w:customStyle="1" w:styleId="Bullets">
    <w:name w:val="Bullets"/>
    <w:basedOn w:val="ListParagraph"/>
    <w:qFormat/>
    <w:rsid w:val="00F82F40"/>
    <w:pPr>
      <w:numPr>
        <w:numId w:val="41"/>
      </w:numPr>
      <w:spacing w:after="160" w:line="276" w:lineRule="atLeast"/>
      <w:jc w:val="left"/>
    </w:pPr>
    <w:rPr>
      <w:rFonts w:ascii="Franklin Gothic Book" w:hAnsi="Franklin Gothic Book"/>
      <w:noProof/>
    </w:rPr>
  </w:style>
  <w:style w:type="paragraph" w:styleId="Revision">
    <w:name w:val="Revision"/>
    <w:hidden/>
    <w:uiPriority w:val="99"/>
    <w:semiHidden/>
    <w:rsid w:val="0079059A"/>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5704">
      <w:bodyDiv w:val="1"/>
      <w:marLeft w:val="0"/>
      <w:marRight w:val="0"/>
      <w:marTop w:val="0"/>
      <w:marBottom w:val="0"/>
      <w:divBdr>
        <w:top w:val="none" w:sz="0" w:space="0" w:color="auto"/>
        <w:left w:val="none" w:sz="0" w:space="0" w:color="auto"/>
        <w:bottom w:val="none" w:sz="0" w:space="0" w:color="auto"/>
        <w:right w:val="none" w:sz="0" w:space="0" w:color="auto"/>
      </w:divBdr>
    </w:div>
    <w:div w:id="235433945">
      <w:bodyDiv w:val="1"/>
      <w:marLeft w:val="0"/>
      <w:marRight w:val="0"/>
      <w:marTop w:val="0"/>
      <w:marBottom w:val="0"/>
      <w:divBdr>
        <w:top w:val="none" w:sz="0" w:space="0" w:color="auto"/>
        <w:left w:val="none" w:sz="0" w:space="0" w:color="auto"/>
        <w:bottom w:val="none" w:sz="0" w:space="0" w:color="auto"/>
        <w:right w:val="none" w:sz="0" w:space="0" w:color="auto"/>
      </w:divBdr>
    </w:div>
    <w:div w:id="263149435">
      <w:bodyDiv w:val="1"/>
      <w:marLeft w:val="0"/>
      <w:marRight w:val="0"/>
      <w:marTop w:val="0"/>
      <w:marBottom w:val="0"/>
      <w:divBdr>
        <w:top w:val="none" w:sz="0" w:space="0" w:color="auto"/>
        <w:left w:val="none" w:sz="0" w:space="0" w:color="auto"/>
        <w:bottom w:val="none" w:sz="0" w:space="0" w:color="auto"/>
        <w:right w:val="none" w:sz="0" w:space="0" w:color="auto"/>
      </w:divBdr>
      <w:divsChild>
        <w:div w:id="1567571486">
          <w:marLeft w:val="547"/>
          <w:marRight w:val="0"/>
          <w:marTop w:val="67"/>
          <w:marBottom w:val="0"/>
          <w:divBdr>
            <w:top w:val="none" w:sz="0" w:space="0" w:color="auto"/>
            <w:left w:val="none" w:sz="0" w:space="0" w:color="auto"/>
            <w:bottom w:val="none" w:sz="0" w:space="0" w:color="auto"/>
            <w:right w:val="none" w:sz="0" w:space="0" w:color="auto"/>
          </w:divBdr>
        </w:div>
        <w:div w:id="256403435">
          <w:marLeft w:val="547"/>
          <w:marRight w:val="0"/>
          <w:marTop w:val="67"/>
          <w:marBottom w:val="0"/>
          <w:divBdr>
            <w:top w:val="none" w:sz="0" w:space="0" w:color="auto"/>
            <w:left w:val="none" w:sz="0" w:space="0" w:color="auto"/>
            <w:bottom w:val="none" w:sz="0" w:space="0" w:color="auto"/>
            <w:right w:val="none" w:sz="0" w:space="0" w:color="auto"/>
          </w:divBdr>
        </w:div>
        <w:div w:id="1257666848">
          <w:marLeft w:val="547"/>
          <w:marRight w:val="0"/>
          <w:marTop w:val="67"/>
          <w:marBottom w:val="0"/>
          <w:divBdr>
            <w:top w:val="none" w:sz="0" w:space="0" w:color="auto"/>
            <w:left w:val="none" w:sz="0" w:space="0" w:color="auto"/>
            <w:bottom w:val="none" w:sz="0" w:space="0" w:color="auto"/>
            <w:right w:val="none" w:sz="0" w:space="0" w:color="auto"/>
          </w:divBdr>
        </w:div>
        <w:div w:id="1735277795">
          <w:marLeft w:val="547"/>
          <w:marRight w:val="0"/>
          <w:marTop w:val="67"/>
          <w:marBottom w:val="0"/>
          <w:divBdr>
            <w:top w:val="none" w:sz="0" w:space="0" w:color="auto"/>
            <w:left w:val="none" w:sz="0" w:space="0" w:color="auto"/>
            <w:bottom w:val="none" w:sz="0" w:space="0" w:color="auto"/>
            <w:right w:val="none" w:sz="0" w:space="0" w:color="auto"/>
          </w:divBdr>
        </w:div>
        <w:div w:id="1674256177">
          <w:marLeft w:val="547"/>
          <w:marRight w:val="0"/>
          <w:marTop w:val="58"/>
          <w:marBottom w:val="0"/>
          <w:divBdr>
            <w:top w:val="none" w:sz="0" w:space="0" w:color="auto"/>
            <w:left w:val="none" w:sz="0" w:space="0" w:color="auto"/>
            <w:bottom w:val="none" w:sz="0" w:space="0" w:color="auto"/>
            <w:right w:val="none" w:sz="0" w:space="0" w:color="auto"/>
          </w:divBdr>
        </w:div>
        <w:div w:id="912160689">
          <w:marLeft w:val="547"/>
          <w:marRight w:val="0"/>
          <w:marTop w:val="58"/>
          <w:marBottom w:val="0"/>
          <w:divBdr>
            <w:top w:val="none" w:sz="0" w:space="0" w:color="auto"/>
            <w:left w:val="none" w:sz="0" w:space="0" w:color="auto"/>
            <w:bottom w:val="none" w:sz="0" w:space="0" w:color="auto"/>
            <w:right w:val="none" w:sz="0" w:space="0" w:color="auto"/>
          </w:divBdr>
        </w:div>
        <w:div w:id="1925607852">
          <w:marLeft w:val="547"/>
          <w:marRight w:val="0"/>
          <w:marTop w:val="58"/>
          <w:marBottom w:val="0"/>
          <w:divBdr>
            <w:top w:val="none" w:sz="0" w:space="0" w:color="auto"/>
            <w:left w:val="none" w:sz="0" w:space="0" w:color="auto"/>
            <w:bottom w:val="none" w:sz="0" w:space="0" w:color="auto"/>
            <w:right w:val="none" w:sz="0" w:space="0" w:color="auto"/>
          </w:divBdr>
        </w:div>
      </w:divsChild>
    </w:div>
    <w:div w:id="325209317">
      <w:bodyDiv w:val="1"/>
      <w:marLeft w:val="0"/>
      <w:marRight w:val="0"/>
      <w:marTop w:val="0"/>
      <w:marBottom w:val="0"/>
      <w:divBdr>
        <w:top w:val="none" w:sz="0" w:space="0" w:color="auto"/>
        <w:left w:val="none" w:sz="0" w:space="0" w:color="auto"/>
        <w:bottom w:val="none" w:sz="0" w:space="0" w:color="auto"/>
        <w:right w:val="none" w:sz="0" w:space="0" w:color="auto"/>
      </w:divBdr>
    </w:div>
    <w:div w:id="455683971">
      <w:bodyDiv w:val="1"/>
      <w:marLeft w:val="0"/>
      <w:marRight w:val="0"/>
      <w:marTop w:val="0"/>
      <w:marBottom w:val="0"/>
      <w:divBdr>
        <w:top w:val="none" w:sz="0" w:space="0" w:color="auto"/>
        <w:left w:val="none" w:sz="0" w:space="0" w:color="auto"/>
        <w:bottom w:val="none" w:sz="0" w:space="0" w:color="auto"/>
        <w:right w:val="none" w:sz="0" w:space="0" w:color="auto"/>
      </w:divBdr>
    </w:div>
    <w:div w:id="624967118">
      <w:bodyDiv w:val="1"/>
      <w:marLeft w:val="0"/>
      <w:marRight w:val="0"/>
      <w:marTop w:val="0"/>
      <w:marBottom w:val="0"/>
      <w:divBdr>
        <w:top w:val="none" w:sz="0" w:space="0" w:color="auto"/>
        <w:left w:val="none" w:sz="0" w:space="0" w:color="auto"/>
        <w:bottom w:val="none" w:sz="0" w:space="0" w:color="auto"/>
        <w:right w:val="none" w:sz="0" w:space="0" w:color="auto"/>
      </w:divBdr>
    </w:div>
    <w:div w:id="634483690">
      <w:bodyDiv w:val="1"/>
      <w:marLeft w:val="0"/>
      <w:marRight w:val="0"/>
      <w:marTop w:val="0"/>
      <w:marBottom w:val="0"/>
      <w:divBdr>
        <w:top w:val="none" w:sz="0" w:space="0" w:color="auto"/>
        <w:left w:val="none" w:sz="0" w:space="0" w:color="auto"/>
        <w:bottom w:val="none" w:sz="0" w:space="0" w:color="auto"/>
        <w:right w:val="none" w:sz="0" w:space="0" w:color="auto"/>
      </w:divBdr>
    </w:div>
    <w:div w:id="668944718">
      <w:bodyDiv w:val="1"/>
      <w:marLeft w:val="0"/>
      <w:marRight w:val="0"/>
      <w:marTop w:val="0"/>
      <w:marBottom w:val="0"/>
      <w:divBdr>
        <w:top w:val="none" w:sz="0" w:space="0" w:color="auto"/>
        <w:left w:val="none" w:sz="0" w:space="0" w:color="auto"/>
        <w:bottom w:val="none" w:sz="0" w:space="0" w:color="auto"/>
        <w:right w:val="none" w:sz="0" w:space="0" w:color="auto"/>
      </w:divBdr>
    </w:div>
    <w:div w:id="706485802">
      <w:bodyDiv w:val="1"/>
      <w:marLeft w:val="0"/>
      <w:marRight w:val="0"/>
      <w:marTop w:val="0"/>
      <w:marBottom w:val="0"/>
      <w:divBdr>
        <w:top w:val="none" w:sz="0" w:space="0" w:color="auto"/>
        <w:left w:val="none" w:sz="0" w:space="0" w:color="auto"/>
        <w:bottom w:val="none" w:sz="0" w:space="0" w:color="auto"/>
        <w:right w:val="none" w:sz="0" w:space="0" w:color="auto"/>
      </w:divBdr>
    </w:div>
    <w:div w:id="752893889">
      <w:bodyDiv w:val="1"/>
      <w:marLeft w:val="0"/>
      <w:marRight w:val="0"/>
      <w:marTop w:val="0"/>
      <w:marBottom w:val="0"/>
      <w:divBdr>
        <w:top w:val="none" w:sz="0" w:space="0" w:color="auto"/>
        <w:left w:val="none" w:sz="0" w:space="0" w:color="auto"/>
        <w:bottom w:val="none" w:sz="0" w:space="0" w:color="auto"/>
        <w:right w:val="none" w:sz="0" w:space="0" w:color="auto"/>
      </w:divBdr>
    </w:div>
    <w:div w:id="806436653">
      <w:bodyDiv w:val="1"/>
      <w:marLeft w:val="0"/>
      <w:marRight w:val="0"/>
      <w:marTop w:val="0"/>
      <w:marBottom w:val="0"/>
      <w:divBdr>
        <w:top w:val="none" w:sz="0" w:space="0" w:color="auto"/>
        <w:left w:val="none" w:sz="0" w:space="0" w:color="auto"/>
        <w:bottom w:val="none" w:sz="0" w:space="0" w:color="auto"/>
        <w:right w:val="none" w:sz="0" w:space="0" w:color="auto"/>
      </w:divBdr>
    </w:div>
    <w:div w:id="857081845">
      <w:bodyDiv w:val="1"/>
      <w:marLeft w:val="0"/>
      <w:marRight w:val="0"/>
      <w:marTop w:val="0"/>
      <w:marBottom w:val="0"/>
      <w:divBdr>
        <w:top w:val="none" w:sz="0" w:space="0" w:color="auto"/>
        <w:left w:val="none" w:sz="0" w:space="0" w:color="auto"/>
        <w:bottom w:val="none" w:sz="0" w:space="0" w:color="auto"/>
        <w:right w:val="none" w:sz="0" w:space="0" w:color="auto"/>
      </w:divBdr>
    </w:div>
    <w:div w:id="921911413">
      <w:bodyDiv w:val="1"/>
      <w:marLeft w:val="0"/>
      <w:marRight w:val="0"/>
      <w:marTop w:val="0"/>
      <w:marBottom w:val="0"/>
      <w:divBdr>
        <w:top w:val="none" w:sz="0" w:space="0" w:color="auto"/>
        <w:left w:val="none" w:sz="0" w:space="0" w:color="auto"/>
        <w:bottom w:val="none" w:sz="0" w:space="0" w:color="auto"/>
        <w:right w:val="none" w:sz="0" w:space="0" w:color="auto"/>
      </w:divBdr>
    </w:div>
    <w:div w:id="1089305090">
      <w:bodyDiv w:val="1"/>
      <w:marLeft w:val="0"/>
      <w:marRight w:val="0"/>
      <w:marTop w:val="0"/>
      <w:marBottom w:val="0"/>
      <w:divBdr>
        <w:top w:val="none" w:sz="0" w:space="0" w:color="auto"/>
        <w:left w:val="none" w:sz="0" w:space="0" w:color="auto"/>
        <w:bottom w:val="none" w:sz="0" w:space="0" w:color="auto"/>
        <w:right w:val="none" w:sz="0" w:space="0" w:color="auto"/>
      </w:divBdr>
    </w:div>
    <w:div w:id="1148672861">
      <w:bodyDiv w:val="1"/>
      <w:marLeft w:val="0"/>
      <w:marRight w:val="0"/>
      <w:marTop w:val="0"/>
      <w:marBottom w:val="0"/>
      <w:divBdr>
        <w:top w:val="none" w:sz="0" w:space="0" w:color="auto"/>
        <w:left w:val="none" w:sz="0" w:space="0" w:color="auto"/>
        <w:bottom w:val="none" w:sz="0" w:space="0" w:color="auto"/>
        <w:right w:val="none" w:sz="0" w:space="0" w:color="auto"/>
      </w:divBdr>
    </w:div>
    <w:div w:id="1252547420">
      <w:bodyDiv w:val="1"/>
      <w:marLeft w:val="0"/>
      <w:marRight w:val="0"/>
      <w:marTop w:val="0"/>
      <w:marBottom w:val="0"/>
      <w:divBdr>
        <w:top w:val="none" w:sz="0" w:space="0" w:color="auto"/>
        <w:left w:val="none" w:sz="0" w:space="0" w:color="auto"/>
        <w:bottom w:val="none" w:sz="0" w:space="0" w:color="auto"/>
        <w:right w:val="none" w:sz="0" w:space="0" w:color="auto"/>
      </w:divBdr>
    </w:div>
    <w:div w:id="1260332935">
      <w:bodyDiv w:val="1"/>
      <w:marLeft w:val="0"/>
      <w:marRight w:val="0"/>
      <w:marTop w:val="0"/>
      <w:marBottom w:val="0"/>
      <w:divBdr>
        <w:top w:val="none" w:sz="0" w:space="0" w:color="auto"/>
        <w:left w:val="none" w:sz="0" w:space="0" w:color="auto"/>
        <w:bottom w:val="none" w:sz="0" w:space="0" w:color="auto"/>
        <w:right w:val="none" w:sz="0" w:space="0" w:color="auto"/>
      </w:divBdr>
    </w:div>
    <w:div w:id="1444111293">
      <w:bodyDiv w:val="1"/>
      <w:marLeft w:val="0"/>
      <w:marRight w:val="0"/>
      <w:marTop w:val="0"/>
      <w:marBottom w:val="0"/>
      <w:divBdr>
        <w:top w:val="none" w:sz="0" w:space="0" w:color="auto"/>
        <w:left w:val="none" w:sz="0" w:space="0" w:color="auto"/>
        <w:bottom w:val="none" w:sz="0" w:space="0" w:color="auto"/>
        <w:right w:val="none" w:sz="0" w:space="0" w:color="auto"/>
      </w:divBdr>
    </w:div>
    <w:div w:id="1539703272">
      <w:bodyDiv w:val="1"/>
      <w:marLeft w:val="0"/>
      <w:marRight w:val="0"/>
      <w:marTop w:val="0"/>
      <w:marBottom w:val="0"/>
      <w:divBdr>
        <w:top w:val="none" w:sz="0" w:space="0" w:color="auto"/>
        <w:left w:val="none" w:sz="0" w:space="0" w:color="auto"/>
        <w:bottom w:val="none" w:sz="0" w:space="0" w:color="auto"/>
        <w:right w:val="none" w:sz="0" w:space="0" w:color="auto"/>
      </w:divBdr>
    </w:div>
    <w:div w:id="1773162378">
      <w:bodyDiv w:val="1"/>
      <w:marLeft w:val="0"/>
      <w:marRight w:val="0"/>
      <w:marTop w:val="0"/>
      <w:marBottom w:val="0"/>
      <w:divBdr>
        <w:top w:val="none" w:sz="0" w:space="0" w:color="auto"/>
        <w:left w:val="none" w:sz="0" w:space="0" w:color="auto"/>
        <w:bottom w:val="none" w:sz="0" w:space="0" w:color="auto"/>
        <w:right w:val="none" w:sz="0" w:space="0" w:color="auto"/>
      </w:divBdr>
    </w:div>
    <w:div w:id="1860316060">
      <w:bodyDiv w:val="1"/>
      <w:marLeft w:val="0"/>
      <w:marRight w:val="0"/>
      <w:marTop w:val="0"/>
      <w:marBottom w:val="0"/>
      <w:divBdr>
        <w:top w:val="none" w:sz="0" w:space="0" w:color="auto"/>
        <w:left w:val="none" w:sz="0" w:space="0" w:color="auto"/>
        <w:bottom w:val="none" w:sz="0" w:space="0" w:color="auto"/>
        <w:right w:val="none" w:sz="0" w:space="0" w:color="auto"/>
      </w:divBdr>
    </w:div>
    <w:div w:id="1956785134">
      <w:bodyDiv w:val="1"/>
      <w:marLeft w:val="0"/>
      <w:marRight w:val="0"/>
      <w:marTop w:val="0"/>
      <w:marBottom w:val="0"/>
      <w:divBdr>
        <w:top w:val="none" w:sz="0" w:space="0" w:color="auto"/>
        <w:left w:val="none" w:sz="0" w:space="0" w:color="auto"/>
        <w:bottom w:val="none" w:sz="0" w:space="0" w:color="auto"/>
        <w:right w:val="none" w:sz="0" w:space="0" w:color="auto"/>
      </w:divBdr>
    </w:div>
    <w:div w:id="1982147622">
      <w:bodyDiv w:val="1"/>
      <w:marLeft w:val="0"/>
      <w:marRight w:val="0"/>
      <w:marTop w:val="0"/>
      <w:marBottom w:val="0"/>
      <w:divBdr>
        <w:top w:val="none" w:sz="0" w:space="0" w:color="auto"/>
        <w:left w:val="none" w:sz="0" w:space="0" w:color="auto"/>
        <w:bottom w:val="none" w:sz="0" w:space="0" w:color="auto"/>
        <w:right w:val="none" w:sz="0" w:space="0" w:color="auto"/>
      </w:divBdr>
    </w:div>
    <w:div w:id="1994870243">
      <w:bodyDiv w:val="1"/>
      <w:marLeft w:val="0"/>
      <w:marRight w:val="0"/>
      <w:marTop w:val="0"/>
      <w:marBottom w:val="0"/>
      <w:divBdr>
        <w:top w:val="none" w:sz="0" w:space="0" w:color="auto"/>
        <w:left w:val="none" w:sz="0" w:space="0" w:color="auto"/>
        <w:bottom w:val="none" w:sz="0" w:space="0" w:color="auto"/>
        <w:right w:val="none" w:sz="0" w:space="0" w:color="auto"/>
      </w:divBdr>
    </w:div>
    <w:div w:id="2065059495">
      <w:bodyDiv w:val="1"/>
      <w:marLeft w:val="0"/>
      <w:marRight w:val="0"/>
      <w:marTop w:val="0"/>
      <w:marBottom w:val="0"/>
      <w:divBdr>
        <w:top w:val="none" w:sz="0" w:space="0" w:color="auto"/>
        <w:left w:val="none" w:sz="0" w:space="0" w:color="auto"/>
        <w:bottom w:val="none" w:sz="0" w:space="0" w:color="auto"/>
        <w:right w:val="none" w:sz="0" w:space="0" w:color="auto"/>
      </w:divBdr>
    </w:div>
    <w:div w:id="2132480463">
      <w:bodyDiv w:val="1"/>
      <w:marLeft w:val="0"/>
      <w:marRight w:val="0"/>
      <w:marTop w:val="0"/>
      <w:marBottom w:val="0"/>
      <w:divBdr>
        <w:top w:val="none" w:sz="0" w:space="0" w:color="auto"/>
        <w:left w:val="none" w:sz="0" w:space="0" w:color="auto"/>
        <w:bottom w:val="none" w:sz="0" w:space="0" w:color="auto"/>
        <w:right w:val="none" w:sz="0" w:space="0" w:color="auto"/>
      </w:divBdr>
    </w:div>
    <w:div w:id="21399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fra.bravosolution.co.uk" TargetMode="External"/><Relationship Id="rId18" Type="http://schemas.openxmlformats.org/officeDocument/2006/relationships/hyperlink" Target="https://www.growwilduk.com/content/seeds-our-mi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fra.bravosolution.co.uk" TargetMode="External"/><Relationship Id="rId17" Type="http://schemas.openxmlformats.org/officeDocument/2006/relationships/hyperlink" Target="https://www.growwilduk.com/kits" TargetMode="External"/><Relationship Id="rId2" Type="http://schemas.openxmlformats.org/officeDocument/2006/relationships/numbering" Target="numbering.xml"/><Relationship Id="rId16" Type="http://schemas.openxmlformats.org/officeDocument/2006/relationships/hyperlink" Target="https://www.growwilduk.com/content/about-grow-wild-seed-packe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ra.bravosolution.co.uk" TargetMode="External"/><Relationship Id="rId5" Type="http://schemas.openxmlformats.org/officeDocument/2006/relationships/webSettings" Target="webSettings.xml"/><Relationship Id="rId15" Type="http://schemas.openxmlformats.org/officeDocument/2006/relationships/hyperlink" Target="https://www.growwilduk.com" TargetMode="External"/><Relationship Id="rId10" Type="http://schemas.openxmlformats.org/officeDocument/2006/relationships/hyperlink" Target="https://defra.bravosolution.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fra.bravosolution.co.uk" TargetMode="External"/><Relationship Id="rId14" Type="http://schemas.openxmlformats.org/officeDocument/2006/relationships/hyperlink" Target="http://www.kew.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r_win\template\mr_document_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CDF41-7EDE-4896-8933-D53F18D7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mr_document_2003</Template>
  <TotalTime>0</TotalTime>
  <Pages>15</Pages>
  <Words>5427</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PROCUREMENT PORTAL - MRPROCUREMENT</vt:lpstr>
    </vt:vector>
  </TitlesOfParts>
  <Company>Mills &amp; Reeve</Company>
  <LinksUpToDate>false</LinksUpToDate>
  <CharactersWithSpaces>36227</CharactersWithSpaces>
  <SharedDoc>false</SharedDoc>
  <HyperlinkBase/>
  <HLinks>
    <vt:vector size="30" baseType="variant">
      <vt:variant>
        <vt:i4>7733253</vt:i4>
      </vt:variant>
      <vt:variant>
        <vt:i4>12</vt:i4>
      </vt:variant>
      <vt:variant>
        <vt:i4>0</vt:i4>
      </vt:variant>
      <vt:variant>
        <vt:i4>5</vt:i4>
      </vt:variant>
      <vt:variant>
        <vt:lpwstr>mailto:s.blyth@kew.org</vt:lpwstr>
      </vt:variant>
      <vt:variant>
        <vt:lpwstr/>
      </vt:variant>
      <vt:variant>
        <vt:i4>7733253</vt:i4>
      </vt:variant>
      <vt:variant>
        <vt:i4>9</vt:i4>
      </vt:variant>
      <vt:variant>
        <vt:i4>0</vt:i4>
      </vt:variant>
      <vt:variant>
        <vt:i4>5</vt:i4>
      </vt:variant>
      <vt:variant>
        <vt:lpwstr>mailto:s.blyth@kew.org</vt:lpwstr>
      </vt:variant>
      <vt:variant>
        <vt:lpwstr/>
      </vt:variant>
      <vt:variant>
        <vt:i4>7733253</vt:i4>
      </vt:variant>
      <vt:variant>
        <vt:i4>6</vt:i4>
      </vt:variant>
      <vt:variant>
        <vt:i4>0</vt:i4>
      </vt:variant>
      <vt:variant>
        <vt:i4>5</vt:i4>
      </vt:variant>
      <vt:variant>
        <vt:lpwstr>mailto:s.blyth@kew.org</vt:lpwstr>
      </vt:variant>
      <vt:variant>
        <vt:lpwstr/>
      </vt:variant>
      <vt:variant>
        <vt:i4>7733253</vt:i4>
      </vt:variant>
      <vt:variant>
        <vt:i4>3</vt:i4>
      </vt:variant>
      <vt:variant>
        <vt:i4>0</vt:i4>
      </vt:variant>
      <vt:variant>
        <vt:i4>5</vt:i4>
      </vt:variant>
      <vt:variant>
        <vt:lpwstr>mailto:s.blyth@kew.org</vt:lpwstr>
      </vt:variant>
      <vt:variant>
        <vt:lpwstr/>
      </vt:variant>
      <vt:variant>
        <vt:i4>7733253</vt:i4>
      </vt:variant>
      <vt:variant>
        <vt:i4>0</vt:i4>
      </vt:variant>
      <vt:variant>
        <vt:i4>0</vt:i4>
      </vt:variant>
      <vt:variant>
        <vt:i4>5</vt:i4>
      </vt:variant>
      <vt:variant>
        <vt:lpwstr>mailto:s.blyth@kew.org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PORTAL - MRPROCUREMENT</dc:title>
  <dc:creator>cmf</dc:creator>
  <dc:description>Mills &amp; Reeve Emailed by clc at 02/04/2009 11:49:07</dc:description>
  <cp:lastModifiedBy>Sarah Blyth</cp:lastModifiedBy>
  <cp:revision>3</cp:revision>
  <cp:lastPrinted>2017-08-01T14:01:00Z</cp:lastPrinted>
  <dcterms:created xsi:type="dcterms:W3CDTF">2017-08-09T15:03:00Z</dcterms:created>
  <dcterms:modified xsi:type="dcterms:W3CDTF">2017-08-09T15:04:00Z</dcterms:modified>
</cp:coreProperties>
</file>