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F296" w14:textId="77777777" w:rsidR="00EF1D31" w:rsidRPr="00EA0FF0" w:rsidRDefault="00EF1D31" w:rsidP="00947B48">
      <w:pPr>
        <w:pStyle w:val="Style4"/>
      </w:pPr>
    </w:p>
    <w:p w14:paraId="38C61ECA" w14:textId="77777777" w:rsidR="00EF1D31" w:rsidRPr="00EA0FF0" w:rsidRDefault="00EF1D31" w:rsidP="00947B48">
      <w:pPr>
        <w:pStyle w:val="Style4"/>
      </w:pPr>
    </w:p>
    <w:p w14:paraId="2397EB00" w14:textId="77777777" w:rsidR="00EF1D31" w:rsidRPr="00EA0FF0" w:rsidRDefault="00EF1D31" w:rsidP="00947B48">
      <w:pPr>
        <w:pStyle w:val="Style4"/>
      </w:pPr>
    </w:p>
    <w:p w14:paraId="161F1AA5" w14:textId="77777777" w:rsidR="00EF1D31" w:rsidRPr="00EA0FF0" w:rsidRDefault="00EF1D31" w:rsidP="00947B48">
      <w:pPr>
        <w:pStyle w:val="Style4"/>
      </w:pPr>
    </w:p>
    <w:p w14:paraId="424DF5E5" w14:textId="77777777" w:rsidR="00EF1D31" w:rsidRDefault="00EF1D31" w:rsidP="00947B48">
      <w:pPr>
        <w:pStyle w:val="Style4"/>
      </w:pPr>
    </w:p>
    <w:p w14:paraId="43DF36BF" w14:textId="77777777" w:rsidR="00EF1D31" w:rsidRDefault="00EF1D31" w:rsidP="00947B48">
      <w:pPr>
        <w:pStyle w:val="Style4"/>
      </w:pPr>
    </w:p>
    <w:p w14:paraId="65440E15" w14:textId="77777777" w:rsidR="00EF1D31" w:rsidRDefault="00EF1D31" w:rsidP="00947B48">
      <w:pPr>
        <w:pStyle w:val="Style4"/>
      </w:pPr>
    </w:p>
    <w:p w14:paraId="7EDD2D84" w14:textId="77777777" w:rsidR="00EF1D31" w:rsidRDefault="00EF1D31" w:rsidP="00947B48">
      <w:pPr>
        <w:pStyle w:val="Style4"/>
      </w:pPr>
    </w:p>
    <w:p w14:paraId="062824C1" w14:textId="77777777" w:rsidR="00EF1D31" w:rsidRDefault="00EF1D31" w:rsidP="00947B48">
      <w:pPr>
        <w:pStyle w:val="Style4"/>
      </w:pPr>
    </w:p>
    <w:p w14:paraId="4D16C712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7DDFD7E6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0F6A9502" w14:textId="77777777" w:rsidR="000F4F5A" w:rsidRPr="00A66FBD" w:rsidRDefault="00CD7B82" w:rsidP="000F4F5A">
      <w:pPr>
        <w:spacing w:after="120"/>
        <w:rPr>
          <w:rFonts w:ascii="Arial" w:hAnsi="Arial" w:cs="Arial"/>
          <w:sz w:val="28"/>
          <w:szCs w:val="28"/>
        </w:rPr>
      </w:pPr>
      <w:r w:rsidRPr="00A66FB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4BC1E" wp14:editId="2BA1A51D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5486400" cy="2171065"/>
                <wp:effectExtent l="6350" t="5715" r="12700" b="13970"/>
                <wp:wrapNone/>
                <wp:docPr id="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171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333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C2D34" w14:textId="77777777" w:rsidR="00503717" w:rsidRPr="00353700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AEF170" w14:textId="77777777" w:rsidR="00503717" w:rsidRDefault="00503717" w:rsidP="00DC00B7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AD6C82" w14:textId="77777777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285CC5" w14:textId="7F436B95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OVERSEAS PRIME </w:t>
                            </w:r>
                            <w:r w:rsidR="00A310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CONTRACT </w:t>
                            </w:r>
                            <w:r w:rsidR="004775D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FE7EF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75D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Cyprus HFM</w:t>
                            </w:r>
                          </w:p>
                          <w:p w14:paraId="5F7BA51E" w14:textId="77777777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7A540B" w14:textId="77777777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417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BOOKLET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 – EMPLOYER SUPPLIER INFORMATION</w:t>
                            </w:r>
                          </w:p>
                          <w:p w14:paraId="60F6E796" w14:textId="77777777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1F4B2B" w14:textId="77777777" w:rsidR="00503717" w:rsidRPr="000D6F5B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4BC1E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margin-left:0;margin-top:.3pt;width:6in;height:170.9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" strokecolor="#333d47">
                <v:fill opacity="0"/>
                <v:textbox>
                  <w:txbxContent>
                    <w:p w14:paraId="3F8C2D34" w14:textId="77777777" w:rsidR="00503717" w:rsidRPr="00353700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FAEF170" w14:textId="77777777" w:rsidR="00503717" w:rsidRDefault="00503717" w:rsidP="00DC00B7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0AD6C82" w14:textId="77777777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8285CC5" w14:textId="7F436B95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OVERSEAS PRIME </w:t>
                      </w:r>
                      <w:r w:rsidR="00A310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CONTRACT </w:t>
                      </w:r>
                      <w:r w:rsidR="004775D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</w:t>
                      </w:r>
                      <w:r w:rsidR="00FE7EF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775D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Cyprus HFM</w:t>
                      </w:r>
                    </w:p>
                    <w:p w14:paraId="5F7BA51E" w14:textId="77777777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57A540B" w14:textId="77777777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4170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BOOKLET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 – EMPLOYER SUPPLIER INFORMATION</w:t>
                      </w:r>
                    </w:p>
                    <w:p w14:paraId="60F6E796" w14:textId="77777777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B1F4B2B" w14:textId="77777777" w:rsidR="00503717" w:rsidRPr="000D6F5B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E32A59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53DC49C9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4507795D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4AC7BA5A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6B44F92B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5017C4BB" w14:textId="77777777" w:rsidR="00EF1D31" w:rsidRDefault="00EF1D31" w:rsidP="00D23154">
      <w:pPr>
        <w:pStyle w:val="Heading4"/>
        <w:sectPr w:rsidR="00EF1D31" w:rsidSect="00BB50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725" w:right="1077" w:bottom="238" w:left="1077" w:header="431" w:footer="720" w:gutter="0"/>
          <w:cols w:space="708"/>
          <w:titlePg/>
          <w:docGrid w:linePitch="326"/>
        </w:sectPr>
      </w:pPr>
    </w:p>
    <w:p w14:paraId="29EC4C4D" w14:textId="77777777" w:rsidR="000E2074" w:rsidRPr="000E2074" w:rsidRDefault="000E2074" w:rsidP="000E2074">
      <w:pPr>
        <w:spacing w:before="240" w:line="360" w:lineRule="auto"/>
        <w:jc w:val="both"/>
        <w:rPr>
          <w:rFonts w:ascii="Arial" w:eastAsia="Calibri" w:hAnsi="Arial"/>
          <w:b/>
          <w:bCs/>
          <w:color w:val="FF0000"/>
          <w:sz w:val="44"/>
          <w:szCs w:val="44"/>
        </w:rPr>
      </w:pPr>
      <w:bookmarkStart w:id="0" w:name="_Toc311103348"/>
      <w:r w:rsidRPr="000E2074">
        <w:rPr>
          <w:rFonts w:ascii="Arial" w:eastAsia="Calibri" w:hAnsi="Arial"/>
          <w:b/>
          <w:bCs/>
          <w:color w:val="FF0000"/>
          <w:sz w:val="44"/>
          <w:szCs w:val="44"/>
        </w:rPr>
        <w:lastRenderedPageBreak/>
        <w:t>[REDACTED]</w:t>
      </w:r>
    </w:p>
    <w:bookmarkEnd w:id="0"/>
    <w:p w14:paraId="3AE3192B" w14:textId="77777777" w:rsidR="009827BE" w:rsidRDefault="009827BE" w:rsidP="009827BE">
      <w:pPr>
        <w:pStyle w:val="Heading4"/>
        <w:rPr>
          <w:b w:val="0"/>
          <w:u w:val="single"/>
        </w:rPr>
      </w:pPr>
    </w:p>
    <w:sectPr w:rsidR="009827BE" w:rsidSect="009B4A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418" w:right="1134" w:bottom="1134" w:left="1134" w:header="567" w:footer="567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0120" w14:textId="77777777" w:rsidR="008A5C08" w:rsidRDefault="008A5C08">
      <w:r>
        <w:separator/>
      </w:r>
    </w:p>
  </w:endnote>
  <w:endnote w:type="continuationSeparator" w:id="0">
    <w:p w14:paraId="744623CD" w14:textId="77777777" w:rsidR="008A5C08" w:rsidRDefault="008A5C08">
      <w:r>
        <w:continuationSeparator/>
      </w:r>
    </w:p>
  </w:endnote>
  <w:endnote w:type="continuationNotice" w:id="1">
    <w:p w14:paraId="2635BDB3" w14:textId="77777777" w:rsidR="008A5C08" w:rsidRDefault="008A5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F55C" w14:textId="29635E1A" w:rsidR="005372A1" w:rsidRDefault="005372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41" behindDoc="0" locked="0" layoutInCell="1" allowOverlap="1" wp14:anchorId="641DC690" wp14:editId="5AF264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5" name="Text Box 1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4AE4" w14:textId="6C03F101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DC69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OFFICIAL-SENSITIVE" style="position:absolute;margin-left:0;margin-top:.05pt;width:34.95pt;height:34.95pt;z-index:2516664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4D64AE4" w14:textId="6C03F101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ACF3" w14:textId="780C40F9" w:rsidR="00503717" w:rsidRDefault="005372A1" w:rsidP="00460958">
    <w:pPr>
      <w:pStyle w:val="Footer"/>
      <w:tabs>
        <w:tab w:val="clear" w:pos="4153"/>
        <w:tab w:val="clear" w:pos="8306"/>
        <w:tab w:val="center" w:pos="4800"/>
        <w:tab w:val="right" w:pos="8280"/>
      </w:tabs>
      <w:rPr>
        <w:rStyle w:val="PageNumber"/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7465" behindDoc="0" locked="0" layoutInCell="1" allowOverlap="1" wp14:anchorId="092577F0" wp14:editId="1AFFF31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6" name="Text Box 1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F1DE1" w14:textId="6ECA181A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577F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alt="OFFICIAL-SENSITIVE" style="position:absolute;margin-left:0;margin-top:.05pt;width:34.95pt;height:34.95pt;z-index:25166746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21F1DE1" w14:textId="6ECA181A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D7B82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83837A8" wp14:editId="7FBC1725">
              <wp:simplePos x="0" y="0"/>
              <wp:positionH relativeFrom="column">
                <wp:posOffset>4464050</wp:posOffset>
              </wp:positionH>
              <wp:positionV relativeFrom="paragraph">
                <wp:posOffset>1296035</wp:posOffset>
              </wp:positionV>
              <wp:extent cx="5140960" cy="71755"/>
              <wp:effectExtent l="0" t="635" r="0" b="3810"/>
              <wp:wrapNone/>
              <wp:docPr id="6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096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5A176" id="Rectangle 46" o:spid="_x0000_s1026" style="position:absolute;margin-left:351.5pt;margin-top:102.05pt;width:404.8pt;height:5.65pt;z-index:25165824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 w:rsidR="00503717">
      <w:rPr>
        <w:rStyle w:val="PageNumber"/>
        <w:rFonts w:ascii="Arial" w:hAnsi="Arial" w:cs="Arial"/>
        <w:sz w:val="18"/>
        <w:szCs w:val="18"/>
      </w:rPr>
      <w:fldChar w:fldCharType="begin"/>
    </w:r>
    <w:r w:rsidR="00503717">
      <w:rPr>
        <w:rStyle w:val="PageNumber"/>
        <w:rFonts w:ascii="Arial" w:hAnsi="Arial" w:cs="Arial"/>
        <w:sz w:val="18"/>
        <w:szCs w:val="18"/>
      </w:rPr>
      <w:instrText xml:space="preserve"> FILENAME   \* MERGEFORMAT </w:instrText>
    </w:r>
    <w:r w:rsidR="00503717">
      <w:rPr>
        <w:rStyle w:val="PageNumber"/>
        <w:rFonts w:ascii="Arial" w:hAnsi="Arial" w:cs="Arial"/>
        <w:sz w:val="18"/>
        <w:szCs w:val="18"/>
      </w:rPr>
      <w:fldChar w:fldCharType="separate"/>
    </w:r>
    <w:r w:rsidR="00244020">
      <w:rPr>
        <w:rStyle w:val="PageNumber"/>
        <w:rFonts w:ascii="Arial" w:hAnsi="Arial" w:cs="Arial"/>
        <w:noProof/>
        <w:sz w:val="18"/>
        <w:szCs w:val="18"/>
      </w:rPr>
      <w:t xml:space="preserve">OPC - Booklet 4 - Employer Supplied Info v0.1 </w:t>
    </w:r>
    <w:r w:rsidR="00503717">
      <w:rPr>
        <w:rStyle w:val="PageNumber"/>
        <w:rFonts w:ascii="Arial" w:hAnsi="Arial" w:cs="Arial"/>
        <w:sz w:val="18"/>
        <w:szCs w:val="18"/>
      </w:rPr>
      <w:fldChar w:fldCharType="end"/>
    </w:r>
    <w:r w:rsidR="00503717">
      <w:rPr>
        <w:rStyle w:val="PageNumber"/>
        <w:rFonts w:ascii="Arial" w:hAnsi="Arial" w:cs="Arial"/>
        <w:sz w:val="18"/>
        <w:szCs w:val="18"/>
      </w:rPr>
      <w:t xml:space="preserve"> </w:t>
    </w:r>
  </w:p>
  <w:p w14:paraId="4C1CB2C7" w14:textId="77777777" w:rsidR="00503717" w:rsidRPr="006976E4" w:rsidRDefault="00503717" w:rsidP="00E62DBF">
    <w:pPr>
      <w:pStyle w:val="Footer"/>
      <w:tabs>
        <w:tab w:val="clear" w:pos="4153"/>
        <w:tab w:val="clear" w:pos="8306"/>
        <w:tab w:val="center" w:pos="4800"/>
        <w:tab w:val="right" w:pos="8280"/>
      </w:tabs>
      <w:jc w:val="center"/>
      <w:rPr>
        <w:rFonts w:ascii="Arial" w:hAnsi="Arial" w:cs="Arial"/>
        <w:i/>
        <w:sz w:val="18"/>
        <w:szCs w:val="18"/>
      </w:rPr>
    </w:pPr>
    <w:r w:rsidRPr="006976E4">
      <w:rPr>
        <w:rStyle w:val="PageNumber"/>
        <w:rFonts w:ascii="Arial" w:hAnsi="Arial" w:cs="Arial"/>
        <w:sz w:val="18"/>
        <w:szCs w:val="18"/>
      </w:rPr>
      <w:fldChar w:fldCharType="begin"/>
    </w:r>
    <w:r w:rsidRPr="006976E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976E4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6976E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8FAF" w14:textId="77777777" w:rsidR="00503717" w:rsidRDefault="00503717">
    <w:pPr>
      <w:pStyle w:val="Footer"/>
    </w:pPr>
  </w:p>
  <w:p w14:paraId="23AEF58E" w14:textId="77777777" w:rsidR="00503717" w:rsidRDefault="00503717">
    <w:pPr>
      <w:pStyle w:val="Footer"/>
    </w:pPr>
  </w:p>
  <w:p w14:paraId="012FC6B5" w14:textId="77777777" w:rsidR="00503717" w:rsidRDefault="00CD7B82" w:rsidP="005E5F13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B365B" wp14:editId="57F12F34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4" name="Picture 34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AACB82E" wp14:editId="2F2291D5">
              <wp:simplePos x="0" y="0"/>
              <wp:positionH relativeFrom="column">
                <wp:posOffset>720090</wp:posOffset>
              </wp:positionH>
              <wp:positionV relativeFrom="paragraph">
                <wp:posOffset>1511935</wp:posOffset>
              </wp:positionV>
              <wp:extent cx="4643755" cy="71755"/>
              <wp:effectExtent l="3810" t="0" r="635" b="0"/>
              <wp:wrapNone/>
              <wp:docPr id="5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375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D47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C0870" id="Rectangle 42" o:spid="_x0000_s1026" style="position:absolute;margin-left:56.7pt;margin-top:119.05pt;width:365.65pt;height:5.65pt;z-index:25165824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" fillcolor="#333d47" stroked="f" strokecolor="white">
              <v:fill rotate="t" angle="90" focus="100%" type="gradient"/>
              <v:shadow color="#202b3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C41590A" wp14:editId="5201CB78">
              <wp:simplePos x="0" y="0"/>
              <wp:positionH relativeFrom="column">
                <wp:posOffset>720090</wp:posOffset>
              </wp:positionH>
              <wp:positionV relativeFrom="paragraph">
                <wp:posOffset>1511935</wp:posOffset>
              </wp:positionV>
              <wp:extent cx="4643755" cy="71755"/>
              <wp:effectExtent l="3810" t="0" r="635" b="0"/>
              <wp:wrapNone/>
              <wp:docPr id="4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375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D47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25ACB" id="Rectangle 41" o:spid="_x0000_s1026" style="position:absolute;margin-left:56.7pt;margin-top:119.05pt;width:365.65pt;height:5.65pt;z-index:25165824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" fillcolor="#333d47" stroked="f" strokecolor="white">
              <v:fill rotate="t" angle="90" focus="100%" type="gradient"/>
              <v:shadow color="#202b3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29E79795" wp14:editId="34AEF291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5" name="Picture 35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69C6A6F" wp14:editId="29AC0249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6" name="Picture 36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6E07BD1" wp14:editId="2CFADDD7">
              <wp:simplePos x="0" y="0"/>
              <wp:positionH relativeFrom="column">
                <wp:posOffset>5165725</wp:posOffset>
              </wp:positionH>
              <wp:positionV relativeFrom="paragraph">
                <wp:posOffset>1746250</wp:posOffset>
              </wp:positionV>
              <wp:extent cx="4744720" cy="71755"/>
              <wp:effectExtent l="1270" t="1905" r="0" b="2540"/>
              <wp:wrapNone/>
              <wp:docPr id="3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472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892F70" id="Rectangle 44" o:spid="_x0000_s1026" style="position:absolute;margin-left:406.75pt;margin-top:137.5pt;width:373.6pt;height:5.65pt;z-index:251658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F1D3D93" wp14:editId="0FCFFA49">
              <wp:simplePos x="0" y="0"/>
              <wp:positionH relativeFrom="column">
                <wp:posOffset>5165725</wp:posOffset>
              </wp:positionH>
              <wp:positionV relativeFrom="paragraph">
                <wp:posOffset>1746250</wp:posOffset>
              </wp:positionV>
              <wp:extent cx="4744720" cy="71755"/>
              <wp:effectExtent l="1270" t="1905" r="0" b="2540"/>
              <wp:wrapNone/>
              <wp:docPr id="2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472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DA0CD" id="Rectangle 43" o:spid="_x0000_s1026" style="position:absolute;margin-left:406.75pt;margin-top:137.5pt;width:373.6pt;height:5.65pt;z-index:25165824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38C179BE" wp14:editId="716842D7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7" name="Picture 37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7D9239F" wp14:editId="70386BCB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8" name="Picture 38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90B9" w14:textId="4FE101A4" w:rsidR="00503717" w:rsidRDefault="005372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13" behindDoc="0" locked="0" layoutInCell="1" allowOverlap="1" wp14:anchorId="0608C793" wp14:editId="094AAB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8" name="Text Box 1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9DFFC" w14:textId="25F2A509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8C79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OFFICIAL-SENSITIVE" style="position:absolute;margin-left:0;margin-top:.05pt;width:34.95pt;height:34.95pt;z-index:25166951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F59DFFC" w14:textId="25F2A509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1419" w14:textId="77777777" w:rsidR="005372A1" w:rsidRDefault="005372A1" w:rsidP="000057FE">
    <w:pPr>
      <w:pStyle w:val="Footer"/>
      <w:tabs>
        <w:tab w:val="clear" w:pos="8306"/>
        <w:tab w:val="right" w:pos="9600"/>
      </w:tabs>
      <w:rPr>
        <w:rStyle w:val="PageNumber"/>
        <w:rFonts w:ascii="Arial" w:hAnsi="Arial" w:cs="Arial"/>
        <w:sz w:val="20"/>
        <w:szCs w:val="20"/>
        <w:lang w:val="fr-FR"/>
      </w:rPr>
    </w:pPr>
  </w:p>
  <w:p w14:paraId="0A12FA56" w14:textId="324918EA" w:rsidR="00503717" w:rsidRDefault="00503717" w:rsidP="001A0F7E">
    <w:pPr>
      <w:pStyle w:val="Footer"/>
      <w:tabs>
        <w:tab w:val="clear" w:pos="8306"/>
        <w:tab w:val="right" w:pos="9600"/>
      </w:tabs>
      <w:rPr>
        <w:rStyle w:val="PageNumber"/>
        <w:rFonts w:ascii="Arial" w:hAnsi="Arial" w:cs="Arial"/>
        <w:sz w:val="20"/>
        <w:szCs w:val="20"/>
      </w:rPr>
    </w:pPr>
  </w:p>
  <w:p w14:paraId="151A6FFD" w14:textId="77777777" w:rsidR="00503717" w:rsidRDefault="00503717" w:rsidP="00B0737A">
    <w:pPr>
      <w:pStyle w:val="Footer"/>
      <w:tabs>
        <w:tab w:val="clear" w:pos="4153"/>
        <w:tab w:val="clear" w:pos="8306"/>
        <w:tab w:val="center" w:pos="4800"/>
        <w:tab w:val="right" w:pos="9600"/>
      </w:tabs>
      <w:rPr>
        <w:rStyle w:val="PageNumber"/>
        <w:rFonts w:ascii="Arial" w:hAnsi="Arial" w:cs="Arial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6FB6" w14:textId="7EAE501B" w:rsidR="00503717" w:rsidRDefault="005372A1" w:rsidP="00E77675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8489" behindDoc="0" locked="0" layoutInCell="1" allowOverlap="1" wp14:anchorId="00442096" wp14:editId="08EF87A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7" name="Text Box 1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C4A6B" w14:textId="1F8F9AD4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420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-SENSITIVE" style="position:absolute;margin-left:0;margin-top:.05pt;width:34.95pt;height:34.95pt;z-index:25166848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10C4A6B" w14:textId="1F8F9AD4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3717">
      <w:rPr>
        <w:rStyle w:val="PageNumber"/>
      </w:rPr>
      <w:fldChar w:fldCharType="begin"/>
    </w:r>
    <w:r w:rsidR="00503717">
      <w:rPr>
        <w:rStyle w:val="PageNumber"/>
      </w:rPr>
      <w:instrText xml:space="preserve">PAGE  </w:instrText>
    </w:r>
    <w:r w:rsidR="00503717">
      <w:rPr>
        <w:rStyle w:val="PageNumber"/>
      </w:rPr>
      <w:fldChar w:fldCharType="separate"/>
    </w:r>
    <w:r w:rsidR="00503717">
      <w:rPr>
        <w:rStyle w:val="PageNumber"/>
        <w:noProof/>
      </w:rPr>
      <w:t>1</w:t>
    </w:r>
    <w:r w:rsidR="00503717">
      <w:rPr>
        <w:rStyle w:val="PageNumber"/>
      </w:rPr>
      <w:fldChar w:fldCharType="end"/>
    </w:r>
  </w:p>
  <w:p w14:paraId="1F856147" w14:textId="42146B67" w:rsidR="00503717" w:rsidRDefault="00503717" w:rsidP="006C7D62">
    <w:pPr>
      <w:pStyle w:val="Footer"/>
      <w:tabs>
        <w:tab w:val="clear" w:pos="4153"/>
        <w:tab w:val="clear" w:pos="8306"/>
        <w:tab w:val="center" w:pos="4800"/>
        <w:tab w:val="right" w:pos="9720"/>
      </w:tabs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napToGrid w:val="0"/>
        <w:sz w:val="22"/>
        <w:szCs w:val="22"/>
        <w:lang w:eastAsia="en-US"/>
      </w:rPr>
      <w:tab/>
    </w:r>
    <w:r w:rsidR="00180151">
      <w:rPr>
        <w:rStyle w:val="PageNumber"/>
        <w:rFonts w:ascii="Arial" w:hAnsi="Arial" w:cs="Arial"/>
        <w:snapToGrid w:val="0"/>
        <w:sz w:val="22"/>
        <w:szCs w:val="22"/>
        <w:lang w:eastAsia="en-US"/>
      </w:rPr>
      <w:t>Pa</w:t>
    </w:r>
    <w:r w:rsidR="00180151"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t>ge of</w: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t xml:space="preserve"> </w: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fldChar w:fldCharType="begin"/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instrText xml:space="preserve"> NUMPAGES </w:instrTex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fldChar w:fldCharType="separate"/>
    </w:r>
    <w:r w:rsidR="00B77114">
      <w:rPr>
        <w:rStyle w:val="PageNumber"/>
        <w:rFonts w:ascii="Arial" w:hAnsi="Arial" w:cs="Arial"/>
        <w:noProof/>
        <w:snapToGrid w:val="0"/>
        <w:sz w:val="22"/>
        <w:szCs w:val="22"/>
        <w:lang w:eastAsia="en-US"/>
      </w:rPr>
      <w:t>10</w: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fldChar w:fldCharType="end"/>
    </w:r>
  </w:p>
  <w:p w14:paraId="5AF19132" w14:textId="77777777" w:rsidR="00503717" w:rsidRPr="00F34E46" w:rsidRDefault="00503717" w:rsidP="000D6C41">
    <w:pPr>
      <w:pStyle w:val="Footer"/>
      <w:tabs>
        <w:tab w:val="clear" w:pos="8306"/>
        <w:tab w:val="right" w:pos="972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Document No: NGEC – DOC – </w:t>
    </w:r>
    <w:r w:rsidRPr="00F34E46">
      <w:rPr>
        <w:rStyle w:val="PageNumber"/>
        <w:rFonts w:ascii="Arial" w:hAnsi="Arial" w:cs="Arial"/>
        <w:sz w:val="20"/>
        <w:szCs w:val="20"/>
      </w:rPr>
      <w:tab/>
    </w:r>
    <w:r w:rsidRPr="00F34E46">
      <w:rPr>
        <w:rStyle w:val="PageNumber"/>
        <w:rFonts w:ascii="Arial" w:hAnsi="Arial" w:cs="Arial"/>
        <w:sz w:val="20"/>
        <w:szCs w:val="20"/>
      </w:rPr>
      <w:tab/>
      <w:t xml:space="preserve">File Reference: NGEC File Ref </w:t>
    </w:r>
  </w:p>
  <w:p w14:paraId="005C120B" w14:textId="77777777" w:rsidR="00503717" w:rsidRPr="00F34E46" w:rsidRDefault="00503717" w:rsidP="000D6C41">
    <w:pPr>
      <w:pStyle w:val="Footer"/>
      <w:tabs>
        <w:tab w:val="clear" w:pos="4153"/>
        <w:tab w:val="center" w:pos="228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Version: V0.1</w:t>
    </w:r>
    <w:r>
      <w:rPr>
        <w:rStyle w:val="PageNumber"/>
        <w:rFonts w:ascii="Arial" w:hAnsi="Arial" w:cs="Arial"/>
        <w:sz w:val="20"/>
        <w:szCs w:val="20"/>
      </w:rPr>
      <w:tab/>
      <w:t>Status: Draft</w:t>
    </w:r>
  </w:p>
  <w:p w14:paraId="672CF288" w14:textId="77777777" w:rsidR="00503717" w:rsidRPr="00F34E46" w:rsidRDefault="00503717" w:rsidP="000D6C41">
    <w:pPr>
      <w:pStyle w:val="Footer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Date:  18 Feb 2011</w:t>
    </w:r>
  </w:p>
  <w:p w14:paraId="426130A3" w14:textId="77777777" w:rsidR="00503717" w:rsidRPr="000D6C41" w:rsidRDefault="00503717" w:rsidP="000D6C41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 w:rsidRPr="00F34E46">
      <w:rPr>
        <w:rStyle w:val="PageNumber"/>
        <w:rFonts w:ascii="Arial" w:hAnsi="Arial" w:cs="Arial"/>
        <w:sz w:val="20"/>
        <w:szCs w:val="20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1821" w14:textId="77777777" w:rsidR="008A5C08" w:rsidRDefault="008A5C08">
      <w:r>
        <w:separator/>
      </w:r>
    </w:p>
  </w:footnote>
  <w:footnote w:type="continuationSeparator" w:id="0">
    <w:p w14:paraId="57C44BE1" w14:textId="77777777" w:rsidR="008A5C08" w:rsidRDefault="008A5C08">
      <w:r>
        <w:continuationSeparator/>
      </w:r>
    </w:p>
  </w:footnote>
  <w:footnote w:type="continuationNotice" w:id="1">
    <w:p w14:paraId="2E36EDC2" w14:textId="77777777" w:rsidR="008A5C08" w:rsidRDefault="008A5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668A" w14:textId="4DC21B4E" w:rsidR="005372A1" w:rsidRDefault="005372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7" behindDoc="0" locked="0" layoutInCell="1" allowOverlap="1" wp14:anchorId="2A9E5FB2" wp14:editId="19D8F1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9" name="Text Box 9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6631F" w14:textId="5645688A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E5F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-SENSITIVE" style="position:absolute;margin-left:0;margin-top:.05pt;width:34.95pt;height:34.95pt;z-index:25166029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BF6631F" w14:textId="5645688A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F75B" w14:textId="78A062C3" w:rsidR="00503717" w:rsidRPr="001F5A65" w:rsidRDefault="005372A1" w:rsidP="00547B4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0" distR="0" simplePos="0" relativeHeight="251661321" behindDoc="0" locked="0" layoutInCell="1" allowOverlap="1" wp14:anchorId="3BF9C7A7" wp14:editId="387498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0" name="Text Box 10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6BE0A" w14:textId="1DE5378A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9C7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-SENSITIVE" style="position:absolute;left:0;text-align:left;margin-left:0;margin-top:.05pt;width:34.95pt;height:34.95pt;z-index:25166132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DF6BE0A" w14:textId="1DE5378A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E9E5" w14:textId="7C8FECA8" w:rsidR="00503717" w:rsidRPr="005E5F13" w:rsidRDefault="005372A1" w:rsidP="005372A1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0" distR="0" simplePos="0" relativeHeight="251659273" behindDoc="0" locked="0" layoutInCell="1" allowOverlap="1" wp14:anchorId="0FDECEB8" wp14:editId="6F8991E4">
              <wp:simplePos x="687629" y="27797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8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B9C9B" w14:textId="2B5C7439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ECEB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-SENSITIVE" style="position:absolute;margin-left:0;margin-top:.05pt;width:34.95pt;height:34.95pt;z-index:25165927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7EB9C9B" w14:textId="2B5C7439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E7EA818" w14:textId="77777777" w:rsidR="00503717" w:rsidRDefault="00CD7B82">
    <w:pPr>
      <w:pStyle w:val="Header"/>
    </w:pPr>
    <w:r w:rsidRPr="00181B1F">
      <w:rPr>
        <w:rFonts w:ascii="Arial" w:hAnsi="Arial" w:cs="Arial"/>
        <w:noProof/>
      </w:rPr>
      <w:drawing>
        <wp:inline distT="0" distB="0" distL="0" distR="0" wp14:anchorId="6DD0F4F4" wp14:editId="04522111">
          <wp:extent cx="1819275" cy="1524000"/>
          <wp:effectExtent l="0" t="0" r="0" b="0"/>
          <wp:docPr id="1" name="Picture 1" descr="DI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E737" w14:textId="1DD11152" w:rsidR="00503717" w:rsidRDefault="005372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9" behindDoc="0" locked="0" layoutInCell="1" allowOverlap="1" wp14:anchorId="7892343A" wp14:editId="3C6BA0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2" name="Text Box 1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1B9C5" w14:textId="09007A2F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2343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-SENSITIVE" style="position:absolute;margin-left:0;margin-top:.05pt;width:34.95pt;height:34.95pt;z-index:25166336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EC1B9C5" w14:textId="09007A2F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2207" w14:textId="761A2A20" w:rsidR="00503717" w:rsidRPr="00B15D45" w:rsidRDefault="00503717" w:rsidP="00CD2E0D">
    <w:pPr>
      <w:pStyle w:val="Header"/>
      <w:rPr>
        <w:rFonts w:ascii="Arial" w:hAnsi="Arial" w:cs="Arial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BCBC" w14:textId="62807547" w:rsidR="00503717" w:rsidRDefault="005372A1" w:rsidP="00D0482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45" behindDoc="0" locked="0" layoutInCell="1" allowOverlap="1" wp14:anchorId="75201183" wp14:editId="0AEBEA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1" name="Text Box 1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6779A" w14:textId="570733B9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011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-SENSITIVE" style="position:absolute;left:0;text-align:left;margin-left:0;margin-top:.05pt;width:34.95pt;height:34.95pt;z-index:2516623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566779A" w14:textId="570733B9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A25"/>
    <w:multiLevelType w:val="multilevel"/>
    <w:tmpl w:val="C56A26D0"/>
    <w:lvl w:ilvl="0">
      <w:start w:val="1"/>
      <w:numFmt w:val="decimal"/>
      <w:pStyle w:val="Style1"/>
      <w:lvlText w:val="%1."/>
      <w:lvlJc w:val="left"/>
      <w:pPr>
        <w:tabs>
          <w:tab w:val="num" w:pos="6397"/>
        </w:tabs>
        <w:ind w:left="6397" w:hanging="397"/>
      </w:pPr>
      <w:rPr>
        <w:rFonts w:hint="default"/>
        <w:b/>
        <w:i w:val="0"/>
        <w:strike w:val="0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3"/>
      <w:lvlText w:val="%1.%2.%3."/>
      <w:lvlJc w:val="left"/>
      <w:pPr>
        <w:tabs>
          <w:tab w:val="num" w:pos="1844"/>
        </w:tabs>
        <w:ind w:left="1844" w:hanging="851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50"/>
        </w:tabs>
        <w:ind w:left="2750" w:hanging="907"/>
      </w:pPr>
      <w:rPr>
        <w:rFonts w:hint="default"/>
        <w:color w:val="auto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15"/>
        </w:tabs>
        <w:ind w:left="3627" w:hanging="79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49546F"/>
    <w:multiLevelType w:val="multilevel"/>
    <w:tmpl w:val="D0480C44"/>
    <w:lvl w:ilvl="0">
      <w:start w:val="1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EF28D1"/>
    <w:multiLevelType w:val="multilevel"/>
    <w:tmpl w:val="723AB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D20E69"/>
    <w:multiLevelType w:val="multilevel"/>
    <w:tmpl w:val="FB4C380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  <w:color w:val="000000"/>
      </w:rPr>
    </w:lvl>
  </w:abstractNum>
  <w:abstractNum w:abstractNumId="4" w15:restartNumberingAfterBreak="0">
    <w:nsid w:val="18BB0371"/>
    <w:multiLevelType w:val="multilevel"/>
    <w:tmpl w:val="1BE44D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349752B4"/>
    <w:multiLevelType w:val="multilevel"/>
    <w:tmpl w:val="8272C6C4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0171BBE"/>
    <w:multiLevelType w:val="multilevel"/>
    <w:tmpl w:val="08ACECF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6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3947F64"/>
    <w:multiLevelType w:val="multilevel"/>
    <w:tmpl w:val="D9E0E42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  <w:color w:val="000000"/>
      </w:rPr>
    </w:lvl>
  </w:abstractNum>
  <w:abstractNum w:abstractNumId="8" w15:restartNumberingAfterBreak="0">
    <w:nsid w:val="68A25B63"/>
    <w:multiLevelType w:val="hybridMultilevel"/>
    <w:tmpl w:val="0262C20C"/>
    <w:lvl w:ilvl="0" w:tplc="A718E1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1D8FC12">
      <w:start w:val="1"/>
      <w:numFmt w:val="lowerLetter"/>
      <w:lvlText w:val="%2."/>
      <w:lvlJc w:val="left"/>
      <w:pPr>
        <w:ind w:left="1068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363326"/>
    <w:multiLevelType w:val="multilevel"/>
    <w:tmpl w:val="EF66D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1A2D74"/>
    <w:multiLevelType w:val="multilevel"/>
    <w:tmpl w:val="129C5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DC7A68"/>
    <w:multiLevelType w:val="multilevel"/>
    <w:tmpl w:val="8E78399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eastAsia="Calibri" w:hAnsi="Arial" w:cs="Arial" w:hint="default"/>
        <w:b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eastAsia="Calibri" w:hAnsi="Arial" w:cs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eastAsia="Calibri" w:hAnsi="Arial" w:cs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eastAsia="Calibri" w:hAnsi="Arial" w:cs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eastAsia="Calibri" w:hAnsi="Arial" w:cs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eastAsia="Calibri" w:hAnsi="Arial" w:cs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eastAsia="Calibri" w:hAnsi="Arial" w:cs="Arial" w:hint="default"/>
        <w:b/>
        <w:color w:val="000000"/>
        <w:sz w:val="22"/>
      </w:rPr>
    </w:lvl>
  </w:abstractNum>
  <w:abstractNum w:abstractNumId="12" w15:restartNumberingAfterBreak="0">
    <w:nsid w:val="78C02FEC"/>
    <w:multiLevelType w:val="multilevel"/>
    <w:tmpl w:val="3C7CE27A"/>
    <w:lvl w:ilvl="0">
      <w:start w:val="1"/>
      <w:numFmt w:val="decimal"/>
      <w:pStyle w:val="ERPBodytex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567" w:firstLine="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lvlText w:val="(%3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2061"/>
        </w:tabs>
        <w:ind w:left="170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2988"/>
        </w:tabs>
        <w:ind w:left="2268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4122"/>
        </w:tabs>
        <w:ind w:left="3402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4689"/>
        </w:tabs>
        <w:ind w:left="3969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num w:numId="1" w16cid:durableId="78644592">
    <w:abstractNumId w:val="1"/>
  </w:num>
  <w:num w:numId="2" w16cid:durableId="1931428958">
    <w:abstractNumId w:val="0"/>
  </w:num>
  <w:num w:numId="3" w16cid:durableId="1916548426">
    <w:abstractNumId w:val="6"/>
  </w:num>
  <w:num w:numId="4" w16cid:durableId="1831360666">
    <w:abstractNumId w:val="5"/>
  </w:num>
  <w:num w:numId="5" w16cid:durableId="969284839">
    <w:abstractNumId w:val="12"/>
  </w:num>
  <w:num w:numId="6" w16cid:durableId="384722897">
    <w:abstractNumId w:val="2"/>
  </w:num>
  <w:num w:numId="7" w16cid:durableId="706220567">
    <w:abstractNumId w:val="10"/>
  </w:num>
  <w:num w:numId="8" w16cid:durableId="227500807">
    <w:abstractNumId w:val="7"/>
  </w:num>
  <w:num w:numId="9" w16cid:durableId="16128562">
    <w:abstractNumId w:val="3"/>
  </w:num>
  <w:num w:numId="10" w16cid:durableId="1401707662">
    <w:abstractNumId w:val="4"/>
  </w:num>
  <w:num w:numId="11" w16cid:durableId="1743258552">
    <w:abstractNumId w:val="11"/>
  </w:num>
  <w:num w:numId="12" w16cid:durableId="753821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2168112">
    <w:abstractNumId w:val="8"/>
  </w:num>
  <w:num w:numId="14" w16cid:durableId="31984504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33d4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04"/>
    <w:rsid w:val="0000043F"/>
    <w:rsid w:val="00000475"/>
    <w:rsid w:val="000005FE"/>
    <w:rsid w:val="00000B20"/>
    <w:rsid w:val="000012F1"/>
    <w:rsid w:val="000014FE"/>
    <w:rsid w:val="00002F5E"/>
    <w:rsid w:val="00005606"/>
    <w:rsid w:val="000057FE"/>
    <w:rsid w:val="00005953"/>
    <w:rsid w:val="00005D85"/>
    <w:rsid w:val="00006070"/>
    <w:rsid w:val="000064AF"/>
    <w:rsid w:val="00006E42"/>
    <w:rsid w:val="00007F64"/>
    <w:rsid w:val="0001021E"/>
    <w:rsid w:val="00010284"/>
    <w:rsid w:val="00010B28"/>
    <w:rsid w:val="00011B4E"/>
    <w:rsid w:val="00011BD9"/>
    <w:rsid w:val="00011D60"/>
    <w:rsid w:val="00012186"/>
    <w:rsid w:val="00012B23"/>
    <w:rsid w:val="00013122"/>
    <w:rsid w:val="000140DA"/>
    <w:rsid w:val="000149C3"/>
    <w:rsid w:val="00014FEF"/>
    <w:rsid w:val="00015071"/>
    <w:rsid w:val="00015894"/>
    <w:rsid w:val="00015F40"/>
    <w:rsid w:val="00016DE8"/>
    <w:rsid w:val="00017533"/>
    <w:rsid w:val="0002258E"/>
    <w:rsid w:val="000227D0"/>
    <w:rsid w:val="00022A5C"/>
    <w:rsid w:val="00022F02"/>
    <w:rsid w:val="0002327B"/>
    <w:rsid w:val="00023961"/>
    <w:rsid w:val="00026382"/>
    <w:rsid w:val="000263D7"/>
    <w:rsid w:val="000271EB"/>
    <w:rsid w:val="00027A62"/>
    <w:rsid w:val="00027B42"/>
    <w:rsid w:val="00027CFA"/>
    <w:rsid w:val="00027EF7"/>
    <w:rsid w:val="00030087"/>
    <w:rsid w:val="000301B5"/>
    <w:rsid w:val="000307C0"/>
    <w:rsid w:val="000315E0"/>
    <w:rsid w:val="00031697"/>
    <w:rsid w:val="00031F5D"/>
    <w:rsid w:val="00032532"/>
    <w:rsid w:val="00032F5F"/>
    <w:rsid w:val="000330A5"/>
    <w:rsid w:val="0003351E"/>
    <w:rsid w:val="00033A9C"/>
    <w:rsid w:val="00034741"/>
    <w:rsid w:val="0003499D"/>
    <w:rsid w:val="00034CAE"/>
    <w:rsid w:val="00035140"/>
    <w:rsid w:val="00035353"/>
    <w:rsid w:val="00035491"/>
    <w:rsid w:val="0003629D"/>
    <w:rsid w:val="00037818"/>
    <w:rsid w:val="00037DDD"/>
    <w:rsid w:val="0004160C"/>
    <w:rsid w:val="00041686"/>
    <w:rsid w:val="00041BE0"/>
    <w:rsid w:val="00042177"/>
    <w:rsid w:val="00042335"/>
    <w:rsid w:val="000423D1"/>
    <w:rsid w:val="00042976"/>
    <w:rsid w:val="000430A1"/>
    <w:rsid w:val="00043572"/>
    <w:rsid w:val="000435F5"/>
    <w:rsid w:val="0004379C"/>
    <w:rsid w:val="00043DBD"/>
    <w:rsid w:val="00043F2D"/>
    <w:rsid w:val="00044126"/>
    <w:rsid w:val="000443A2"/>
    <w:rsid w:val="000455B5"/>
    <w:rsid w:val="00045A80"/>
    <w:rsid w:val="00045C64"/>
    <w:rsid w:val="00046586"/>
    <w:rsid w:val="00046879"/>
    <w:rsid w:val="000470C1"/>
    <w:rsid w:val="000473A6"/>
    <w:rsid w:val="00050AC7"/>
    <w:rsid w:val="000523A2"/>
    <w:rsid w:val="00053875"/>
    <w:rsid w:val="00053AB0"/>
    <w:rsid w:val="00053D20"/>
    <w:rsid w:val="000551E2"/>
    <w:rsid w:val="0005537E"/>
    <w:rsid w:val="000562A8"/>
    <w:rsid w:val="00057D96"/>
    <w:rsid w:val="00060389"/>
    <w:rsid w:val="000609CC"/>
    <w:rsid w:val="00062664"/>
    <w:rsid w:val="00062EEA"/>
    <w:rsid w:val="0006417C"/>
    <w:rsid w:val="00066955"/>
    <w:rsid w:val="00066B4A"/>
    <w:rsid w:val="00067233"/>
    <w:rsid w:val="00067B18"/>
    <w:rsid w:val="00071442"/>
    <w:rsid w:val="00072C0F"/>
    <w:rsid w:val="00073E8F"/>
    <w:rsid w:val="00073FD4"/>
    <w:rsid w:val="0007435E"/>
    <w:rsid w:val="000743AE"/>
    <w:rsid w:val="0007464D"/>
    <w:rsid w:val="000747AA"/>
    <w:rsid w:val="0007510F"/>
    <w:rsid w:val="000751EA"/>
    <w:rsid w:val="00075205"/>
    <w:rsid w:val="00076980"/>
    <w:rsid w:val="000777A2"/>
    <w:rsid w:val="00077B8C"/>
    <w:rsid w:val="00077E91"/>
    <w:rsid w:val="0008067F"/>
    <w:rsid w:val="00080A48"/>
    <w:rsid w:val="00080F83"/>
    <w:rsid w:val="00081905"/>
    <w:rsid w:val="000827AD"/>
    <w:rsid w:val="00082E79"/>
    <w:rsid w:val="00084B19"/>
    <w:rsid w:val="00084C97"/>
    <w:rsid w:val="00085350"/>
    <w:rsid w:val="00087750"/>
    <w:rsid w:val="00087A94"/>
    <w:rsid w:val="000910E5"/>
    <w:rsid w:val="0009162E"/>
    <w:rsid w:val="00091A76"/>
    <w:rsid w:val="0009214D"/>
    <w:rsid w:val="000924D1"/>
    <w:rsid w:val="0009295A"/>
    <w:rsid w:val="00093603"/>
    <w:rsid w:val="00094AE3"/>
    <w:rsid w:val="00095C12"/>
    <w:rsid w:val="00095F01"/>
    <w:rsid w:val="00096E39"/>
    <w:rsid w:val="000970A5"/>
    <w:rsid w:val="00097809"/>
    <w:rsid w:val="00097C30"/>
    <w:rsid w:val="000A01DC"/>
    <w:rsid w:val="000A0E2B"/>
    <w:rsid w:val="000A1027"/>
    <w:rsid w:val="000A1907"/>
    <w:rsid w:val="000A1C52"/>
    <w:rsid w:val="000A2C2D"/>
    <w:rsid w:val="000A31B6"/>
    <w:rsid w:val="000A321A"/>
    <w:rsid w:val="000A38DF"/>
    <w:rsid w:val="000A5596"/>
    <w:rsid w:val="000A56D9"/>
    <w:rsid w:val="000A76D8"/>
    <w:rsid w:val="000A77D5"/>
    <w:rsid w:val="000A79F7"/>
    <w:rsid w:val="000B120D"/>
    <w:rsid w:val="000B1B26"/>
    <w:rsid w:val="000B1F64"/>
    <w:rsid w:val="000B2020"/>
    <w:rsid w:val="000B2164"/>
    <w:rsid w:val="000B3670"/>
    <w:rsid w:val="000B486A"/>
    <w:rsid w:val="000B4E73"/>
    <w:rsid w:val="000B55C5"/>
    <w:rsid w:val="000B5E15"/>
    <w:rsid w:val="000B6944"/>
    <w:rsid w:val="000B6A2E"/>
    <w:rsid w:val="000B6A34"/>
    <w:rsid w:val="000B774C"/>
    <w:rsid w:val="000C0992"/>
    <w:rsid w:val="000C0A30"/>
    <w:rsid w:val="000C0AAC"/>
    <w:rsid w:val="000C0C0F"/>
    <w:rsid w:val="000C1D88"/>
    <w:rsid w:val="000C22C4"/>
    <w:rsid w:val="000C2C8A"/>
    <w:rsid w:val="000C50DE"/>
    <w:rsid w:val="000C6052"/>
    <w:rsid w:val="000C6127"/>
    <w:rsid w:val="000C673D"/>
    <w:rsid w:val="000C7B5F"/>
    <w:rsid w:val="000D0EE8"/>
    <w:rsid w:val="000D1E13"/>
    <w:rsid w:val="000D1F8F"/>
    <w:rsid w:val="000D32B4"/>
    <w:rsid w:val="000D3851"/>
    <w:rsid w:val="000D3D76"/>
    <w:rsid w:val="000D3F4C"/>
    <w:rsid w:val="000D4DA3"/>
    <w:rsid w:val="000D506F"/>
    <w:rsid w:val="000D51B1"/>
    <w:rsid w:val="000D524D"/>
    <w:rsid w:val="000D5B56"/>
    <w:rsid w:val="000D5DA2"/>
    <w:rsid w:val="000D666F"/>
    <w:rsid w:val="000D68B3"/>
    <w:rsid w:val="000D6C41"/>
    <w:rsid w:val="000D6E3D"/>
    <w:rsid w:val="000D7F5E"/>
    <w:rsid w:val="000E1730"/>
    <w:rsid w:val="000E2074"/>
    <w:rsid w:val="000E2309"/>
    <w:rsid w:val="000E2FEC"/>
    <w:rsid w:val="000E5EC1"/>
    <w:rsid w:val="000E6234"/>
    <w:rsid w:val="000E7055"/>
    <w:rsid w:val="000E75DE"/>
    <w:rsid w:val="000E7DF1"/>
    <w:rsid w:val="000F0F3F"/>
    <w:rsid w:val="000F1CF0"/>
    <w:rsid w:val="000F20AD"/>
    <w:rsid w:val="000F2D5F"/>
    <w:rsid w:val="000F3273"/>
    <w:rsid w:val="000F44BD"/>
    <w:rsid w:val="000F4F5A"/>
    <w:rsid w:val="000F69FE"/>
    <w:rsid w:val="000F7F39"/>
    <w:rsid w:val="0010000E"/>
    <w:rsid w:val="00102B06"/>
    <w:rsid w:val="001030D3"/>
    <w:rsid w:val="001033BA"/>
    <w:rsid w:val="00103783"/>
    <w:rsid w:val="001040FB"/>
    <w:rsid w:val="0010491B"/>
    <w:rsid w:val="00104971"/>
    <w:rsid w:val="00104C2D"/>
    <w:rsid w:val="00104E65"/>
    <w:rsid w:val="00105376"/>
    <w:rsid w:val="00105CB8"/>
    <w:rsid w:val="00106650"/>
    <w:rsid w:val="00106C58"/>
    <w:rsid w:val="00106F09"/>
    <w:rsid w:val="00107865"/>
    <w:rsid w:val="001078B4"/>
    <w:rsid w:val="00107A03"/>
    <w:rsid w:val="00107D6C"/>
    <w:rsid w:val="001107F1"/>
    <w:rsid w:val="00110A1D"/>
    <w:rsid w:val="00111B3D"/>
    <w:rsid w:val="00112D64"/>
    <w:rsid w:val="00112D74"/>
    <w:rsid w:val="0011303C"/>
    <w:rsid w:val="001137D0"/>
    <w:rsid w:val="0011451D"/>
    <w:rsid w:val="00114723"/>
    <w:rsid w:val="001149CD"/>
    <w:rsid w:val="00114A01"/>
    <w:rsid w:val="00114C51"/>
    <w:rsid w:val="001150A3"/>
    <w:rsid w:val="001150EC"/>
    <w:rsid w:val="001160E5"/>
    <w:rsid w:val="00116683"/>
    <w:rsid w:val="00116D9B"/>
    <w:rsid w:val="001170C2"/>
    <w:rsid w:val="001170E7"/>
    <w:rsid w:val="00117CF1"/>
    <w:rsid w:val="00117D7A"/>
    <w:rsid w:val="00120C18"/>
    <w:rsid w:val="00121916"/>
    <w:rsid w:val="001227E3"/>
    <w:rsid w:val="00122BB8"/>
    <w:rsid w:val="001236FA"/>
    <w:rsid w:val="00123FB1"/>
    <w:rsid w:val="001260E5"/>
    <w:rsid w:val="001264DE"/>
    <w:rsid w:val="001266DE"/>
    <w:rsid w:val="00126C8E"/>
    <w:rsid w:val="00127E2D"/>
    <w:rsid w:val="00132CF1"/>
    <w:rsid w:val="00133983"/>
    <w:rsid w:val="0013433C"/>
    <w:rsid w:val="00134824"/>
    <w:rsid w:val="00134DC5"/>
    <w:rsid w:val="0013527C"/>
    <w:rsid w:val="001352E8"/>
    <w:rsid w:val="001353A3"/>
    <w:rsid w:val="00135E1A"/>
    <w:rsid w:val="00136A43"/>
    <w:rsid w:val="00136DBC"/>
    <w:rsid w:val="00137687"/>
    <w:rsid w:val="00140198"/>
    <w:rsid w:val="00140339"/>
    <w:rsid w:val="00141036"/>
    <w:rsid w:val="0014116D"/>
    <w:rsid w:val="00141BC2"/>
    <w:rsid w:val="001435B3"/>
    <w:rsid w:val="00143C23"/>
    <w:rsid w:val="001444E3"/>
    <w:rsid w:val="0014486B"/>
    <w:rsid w:val="00145B12"/>
    <w:rsid w:val="00146534"/>
    <w:rsid w:val="00147417"/>
    <w:rsid w:val="001476A8"/>
    <w:rsid w:val="00147851"/>
    <w:rsid w:val="00147D96"/>
    <w:rsid w:val="001502F3"/>
    <w:rsid w:val="0015046B"/>
    <w:rsid w:val="001504B3"/>
    <w:rsid w:val="00150B69"/>
    <w:rsid w:val="00150D15"/>
    <w:rsid w:val="001513A1"/>
    <w:rsid w:val="00151548"/>
    <w:rsid w:val="0015195D"/>
    <w:rsid w:val="00151FEF"/>
    <w:rsid w:val="001521E4"/>
    <w:rsid w:val="001521FF"/>
    <w:rsid w:val="001522A9"/>
    <w:rsid w:val="001524F1"/>
    <w:rsid w:val="00152C79"/>
    <w:rsid w:val="001530C4"/>
    <w:rsid w:val="00153880"/>
    <w:rsid w:val="0015394E"/>
    <w:rsid w:val="00154225"/>
    <w:rsid w:val="00154660"/>
    <w:rsid w:val="00154B97"/>
    <w:rsid w:val="00155690"/>
    <w:rsid w:val="00155BE4"/>
    <w:rsid w:val="00155E26"/>
    <w:rsid w:val="00156570"/>
    <w:rsid w:val="00156B86"/>
    <w:rsid w:val="00156D17"/>
    <w:rsid w:val="00156DEC"/>
    <w:rsid w:val="001603A8"/>
    <w:rsid w:val="00160527"/>
    <w:rsid w:val="001605AC"/>
    <w:rsid w:val="00160985"/>
    <w:rsid w:val="00161118"/>
    <w:rsid w:val="00161207"/>
    <w:rsid w:val="001620F5"/>
    <w:rsid w:val="001629C3"/>
    <w:rsid w:val="00163101"/>
    <w:rsid w:val="001631D6"/>
    <w:rsid w:val="001633A1"/>
    <w:rsid w:val="001639CD"/>
    <w:rsid w:val="00163A29"/>
    <w:rsid w:val="0016408D"/>
    <w:rsid w:val="001646B3"/>
    <w:rsid w:val="00164AFB"/>
    <w:rsid w:val="00165FD8"/>
    <w:rsid w:val="001667EB"/>
    <w:rsid w:val="00166DDD"/>
    <w:rsid w:val="001677A2"/>
    <w:rsid w:val="00170F17"/>
    <w:rsid w:val="00171ADE"/>
    <w:rsid w:val="00171B56"/>
    <w:rsid w:val="0017295A"/>
    <w:rsid w:val="00172E01"/>
    <w:rsid w:val="001739C1"/>
    <w:rsid w:val="001756F1"/>
    <w:rsid w:val="001757ED"/>
    <w:rsid w:val="00175AE5"/>
    <w:rsid w:val="00175F55"/>
    <w:rsid w:val="00176502"/>
    <w:rsid w:val="00180151"/>
    <w:rsid w:val="00182DEE"/>
    <w:rsid w:val="00182E94"/>
    <w:rsid w:val="00184680"/>
    <w:rsid w:val="0018480A"/>
    <w:rsid w:val="0018488D"/>
    <w:rsid w:val="00184B92"/>
    <w:rsid w:val="00185F66"/>
    <w:rsid w:val="00186665"/>
    <w:rsid w:val="00187325"/>
    <w:rsid w:val="001902BB"/>
    <w:rsid w:val="00190457"/>
    <w:rsid w:val="00190959"/>
    <w:rsid w:val="001918BB"/>
    <w:rsid w:val="00192395"/>
    <w:rsid w:val="001927FB"/>
    <w:rsid w:val="00192982"/>
    <w:rsid w:val="00192D47"/>
    <w:rsid w:val="00192E5F"/>
    <w:rsid w:val="00193857"/>
    <w:rsid w:val="00194930"/>
    <w:rsid w:val="00195727"/>
    <w:rsid w:val="00196392"/>
    <w:rsid w:val="00196553"/>
    <w:rsid w:val="00196813"/>
    <w:rsid w:val="00196B08"/>
    <w:rsid w:val="00196BF6"/>
    <w:rsid w:val="00197BA3"/>
    <w:rsid w:val="001A07A1"/>
    <w:rsid w:val="001A0B15"/>
    <w:rsid w:val="001A0CB1"/>
    <w:rsid w:val="001A0F7E"/>
    <w:rsid w:val="001A12EB"/>
    <w:rsid w:val="001A157F"/>
    <w:rsid w:val="001A15B0"/>
    <w:rsid w:val="001A1E39"/>
    <w:rsid w:val="001A208D"/>
    <w:rsid w:val="001A2F66"/>
    <w:rsid w:val="001A3F87"/>
    <w:rsid w:val="001A4349"/>
    <w:rsid w:val="001A495F"/>
    <w:rsid w:val="001A4DDD"/>
    <w:rsid w:val="001A53C6"/>
    <w:rsid w:val="001A5417"/>
    <w:rsid w:val="001A546B"/>
    <w:rsid w:val="001A5B23"/>
    <w:rsid w:val="001A627D"/>
    <w:rsid w:val="001A66C0"/>
    <w:rsid w:val="001A6DB8"/>
    <w:rsid w:val="001A77AB"/>
    <w:rsid w:val="001A7C13"/>
    <w:rsid w:val="001A7FA6"/>
    <w:rsid w:val="001B0297"/>
    <w:rsid w:val="001B061E"/>
    <w:rsid w:val="001B11E1"/>
    <w:rsid w:val="001B2390"/>
    <w:rsid w:val="001B2B9C"/>
    <w:rsid w:val="001B336D"/>
    <w:rsid w:val="001B480A"/>
    <w:rsid w:val="001B4C15"/>
    <w:rsid w:val="001B55A2"/>
    <w:rsid w:val="001B63F6"/>
    <w:rsid w:val="001B71A1"/>
    <w:rsid w:val="001B7BD5"/>
    <w:rsid w:val="001B7D5E"/>
    <w:rsid w:val="001C1066"/>
    <w:rsid w:val="001C1D66"/>
    <w:rsid w:val="001C1ED8"/>
    <w:rsid w:val="001C2CF9"/>
    <w:rsid w:val="001C3738"/>
    <w:rsid w:val="001C3AB9"/>
    <w:rsid w:val="001C427B"/>
    <w:rsid w:val="001C43D3"/>
    <w:rsid w:val="001C4AC1"/>
    <w:rsid w:val="001C77AE"/>
    <w:rsid w:val="001C7A66"/>
    <w:rsid w:val="001C7A74"/>
    <w:rsid w:val="001D1204"/>
    <w:rsid w:val="001D1898"/>
    <w:rsid w:val="001D1F8B"/>
    <w:rsid w:val="001D2531"/>
    <w:rsid w:val="001D279C"/>
    <w:rsid w:val="001D2DA9"/>
    <w:rsid w:val="001D3830"/>
    <w:rsid w:val="001D3EA8"/>
    <w:rsid w:val="001D67DB"/>
    <w:rsid w:val="001D6B80"/>
    <w:rsid w:val="001D783F"/>
    <w:rsid w:val="001E12C6"/>
    <w:rsid w:val="001E13C8"/>
    <w:rsid w:val="001E144C"/>
    <w:rsid w:val="001E359D"/>
    <w:rsid w:val="001E3AC3"/>
    <w:rsid w:val="001E3C18"/>
    <w:rsid w:val="001E4752"/>
    <w:rsid w:val="001E50C4"/>
    <w:rsid w:val="001E5762"/>
    <w:rsid w:val="001E5F57"/>
    <w:rsid w:val="001E60D7"/>
    <w:rsid w:val="001E7322"/>
    <w:rsid w:val="001E79AE"/>
    <w:rsid w:val="001F0555"/>
    <w:rsid w:val="001F07B9"/>
    <w:rsid w:val="001F07D7"/>
    <w:rsid w:val="001F0F22"/>
    <w:rsid w:val="001F0FC5"/>
    <w:rsid w:val="001F1533"/>
    <w:rsid w:val="001F20FC"/>
    <w:rsid w:val="001F2DE9"/>
    <w:rsid w:val="001F3066"/>
    <w:rsid w:val="001F348C"/>
    <w:rsid w:val="001F3797"/>
    <w:rsid w:val="001F38E6"/>
    <w:rsid w:val="001F3D21"/>
    <w:rsid w:val="001F3DB8"/>
    <w:rsid w:val="001F3E54"/>
    <w:rsid w:val="001F42B4"/>
    <w:rsid w:val="001F4615"/>
    <w:rsid w:val="001F4D3F"/>
    <w:rsid w:val="001F4EA1"/>
    <w:rsid w:val="001F5A65"/>
    <w:rsid w:val="001F5C7F"/>
    <w:rsid w:val="001F5D6C"/>
    <w:rsid w:val="001F699B"/>
    <w:rsid w:val="001F6F11"/>
    <w:rsid w:val="001F740A"/>
    <w:rsid w:val="00201211"/>
    <w:rsid w:val="0020212E"/>
    <w:rsid w:val="00202344"/>
    <w:rsid w:val="00202C7B"/>
    <w:rsid w:val="00204B57"/>
    <w:rsid w:val="00204FE0"/>
    <w:rsid w:val="00207061"/>
    <w:rsid w:val="00207EE9"/>
    <w:rsid w:val="00210D21"/>
    <w:rsid w:val="00212146"/>
    <w:rsid w:val="0021358F"/>
    <w:rsid w:val="002135ED"/>
    <w:rsid w:val="00214152"/>
    <w:rsid w:val="0021536C"/>
    <w:rsid w:val="002157BF"/>
    <w:rsid w:val="00215893"/>
    <w:rsid w:val="0021594A"/>
    <w:rsid w:val="00215F0D"/>
    <w:rsid w:val="002165F2"/>
    <w:rsid w:val="002168BB"/>
    <w:rsid w:val="00217F6B"/>
    <w:rsid w:val="00222567"/>
    <w:rsid w:val="00222EBC"/>
    <w:rsid w:val="00223056"/>
    <w:rsid w:val="0022330D"/>
    <w:rsid w:val="002247E5"/>
    <w:rsid w:val="002249B8"/>
    <w:rsid w:val="00224BAF"/>
    <w:rsid w:val="00225FC3"/>
    <w:rsid w:val="00226BF2"/>
    <w:rsid w:val="002270D6"/>
    <w:rsid w:val="00227380"/>
    <w:rsid w:val="00227452"/>
    <w:rsid w:val="002279F5"/>
    <w:rsid w:val="002300BD"/>
    <w:rsid w:val="00231C97"/>
    <w:rsid w:val="0023463D"/>
    <w:rsid w:val="0023500C"/>
    <w:rsid w:val="00236A41"/>
    <w:rsid w:val="00237B9D"/>
    <w:rsid w:val="002401CC"/>
    <w:rsid w:val="00240331"/>
    <w:rsid w:val="00240AD7"/>
    <w:rsid w:val="00240B76"/>
    <w:rsid w:val="00241308"/>
    <w:rsid w:val="002413AC"/>
    <w:rsid w:val="0024296F"/>
    <w:rsid w:val="00242EBE"/>
    <w:rsid w:val="00243022"/>
    <w:rsid w:val="00243104"/>
    <w:rsid w:val="0024330C"/>
    <w:rsid w:val="00243A2B"/>
    <w:rsid w:val="00244020"/>
    <w:rsid w:val="002444EB"/>
    <w:rsid w:val="002455F5"/>
    <w:rsid w:val="002457CA"/>
    <w:rsid w:val="00246EC8"/>
    <w:rsid w:val="002473C7"/>
    <w:rsid w:val="002478D7"/>
    <w:rsid w:val="00247F48"/>
    <w:rsid w:val="00250116"/>
    <w:rsid w:val="00252D5F"/>
    <w:rsid w:val="00253011"/>
    <w:rsid w:val="00253D7F"/>
    <w:rsid w:val="0025436A"/>
    <w:rsid w:val="00254F3B"/>
    <w:rsid w:val="00255E4F"/>
    <w:rsid w:val="002562CB"/>
    <w:rsid w:val="002563EA"/>
    <w:rsid w:val="00256965"/>
    <w:rsid w:val="0025704D"/>
    <w:rsid w:val="00257CE0"/>
    <w:rsid w:val="00260C9F"/>
    <w:rsid w:val="0026160D"/>
    <w:rsid w:val="0026304C"/>
    <w:rsid w:val="00263108"/>
    <w:rsid w:val="00263A93"/>
    <w:rsid w:val="00263F9D"/>
    <w:rsid w:val="00264F4B"/>
    <w:rsid w:val="00265016"/>
    <w:rsid w:val="00267A60"/>
    <w:rsid w:val="002706D7"/>
    <w:rsid w:val="00270965"/>
    <w:rsid w:val="00271515"/>
    <w:rsid w:val="002719CC"/>
    <w:rsid w:val="002725F0"/>
    <w:rsid w:val="00273F8B"/>
    <w:rsid w:val="0027426A"/>
    <w:rsid w:val="00274BC0"/>
    <w:rsid w:val="00274C84"/>
    <w:rsid w:val="00274DDE"/>
    <w:rsid w:val="00275262"/>
    <w:rsid w:val="00275272"/>
    <w:rsid w:val="00275715"/>
    <w:rsid w:val="0027671C"/>
    <w:rsid w:val="00276771"/>
    <w:rsid w:val="0027700E"/>
    <w:rsid w:val="002771A9"/>
    <w:rsid w:val="00277993"/>
    <w:rsid w:val="00280F8E"/>
    <w:rsid w:val="002827C8"/>
    <w:rsid w:val="00282901"/>
    <w:rsid w:val="00283CBC"/>
    <w:rsid w:val="00283E88"/>
    <w:rsid w:val="002848F9"/>
    <w:rsid w:val="002856B3"/>
    <w:rsid w:val="0028680A"/>
    <w:rsid w:val="00286E7F"/>
    <w:rsid w:val="00287AB3"/>
    <w:rsid w:val="0029126F"/>
    <w:rsid w:val="00292195"/>
    <w:rsid w:val="002927B5"/>
    <w:rsid w:val="002936C7"/>
    <w:rsid w:val="002942DC"/>
    <w:rsid w:val="00295B06"/>
    <w:rsid w:val="00295CBE"/>
    <w:rsid w:val="00295E9D"/>
    <w:rsid w:val="00296684"/>
    <w:rsid w:val="002968A8"/>
    <w:rsid w:val="00296F19"/>
    <w:rsid w:val="00297D52"/>
    <w:rsid w:val="002A0756"/>
    <w:rsid w:val="002A07FB"/>
    <w:rsid w:val="002A108A"/>
    <w:rsid w:val="002A1624"/>
    <w:rsid w:val="002A19FA"/>
    <w:rsid w:val="002A2EAD"/>
    <w:rsid w:val="002A48BE"/>
    <w:rsid w:val="002A4FCD"/>
    <w:rsid w:val="002A50A7"/>
    <w:rsid w:val="002A53E9"/>
    <w:rsid w:val="002A5BAA"/>
    <w:rsid w:val="002A5EDD"/>
    <w:rsid w:val="002A62FE"/>
    <w:rsid w:val="002A6E7E"/>
    <w:rsid w:val="002A7EDE"/>
    <w:rsid w:val="002B0E19"/>
    <w:rsid w:val="002B2032"/>
    <w:rsid w:val="002B21CD"/>
    <w:rsid w:val="002B2515"/>
    <w:rsid w:val="002B2860"/>
    <w:rsid w:val="002B36FA"/>
    <w:rsid w:val="002B3A06"/>
    <w:rsid w:val="002B3AAB"/>
    <w:rsid w:val="002B4601"/>
    <w:rsid w:val="002B47A2"/>
    <w:rsid w:val="002B675A"/>
    <w:rsid w:val="002B6F5C"/>
    <w:rsid w:val="002C0CC9"/>
    <w:rsid w:val="002C14BD"/>
    <w:rsid w:val="002C1EEB"/>
    <w:rsid w:val="002C2DC7"/>
    <w:rsid w:val="002C3AC7"/>
    <w:rsid w:val="002C44A3"/>
    <w:rsid w:val="002C48B4"/>
    <w:rsid w:val="002C5121"/>
    <w:rsid w:val="002C5890"/>
    <w:rsid w:val="002C5D4F"/>
    <w:rsid w:val="002C6237"/>
    <w:rsid w:val="002C70AE"/>
    <w:rsid w:val="002D1193"/>
    <w:rsid w:val="002D1313"/>
    <w:rsid w:val="002D13F1"/>
    <w:rsid w:val="002D2DFC"/>
    <w:rsid w:val="002D2E08"/>
    <w:rsid w:val="002D3B33"/>
    <w:rsid w:val="002D41DC"/>
    <w:rsid w:val="002D4BD5"/>
    <w:rsid w:val="002D5F81"/>
    <w:rsid w:val="002D683B"/>
    <w:rsid w:val="002D6950"/>
    <w:rsid w:val="002D7C5D"/>
    <w:rsid w:val="002D7E5E"/>
    <w:rsid w:val="002E010C"/>
    <w:rsid w:val="002E05AF"/>
    <w:rsid w:val="002E146C"/>
    <w:rsid w:val="002E1CB3"/>
    <w:rsid w:val="002E1E7F"/>
    <w:rsid w:val="002E1EEE"/>
    <w:rsid w:val="002E26F4"/>
    <w:rsid w:val="002E2B49"/>
    <w:rsid w:val="002E319D"/>
    <w:rsid w:val="002E35F4"/>
    <w:rsid w:val="002E3655"/>
    <w:rsid w:val="002E3E1A"/>
    <w:rsid w:val="002E5763"/>
    <w:rsid w:val="002E77EB"/>
    <w:rsid w:val="002F0C52"/>
    <w:rsid w:val="002F24C1"/>
    <w:rsid w:val="002F2A55"/>
    <w:rsid w:val="002F3583"/>
    <w:rsid w:val="002F3E36"/>
    <w:rsid w:val="002F408F"/>
    <w:rsid w:val="002F412C"/>
    <w:rsid w:val="002F4426"/>
    <w:rsid w:val="002F47E1"/>
    <w:rsid w:val="002F4E6A"/>
    <w:rsid w:val="002F5B58"/>
    <w:rsid w:val="002F5B7F"/>
    <w:rsid w:val="002F5C75"/>
    <w:rsid w:val="002F609E"/>
    <w:rsid w:val="002F7CFC"/>
    <w:rsid w:val="002F7EFD"/>
    <w:rsid w:val="00300531"/>
    <w:rsid w:val="0030053E"/>
    <w:rsid w:val="003005C1"/>
    <w:rsid w:val="0030064F"/>
    <w:rsid w:val="00300AD2"/>
    <w:rsid w:val="00301075"/>
    <w:rsid w:val="003010E9"/>
    <w:rsid w:val="00301229"/>
    <w:rsid w:val="0030132D"/>
    <w:rsid w:val="003016F2"/>
    <w:rsid w:val="0030193D"/>
    <w:rsid w:val="003026DC"/>
    <w:rsid w:val="00302A8E"/>
    <w:rsid w:val="0030350C"/>
    <w:rsid w:val="00303727"/>
    <w:rsid w:val="00303CC3"/>
    <w:rsid w:val="00304332"/>
    <w:rsid w:val="00304B38"/>
    <w:rsid w:val="0030578E"/>
    <w:rsid w:val="00307DBA"/>
    <w:rsid w:val="0031030D"/>
    <w:rsid w:val="0031079B"/>
    <w:rsid w:val="00310906"/>
    <w:rsid w:val="003112BF"/>
    <w:rsid w:val="00311888"/>
    <w:rsid w:val="00312321"/>
    <w:rsid w:val="003123E5"/>
    <w:rsid w:val="00312504"/>
    <w:rsid w:val="00312BA0"/>
    <w:rsid w:val="00312C7C"/>
    <w:rsid w:val="00312D3A"/>
    <w:rsid w:val="00314201"/>
    <w:rsid w:val="00314A6C"/>
    <w:rsid w:val="00315C6E"/>
    <w:rsid w:val="00316085"/>
    <w:rsid w:val="00316CB7"/>
    <w:rsid w:val="00316FC5"/>
    <w:rsid w:val="00317F86"/>
    <w:rsid w:val="003214A3"/>
    <w:rsid w:val="00322546"/>
    <w:rsid w:val="003228B7"/>
    <w:rsid w:val="0032345A"/>
    <w:rsid w:val="00324D24"/>
    <w:rsid w:val="003270CB"/>
    <w:rsid w:val="00327A9B"/>
    <w:rsid w:val="00327EA6"/>
    <w:rsid w:val="00330451"/>
    <w:rsid w:val="00330465"/>
    <w:rsid w:val="003309EA"/>
    <w:rsid w:val="00330C85"/>
    <w:rsid w:val="0033129C"/>
    <w:rsid w:val="00331986"/>
    <w:rsid w:val="00331CBA"/>
    <w:rsid w:val="00332AE1"/>
    <w:rsid w:val="00333373"/>
    <w:rsid w:val="0033339B"/>
    <w:rsid w:val="00333594"/>
    <w:rsid w:val="00334169"/>
    <w:rsid w:val="003343FC"/>
    <w:rsid w:val="0033485A"/>
    <w:rsid w:val="00334868"/>
    <w:rsid w:val="00335070"/>
    <w:rsid w:val="0033654F"/>
    <w:rsid w:val="00336672"/>
    <w:rsid w:val="00336A80"/>
    <w:rsid w:val="003371ED"/>
    <w:rsid w:val="00337D33"/>
    <w:rsid w:val="003412E8"/>
    <w:rsid w:val="0034150F"/>
    <w:rsid w:val="003418FB"/>
    <w:rsid w:val="00342671"/>
    <w:rsid w:val="00342EED"/>
    <w:rsid w:val="00343B42"/>
    <w:rsid w:val="00343D24"/>
    <w:rsid w:val="00343EE7"/>
    <w:rsid w:val="0034451F"/>
    <w:rsid w:val="00344911"/>
    <w:rsid w:val="00344EB9"/>
    <w:rsid w:val="00344ED9"/>
    <w:rsid w:val="003453F8"/>
    <w:rsid w:val="00346407"/>
    <w:rsid w:val="00347576"/>
    <w:rsid w:val="0034771D"/>
    <w:rsid w:val="003478BD"/>
    <w:rsid w:val="00347A2C"/>
    <w:rsid w:val="00350D70"/>
    <w:rsid w:val="00351144"/>
    <w:rsid w:val="00351219"/>
    <w:rsid w:val="00351573"/>
    <w:rsid w:val="00351D60"/>
    <w:rsid w:val="00352645"/>
    <w:rsid w:val="00352DF0"/>
    <w:rsid w:val="00352ECB"/>
    <w:rsid w:val="0035313C"/>
    <w:rsid w:val="003532F6"/>
    <w:rsid w:val="00353ABA"/>
    <w:rsid w:val="003542FB"/>
    <w:rsid w:val="0035493A"/>
    <w:rsid w:val="003555D2"/>
    <w:rsid w:val="00355F34"/>
    <w:rsid w:val="00356B8F"/>
    <w:rsid w:val="003572FD"/>
    <w:rsid w:val="00357466"/>
    <w:rsid w:val="00357B7F"/>
    <w:rsid w:val="00357C3E"/>
    <w:rsid w:val="00360272"/>
    <w:rsid w:val="0036071D"/>
    <w:rsid w:val="0036095B"/>
    <w:rsid w:val="00361128"/>
    <w:rsid w:val="00361C8F"/>
    <w:rsid w:val="00361D36"/>
    <w:rsid w:val="00362F66"/>
    <w:rsid w:val="00363BC7"/>
    <w:rsid w:val="003642B0"/>
    <w:rsid w:val="00365420"/>
    <w:rsid w:val="0036549F"/>
    <w:rsid w:val="0036579B"/>
    <w:rsid w:val="00365AB9"/>
    <w:rsid w:val="00365ED0"/>
    <w:rsid w:val="0036603D"/>
    <w:rsid w:val="003660D8"/>
    <w:rsid w:val="00366B27"/>
    <w:rsid w:val="00366EC5"/>
    <w:rsid w:val="00367F0D"/>
    <w:rsid w:val="00370981"/>
    <w:rsid w:val="00372BBE"/>
    <w:rsid w:val="00372F50"/>
    <w:rsid w:val="00373BA8"/>
    <w:rsid w:val="00374844"/>
    <w:rsid w:val="00375333"/>
    <w:rsid w:val="00376181"/>
    <w:rsid w:val="00377CB5"/>
    <w:rsid w:val="003803FB"/>
    <w:rsid w:val="00381A15"/>
    <w:rsid w:val="00381A92"/>
    <w:rsid w:val="00381D34"/>
    <w:rsid w:val="0038260B"/>
    <w:rsid w:val="00382F68"/>
    <w:rsid w:val="00383A36"/>
    <w:rsid w:val="00384550"/>
    <w:rsid w:val="00384734"/>
    <w:rsid w:val="003849E2"/>
    <w:rsid w:val="00387563"/>
    <w:rsid w:val="00390608"/>
    <w:rsid w:val="00390BD9"/>
    <w:rsid w:val="00390F11"/>
    <w:rsid w:val="003913F4"/>
    <w:rsid w:val="003918A4"/>
    <w:rsid w:val="00391F3D"/>
    <w:rsid w:val="003925DA"/>
    <w:rsid w:val="00392F8C"/>
    <w:rsid w:val="00393127"/>
    <w:rsid w:val="003938ED"/>
    <w:rsid w:val="003939B8"/>
    <w:rsid w:val="00394AAE"/>
    <w:rsid w:val="00395314"/>
    <w:rsid w:val="00396304"/>
    <w:rsid w:val="0039648B"/>
    <w:rsid w:val="003964EA"/>
    <w:rsid w:val="00396FD9"/>
    <w:rsid w:val="00397AC3"/>
    <w:rsid w:val="003A0EB2"/>
    <w:rsid w:val="003A14BD"/>
    <w:rsid w:val="003A17A1"/>
    <w:rsid w:val="003A3079"/>
    <w:rsid w:val="003A3826"/>
    <w:rsid w:val="003A3CBC"/>
    <w:rsid w:val="003A3E4F"/>
    <w:rsid w:val="003A603E"/>
    <w:rsid w:val="003A6288"/>
    <w:rsid w:val="003A68BF"/>
    <w:rsid w:val="003A6B5D"/>
    <w:rsid w:val="003A71F4"/>
    <w:rsid w:val="003A7629"/>
    <w:rsid w:val="003A770C"/>
    <w:rsid w:val="003B10D3"/>
    <w:rsid w:val="003B15CA"/>
    <w:rsid w:val="003B22DB"/>
    <w:rsid w:val="003B2ACE"/>
    <w:rsid w:val="003B3A3F"/>
    <w:rsid w:val="003B3ADB"/>
    <w:rsid w:val="003B3B9B"/>
    <w:rsid w:val="003B3BA1"/>
    <w:rsid w:val="003B3C82"/>
    <w:rsid w:val="003B3CC3"/>
    <w:rsid w:val="003B3EAC"/>
    <w:rsid w:val="003B411F"/>
    <w:rsid w:val="003B4CEE"/>
    <w:rsid w:val="003B5E0C"/>
    <w:rsid w:val="003B6557"/>
    <w:rsid w:val="003B677C"/>
    <w:rsid w:val="003B76D6"/>
    <w:rsid w:val="003B798D"/>
    <w:rsid w:val="003C02F4"/>
    <w:rsid w:val="003C0A6F"/>
    <w:rsid w:val="003C19CB"/>
    <w:rsid w:val="003C214F"/>
    <w:rsid w:val="003C21C7"/>
    <w:rsid w:val="003C263A"/>
    <w:rsid w:val="003C26AD"/>
    <w:rsid w:val="003C2DF8"/>
    <w:rsid w:val="003C363D"/>
    <w:rsid w:val="003C3CC2"/>
    <w:rsid w:val="003C4540"/>
    <w:rsid w:val="003C45DA"/>
    <w:rsid w:val="003C4D22"/>
    <w:rsid w:val="003C5A16"/>
    <w:rsid w:val="003C6504"/>
    <w:rsid w:val="003C6B3F"/>
    <w:rsid w:val="003C7110"/>
    <w:rsid w:val="003D0ECF"/>
    <w:rsid w:val="003D2658"/>
    <w:rsid w:val="003D2F64"/>
    <w:rsid w:val="003D2F65"/>
    <w:rsid w:val="003D3382"/>
    <w:rsid w:val="003D42B3"/>
    <w:rsid w:val="003D4DD3"/>
    <w:rsid w:val="003D5041"/>
    <w:rsid w:val="003D546D"/>
    <w:rsid w:val="003D6008"/>
    <w:rsid w:val="003D61C9"/>
    <w:rsid w:val="003D65BE"/>
    <w:rsid w:val="003D75EA"/>
    <w:rsid w:val="003D778C"/>
    <w:rsid w:val="003D7D5D"/>
    <w:rsid w:val="003E0795"/>
    <w:rsid w:val="003E08C6"/>
    <w:rsid w:val="003E164A"/>
    <w:rsid w:val="003E26AD"/>
    <w:rsid w:val="003E440E"/>
    <w:rsid w:val="003E44E4"/>
    <w:rsid w:val="003E49D3"/>
    <w:rsid w:val="003E4E9F"/>
    <w:rsid w:val="003E5E99"/>
    <w:rsid w:val="003E662B"/>
    <w:rsid w:val="003E6A24"/>
    <w:rsid w:val="003E71D7"/>
    <w:rsid w:val="003E72F5"/>
    <w:rsid w:val="003E7E75"/>
    <w:rsid w:val="003E7EED"/>
    <w:rsid w:val="003F00CE"/>
    <w:rsid w:val="003F1175"/>
    <w:rsid w:val="003F15F1"/>
    <w:rsid w:val="003F16C5"/>
    <w:rsid w:val="003F2572"/>
    <w:rsid w:val="003F495A"/>
    <w:rsid w:val="003F5CC7"/>
    <w:rsid w:val="003F6AB3"/>
    <w:rsid w:val="003F6FC7"/>
    <w:rsid w:val="003F784C"/>
    <w:rsid w:val="00401B58"/>
    <w:rsid w:val="00401D30"/>
    <w:rsid w:val="004025F2"/>
    <w:rsid w:val="004026CF"/>
    <w:rsid w:val="00403E2D"/>
    <w:rsid w:val="00403FEE"/>
    <w:rsid w:val="00404826"/>
    <w:rsid w:val="00404FF1"/>
    <w:rsid w:val="00406563"/>
    <w:rsid w:val="00407163"/>
    <w:rsid w:val="004079D0"/>
    <w:rsid w:val="00410343"/>
    <w:rsid w:val="00410B53"/>
    <w:rsid w:val="00410E03"/>
    <w:rsid w:val="004118F8"/>
    <w:rsid w:val="0041263A"/>
    <w:rsid w:val="00412742"/>
    <w:rsid w:val="00412C59"/>
    <w:rsid w:val="00413537"/>
    <w:rsid w:val="00413811"/>
    <w:rsid w:val="00413B10"/>
    <w:rsid w:val="00414CCF"/>
    <w:rsid w:val="00415FED"/>
    <w:rsid w:val="004165B0"/>
    <w:rsid w:val="0041673A"/>
    <w:rsid w:val="0041684B"/>
    <w:rsid w:val="00416E95"/>
    <w:rsid w:val="0041760F"/>
    <w:rsid w:val="004177F3"/>
    <w:rsid w:val="004201DC"/>
    <w:rsid w:val="0042043D"/>
    <w:rsid w:val="00421145"/>
    <w:rsid w:val="00421827"/>
    <w:rsid w:val="00421878"/>
    <w:rsid w:val="00421C06"/>
    <w:rsid w:val="00421ED3"/>
    <w:rsid w:val="00422A28"/>
    <w:rsid w:val="00422D33"/>
    <w:rsid w:val="00422E5A"/>
    <w:rsid w:val="004236C9"/>
    <w:rsid w:val="004242DB"/>
    <w:rsid w:val="00424731"/>
    <w:rsid w:val="00424753"/>
    <w:rsid w:val="004247B2"/>
    <w:rsid w:val="004258B9"/>
    <w:rsid w:val="004261C2"/>
    <w:rsid w:val="00426FAE"/>
    <w:rsid w:val="00427AA1"/>
    <w:rsid w:val="00427B95"/>
    <w:rsid w:val="0043017E"/>
    <w:rsid w:val="004303C8"/>
    <w:rsid w:val="0043084A"/>
    <w:rsid w:val="00431514"/>
    <w:rsid w:val="00431BCB"/>
    <w:rsid w:val="004323DC"/>
    <w:rsid w:val="00432D1D"/>
    <w:rsid w:val="00433E39"/>
    <w:rsid w:val="00435421"/>
    <w:rsid w:val="00435935"/>
    <w:rsid w:val="00435E6E"/>
    <w:rsid w:val="00435EF4"/>
    <w:rsid w:val="00436438"/>
    <w:rsid w:val="004367EE"/>
    <w:rsid w:val="00436BD1"/>
    <w:rsid w:val="00441231"/>
    <w:rsid w:val="004415A9"/>
    <w:rsid w:val="00441883"/>
    <w:rsid w:val="00441DC8"/>
    <w:rsid w:val="0044215B"/>
    <w:rsid w:val="0044281F"/>
    <w:rsid w:val="00442D8E"/>
    <w:rsid w:val="00442F7F"/>
    <w:rsid w:val="00443125"/>
    <w:rsid w:val="0044314C"/>
    <w:rsid w:val="004431C1"/>
    <w:rsid w:val="00443773"/>
    <w:rsid w:val="004444DC"/>
    <w:rsid w:val="004451C8"/>
    <w:rsid w:val="0044590E"/>
    <w:rsid w:val="00446CD8"/>
    <w:rsid w:val="0045076D"/>
    <w:rsid w:val="004509F1"/>
    <w:rsid w:val="00450DFC"/>
    <w:rsid w:val="004513CB"/>
    <w:rsid w:val="004530AB"/>
    <w:rsid w:val="004533F9"/>
    <w:rsid w:val="00453AD3"/>
    <w:rsid w:val="00454C05"/>
    <w:rsid w:val="00455619"/>
    <w:rsid w:val="00456936"/>
    <w:rsid w:val="00456E65"/>
    <w:rsid w:val="00457B64"/>
    <w:rsid w:val="00460958"/>
    <w:rsid w:val="00460A27"/>
    <w:rsid w:val="004623AB"/>
    <w:rsid w:val="00462D8F"/>
    <w:rsid w:val="0046339A"/>
    <w:rsid w:val="00463423"/>
    <w:rsid w:val="0046354F"/>
    <w:rsid w:val="00463D4F"/>
    <w:rsid w:val="004640C0"/>
    <w:rsid w:val="004642B2"/>
    <w:rsid w:val="0046436F"/>
    <w:rsid w:val="0046474C"/>
    <w:rsid w:val="00464C08"/>
    <w:rsid w:val="00464E2A"/>
    <w:rsid w:val="00465499"/>
    <w:rsid w:val="004674B1"/>
    <w:rsid w:val="0047047F"/>
    <w:rsid w:val="0047099C"/>
    <w:rsid w:val="004714A1"/>
    <w:rsid w:val="004715F6"/>
    <w:rsid w:val="004718BF"/>
    <w:rsid w:val="0047196A"/>
    <w:rsid w:val="00473472"/>
    <w:rsid w:val="00473D3F"/>
    <w:rsid w:val="004744C3"/>
    <w:rsid w:val="00474A81"/>
    <w:rsid w:val="004754CC"/>
    <w:rsid w:val="004765E7"/>
    <w:rsid w:val="00476AD1"/>
    <w:rsid w:val="00476C2D"/>
    <w:rsid w:val="00476C52"/>
    <w:rsid w:val="004775DA"/>
    <w:rsid w:val="00477CEB"/>
    <w:rsid w:val="00477D9D"/>
    <w:rsid w:val="00477FED"/>
    <w:rsid w:val="004812B1"/>
    <w:rsid w:val="00481C2F"/>
    <w:rsid w:val="00482333"/>
    <w:rsid w:val="00482483"/>
    <w:rsid w:val="00482CE5"/>
    <w:rsid w:val="004834BD"/>
    <w:rsid w:val="00483557"/>
    <w:rsid w:val="00484239"/>
    <w:rsid w:val="0048427A"/>
    <w:rsid w:val="00484ADE"/>
    <w:rsid w:val="00484DBE"/>
    <w:rsid w:val="00484F22"/>
    <w:rsid w:val="00485096"/>
    <w:rsid w:val="00485133"/>
    <w:rsid w:val="004856B0"/>
    <w:rsid w:val="00486188"/>
    <w:rsid w:val="004862B7"/>
    <w:rsid w:val="004862F2"/>
    <w:rsid w:val="004867C4"/>
    <w:rsid w:val="00487F97"/>
    <w:rsid w:val="00490BB1"/>
    <w:rsid w:val="00492013"/>
    <w:rsid w:val="004922A3"/>
    <w:rsid w:val="004925CB"/>
    <w:rsid w:val="00493F65"/>
    <w:rsid w:val="00493FD1"/>
    <w:rsid w:val="00494529"/>
    <w:rsid w:val="0049499A"/>
    <w:rsid w:val="0049613F"/>
    <w:rsid w:val="00496C32"/>
    <w:rsid w:val="004A016E"/>
    <w:rsid w:val="004A10ED"/>
    <w:rsid w:val="004A18EF"/>
    <w:rsid w:val="004A1DC0"/>
    <w:rsid w:val="004A23F8"/>
    <w:rsid w:val="004A3216"/>
    <w:rsid w:val="004A3BAE"/>
    <w:rsid w:val="004A61F9"/>
    <w:rsid w:val="004A6434"/>
    <w:rsid w:val="004A654A"/>
    <w:rsid w:val="004A72E1"/>
    <w:rsid w:val="004A7385"/>
    <w:rsid w:val="004A757B"/>
    <w:rsid w:val="004A7B74"/>
    <w:rsid w:val="004B0780"/>
    <w:rsid w:val="004B111D"/>
    <w:rsid w:val="004B136F"/>
    <w:rsid w:val="004B158B"/>
    <w:rsid w:val="004B17EB"/>
    <w:rsid w:val="004B1D16"/>
    <w:rsid w:val="004B2398"/>
    <w:rsid w:val="004B299F"/>
    <w:rsid w:val="004B30F7"/>
    <w:rsid w:val="004B39E0"/>
    <w:rsid w:val="004B3AAE"/>
    <w:rsid w:val="004B407A"/>
    <w:rsid w:val="004B487A"/>
    <w:rsid w:val="004B4A4E"/>
    <w:rsid w:val="004B4C79"/>
    <w:rsid w:val="004B4D03"/>
    <w:rsid w:val="004B4F5E"/>
    <w:rsid w:val="004B65D7"/>
    <w:rsid w:val="004B6A5D"/>
    <w:rsid w:val="004B73FF"/>
    <w:rsid w:val="004B78EF"/>
    <w:rsid w:val="004B7B07"/>
    <w:rsid w:val="004B7C7D"/>
    <w:rsid w:val="004C0A96"/>
    <w:rsid w:val="004C0E63"/>
    <w:rsid w:val="004C13A8"/>
    <w:rsid w:val="004C20B0"/>
    <w:rsid w:val="004C256A"/>
    <w:rsid w:val="004C3342"/>
    <w:rsid w:val="004C3417"/>
    <w:rsid w:val="004C3534"/>
    <w:rsid w:val="004C3AAF"/>
    <w:rsid w:val="004C3CD3"/>
    <w:rsid w:val="004C4B95"/>
    <w:rsid w:val="004C4C58"/>
    <w:rsid w:val="004C4FC7"/>
    <w:rsid w:val="004C5B75"/>
    <w:rsid w:val="004C5C1D"/>
    <w:rsid w:val="004C5E5C"/>
    <w:rsid w:val="004C75DF"/>
    <w:rsid w:val="004D1CFB"/>
    <w:rsid w:val="004D1E5A"/>
    <w:rsid w:val="004D21FC"/>
    <w:rsid w:val="004D3D26"/>
    <w:rsid w:val="004D5D7D"/>
    <w:rsid w:val="004D6248"/>
    <w:rsid w:val="004D7035"/>
    <w:rsid w:val="004D7DB3"/>
    <w:rsid w:val="004E2388"/>
    <w:rsid w:val="004E2740"/>
    <w:rsid w:val="004E2954"/>
    <w:rsid w:val="004E2D0C"/>
    <w:rsid w:val="004E326A"/>
    <w:rsid w:val="004E5032"/>
    <w:rsid w:val="004E51FF"/>
    <w:rsid w:val="004E666F"/>
    <w:rsid w:val="004E73BC"/>
    <w:rsid w:val="004E7623"/>
    <w:rsid w:val="004E7EF6"/>
    <w:rsid w:val="004F00B7"/>
    <w:rsid w:val="004F108F"/>
    <w:rsid w:val="004F1320"/>
    <w:rsid w:val="004F1B44"/>
    <w:rsid w:val="004F1E03"/>
    <w:rsid w:val="004F263A"/>
    <w:rsid w:val="004F3021"/>
    <w:rsid w:val="004F346F"/>
    <w:rsid w:val="004F3FF1"/>
    <w:rsid w:val="004F4A58"/>
    <w:rsid w:val="004F6D03"/>
    <w:rsid w:val="004F7031"/>
    <w:rsid w:val="00500357"/>
    <w:rsid w:val="00500C19"/>
    <w:rsid w:val="00502007"/>
    <w:rsid w:val="00502C69"/>
    <w:rsid w:val="00503717"/>
    <w:rsid w:val="005048FF"/>
    <w:rsid w:val="00504DAA"/>
    <w:rsid w:val="00504FB2"/>
    <w:rsid w:val="00505132"/>
    <w:rsid w:val="0050714B"/>
    <w:rsid w:val="005071FF"/>
    <w:rsid w:val="00510D35"/>
    <w:rsid w:val="00512AFA"/>
    <w:rsid w:val="005130B0"/>
    <w:rsid w:val="00513862"/>
    <w:rsid w:val="00513DEB"/>
    <w:rsid w:val="00514E13"/>
    <w:rsid w:val="00514F8B"/>
    <w:rsid w:val="0051572F"/>
    <w:rsid w:val="005159C3"/>
    <w:rsid w:val="00516D30"/>
    <w:rsid w:val="00517875"/>
    <w:rsid w:val="0052008A"/>
    <w:rsid w:val="005200D6"/>
    <w:rsid w:val="005213CD"/>
    <w:rsid w:val="0052185F"/>
    <w:rsid w:val="00521B62"/>
    <w:rsid w:val="00521E8F"/>
    <w:rsid w:val="0052240F"/>
    <w:rsid w:val="00522A92"/>
    <w:rsid w:val="00522C87"/>
    <w:rsid w:val="00522D51"/>
    <w:rsid w:val="00523251"/>
    <w:rsid w:val="00523CE4"/>
    <w:rsid w:val="00523EBF"/>
    <w:rsid w:val="00524608"/>
    <w:rsid w:val="005248D7"/>
    <w:rsid w:val="00524BCC"/>
    <w:rsid w:val="0052536C"/>
    <w:rsid w:val="00525DB2"/>
    <w:rsid w:val="00526602"/>
    <w:rsid w:val="005269CD"/>
    <w:rsid w:val="00526C01"/>
    <w:rsid w:val="00527672"/>
    <w:rsid w:val="005302A2"/>
    <w:rsid w:val="00530EFA"/>
    <w:rsid w:val="00530F83"/>
    <w:rsid w:val="0053131D"/>
    <w:rsid w:val="00531594"/>
    <w:rsid w:val="0053282C"/>
    <w:rsid w:val="00532863"/>
    <w:rsid w:val="00532C36"/>
    <w:rsid w:val="00532D9C"/>
    <w:rsid w:val="005349D4"/>
    <w:rsid w:val="00534EC4"/>
    <w:rsid w:val="00535376"/>
    <w:rsid w:val="00535C1B"/>
    <w:rsid w:val="00535E9E"/>
    <w:rsid w:val="00536AB0"/>
    <w:rsid w:val="005372A1"/>
    <w:rsid w:val="00537A51"/>
    <w:rsid w:val="00537D7E"/>
    <w:rsid w:val="0054013B"/>
    <w:rsid w:val="005413CF"/>
    <w:rsid w:val="0054281C"/>
    <w:rsid w:val="00542C81"/>
    <w:rsid w:val="00543E81"/>
    <w:rsid w:val="005448CC"/>
    <w:rsid w:val="00545606"/>
    <w:rsid w:val="00546378"/>
    <w:rsid w:val="0054676A"/>
    <w:rsid w:val="005467BB"/>
    <w:rsid w:val="00547B44"/>
    <w:rsid w:val="00547F6C"/>
    <w:rsid w:val="00551414"/>
    <w:rsid w:val="00551F37"/>
    <w:rsid w:val="00553073"/>
    <w:rsid w:val="005540A3"/>
    <w:rsid w:val="0055680D"/>
    <w:rsid w:val="00556A1E"/>
    <w:rsid w:val="00556E18"/>
    <w:rsid w:val="00556E3C"/>
    <w:rsid w:val="005572C4"/>
    <w:rsid w:val="00557726"/>
    <w:rsid w:val="00560D3F"/>
    <w:rsid w:val="005638E1"/>
    <w:rsid w:val="005639C8"/>
    <w:rsid w:val="00563D4F"/>
    <w:rsid w:val="00563F8B"/>
    <w:rsid w:val="005641CA"/>
    <w:rsid w:val="0056426B"/>
    <w:rsid w:val="00564D87"/>
    <w:rsid w:val="00565066"/>
    <w:rsid w:val="00565295"/>
    <w:rsid w:val="0056536B"/>
    <w:rsid w:val="005658C0"/>
    <w:rsid w:val="00565DFF"/>
    <w:rsid w:val="0056645D"/>
    <w:rsid w:val="005664F7"/>
    <w:rsid w:val="00566687"/>
    <w:rsid w:val="00567419"/>
    <w:rsid w:val="005675B4"/>
    <w:rsid w:val="00567B00"/>
    <w:rsid w:val="00570A8F"/>
    <w:rsid w:val="00570C9B"/>
    <w:rsid w:val="005722D1"/>
    <w:rsid w:val="00572BF8"/>
    <w:rsid w:val="00573838"/>
    <w:rsid w:val="00573903"/>
    <w:rsid w:val="00573B66"/>
    <w:rsid w:val="0057411B"/>
    <w:rsid w:val="0057513D"/>
    <w:rsid w:val="00575167"/>
    <w:rsid w:val="00575579"/>
    <w:rsid w:val="0057571C"/>
    <w:rsid w:val="00575B31"/>
    <w:rsid w:val="00575DAB"/>
    <w:rsid w:val="00576726"/>
    <w:rsid w:val="005778ED"/>
    <w:rsid w:val="00580BB9"/>
    <w:rsid w:val="00580EF6"/>
    <w:rsid w:val="00581C3E"/>
    <w:rsid w:val="00582288"/>
    <w:rsid w:val="00582A10"/>
    <w:rsid w:val="00583444"/>
    <w:rsid w:val="00583C6C"/>
    <w:rsid w:val="00584632"/>
    <w:rsid w:val="00585C60"/>
    <w:rsid w:val="0059059F"/>
    <w:rsid w:val="00590A3E"/>
    <w:rsid w:val="005912FC"/>
    <w:rsid w:val="00591850"/>
    <w:rsid w:val="005928DD"/>
    <w:rsid w:val="0059328A"/>
    <w:rsid w:val="0059332D"/>
    <w:rsid w:val="00593DFC"/>
    <w:rsid w:val="0059412B"/>
    <w:rsid w:val="00594D31"/>
    <w:rsid w:val="0059595E"/>
    <w:rsid w:val="00596FCF"/>
    <w:rsid w:val="00597BC6"/>
    <w:rsid w:val="00597C0A"/>
    <w:rsid w:val="00597DBF"/>
    <w:rsid w:val="005A0622"/>
    <w:rsid w:val="005A085D"/>
    <w:rsid w:val="005A0878"/>
    <w:rsid w:val="005A0A05"/>
    <w:rsid w:val="005A2039"/>
    <w:rsid w:val="005A2BFA"/>
    <w:rsid w:val="005A2DC0"/>
    <w:rsid w:val="005A3354"/>
    <w:rsid w:val="005A34AA"/>
    <w:rsid w:val="005A36C2"/>
    <w:rsid w:val="005A38B7"/>
    <w:rsid w:val="005A4131"/>
    <w:rsid w:val="005B097F"/>
    <w:rsid w:val="005B09B8"/>
    <w:rsid w:val="005B116F"/>
    <w:rsid w:val="005B1FF0"/>
    <w:rsid w:val="005B24EA"/>
    <w:rsid w:val="005B252C"/>
    <w:rsid w:val="005B28EB"/>
    <w:rsid w:val="005B2B78"/>
    <w:rsid w:val="005B39B2"/>
    <w:rsid w:val="005B3A48"/>
    <w:rsid w:val="005B3D46"/>
    <w:rsid w:val="005B52CD"/>
    <w:rsid w:val="005B5601"/>
    <w:rsid w:val="005B5A01"/>
    <w:rsid w:val="005B5DDA"/>
    <w:rsid w:val="005B6103"/>
    <w:rsid w:val="005B6E68"/>
    <w:rsid w:val="005B70B0"/>
    <w:rsid w:val="005B77E1"/>
    <w:rsid w:val="005B7D6D"/>
    <w:rsid w:val="005B7F04"/>
    <w:rsid w:val="005C04FD"/>
    <w:rsid w:val="005C05CF"/>
    <w:rsid w:val="005C0831"/>
    <w:rsid w:val="005C13CE"/>
    <w:rsid w:val="005C1469"/>
    <w:rsid w:val="005C1752"/>
    <w:rsid w:val="005C1C16"/>
    <w:rsid w:val="005C27DE"/>
    <w:rsid w:val="005C2835"/>
    <w:rsid w:val="005C2AE6"/>
    <w:rsid w:val="005C3341"/>
    <w:rsid w:val="005C34C8"/>
    <w:rsid w:val="005C437B"/>
    <w:rsid w:val="005C5015"/>
    <w:rsid w:val="005C5066"/>
    <w:rsid w:val="005C525E"/>
    <w:rsid w:val="005C582F"/>
    <w:rsid w:val="005C735A"/>
    <w:rsid w:val="005C7B8A"/>
    <w:rsid w:val="005D0BD4"/>
    <w:rsid w:val="005D0E2F"/>
    <w:rsid w:val="005D0F64"/>
    <w:rsid w:val="005D17DB"/>
    <w:rsid w:val="005D1DFB"/>
    <w:rsid w:val="005D2196"/>
    <w:rsid w:val="005D2FE2"/>
    <w:rsid w:val="005D313C"/>
    <w:rsid w:val="005D4128"/>
    <w:rsid w:val="005D5540"/>
    <w:rsid w:val="005D5BAA"/>
    <w:rsid w:val="005D5F7F"/>
    <w:rsid w:val="005D6068"/>
    <w:rsid w:val="005D7043"/>
    <w:rsid w:val="005D70DA"/>
    <w:rsid w:val="005D7216"/>
    <w:rsid w:val="005E0308"/>
    <w:rsid w:val="005E05CA"/>
    <w:rsid w:val="005E08D4"/>
    <w:rsid w:val="005E0AE2"/>
    <w:rsid w:val="005E13E9"/>
    <w:rsid w:val="005E207A"/>
    <w:rsid w:val="005E2861"/>
    <w:rsid w:val="005E31E8"/>
    <w:rsid w:val="005E3BEA"/>
    <w:rsid w:val="005E3C39"/>
    <w:rsid w:val="005E416D"/>
    <w:rsid w:val="005E4913"/>
    <w:rsid w:val="005E499D"/>
    <w:rsid w:val="005E49D5"/>
    <w:rsid w:val="005E501B"/>
    <w:rsid w:val="005E5F13"/>
    <w:rsid w:val="005E69CA"/>
    <w:rsid w:val="005E6C62"/>
    <w:rsid w:val="005E6EC9"/>
    <w:rsid w:val="005F070D"/>
    <w:rsid w:val="005F0A3C"/>
    <w:rsid w:val="005F0B83"/>
    <w:rsid w:val="005F1A69"/>
    <w:rsid w:val="005F260F"/>
    <w:rsid w:val="005F2973"/>
    <w:rsid w:val="005F2B87"/>
    <w:rsid w:val="005F32A5"/>
    <w:rsid w:val="005F3FA0"/>
    <w:rsid w:val="005F45B0"/>
    <w:rsid w:val="005F4D66"/>
    <w:rsid w:val="005F4F68"/>
    <w:rsid w:val="005F55CB"/>
    <w:rsid w:val="005F5789"/>
    <w:rsid w:val="005F5AE9"/>
    <w:rsid w:val="005F64DB"/>
    <w:rsid w:val="005F6B4D"/>
    <w:rsid w:val="005F6BA4"/>
    <w:rsid w:val="005F6D31"/>
    <w:rsid w:val="005F6D4D"/>
    <w:rsid w:val="005F6FDA"/>
    <w:rsid w:val="005F78DC"/>
    <w:rsid w:val="006002AF"/>
    <w:rsid w:val="006013E2"/>
    <w:rsid w:val="00601862"/>
    <w:rsid w:val="00603325"/>
    <w:rsid w:val="00603783"/>
    <w:rsid w:val="0060418D"/>
    <w:rsid w:val="00604A05"/>
    <w:rsid w:val="00605775"/>
    <w:rsid w:val="00605EA9"/>
    <w:rsid w:val="00606D41"/>
    <w:rsid w:val="00607140"/>
    <w:rsid w:val="0061021C"/>
    <w:rsid w:val="00610591"/>
    <w:rsid w:val="006121B2"/>
    <w:rsid w:val="00612490"/>
    <w:rsid w:val="0061396D"/>
    <w:rsid w:val="00613C74"/>
    <w:rsid w:val="006153BD"/>
    <w:rsid w:val="00615590"/>
    <w:rsid w:val="00615881"/>
    <w:rsid w:val="00615AFE"/>
    <w:rsid w:val="006164A7"/>
    <w:rsid w:val="00616C65"/>
    <w:rsid w:val="00620325"/>
    <w:rsid w:val="00620805"/>
    <w:rsid w:val="006217E9"/>
    <w:rsid w:val="006220EB"/>
    <w:rsid w:val="006222A3"/>
    <w:rsid w:val="00622759"/>
    <w:rsid w:val="00622A04"/>
    <w:rsid w:val="00622F17"/>
    <w:rsid w:val="00624DE2"/>
    <w:rsid w:val="0062590E"/>
    <w:rsid w:val="00625C72"/>
    <w:rsid w:val="0062644A"/>
    <w:rsid w:val="006265C8"/>
    <w:rsid w:val="00626644"/>
    <w:rsid w:val="00626664"/>
    <w:rsid w:val="00626CCE"/>
    <w:rsid w:val="00626CD3"/>
    <w:rsid w:val="00627F44"/>
    <w:rsid w:val="00630373"/>
    <w:rsid w:val="00630B6C"/>
    <w:rsid w:val="0063144C"/>
    <w:rsid w:val="0063177A"/>
    <w:rsid w:val="00631D16"/>
    <w:rsid w:val="00632CAD"/>
    <w:rsid w:val="00632D99"/>
    <w:rsid w:val="00632F15"/>
    <w:rsid w:val="006333C3"/>
    <w:rsid w:val="00634842"/>
    <w:rsid w:val="00634983"/>
    <w:rsid w:val="00634A69"/>
    <w:rsid w:val="006365D5"/>
    <w:rsid w:val="00636F2E"/>
    <w:rsid w:val="00636F58"/>
    <w:rsid w:val="00637468"/>
    <w:rsid w:val="00637E99"/>
    <w:rsid w:val="00640917"/>
    <w:rsid w:val="0064199A"/>
    <w:rsid w:val="0064268B"/>
    <w:rsid w:val="0064307A"/>
    <w:rsid w:val="00643328"/>
    <w:rsid w:val="00644130"/>
    <w:rsid w:val="0064488C"/>
    <w:rsid w:val="00646553"/>
    <w:rsid w:val="00646CEF"/>
    <w:rsid w:val="006503EA"/>
    <w:rsid w:val="006507F6"/>
    <w:rsid w:val="00650EFC"/>
    <w:rsid w:val="006510E9"/>
    <w:rsid w:val="006516D1"/>
    <w:rsid w:val="00651C22"/>
    <w:rsid w:val="00652165"/>
    <w:rsid w:val="006522A5"/>
    <w:rsid w:val="00653163"/>
    <w:rsid w:val="00653612"/>
    <w:rsid w:val="0065410A"/>
    <w:rsid w:val="0065434D"/>
    <w:rsid w:val="0065438F"/>
    <w:rsid w:val="00654441"/>
    <w:rsid w:val="00654A57"/>
    <w:rsid w:val="00654D0C"/>
    <w:rsid w:val="006555D3"/>
    <w:rsid w:val="00655678"/>
    <w:rsid w:val="00655B44"/>
    <w:rsid w:val="006575F1"/>
    <w:rsid w:val="006576F3"/>
    <w:rsid w:val="00657851"/>
    <w:rsid w:val="006612DB"/>
    <w:rsid w:val="006618A7"/>
    <w:rsid w:val="00662A38"/>
    <w:rsid w:val="00662CCB"/>
    <w:rsid w:val="00662FBA"/>
    <w:rsid w:val="00663780"/>
    <w:rsid w:val="00664C89"/>
    <w:rsid w:val="0066561B"/>
    <w:rsid w:val="00665872"/>
    <w:rsid w:val="006659A5"/>
    <w:rsid w:val="006660B5"/>
    <w:rsid w:val="00666581"/>
    <w:rsid w:val="0066674B"/>
    <w:rsid w:val="006668A4"/>
    <w:rsid w:val="00666BAC"/>
    <w:rsid w:val="006705BC"/>
    <w:rsid w:val="006714AB"/>
    <w:rsid w:val="0067259E"/>
    <w:rsid w:val="006725B7"/>
    <w:rsid w:val="00672BD5"/>
    <w:rsid w:val="00673B1C"/>
    <w:rsid w:val="00674BFA"/>
    <w:rsid w:val="00675437"/>
    <w:rsid w:val="00676688"/>
    <w:rsid w:val="00676A91"/>
    <w:rsid w:val="0067707B"/>
    <w:rsid w:val="0067782A"/>
    <w:rsid w:val="00680875"/>
    <w:rsid w:val="00680943"/>
    <w:rsid w:val="00680B72"/>
    <w:rsid w:val="0068110A"/>
    <w:rsid w:val="00681956"/>
    <w:rsid w:val="006830A0"/>
    <w:rsid w:val="0068325E"/>
    <w:rsid w:val="0068326F"/>
    <w:rsid w:val="006834CB"/>
    <w:rsid w:val="00684548"/>
    <w:rsid w:val="0068470B"/>
    <w:rsid w:val="006855C0"/>
    <w:rsid w:val="006856EF"/>
    <w:rsid w:val="00685B01"/>
    <w:rsid w:val="00686CAD"/>
    <w:rsid w:val="0068731C"/>
    <w:rsid w:val="00687F94"/>
    <w:rsid w:val="0069036C"/>
    <w:rsid w:val="00690CB3"/>
    <w:rsid w:val="00690FA4"/>
    <w:rsid w:val="006915B2"/>
    <w:rsid w:val="006919A6"/>
    <w:rsid w:val="00691BC0"/>
    <w:rsid w:val="00692A63"/>
    <w:rsid w:val="00692D34"/>
    <w:rsid w:val="006932C9"/>
    <w:rsid w:val="00693618"/>
    <w:rsid w:val="00694FAD"/>
    <w:rsid w:val="0069595F"/>
    <w:rsid w:val="006959FD"/>
    <w:rsid w:val="00695C3A"/>
    <w:rsid w:val="00695C54"/>
    <w:rsid w:val="0069711F"/>
    <w:rsid w:val="006973D7"/>
    <w:rsid w:val="006976E4"/>
    <w:rsid w:val="00697981"/>
    <w:rsid w:val="00697A18"/>
    <w:rsid w:val="006A001F"/>
    <w:rsid w:val="006A06F7"/>
    <w:rsid w:val="006A096C"/>
    <w:rsid w:val="006A0E55"/>
    <w:rsid w:val="006A1503"/>
    <w:rsid w:val="006A351A"/>
    <w:rsid w:val="006A351E"/>
    <w:rsid w:val="006A39F1"/>
    <w:rsid w:val="006A44AF"/>
    <w:rsid w:val="006A4B21"/>
    <w:rsid w:val="006A4B9A"/>
    <w:rsid w:val="006A55F5"/>
    <w:rsid w:val="006A566A"/>
    <w:rsid w:val="006A5CD6"/>
    <w:rsid w:val="006A6652"/>
    <w:rsid w:val="006A6B82"/>
    <w:rsid w:val="006A7096"/>
    <w:rsid w:val="006A74C8"/>
    <w:rsid w:val="006A7DB6"/>
    <w:rsid w:val="006B2F99"/>
    <w:rsid w:val="006B51F5"/>
    <w:rsid w:val="006B5DAD"/>
    <w:rsid w:val="006B6730"/>
    <w:rsid w:val="006B6F97"/>
    <w:rsid w:val="006C035A"/>
    <w:rsid w:val="006C03D7"/>
    <w:rsid w:val="006C05F3"/>
    <w:rsid w:val="006C09AB"/>
    <w:rsid w:val="006C0D97"/>
    <w:rsid w:val="006C0E73"/>
    <w:rsid w:val="006C1D49"/>
    <w:rsid w:val="006C354C"/>
    <w:rsid w:val="006C3A1F"/>
    <w:rsid w:val="006C3CD3"/>
    <w:rsid w:val="006C4638"/>
    <w:rsid w:val="006C4878"/>
    <w:rsid w:val="006C57FD"/>
    <w:rsid w:val="006C583F"/>
    <w:rsid w:val="006C5F61"/>
    <w:rsid w:val="006C6289"/>
    <w:rsid w:val="006C6B77"/>
    <w:rsid w:val="006C6B8B"/>
    <w:rsid w:val="006C6FA3"/>
    <w:rsid w:val="006C7D62"/>
    <w:rsid w:val="006D29ED"/>
    <w:rsid w:val="006D32D6"/>
    <w:rsid w:val="006D4786"/>
    <w:rsid w:val="006D4BD0"/>
    <w:rsid w:val="006D5A35"/>
    <w:rsid w:val="006D6CE5"/>
    <w:rsid w:val="006D7D9D"/>
    <w:rsid w:val="006E0591"/>
    <w:rsid w:val="006E09AE"/>
    <w:rsid w:val="006E0A45"/>
    <w:rsid w:val="006E1B5D"/>
    <w:rsid w:val="006E1D7D"/>
    <w:rsid w:val="006E1FD4"/>
    <w:rsid w:val="006E216D"/>
    <w:rsid w:val="006E224F"/>
    <w:rsid w:val="006E2A9A"/>
    <w:rsid w:val="006E2D88"/>
    <w:rsid w:val="006E33E3"/>
    <w:rsid w:val="006E33F1"/>
    <w:rsid w:val="006E3FD1"/>
    <w:rsid w:val="006E4229"/>
    <w:rsid w:val="006E492C"/>
    <w:rsid w:val="006E6FA0"/>
    <w:rsid w:val="006E7A35"/>
    <w:rsid w:val="006F0BBA"/>
    <w:rsid w:val="006F2BAD"/>
    <w:rsid w:val="006F3325"/>
    <w:rsid w:val="006F3514"/>
    <w:rsid w:val="006F3854"/>
    <w:rsid w:val="006F4659"/>
    <w:rsid w:val="006F5133"/>
    <w:rsid w:val="006F64FD"/>
    <w:rsid w:val="006F6540"/>
    <w:rsid w:val="006F6BF4"/>
    <w:rsid w:val="006F6C46"/>
    <w:rsid w:val="006F6FA9"/>
    <w:rsid w:val="006F710A"/>
    <w:rsid w:val="006F739C"/>
    <w:rsid w:val="00700969"/>
    <w:rsid w:val="00701015"/>
    <w:rsid w:val="007018F4"/>
    <w:rsid w:val="00701F89"/>
    <w:rsid w:val="0070465A"/>
    <w:rsid w:val="0070497A"/>
    <w:rsid w:val="00704CA1"/>
    <w:rsid w:val="00704FE5"/>
    <w:rsid w:val="0070502C"/>
    <w:rsid w:val="00705818"/>
    <w:rsid w:val="007059A1"/>
    <w:rsid w:val="00706294"/>
    <w:rsid w:val="00706539"/>
    <w:rsid w:val="0070695B"/>
    <w:rsid w:val="00706D58"/>
    <w:rsid w:val="00706EA1"/>
    <w:rsid w:val="00707207"/>
    <w:rsid w:val="007079A6"/>
    <w:rsid w:val="00707F29"/>
    <w:rsid w:val="00710754"/>
    <w:rsid w:val="00711B8B"/>
    <w:rsid w:val="00711C78"/>
    <w:rsid w:val="00711CD4"/>
    <w:rsid w:val="007139C8"/>
    <w:rsid w:val="0071408D"/>
    <w:rsid w:val="007146A7"/>
    <w:rsid w:val="007158EF"/>
    <w:rsid w:val="0072048C"/>
    <w:rsid w:val="00720DE4"/>
    <w:rsid w:val="00720F5B"/>
    <w:rsid w:val="00721AE0"/>
    <w:rsid w:val="007224E7"/>
    <w:rsid w:val="0072342B"/>
    <w:rsid w:val="0072357C"/>
    <w:rsid w:val="00723889"/>
    <w:rsid w:val="007239FF"/>
    <w:rsid w:val="007241DB"/>
    <w:rsid w:val="00724866"/>
    <w:rsid w:val="00724D36"/>
    <w:rsid w:val="00724EE3"/>
    <w:rsid w:val="00726C77"/>
    <w:rsid w:val="00726FB0"/>
    <w:rsid w:val="007271C6"/>
    <w:rsid w:val="00730CC0"/>
    <w:rsid w:val="007316C8"/>
    <w:rsid w:val="007333A7"/>
    <w:rsid w:val="00733B51"/>
    <w:rsid w:val="007340BF"/>
    <w:rsid w:val="0073449A"/>
    <w:rsid w:val="00734A86"/>
    <w:rsid w:val="007354E6"/>
    <w:rsid w:val="0073597F"/>
    <w:rsid w:val="007359AE"/>
    <w:rsid w:val="00735CAE"/>
    <w:rsid w:val="00735CB3"/>
    <w:rsid w:val="007401E5"/>
    <w:rsid w:val="007426B4"/>
    <w:rsid w:val="00742ECF"/>
    <w:rsid w:val="00742EEB"/>
    <w:rsid w:val="007430A9"/>
    <w:rsid w:val="0074350B"/>
    <w:rsid w:val="00744921"/>
    <w:rsid w:val="00746110"/>
    <w:rsid w:val="00750905"/>
    <w:rsid w:val="00751659"/>
    <w:rsid w:val="0075177A"/>
    <w:rsid w:val="00752A70"/>
    <w:rsid w:val="00753784"/>
    <w:rsid w:val="00753A89"/>
    <w:rsid w:val="00753ADE"/>
    <w:rsid w:val="00753E02"/>
    <w:rsid w:val="00753E67"/>
    <w:rsid w:val="0075434E"/>
    <w:rsid w:val="00754472"/>
    <w:rsid w:val="00755226"/>
    <w:rsid w:val="00757457"/>
    <w:rsid w:val="00757A0E"/>
    <w:rsid w:val="00760B89"/>
    <w:rsid w:val="00760C16"/>
    <w:rsid w:val="00760D2D"/>
    <w:rsid w:val="007610FF"/>
    <w:rsid w:val="00761E07"/>
    <w:rsid w:val="00762026"/>
    <w:rsid w:val="0076285A"/>
    <w:rsid w:val="007634D5"/>
    <w:rsid w:val="00763A2A"/>
    <w:rsid w:val="00763B58"/>
    <w:rsid w:val="00764535"/>
    <w:rsid w:val="00764E75"/>
    <w:rsid w:val="00765F25"/>
    <w:rsid w:val="007672C7"/>
    <w:rsid w:val="0076775E"/>
    <w:rsid w:val="00767968"/>
    <w:rsid w:val="00770251"/>
    <w:rsid w:val="007705A1"/>
    <w:rsid w:val="00770A52"/>
    <w:rsid w:val="00770D50"/>
    <w:rsid w:val="00770ECB"/>
    <w:rsid w:val="00772352"/>
    <w:rsid w:val="0077335A"/>
    <w:rsid w:val="007733EE"/>
    <w:rsid w:val="00773997"/>
    <w:rsid w:val="00774431"/>
    <w:rsid w:val="00774E99"/>
    <w:rsid w:val="007757CD"/>
    <w:rsid w:val="00775936"/>
    <w:rsid w:val="00775EAD"/>
    <w:rsid w:val="00776579"/>
    <w:rsid w:val="007778AD"/>
    <w:rsid w:val="007801F3"/>
    <w:rsid w:val="00781D06"/>
    <w:rsid w:val="00781D4E"/>
    <w:rsid w:val="007823D1"/>
    <w:rsid w:val="00783133"/>
    <w:rsid w:val="007831FC"/>
    <w:rsid w:val="007836EE"/>
    <w:rsid w:val="00783D3F"/>
    <w:rsid w:val="00784177"/>
    <w:rsid w:val="0078463C"/>
    <w:rsid w:val="00784FFA"/>
    <w:rsid w:val="00785A6E"/>
    <w:rsid w:val="0078676F"/>
    <w:rsid w:val="00787B4F"/>
    <w:rsid w:val="00790267"/>
    <w:rsid w:val="00790B17"/>
    <w:rsid w:val="00792850"/>
    <w:rsid w:val="007928FF"/>
    <w:rsid w:val="0079295A"/>
    <w:rsid w:val="007929EB"/>
    <w:rsid w:val="0079371E"/>
    <w:rsid w:val="00794781"/>
    <w:rsid w:val="007948AB"/>
    <w:rsid w:val="00794B7D"/>
    <w:rsid w:val="0079584D"/>
    <w:rsid w:val="00795E74"/>
    <w:rsid w:val="0079719D"/>
    <w:rsid w:val="007A0120"/>
    <w:rsid w:val="007A06A4"/>
    <w:rsid w:val="007A0E63"/>
    <w:rsid w:val="007A1467"/>
    <w:rsid w:val="007A1821"/>
    <w:rsid w:val="007A24AC"/>
    <w:rsid w:val="007A3859"/>
    <w:rsid w:val="007A38FD"/>
    <w:rsid w:val="007A6473"/>
    <w:rsid w:val="007A69BE"/>
    <w:rsid w:val="007A6B05"/>
    <w:rsid w:val="007A6C66"/>
    <w:rsid w:val="007A6E00"/>
    <w:rsid w:val="007A71DE"/>
    <w:rsid w:val="007B0E87"/>
    <w:rsid w:val="007B42E1"/>
    <w:rsid w:val="007B4A94"/>
    <w:rsid w:val="007B4D6F"/>
    <w:rsid w:val="007B53BE"/>
    <w:rsid w:val="007B614F"/>
    <w:rsid w:val="007B6583"/>
    <w:rsid w:val="007B7224"/>
    <w:rsid w:val="007B77FC"/>
    <w:rsid w:val="007B79B1"/>
    <w:rsid w:val="007B79E7"/>
    <w:rsid w:val="007C04E1"/>
    <w:rsid w:val="007C053B"/>
    <w:rsid w:val="007C0812"/>
    <w:rsid w:val="007C0B20"/>
    <w:rsid w:val="007C2578"/>
    <w:rsid w:val="007C2CA5"/>
    <w:rsid w:val="007C2DF2"/>
    <w:rsid w:val="007C3F48"/>
    <w:rsid w:val="007C532F"/>
    <w:rsid w:val="007C5FAF"/>
    <w:rsid w:val="007C7371"/>
    <w:rsid w:val="007C7A22"/>
    <w:rsid w:val="007C7D12"/>
    <w:rsid w:val="007D0042"/>
    <w:rsid w:val="007D00D2"/>
    <w:rsid w:val="007D017B"/>
    <w:rsid w:val="007D0C96"/>
    <w:rsid w:val="007D21E9"/>
    <w:rsid w:val="007D2230"/>
    <w:rsid w:val="007D316A"/>
    <w:rsid w:val="007D331D"/>
    <w:rsid w:val="007D3347"/>
    <w:rsid w:val="007D33BD"/>
    <w:rsid w:val="007D4161"/>
    <w:rsid w:val="007D4169"/>
    <w:rsid w:val="007D4322"/>
    <w:rsid w:val="007D4F28"/>
    <w:rsid w:val="007D58D2"/>
    <w:rsid w:val="007D66CD"/>
    <w:rsid w:val="007D6F89"/>
    <w:rsid w:val="007D724C"/>
    <w:rsid w:val="007D7B83"/>
    <w:rsid w:val="007E01B9"/>
    <w:rsid w:val="007E02A1"/>
    <w:rsid w:val="007E0712"/>
    <w:rsid w:val="007E1D7F"/>
    <w:rsid w:val="007E1E80"/>
    <w:rsid w:val="007E1F34"/>
    <w:rsid w:val="007E2028"/>
    <w:rsid w:val="007E20FB"/>
    <w:rsid w:val="007E2CD4"/>
    <w:rsid w:val="007E2E01"/>
    <w:rsid w:val="007E377E"/>
    <w:rsid w:val="007E3D5B"/>
    <w:rsid w:val="007E415A"/>
    <w:rsid w:val="007E475E"/>
    <w:rsid w:val="007E57D5"/>
    <w:rsid w:val="007E583D"/>
    <w:rsid w:val="007E5CA6"/>
    <w:rsid w:val="007E7F41"/>
    <w:rsid w:val="007E7F55"/>
    <w:rsid w:val="007F0077"/>
    <w:rsid w:val="007F0145"/>
    <w:rsid w:val="007F03CE"/>
    <w:rsid w:val="007F0633"/>
    <w:rsid w:val="007F07BE"/>
    <w:rsid w:val="007F20A5"/>
    <w:rsid w:val="007F2191"/>
    <w:rsid w:val="007F23D5"/>
    <w:rsid w:val="007F2CC1"/>
    <w:rsid w:val="007F35E7"/>
    <w:rsid w:val="007F4F94"/>
    <w:rsid w:val="007F5B86"/>
    <w:rsid w:val="007F6750"/>
    <w:rsid w:val="007F7063"/>
    <w:rsid w:val="007F7305"/>
    <w:rsid w:val="007F736C"/>
    <w:rsid w:val="007F76B4"/>
    <w:rsid w:val="007F7701"/>
    <w:rsid w:val="007F79CF"/>
    <w:rsid w:val="00800660"/>
    <w:rsid w:val="00801EE2"/>
    <w:rsid w:val="00802B9C"/>
    <w:rsid w:val="008036A7"/>
    <w:rsid w:val="00803C85"/>
    <w:rsid w:val="0080496A"/>
    <w:rsid w:val="0080534E"/>
    <w:rsid w:val="0080570D"/>
    <w:rsid w:val="00805B94"/>
    <w:rsid w:val="00805DAF"/>
    <w:rsid w:val="00805EE3"/>
    <w:rsid w:val="0080656D"/>
    <w:rsid w:val="00806AB1"/>
    <w:rsid w:val="00807687"/>
    <w:rsid w:val="008076AE"/>
    <w:rsid w:val="008102D8"/>
    <w:rsid w:val="00810824"/>
    <w:rsid w:val="008108E8"/>
    <w:rsid w:val="008109FA"/>
    <w:rsid w:val="008112C2"/>
    <w:rsid w:val="0081160B"/>
    <w:rsid w:val="00813A04"/>
    <w:rsid w:val="00814307"/>
    <w:rsid w:val="00814F07"/>
    <w:rsid w:val="008151B2"/>
    <w:rsid w:val="00815C41"/>
    <w:rsid w:val="00816073"/>
    <w:rsid w:val="0081626A"/>
    <w:rsid w:val="008162BB"/>
    <w:rsid w:val="00817B2A"/>
    <w:rsid w:val="00820BDF"/>
    <w:rsid w:val="008211FA"/>
    <w:rsid w:val="00822D72"/>
    <w:rsid w:val="00823024"/>
    <w:rsid w:val="00824DC2"/>
    <w:rsid w:val="0082518B"/>
    <w:rsid w:val="0082565D"/>
    <w:rsid w:val="00825E68"/>
    <w:rsid w:val="00826276"/>
    <w:rsid w:val="00826D97"/>
    <w:rsid w:val="008273F4"/>
    <w:rsid w:val="0083003E"/>
    <w:rsid w:val="008301C0"/>
    <w:rsid w:val="00830EBC"/>
    <w:rsid w:val="00831209"/>
    <w:rsid w:val="0083446A"/>
    <w:rsid w:val="00834485"/>
    <w:rsid w:val="008348BC"/>
    <w:rsid w:val="008352F9"/>
    <w:rsid w:val="00835F9A"/>
    <w:rsid w:val="00836033"/>
    <w:rsid w:val="00841FB0"/>
    <w:rsid w:val="00842050"/>
    <w:rsid w:val="00842813"/>
    <w:rsid w:val="0084347A"/>
    <w:rsid w:val="008442A5"/>
    <w:rsid w:val="00845473"/>
    <w:rsid w:val="00845BAF"/>
    <w:rsid w:val="0084625B"/>
    <w:rsid w:val="00846ECD"/>
    <w:rsid w:val="008475DD"/>
    <w:rsid w:val="008479F7"/>
    <w:rsid w:val="00847D52"/>
    <w:rsid w:val="00850EC0"/>
    <w:rsid w:val="00850F0B"/>
    <w:rsid w:val="00851EDE"/>
    <w:rsid w:val="0085250C"/>
    <w:rsid w:val="00852628"/>
    <w:rsid w:val="00853048"/>
    <w:rsid w:val="00855E1A"/>
    <w:rsid w:val="00856165"/>
    <w:rsid w:val="00856787"/>
    <w:rsid w:val="00856892"/>
    <w:rsid w:val="00856CBA"/>
    <w:rsid w:val="00856F62"/>
    <w:rsid w:val="00857747"/>
    <w:rsid w:val="00857B48"/>
    <w:rsid w:val="00861A07"/>
    <w:rsid w:val="00862287"/>
    <w:rsid w:val="0086291E"/>
    <w:rsid w:val="00864259"/>
    <w:rsid w:val="00864F31"/>
    <w:rsid w:val="00865912"/>
    <w:rsid w:val="008659AA"/>
    <w:rsid w:val="008663B7"/>
    <w:rsid w:val="008666B8"/>
    <w:rsid w:val="00867C62"/>
    <w:rsid w:val="00867D1E"/>
    <w:rsid w:val="00867E38"/>
    <w:rsid w:val="00870731"/>
    <w:rsid w:val="008720C6"/>
    <w:rsid w:val="0087214B"/>
    <w:rsid w:val="0087293C"/>
    <w:rsid w:val="00872D79"/>
    <w:rsid w:val="0087386D"/>
    <w:rsid w:val="00874022"/>
    <w:rsid w:val="008750CB"/>
    <w:rsid w:val="008762F0"/>
    <w:rsid w:val="0087640C"/>
    <w:rsid w:val="00876503"/>
    <w:rsid w:val="00876998"/>
    <w:rsid w:val="008769B6"/>
    <w:rsid w:val="008772FE"/>
    <w:rsid w:val="00877B2E"/>
    <w:rsid w:val="008801B2"/>
    <w:rsid w:val="0088044A"/>
    <w:rsid w:val="0088142A"/>
    <w:rsid w:val="00881735"/>
    <w:rsid w:val="00881E13"/>
    <w:rsid w:val="00882BD7"/>
    <w:rsid w:val="00882C7A"/>
    <w:rsid w:val="0088364B"/>
    <w:rsid w:val="008838B2"/>
    <w:rsid w:val="008844BE"/>
    <w:rsid w:val="0088461E"/>
    <w:rsid w:val="00884752"/>
    <w:rsid w:val="00884BE6"/>
    <w:rsid w:val="00884C2C"/>
    <w:rsid w:val="00884F4C"/>
    <w:rsid w:val="00885052"/>
    <w:rsid w:val="0088513D"/>
    <w:rsid w:val="008851BC"/>
    <w:rsid w:val="00885995"/>
    <w:rsid w:val="0088691A"/>
    <w:rsid w:val="00886940"/>
    <w:rsid w:val="00886CB8"/>
    <w:rsid w:val="00886D3C"/>
    <w:rsid w:val="00887146"/>
    <w:rsid w:val="0088751A"/>
    <w:rsid w:val="00887583"/>
    <w:rsid w:val="00890DCC"/>
    <w:rsid w:val="00890FCC"/>
    <w:rsid w:val="008910B2"/>
    <w:rsid w:val="00891462"/>
    <w:rsid w:val="00891474"/>
    <w:rsid w:val="00891CEC"/>
    <w:rsid w:val="00892117"/>
    <w:rsid w:val="0089349D"/>
    <w:rsid w:val="008934B8"/>
    <w:rsid w:val="0089354C"/>
    <w:rsid w:val="00893DB5"/>
    <w:rsid w:val="0089426B"/>
    <w:rsid w:val="00894F9C"/>
    <w:rsid w:val="00895449"/>
    <w:rsid w:val="008975C3"/>
    <w:rsid w:val="00897630"/>
    <w:rsid w:val="008978A2"/>
    <w:rsid w:val="00897EAB"/>
    <w:rsid w:val="008A054A"/>
    <w:rsid w:val="008A0D06"/>
    <w:rsid w:val="008A0D45"/>
    <w:rsid w:val="008A1052"/>
    <w:rsid w:val="008A1294"/>
    <w:rsid w:val="008A23AC"/>
    <w:rsid w:val="008A3033"/>
    <w:rsid w:val="008A3209"/>
    <w:rsid w:val="008A4032"/>
    <w:rsid w:val="008A45D5"/>
    <w:rsid w:val="008A47F2"/>
    <w:rsid w:val="008A5C08"/>
    <w:rsid w:val="008A680D"/>
    <w:rsid w:val="008A6DCB"/>
    <w:rsid w:val="008A6E2A"/>
    <w:rsid w:val="008B081A"/>
    <w:rsid w:val="008B1547"/>
    <w:rsid w:val="008B2672"/>
    <w:rsid w:val="008B3CF2"/>
    <w:rsid w:val="008B5508"/>
    <w:rsid w:val="008B5835"/>
    <w:rsid w:val="008B5E70"/>
    <w:rsid w:val="008B6C91"/>
    <w:rsid w:val="008B7005"/>
    <w:rsid w:val="008B7036"/>
    <w:rsid w:val="008C010E"/>
    <w:rsid w:val="008C0111"/>
    <w:rsid w:val="008C017C"/>
    <w:rsid w:val="008C073B"/>
    <w:rsid w:val="008C0DFB"/>
    <w:rsid w:val="008C1088"/>
    <w:rsid w:val="008C1409"/>
    <w:rsid w:val="008C20BC"/>
    <w:rsid w:val="008C2D93"/>
    <w:rsid w:val="008C3CDD"/>
    <w:rsid w:val="008C3D22"/>
    <w:rsid w:val="008C4271"/>
    <w:rsid w:val="008C5474"/>
    <w:rsid w:val="008C568D"/>
    <w:rsid w:val="008C659B"/>
    <w:rsid w:val="008C6D1D"/>
    <w:rsid w:val="008C76F5"/>
    <w:rsid w:val="008D0A19"/>
    <w:rsid w:val="008D1466"/>
    <w:rsid w:val="008D1758"/>
    <w:rsid w:val="008D2299"/>
    <w:rsid w:val="008D257D"/>
    <w:rsid w:val="008D260D"/>
    <w:rsid w:val="008D2750"/>
    <w:rsid w:val="008D2B16"/>
    <w:rsid w:val="008D2C83"/>
    <w:rsid w:val="008D3B79"/>
    <w:rsid w:val="008D3E06"/>
    <w:rsid w:val="008D5538"/>
    <w:rsid w:val="008D5C82"/>
    <w:rsid w:val="008E0917"/>
    <w:rsid w:val="008E0C25"/>
    <w:rsid w:val="008E1CF6"/>
    <w:rsid w:val="008E1F54"/>
    <w:rsid w:val="008E2154"/>
    <w:rsid w:val="008E21C5"/>
    <w:rsid w:val="008E277E"/>
    <w:rsid w:val="008E38CD"/>
    <w:rsid w:val="008E3C2C"/>
    <w:rsid w:val="008E3FD6"/>
    <w:rsid w:val="008E60DD"/>
    <w:rsid w:val="008E6C34"/>
    <w:rsid w:val="008E7EE5"/>
    <w:rsid w:val="008F1097"/>
    <w:rsid w:val="008F1CC1"/>
    <w:rsid w:val="008F1F62"/>
    <w:rsid w:val="008F3AE9"/>
    <w:rsid w:val="008F3D04"/>
    <w:rsid w:val="008F3E5C"/>
    <w:rsid w:val="008F49E7"/>
    <w:rsid w:val="008F5C0C"/>
    <w:rsid w:val="008F6050"/>
    <w:rsid w:val="008F6153"/>
    <w:rsid w:val="008F6210"/>
    <w:rsid w:val="008F6338"/>
    <w:rsid w:val="008F730D"/>
    <w:rsid w:val="008F75FA"/>
    <w:rsid w:val="008F78DC"/>
    <w:rsid w:val="008F7DAA"/>
    <w:rsid w:val="00900288"/>
    <w:rsid w:val="00900634"/>
    <w:rsid w:val="00900F81"/>
    <w:rsid w:val="00901121"/>
    <w:rsid w:val="009013BC"/>
    <w:rsid w:val="009018B0"/>
    <w:rsid w:val="009029E5"/>
    <w:rsid w:val="00902F58"/>
    <w:rsid w:val="009043B6"/>
    <w:rsid w:val="009045E3"/>
    <w:rsid w:val="00904888"/>
    <w:rsid w:val="00905A53"/>
    <w:rsid w:val="00905D2E"/>
    <w:rsid w:val="00906B4C"/>
    <w:rsid w:val="009073B2"/>
    <w:rsid w:val="0090751E"/>
    <w:rsid w:val="00907810"/>
    <w:rsid w:val="009079FE"/>
    <w:rsid w:val="00910166"/>
    <w:rsid w:val="0091053B"/>
    <w:rsid w:val="0091068D"/>
    <w:rsid w:val="009117F2"/>
    <w:rsid w:val="00912237"/>
    <w:rsid w:val="00912523"/>
    <w:rsid w:val="009125A2"/>
    <w:rsid w:val="00912922"/>
    <w:rsid w:val="00913149"/>
    <w:rsid w:val="00913F26"/>
    <w:rsid w:val="0091424E"/>
    <w:rsid w:val="00914501"/>
    <w:rsid w:val="00914865"/>
    <w:rsid w:val="00914A13"/>
    <w:rsid w:val="00914A56"/>
    <w:rsid w:val="00914CA4"/>
    <w:rsid w:val="00915327"/>
    <w:rsid w:val="009161DA"/>
    <w:rsid w:val="0091627A"/>
    <w:rsid w:val="00916591"/>
    <w:rsid w:val="0091659B"/>
    <w:rsid w:val="00916EEE"/>
    <w:rsid w:val="009177AC"/>
    <w:rsid w:val="00921FC0"/>
    <w:rsid w:val="00922151"/>
    <w:rsid w:val="00922B01"/>
    <w:rsid w:val="00923B6C"/>
    <w:rsid w:val="00924155"/>
    <w:rsid w:val="00924197"/>
    <w:rsid w:val="00924CE6"/>
    <w:rsid w:val="00927790"/>
    <w:rsid w:val="00930232"/>
    <w:rsid w:val="00930623"/>
    <w:rsid w:val="0093085D"/>
    <w:rsid w:val="00930F8F"/>
    <w:rsid w:val="009314BC"/>
    <w:rsid w:val="00932F8E"/>
    <w:rsid w:val="00933498"/>
    <w:rsid w:val="0093442D"/>
    <w:rsid w:val="00935008"/>
    <w:rsid w:val="00935993"/>
    <w:rsid w:val="0093703F"/>
    <w:rsid w:val="00940943"/>
    <w:rsid w:val="009409E6"/>
    <w:rsid w:val="00940AFD"/>
    <w:rsid w:val="00941AA2"/>
    <w:rsid w:val="00942445"/>
    <w:rsid w:val="00943CD2"/>
    <w:rsid w:val="00943FC2"/>
    <w:rsid w:val="009441F2"/>
    <w:rsid w:val="00944724"/>
    <w:rsid w:val="00944BC0"/>
    <w:rsid w:val="009459B0"/>
    <w:rsid w:val="00945CBE"/>
    <w:rsid w:val="00945CDF"/>
    <w:rsid w:val="00946574"/>
    <w:rsid w:val="00947B48"/>
    <w:rsid w:val="00947B92"/>
    <w:rsid w:val="00950432"/>
    <w:rsid w:val="009509C7"/>
    <w:rsid w:val="00950DCF"/>
    <w:rsid w:val="0095158A"/>
    <w:rsid w:val="009518A5"/>
    <w:rsid w:val="00951BCB"/>
    <w:rsid w:val="0095486C"/>
    <w:rsid w:val="009558BB"/>
    <w:rsid w:val="0095606D"/>
    <w:rsid w:val="009567EF"/>
    <w:rsid w:val="00956F7E"/>
    <w:rsid w:val="00957B29"/>
    <w:rsid w:val="00957F2B"/>
    <w:rsid w:val="0096007B"/>
    <w:rsid w:val="00960341"/>
    <w:rsid w:val="0096170F"/>
    <w:rsid w:val="00961D33"/>
    <w:rsid w:val="0096233A"/>
    <w:rsid w:val="009629DC"/>
    <w:rsid w:val="00962A6C"/>
    <w:rsid w:val="009630B7"/>
    <w:rsid w:val="00963322"/>
    <w:rsid w:val="009634AE"/>
    <w:rsid w:val="00963990"/>
    <w:rsid w:val="009648D3"/>
    <w:rsid w:val="00964FCE"/>
    <w:rsid w:val="00965E41"/>
    <w:rsid w:val="009667DB"/>
    <w:rsid w:val="00967428"/>
    <w:rsid w:val="009678AF"/>
    <w:rsid w:val="00967D13"/>
    <w:rsid w:val="009701F0"/>
    <w:rsid w:val="00971014"/>
    <w:rsid w:val="0097245E"/>
    <w:rsid w:val="00972C6D"/>
    <w:rsid w:val="00972F16"/>
    <w:rsid w:val="0097303C"/>
    <w:rsid w:val="009735F6"/>
    <w:rsid w:val="0097384D"/>
    <w:rsid w:val="00974298"/>
    <w:rsid w:val="009755AA"/>
    <w:rsid w:val="00975C70"/>
    <w:rsid w:val="00975E66"/>
    <w:rsid w:val="00976163"/>
    <w:rsid w:val="009769EE"/>
    <w:rsid w:val="0098004A"/>
    <w:rsid w:val="009806CE"/>
    <w:rsid w:val="0098088F"/>
    <w:rsid w:val="00981E78"/>
    <w:rsid w:val="009827BE"/>
    <w:rsid w:val="00982807"/>
    <w:rsid w:val="00983FBA"/>
    <w:rsid w:val="009857BB"/>
    <w:rsid w:val="0098692D"/>
    <w:rsid w:val="00986A37"/>
    <w:rsid w:val="00986B90"/>
    <w:rsid w:val="009874EA"/>
    <w:rsid w:val="009879F5"/>
    <w:rsid w:val="009910E2"/>
    <w:rsid w:val="00991924"/>
    <w:rsid w:val="00991991"/>
    <w:rsid w:val="00991ACF"/>
    <w:rsid w:val="009920CE"/>
    <w:rsid w:val="00992B3E"/>
    <w:rsid w:val="00993A47"/>
    <w:rsid w:val="00993E2D"/>
    <w:rsid w:val="00993F55"/>
    <w:rsid w:val="0099514E"/>
    <w:rsid w:val="00995975"/>
    <w:rsid w:val="00996C36"/>
    <w:rsid w:val="00997200"/>
    <w:rsid w:val="0099795C"/>
    <w:rsid w:val="009A0315"/>
    <w:rsid w:val="009A0489"/>
    <w:rsid w:val="009A139C"/>
    <w:rsid w:val="009A1488"/>
    <w:rsid w:val="009A3860"/>
    <w:rsid w:val="009A3CFA"/>
    <w:rsid w:val="009A3FD6"/>
    <w:rsid w:val="009A40AA"/>
    <w:rsid w:val="009A48DC"/>
    <w:rsid w:val="009A70AA"/>
    <w:rsid w:val="009A7814"/>
    <w:rsid w:val="009B0B82"/>
    <w:rsid w:val="009B18B0"/>
    <w:rsid w:val="009B1F69"/>
    <w:rsid w:val="009B23CB"/>
    <w:rsid w:val="009B2ABC"/>
    <w:rsid w:val="009B2BB5"/>
    <w:rsid w:val="009B3EDA"/>
    <w:rsid w:val="009B3FDC"/>
    <w:rsid w:val="009B4A4D"/>
    <w:rsid w:val="009B50DA"/>
    <w:rsid w:val="009B52B5"/>
    <w:rsid w:val="009B590F"/>
    <w:rsid w:val="009B5F6F"/>
    <w:rsid w:val="009B7B79"/>
    <w:rsid w:val="009C08B3"/>
    <w:rsid w:val="009C0D3B"/>
    <w:rsid w:val="009C0D6D"/>
    <w:rsid w:val="009C107A"/>
    <w:rsid w:val="009C1142"/>
    <w:rsid w:val="009C1916"/>
    <w:rsid w:val="009C196B"/>
    <w:rsid w:val="009C1970"/>
    <w:rsid w:val="009C2454"/>
    <w:rsid w:val="009C24F2"/>
    <w:rsid w:val="009C263E"/>
    <w:rsid w:val="009C28E6"/>
    <w:rsid w:val="009C3047"/>
    <w:rsid w:val="009C33C8"/>
    <w:rsid w:val="009C366A"/>
    <w:rsid w:val="009C3A59"/>
    <w:rsid w:val="009C45BB"/>
    <w:rsid w:val="009C4A0C"/>
    <w:rsid w:val="009C510C"/>
    <w:rsid w:val="009C563C"/>
    <w:rsid w:val="009C633B"/>
    <w:rsid w:val="009C6E71"/>
    <w:rsid w:val="009C700F"/>
    <w:rsid w:val="009C7462"/>
    <w:rsid w:val="009D1005"/>
    <w:rsid w:val="009D186F"/>
    <w:rsid w:val="009D1E5E"/>
    <w:rsid w:val="009D20BA"/>
    <w:rsid w:val="009D33C1"/>
    <w:rsid w:val="009D347B"/>
    <w:rsid w:val="009D380C"/>
    <w:rsid w:val="009D3C7D"/>
    <w:rsid w:val="009D436A"/>
    <w:rsid w:val="009D4532"/>
    <w:rsid w:val="009D5352"/>
    <w:rsid w:val="009D535C"/>
    <w:rsid w:val="009D56B3"/>
    <w:rsid w:val="009D5A0C"/>
    <w:rsid w:val="009D5E58"/>
    <w:rsid w:val="009D6621"/>
    <w:rsid w:val="009D7881"/>
    <w:rsid w:val="009E050D"/>
    <w:rsid w:val="009E09CF"/>
    <w:rsid w:val="009E10F3"/>
    <w:rsid w:val="009E1835"/>
    <w:rsid w:val="009E1852"/>
    <w:rsid w:val="009E1F3E"/>
    <w:rsid w:val="009E201D"/>
    <w:rsid w:val="009E264C"/>
    <w:rsid w:val="009E2813"/>
    <w:rsid w:val="009E35BE"/>
    <w:rsid w:val="009E37DD"/>
    <w:rsid w:val="009E3920"/>
    <w:rsid w:val="009E4922"/>
    <w:rsid w:val="009E4F86"/>
    <w:rsid w:val="009E5D9A"/>
    <w:rsid w:val="009E66DD"/>
    <w:rsid w:val="009E699F"/>
    <w:rsid w:val="009E6B05"/>
    <w:rsid w:val="009E74DF"/>
    <w:rsid w:val="009E7A5D"/>
    <w:rsid w:val="009E7B87"/>
    <w:rsid w:val="009E7FD9"/>
    <w:rsid w:val="009F0EF9"/>
    <w:rsid w:val="009F1020"/>
    <w:rsid w:val="009F147A"/>
    <w:rsid w:val="009F1795"/>
    <w:rsid w:val="009F1DDF"/>
    <w:rsid w:val="009F2347"/>
    <w:rsid w:val="009F2368"/>
    <w:rsid w:val="009F258E"/>
    <w:rsid w:val="009F2796"/>
    <w:rsid w:val="009F2D9A"/>
    <w:rsid w:val="009F3ECC"/>
    <w:rsid w:val="009F4925"/>
    <w:rsid w:val="009F54C8"/>
    <w:rsid w:val="009F558D"/>
    <w:rsid w:val="009F5985"/>
    <w:rsid w:val="009F5998"/>
    <w:rsid w:val="009F65F4"/>
    <w:rsid w:val="009F6AD1"/>
    <w:rsid w:val="009F762E"/>
    <w:rsid w:val="009F76AB"/>
    <w:rsid w:val="00A00243"/>
    <w:rsid w:val="00A00298"/>
    <w:rsid w:val="00A00B4A"/>
    <w:rsid w:val="00A01028"/>
    <w:rsid w:val="00A010FC"/>
    <w:rsid w:val="00A01AE9"/>
    <w:rsid w:val="00A01C00"/>
    <w:rsid w:val="00A01C5C"/>
    <w:rsid w:val="00A024F7"/>
    <w:rsid w:val="00A02943"/>
    <w:rsid w:val="00A02AFF"/>
    <w:rsid w:val="00A0302A"/>
    <w:rsid w:val="00A04339"/>
    <w:rsid w:val="00A04B13"/>
    <w:rsid w:val="00A04F74"/>
    <w:rsid w:val="00A04FBA"/>
    <w:rsid w:val="00A0547A"/>
    <w:rsid w:val="00A05A9A"/>
    <w:rsid w:val="00A06F1D"/>
    <w:rsid w:val="00A0712E"/>
    <w:rsid w:val="00A07ADC"/>
    <w:rsid w:val="00A10664"/>
    <w:rsid w:val="00A10B08"/>
    <w:rsid w:val="00A116DA"/>
    <w:rsid w:val="00A12F8F"/>
    <w:rsid w:val="00A13B79"/>
    <w:rsid w:val="00A1416B"/>
    <w:rsid w:val="00A14AC9"/>
    <w:rsid w:val="00A16697"/>
    <w:rsid w:val="00A17081"/>
    <w:rsid w:val="00A172E8"/>
    <w:rsid w:val="00A2163E"/>
    <w:rsid w:val="00A21E66"/>
    <w:rsid w:val="00A2263B"/>
    <w:rsid w:val="00A22D01"/>
    <w:rsid w:val="00A22FA2"/>
    <w:rsid w:val="00A235E3"/>
    <w:rsid w:val="00A239C8"/>
    <w:rsid w:val="00A23E84"/>
    <w:rsid w:val="00A2416E"/>
    <w:rsid w:val="00A24719"/>
    <w:rsid w:val="00A2586A"/>
    <w:rsid w:val="00A25994"/>
    <w:rsid w:val="00A25A11"/>
    <w:rsid w:val="00A264B8"/>
    <w:rsid w:val="00A26719"/>
    <w:rsid w:val="00A2677D"/>
    <w:rsid w:val="00A268E8"/>
    <w:rsid w:val="00A27BA5"/>
    <w:rsid w:val="00A27F3D"/>
    <w:rsid w:val="00A302AA"/>
    <w:rsid w:val="00A30A3F"/>
    <w:rsid w:val="00A31046"/>
    <w:rsid w:val="00A3111E"/>
    <w:rsid w:val="00A32C5A"/>
    <w:rsid w:val="00A33295"/>
    <w:rsid w:val="00A33480"/>
    <w:rsid w:val="00A34D61"/>
    <w:rsid w:val="00A35C59"/>
    <w:rsid w:val="00A366B1"/>
    <w:rsid w:val="00A366CA"/>
    <w:rsid w:val="00A37317"/>
    <w:rsid w:val="00A4188E"/>
    <w:rsid w:val="00A41C61"/>
    <w:rsid w:val="00A432D2"/>
    <w:rsid w:val="00A43FA3"/>
    <w:rsid w:val="00A44B4C"/>
    <w:rsid w:val="00A4651B"/>
    <w:rsid w:val="00A46C5A"/>
    <w:rsid w:val="00A516DC"/>
    <w:rsid w:val="00A5203E"/>
    <w:rsid w:val="00A523C4"/>
    <w:rsid w:val="00A52579"/>
    <w:rsid w:val="00A52781"/>
    <w:rsid w:val="00A5351A"/>
    <w:rsid w:val="00A5399E"/>
    <w:rsid w:val="00A53D6A"/>
    <w:rsid w:val="00A53F08"/>
    <w:rsid w:val="00A5406D"/>
    <w:rsid w:val="00A55152"/>
    <w:rsid w:val="00A55352"/>
    <w:rsid w:val="00A557C3"/>
    <w:rsid w:val="00A5642D"/>
    <w:rsid w:val="00A56829"/>
    <w:rsid w:val="00A56B89"/>
    <w:rsid w:val="00A5737B"/>
    <w:rsid w:val="00A606D4"/>
    <w:rsid w:val="00A62508"/>
    <w:rsid w:val="00A625F8"/>
    <w:rsid w:val="00A62BED"/>
    <w:rsid w:val="00A62D05"/>
    <w:rsid w:val="00A62F7A"/>
    <w:rsid w:val="00A62FD8"/>
    <w:rsid w:val="00A64568"/>
    <w:rsid w:val="00A651D9"/>
    <w:rsid w:val="00A66C92"/>
    <w:rsid w:val="00A67D95"/>
    <w:rsid w:val="00A707AC"/>
    <w:rsid w:val="00A70809"/>
    <w:rsid w:val="00A71BFA"/>
    <w:rsid w:val="00A721A7"/>
    <w:rsid w:val="00A72C3D"/>
    <w:rsid w:val="00A74131"/>
    <w:rsid w:val="00A753A7"/>
    <w:rsid w:val="00A763AE"/>
    <w:rsid w:val="00A768B1"/>
    <w:rsid w:val="00A77A2A"/>
    <w:rsid w:val="00A77B0A"/>
    <w:rsid w:val="00A77EB2"/>
    <w:rsid w:val="00A804E9"/>
    <w:rsid w:val="00A80C75"/>
    <w:rsid w:val="00A80E9D"/>
    <w:rsid w:val="00A810B4"/>
    <w:rsid w:val="00A822A6"/>
    <w:rsid w:val="00A83A4A"/>
    <w:rsid w:val="00A84686"/>
    <w:rsid w:val="00A84C06"/>
    <w:rsid w:val="00A84C86"/>
    <w:rsid w:val="00A84E86"/>
    <w:rsid w:val="00A85D99"/>
    <w:rsid w:val="00A86A56"/>
    <w:rsid w:val="00A872A1"/>
    <w:rsid w:val="00A87679"/>
    <w:rsid w:val="00A9076D"/>
    <w:rsid w:val="00A90C4B"/>
    <w:rsid w:val="00A90E26"/>
    <w:rsid w:val="00A91116"/>
    <w:rsid w:val="00A934B2"/>
    <w:rsid w:val="00A937EB"/>
    <w:rsid w:val="00A9393E"/>
    <w:rsid w:val="00A93B87"/>
    <w:rsid w:val="00A95289"/>
    <w:rsid w:val="00A953B7"/>
    <w:rsid w:val="00A96840"/>
    <w:rsid w:val="00A97479"/>
    <w:rsid w:val="00AA0136"/>
    <w:rsid w:val="00AA0CE8"/>
    <w:rsid w:val="00AA0F96"/>
    <w:rsid w:val="00AA2D30"/>
    <w:rsid w:val="00AA2D65"/>
    <w:rsid w:val="00AA308A"/>
    <w:rsid w:val="00AA3A8C"/>
    <w:rsid w:val="00AA3CF4"/>
    <w:rsid w:val="00AA5236"/>
    <w:rsid w:val="00AA52A2"/>
    <w:rsid w:val="00AA5BD0"/>
    <w:rsid w:val="00AA5EC4"/>
    <w:rsid w:val="00AA6336"/>
    <w:rsid w:val="00AA733D"/>
    <w:rsid w:val="00AA74B9"/>
    <w:rsid w:val="00AA74E2"/>
    <w:rsid w:val="00AA7BD9"/>
    <w:rsid w:val="00AA7FB5"/>
    <w:rsid w:val="00AB01E9"/>
    <w:rsid w:val="00AB0BDF"/>
    <w:rsid w:val="00AB271D"/>
    <w:rsid w:val="00AB38AA"/>
    <w:rsid w:val="00AB4569"/>
    <w:rsid w:val="00AB6B29"/>
    <w:rsid w:val="00AB6B61"/>
    <w:rsid w:val="00AC0968"/>
    <w:rsid w:val="00AC0ABA"/>
    <w:rsid w:val="00AC0FFE"/>
    <w:rsid w:val="00AC16A0"/>
    <w:rsid w:val="00AC2C1C"/>
    <w:rsid w:val="00AC3143"/>
    <w:rsid w:val="00AC3660"/>
    <w:rsid w:val="00AC3D20"/>
    <w:rsid w:val="00AC3D66"/>
    <w:rsid w:val="00AC3FDA"/>
    <w:rsid w:val="00AC4BF6"/>
    <w:rsid w:val="00AC4EE7"/>
    <w:rsid w:val="00AC5E7C"/>
    <w:rsid w:val="00AC6578"/>
    <w:rsid w:val="00AC690A"/>
    <w:rsid w:val="00AC6ACF"/>
    <w:rsid w:val="00AC7708"/>
    <w:rsid w:val="00AC7B94"/>
    <w:rsid w:val="00AC7FAB"/>
    <w:rsid w:val="00AD0502"/>
    <w:rsid w:val="00AD0862"/>
    <w:rsid w:val="00AD1D06"/>
    <w:rsid w:val="00AD34DE"/>
    <w:rsid w:val="00AD4C7A"/>
    <w:rsid w:val="00AD4E96"/>
    <w:rsid w:val="00AD728A"/>
    <w:rsid w:val="00AD7AC1"/>
    <w:rsid w:val="00AE1863"/>
    <w:rsid w:val="00AE241C"/>
    <w:rsid w:val="00AE33AF"/>
    <w:rsid w:val="00AE59F5"/>
    <w:rsid w:val="00AE5FA3"/>
    <w:rsid w:val="00AE6047"/>
    <w:rsid w:val="00AE619E"/>
    <w:rsid w:val="00AE643B"/>
    <w:rsid w:val="00AE77AF"/>
    <w:rsid w:val="00AE7D37"/>
    <w:rsid w:val="00AE7ED8"/>
    <w:rsid w:val="00AE7F7F"/>
    <w:rsid w:val="00AF09A9"/>
    <w:rsid w:val="00AF0CC0"/>
    <w:rsid w:val="00AF2254"/>
    <w:rsid w:val="00AF27E0"/>
    <w:rsid w:val="00AF2E57"/>
    <w:rsid w:val="00AF32F5"/>
    <w:rsid w:val="00AF4241"/>
    <w:rsid w:val="00AF43F8"/>
    <w:rsid w:val="00AF4C13"/>
    <w:rsid w:val="00AF54F5"/>
    <w:rsid w:val="00AF5795"/>
    <w:rsid w:val="00AF588E"/>
    <w:rsid w:val="00AF5AF5"/>
    <w:rsid w:val="00AF6321"/>
    <w:rsid w:val="00AF66E5"/>
    <w:rsid w:val="00AF69A4"/>
    <w:rsid w:val="00AF6F3F"/>
    <w:rsid w:val="00AF7D79"/>
    <w:rsid w:val="00B00C14"/>
    <w:rsid w:val="00B00EC9"/>
    <w:rsid w:val="00B02A90"/>
    <w:rsid w:val="00B02FA0"/>
    <w:rsid w:val="00B046BA"/>
    <w:rsid w:val="00B046E4"/>
    <w:rsid w:val="00B0479C"/>
    <w:rsid w:val="00B05D80"/>
    <w:rsid w:val="00B0638C"/>
    <w:rsid w:val="00B06A18"/>
    <w:rsid w:val="00B0737A"/>
    <w:rsid w:val="00B07A2D"/>
    <w:rsid w:val="00B07F20"/>
    <w:rsid w:val="00B10599"/>
    <w:rsid w:val="00B109A9"/>
    <w:rsid w:val="00B11A9D"/>
    <w:rsid w:val="00B12385"/>
    <w:rsid w:val="00B131DB"/>
    <w:rsid w:val="00B13A91"/>
    <w:rsid w:val="00B13F01"/>
    <w:rsid w:val="00B1439E"/>
    <w:rsid w:val="00B1524C"/>
    <w:rsid w:val="00B153F1"/>
    <w:rsid w:val="00B1556F"/>
    <w:rsid w:val="00B15D45"/>
    <w:rsid w:val="00B16008"/>
    <w:rsid w:val="00B166AC"/>
    <w:rsid w:val="00B173B0"/>
    <w:rsid w:val="00B17404"/>
    <w:rsid w:val="00B20472"/>
    <w:rsid w:val="00B20753"/>
    <w:rsid w:val="00B20C61"/>
    <w:rsid w:val="00B219EF"/>
    <w:rsid w:val="00B222B4"/>
    <w:rsid w:val="00B23024"/>
    <w:rsid w:val="00B233EC"/>
    <w:rsid w:val="00B2360C"/>
    <w:rsid w:val="00B24884"/>
    <w:rsid w:val="00B25B6D"/>
    <w:rsid w:val="00B26039"/>
    <w:rsid w:val="00B30970"/>
    <w:rsid w:val="00B31079"/>
    <w:rsid w:val="00B31536"/>
    <w:rsid w:val="00B31BE2"/>
    <w:rsid w:val="00B31DE5"/>
    <w:rsid w:val="00B31E29"/>
    <w:rsid w:val="00B32226"/>
    <w:rsid w:val="00B32A78"/>
    <w:rsid w:val="00B330CB"/>
    <w:rsid w:val="00B33B42"/>
    <w:rsid w:val="00B34EA9"/>
    <w:rsid w:val="00B351E5"/>
    <w:rsid w:val="00B374DC"/>
    <w:rsid w:val="00B37640"/>
    <w:rsid w:val="00B37BCD"/>
    <w:rsid w:val="00B409A0"/>
    <w:rsid w:val="00B40A7D"/>
    <w:rsid w:val="00B411A7"/>
    <w:rsid w:val="00B413F4"/>
    <w:rsid w:val="00B415AC"/>
    <w:rsid w:val="00B415F2"/>
    <w:rsid w:val="00B4212F"/>
    <w:rsid w:val="00B422FD"/>
    <w:rsid w:val="00B454E4"/>
    <w:rsid w:val="00B45744"/>
    <w:rsid w:val="00B45E70"/>
    <w:rsid w:val="00B45F45"/>
    <w:rsid w:val="00B46430"/>
    <w:rsid w:val="00B47143"/>
    <w:rsid w:val="00B47CFC"/>
    <w:rsid w:val="00B527DD"/>
    <w:rsid w:val="00B528B3"/>
    <w:rsid w:val="00B52957"/>
    <w:rsid w:val="00B530EA"/>
    <w:rsid w:val="00B5365B"/>
    <w:rsid w:val="00B542C5"/>
    <w:rsid w:val="00B554C1"/>
    <w:rsid w:val="00B55B41"/>
    <w:rsid w:val="00B56513"/>
    <w:rsid w:val="00B569E5"/>
    <w:rsid w:val="00B570B0"/>
    <w:rsid w:val="00B60DB1"/>
    <w:rsid w:val="00B610D6"/>
    <w:rsid w:val="00B61BDF"/>
    <w:rsid w:val="00B63E34"/>
    <w:rsid w:val="00B64294"/>
    <w:rsid w:val="00B6433D"/>
    <w:rsid w:val="00B6485F"/>
    <w:rsid w:val="00B65089"/>
    <w:rsid w:val="00B65B89"/>
    <w:rsid w:val="00B67414"/>
    <w:rsid w:val="00B70A39"/>
    <w:rsid w:val="00B70C53"/>
    <w:rsid w:val="00B71B34"/>
    <w:rsid w:val="00B71FAF"/>
    <w:rsid w:val="00B73E54"/>
    <w:rsid w:val="00B756D6"/>
    <w:rsid w:val="00B758B5"/>
    <w:rsid w:val="00B77114"/>
    <w:rsid w:val="00B777FA"/>
    <w:rsid w:val="00B77C0C"/>
    <w:rsid w:val="00B800CC"/>
    <w:rsid w:val="00B80BFA"/>
    <w:rsid w:val="00B80FC4"/>
    <w:rsid w:val="00B81001"/>
    <w:rsid w:val="00B81632"/>
    <w:rsid w:val="00B818AE"/>
    <w:rsid w:val="00B81DDC"/>
    <w:rsid w:val="00B82155"/>
    <w:rsid w:val="00B823B8"/>
    <w:rsid w:val="00B83548"/>
    <w:rsid w:val="00B83E31"/>
    <w:rsid w:val="00B8462F"/>
    <w:rsid w:val="00B847B4"/>
    <w:rsid w:val="00B84EBA"/>
    <w:rsid w:val="00B85C46"/>
    <w:rsid w:val="00B85DB7"/>
    <w:rsid w:val="00B85DE5"/>
    <w:rsid w:val="00B867F6"/>
    <w:rsid w:val="00B876B1"/>
    <w:rsid w:val="00B87715"/>
    <w:rsid w:val="00B907C7"/>
    <w:rsid w:val="00B90AD3"/>
    <w:rsid w:val="00B91D8E"/>
    <w:rsid w:val="00B92830"/>
    <w:rsid w:val="00B9389E"/>
    <w:rsid w:val="00B93FDC"/>
    <w:rsid w:val="00B94332"/>
    <w:rsid w:val="00B94DB1"/>
    <w:rsid w:val="00B96256"/>
    <w:rsid w:val="00B977C4"/>
    <w:rsid w:val="00B97836"/>
    <w:rsid w:val="00B97937"/>
    <w:rsid w:val="00BA0943"/>
    <w:rsid w:val="00BA11BD"/>
    <w:rsid w:val="00BA2BE4"/>
    <w:rsid w:val="00BA2F3D"/>
    <w:rsid w:val="00BA35D8"/>
    <w:rsid w:val="00BA3C42"/>
    <w:rsid w:val="00BA423D"/>
    <w:rsid w:val="00BA4CDF"/>
    <w:rsid w:val="00BA54F4"/>
    <w:rsid w:val="00BA636C"/>
    <w:rsid w:val="00BA661F"/>
    <w:rsid w:val="00BA67B8"/>
    <w:rsid w:val="00BA6FE0"/>
    <w:rsid w:val="00BA7148"/>
    <w:rsid w:val="00BA71D1"/>
    <w:rsid w:val="00BA744C"/>
    <w:rsid w:val="00BA7654"/>
    <w:rsid w:val="00BA7BFA"/>
    <w:rsid w:val="00BB07A4"/>
    <w:rsid w:val="00BB0BD3"/>
    <w:rsid w:val="00BB0D15"/>
    <w:rsid w:val="00BB1DDB"/>
    <w:rsid w:val="00BB1F2D"/>
    <w:rsid w:val="00BB2527"/>
    <w:rsid w:val="00BB27F9"/>
    <w:rsid w:val="00BB2B94"/>
    <w:rsid w:val="00BB2C3A"/>
    <w:rsid w:val="00BB2E56"/>
    <w:rsid w:val="00BB2E5A"/>
    <w:rsid w:val="00BB2F26"/>
    <w:rsid w:val="00BB301F"/>
    <w:rsid w:val="00BB375F"/>
    <w:rsid w:val="00BB3984"/>
    <w:rsid w:val="00BB4852"/>
    <w:rsid w:val="00BB4B85"/>
    <w:rsid w:val="00BB4F98"/>
    <w:rsid w:val="00BB503C"/>
    <w:rsid w:val="00BB5096"/>
    <w:rsid w:val="00BB5E95"/>
    <w:rsid w:val="00BB66E0"/>
    <w:rsid w:val="00BB6E28"/>
    <w:rsid w:val="00BB7A9F"/>
    <w:rsid w:val="00BC00F1"/>
    <w:rsid w:val="00BC143F"/>
    <w:rsid w:val="00BC2CF6"/>
    <w:rsid w:val="00BC38FF"/>
    <w:rsid w:val="00BC4513"/>
    <w:rsid w:val="00BC4A64"/>
    <w:rsid w:val="00BC4E30"/>
    <w:rsid w:val="00BC532B"/>
    <w:rsid w:val="00BC557D"/>
    <w:rsid w:val="00BC6A1C"/>
    <w:rsid w:val="00BC6E71"/>
    <w:rsid w:val="00BC71CB"/>
    <w:rsid w:val="00BC73AB"/>
    <w:rsid w:val="00BC7696"/>
    <w:rsid w:val="00BC7939"/>
    <w:rsid w:val="00BD006E"/>
    <w:rsid w:val="00BD0195"/>
    <w:rsid w:val="00BD02D8"/>
    <w:rsid w:val="00BD0828"/>
    <w:rsid w:val="00BD0A51"/>
    <w:rsid w:val="00BD0ADF"/>
    <w:rsid w:val="00BD2740"/>
    <w:rsid w:val="00BD2981"/>
    <w:rsid w:val="00BD2CE2"/>
    <w:rsid w:val="00BD3D8A"/>
    <w:rsid w:val="00BD4FF4"/>
    <w:rsid w:val="00BD555A"/>
    <w:rsid w:val="00BD5803"/>
    <w:rsid w:val="00BD5888"/>
    <w:rsid w:val="00BD5C44"/>
    <w:rsid w:val="00BD6896"/>
    <w:rsid w:val="00BD6F29"/>
    <w:rsid w:val="00BE1812"/>
    <w:rsid w:val="00BE192F"/>
    <w:rsid w:val="00BE3755"/>
    <w:rsid w:val="00BE40F1"/>
    <w:rsid w:val="00BE60F7"/>
    <w:rsid w:val="00BE72EA"/>
    <w:rsid w:val="00BE7727"/>
    <w:rsid w:val="00BF04E2"/>
    <w:rsid w:val="00BF05C0"/>
    <w:rsid w:val="00BF0797"/>
    <w:rsid w:val="00BF1106"/>
    <w:rsid w:val="00BF1C29"/>
    <w:rsid w:val="00BF2090"/>
    <w:rsid w:val="00BF3F0D"/>
    <w:rsid w:val="00BF428C"/>
    <w:rsid w:val="00BF44A7"/>
    <w:rsid w:val="00BF4A99"/>
    <w:rsid w:val="00BF4F4C"/>
    <w:rsid w:val="00BF4FD8"/>
    <w:rsid w:val="00BF4FF0"/>
    <w:rsid w:val="00BF582B"/>
    <w:rsid w:val="00BF5BBE"/>
    <w:rsid w:val="00BF5DF9"/>
    <w:rsid w:val="00BF63BE"/>
    <w:rsid w:val="00BF679A"/>
    <w:rsid w:val="00BF6FA1"/>
    <w:rsid w:val="00BF6FF7"/>
    <w:rsid w:val="00BF778B"/>
    <w:rsid w:val="00C0033B"/>
    <w:rsid w:val="00C01F42"/>
    <w:rsid w:val="00C02228"/>
    <w:rsid w:val="00C03DD8"/>
    <w:rsid w:val="00C03FEE"/>
    <w:rsid w:val="00C04040"/>
    <w:rsid w:val="00C042EB"/>
    <w:rsid w:val="00C045B6"/>
    <w:rsid w:val="00C049D2"/>
    <w:rsid w:val="00C04EED"/>
    <w:rsid w:val="00C05041"/>
    <w:rsid w:val="00C0593F"/>
    <w:rsid w:val="00C06C84"/>
    <w:rsid w:val="00C070F1"/>
    <w:rsid w:val="00C070FA"/>
    <w:rsid w:val="00C07268"/>
    <w:rsid w:val="00C106AA"/>
    <w:rsid w:val="00C10952"/>
    <w:rsid w:val="00C10ADA"/>
    <w:rsid w:val="00C11A4E"/>
    <w:rsid w:val="00C11E2D"/>
    <w:rsid w:val="00C1249F"/>
    <w:rsid w:val="00C12AC1"/>
    <w:rsid w:val="00C12F59"/>
    <w:rsid w:val="00C13B02"/>
    <w:rsid w:val="00C1421B"/>
    <w:rsid w:val="00C14501"/>
    <w:rsid w:val="00C14A48"/>
    <w:rsid w:val="00C15810"/>
    <w:rsid w:val="00C16A88"/>
    <w:rsid w:val="00C16BCE"/>
    <w:rsid w:val="00C17046"/>
    <w:rsid w:val="00C17299"/>
    <w:rsid w:val="00C1738A"/>
    <w:rsid w:val="00C20F52"/>
    <w:rsid w:val="00C21318"/>
    <w:rsid w:val="00C2171D"/>
    <w:rsid w:val="00C21B50"/>
    <w:rsid w:val="00C21BCB"/>
    <w:rsid w:val="00C21F20"/>
    <w:rsid w:val="00C222AD"/>
    <w:rsid w:val="00C2252D"/>
    <w:rsid w:val="00C228CA"/>
    <w:rsid w:val="00C22B39"/>
    <w:rsid w:val="00C232AA"/>
    <w:rsid w:val="00C23D21"/>
    <w:rsid w:val="00C24044"/>
    <w:rsid w:val="00C25055"/>
    <w:rsid w:val="00C250BA"/>
    <w:rsid w:val="00C25E93"/>
    <w:rsid w:val="00C25FF4"/>
    <w:rsid w:val="00C27AAA"/>
    <w:rsid w:val="00C30107"/>
    <w:rsid w:val="00C30B62"/>
    <w:rsid w:val="00C32212"/>
    <w:rsid w:val="00C339E2"/>
    <w:rsid w:val="00C33D6C"/>
    <w:rsid w:val="00C33EC9"/>
    <w:rsid w:val="00C3416E"/>
    <w:rsid w:val="00C3498F"/>
    <w:rsid w:val="00C34DC3"/>
    <w:rsid w:val="00C358B5"/>
    <w:rsid w:val="00C35927"/>
    <w:rsid w:val="00C35BB5"/>
    <w:rsid w:val="00C35E45"/>
    <w:rsid w:val="00C36393"/>
    <w:rsid w:val="00C36ED4"/>
    <w:rsid w:val="00C4041D"/>
    <w:rsid w:val="00C40777"/>
    <w:rsid w:val="00C40A54"/>
    <w:rsid w:val="00C41443"/>
    <w:rsid w:val="00C41A93"/>
    <w:rsid w:val="00C43C44"/>
    <w:rsid w:val="00C44AD2"/>
    <w:rsid w:val="00C44C35"/>
    <w:rsid w:val="00C45ADD"/>
    <w:rsid w:val="00C46181"/>
    <w:rsid w:val="00C4641D"/>
    <w:rsid w:val="00C46D80"/>
    <w:rsid w:val="00C50E98"/>
    <w:rsid w:val="00C50F13"/>
    <w:rsid w:val="00C510FD"/>
    <w:rsid w:val="00C51C49"/>
    <w:rsid w:val="00C530E6"/>
    <w:rsid w:val="00C53999"/>
    <w:rsid w:val="00C54151"/>
    <w:rsid w:val="00C551CD"/>
    <w:rsid w:val="00C55DBA"/>
    <w:rsid w:val="00C561EE"/>
    <w:rsid w:val="00C568B5"/>
    <w:rsid w:val="00C60734"/>
    <w:rsid w:val="00C616C9"/>
    <w:rsid w:val="00C61D32"/>
    <w:rsid w:val="00C62456"/>
    <w:rsid w:val="00C627CF"/>
    <w:rsid w:val="00C6297B"/>
    <w:rsid w:val="00C62BD9"/>
    <w:rsid w:val="00C637EE"/>
    <w:rsid w:val="00C63A34"/>
    <w:rsid w:val="00C648F2"/>
    <w:rsid w:val="00C66E32"/>
    <w:rsid w:val="00C6713E"/>
    <w:rsid w:val="00C67CA4"/>
    <w:rsid w:val="00C7001F"/>
    <w:rsid w:val="00C709C9"/>
    <w:rsid w:val="00C70E8E"/>
    <w:rsid w:val="00C71327"/>
    <w:rsid w:val="00C716A4"/>
    <w:rsid w:val="00C72199"/>
    <w:rsid w:val="00C721BB"/>
    <w:rsid w:val="00C72BD1"/>
    <w:rsid w:val="00C73284"/>
    <w:rsid w:val="00C750A8"/>
    <w:rsid w:val="00C754DC"/>
    <w:rsid w:val="00C7567D"/>
    <w:rsid w:val="00C76183"/>
    <w:rsid w:val="00C76A9F"/>
    <w:rsid w:val="00C813B4"/>
    <w:rsid w:val="00C82683"/>
    <w:rsid w:val="00C82C03"/>
    <w:rsid w:val="00C833B2"/>
    <w:rsid w:val="00C839C4"/>
    <w:rsid w:val="00C8434A"/>
    <w:rsid w:val="00C84B40"/>
    <w:rsid w:val="00C8510C"/>
    <w:rsid w:val="00C85782"/>
    <w:rsid w:val="00C85B22"/>
    <w:rsid w:val="00C85ED2"/>
    <w:rsid w:val="00C87513"/>
    <w:rsid w:val="00C87797"/>
    <w:rsid w:val="00C9218C"/>
    <w:rsid w:val="00C931AE"/>
    <w:rsid w:val="00C95A26"/>
    <w:rsid w:val="00C95B1D"/>
    <w:rsid w:val="00C95BC1"/>
    <w:rsid w:val="00C96662"/>
    <w:rsid w:val="00C9684C"/>
    <w:rsid w:val="00C96A41"/>
    <w:rsid w:val="00C96AC3"/>
    <w:rsid w:val="00C976B8"/>
    <w:rsid w:val="00C97E22"/>
    <w:rsid w:val="00CA0141"/>
    <w:rsid w:val="00CA037A"/>
    <w:rsid w:val="00CA054E"/>
    <w:rsid w:val="00CA06DA"/>
    <w:rsid w:val="00CA0B87"/>
    <w:rsid w:val="00CA0C08"/>
    <w:rsid w:val="00CA0F38"/>
    <w:rsid w:val="00CA1411"/>
    <w:rsid w:val="00CA1444"/>
    <w:rsid w:val="00CA166B"/>
    <w:rsid w:val="00CA1700"/>
    <w:rsid w:val="00CA1824"/>
    <w:rsid w:val="00CA2162"/>
    <w:rsid w:val="00CA228F"/>
    <w:rsid w:val="00CA2449"/>
    <w:rsid w:val="00CA2B8C"/>
    <w:rsid w:val="00CA38EB"/>
    <w:rsid w:val="00CA3FE0"/>
    <w:rsid w:val="00CA4895"/>
    <w:rsid w:val="00CA6095"/>
    <w:rsid w:val="00CA738E"/>
    <w:rsid w:val="00CA7FBC"/>
    <w:rsid w:val="00CB0624"/>
    <w:rsid w:val="00CB0844"/>
    <w:rsid w:val="00CB0E2E"/>
    <w:rsid w:val="00CB213A"/>
    <w:rsid w:val="00CB2757"/>
    <w:rsid w:val="00CB2C6E"/>
    <w:rsid w:val="00CB37FB"/>
    <w:rsid w:val="00CB3E1A"/>
    <w:rsid w:val="00CB4194"/>
    <w:rsid w:val="00CB4923"/>
    <w:rsid w:val="00CB4932"/>
    <w:rsid w:val="00CB52A3"/>
    <w:rsid w:val="00CB5A37"/>
    <w:rsid w:val="00CB6166"/>
    <w:rsid w:val="00CB6E91"/>
    <w:rsid w:val="00CB6E92"/>
    <w:rsid w:val="00CB7658"/>
    <w:rsid w:val="00CB76F0"/>
    <w:rsid w:val="00CB7CF4"/>
    <w:rsid w:val="00CC24FF"/>
    <w:rsid w:val="00CC2873"/>
    <w:rsid w:val="00CC51D1"/>
    <w:rsid w:val="00CC54BD"/>
    <w:rsid w:val="00CC578A"/>
    <w:rsid w:val="00CC6A52"/>
    <w:rsid w:val="00CC6B14"/>
    <w:rsid w:val="00CC7946"/>
    <w:rsid w:val="00CD2285"/>
    <w:rsid w:val="00CD2501"/>
    <w:rsid w:val="00CD2E0D"/>
    <w:rsid w:val="00CD30DB"/>
    <w:rsid w:val="00CD4CCD"/>
    <w:rsid w:val="00CD5050"/>
    <w:rsid w:val="00CD52D5"/>
    <w:rsid w:val="00CD5C6D"/>
    <w:rsid w:val="00CD6A2C"/>
    <w:rsid w:val="00CD7B82"/>
    <w:rsid w:val="00CD7D5C"/>
    <w:rsid w:val="00CD7E21"/>
    <w:rsid w:val="00CE0497"/>
    <w:rsid w:val="00CE0D00"/>
    <w:rsid w:val="00CE103B"/>
    <w:rsid w:val="00CE17BD"/>
    <w:rsid w:val="00CE1B05"/>
    <w:rsid w:val="00CE2528"/>
    <w:rsid w:val="00CE3A98"/>
    <w:rsid w:val="00CE3B57"/>
    <w:rsid w:val="00CE3EE0"/>
    <w:rsid w:val="00CE4415"/>
    <w:rsid w:val="00CE507C"/>
    <w:rsid w:val="00CE56AC"/>
    <w:rsid w:val="00CE5839"/>
    <w:rsid w:val="00CE653B"/>
    <w:rsid w:val="00CE70A8"/>
    <w:rsid w:val="00CE7A35"/>
    <w:rsid w:val="00CF0467"/>
    <w:rsid w:val="00CF12DE"/>
    <w:rsid w:val="00CF189A"/>
    <w:rsid w:val="00CF1E0F"/>
    <w:rsid w:val="00CF6390"/>
    <w:rsid w:val="00CF6FD1"/>
    <w:rsid w:val="00CF758A"/>
    <w:rsid w:val="00D00531"/>
    <w:rsid w:val="00D008A9"/>
    <w:rsid w:val="00D00970"/>
    <w:rsid w:val="00D00E28"/>
    <w:rsid w:val="00D01111"/>
    <w:rsid w:val="00D0117E"/>
    <w:rsid w:val="00D01D27"/>
    <w:rsid w:val="00D03066"/>
    <w:rsid w:val="00D03779"/>
    <w:rsid w:val="00D03D88"/>
    <w:rsid w:val="00D0409A"/>
    <w:rsid w:val="00D044DE"/>
    <w:rsid w:val="00D04570"/>
    <w:rsid w:val="00D0482E"/>
    <w:rsid w:val="00D050DF"/>
    <w:rsid w:val="00D052F0"/>
    <w:rsid w:val="00D05AC7"/>
    <w:rsid w:val="00D06811"/>
    <w:rsid w:val="00D068D6"/>
    <w:rsid w:val="00D07065"/>
    <w:rsid w:val="00D077A2"/>
    <w:rsid w:val="00D1015B"/>
    <w:rsid w:val="00D10206"/>
    <w:rsid w:val="00D1118D"/>
    <w:rsid w:val="00D117CF"/>
    <w:rsid w:val="00D12522"/>
    <w:rsid w:val="00D12848"/>
    <w:rsid w:val="00D12EF0"/>
    <w:rsid w:val="00D13A1D"/>
    <w:rsid w:val="00D1421C"/>
    <w:rsid w:val="00D15CB5"/>
    <w:rsid w:val="00D15ECA"/>
    <w:rsid w:val="00D16272"/>
    <w:rsid w:val="00D16453"/>
    <w:rsid w:val="00D16469"/>
    <w:rsid w:val="00D16563"/>
    <w:rsid w:val="00D165E8"/>
    <w:rsid w:val="00D17579"/>
    <w:rsid w:val="00D1778D"/>
    <w:rsid w:val="00D17FBF"/>
    <w:rsid w:val="00D20611"/>
    <w:rsid w:val="00D2063C"/>
    <w:rsid w:val="00D209DC"/>
    <w:rsid w:val="00D211F5"/>
    <w:rsid w:val="00D21B0C"/>
    <w:rsid w:val="00D229DF"/>
    <w:rsid w:val="00D22FAC"/>
    <w:rsid w:val="00D23154"/>
    <w:rsid w:val="00D23417"/>
    <w:rsid w:val="00D24AAF"/>
    <w:rsid w:val="00D24FFE"/>
    <w:rsid w:val="00D25623"/>
    <w:rsid w:val="00D256AD"/>
    <w:rsid w:val="00D26350"/>
    <w:rsid w:val="00D2730B"/>
    <w:rsid w:val="00D27756"/>
    <w:rsid w:val="00D27CDA"/>
    <w:rsid w:val="00D30072"/>
    <w:rsid w:val="00D30438"/>
    <w:rsid w:val="00D30C1A"/>
    <w:rsid w:val="00D30E26"/>
    <w:rsid w:val="00D30F5D"/>
    <w:rsid w:val="00D31415"/>
    <w:rsid w:val="00D318B4"/>
    <w:rsid w:val="00D3194F"/>
    <w:rsid w:val="00D319F9"/>
    <w:rsid w:val="00D31AB2"/>
    <w:rsid w:val="00D31BC7"/>
    <w:rsid w:val="00D32516"/>
    <w:rsid w:val="00D32A66"/>
    <w:rsid w:val="00D331F4"/>
    <w:rsid w:val="00D33332"/>
    <w:rsid w:val="00D347A2"/>
    <w:rsid w:val="00D35525"/>
    <w:rsid w:val="00D40200"/>
    <w:rsid w:val="00D40E8B"/>
    <w:rsid w:val="00D419CA"/>
    <w:rsid w:val="00D419E4"/>
    <w:rsid w:val="00D424B4"/>
    <w:rsid w:val="00D448E1"/>
    <w:rsid w:val="00D45001"/>
    <w:rsid w:val="00D45194"/>
    <w:rsid w:val="00D451A8"/>
    <w:rsid w:val="00D45246"/>
    <w:rsid w:val="00D45B56"/>
    <w:rsid w:val="00D45D1E"/>
    <w:rsid w:val="00D46179"/>
    <w:rsid w:val="00D4624D"/>
    <w:rsid w:val="00D468A3"/>
    <w:rsid w:val="00D46F05"/>
    <w:rsid w:val="00D470BD"/>
    <w:rsid w:val="00D4716C"/>
    <w:rsid w:val="00D474AC"/>
    <w:rsid w:val="00D47DF8"/>
    <w:rsid w:val="00D50488"/>
    <w:rsid w:val="00D50C0A"/>
    <w:rsid w:val="00D510DC"/>
    <w:rsid w:val="00D51752"/>
    <w:rsid w:val="00D5266B"/>
    <w:rsid w:val="00D52B21"/>
    <w:rsid w:val="00D5399A"/>
    <w:rsid w:val="00D54394"/>
    <w:rsid w:val="00D54431"/>
    <w:rsid w:val="00D54D03"/>
    <w:rsid w:val="00D5507E"/>
    <w:rsid w:val="00D5627D"/>
    <w:rsid w:val="00D56A3B"/>
    <w:rsid w:val="00D5717B"/>
    <w:rsid w:val="00D5725E"/>
    <w:rsid w:val="00D5785C"/>
    <w:rsid w:val="00D578A9"/>
    <w:rsid w:val="00D57A16"/>
    <w:rsid w:val="00D600FA"/>
    <w:rsid w:val="00D60251"/>
    <w:rsid w:val="00D603FD"/>
    <w:rsid w:val="00D6042E"/>
    <w:rsid w:val="00D60760"/>
    <w:rsid w:val="00D60E65"/>
    <w:rsid w:val="00D61D9B"/>
    <w:rsid w:val="00D6279B"/>
    <w:rsid w:val="00D62A86"/>
    <w:rsid w:val="00D63103"/>
    <w:rsid w:val="00D63117"/>
    <w:rsid w:val="00D632EB"/>
    <w:rsid w:val="00D6355A"/>
    <w:rsid w:val="00D64657"/>
    <w:rsid w:val="00D6496B"/>
    <w:rsid w:val="00D64AE6"/>
    <w:rsid w:val="00D64D52"/>
    <w:rsid w:val="00D64DEF"/>
    <w:rsid w:val="00D654EC"/>
    <w:rsid w:val="00D65620"/>
    <w:rsid w:val="00D65C67"/>
    <w:rsid w:val="00D66DC0"/>
    <w:rsid w:val="00D66F8C"/>
    <w:rsid w:val="00D670AF"/>
    <w:rsid w:val="00D67382"/>
    <w:rsid w:val="00D674D0"/>
    <w:rsid w:val="00D67C04"/>
    <w:rsid w:val="00D70C60"/>
    <w:rsid w:val="00D70FC3"/>
    <w:rsid w:val="00D710F6"/>
    <w:rsid w:val="00D719D6"/>
    <w:rsid w:val="00D729E9"/>
    <w:rsid w:val="00D74B32"/>
    <w:rsid w:val="00D74EFA"/>
    <w:rsid w:val="00D74F0F"/>
    <w:rsid w:val="00D7583D"/>
    <w:rsid w:val="00D76678"/>
    <w:rsid w:val="00D7728C"/>
    <w:rsid w:val="00D773F2"/>
    <w:rsid w:val="00D77699"/>
    <w:rsid w:val="00D7794D"/>
    <w:rsid w:val="00D8027C"/>
    <w:rsid w:val="00D8045B"/>
    <w:rsid w:val="00D80613"/>
    <w:rsid w:val="00D80780"/>
    <w:rsid w:val="00D81613"/>
    <w:rsid w:val="00D81A54"/>
    <w:rsid w:val="00D8314B"/>
    <w:rsid w:val="00D83908"/>
    <w:rsid w:val="00D839E8"/>
    <w:rsid w:val="00D83C1E"/>
    <w:rsid w:val="00D841E7"/>
    <w:rsid w:val="00D8473A"/>
    <w:rsid w:val="00D84E36"/>
    <w:rsid w:val="00D85981"/>
    <w:rsid w:val="00D85D78"/>
    <w:rsid w:val="00D85FE9"/>
    <w:rsid w:val="00D8639E"/>
    <w:rsid w:val="00D86969"/>
    <w:rsid w:val="00D86E91"/>
    <w:rsid w:val="00D86FAE"/>
    <w:rsid w:val="00D87396"/>
    <w:rsid w:val="00D87D48"/>
    <w:rsid w:val="00D87E2D"/>
    <w:rsid w:val="00D90062"/>
    <w:rsid w:val="00D9043A"/>
    <w:rsid w:val="00D9062D"/>
    <w:rsid w:val="00D909E3"/>
    <w:rsid w:val="00D91845"/>
    <w:rsid w:val="00D918D0"/>
    <w:rsid w:val="00D9369E"/>
    <w:rsid w:val="00D94514"/>
    <w:rsid w:val="00D94CBD"/>
    <w:rsid w:val="00D95E80"/>
    <w:rsid w:val="00D966AE"/>
    <w:rsid w:val="00D96814"/>
    <w:rsid w:val="00D96888"/>
    <w:rsid w:val="00D973CE"/>
    <w:rsid w:val="00D97AC2"/>
    <w:rsid w:val="00DA0D68"/>
    <w:rsid w:val="00DA0DAD"/>
    <w:rsid w:val="00DA2144"/>
    <w:rsid w:val="00DA2F7A"/>
    <w:rsid w:val="00DA3675"/>
    <w:rsid w:val="00DA3679"/>
    <w:rsid w:val="00DA4ACE"/>
    <w:rsid w:val="00DA545B"/>
    <w:rsid w:val="00DA5F6E"/>
    <w:rsid w:val="00DA693D"/>
    <w:rsid w:val="00DA7760"/>
    <w:rsid w:val="00DA780F"/>
    <w:rsid w:val="00DA7D22"/>
    <w:rsid w:val="00DA7D9D"/>
    <w:rsid w:val="00DA7F3E"/>
    <w:rsid w:val="00DB044E"/>
    <w:rsid w:val="00DB09E6"/>
    <w:rsid w:val="00DB0F7C"/>
    <w:rsid w:val="00DB1158"/>
    <w:rsid w:val="00DB1A86"/>
    <w:rsid w:val="00DB1FB3"/>
    <w:rsid w:val="00DB1FEF"/>
    <w:rsid w:val="00DB222D"/>
    <w:rsid w:val="00DB250F"/>
    <w:rsid w:val="00DB3998"/>
    <w:rsid w:val="00DB39DC"/>
    <w:rsid w:val="00DB4443"/>
    <w:rsid w:val="00DB4548"/>
    <w:rsid w:val="00DB4B03"/>
    <w:rsid w:val="00DB4D54"/>
    <w:rsid w:val="00DB50B0"/>
    <w:rsid w:val="00DB6231"/>
    <w:rsid w:val="00DB7701"/>
    <w:rsid w:val="00DC00B7"/>
    <w:rsid w:val="00DC0C52"/>
    <w:rsid w:val="00DC11BD"/>
    <w:rsid w:val="00DC1761"/>
    <w:rsid w:val="00DC1B17"/>
    <w:rsid w:val="00DC21ED"/>
    <w:rsid w:val="00DC2C9F"/>
    <w:rsid w:val="00DC2CAF"/>
    <w:rsid w:val="00DC3808"/>
    <w:rsid w:val="00DC4367"/>
    <w:rsid w:val="00DC4686"/>
    <w:rsid w:val="00DC47BF"/>
    <w:rsid w:val="00DC4B33"/>
    <w:rsid w:val="00DC4D77"/>
    <w:rsid w:val="00DC52BC"/>
    <w:rsid w:val="00DC5FD5"/>
    <w:rsid w:val="00DC7143"/>
    <w:rsid w:val="00DC7628"/>
    <w:rsid w:val="00DC77FD"/>
    <w:rsid w:val="00DD0635"/>
    <w:rsid w:val="00DD0F1D"/>
    <w:rsid w:val="00DD220D"/>
    <w:rsid w:val="00DD2E8C"/>
    <w:rsid w:val="00DD30E7"/>
    <w:rsid w:val="00DD3CB0"/>
    <w:rsid w:val="00DD4745"/>
    <w:rsid w:val="00DD4C69"/>
    <w:rsid w:val="00DD4F0C"/>
    <w:rsid w:val="00DD56B2"/>
    <w:rsid w:val="00DD5F4F"/>
    <w:rsid w:val="00DD6012"/>
    <w:rsid w:val="00DD70BC"/>
    <w:rsid w:val="00DD7CD3"/>
    <w:rsid w:val="00DE1659"/>
    <w:rsid w:val="00DE1DFF"/>
    <w:rsid w:val="00DE2469"/>
    <w:rsid w:val="00DE2A06"/>
    <w:rsid w:val="00DE362A"/>
    <w:rsid w:val="00DE3FDC"/>
    <w:rsid w:val="00DE4AED"/>
    <w:rsid w:val="00DE4D66"/>
    <w:rsid w:val="00DE5074"/>
    <w:rsid w:val="00DE549B"/>
    <w:rsid w:val="00DE6952"/>
    <w:rsid w:val="00DE6DC8"/>
    <w:rsid w:val="00DE70DF"/>
    <w:rsid w:val="00DE7312"/>
    <w:rsid w:val="00DE74F8"/>
    <w:rsid w:val="00DE7769"/>
    <w:rsid w:val="00DE7864"/>
    <w:rsid w:val="00DE7FB8"/>
    <w:rsid w:val="00DF030D"/>
    <w:rsid w:val="00DF0485"/>
    <w:rsid w:val="00DF0AFE"/>
    <w:rsid w:val="00DF155D"/>
    <w:rsid w:val="00DF1C3F"/>
    <w:rsid w:val="00DF1D67"/>
    <w:rsid w:val="00DF2AD9"/>
    <w:rsid w:val="00DF2F02"/>
    <w:rsid w:val="00DF4AA9"/>
    <w:rsid w:val="00DF52CC"/>
    <w:rsid w:val="00DF5511"/>
    <w:rsid w:val="00DF60B9"/>
    <w:rsid w:val="00DF732B"/>
    <w:rsid w:val="00E00AC9"/>
    <w:rsid w:val="00E00E6B"/>
    <w:rsid w:val="00E014DD"/>
    <w:rsid w:val="00E01B98"/>
    <w:rsid w:val="00E01CFB"/>
    <w:rsid w:val="00E01FE2"/>
    <w:rsid w:val="00E03399"/>
    <w:rsid w:val="00E0378D"/>
    <w:rsid w:val="00E03C13"/>
    <w:rsid w:val="00E0405F"/>
    <w:rsid w:val="00E04660"/>
    <w:rsid w:val="00E0470C"/>
    <w:rsid w:val="00E0499E"/>
    <w:rsid w:val="00E04EAE"/>
    <w:rsid w:val="00E058D4"/>
    <w:rsid w:val="00E06CC0"/>
    <w:rsid w:val="00E07EB5"/>
    <w:rsid w:val="00E10322"/>
    <w:rsid w:val="00E1089A"/>
    <w:rsid w:val="00E10B8D"/>
    <w:rsid w:val="00E111AF"/>
    <w:rsid w:val="00E1126E"/>
    <w:rsid w:val="00E1169D"/>
    <w:rsid w:val="00E11A0E"/>
    <w:rsid w:val="00E11DC2"/>
    <w:rsid w:val="00E12C85"/>
    <w:rsid w:val="00E12D80"/>
    <w:rsid w:val="00E12F17"/>
    <w:rsid w:val="00E13A06"/>
    <w:rsid w:val="00E1453A"/>
    <w:rsid w:val="00E14D37"/>
    <w:rsid w:val="00E15432"/>
    <w:rsid w:val="00E15506"/>
    <w:rsid w:val="00E1558B"/>
    <w:rsid w:val="00E156EC"/>
    <w:rsid w:val="00E15CE9"/>
    <w:rsid w:val="00E162AE"/>
    <w:rsid w:val="00E1650F"/>
    <w:rsid w:val="00E16AEE"/>
    <w:rsid w:val="00E17014"/>
    <w:rsid w:val="00E17BC3"/>
    <w:rsid w:val="00E200BB"/>
    <w:rsid w:val="00E20D9E"/>
    <w:rsid w:val="00E21B7F"/>
    <w:rsid w:val="00E2201E"/>
    <w:rsid w:val="00E223CC"/>
    <w:rsid w:val="00E24A8A"/>
    <w:rsid w:val="00E24F71"/>
    <w:rsid w:val="00E251B5"/>
    <w:rsid w:val="00E254E2"/>
    <w:rsid w:val="00E265E7"/>
    <w:rsid w:val="00E266B9"/>
    <w:rsid w:val="00E2744D"/>
    <w:rsid w:val="00E27B20"/>
    <w:rsid w:val="00E27B47"/>
    <w:rsid w:val="00E307F2"/>
    <w:rsid w:val="00E31278"/>
    <w:rsid w:val="00E31BBD"/>
    <w:rsid w:val="00E31FEE"/>
    <w:rsid w:val="00E32101"/>
    <w:rsid w:val="00E32382"/>
    <w:rsid w:val="00E32D4E"/>
    <w:rsid w:val="00E331AC"/>
    <w:rsid w:val="00E3371B"/>
    <w:rsid w:val="00E346D3"/>
    <w:rsid w:val="00E3566C"/>
    <w:rsid w:val="00E358B1"/>
    <w:rsid w:val="00E35F5A"/>
    <w:rsid w:val="00E36A3E"/>
    <w:rsid w:val="00E40240"/>
    <w:rsid w:val="00E41060"/>
    <w:rsid w:val="00E42224"/>
    <w:rsid w:val="00E42287"/>
    <w:rsid w:val="00E4283C"/>
    <w:rsid w:val="00E43137"/>
    <w:rsid w:val="00E4334B"/>
    <w:rsid w:val="00E441DF"/>
    <w:rsid w:val="00E4552A"/>
    <w:rsid w:val="00E45BE3"/>
    <w:rsid w:val="00E45C45"/>
    <w:rsid w:val="00E46ACA"/>
    <w:rsid w:val="00E46C20"/>
    <w:rsid w:val="00E475DA"/>
    <w:rsid w:val="00E477D4"/>
    <w:rsid w:val="00E503A4"/>
    <w:rsid w:val="00E50E4C"/>
    <w:rsid w:val="00E51AAA"/>
    <w:rsid w:val="00E52AAF"/>
    <w:rsid w:val="00E535BA"/>
    <w:rsid w:val="00E53799"/>
    <w:rsid w:val="00E53953"/>
    <w:rsid w:val="00E54A86"/>
    <w:rsid w:val="00E55F37"/>
    <w:rsid w:val="00E57077"/>
    <w:rsid w:val="00E5735D"/>
    <w:rsid w:val="00E573BB"/>
    <w:rsid w:val="00E6116D"/>
    <w:rsid w:val="00E6149F"/>
    <w:rsid w:val="00E62ADE"/>
    <w:rsid w:val="00E62D07"/>
    <w:rsid w:val="00E62DBF"/>
    <w:rsid w:val="00E634D8"/>
    <w:rsid w:val="00E63816"/>
    <w:rsid w:val="00E648A0"/>
    <w:rsid w:val="00E6504E"/>
    <w:rsid w:val="00E65982"/>
    <w:rsid w:val="00E67A00"/>
    <w:rsid w:val="00E7003F"/>
    <w:rsid w:val="00E703E2"/>
    <w:rsid w:val="00E71717"/>
    <w:rsid w:val="00E71AFC"/>
    <w:rsid w:val="00E71DD9"/>
    <w:rsid w:val="00E72931"/>
    <w:rsid w:val="00E72BCA"/>
    <w:rsid w:val="00E72CD6"/>
    <w:rsid w:val="00E73327"/>
    <w:rsid w:val="00E75559"/>
    <w:rsid w:val="00E75744"/>
    <w:rsid w:val="00E76FAD"/>
    <w:rsid w:val="00E770FA"/>
    <w:rsid w:val="00E77309"/>
    <w:rsid w:val="00E7763E"/>
    <w:rsid w:val="00E77675"/>
    <w:rsid w:val="00E7777A"/>
    <w:rsid w:val="00E77E52"/>
    <w:rsid w:val="00E8128A"/>
    <w:rsid w:val="00E81433"/>
    <w:rsid w:val="00E81AE2"/>
    <w:rsid w:val="00E82915"/>
    <w:rsid w:val="00E82A3F"/>
    <w:rsid w:val="00E82CB1"/>
    <w:rsid w:val="00E83061"/>
    <w:rsid w:val="00E83166"/>
    <w:rsid w:val="00E83216"/>
    <w:rsid w:val="00E832A8"/>
    <w:rsid w:val="00E833FF"/>
    <w:rsid w:val="00E83795"/>
    <w:rsid w:val="00E83D9C"/>
    <w:rsid w:val="00E84E62"/>
    <w:rsid w:val="00E852ED"/>
    <w:rsid w:val="00E8577A"/>
    <w:rsid w:val="00E85B42"/>
    <w:rsid w:val="00E85E01"/>
    <w:rsid w:val="00E86471"/>
    <w:rsid w:val="00E8728E"/>
    <w:rsid w:val="00E87396"/>
    <w:rsid w:val="00E87C87"/>
    <w:rsid w:val="00E902E4"/>
    <w:rsid w:val="00E90C75"/>
    <w:rsid w:val="00E91FF5"/>
    <w:rsid w:val="00E9267F"/>
    <w:rsid w:val="00E926CC"/>
    <w:rsid w:val="00E93F3D"/>
    <w:rsid w:val="00E943CF"/>
    <w:rsid w:val="00E94B68"/>
    <w:rsid w:val="00E950BD"/>
    <w:rsid w:val="00E95421"/>
    <w:rsid w:val="00E96DC1"/>
    <w:rsid w:val="00E97672"/>
    <w:rsid w:val="00EA0395"/>
    <w:rsid w:val="00EA0425"/>
    <w:rsid w:val="00EA05C9"/>
    <w:rsid w:val="00EA0B91"/>
    <w:rsid w:val="00EA0E04"/>
    <w:rsid w:val="00EA0FF0"/>
    <w:rsid w:val="00EA1352"/>
    <w:rsid w:val="00EA1380"/>
    <w:rsid w:val="00EA1E6D"/>
    <w:rsid w:val="00EA219E"/>
    <w:rsid w:val="00EA2638"/>
    <w:rsid w:val="00EA2B91"/>
    <w:rsid w:val="00EA2C79"/>
    <w:rsid w:val="00EA3038"/>
    <w:rsid w:val="00EA3319"/>
    <w:rsid w:val="00EA382D"/>
    <w:rsid w:val="00EA3FBE"/>
    <w:rsid w:val="00EA4501"/>
    <w:rsid w:val="00EA4783"/>
    <w:rsid w:val="00EA491E"/>
    <w:rsid w:val="00EA4AA1"/>
    <w:rsid w:val="00EA4C0A"/>
    <w:rsid w:val="00EA5229"/>
    <w:rsid w:val="00EA52EF"/>
    <w:rsid w:val="00EA5D6D"/>
    <w:rsid w:val="00EA7A65"/>
    <w:rsid w:val="00EB105F"/>
    <w:rsid w:val="00EB14BB"/>
    <w:rsid w:val="00EB50D9"/>
    <w:rsid w:val="00EB537C"/>
    <w:rsid w:val="00EB6661"/>
    <w:rsid w:val="00EB6AF2"/>
    <w:rsid w:val="00EB6B54"/>
    <w:rsid w:val="00EB70CB"/>
    <w:rsid w:val="00EB7ED5"/>
    <w:rsid w:val="00EC00FA"/>
    <w:rsid w:val="00EC0B10"/>
    <w:rsid w:val="00EC1186"/>
    <w:rsid w:val="00EC1B6B"/>
    <w:rsid w:val="00EC1FA4"/>
    <w:rsid w:val="00EC21C7"/>
    <w:rsid w:val="00EC2A16"/>
    <w:rsid w:val="00EC2A8E"/>
    <w:rsid w:val="00EC2D85"/>
    <w:rsid w:val="00EC31CE"/>
    <w:rsid w:val="00EC32C3"/>
    <w:rsid w:val="00EC3600"/>
    <w:rsid w:val="00EC4227"/>
    <w:rsid w:val="00EC42A4"/>
    <w:rsid w:val="00EC48B2"/>
    <w:rsid w:val="00EC58ED"/>
    <w:rsid w:val="00EC65A0"/>
    <w:rsid w:val="00EC6EB4"/>
    <w:rsid w:val="00EC7351"/>
    <w:rsid w:val="00EC742F"/>
    <w:rsid w:val="00ED00F8"/>
    <w:rsid w:val="00ED04B1"/>
    <w:rsid w:val="00ED11DD"/>
    <w:rsid w:val="00ED1589"/>
    <w:rsid w:val="00ED15DE"/>
    <w:rsid w:val="00ED2CA9"/>
    <w:rsid w:val="00ED3099"/>
    <w:rsid w:val="00ED4390"/>
    <w:rsid w:val="00ED539C"/>
    <w:rsid w:val="00ED5427"/>
    <w:rsid w:val="00ED67B3"/>
    <w:rsid w:val="00EE1857"/>
    <w:rsid w:val="00EE19DE"/>
    <w:rsid w:val="00EE291F"/>
    <w:rsid w:val="00EE2DB4"/>
    <w:rsid w:val="00EE2E2D"/>
    <w:rsid w:val="00EE3053"/>
    <w:rsid w:val="00EE3332"/>
    <w:rsid w:val="00EE3491"/>
    <w:rsid w:val="00EE57A6"/>
    <w:rsid w:val="00EE7BC5"/>
    <w:rsid w:val="00EF0FA6"/>
    <w:rsid w:val="00EF1D31"/>
    <w:rsid w:val="00EF247C"/>
    <w:rsid w:val="00EF2D77"/>
    <w:rsid w:val="00EF2E85"/>
    <w:rsid w:val="00EF3A4E"/>
    <w:rsid w:val="00EF3BED"/>
    <w:rsid w:val="00EF4EEB"/>
    <w:rsid w:val="00EF5722"/>
    <w:rsid w:val="00EF5EF8"/>
    <w:rsid w:val="00EF6684"/>
    <w:rsid w:val="00EF777D"/>
    <w:rsid w:val="00F00098"/>
    <w:rsid w:val="00F00157"/>
    <w:rsid w:val="00F00850"/>
    <w:rsid w:val="00F00E8F"/>
    <w:rsid w:val="00F02457"/>
    <w:rsid w:val="00F039A5"/>
    <w:rsid w:val="00F04BEB"/>
    <w:rsid w:val="00F04E67"/>
    <w:rsid w:val="00F056D6"/>
    <w:rsid w:val="00F06B89"/>
    <w:rsid w:val="00F06BA7"/>
    <w:rsid w:val="00F0744F"/>
    <w:rsid w:val="00F076E4"/>
    <w:rsid w:val="00F07DEB"/>
    <w:rsid w:val="00F100F1"/>
    <w:rsid w:val="00F1039F"/>
    <w:rsid w:val="00F10F6E"/>
    <w:rsid w:val="00F11BA4"/>
    <w:rsid w:val="00F1263A"/>
    <w:rsid w:val="00F12E56"/>
    <w:rsid w:val="00F13003"/>
    <w:rsid w:val="00F140E1"/>
    <w:rsid w:val="00F1472B"/>
    <w:rsid w:val="00F15068"/>
    <w:rsid w:val="00F1536B"/>
    <w:rsid w:val="00F154AC"/>
    <w:rsid w:val="00F15CB1"/>
    <w:rsid w:val="00F15E52"/>
    <w:rsid w:val="00F15E7D"/>
    <w:rsid w:val="00F15F03"/>
    <w:rsid w:val="00F16825"/>
    <w:rsid w:val="00F16A22"/>
    <w:rsid w:val="00F17485"/>
    <w:rsid w:val="00F2013B"/>
    <w:rsid w:val="00F20284"/>
    <w:rsid w:val="00F20B1D"/>
    <w:rsid w:val="00F20E73"/>
    <w:rsid w:val="00F20FCB"/>
    <w:rsid w:val="00F2159E"/>
    <w:rsid w:val="00F2190D"/>
    <w:rsid w:val="00F219C1"/>
    <w:rsid w:val="00F21F1D"/>
    <w:rsid w:val="00F2277D"/>
    <w:rsid w:val="00F2293D"/>
    <w:rsid w:val="00F233DC"/>
    <w:rsid w:val="00F2369A"/>
    <w:rsid w:val="00F23805"/>
    <w:rsid w:val="00F23AE1"/>
    <w:rsid w:val="00F23C7D"/>
    <w:rsid w:val="00F24781"/>
    <w:rsid w:val="00F252C9"/>
    <w:rsid w:val="00F2595F"/>
    <w:rsid w:val="00F25B00"/>
    <w:rsid w:val="00F25C4F"/>
    <w:rsid w:val="00F27269"/>
    <w:rsid w:val="00F27B08"/>
    <w:rsid w:val="00F30613"/>
    <w:rsid w:val="00F30D1F"/>
    <w:rsid w:val="00F30F09"/>
    <w:rsid w:val="00F316D4"/>
    <w:rsid w:val="00F319C7"/>
    <w:rsid w:val="00F31A80"/>
    <w:rsid w:val="00F322DC"/>
    <w:rsid w:val="00F32D14"/>
    <w:rsid w:val="00F3303C"/>
    <w:rsid w:val="00F3324D"/>
    <w:rsid w:val="00F33678"/>
    <w:rsid w:val="00F33729"/>
    <w:rsid w:val="00F33AFD"/>
    <w:rsid w:val="00F344FD"/>
    <w:rsid w:val="00F34E46"/>
    <w:rsid w:val="00F3511B"/>
    <w:rsid w:val="00F35159"/>
    <w:rsid w:val="00F35650"/>
    <w:rsid w:val="00F36795"/>
    <w:rsid w:val="00F36D23"/>
    <w:rsid w:val="00F37AF7"/>
    <w:rsid w:val="00F40074"/>
    <w:rsid w:val="00F40B3B"/>
    <w:rsid w:val="00F40FB5"/>
    <w:rsid w:val="00F41291"/>
    <w:rsid w:val="00F41866"/>
    <w:rsid w:val="00F41FF7"/>
    <w:rsid w:val="00F422C0"/>
    <w:rsid w:val="00F430FF"/>
    <w:rsid w:val="00F44089"/>
    <w:rsid w:val="00F45417"/>
    <w:rsid w:val="00F4554D"/>
    <w:rsid w:val="00F46623"/>
    <w:rsid w:val="00F4673C"/>
    <w:rsid w:val="00F47BE5"/>
    <w:rsid w:val="00F5027A"/>
    <w:rsid w:val="00F50C64"/>
    <w:rsid w:val="00F50DAE"/>
    <w:rsid w:val="00F516F7"/>
    <w:rsid w:val="00F51815"/>
    <w:rsid w:val="00F51A32"/>
    <w:rsid w:val="00F522BA"/>
    <w:rsid w:val="00F5230B"/>
    <w:rsid w:val="00F52519"/>
    <w:rsid w:val="00F526B9"/>
    <w:rsid w:val="00F53885"/>
    <w:rsid w:val="00F54B6C"/>
    <w:rsid w:val="00F55773"/>
    <w:rsid w:val="00F567DC"/>
    <w:rsid w:val="00F56E55"/>
    <w:rsid w:val="00F572F7"/>
    <w:rsid w:val="00F57307"/>
    <w:rsid w:val="00F57338"/>
    <w:rsid w:val="00F57B45"/>
    <w:rsid w:val="00F57D23"/>
    <w:rsid w:val="00F606E9"/>
    <w:rsid w:val="00F607F9"/>
    <w:rsid w:val="00F61598"/>
    <w:rsid w:val="00F6229B"/>
    <w:rsid w:val="00F638E3"/>
    <w:rsid w:val="00F64CCF"/>
    <w:rsid w:val="00F64F00"/>
    <w:rsid w:val="00F65046"/>
    <w:rsid w:val="00F65AC7"/>
    <w:rsid w:val="00F66C73"/>
    <w:rsid w:val="00F66F1D"/>
    <w:rsid w:val="00F66FD1"/>
    <w:rsid w:val="00F6708E"/>
    <w:rsid w:val="00F67DE1"/>
    <w:rsid w:val="00F67E47"/>
    <w:rsid w:val="00F71134"/>
    <w:rsid w:val="00F712B9"/>
    <w:rsid w:val="00F71A52"/>
    <w:rsid w:val="00F72302"/>
    <w:rsid w:val="00F7266C"/>
    <w:rsid w:val="00F729B0"/>
    <w:rsid w:val="00F73F18"/>
    <w:rsid w:val="00F755E8"/>
    <w:rsid w:val="00F75715"/>
    <w:rsid w:val="00F75C8E"/>
    <w:rsid w:val="00F75D9A"/>
    <w:rsid w:val="00F760D5"/>
    <w:rsid w:val="00F76697"/>
    <w:rsid w:val="00F772F3"/>
    <w:rsid w:val="00F77F1F"/>
    <w:rsid w:val="00F80080"/>
    <w:rsid w:val="00F80A41"/>
    <w:rsid w:val="00F80FB6"/>
    <w:rsid w:val="00F8141F"/>
    <w:rsid w:val="00F815AD"/>
    <w:rsid w:val="00F816F4"/>
    <w:rsid w:val="00F81807"/>
    <w:rsid w:val="00F81BA0"/>
    <w:rsid w:val="00F81C11"/>
    <w:rsid w:val="00F82692"/>
    <w:rsid w:val="00F8496E"/>
    <w:rsid w:val="00F85055"/>
    <w:rsid w:val="00F851F4"/>
    <w:rsid w:val="00F85FC1"/>
    <w:rsid w:val="00F90AD7"/>
    <w:rsid w:val="00F90E05"/>
    <w:rsid w:val="00F916DB"/>
    <w:rsid w:val="00F91A09"/>
    <w:rsid w:val="00F92098"/>
    <w:rsid w:val="00F924D9"/>
    <w:rsid w:val="00F9282D"/>
    <w:rsid w:val="00F9288B"/>
    <w:rsid w:val="00F92C15"/>
    <w:rsid w:val="00F9317C"/>
    <w:rsid w:val="00F942DD"/>
    <w:rsid w:val="00F94A18"/>
    <w:rsid w:val="00F94D40"/>
    <w:rsid w:val="00F972EA"/>
    <w:rsid w:val="00F97D1A"/>
    <w:rsid w:val="00FA0170"/>
    <w:rsid w:val="00FA1194"/>
    <w:rsid w:val="00FA1D51"/>
    <w:rsid w:val="00FA238F"/>
    <w:rsid w:val="00FA2524"/>
    <w:rsid w:val="00FA29F3"/>
    <w:rsid w:val="00FA3B20"/>
    <w:rsid w:val="00FA5912"/>
    <w:rsid w:val="00FA6731"/>
    <w:rsid w:val="00FA6CF9"/>
    <w:rsid w:val="00FA7038"/>
    <w:rsid w:val="00FA7124"/>
    <w:rsid w:val="00FA7825"/>
    <w:rsid w:val="00FA7C92"/>
    <w:rsid w:val="00FB10D1"/>
    <w:rsid w:val="00FB150B"/>
    <w:rsid w:val="00FB18EC"/>
    <w:rsid w:val="00FB2862"/>
    <w:rsid w:val="00FB3259"/>
    <w:rsid w:val="00FB39D0"/>
    <w:rsid w:val="00FB4220"/>
    <w:rsid w:val="00FB47C7"/>
    <w:rsid w:val="00FB4A86"/>
    <w:rsid w:val="00FB4BF4"/>
    <w:rsid w:val="00FB4EFB"/>
    <w:rsid w:val="00FB516B"/>
    <w:rsid w:val="00FB52CD"/>
    <w:rsid w:val="00FB652A"/>
    <w:rsid w:val="00FB67DD"/>
    <w:rsid w:val="00FB68FB"/>
    <w:rsid w:val="00FB6AC3"/>
    <w:rsid w:val="00FB6B1F"/>
    <w:rsid w:val="00FB73C2"/>
    <w:rsid w:val="00FB771D"/>
    <w:rsid w:val="00FB7939"/>
    <w:rsid w:val="00FC04F7"/>
    <w:rsid w:val="00FC0E8D"/>
    <w:rsid w:val="00FC1242"/>
    <w:rsid w:val="00FC1736"/>
    <w:rsid w:val="00FC1BF2"/>
    <w:rsid w:val="00FC2304"/>
    <w:rsid w:val="00FC25F7"/>
    <w:rsid w:val="00FC2A79"/>
    <w:rsid w:val="00FC2A94"/>
    <w:rsid w:val="00FC2C5F"/>
    <w:rsid w:val="00FC3734"/>
    <w:rsid w:val="00FC3C03"/>
    <w:rsid w:val="00FC4CFB"/>
    <w:rsid w:val="00FC4D24"/>
    <w:rsid w:val="00FC5D47"/>
    <w:rsid w:val="00FC5F2D"/>
    <w:rsid w:val="00FC625D"/>
    <w:rsid w:val="00FC6648"/>
    <w:rsid w:val="00FD1057"/>
    <w:rsid w:val="00FD12AD"/>
    <w:rsid w:val="00FD1F20"/>
    <w:rsid w:val="00FD21FC"/>
    <w:rsid w:val="00FD2E3E"/>
    <w:rsid w:val="00FD30E9"/>
    <w:rsid w:val="00FD65CB"/>
    <w:rsid w:val="00FD6923"/>
    <w:rsid w:val="00FD6982"/>
    <w:rsid w:val="00FD7004"/>
    <w:rsid w:val="00FD7F30"/>
    <w:rsid w:val="00FE04BA"/>
    <w:rsid w:val="00FE0BFC"/>
    <w:rsid w:val="00FE0D58"/>
    <w:rsid w:val="00FE1FDE"/>
    <w:rsid w:val="00FE2879"/>
    <w:rsid w:val="00FE450B"/>
    <w:rsid w:val="00FE50AB"/>
    <w:rsid w:val="00FE5B6F"/>
    <w:rsid w:val="00FE65A0"/>
    <w:rsid w:val="00FE66ED"/>
    <w:rsid w:val="00FE687A"/>
    <w:rsid w:val="00FE6B2B"/>
    <w:rsid w:val="00FE79EF"/>
    <w:rsid w:val="00FE7E92"/>
    <w:rsid w:val="00FE7EF5"/>
    <w:rsid w:val="00FF019A"/>
    <w:rsid w:val="00FF05B6"/>
    <w:rsid w:val="00FF1A3C"/>
    <w:rsid w:val="00FF26EF"/>
    <w:rsid w:val="00FF38C1"/>
    <w:rsid w:val="00FF5BFC"/>
    <w:rsid w:val="00FF5E90"/>
    <w:rsid w:val="00FF6264"/>
    <w:rsid w:val="00FF6690"/>
    <w:rsid w:val="00FF6D46"/>
    <w:rsid w:val="00FF7CE2"/>
    <w:rsid w:val="00FF7DB1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3d47"/>
    </o:shapedefaults>
    <o:shapelayout v:ext="edit">
      <o:idmap v:ext="edit" data="2"/>
    </o:shapelayout>
  </w:shapeDefaults>
  <w:decimalSymbol w:val="."/>
  <w:listSeparator w:val=","/>
  <w14:docId w14:val="32993028"/>
  <w15:chartTrackingRefBased/>
  <w15:docId w15:val="{31CE3078-C8C0-4045-8367-680ACD7D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334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3480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A33480"/>
    <w:pPr>
      <w:keepNext/>
      <w:suppressLineNumbers/>
      <w:suppressAutoHyphens/>
      <w:spacing w:before="120" w:after="120" w:line="220" w:lineRule="exact"/>
      <w:jc w:val="center"/>
      <w:outlineLvl w:val="2"/>
    </w:pPr>
    <w:rPr>
      <w:rFonts w:ascii="Arial" w:hAnsi="Arial"/>
      <w:b/>
      <w:color w:val="000000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D23154"/>
    <w:pPr>
      <w:spacing w:before="120" w:after="120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Style1"/>
    <w:next w:val="Normal"/>
    <w:qFormat/>
    <w:rsid w:val="00CA054E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A01028"/>
    <w:pPr>
      <w:numPr>
        <w:ilvl w:val="1"/>
        <w:numId w:val="3"/>
      </w:numPr>
      <w:tabs>
        <w:tab w:val="clear" w:pos="1440"/>
        <w:tab w:val="num" w:pos="1080"/>
      </w:tabs>
      <w:spacing w:before="100" w:after="60" w:line="240" w:lineRule="exact"/>
      <w:ind w:left="1080" w:hanging="720"/>
      <w:outlineLvl w:val="5"/>
    </w:pPr>
    <w:rPr>
      <w:rFonts w:ascii="Arial" w:hAnsi="Arial"/>
      <w:sz w:val="22"/>
      <w:szCs w:val="22"/>
      <w:u w:val="single"/>
      <w:lang w:val="en-US"/>
    </w:rPr>
  </w:style>
  <w:style w:type="paragraph" w:styleId="Heading7">
    <w:name w:val="heading 7"/>
    <w:basedOn w:val="Normal"/>
    <w:next w:val="Normal"/>
    <w:qFormat/>
    <w:rsid w:val="00CC54BD"/>
    <w:pPr>
      <w:keepNext/>
      <w:spacing w:before="240" w:after="240" w:line="240" w:lineRule="exact"/>
      <w:outlineLvl w:val="6"/>
    </w:pPr>
    <w:rPr>
      <w:rFonts w:ascii="Arial" w:hAnsi="Arial"/>
      <w:b/>
      <w:color w:val="000000"/>
      <w:sz w:val="28"/>
      <w:szCs w:val="28"/>
      <w:lang w:val="en-US"/>
    </w:rPr>
  </w:style>
  <w:style w:type="paragraph" w:styleId="Heading8">
    <w:name w:val="heading 8"/>
    <w:basedOn w:val="Normal"/>
    <w:next w:val="Normal"/>
    <w:qFormat/>
    <w:rsid w:val="00744921"/>
    <w:pPr>
      <w:numPr>
        <w:ilvl w:val="7"/>
        <w:numId w:val="1"/>
      </w:numPr>
      <w:spacing w:before="240" w:after="60" w:line="240" w:lineRule="exact"/>
      <w:outlineLvl w:val="7"/>
    </w:pPr>
    <w:rPr>
      <w:rFonts w:ascii="Arial" w:hAnsi="Arial"/>
      <w:i/>
      <w:color w:val="808080"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rsid w:val="00744921"/>
    <w:pPr>
      <w:numPr>
        <w:ilvl w:val="8"/>
        <w:numId w:val="1"/>
      </w:numPr>
      <w:spacing w:before="240" w:after="60" w:line="240" w:lineRule="exact"/>
      <w:outlineLvl w:val="8"/>
    </w:pPr>
    <w:rPr>
      <w:rFonts w:ascii="Arial" w:hAnsi="Arial"/>
      <w:b/>
      <w:i/>
      <w:color w:val="808080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4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314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44921"/>
    <w:pPr>
      <w:spacing w:after="120"/>
    </w:pPr>
  </w:style>
  <w:style w:type="paragraph" w:styleId="FootnoteText">
    <w:name w:val="footnote text"/>
    <w:aliases w:val="Tailored Footnote"/>
    <w:basedOn w:val="Normal"/>
    <w:link w:val="FootnoteTextChar"/>
    <w:semiHidden/>
    <w:rsid w:val="00547B44"/>
    <w:rPr>
      <w:sz w:val="20"/>
      <w:szCs w:val="20"/>
    </w:rPr>
  </w:style>
  <w:style w:type="character" w:styleId="PageNumber">
    <w:name w:val="page number"/>
    <w:basedOn w:val="DefaultParagraphFont"/>
    <w:rsid w:val="00547B44"/>
  </w:style>
  <w:style w:type="paragraph" w:customStyle="1" w:styleId="Style1">
    <w:name w:val="Style1"/>
    <w:basedOn w:val="Normal"/>
    <w:link w:val="Style1Char"/>
    <w:rsid w:val="00947B48"/>
    <w:pPr>
      <w:numPr>
        <w:numId w:val="2"/>
      </w:num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Style2">
    <w:name w:val="Style2"/>
    <w:basedOn w:val="Style3"/>
    <w:link w:val="Style2Char"/>
    <w:rsid w:val="00D23154"/>
    <w:pPr>
      <w:numPr>
        <w:ilvl w:val="1"/>
      </w:numPr>
    </w:pPr>
    <w:rPr>
      <w:u w:val="single"/>
    </w:rPr>
  </w:style>
  <w:style w:type="character" w:styleId="FootnoteReference">
    <w:name w:val="footnote reference"/>
    <w:semiHidden/>
    <w:rsid w:val="0061396D"/>
    <w:rPr>
      <w:vertAlign w:val="superscript"/>
    </w:rPr>
  </w:style>
  <w:style w:type="paragraph" w:styleId="BalloonText">
    <w:name w:val="Balloon Text"/>
    <w:basedOn w:val="Normal"/>
    <w:semiHidden/>
    <w:rsid w:val="007401E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Style1"/>
    <w:rsid w:val="00D23154"/>
    <w:pPr>
      <w:numPr>
        <w:ilvl w:val="2"/>
      </w:numPr>
    </w:pPr>
    <w:rPr>
      <w:b w:val="0"/>
    </w:rPr>
  </w:style>
  <w:style w:type="character" w:styleId="CommentReference">
    <w:name w:val="annotation reference"/>
    <w:semiHidden/>
    <w:rsid w:val="00E17014"/>
    <w:rPr>
      <w:sz w:val="16"/>
      <w:szCs w:val="16"/>
    </w:rPr>
  </w:style>
  <w:style w:type="paragraph" w:styleId="CommentText">
    <w:name w:val="annotation text"/>
    <w:basedOn w:val="Normal"/>
    <w:semiHidden/>
    <w:rsid w:val="00E17014"/>
    <w:rPr>
      <w:sz w:val="20"/>
      <w:szCs w:val="20"/>
    </w:rPr>
  </w:style>
  <w:style w:type="paragraph" w:customStyle="1" w:styleId="Style4">
    <w:name w:val="Style4"/>
    <w:basedOn w:val="Style2"/>
    <w:link w:val="Style4Char"/>
    <w:rsid w:val="00EB50D9"/>
    <w:pPr>
      <w:numPr>
        <w:ilvl w:val="0"/>
        <w:numId w:val="0"/>
      </w:numPr>
      <w:spacing w:before="0" w:after="0"/>
    </w:pPr>
    <w:rPr>
      <w:u w:val="none"/>
    </w:rPr>
  </w:style>
  <w:style w:type="table" w:styleId="TableGrid">
    <w:name w:val="Table Grid"/>
    <w:basedOn w:val="TableNormal"/>
    <w:rsid w:val="003C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770FA"/>
    <w:pPr>
      <w:spacing w:before="100" w:beforeAutospacing="1" w:after="100" w:afterAutospacing="1"/>
    </w:pPr>
  </w:style>
  <w:style w:type="paragraph" w:customStyle="1" w:styleId="Indent">
    <w:name w:val="Indent"/>
    <w:rsid w:val="003913F4"/>
    <w:pPr>
      <w:spacing w:after="240" w:line="260" w:lineRule="exact"/>
      <w:ind w:left="1021"/>
    </w:pPr>
    <w:rPr>
      <w:rFonts w:ascii="Verdana" w:hAnsi="Verdana"/>
      <w:sz w:val="18"/>
      <w:lang w:eastAsia="en-US"/>
    </w:rPr>
  </w:style>
  <w:style w:type="paragraph" w:customStyle="1" w:styleId="Style5">
    <w:name w:val="Style5"/>
    <w:basedOn w:val="Style3"/>
    <w:rsid w:val="008D1466"/>
    <w:pPr>
      <w:numPr>
        <w:ilvl w:val="0"/>
        <w:numId w:val="0"/>
      </w:numPr>
      <w:ind w:left="1200" w:firstLine="1080"/>
    </w:pPr>
  </w:style>
  <w:style w:type="paragraph" w:styleId="CommentSubject">
    <w:name w:val="annotation subject"/>
    <w:basedOn w:val="CommentText"/>
    <w:next w:val="CommentText"/>
    <w:semiHidden/>
    <w:rsid w:val="00E17014"/>
    <w:rPr>
      <w:b/>
      <w:bCs/>
    </w:rPr>
  </w:style>
  <w:style w:type="paragraph" w:customStyle="1" w:styleId="Default">
    <w:name w:val="Default"/>
    <w:rsid w:val="00FF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4Char">
    <w:name w:val="Style4 Char"/>
    <w:link w:val="Style4"/>
    <w:rsid w:val="00D474AC"/>
    <w:rPr>
      <w:rFonts w:ascii="Arial" w:hAnsi="Arial" w:cs="Arial"/>
      <w:sz w:val="22"/>
      <w:szCs w:val="22"/>
      <w:lang w:val="en-GB" w:eastAsia="en-GB" w:bidi="ar-SA"/>
    </w:rPr>
  </w:style>
  <w:style w:type="paragraph" w:styleId="TOC3">
    <w:name w:val="toc 3"/>
    <w:basedOn w:val="Normal"/>
    <w:next w:val="Normal"/>
    <w:autoRedefine/>
    <w:semiHidden/>
    <w:rsid w:val="00BB5E95"/>
    <w:pPr>
      <w:ind w:left="482"/>
    </w:pPr>
    <w:rPr>
      <w:rFonts w:ascii="Arial" w:hAnsi="Arial"/>
      <w:iCs/>
      <w:sz w:val="22"/>
      <w:szCs w:val="20"/>
    </w:rPr>
  </w:style>
  <w:style w:type="character" w:styleId="Hyperlink">
    <w:name w:val="Hyperlink"/>
    <w:uiPriority w:val="99"/>
    <w:rsid w:val="00E0470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47D52"/>
    <w:pPr>
      <w:spacing w:before="120" w:after="120"/>
    </w:pPr>
    <w:rPr>
      <w:rFonts w:ascii="Arial" w:hAnsi="Arial"/>
      <w:bCs/>
      <w:caps/>
      <w:sz w:val="22"/>
      <w:szCs w:val="20"/>
    </w:rPr>
  </w:style>
  <w:style w:type="paragraph" w:styleId="TOC2">
    <w:name w:val="toc 2"/>
    <w:basedOn w:val="Normal"/>
    <w:next w:val="Normal"/>
    <w:autoRedefine/>
    <w:semiHidden/>
    <w:rsid w:val="00BB5E95"/>
    <w:pPr>
      <w:ind w:left="238"/>
    </w:pPr>
    <w:rPr>
      <w:rFonts w:ascii="Arial" w:hAnsi="Arial"/>
      <w:smallCaps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BB5E95"/>
    <w:pPr>
      <w:tabs>
        <w:tab w:val="right" w:leader="dot" w:pos="9745"/>
      </w:tabs>
      <w:spacing w:before="120" w:after="120"/>
      <w:ind w:left="720"/>
    </w:pPr>
    <w:rPr>
      <w:rFonts w:ascii="Arial" w:hAnsi="Arial"/>
      <w:b/>
      <w:sz w:val="22"/>
      <w:szCs w:val="18"/>
    </w:rPr>
  </w:style>
  <w:style w:type="paragraph" w:styleId="TOC5">
    <w:name w:val="toc 5"/>
    <w:basedOn w:val="Normal"/>
    <w:next w:val="Normal"/>
    <w:autoRedefine/>
    <w:uiPriority w:val="39"/>
    <w:rsid w:val="001A07A1"/>
    <w:pPr>
      <w:tabs>
        <w:tab w:val="left" w:pos="1440"/>
        <w:tab w:val="right" w:leader="dot" w:pos="9745"/>
      </w:tabs>
      <w:spacing w:before="60" w:after="60"/>
      <w:ind w:left="958"/>
    </w:pPr>
    <w:rPr>
      <w:rFonts w:ascii="Arial" w:hAnsi="Arial"/>
      <w:sz w:val="22"/>
      <w:szCs w:val="18"/>
    </w:rPr>
  </w:style>
  <w:style w:type="paragraph" w:styleId="TOC6">
    <w:name w:val="toc 6"/>
    <w:basedOn w:val="Normal"/>
    <w:next w:val="Normal"/>
    <w:autoRedefine/>
    <w:uiPriority w:val="39"/>
    <w:rsid w:val="00BB5E95"/>
    <w:pPr>
      <w:tabs>
        <w:tab w:val="right" w:leader="dot" w:pos="9745"/>
      </w:tabs>
      <w:ind w:left="1200"/>
    </w:pPr>
    <w:rPr>
      <w:rFonts w:ascii="Arial" w:hAnsi="Arial"/>
      <w:sz w:val="22"/>
      <w:szCs w:val="18"/>
    </w:rPr>
  </w:style>
  <w:style w:type="paragraph" w:styleId="TOC7">
    <w:name w:val="toc 7"/>
    <w:basedOn w:val="Normal"/>
    <w:next w:val="Normal"/>
    <w:autoRedefine/>
    <w:semiHidden/>
    <w:rsid w:val="00E0470C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E0470C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E0470C"/>
    <w:pPr>
      <w:ind w:left="1920"/>
    </w:pPr>
    <w:rPr>
      <w:sz w:val="18"/>
      <w:szCs w:val="18"/>
    </w:rPr>
  </w:style>
  <w:style w:type="paragraph" w:customStyle="1" w:styleId="Number">
    <w:name w:val="Number"/>
    <w:basedOn w:val="Normal"/>
    <w:link w:val="NumberChar"/>
    <w:rsid w:val="001160E5"/>
    <w:pPr>
      <w:numPr>
        <w:numId w:val="4"/>
      </w:numPr>
      <w:tabs>
        <w:tab w:val="clear" w:pos="360"/>
      </w:tabs>
      <w:spacing w:before="120"/>
      <w:ind w:left="0" w:firstLine="0"/>
    </w:pPr>
    <w:rPr>
      <w:rFonts w:ascii="Arial" w:hAnsi="Arial" w:cs="Arial"/>
      <w:sz w:val="22"/>
      <w:szCs w:val="22"/>
    </w:rPr>
  </w:style>
  <w:style w:type="character" w:customStyle="1" w:styleId="purplecrossheader">
    <w:name w:val="purple_crossheader"/>
    <w:rsid w:val="00B65089"/>
    <w:rPr>
      <w:rFonts w:cs="Times New Roman"/>
    </w:rPr>
  </w:style>
  <w:style w:type="character" w:customStyle="1" w:styleId="Style1Char">
    <w:name w:val="Style1 Char"/>
    <w:link w:val="Style1"/>
    <w:rsid w:val="00947B48"/>
    <w:rPr>
      <w:rFonts w:ascii="Arial" w:hAnsi="Arial" w:cs="Arial"/>
      <w:b/>
      <w:sz w:val="22"/>
      <w:szCs w:val="22"/>
    </w:rPr>
  </w:style>
  <w:style w:type="character" w:customStyle="1" w:styleId="purplesubtitle">
    <w:name w:val="purple_subtitle"/>
    <w:rsid w:val="00B65089"/>
    <w:rPr>
      <w:rFonts w:cs="Times New Roman"/>
    </w:rPr>
  </w:style>
  <w:style w:type="character" w:customStyle="1" w:styleId="NumberChar">
    <w:name w:val="Number Char"/>
    <w:link w:val="Number"/>
    <w:rsid w:val="001160E5"/>
    <w:rPr>
      <w:rFonts w:ascii="Arial" w:hAnsi="Arial" w:cs="Arial"/>
      <w:sz w:val="22"/>
      <w:szCs w:val="22"/>
    </w:rPr>
  </w:style>
  <w:style w:type="character" w:customStyle="1" w:styleId="Style2Char">
    <w:name w:val="Style2 Char"/>
    <w:link w:val="Style2"/>
    <w:rsid w:val="00D23154"/>
    <w:rPr>
      <w:rFonts w:ascii="Arial" w:hAnsi="Arial" w:cs="Arial"/>
      <w:sz w:val="22"/>
      <w:szCs w:val="22"/>
      <w:u w:val="single"/>
    </w:rPr>
  </w:style>
  <w:style w:type="character" w:styleId="Strong">
    <w:name w:val="Strong"/>
    <w:qFormat/>
    <w:rsid w:val="00582A10"/>
    <w:rPr>
      <w:b/>
      <w:bCs/>
    </w:rPr>
  </w:style>
  <w:style w:type="paragraph" w:customStyle="1" w:styleId="ERPBodytext">
    <w:name w:val="ERP Body text"/>
    <w:basedOn w:val="Normal"/>
    <w:rsid w:val="00A32C5A"/>
    <w:pPr>
      <w:numPr>
        <w:numId w:val="5"/>
      </w:numPr>
      <w:tabs>
        <w:tab w:val="clear" w:pos="360"/>
        <w:tab w:val="left" w:pos="567"/>
      </w:tabs>
      <w:spacing w:after="240"/>
    </w:pPr>
    <w:rPr>
      <w:rFonts w:ascii="Arial" w:hAnsi="Arial"/>
      <w:szCs w:val="20"/>
    </w:rPr>
  </w:style>
  <w:style w:type="paragraph" w:customStyle="1" w:styleId="ERPHeading">
    <w:name w:val="ERP Heading"/>
    <w:basedOn w:val="Normal"/>
    <w:rsid w:val="00A32C5A"/>
    <w:pPr>
      <w:tabs>
        <w:tab w:val="left" w:pos="567"/>
      </w:tabs>
      <w:spacing w:after="240"/>
      <w:jc w:val="both"/>
    </w:pPr>
    <w:rPr>
      <w:rFonts w:ascii="Arial Bold" w:hAnsi="Arial Bold"/>
      <w:b/>
      <w:caps/>
      <w:szCs w:val="20"/>
      <w:u w:val="single"/>
    </w:rPr>
  </w:style>
  <w:style w:type="paragraph" w:styleId="BodyText2">
    <w:name w:val="Body Text 2"/>
    <w:basedOn w:val="Normal"/>
    <w:rsid w:val="007B4D6F"/>
    <w:pPr>
      <w:spacing w:after="120" w:line="480" w:lineRule="auto"/>
    </w:pPr>
  </w:style>
  <w:style w:type="paragraph" w:styleId="Title">
    <w:name w:val="Title"/>
    <w:basedOn w:val="Normal"/>
    <w:qFormat/>
    <w:rsid w:val="0099514E"/>
    <w:pPr>
      <w:jc w:val="center"/>
    </w:pPr>
    <w:rPr>
      <w:rFonts w:ascii="Arial" w:hAnsi="Arial"/>
      <w:b/>
      <w:sz w:val="28"/>
      <w:szCs w:val="28"/>
    </w:rPr>
  </w:style>
  <w:style w:type="paragraph" w:customStyle="1" w:styleId="Level2">
    <w:name w:val="Level 2"/>
    <w:basedOn w:val="Heading2"/>
    <w:rsid w:val="00567419"/>
    <w:pPr>
      <w:keepNext w:val="0"/>
      <w:spacing w:before="0" w:after="240" w:line="260" w:lineRule="atLeast"/>
      <w:jc w:val="both"/>
    </w:pPr>
    <w:rPr>
      <w:rFonts w:cs="Times New Roman"/>
      <w:bCs w:val="0"/>
      <w:iCs w:val="0"/>
      <w:color w:val="000000"/>
      <w:sz w:val="21"/>
      <w:szCs w:val="20"/>
      <w:lang w:eastAsia="en-US"/>
    </w:rPr>
  </w:style>
  <w:style w:type="paragraph" w:styleId="BodyTextIndent">
    <w:name w:val="Body Text Indent"/>
    <w:basedOn w:val="Normal"/>
    <w:rsid w:val="00751659"/>
    <w:pPr>
      <w:spacing w:after="120"/>
      <w:ind w:left="283"/>
    </w:pPr>
  </w:style>
  <w:style w:type="paragraph" w:styleId="BodyTextIndent2">
    <w:name w:val="Body Text Indent 2"/>
    <w:basedOn w:val="Normal"/>
    <w:rsid w:val="0075165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1659"/>
    <w:pPr>
      <w:spacing w:after="120"/>
      <w:ind w:left="283"/>
    </w:pPr>
    <w:rPr>
      <w:sz w:val="16"/>
      <w:szCs w:val="16"/>
    </w:rPr>
  </w:style>
  <w:style w:type="character" w:customStyle="1" w:styleId="FootnoteTextChar">
    <w:name w:val="Footnote Text Char"/>
    <w:aliases w:val="Tailored Footnote Char"/>
    <w:link w:val="FootnoteText"/>
    <w:semiHidden/>
    <w:locked/>
    <w:rsid w:val="00AC2C1C"/>
    <w:rPr>
      <w:lang w:val="en-GB" w:eastAsia="en-GB" w:bidi="ar-SA"/>
    </w:rPr>
  </w:style>
  <w:style w:type="paragraph" w:customStyle="1" w:styleId="Style6">
    <w:name w:val="Style6"/>
    <w:basedOn w:val="Style5"/>
    <w:rsid w:val="00914CA4"/>
    <w:pPr>
      <w:ind w:firstLine="1680"/>
    </w:pPr>
  </w:style>
  <w:style w:type="paragraph" w:customStyle="1" w:styleId="Style7">
    <w:name w:val="Style7"/>
    <w:basedOn w:val="Style5"/>
    <w:rsid w:val="00914CA4"/>
    <w:pPr>
      <w:ind w:firstLine="2160"/>
    </w:pPr>
  </w:style>
  <w:style w:type="paragraph" w:customStyle="1" w:styleId="style40">
    <w:name w:val="style4"/>
    <w:basedOn w:val="Normal"/>
    <w:rsid w:val="009827BE"/>
    <w:rPr>
      <w:rFonts w:ascii="Arial" w:hAnsi="Arial" w:cs="Arial"/>
      <w:sz w:val="22"/>
      <w:szCs w:val="22"/>
    </w:rPr>
  </w:style>
  <w:style w:type="character" w:customStyle="1" w:styleId="Heading4Char">
    <w:name w:val="Heading 4 Char"/>
    <w:link w:val="Heading4"/>
    <w:rsid w:val="008A0D45"/>
    <w:rPr>
      <w:rFonts w:ascii="Arial" w:hAnsi="Arial" w:cs="Arial"/>
      <w:b/>
      <w:sz w:val="22"/>
      <w:szCs w:val="22"/>
    </w:rPr>
  </w:style>
  <w:style w:type="character" w:customStyle="1" w:styleId="FooterChar">
    <w:name w:val="Footer Char"/>
    <w:link w:val="Footer"/>
    <w:rsid w:val="00D40200"/>
    <w:rPr>
      <w:sz w:val="24"/>
      <w:szCs w:val="24"/>
    </w:rPr>
  </w:style>
  <w:style w:type="paragraph" w:styleId="Revision">
    <w:name w:val="Revision"/>
    <w:hidden/>
    <w:uiPriority w:val="99"/>
    <w:semiHidden/>
    <w:rsid w:val="00B70C53"/>
    <w:rPr>
      <w:sz w:val="24"/>
      <w:szCs w:val="24"/>
    </w:r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DB1FB3"/>
    <w:pPr>
      <w:ind w:left="720"/>
    </w:pPr>
  </w:style>
  <w:style w:type="character" w:customStyle="1" w:styleId="ListParagraphChar">
    <w:name w:val="List Paragraph Char"/>
    <w:aliases w:val="Dot pt Char"/>
    <w:link w:val="ListParagraph"/>
    <w:uiPriority w:val="34"/>
    <w:locked/>
    <w:rsid w:val="00DB1FB3"/>
    <w:rPr>
      <w:sz w:val="24"/>
      <w:szCs w:val="24"/>
    </w:rPr>
  </w:style>
  <w:style w:type="character" w:customStyle="1" w:styleId="normaltextrun1">
    <w:name w:val="normaltextrun1"/>
    <w:rsid w:val="00A5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%20NGEC\NGEC%20SB%20TENDER%20DEV%20LD\4.3%20Model%20Dev\4.3.7%20Tender%20Doc%20Dev\4.3.7.2%20Master\20110101%20NGEC%20ITT%20Blank%20Module%20Template%20incl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f4563f-d17b-487a-8e38-661e03d8ce58">
      <UserInfo>
        <DisplayName>Parker, Patricia Mrs (DIO DCT-PM2h)</DisplayName>
        <AccountId>15</AccountId>
        <AccountType/>
      </UserInfo>
      <UserInfo>
        <DisplayName>Cruickshank, Brian Mr (DIO DCT-PM3a5)</DisplayName>
        <AccountId>35</AccountId>
        <AccountType/>
      </UserInfo>
      <UserInfo>
        <DisplayName>Bottomley, Kerry C1 (DIO DCT-PM2h4)</DisplayName>
        <AccountId>73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2D1CF0F76ED40991EFBC66B71577B" ma:contentTypeVersion="12" ma:contentTypeDescription="Create a new document." ma:contentTypeScope="" ma:versionID="cfce24a545f1268b49e490d2d7ec9440">
  <xsd:schema xmlns:xsd="http://www.w3.org/2001/XMLSchema" xmlns:xs="http://www.w3.org/2001/XMLSchema" xmlns:p="http://schemas.microsoft.com/office/2006/metadata/properties" xmlns:ns2="dede57ae-6669-424e-a517-c232592de5f9" xmlns:ns3="aef4563f-d17b-487a-8e38-661e03d8ce58" targetNamespace="http://schemas.microsoft.com/office/2006/metadata/properties" ma:root="true" ma:fieldsID="09888050394a953a5609957cb40907ce" ns2:_="" ns3:_="">
    <xsd:import namespace="dede57ae-6669-424e-a517-c232592de5f9"/>
    <xsd:import namespace="aef4563f-d17b-487a-8e38-661e03d8c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e57ae-6669-424e-a517-c232592de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4563f-d17b-487a-8e38-661e03d8c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F31E2-2048-4875-85E8-E3E6C8FB9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65E51-D578-4BCB-9D4F-87E298C2B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4A8492-0FBB-413B-ABF0-0A8028A4BAF0}">
  <ds:schemaRefs>
    <ds:schemaRef ds:uri="http://schemas.microsoft.com/office/2006/metadata/properties"/>
    <ds:schemaRef ds:uri="http://schemas.microsoft.com/office/infopath/2007/PartnerControls"/>
    <ds:schemaRef ds:uri="aef4563f-d17b-487a-8e38-661e03d8ce58"/>
  </ds:schemaRefs>
</ds:datastoreItem>
</file>

<file path=customXml/itemProps4.xml><?xml version="1.0" encoding="utf-8"?>
<ds:datastoreItem xmlns:ds="http://schemas.openxmlformats.org/officeDocument/2006/customXml" ds:itemID="{B68D8390-94C3-4E75-9485-612A6B9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e57ae-6669-424e-a517-c232592de5f9"/>
    <ds:schemaRef ds:uri="aef4563f-d17b-487a-8e38-661e03d8c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20110101 NGEC ITT Blank Module Template incl Style</Template>
  <TotalTime>36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DCSA</Company>
  <LinksUpToDate>false</LinksUpToDate>
  <CharactersWithSpaces>30</CharactersWithSpaces>
  <SharedDoc>false</SharedDoc>
  <HLinks>
    <vt:vector size="48" baseType="variant"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_Toc486488899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_Toc486488897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_Toc486488895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_Toc486488892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_Toc486488891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_Toc486488890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_Toc486488889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_Toc486488888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campbellg459</dc:creator>
  <cp:keywords/>
  <cp:lastModifiedBy>Thornton, Fiona Mrs (DIO Comrcl-O T OPC21)</cp:lastModifiedBy>
  <cp:revision>2</cp:revision>
  <cp:lastPrinted>2020-04-15T14:05:00Z</cp:lastPrinted>
  <dcterms:created xsi:type="dcterms:W3CDTF">2023-05-03T11:42:00Z</dcterms:created>
  <dcterms:modified xsi:type="dcterms:W3CDTF">2023-05-03T11:42:00Z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0x01010071B2D1CF0F76ED40991EFBC66B71577B</vt:lpwstr>
  </property>
  <property fmtid="{D5CDD505-2E9C-101B-9397-08002B2CF9AE}" pid="3" name="ClassificationContentMarkingHeaderShapeIds">
    <vt:lpwstr>8,9,a,b,c,d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</vt:lpwstr>
  </property>
  <property fmtid="{D5CDD505-2E9C-101B-9397-08002B2CF9AE}" pid="6" name="ClassificationContentMarkingFooterShapeIds">
    <vt:lpwstr>e,f,10,11,12,13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</vt:lpwstr>
  </property>
  <property fmtid="{D5CDD505-2E9C-101B-9397-08002B2CF9AE}" pid="9" name="MSIP_Label_acea1cd8-edeb-4763-86bb-3f57f4fa0321_Enabled">
    <vt:lpwstr>true</vt:lpwstr>
  </property>
  <property fmtid="{D5CDD505-2E9C-101B-9397-08002B2CF9AE}" pid="10" name="MSIP_Label_acea1cd8-edeb-4763-86bb-3f57f4fa0321_SetDate">
    <vt:lpwstr>2023-03-29T11:59:21Z</vt:lpwstr>
  </property>
  <property fmtid="{D5CDD505-2E9C-101B-9397-08002B2CF9AE}" pid="11" name="MSIP_Label_acea1cd8-edeb-4763-86bb-3f57f4fa0321_Method">
    <vt:lpwstr>Privileged</vt:lpwstr>
  </property>
  <property fmtid="{D5CDD505-2E9C-101B-9397-08002B2CF9AE}" pid="12" name="MSIP_Label_acea1cd8-edeb-4763-86bb-3f57f4fa0321_Name">
    <vt:lpwstr>MOD-2-OS-OFFICIAL-SENSITIVE</vt:lpwstr>
  </property>
  <property fmtid="{D5CDD505-2E9C-101B-9397-08002B2CF9AE}" pid="13" name="MSIP_Label_acea1cd8-edeb-4763-86bb-3f57f4fa0321_SiteId">
    <vt:lpwstr>be7760ed-5953-484b-ae95-d0a16dfa09e5</vt:lpwstr>
  </property>
  <property fmtid="{D5CDD505-2E9C-101B-9397-08002B2CF9AE}" pid="14" name="MSIP_Label_acea1cd8-edeb-4763-86bb-3f57f4fa0321_ActionId">
    <vt:lpwstr>9ff37245-7af0-48bd-b69c-784ba295b3d0</vt:lpwstr>
  </property>
  <property fmtid="{D5CDD505-2E9C-101B-9397-08002B2CF9AE}" pid="15" name="MSIP_Label_acea1cd8-edeb-4763-86bb-3f57f4fa0321_ContentBits">
    <vt:lpwstr>3</vt:lpwstr>
  </property>
</Properties>
</file>