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5FEBB47" w:rsidR="00CB3E0B" w:rsidRDefault="00BD555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B10D9C7" w:rsidR="00727813" w:rsidRPr="00311C5F" w:rsidRDefault="009768B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42C8F7F" w:rsidR="00A53652" w:rsidRPr="00CB3E0B" w:rsidRDefault="00BD555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4901205" w14:textId="5BF971C3" w:rsidR="000E740D" w:rsidRDefault="00BD5556" w:rsidP="00A53652">
      <w:pPr>
        <w:jc w:val="center"/>
        <w:rPr>
          <w:rFonts w:ascii="Arial" w:hAnsi="Arial" w:cs="Arial"/>
          <w:b/>
          <w:highlight w:val="yellow"/>
        </w:rPr>
      </w:pPr>
      <w:r w:rsidRPr="00BD5556">
        <w:rPr>
          <w:rFonts w:ascii="Arial" w:hAnsi="Arial" w:cs="Arial"/>
          <w:b/>
        </w:rPr>
        <w:t xml:space="preserve">T0272 </w:t>
      </w:r>
      <w:r w:rsidRPr="00BD5556">
        <w:rPr>
          <w:rFonts w:ascii="Arial" w:hAnsi="Arial" w:cs="Arial"/>
          <w:b/>
        </w:rPr>
        <w:t xml:space="preserve">TRSS0051 </w:t>
      </w:r>
    </w:p>
    <w:p w14:paraId="391E6084" w14:textId="066496CA" w:rsidR="00727813" w:rsidRDefault="00BD5556" w:rsidP="00BD5556">
      <w:pPr>
        <w:jc w:val="center"/>
        <w:rPr>
          <w:rFonts w:ascii="Arial" w:hAnsi="Arial" w:cs="Arial"/>
        </w:rPr>
      </w:pPr>
      <w:r w:rsidRPr="00BD5556">
        <w:rPr>
          <w:rFonts w:ascii="Arial" w:hAnsi="Arial" w:cs="Arial"/>
          <w:b/>
        </w:rPr>
        <w:t>Update of Local Transport Note 1/97 Oct 2021</w:t>
      </w: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902F8A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D5556">
            <w:rPr>
              <w:rFonts w:ascii="Arial" w:hAnsi="Arial" w:cs="Arial"/>
              <w:b/>
            </w:rPr>
            <w:t>15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D8C482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D5556">
            <w:rPr>
              <w:rFonts w:ascii="Arial" w:hAnsi="Arial" w:cs="Arial"/>
              <w:b/>
            </w:rPr>
            <w:t>29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D5556">
            <w:rPr>
              <w:rFonts w:ascii="Arial" w:hAnsi="Arial" w:cs="Arial"/>
              <w:b/>
            </w:rPr>
            <w:t>31 December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2FBB87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D5556">
        <w:rPr>
          <w:rFonts w:ascii="Arial" w:hAnsi="Arial" w:cs="Arial"/>
          <w:b/>
        </w:rPr>
        <w:t>66,554.21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26EF4EB" w:rsidR="00627D44" w:rsidRPr="00311C5F" w:rsidRDefault="00621C1A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bookmarkStart w:id="12" w:name="SenderName1"/>
    <w:bookmarkStart w:id="13" w:name="_Hlk45799952"/>
    <w:bookmarkStart w:id="14" w:name="_Hlk45805800"/>
    <w:bookmarkEnd w:id="12"/>
    <w:p w14:paraId="27CD181E" w14:textId="536A8D38" w:rsidR="00CB4F85" w:rsidRDefault="00727813">
      <w:pPr>
        <w:rPr>
          <w:rFonts w:ascii="Arial" w:hAnsi="Arial" w:cs="Arial"/>
          <w:highlight w:val="yellow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Start w:id="15" w:name="Team"/>
      <w:bookmarkStart w:id="16" w:name="Page2"/>
      <w:bookmarkStart w:id="17" w:name="Email"/>
      <w:bookmarkEnd w:id="13"/>
      <w:bookmarkEnd w:id="15"/>
      <w:bookmarkEnd w:id="16"/>
      <w:bookmarkEnd w:id="17"/>
    </w:p>
    <w:bookmarkEnd w:id="14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B0507" w14:textId="77777777" w:rsidR="003645B4" w:rsidRDefault="003645B4">
      <w:r>
        <w:separator/>
      </w:r>
    </w:p>
  </w:endnote>
  <w:endnote w:type="continuationSeparator" w:id="0">
    <w:p w14:paraId="34B8EA84" w14:textId="77777777" w:rsidR="003645B4" w:rsidRDefault="0036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4076FC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0C179" w14:textId="77777777" w:rsidR="003645B4" w:rsidRDefault="003645B4">
      <w:r>
        <w:separator/>
      </w:r>
    </w:p>
  </w:footnote>
  <w:footnote w:type="continuationSeparator" w:id="0">
    <w:p w14:paraId="205A1499" w14:textId="77777777" w:rsidR="003645B4" w:rsidRDefault="0036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5B4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1C1A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768B0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BD5556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BC28F6"/>
    <w:rsid w:val="00BD06C1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2022-03-29T15:02:00Z</dcterms:created>
  <dcterms:modified xsi:type="dcterms:W3CDTF">2022-03-29T15:57:00Z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