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1159F" w14:textId="370EA394" w:rsidR="005E5F47" w:rsidRDefault="00B4448A" w:rsidP="005E5F47">
      <w:pPr>
        <w:jc w:val="center"/>
        <w:rPr>
          <w:b/>
        </w:rPr>
      </w:pPr>
      <w:r>
        <w:rPr>
          <w:b/>
        </w:rPr>
        <w:t xml:space="preserve">SCHEDULE </w:t>
      </w:r>
      <w:r w:rsidR="00477349">
        <w:rPr>
          <w:b/>
        </w:rPr>
        <w:t>23</w:t>
      </w:r>
    </w:p>
    <w:p w14:paraId="1B0A1431" w14:textId="6BEC3F73" w:rsidR="00E01AB4" w:rsidRDefault="00477349" w:rsidP="005E5F47">
      <w:pPr>
        <w:jc w:val="center"/>
        <w:rPr>
          <w:b/>
        </w:rPr>
      </w:pPr>
      <w:r>
        <w:rPr>
          <w:b/>
        </w:rPr>
        <w:t>Key Sub-Contractors</w:t>
      </w:r>
    </w:p>
    <w:p w14:paraId="11077952" w14:textId="02CE3274" w:rsidR="00365167" w:rsidRPr="00B30E18" w:rsidRDefault="00365167" w:rsidP="005E5F47">
      <w:pPr>
        <w:jc w:val="center"/>
        <w:rPr>
          <w:b/>
          <w:i/>
        </w:rPr>
      </w:pPr>
      <w:r w:rsidRPr="00B30E18">
        <w:rPr>
          <w:b/>
          <w:i/>
          <w:highlight w:val="green"/>
        </w:rPr>
        <w:t>[</w:t>
      </w:r>
      <w:r w:rsidR="00B30E18" w:rsidRPr="00B30E18">
        <w:rPr>
          <w:b/>
          <w:i/>
          <w:highlight w:val="green"/>
        </w:rPr>
        <w:t>Note to Tenderers: To be developed by each Tenderer.]</w:t>
      </w:r>
    </w:p>
    <w:sectPr w:rsidR="00365167" w:rsidRPr="00B30E18" w:rsidSect="00423511">
      <w:headerReference w:type="default" r:id="rId11"/>
      <w:footerReference w:type="default" r:id="rId12"/>
      <w:pgSz w:w="11906" w:h="16838" w:code="9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CBC75" w14:textId="77777777" w:rsidR="00F370BD" w:rsidRDefault="00F370BD">
      <w:pPr>
        <w:spacing w:after="0" w:line="240" w:lineRule="auto"/>
      </w:pPr>
      <w:r>
        <w:separator/>
      </w:r>
    </w:p>
  </w:endnote>
  <w:endnote w:type="continuationSeparator" w:id="0">
    <w:p w14:paraId="695B31A3" w14:textId="77777777" w:rsidR="00F370BD" w:rsidRDefault="00F37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3673F" w14:textId="6C6E8CF2" w:rsidR="00F370BD" w:rsidRDefault="00F370BD" w:rsidP="001E2749">
    <w:pPr>
      <w:pStyle w:val="Footer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B30E1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08040" w14:textId="77777777" w:rsidR="00F370BD" w:rsidRDefault="00F370BD">
      <w:pPr>
        <w:spacing w:after="0" w:line="240" w:lineRule="auto"/>
      </w:pPr>
      <w:r>
        <w:separator/>
      </w:r>
    </w:p>
  </w:footnote>
  <w:footnote w:type="continuationSeparator" w:id="0">
    <w:p w14:paraId="5C1C8343" w14:textId="77777777" w:rsidR="00F370BD" w:rsidRDefault="00F37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F36D5" w14:textId="47017792" w:rsidR="00F370BD" w:rsidRDefault="00FB3BD6">
    <w:pPr>
      <w:pStyle w:val="Header"/>
    </w:pPr>
    <w:r>
      <w:tab/>
      <w:t>Official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632BA"/>
    <w:multiLevelType w:val="multilevel"/>
    <w:tmpl w:val="CE08A638"/>
    <w:lvl w:ilvl="0">
      <w:start w:val="1"/>
      <w:numFmt w:val="none"/>
      <w:pStyle w:val="definition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definitionsub"/>
      <w:lvlText w:val="(%2)"/>
      <w:lvlJc w:val="left"/>
      <w:pPr>
        <w:ind w:left="454" w:hanging="454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FD77125"/>
    <w:multiLevelType w:val="multilevel"/>
    <w:tmpl w:val="A23EB06E"/>
    <w:lvl w:ilvl="0">
      <w:start w:val="1"/>
      <w:numFmt w:val="decimal"/>
      <w:lvlRestart w:val="0"/>
      <w:pStyle w:val="Simple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imple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pStyle w:val="Simple3"/>
      <w:lvlText w:val="(%3)"/>
      <w:lvlJc w:val="left"/>
      <w:pPr>
        <w:tabs>
          <w:tab w:val="num" w:pos="1417"/>
        </w:tabs>
        <w:ind w:left="1417" w:hanging="708"/>
      </w:pPr>
      <w:rPr>
        <w:rFonts w:ascii="Arial" w:eastAsiaTheme="minorHAnsi" w:hAnsi="Arial" w:cstheme="minorBidi"/>
      </w:rPr>
    </w:lvl>
    <w:lvl w:ilvl="3">
      <w:start w:val="1"/>
      <w:numFmt w:val="lowerRoman"/>
      <w:pStyle w:val="Simple4"/>
      <w:lvlText w:val="(%4)"/>
      <w:lvlJc w:val="left"/>
      <w:pPr>
        <w:tabs>
          <w:tab w:val="num" w:pos="2126"/>
        </w:tabs>
        <w:ind w:left="2126" w:hanging="709"/>
      </w:pPr>
      <w:rPr>
        <w:rFonts w:hint="default"/>
      </w:rPr>
    </w:lvl>
    <w:lvl w:ilvl="4">
      <w:start w:val="1"/>
      <w:numFmt w:val="upperLetter"/>
      <w:pStyle w:val="Simple5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decimal"/>
      <w:pStyle w:val="Simple6"/>
      <w:lvlText w:val="%6)"/>
      <w:lvlJc w:val="left"/>
      <w:pPr>
        <w:tabs>
          <w:tab w:val="num" w:pos="3543"/>
        </w:tabs>
        <w:ind w:left="3543" w:hanging="708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4252"/>
        </w:tabs>
        <w:ind w:left="4252" w:hanging="709"/>
      </w:pPr>
      <w:rPr>
        <w:rFonts w:hint="default"/>
      </w:rPr>
    </w:lvl>
    <w:lvl w:ilvl="7">
      <w:start w:val="1"/>
      <w:numFmt w:val="lowerRoman"/>
      <w:pStyle w:val="Simple8"/>
      <w:lvlText w:val="%8)"/>
      <w:lvlJc w:val="left"/>
      <w:pPr>
        <w:tabs>
          <w:tab w:val="num" w:pos="4961"/>
        </w:tabs>
        <w:ind w:left="4961" w:hanging="709"/>
      </w:pPr>
      <w:rPr>
        <w:rFonts w:hint="default"/>
      </w:rPr>
    </w:lvl>
    <w:lvl w:ilvl="8">
      <w:start w:val="1"/>
      <w:numFmt w:val="upperLetter"/>
      <w:pStyle w:val="Simple9"/>
      <w:lvlText w:val="%9)"/>
      <w:lvlJc w:val="left"/>
      <w:pPr>
        <w:tabs>
          <w:tab w:val="num" w:pos="5669"/>
        </w:tabs>
        <w:ind w:left="5669" w:hanging="708"/>
      </w:pPr>
      <w:rPr>
        <w:rFonts w:hint="default"/>
      </w:rPr>
    </w:lvl>
  </w:abstractNum>
  <w:abstractNum w:abstractNumId="2" w15:restartNumberingAfterBreak="0">
    <w:nsid w:val="1ED45055"/>
    <w:multiLevelType w:val="singleLevel"/>
    <w:tmpl w:val="00308B50"/>
    <w:lvl w:ilvl="0">
      <w:start w:val="1"/>
      <w:numFmt w:val="upperLetter"/>
      <w:pStyle w:val="definitionsub-sub"/>
      <w:lvlText w:val="(%1)"/>
      <w:lvlJc w:val="left"/>
      <w:pPr>
        <w:tabs>
          <w:tab w:val="num" w:pos="1134"/>
        </w:tabs>
        <w:ind w:left="1134" w:hanging="1134"/>
      </w:pPr>
      <w:rPr>
        <w:b w:val="0"/>
        <w:i w:val="0"/>
      </w:rPr>
    </w:lvl>
  </w:abstractNum>
  <w:abstractNum w:abstractNumId="3" w15:restartNumberingAfterBreak="0">
    <w:nsid w:val="45C13D35"/>
    <w:multiLevelType w:val="multilevel"/>
    <w:tmpl w:val="89AAD79C"/>
    <w:lvl w:ilvl="0">
      <w:start w:val="1"/>
      <w:numFmt w:val="decimal"/>
      <w:lvlRestart w:val="0"/>
      <w:pStyle w:val="Heading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417"/>
        </w:tabs>
        <w:ind w:left="1417" w:hanging="708"/>
      </w:pPr>
      <w:rPr>
        <w:rFonts w:hint="default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126"/>
        </w:tabs>
        <w:ind w:left="2126" w:hanging="709"/>
      </w:pPr>
      <w:rPr>
        <w:rFonts w:hint="default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decimal"/>
      <w:pStyle w:val="Heading6"/>
      <w:lvlText w:val="%6)"/>
      <w:lvlJc w:val="left"/>
      <w:pPr>
        <w:tabs>
          <w:tab w:val="num" w:pos="3543"/>
        </w:tabs>
        <w:ind w:left="3543" w:hanging="708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4252"/>
        </w:tabs>
        <w:ind w:left="4252" w:hanging="709"/>
      </w:pPr>
      <w:rPr>
        <w:rFonts w:hint="default"/>
      </w:rPr>
    </w:lvl>
    <w:lvl w:ilvl="7">
      <w:start w:val="1"/>
      <w:numFmt w:val="lowerRoman"/>
      <w:pStyle w:val="Heading8"/>
      <w:lvlText w:val="%8)"/>
      <w:lvlJc w:val="left"/>
      <w:pPr>
        <w:tabs>
          <w:tab w:val="num" w:pos="4961"/>
        </w:tabs>
        <w:ind w:left="4961" w:hanging="709"/>
      </w:pPr>
      <w:rPr>
        <w:rFonts w:hint="default"/>
      </w:rPr>
    </w:lvl>
    <w:lvl w:ilvl="8">
      <w:start w:val="1"/>
      <w:numFmt w:val="upperLetter"/>
      <w:pStyle w:val="Heading9"/>
      <w:lvlText w:val="%9)"/>
      <w:lvlJc w:val="left"/>
      <w:pPr>
        <w:tabs>
          <w:tab w:val="num" w:pos="5669"/>
        </w:tabs>
        <w:ind w:left="5669" w:hanging="708"/>
      </w:pPr>
      <w:rPr>
        <w:rFonts w:hint="default"/>
      </w:rPr>
    </w:lvl>
  </w:abstractNum>
  <w:abstractNum w:abstractNumId="4" w15:restartNumberingAfterBreak="0">
    <w:nsid w:val="52F95850"/>
    <w:multiLevelType w:val="singleLevel"/>
    <w:tmpl w:val="B30A1960"/>
    <w:lvl w:ilvl="0">
      <w:start w:val="1"/>
      <w:numFmt w:val="decimal"/>
      <w:pStyle w:val="Simple7"/>
      <w:lvlText w:val="(%1)"/>
      <w:lvlJc w:val="left"/>
      <w:pPr>
        <w:tabs>
          <w:tab w:val="num" w:pos="3402"/>
        </w:tabs>
        <w:ind w:left="3402" w:hanging="1134"/>
      </w:pPr>
    </w:lvl>
  </w:abstractNum>
  <w:abstractNum w:abstractNumId="5" w15:restartNumberingAfterBreak="0">
    <w:nsid w:val="76637A51"/>
    <w:multiLevelType w:val="multilevel"/>
    <w:tmpl w:val="F41C65C2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>
      <w:start w:val="1"/>
      <w:numFmt w:val="bullet"/>
      <w:pStyle w:val="Bullet2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2">
      <w:start w:val="1"/>
      <w:numFmt w:val="bullet"/>
      <w:pStyle w:val="Bullet3"/>
      <w:lvlText w:val=""/>
      <w:lvlJc w:val="left"/>
      <w:pPr>
        <w:tabs>
          <w:tab w:val="num" w:pos="1417"/>
        </w:tabs>
        <w:ind w:left="1417" w:hanging="708"/>
      </w:pPr>
      <w:rPr>
        <w:rFonts w:ascii="Symbol" w:hAnsi="Symbol" w:hint="default"/>
      </w:rPr>
    </w:lvl>
    <w:lvl w:ilvl="3">
      <w:start w:val="1"/>
      <w:numFmt w:val="bullet"/>
      <w:pStyle w:val="Bullet4"/>
      <w:lvlText w:val=""/>
      <w:lvlJc w:val="left"/>
      <w:pPr>
        <w:tabs>
          <w:tab w:val="num" w:pos="2126"/>
        </w:tabs>
        <w:ind w:left="2126" w:hanging="709"/>
      </w:pPr>
      <w:rPr>
        <w:rFonts w:ascii="Symbol" w:hAnsi="Symbol" w:hint="default"/>
      </w:rPr>
    </w:lvl>
    <w:lvl w:ilvl="4">
      <w:start w:val="1"/>
      <w:numFmt w:val="bullet"/>
      <w:pStyle w:val="Bullet5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5">
      <w:start w:val="1"/>
      <w:numFmt w:val="bullet"/>
      <w:pStyle w:val="Bullet6"/>
      <w:lvlText w:val=""/>
      <w:lvlJc w:val="left"/>
      <w:pPr>
        <w:tabs>
          <w:tab w:val="num" w:pos="3543"/>
        </w:tabs>
        <w:ind w:left="3543" w:hanging="708"/>
      </w:pPr>
      <w:rPr>
        <w:rFonts w:ascii="Symbol" w:hAnsi="Symbol" w:hint="default"/>
      </w:rPr>
    </w:lvl>
    <w:lvl w:ilvl="6">
      <w:start w:val="1"/>
      <w:numFmt w:val="bullet"/>
      <w:pStyle w:val="Bullet7"/>
      <w:lvlText w:val=""/>
      <w:lvlJc w:val="left"/>
      <w:pPr>
        <w:tabs>
          <w:tab w:val="num" w:pos="4252"/>
        </w:tabs>
        <w:ind w:left="4252" w:hanging="709"/>
      </w:pPr>
      <w:rPr>
        <w:rFonts w:ascii="Symbol" w:hAnsi="Symbol" w:hint="default"/>
      </w:rPr>
    </w:lvl>
    <w:lvl w:ilvl="7">
      <w:start w:val="1"/>
      <w:numFmt w:val="bullet"/>
      <w:pStyle w:val="Bullet8"/>
      <w:lvlText w:val=""/>
      <w:lvlJc w:val="left"/>
      <w:pPr>
        <w:tabs>
          <w:tab w:val="num" w:pos="4961"/>
        </w:tabs>
        <w:ind w:left="4961" w:hanging="709"/>
      </w:pPr>
      <w:rPr>
        <w:rFonts w:ascii="Symbol" w:hAnsi="Symbol" w:hint="default"/>
      </w:rPr>
    </w:lvl>
    <w:lvl w:ilvl="8">
      <w:start w:val="1"/>
      <w:numFmt w:val="bullet"/>
      <w:pStyle w:val="Bullet9"/>
      <w:lvlText w:val=""/>
      <w:lvlJc w:val="left"/>
      <w:pPr>
        <w:tabs>
          <w:tab w:val="num" w:pos="5669"/>
        </w:tabs>
        <w:ind w:left="5669" w:hanging="708"/>
      </w:pPr>
      <w:rPr>
        <w:rFonts w:ascii="Symbol" w:hAnsi="Symbol" w:hint="default"/>
      </w:rPr>
    </w:lvl>
  </w:abstractNum>
  <w:abstractNum w:abstractNumId="6" w15:restartNumberingAfterBreak="0">
    <w:nsid w:val="7B147F05"/>
    <w:multiLevelType w:val="singleLevel"/>
    <w:tmpl w:val="47447FC4"/>
    <w:lvl w:ilvl="0">
      <w:start w:val="1"/>
      <w:numFmt w:val="decimal"/>
      <w:pStyle w:val="Parties"/>
      <w:lvlText w:val="(%1)"/>
      <w:lvlJc w:val="left"/>
      <w:pPr>
        <w:tabs>
          <w:tab w:val="num" w:pos="1134"/>
        </w:tabs>
        <w:ind w:left="1134" w:hanging="1134"/>
      </w:pPr>
      <w:rPr>
        <w:b w:val="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0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 w:numId="22">
    <w:abstractNumId w:val="5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0"/>
  </w:num>
  <w:num w:numId="31">
    <w:abstractNumId w:val="0"/>
  </w:num>
  <w:num w:numId="32">
    <w:abstractNumId w:val="6"/>
  </w:num>
  <w:num w:numId="33">
    <w:abstractNumId w:val="2"/>
  </w:num>
  <w:num w:numId="34">
    <w:abstractNumId w:val="0"/>
  </w:num>
  <w:num w:numId="35">
    <w:abstractNumId w:val="0"/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</w:num>
  <w:num w:numId="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S_Client" w:val="Gowling"/>
    <w:docVar w:name="MS_Mediasterling" w:val="True"/>
    <w:docVar w:name="TMS_TEMPLATE_ID" w:val="Blank Document"/>
  </w:docVars>
  <w:rsids>
    <w:rsidRoot w:val="007A23D6"/>
    <w:rsid w:val="000018DD"/>
    <w:rsid w:val="00002A52"/>
    <w:rsid w:val="00004A19"/>
    <w:rsid w:val="000101C7"/>
    <w:rsid w:val="000123BB"/>
    <w:rsid w:val="000158D4"/>
    <w:rsid w:val="00024439"/>
    <w:rsid w:val="00034B48"/>
    <w:rsid w:val="00036DA1"/>
    <w:rsid w:val="00042B90"/>
    <w:rsid w:val="000442B2"/>
    <w:rsid w:val="000446D7"/>
    <w:rsid w:val="000478A5"/>
    <w:rsid w:val="00047A26"/>
    <w:rsid w:val="000505DA"/>
    <w:rsid w:val="000546BD"/>
    <w:rsid w:val="00060E08"/>
    <w:rsid w:val="000621DB"/>
    <w:rsid w:val="00062FB8"/>
    <w:rsid w:val="00070DF6"/>
    <w:rsid w:val="000779AD"/>
    <w:rsid w:val="000819CB"/>
    <w:rsid w:val="00084058"/>
    <w:rsid w:val="000945E0"/>
    <w:rsid w:val="000A2D5C"/>
    <w:rsid w:val="000B1A25"/>
    <w:rsid w:val="000B576A"/>
    <w:rsid w:val="000B72A7"/>
    <w:rsid w:val="000C1A43"/>
    <w:rsid w:val="000C6638"/>
    <w:rsid w:val="000D066E"/>
    <w:rsid w:val="000D3034"/>
    <w:rsid w:val="000E318A"/>
    <w:rsid w:val="000E498D"/>
    <w:rsid w:val="000E612F"/>
    <w:rsid w:val="000E7D5B"/>
    <w:rsid w:val="000F1712"/>
    <w:rsid w:val="000F19EA"/>
    <w:rsid w:val="000F793C"/>
    <w:rsid w:val="00101C85"/>
    <w:rsid w:val="00103129"/>
    <w:rsid w:val="001037C3"/>
    <w:rsid w:val="0010654B"/>
    <w:rsid w:val="00114C17"/>
    <w:rsid w:val="0011517D"/>
    <w:rsid w:val="00134DDE"/>
    <w:rsid w:val="00145EA6"/>
    <w:rsid w:val="001468EB"/>
    <w:rsid w:val="001479B7"/>
    <w:rsid w:val="001506FD"/>
    <w:rsid w:val="00151B74"/>
    <w:rsid w:val="00156B1F"/>
    <w:rsid w:val="0015720C"/>
    <w:rsid w:val="00161EEA"/>
    <w:rsid w:val="00164F68"/>
    <w:rsid w:val="001674C2"/>
    <w:rsid w:val="0017385E"/>
    <w:rsid w:val="0018467B"/>
    <w:rsid w:val="001A7A9C"/>
    <w:rsid w:val="001B3793"/>
    <w:rsid w:val="001B7865"/>
    <w:rsid w:val="001C123A"/>
    <w:rsid w:val="001C23E4"/>
    <w:rsid w:val="001D2E7A"/>
    <w:rsid w:val="001D5BA1"/>
    <w:rsid w:val="001D71EB"/>
    <w:rsid w:val="001D79C1"/>
    <w:rsid w:val="001E2749"/>
    <w:rsid w:val="001F28B0"/>
    <w:rsid w:val="001F613E"/>
    <w:rsid w:val="001F7032"/>
    <w:rsid w:val="0020664A"/>
    <w:rsid w:val="00207456"/>
    <w:rsid w:val="00216A06"/>
    <w:rsid w:val="00223E45"/>
    <w:rsid w:val="00224D59"/>
    <w:rsid w:val="00231384"/>
    <w:rsid w:val="002344B7"/>
    <w:rsid w:val="00234819"/>
    <w:rsid w:val="00236CB4"/>
    <w:rsid w:val="00240E3D"/>
    <w:rsid w:val="00241328"/>
    <w:rsid w:val="00252E07"/>
    <w:rsid w:val="00264065"/>
    <w:rsid w:val="002704A1"/>
    <w:rsid w:val="0028225D"/>
    <w:rsid w:val="00285D3F"/>
    <w:rsid w:val="00292666"/>
    <w:rsid w:val="00292EA2"/>
    <w:rsid w:val="002A24A2"/>
    <w:rsid w:val="002A63AB"/>
    <w:rsid w:val="002A6541"/>
    <w:rsid w:val="002B290C"/>
    <w:rsid w:val="002B3BBB"/>
    <w:rsid w:val="002B3BE7"/>
    <w:rsid w:val="002C473B"/>
    <w:rsid w:val="002C5945"/>
    <w:rsid w:val="002D1A7A"/>
    <w:rsid w:val="002D5263"/>
    <w:rsid w:val="002E27E6"/>
    <w:rsid w:val="002F6E64"/>
    <w:rsid w:val="002F746C"/>
    <w:rsid w:val="002F7DF4"/>
    <w:rsid w:val="00300E82"/>
    <w:rsid w:val="00311111"/>
    <w:rsid w:val="00315668"/>
    <w:rsid w:val="0033175B"/>
    <w:rsid w:val="00333193"/>
    <w:rsid w:val="00337E76"/>
    <w:rsid w:val="0034108F"/>
    <w:rsid w:val="00341D80"/>
    <w:rsid w:val="00342E04"/>
    <w:rsid w:val="00343A55"/>
    <w:rsid w:val="00363534"/>
    <w:rsid w:val="00365167"/>
    <w:rsid w:val="00377A67"/>
    <w:rsid w:val="00380F81"/>
    <w:rsid w:val="003812EE"/>
    <w:rsid w:val="0038483D"/>
    <w:rsid w:val="00384E67"/>
    <w:rsid w:val="003850E5"/>
    <w:rsid w:val="003A314E"/>
    <w:rsid w:val="003A715A"/>
    <w:rsid w:val="003A7E08"/>
    <w:rsid w:val="003B2D2E"/>
    <w:rsid w:val="003C5059"/>
    <w:rsid w:val="003D04F4"/>
    <w:rsid w:val="003E6BD0"/>
    <w:rsid w:val="003F08A8"/>
    <w:rsid w:val="003F11EF"/>
    <w:rsid w:val="003F326E"/>
    <w:rsid w:val="00407D9F"/>
    <w:rsid w:val="00410A47"/>
    <w:rsid w:val="004120DD"/>
    <w:rsid w:val="0041456B"/>
    <w:rsid w:val="00415C1D"/>
    <w:rsid w:val="004205AC"/>
    <w:rsid w:val="00423511"/>
    <w:rsid w:val="00423995"/>
    <w:rsid w:val="00434821"/>
    <w:rsid w:val="00436705"/>
    <w:rsid w:val="0044169D"/>
    <w:rsid w:val="004463EF"/>
    <w:rsid w:val="004472CC"/>
    <w:rsid w:val="00453DF2"/>
    <w:rsid w:val="00465F39"/>
    <w:rsid w:val="00474F55"/>
    <w:rsid w:val="00476666"/>
    <w:rsid w:val="00477349"/>
    <w:rsid w:val="004809CC"/>
    <w:rsid w:val="00485899"/>
    <w:rsid w:val="004908A8"/>
    <w:rsid w:val="004A1395"/>
    <w:rsid w:val="004A35E9"/>
    <w:rsid w:val="004A4D60"/>
    <w:rsid w:val="004A6CC3"/>
    <w:rsid w:val="004B2845"/>
    <w:rsid w:val="004B5EF6"/>
    <w:rsid w:val="004C1B33"/>
    <w:rsid w:val="004C7AE8"/>
    <w:rsid w:val="004D47F0"/>
    <w:rsid w:val="004D696C"/>
    <w:rsid w:val="004E1D53"/>
    <w:rsid w:val="004E450D"/>
    <w:rsid w:val="004E7047"/>
    <w:rsid w:val="004F23D4"/>
    <w:rsid w:val="004F7C25"/>
    <w:rsid w:val="0050796F"/>
    <w:rsid w:val="005142F1"/>
    <w:rsid w:val="0051553C"/>
    <w:rsid w:val="0051607E"/>
    <w:rsid w:val="00523DF5"/>
    <w:rsid w:val="0053602F"/>
    <w:rsid w:val="00541B68"/>
    <w:rsid w:val="0055052C"/>
    <w:rsid w:val="005604B3"/>
    <w:rsid w:val="00560FDE"/>
    <w:rsid w:val="00572C85"/>
    <w:rsid w:val="00575D21"/>
    <w:rsid w:val="00576D57"/>
    <w:rsid w:val="0058290A"/>
    <w:rsid w:val="00592BD5"/>
    <w:rsid w:val="005A5D55"/>
    <w:rsid w:val="005B0906"/>
    <w:rsid w:val="005B5278"/>
    <w:rsid w:val="005C4F0A"/>
    <w:rsid w:val="005C73BA"/>
    <w:rsid w:val="005D7C70"/>
    <w:rsid w:val="005D7F71"/>
    <w:rsid w:val="005E5F47"/>
    <w:rsid w:val="005F01AE"/>
    <w:rsid w:val="005F1692"/>
    <w:rsid w:val="006004AF"/>
    <w:rsid w:val="0060665D"/>
    <w:rsid w:val="006119BB"/>
    <w:rsid w:val="00621ACF"/>
    <w:rsid w:val="00624FCE"/>
    <w:rsid w:val="006315BC"/>
    <w:rsid w:val="006400DF"/>
    <w:rsid w:val="00645939"/>
    <w:rsid w:val="006575EB"/>
    <w:rsid w:val="0067096D"/>
    <w:rsid w:val="00670C17"/>
    <w:rsid w:val="006848BC"/>
    <w:rsid w:val="00686EBE"/>
    <w:rsid w:val="0069664B"/>
    <w:rsid w:val="00697D01"/>
    <w:rsid w:val="006A5A58"/>
    <w:rsid w:val="006B633E"/>
    <w:rsid w:val="006C199D"/>
    <w:rsid w:val="006C38C6"/>
    <w:rsid w:val="006C491B"/>
    <w:rsid w:val="006C5D3D"/>
    <w:rsid w:val="006D1856"/>
    <w:rsid w:val="006D4039"/>
    <w:rsid w:val="006D7EDD"/>
    <w:rsid w:val="006E4B83"/>
    <w:rsid w:val="00702446"/>
    <w:rsid w:val="00704BBB"/>
    <w:rsid w:val="00706930"/>
    <w:rsid w:val="007072C0"/>
    <w:rsid w:val="00712DB3"/>
    <w:rsid w:val="0071524D"/>
    <w:rsid w:val="007169E7"/>
    <w:rsid w:val="00724DB7"/>
    <w:rsid w:val="00732507"/>
    <w:rsid w:val="0073440E"/>
    <w:rsid w:val="007354FA"/>
    <w:rsid w:val="00745216"/>
    <w:rsid w:val="0074521B"/>
    <w:rsid w:val="007530CB"/>
    <w:rsid w:val="00753AD4"/>
    <w:rsid w:val="00754E52"/>
    <w:rsid w:val="007561EB"/>
    <w:rsid w:val="00765403"/>
    <w:rsid w:val="0077381E"/>
    <w:rsid w:val="00780165"/>
    <w:rsid w:val="00787FBB"/>
    <w:rsid w:val="007945A6"/>
    <w:rsid w:val="007945C5"/>
    <w:rsid w:val="007A23B8"/>
    <w:rsid w:val="007A23D6"/>
    <w:rsid w:val="007A7EE7"/>
    <w:rsid w:val="007B33FB"/>
    <w:rsid w:val="007C5BB3"/>
    <w:rsid w:val="007D3051"/>
    <w:rsid w:val="007D5AC7"/>
    <w:rsid w:val="007E46AC"/>
    <w:rsid w:val="007E699B"/>
    <w:rsid w:val="00817886"/>
    <w:rsid w:val="00820F10"/>
    <w:rsid w:val="00822562"/>
    <w:rsid w:val="008237B9"/>
    <w:rsid w:val="00833DFF"/>
    <w:rsid w:val="008432A7"/>
    <w:rsid w:val="00843C38"/>
    <w:rsid w:val="00845237"/>
    <w:rsid w:val="00852E61"/>
    <w:rsid w:val="00861290"/>
    <w:rsid w:val="0086390F"/>
    <w:rsid w:val="00865737"/>
    <w:rsid w:val="00873310"/>
    <w:rsid w:val="008805F3"/>
    <w:rsid w:val="00882E10"/>
    <w:rsid w:val="00884FCE"/>
    <w:rsid w:val="00885ECA"/>
    <w:rsid w:val="008924F8"/>
    <w:rsid w:val="00893379"/>
    <w:rsid w:val="008974BE"/>
    <w:rsid w:val="008B05D3"/>
    <w:rsid w:val="008B1FA0"/>
    <w:rsid w:val="008B2813"/>
    <w:rsid w:val="008C5B0A"/>
    <w:rsid w:val="008C6D2A"/>
    <w:rsid w:val="008D0DF3"/>
    <w:rsid w:val="008D3E9F"/>
    <w:rsid w:val="008D43CE"/>
    <w:rsid w:val="008F13E5"/>
    <w:rsid w:val="008F3D77"/>
    <w:rsid w:val="0090187C"/>
    <w:rsid w:val="00902053"/>
    <w:rsid w:val="009023DE"/>
    <w:rsid w:val="00904D87"/>
    <w:rsid w:val="00915A3A"/>
    <w:rsid w:val="00922F99"/>
    <w:rsid w:val="00933965"/>
    <w:rsid w:val="009376F0"/>
    <w:rsid w:val="00940729"/>
    <w:rsid w:val="00940B43"/>
    <w:rsid w:val="0094447D"/>
    <w:rsid w:val="00945C2F"/>
    <w:rsid w:val="009558DC"/>
    <w:rsid w:val="00956FDF"/>
    <w:rsid w:val="00961561"/>
    <w:rsid w:val="00966957"/>
    <w:rsid w:val="00972EAA"/>
    <w:rsid w:val="009862A8"/>
    <w:rsid w:val="009871F1"/>
    <w:rsid w:val="009A2849"/>
    <w:rsid w:val="009A6177"/>
    <w:rsid w:val="009A6537"/>
    <w:rsid w:val="009B0073"/>
    <w:rsid w:val="009B269A"/>
    <w:rsid w:val="009B4393"/>
    <w:rsid w:val="009B71E0"/>
    <w:rsid w:val="009C0708"/>
    <w:rsid w:val="009C0E77"/>
    <w:rsid w:val="009C5CC1"/>
    <w:rsid w:val="009E326C"/>
    <w:rsid w:val="009F17EB"/>
    <w:rsid w:val="009F2703"/>
    <w:rsid w:val="009F29ED"/>
    <w:rsid w:val="009F5EE5"/>
    <w:rsid w:val="00A01E80"/>
    <w:rsid w:val="00A15597"/>
    <w:rsid w:val="00A215C7"/>
    <w:rsid w:val="00A261E1"/>
    <w:rsid w:val="00A30A98"/>
    <w:rsid w:val="00A33E37"/>
    <w:rsid w:val="00A40B21"/>
    <w:rsid w:val="00A51F78"/>
    <w:rsid w:val="00A53C4C"/>
    <w:rsid w:val="00A543D8"/>
    <w:rsid w:val="00A5598E"/>
    <w:rsid w:val="00A631C8"/>
    <w:rsid w:val="00A63CD0"/>
    <w:rsid w:val="00A7097C"/>
    <w:rsid w:val="00A72D52"/>
    <w:rsid w:val="00A80F06"/>
    <w:rsid w:val="00A91C0E"/>
    <w:rsid w:val="00A969C2"/>
    <w:rsid w:val="00AA2574"/>
    <w:rsid w:val="00AA51F3"/>
    <w:rsid w:val="00AA6FE3"/>
    <w:rsid w:val="00AB794C"/>
    <w:rsid w:val="00AC165A"/>
    <w:rsid w:val="00AC4FB8"/>
    <w:rsid w:val="00AC5EF7"/>
    <w:rsid w:val="00AD1FB8"/>
    <w:rsid w:val="00AD3B85"/>
    <w:rsid w:val="00AD41FC"/>
    <w:rsid w:val="00AE3A81"/>
    <w:rsid w:val="00AF1D36"/>
    <w:rsid w:val="00AF76B0"/>
    <w:rsid w:val="00B00CAD"/>
    <w:rsid w:val="00B02E6F"/>
    <w:rsid w:val="00B1185B"/>
    <w:rsid w:val="00B209F1"/>
    <w:rsid w:val="00B216A7"/>
    <w:rsid w:val="00B30E18"/>
    <w:rsid w:val="00B323C7"/>
    <w:rsid w:val="00B34AB0"/>
    <w:rsid w:val="00B36665"/>
    <w:rsid w:val="00B40202"/>
    <w:rsid w:val="00B4448A"/>
    <w:rsid w:val="00B562B4"/>
    <w:rsid w:val="00B85293"/>
    <w:rsid w:val="00B85B54"/>
    <w:rsid w:val="00B90BF0"/>
    <w:rsid w:val="00B935F6"/>
    <w:rsid w:val="00B9474E"/>
    <w:rsid w:val="00B94B00"/>
    <w:rsid w:val="00B96E85"/>
    <w:rsid w:val="00BA4E12"/>
    <w:rsid w:val="00BB05B4"/>
    <w:rsid w:val="00BE0186"/>
    <w:rsid w:val="00BF77DF"/>
    <w:rsid w:val="00C03DBD"/>
    <w:rsid w:val="00C11C1D"/>
    <w:rsid w:val="00C131D2"/>
    <w:rsid w:val="00C141C3"/>
    <w:rsid w:val="00C16B80"/>
    <w:rsid w:val="00C2205E"/>
    <w:rsid w:val="00C26875"/>
    <w:rsid w:val="00C33D77"/>
    <w:rsid w:val="00C363AC"/>
    <w:rsid w:val="00C427C5"/>
    <w:rsid w:val="00C447EB"/>
    <w:rsid w:val="00C457F4"/>
    <w:rsid w:val="00C4732C"/>
    <w:rsid w:val="00C57BDE"/>
    <w:rsid w:val="00C61ECD"/>
    <w:rsid w:val="00C6432A"/>
    <w:rsid w:val="00C71690"/>
    <w:rsid w:val="00C74112"/>
    <w:rsid w:val="00C7546B"/>
    <w:rsid w:val="00C8729A"/>
    <w:rsid w:val="00C90BE9"/>
    <w:rsid w:val="00CA266F"/>
    <w:rsid w:val="00CA39D1"/>
    <w:rsid w:val="00CA7DAF"/>
    <w:rsid w:val="00CC0EBD"/>
    <w:rsid w:val="00CD2BA1"/>
    <w:rsid w:val="00CE169C"/>
    <w:rsid w:val="00CF39C2"/>
    <w:rsid w:val="00CF4447"/>
    <w:rsid w:val="00CF6169"/>
    <w:rsid w:val="00D0095A"/>
    <w:rsid w:val="00D2002F"/>
    <w:rsid w:val="00D224E2"/>
    <w:rsid w:val="00D27449"/>
    <w:rsid w:val="00D3343B"/>
    <w:rsid w:val="00D50060"/>
    <w:rsid w:val="00D52BCB"/>
    <w:rsid w:val="00D54E49"/>
    <w:rsid w:val="00D96F87"/>
    <w:rsid w:val="00DA1713"/>
    <w:rsid w:val="00DA2E44"/>
    <w:rsid w:val="00DB1BBC"/>
    <w:rsid w:val="00DB7421"/>
    <w:rsid w:val="00DB7611"/>
    <w:rsid w:val="00DC66D0"/>
    <w:rsid w:val="00DC68FF"/>
    <w:rsid w:val="00DD0493"/>
    <w:rsid w:val="00DD71A8"/>
    <w:rsid w:val="00DF25C7"/>
    <w:rsid w:val="00E006AD"/>
    <w:rsid w:val="00E01AB4"/>
    <w:rsid w:val="00E0458D"/>
    <w:rsid w:val="00E1182C"/>
    <w:rsid w:val="00E120B2"/>
    <w:rsid w:val="00E20A69"/>
    <w:rsid w:val="00E23DD2"/>
    <w:rsid w:val="00E31327"/>
    <w:rsid w:val="00E31F75"/>
    <w:rsid w:val="00E359CB"/>
    <w:rsid w:val="00E41991"/>
    <w:rsid w:val="00E42054"/>
    <w:rsid w:val="00E50873"/>
    <w:rsid w:val="00E56E1F"/>
    <w:rsid w:val="00E60B7D"/>
    <w:rsid w:val="00E6248B"/>
    <w:rsid w:val="00E637F5"/>
    <w:rsid w:val="00E71C7E"/>
    <w:rsid w:val="00E750CF"/>
    <w:rsid w:val="00E76232"/>
    <w:rsid w:val="00E76D47"/>
    <w:rsid w:val="00E777F8"/>
    <w:rsid w:val="00E855EE"/>
    <w:rsid w:val="00E857DE"/>
    <w:rsid w:val="00E87A39"/>
    <w:rsid w:val="00E90F29"/>
    <w:rsid w:val="00E91875"/>
    <w:rsid w:val="00EA0565"/>
    <w:rsid w:val="00EA5D29"/>
    <w:rsid w:val="00EB18CC"/>
    <w:rsid w:val="00EB2F40"/>
    <w:rsid w:val="00EB4628"/>
    <w:rsid w:val="00EC288F"/>
    <w:rsid w:val="00EC7126"/>
    <w:rsid w:val="00ED2244"/>
    <w:rsid w:val="00EF42A4"/>
    <w:rsid w:val="00F0196F"/>
    <w:rsid w:val="00F03B28"/>
    <w:rsid w:val="00F163A6"/>
    <w:rsid w:val="00F17411"/>
    <w:rsid w:val="00F26DC7"/>
    <w:rsid w:val="00F3681F"/>
    <w:rsid w:val="00F370BD"/>
    <w:rsid w:val="00F43060"/>
    <w:rsid w:val="00F456D0"/>
    <w:rsid w:val="00F633EB"/>
    <w:rsid w:val="00F737B5"/>
    <w:rsid w:val="00F77AB7"/>
    <w:rsid w:val="00F83DDF"/>
    <w:rsid w:val="00F848C5"/>
    <w:rsid w:val="00F92A3E"/>
    <w:rsid w:val="00F933B6"/>
    <w:rsid w:val="00F96342"/>
    <w:rsid w:val="00F96E9D"/>
    <w:rsid w:val="00FA02DA"/>
    <w:rsid w:val="00FA2E64"/>
    <w:rsid w:val="00FA6822"/>
    <w:rsid w:val="00FB3BD6"/>
    <w:rsid w:val="00FB5948"/>
    <w:rsid w:val="00FB6663"/>
    <w:rsid w:val="00FC4E33"/>
    <w:rsid w:val="00FC5171"/>
    <w:rsid w:val="00FD18E9"/>
    <w:rsid w:val="00FE0711"/>
    <w:rsid w:val="00FE13B1"/>
    <w:rsid w:val="00FE56E7"/>
    <w:rsid w:val="00FE7C8C"/>
    <w:rsid w:val="00FF235E"/>
    <w:rsid w:val="00FF5AFD"/>
    <w:rsid w:val="00FF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99149F"/>
  <w15:docId w15:val="{265F2B7A-9DF9-41C9-9C2C-F5AE31499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after="280" w:line="28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5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0" w:unhideWhenUsed="1" w:qFormat="1"/>
    <w:lsdException w:name="heading 8" w:semiHidden="1" w:uiPriority="10" w:unhideWhenUsed="1" w:qFormat="1"/>
    <w:lsdException w:name="heading 9" w:semiHidden="1" w:uiPriority="1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6" w:unhideWhenUsed="1"/>
    <w:lsdException w:name="toc 2" w:semiHidden="1" w:uiPriority="6" w:unhideWhenUsed="1"/>
    <w:lsdException w:name="toc 3" w:semiHidden="1" w:uiPriority="6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/>
    <w:lsdException w:name="annotation text" w:semiHidden="1" w:unhideWhenUsed="1"/>
    <w:lsdException w:name="header" w:semiHidden="1" w:uiPriority="5" w:unhideWhenUsed="1" w:qFormat="1"/>
    <w:lsdException w:name="footer" w:semiHidden="1" w:uiPriority="5" w:unhideWhenUsed="1" w:qFormat="1"/>
    <w:lsdException w:name="index heading" w:semiHidden="1" w:unhideWhenUsed="1"/>
    <w:lsdException w:name="caption" w:semiHidden="1" w:uiPriority="8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iPriority="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A969C2"/>
  </w:style>
  <w:style w:type="paragraph" w:styleId="Heading1">
    <w:name w:val="heading 1"/>
    <w:next w:val="Body1"/>
    <w:link w:val="Heading1Char"/>
    <w:uiPriority w:val="1"/>
    <w:qFormat/>
    <w:rsid w:val="00A969C2"/>
    <w:pPr>
      <w:keepNext/>
      <w:widowControl w:val="0"/>
      <w:numPr>
        <w:numId w:val="15"/>
      </w:numPr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next w:val="Body2"/>
    <w:link w:val="Heading2Char"/>
    <w:uiPriority w:val="1"/>
    <w:qFormat/>
    <w:rsid w:val="00A969C2"/>
    <w:pPr>
      <w:numPr>
        <w:ilvl w:val="1"/>
        <w:numId w:val="15"/>
      </w:numPr>
      <w:outlineLvl w:val="1"/>
    </w:pPr>
    <w:rPr>
      <w:rFonts w:cs="Arial"/>
      <w:bCs/>
      <w:iCs/>
      <w:szCs w:val="28"/>
    </w:rPr>
  </w:style>
  <w:style w:type="paragraph" w:styleId="Heading3">
    <w:name w:val="heading 3"/>
    <w:next w:val="Body3"/>
    <w:link w:val="Heading3Char"/>
    <w:uiPriority w:val="1"/>
    <w:qFormat/>
    <w:rsid w:val="00A969C2"/>
    <w:pPr>
      <w:numPr>
        <w:ilvl w:val="2"/>
        <w:numId w:val="15"/>
      </w:numPr>
      <w:outlineLvl w:val="2"/>
    </w:pPr>
    <w:rPr>
      <w:rFonts w:cs="Arial"/>
      <w:bCs/>
      <w:szCs w:val="26"/>
    </w:rPr>
  </w:style>
  <w:style w:type="paragraph" w:styleId="Heading4">
    <w:name w:val="heading 4"/>
    <w:next w:val="Body4"/>
    <w:link w:val="Heading4Char"/>
    <w:uiPriority w:val="1"/>
    <w:qFormat/>
    <w:rsid w:val="00A969C2"/>
    <w:pPr>
      <w:numPr>
        <w:ilvl w:val="3"/>
        <w:numId w:val="15"/>
      </w:numPr>
      <w:outlineLvl w:val="3"/>
    </w:pPr>
    <w:rPr>
      <w:bCs/>
      <w:szCs w:val="28"/>
    </w:rPr>
  </w:style>
  <w:style w:type="paragraph" w:styleId="Heading5">
    <w:name w:val="heading 5"/>
    <w:next w:val="Body5"/>
    <w:link w:val="Heading5Char"/>
    <w:uiPriority w:val="1"/>
    <w:qFormat/>
    <w:rsid w:val="00A969C2"/>
    <w:pPr>
      <w:numPr>
        <w:ilvl w:val="4"/>
        <w:numId w:val="15"/>
      </w:numPr>
      <w:outlineLvl w:val="4"/>
    </w:pPr>
    <w:rPr>
      <w:bCs/>
      <w:iCs/>
      <w:szCs w:val="26"/>
    </w:rPr>
  </w:style>
  <w:style w:type="paragraph" w:styleId="Heading6">
    <w:name w:val="heading 6"/>
    <w:next w:val="Body6"/>
    <w:link w:val="Heading6Char"/>
    <w:uiPriority w:val="1"/>
    <w:qFormat/>
    <w:rsid w:val="00A969C2"/>
    <w:pPr>
      <w:numPr>
        <w:ilvl w:val="5"/>
        <w:numId w:val="15"/>
      </w:numPr>
      <w:outlineLvl w:val="5"/>
    </w:pPr>
    <w:rPr>
      <w:bCs/>
    </w:rPr>
  </w:style>
  <w:style w:type="paragraph" w:styleId="Heading7">
    <w:name w:val="heading 7"/>
    <w:next w:val="Body7"/>
    <w:link w:val="Heading7Char"/>
    <w:uiPriority w:val="10"/>
    <w:qFormat/>
    <w:rsid w:val="00A969C2"/>
    <w:pPr>
      <w:widowControl w:val="0"/>
      <w:tabs>
        <w:tab w:val="left" w:pos="3544"/>
        <w:tab w:val="num" w:pos="4252"/>
      </w:tabs>
      <w:ind w:left="4252" w:hanging="709"/>
      <w:outlineLvl w:val="6"/>
    </w:pPr>
  </w:style>
  <w:style w:type="paragraph" w:styleId="Heading8">
    <w:name w:val="heading 8"/>
    <w:next w:val="Body8"/>
    <w:link w:val="Heading8Char"/>
    <w:uiPriority w:val="10"/>
    <w:rsid w:val="00F3681F"/>
    <w:pPr>
      <w:widowControl w:val="0"/>
      <w:numPr>
        <w:ilvl w:val="7"/>
        <w:numId w:val="15"/>
      </w:numPr>
      <w:tabs>
        <w:tab w:val="left" w:pos="4253"/>
      </w:tabs>
      <w:outlineLvl w:val="7"/>
    </w:pPr>
    <w:rPr>
      <w:iCs/>
    </w:rPr>
  </w:style>
  <w:style w:type="paragraph" w:styleId="Heading9">
    <w:name w:val="heading 9"/>
    <w:next w:val="Body9"/>
    <w:link w:val="Heading9Char"/>
    <w:uiPriority w:val="10"/>
    <w:rsid w:val="00F3681F"/>
    <w:pPr>
      <w:widowControl w:val="0"/>
      <w:numPr>
        <w:ilvl w:val="8"/>
        <w:numId w:val="15"/>
      </w:numPr>
      <w:tabs>
        <w:tab w:val="left" w:pos="4961"/>
      </w:tabs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348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819"/>
    <w:rPr>
      <w:rFonts w:ascii="Tahoma" w:hAnsi="Tahoma" w:cs="Tahoma"/>
      <w:sz w:val="16"/>
      <w:szCs w:val="16"/>
      <w:lang w:val="en-GB"/>
    </w:rPr>
  </w:style>
  <w:style w:type="paragraph" w:styleId="BlockText">
    <w:name w:val="Block Text"/>
    <w:basedOn w:val="Normal"/>
    <w:uiPriority w:val="99"/>
    <w:semiHidden/>
    <w:rsid w:val="00234819"/>
    <w:pPr>
      <w:spacing w:after="120"/>
      <w:ind w:left="1440" w:right="1440"/>
    </w:pPr>
  </w:style>
  <w:style w:type="paragraph" w:styleId="BodyText">
    <w:name w:val="Body Text"/>
    <w:link w:val="BodyTextChar"/>
    <w:qFormat/>
    <w:rsid w:val="00A969C2"/>
  </w:style>
  <w:style w:type="character" w:customStyle="1" w:styleId="BodyTextChar">
    <w:name w:val="Body Text Char"/>
    <w:basedOn w:val="DefaultParagraphFont"/>
    <w:link w:val="BodyText"/>
    <w:rsid w:val="00A969C2"/>
    <w:rPr>
      <w:lang w:val="en-GB"/>
    </w:rPr>
  </w:style>
  <w:style w:type="paragraph" w:styleId="BodyText2">
    <w:name w:val="Body Text 2"/>
    <w:basedOn w:val="BodyText"/>
    <w:link w:val="BodyText2Char"/>
    <w:uiPriority w:val="99"/>
    <w:semiHidden/>
    <w:unhideWhenUsed/>
    <w:rsid w:val="0023481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34819"/>
    <w:rPr>
      <w:lang w:val="en-GB"/>
    </w:rPr>
  </w:style>
  <w:style w:type="paragraph" w:styleId="BodyText3">
    <w:name w:val="Body Text 3"/>
    <w:basedOn w:val="BodyText"/>
    <w:link w:val="BodyText3Char"/>
    <w:uiPriority w:val="99"/>
    <w:semiHidden/>
    <w:unhideWhenUsed/>
    <w:rsid w:val="0023481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34819"/>
    <w:rPr>
      <w:sz w:val="16"/>
      <w:szCs w:val="16"/>
      <w:lang w:val="en-GB"/>
    </w:rPr>
  </w:style>
  <w:style w:type="paragraph" w:styleId="BodyTextIndent2">
    <w:name w:val="Body Text Indent 2"/>
    <w:basedOn w:val="Body1"/>
    <w:link w:val="BodyTextIndent2Char"/>
    <w:uiPriority w:val="99"/>
    <w:semiHidden/>
    <w:unhideWhenUsed/>
    <w:qFormat/>
    <w:rsid w:val="00A969C2"/>
    <w:rPr>
      <w:b/>
      <w:i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969C2"/>
    <w:rPr>
      <w:b/>
      <w:i/>
      <w:lang w:val="en-GB"/>
    </w:rPr>
  </w:style>
  <w:style w:type="paragraph" w:styleId="BodyTextIndent3">
    <w:name w:val="Body Text Indent 3"/>
    <w:basedOn w:val="BodyText"/>
    <w:link w:val="BodyTextIndent3Char"/>
    <w:uiPriority w:val="99"/>
    <w:semiHidden/>
    <w:unhideWhenUsed/>
    <w:rsid w:val="0023481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34819"/>
    <w:rPr>
      <w:sz w:val="16"/>
      <w:szCs w:val="16"/>
      <w:lang w:val="en-GB"/>
    </w:rPr>
  </w:style>
  <w:style w:type="paragraph" w:customStyle="1" w:styleId="Body1">
    <w:name w:val="Body1"/>
    <w:qFormat/>
    <w:rsid w:val="00A969C2"/>
    <w:pPr>
      <w:ind w:left="709"/>
    </w:pPr>
  </w:style>
  <w:style w:type="paragraph" w:customStyle="1" w:styleId="Body2">
    <w:name w:val="Body2"/>
    <w:qFormat/>
    <w:rsid w:val="00A969C2"/>
    <w:pPr>
      <w:ind w:left="709"/>
    </w:pPr>
  </w:style>
  <w:style w:type="paragraph" w:customStyle="1" w:styleId="Body3">
    <w:name w:val="Body3"/>
    <w:qFormat/>
    <w:rsid w:val="00A969C2"/>
    <w:pPr>
      <w:ind w:left="1418"/>
    </w:pPr>
  </w:style>
  <w:style w:type="paragraph" w:customStyle="1" w:styleId="Body4">
    <w:name w:val="Body4"/>
    <w:qFormat/>
    <w:rsid w:val="00A969C2"/>
    <w:pPr>
      <w:ind w:left="2126"/>
    </w:pPr>
  </w:style>
  <w:style w:type="paragraph" w:customStyle="1" w:styleId="Body5">
    <w:name w:val="Body5"/>
    <w:qFormat/>
    <w:rsid w:val="00A969C2"/>
    <w:pPr>
      <w:ind w:left="2835"/>
    </w:pPr>
  </w:style>
  <w:style w:type="paragraph" w:customStyle="1" w:styleId="Body6">
    <w:name w:val="Body6"/>
    <w:qFormat/>
    <w:rsid w:val="00A969C2"/>
    <w:pPr>
      <w:ind w:left="3544"/>
    </w:pPr>
  </w:style>
  <w:style w:type="paragraph" w:customStyle="1" w:styleId="Body7">
    <w:name w:val="Body7"/>
    <w:uiPriority w:val="10"/>
    <w:rsid w:val="00E1182C"/>
    <w:pPr>
      <w:ind w:left="4253"/>
    </w:pPr>
  </w:style>
  <w:style w:type="paragraph" w:customStyle="1" w:styleId="Body8">
    <w:name w:val="Body8"/>
    <w:uiPriority w:val="10"/>
    <w:rsid w:val="00E1182C"/>
    <w:pPr>
      <w:ind w:left="4961"/>
    </w:pPr>
  </w:style>
  <w:style w:type="paragraph" w:customStyle="1" w:styleId="Body9">
    <w:name w:val="Body9"/>
    <w:uiPriority w:val="10"/>
    <w:rsid w:val="00E1182C"/>
    <w:pPr>
      <w:ind w:left="5670"/>
    </w:pPr>
  </w:style>
  <w:style w:type="paragraph" w:customStyle="1" w:styleId="Bullet1">
    <w:name w:val="Bullet 1"/>
    <w:uiPriority w:val="4"/>
    <w:qFormat/>
    <w:rsid w:val="00A969C2"/>
    <w:pPr>
      <w:numPr>
        <w:numId w:val="22"/>
      </w:numPr>
    </w:pPr>
  </w:style>
  <w:style w:type="paragraph" w:customStyle="1" w:styleId="Bullet2">
    <w:name w:val="Bullet 2"/>
    <w:uiPriority w:val="4"/>
    <w:qFormat/>
    <w:rsid w:val="00A969C2"/>
    <w:pPr>
      <w:numPr>
        <w:ilvl w:val="1"/>
        <w:numId w:val="22"/>
      </w:numPr>
    </w:pPr>
  </w:style>
  <w:style w:type="paragraph" w:customStyle="1" w:styleId="Bullet3">
    <w:name w:val="Bullet 3"/>
    <w:uiPriority w:val="4"/>
    <w:qFormat/>
    <w:rsid w:val="00A969C2"/>
    <w:pPr>
      <w:numPr>
        <w:ilvl w:val="2"/>
        <w:numId w:val="22"/>
      </w:numPr>
    </w:pPr>
  </w:style>
  <w:style w:type="paragraph" w:customStyle="1" w:styleId="Bullet4">
    <w:name w:val="Bullet 4"/>
    <w:uiPriority w:val="4"/>
    <w:qFormat/>
    <w:rsid w:val="00A969C2"/>
    <w:pPr>
      <w:numPr>
        <w:ilvl w:val="3"/>
        <w:numId w:val="22"/>
      </w:numPr>
    </w:pPr>
  </w:style>
  <w:style w:type="paragraph" w:customStyle="1" w:styleId="Bullet5">
    <w:name w:val="Bullet 5"/>
    <w:uiPriority w:val="4"/>
    <w:qFormat/>
    <w:rsid w:val="00A969C2"/>
    <w:pPr>
      <w:numPr>
        <w:ilvl w:val="4"/>
        <w:numId w:val="22"/>
      </w:numPr>
    </w:pPr>
  </w:style>
  <w:style w:type="paragraph" w:customStyle="1" w:styleId="Bullet6">
    <w:name w:val="Bullet 6"/>
    <w:uiPriority w:val="4"/>
    <w:qFormat/>
    <w:rsid w:val="00A969C2"/>
    <w:pPr>
      <w:numPr>
        <w:ilvl w:val="5"/>
        <w:numId w:val="22"/>
      </w:numPr>
    </w:pPr>
  </w:style>
  <w:style w:type="paragraph" w:customStyle="1" w:styleId="Bullet7">
    <w:name w:val="Bullet 7"/>
    <w:uiPriority w:val="10"/>
    <w:qFormat/>
    <w:rsid w:val="00A969C2"/>
    <w:pPr>
      <w:numPr>
        <w:ilvl w:val="6"/>
        <w:numId w:val="22"/>
      </w:numPr>
    </w:pPr>
  </w:style>
  <w:style w:type="paragraph" w:customStyle="1" w:styleId="Bullet8">
    <w:name w:val="Bullet 8"/>
    <w:uiPriority w:val="10"/>
    <w:rsid w:val="009B4393"/>
    <w:pPr>
      <w:numPr>
        <w:ilvl w:val="7"/>
        <w:numId w:val="22"/>
      </w:numPr>
    </w:pPr>
  </w:style>
  <w:style w:type="paragraph" w:customStyle="1" w:styleId="Bullet9">
    <w:name w:val="Bullet 9"/>
    <w:uiPriority w:val="10"/>
    <w:rsid w:val="009B4393"/>
    <w:pPr>
      <w:numPr>
        <w:ilvl w:val="8"/>
        <w:numId w:val="22"/>
      </w:numPr>
    </w:pPr>
  </w:style>
  <w:style w:type="paragraph" w:styleId="Caption">
    <w:name w:val="caption"/>
    <w:basedOn w:val="Normal"/>
    <w:next w:val="Normal"/>
    <w:uiPriority w:val="8"/>
    <w:rsid w:val="00234819"/>
    <w:pPr>
      <w:jc w:val="center"/>
    </w:pPr>
    <w:rPr>
      <w:b/>
      <w:bCs/>
    </w:rPr>
  </w:style>
  <w:style w:type="paragraph" w:customStyle="1" w:styleId="CorrespondenceAddress">
    <w:name w:val="CorrespondenceAddress"/>
    <w:basedOn w:val="Normal"/>
    <w:uiPriority w:val="8"/>
    <w:rsid w:val="00234819"/>
  </w:style>
  <w:style w:type="paragraph" w:customStyle="1" w:styleId="CorrespondenceDeliveryInfo">
    <w:name w:val="CorrespondenceDeliveryInfo"/>
    <w:basedOn w:val="CorrespondenceAddress"/>
    <w:next w:val="CorrespondenceAddress"/>
    <w:uiPriority w:val="8"/>
    <w:rsid w:val="00234819"/>
    <w:rPr>
      <w:b/>
    </w:rPr>
  </w:style>
  <w:style w:type="paragraph" w:customStyle="1" w:styleId="CorrespondenceHeader">
    <w:name w:val="CorrespondenceHeader"/>
    <w:basedOn w:val="BodyText"/>
    <w:uiPriority w:val="8"/>
    <w:rsid w:val="00234819"/>
    <w:rPr>
      <w:sz w:val="16"/>
    </w:rPr>
  </w:style>
  <w:style w:type="paragraph" w:customStyle="1" w:styleId="CorrespondenceSubject">
    <w:name w:val="CorrespondenceSubject"/>
    <w:basedOn w:val="Normal"/>
    <w:next w:val="BodyText"/>
    <w:uiPriority w:val="8"/>
    <w:rsid w:val="00234819"/>
    <w:rPr>
      <w:b/>
    </w:rPr>
  </w:style>
  <w:style w:type="paragraph" w:customStyle="1" w:styleId="DLFrontPage">
    <w:name w:val="DLFrontPage"/>
    <w:basedOn w:val="Normal"/>
    <w:uiPriority w:val="8"/>
    <w:rsid w:val="00234819"/>
    <w:pPr>
      <w:tabs>
        <w:tab w:val="left" w:pos="5940"/>
        <w:tab w:val="left" w:pos="6480"/>
      </w:tabs>
      <w:spacing w:after="220"/>
    </w:pPr>
  </w:style>
  <w:style w:type="paragraph" w:styleId="EndnoteText">
    <w:name w:val="endnote text"/>
    <w:basedOn w:val="Normal"/>
    <w:link w:val="EndnoteTextChar"/>
    <w:uiPriority w:val="9"/>
    <w:rsid w:val="00234819"/>
  </w:style>
  <w:style w:type="character" w:customStyle="1" w:styleId="EndnoteTextChar">
    <w:name w:val="Endnote Text Char"/>
    <w:basedOn w:val="DefaultParagraphFont"/>
    <w:link w:val="EndnoteText"/>
    <w:uiPriority w:val="9"/>
    <w:rsid w:val="00234819"/>
    <w:rPr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34819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34819"/>
    <w:rPr>
      <w:rFonts w:eastAsiaTheme="majorEastAsia" w:cstheme="majorBidi"/>
    </w:rPr>
  </w:style>
  <w:style w:type="paragraph" w:styleId="Footer">
    <w:name w:val="footer"/>
    <w:basedOn w:val="Normal"/>
    <w:link w:val="FooterChar"/>
    <w:uiPriority w:val="5"/>
    <w:qFormat/>
    <w:rsid w:val="00A969C2"/>
    <w:pPr>
      <w:tabs>
        <w:tab w:val="center" w:pos="4536"/>
        <w:tab w:val="right" w:pos="8306"/>
      </w:tabs>
      <w:spacing w:after="120" w:line="240" w:lineRule="auto"/>
    </w:pPr>
  </w:style>
  <w:style w:type="character" w:customStyle="1" w:styleId="FooterChar">
    <w:name w:val="Footer Char"/>
    <w:basedOn w:val="DefaultParagraphFont"/>
    <w:link w:val="Footer"/>
    <w:uiPriority w:val="5"/>
    <w:rsid w:val="00A969C2"/>
    <w:rPr>
      <w:lang w:val="en-GB"/>
    </w:rPr>
  </w:style>
  <w:style w:type="paragraph" w:styleId="FootnoteText">
    <w:name w:val="footnote text"/>
    <w:basedOn w:val="Normal"/>
    <w:link w:val="FootnoteTextChar"/>
    <w:uiPriority w:val="9"/>
    <w:rsid w:val="00234819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"/>
    <w:rsid w:val="00234819"/>
    <w:rPr>
      <w:sz w:val="18"/>
      <w:lang w:val="en-GB"/>
    </w:rPr>
  </w:style>
  <w:style w:type="paragraph" w:styleId="Header">
    <w:name w:val="header"/>
    <w:basedOn w:val="Normal"/>
    <w:link w:val="HeaderChar"/>
    <w:uiPriority w:val="5"/>
    <w:qFormat/>
    <w:rsid w:val="00A969C2"/>
    <w:pPr>
      <w:tabs>
        <w:tab w:val="center" w:pos="4536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5"/>
    <w:rsid w:val="00A969C2"/>
    <w:rPr>
      <w:lang w:val="en-GB"/>
    </w:rPr>
  </w:style>
  <w:style w:type="character" w:customStyle="1" w:styleId="Heading1Char">
    <w:name w:val="Heading 1 Char"/>
    <w:basedOn w:val="DefaultParagraphFont"/>
    <w:link w:val="Heading1"/>
    <w:uiPriority w:val="1"/>
    <w:rsid w:val="00A969C2"/>
    <w:rPr>
      <w:rFonts w:cs="Arial"/>
      <w:b/>
      <w:bCs/>
      <w:caps/>
      <w:kern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1"/>
    <w:rsid w:val="00A969C2"/>
    <w:rPr>
      <w:rFonts w:cs="Arial"/>
      <w:bCs/>
      <w:iCs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1"/>
    <w:rsid w:val="00A969C2"/>
    <w:rPr>
      <w:rFonts w:cs="Arial"/>
      <w:bCs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1"/>
    <w:rsid w:val="00A969C2"/>
    <w:rPr>
      <w:bCs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1"/>
    <w:rsid w:val="00A969C2"/>
    <w:rPr>
      <w:bCs/>
      <w:iCs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1"/>
    <w:rsid w:val="00A969C2"/>
    <w:rPr>
      <w:bCs/>
      <w:lang w:val="en-GB"/>
    </w:rPr>
  </w:style>
  <w:style w:type="character" w:customStyle="1" w:styleId="Heading7Char">
    <w:name w:val="Heading 7 Char"/>
    <w:basedOn w:val="DefaultParagraphFont"/>
    <w:link w:val="Heading7"/>
    <w:uiPriority w:val="10"/>
    <w:rsid w:val="00A969C2"/>
    <w:rPr>
      <w:lang w:val="en-GB"/>
    </w:rPr>
  </w:style>
  <w:style w:type="character" w:customStyle="1" w:styleId="Heading8Char">
    <w:name w:val="Heading 8 Char"/>
    <w:basedOn w:val="DefaultParagraphFont"/>
    <w:link w:val="Heading8"/>
    <w:uiPriority w:val="10"/>
    <w:rsid w:val="00F3681F"/>
    <w:rPr>
      <w:iCs/>
      <w:lang w:val="en-GB"/>
    </w:rPr>
  </w:style>
  <w:style w:type="character" w:customStyle="1" w:styleId="Heading9Char">
    <w:name w:val="Heading 9 Char"/>
    <w:basedOn w:val="DefaultParagraphFont"/>
    <w:link w:val="Heading9"/>
    <w:uiPriority w:val="10"/>
    <w:rsid w:val="00F3681F"/>
    <w:rPr>
      <w:rFonts w:cs="Arial"/>
      <w:lang w:val="en-GB"/>
    </w:rPr>
  </w:style>
  <w:style w:type="character" w:styleId="Hyperlink">
    <w:name w:val="Hyperlink"/>
    <w:uiPriority w:val="9"/>
    <w:unhideWhenUsed/>
    <w:rsid w:val="00234819"/>
    <w:rPr>
      <w:color w:val="0000FF"/>
      <w:u w:val="single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34819"/>
    <w:pPr>
      <w:ind w:left="22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34819"/>
    <w:rPr>
      <w:rFonts w:eastAsiaTheme="majorEastAsia" w:cstheme="majorBidi"/>
      <w:b/>
      <w:bCs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3481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34819"/>
    <w:rPr>
      <w:rFonts w:eastAsiaTheme="majorEastAsia" w:cstheme="majorBidi"/>
      <w:sz w:val="24"/>
      <w:szCs w:val="24"/>
      <w:shd w:val="pct20" w:color="auto" w:fill="auto"/>
      <w:lang w:val="en-GB"/>
    </w:rPr>
  </w:style>
  <w:style w:type="paragraph" w:customStyle="1" w:styleId="Schedule1">
    <w:name w:val="Schedule 1"/>
    <w:basedOn w:val="BodyText"/>
    <w:next w:val="BodyText"/>
    <w:uiPriority w:val="2"/>
    <w:qFormat/>
    <w:rsid w:val="00A969C2"/>
    <w:pPr>
      <w:keepNext/>
      <w:pageBreakBefore/>
      <w:jc w:val="center"/>
    </w:pPr>
    <w:rPr>
      <w:b/>
      <w:caps/>
    </w:rPr>
  </w:style>
  <w:style w:type="paragraph" w:customStyle="1" w:styleId="Schedule2">
    <w:name w:val="Schedule 2"/>
    <w:basedOn w:val="BodyText"/>
    <w:next w:val="BodyText"/>
    <w:uiPriority w:val="2"/>
    <w:qFormat/>
    <w:rsid w:val="00A969C2"/>
    <w:pPr>
      <w:jc w:val="center"/>
    </w:pPr>
    <w:rPr>
      <w:b/>
    </w:rPr>
  </w:style>
  <w:style w:type="paragraph" w:customStyle="1" w:styleId="Simple1">
    <w:name w:val="Simple 1"/>
    <w:link w:val="Simple1Char"/>
    <w:uiPriority w:val="3"/>
    <w:qFormat/>
    <w:rsid w:val="00A969C2"/>
    <w:pPr>
      <w:numPr>
        <w:numId w:val="29"/>
      </w:numPr>
      <w:tabs>
        <w:tab w:val="left" w:pos="6660"/>
      </w:tabs>
    </w:pPr>
  </w:style>
  <w:style w:type="character" w:customStyle="1" w:styleId="Simple1Char">
    <w:name w:val="Simple 1 Char"/>
    <w:basedOn w:val="DefaultParagraphFont"/>
    <w:link w:val="Simple1"/>
    <w:uiPriority w:val="3"/>
    <w:rsid w:val="00A969C2"/>
    <w:rPr>
      <w:lang w:val="en-GB"/>
    </w:rPr>
  </w:style>
  <w:style w:type="paragraph" w:customStyle="1" w:styleId="Simple2">
    <w:name w:val="Simple 2"/>
    <w:link w:val="Simple2Char"/>
    <w:uiPriority w:val="3"/>
    <w:qFormat/>
    <w:rsid w:val="00A969C2"/>
    <w:pPr>
      <w:numPr>
        <w:ilvl w:val="1"/>
        <w:numId w:val="29"/>
      </w:numPr>
    </w:pPr>
  </w:style>
  <w:style w:type="character" w:customStyle="1" w:styleId="Simple2Char">
    <w:name w:val="Simple 2 Char"/>
    <w:basedOn w:val="Simple1Char"/>
    <w:link w:val="Simple2"/>
    <w:uiPriority w:val="3"/>
    <w:rsid w:val="00A969C2"/>
    <w:rPr>
      <w:lang w:val="en-GB"/>
    </w:rPr>
  </w:style>
  <w:style w:type="paragraph" w:customStyle="1" w:styleId="Simple3">
    <w:name w:val="Simple 3"/>
    <w:link w:val="Simple3Char"/>
    <w:uiPriority w:val="3"/>
    <w:qFormat/>
    <w:rsid w:val="00A969C2"/>
    <w:pPr>
      <w:numPr>
        <w:ilvl w:val="2"/>
        <w:numId w:val="29"/>
      </w:numPr>
    </w:pPr>
  </w:style>
  <w:style w:type="character" w:customStyle="1" w:styleId="Simple3Char">
    <w:name w:val="Simple 3 Char"/>
    <w:basedOn w:val="Simple1Char"/>
    <w:link w:val="Simple3"/>
    <w:uiPriority w:val="3"/>
    <w:rsid w:val="00A969C2"/>
    <w:rPr>
      <w:lang w:val="en-GB"/>
    </w:rPr>
  </w:style>
  <w:style w:type="paragraph" w:customStyle="1" w:styleId="Simple4">
    <w:name w:val="Simple 4"/>
    <w:link w:val="Simple4Char"/>
    <w:uiPriority w:val="3"/>
    <w:qFormat/>
    <w:rsid w:val="00A969C2"/>
    <w:pPr>
      <w:numPr>
        <w:ilvl w:val="3"/>
        <w:numId w:val="29"/>
      </w:numPr>
    </w:pPr>
  </w:style>
  <w:style w:type="character" w:customStyle="1" w:styleId="Simple4Char">
    <w:name w:val="Simple 4 Char"/>
    <w:basedOn w:val="Simple1Char"/>
    <w:link w:val="Simple4"/>
    <w:uiPriority w:val="3"/>
    <w:rsid w:val="00A969C2"/>
    <w:rPr>
      <w:lang w:val="en-GB"/>
    </w:rPr>
  </w:style>
  <w:style w:type="paragraph" w:customStyle="1" w:styleId="Simple5">
    <w:name w:val="Simple 5"/>
    <w:link w:val="Simple5Char"/>
    <w:uiPriority w:val="3"/>
    <w:qFormat/>
    <w:rsid w:val="00A969C2"/>
    <w:pPr>
      <w:numPr>
        <w:ilvl w:val="4"/>
        <w:numId w:val="29"/>
      </w:numPr>
    </w:pPr>
  </w:style>
  <w:style w:type="character" w:customStyle="1" w:styleId="Simple5Char">
    <w:name w:val="Simple 5 Char"/>
    <w:basedOn w:val="Simple1Char"/>
    <w:link w:val="Simple5"/>
    <w:uiPriority w:val="3"/>
    <w:rsid w:val="00A969C2"/>
    <w:rPr>
      <w:lang w:val="en-GB"/>
    </w:rPr>
  </w:style>
  <w:style w:type="paragraph" w:customStyle="1" w:styleId="Simple6">
    <w:name w:val="Simple 6"/>
    <w:link w:val="Simple6Char"/>
    <w:uiPriority w:val="3"/>
    <w:qFormat/>
    <w:rsid w:val="00A969C2"/>
    <w:pPr>
      <w:numPr>
        <w:ilvl w:val="5"/>
        <w:numId w:val="29"/>
      </w:numPr>
    </w:pPr>
  </w:style>
  <w:style w:type="character" w:customStyle="1" w:styleId="Simple6Char">
    <w:name w:val="Simple 6 Char"/>
    <w:basedOn w:val="Simple5Char"/>
    <w:link w:val="Simple6"/>
    <w:uiPriority w:val="3"/>
    <w:rsid w:val="00A969C2"/>
    <w:rPr>
      <w:lang w:val="en-GB"/>
    </w:rPr>
  </w:style>
  <w:style w:type="paragraph" w:customStyle="1" w:styleId="Simple7">
    <w:name w:val="Simple 7"/>
    <w:link w:val="Simple7Char"/>
    <w:uiPriority w:val="10"/>
    <w:qFormat/>
    <w:rsid w:val="00A969C2"/>
    <w:pPr>
      <w:numPr>
        <w:ilvl w:val="6"/>
        <w:numId w:val="3"/>
      </w:numPr>
      <w:tabs>
        <w:tab w:val="clear" w:pos="3402"/>
        <w:tab w:val="num" w:pos="4252"/>
      </w:tabs>
      <w:ind w:left="4252" w:hanging="709"/>
    </w:pPr>
  </w:style>
  <w:style w:type="character" w:customStyle="1" w:styleId="Simple7Char">
    <w:name w:val="Simple 7 Char"/>
    <w:basedOn w:val="Simple5Char"/>
    <w:link w:val="Simple7"/>
    <w:uiPriority w:val="10"/>
    <w:rsid w:val="00A969C2"/>
    <w:rPr>
      <w:lang w:val="en-GB"/>
    </w:rPr>
  </w:style>
  <w:style w:type="paragraph" w:customStyle="1" w:styleId="Simple8">
    <w:name w:val="Simple 8"/>
    <w:link w:val="Simple8Char"/>
    <w:uiPriority w:val="10"/>
    <w:rsid w:val="003A314E"/>
    <w:pPr>
      <w:numPr>
        <w:ilvl w:val="7"/>
        <w:numId w:val="29"/>
      </w:numPr>
    </w:pPr>
  </w:style>
  <w:style w:type="character" w:customStyle="1" w:styleId="Simple8Char">
    <w:name w:val="Simple 8 Char"/>
    <w:basedOn w:val="Simple5Char"/>
    <w:link w:val="Simple8"/>
    <w:uiPriority w:val="10"/>
    <w:rsid w:val="003A314E"/>
    <w:rPr>
      <w:lang w:val="en-GB"/>
    </w:rPr>
  </w:style>
  <w:style w:type="paragraph" w:customStyle="1" w:styleId="Simple9">
    <w:name w:val="Simple 9"/>
    <w:link w:val="Simple9Char"/>
    <w:uiPriority w:val="10"/>
    <w:rsid w:val="003A314E"/>
    <w:pPr>
      <w:numPr>
        <w:ilvl w:val="8"/>
        <w:numId w:val="29"/>
      </w:numPr>
    </w:pPr>
  </w:style>
  <w:style w:type="character" w:customStyle="1" w:styleId="Simple9Char">
    <w:name w:val="Simple 9 Char"/>
    <w:basedOn w:val="Simple5Char"/>
    <w:link w:val="Simple9"/>
    <w:uiPriority w:val="10"/>
    <w:rsid w:val="003A314E"/>
    <w:rPr>
      <w:lang w:val="en-GB"/>
    </w:rPr>
  </w:style>
  <w:style w:type="paragraph" w:customStyle="1" w:styleId="Subject">
    <w:name w:val="Subject"/>
    <w:basedOn w:val="Normal"/>
    <w:next w:val="Normal"/>
    <w:uiPriority w:val="8"/>
    <w:rsid w:val="0023481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verflowPunct w:val="0"/>
      <w:autoSpaceDE w:val="0"/>
      <w:autoSpaceDN w:val="0"/>
      <w:adjustRightInd w:val="0"/>
      <w:spacing w:before="60" w:after="60"/>
      <w:textAlignment w:val="baseline"/>
    </w:pPr>
    <w:rPr>
      <w:b/>
      <w:sz w:val="28"/>
    </w:rPr>
  </w:style>
  <w:style w:type="paragraph" w:styleId="Subtitle">
    <w:name w:val="Subtitle"/>
    <w:basedOn w:val="BodyText"/>
    <w:next w:val="BodyText"/>
    <w:link w:val="SubtitleChar"/>
    <w:uiPriority w:val="12"/>
    <w:unhideWhenUsed/>
    <w:qFormat/>
    <w:rsid w:val="00A969C2"/>
    <w:pPr>
      <w:numPr>
        <w:ilvl w:val="1"/>
      </w:numPr>
    </w:pPr>
    <w:rPr>
      <w:rFonts w:eastAsiaTheme="majorEastAsia" w:cstheme="majorBidi"/>
      <w:i/>
      <w:iCs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2"/>
    <w:rsid w:val="00A969C2"/>
    <w:rPr>
      <w:rFonts w:eastAsiaTheme="majorEastAsia" w:cstheme="majorBidi"/>
      <w:i/>
      <w:iCs/>
      <w:sz w:val="28"/>
      <w:szCs w:val="24"/>
      <w:lang w:val="en-GB"/>
    </w:rPr>
  </w:style>
  <w:style w:type="table" w:styleId="TableGrid">
    <w:name w:val="Table Grid"/>
    <w:basedOn w:val="TableNormal"/>
    <w:rsid w:val="00234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BodyText"/>
    <w:next w:val="BodyText"/>
    <w:link w:val="TitleChar"/>
    <w:uiPriority w:val="12"/>
    <w:unhideWhenUsed/>
    <w:qFormat/>
    <w:rsid w:val="00A969C2"/>
    <w:pPr>
      <w:keepNext/>
      <w:spacing w:after="300"/>
      <w:contextualSpacing/>
      <w:jc w:val="left"/>
    </w:pPr>
    <w:rPr>
      <w:rFonts w:eastAsiaTheme="majorEastAsia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2"/>
    <w:rsid w:val="00A969C2"/>
    <w:rPr>
      <w:rFonts w:eastAsiaTheme="majorEastAsia" w:cstheme="majorBidi"/>
      <w:b/>
      <w:kern w:val="28"/>
      <w:sz w:val="32"/>
      <w:szCs w:val="52"/>
      <w:lang w:val="en-GB"/>
    </w:rPr>
  </w:style>
  <w:style w:type="paragraph" w:styleId="TOAHeading">
    <w:name w:val="toa heading"/>
    <w:basedOn w:val="Normal"/>
    <w:next w:val="Normal"/>
    <w:uiPriority w:val="99"/>
    <w:semiHidden/>
    <w:unhideWhenUsed/>
    <w:rsid w:val="00234819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TOC1">
    <w:name w:val="toc 1"/>
    <w:next w:val="Normal"/>
    <w:autoRedefine/>
    <w:uiPriority w:val="6"/>
    <w:unhideWhenUsed/>
    <w:rsid w:val="00465F39"/>
    <w:rPr>
      <w:rFonts w:eastAsia="Times New Roman" w:cs="Times New Roman"/>
      <w:szCs w:val="24"/>
    </w:rPr>
  </w:style>
  <w:style w:type="paragraph" w:styleId="TOC2">
    <w:name w:val="toc 2"/>
    <w:next w:val="Normal"/>
    <w:autoRedefine/>
    <w:uiPriority w:val="6"/>
    <w:unhideWhenUsed/>
    <w:rsid w:val="00465F39"/>
    <w:pPr>
      <w:tabs>
        <w:tab w:val="right" w:leader="dot" w:pos="8278"/>
      </w:tabs>
      <w:ind w:left="240"/>
    </w:pPr>
    <w:rPr>
      <w:rFonts w:eastAsia="Times New Roman" w:cs="Times New Roman"/>
      <w:szCs w:val="24"/>
    </w:rPr>
  </w:style>
  <w:style w:type="paragraph" w:styleId="TOC3">
    <w:name w:val="toc 3"/>
    <w:next w:val="Normal"/>
    <w:autoRedefine/>
    <w:uiPriority w:val="6"/>
    <w:unhideWhenUsed/>
    <w:rsid w:val="00465F39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969C2"/>
    <w:pPr>
      <w:keepLines/>
      <w:widowControl/>
      <w:numPr>
        <w:numId w:val="0"/>
      </w:numPr>
      <w:spacing w:before="480" w:after="0"/>
      <w:outlineLvl w:val="9"/>
    </w:pPr>
    <w:rPr>
      <w:rFonts w:eastAsiaTheme="majorEastAsia" w:cstheme="majorBidi"/>
      <w:kern w:val="0"/>
      <w:sz w:val="28"/>
      <w:szCs w:val="28"/>
    </w:rPr>
  </w:style>
  <w:style w:type="paragraph" w:customStyle="1" w:styleId="Notes">
    <w:name w:val="Notes"/>
    <w:basedOn w:val="Body1"/>
    <w:uiPriority w:val="5"/>
    <w:qFormat/>
    <w:rsid w:val="00A969C2"/>
    <w:pPr>
      <w:shd w:val="clear" w:color="auto" w:fill="F2F2F2" w:themeFill="background1" w:themeFillShade="F2"/>
    </w:pPr>
    <w:rPr>
      <w:b/>
      <w:i/>
    </w:rPr>
  </w:style>
  <w:style w:type="paragraph" w:customStyle="1" w:styleId="definition">
    <w:name w:val="definition"/>
    <w:uiPriority w:val="7"/>
    <w:qFormat/>
    <w:rsid w:val="00A969C2"/>
    <w:pPr>
      <w:numPr>
        <w:numId w:val="34"/>
      </w:numPr>
    </w:pPr>
    <w:rPr>
      <w:rFonts w:eastAsia="Times New Roman" w:cs="Times New Roman"/>
    </w:rPr>
  </w:style>
  <w:style w:type="paragraph" w:customStyle="1" w:styleId="definitionsub">
    <w:name w:val="definition sub"/>
    <w:link w:val="definitionsubChar"/>
    <w:uiPriority w:val="2"/>
    <w:qFormat/>
    <w:rsid w:val="00A969C2"/>
    <w:pPr>
      <w:numPr>
        <w:ilvl w:val="1"/>
        <w:numId w:val="34"/>
      </w:numPr>
      <w:tabs>
        <w:tab w:val="left" w:pos="567"/>
      </w:tabs>
    </w:pPr>
    <w:rPr>
      <w:rFonts w:eastAsia="Times New Roman" w:cs="Times New Roman"/>
    </w:rPr>
  </w:style>
  <w:style w:type="character" w:styleId="PageNumber">
    <w:name w:val="page number"/>
    <w:basedOn w:val="DefaultParagraphFont"/>
    <w:uiPriority w:val="7"/>
    <w:rsid w:val="00234819"/>
    <w:rPr>
      <w:lang w:val="en-GB"/>
    </w:rPr>
  </w:style>
  <w:style w:type="paragraph" w:customStyle="1" w:styleId="Parties">
    <w:name w:val="Parties"/>
    <w:uiPriority w:val="7"/>
    <w:qFormat/>
    <w:rsid w:val="00A969C2"/>
    <w:pPr>
      <w:numPr>
        <w:numId w:val="32"/>
      </w:numPr>
      <w:tabs>
        <w:tab w:val="left" w:pos="709"/>
      </w:tabs>
    </w:pPr>
    <w:rPr>
      <w:rFonts w:eastAsia="Times New Roman" w:cs="Times New Roman"/>
      <w:b/>
    </w:rPr>
  </w:style>
  <w:style w:type="paragraph" w:customStyle="1" w:styleId="PartiesFront">
    <w:name w:val="Parties Front"/>
    <w:uiPriority w:val="7"/>
    <w:qFormat/>
    <w:rsid w:val="00A969C2"/>
    <w:pPr>
      <w:tabs>
        <w:tab w:val="center" w:pos="4536"/>
        <w:tab w:val="left" w:pos="7921"/>
      </w:tabs>
      <w:spacing w:after="240"/>
      <w:ind w:right="1701"/>
    </w:pPr>
    <w:rPr>
      <w:rFonts w:eastAsia="Times New Roman" w:cs="Times New Roman"/>
      <w:b/>
      <w:caps/>
    </w:rPr>
  </w:style>
  <w:style w:type="paragraph" w:customStyle="1" w:styleId="Recitals">
    <w:name w:val="Recitals"/>
    <w:basedOn w:val="Body1"/>
    <w:uiPriority w:val="7"/>
    <w:qFormat/>
    <w:rsid w:val="00A969C2"/>
    <w:pPr>
      <w:tabs>
        <w:tab w:val="left" w:pos="709"/>
        <w:tab w:val="num" w:pos="1134"/>
      </w:tabs>
      <w:ind w:left="1134" w:hanging="1134"/>
    </w:pPr>
    <w:rPr>
      <w:rFonts w:eastAsia="Times New Roman" w:cs="Times New Roman"/>
    </w:rPr>
  </w:style>
  <w:style w:type="paragraph" w:customStyle="1" w:styleId="Witness">
    <w:name w:val="Witness"/>
    <w:basedOn w:val="BodyText"/>
    <w:uiPriority w:val="7"/>
    <w:qFormat/>
    <w:rsid w:val="00A969C2"/>
    <w:pPr>
      <w:keepNext/>
      <w:tabs>
        <w:tab w:val="left" w:pos="4253"/>
        <w:tab w:val="right" w:leader="dot" w:pos="8789"/>
      </w:tabs>
      <w:spacing w:before="120"/>
    </w:pPr>
    <w:rPr>
      <w:rFonts w:eastAsia="Times New Roman" w:cs="Times New Roman"/>
    </w:rPr>
  </w:style>
  <w:style w:type="paragraph" w:customStyle="1" w:styleId="WitnessLit">
    <w:name w:val="WitnessLit"/>
    <w:basedOn w:val="Witness"/>
    <w:uiPriority w:val="7"/>
    <w:qFormat/>
    <w:rsid w:val="00A969C2"/>
    <w:pPr>
      <w:tabs>
        <w:tab w:val="left" w:pos="1134"/>
        <w:tab w:val="left" w:leader="dot" w:pos="5387"/>
      </w:tabs>
    </w:pPr>
  </w:style>
  <w:style w:type="paragraph" w:customStyle="1" w:styleId="DLFrontPageTitle">
    <w:name w:val="DLFrontPageTitle"/>
    <w:basedOn w:val="DLFrontPage"/>
    <w:uiPriority w:val="5"/>
    <w:qFormat/>
    <w:rsid w:val="00A969C2"/>
    <w:pPr>
      <w:tabs>
        <w:tab w:val="clear" w:pos="6480"/>
        <w:tab w:val="left" w:pos="6660"/>
      </w:tabs>
      <w:spacing w:line="240" w:lineRule="auto"/>
      <w:jc w:val="center"/>
    </w:pPr>
  </w:style>
  <w:style w:type="paragraph" w:customStyle="1" w:styleId="definitionsub-sub">
    <w:name w:val="definition sub-sub"/>
    <w:basedOn w:val="definitionsub"/>
    <w:link w:val="definitionsub-subChar"/>
    <w:uiPriority w:val="5"/>
    <w:qFormat/>
    <w:rsid w:val="00A969C2"/>
    <w:pPr>
      <w:numPr>
        <w:ilvl w:val="2"/>
        <w:numId w:val="4"/>
      </w:numPr>
      <w:tabs>
        <w:tab w:val="clear" w:pos="1134"/>
        <w:tab w:val="left" w:pos="1021"/>
      </w:tabs>
      <w:ind w:left="1021" w:hanging="454"/>
    </w:pPr>
  </w:style>
  <w:style w:type="character" w:customStyle="1" w:styleId="definitionsub-subChar">
    <w:name w:val="definition sub-sub Char"/>
    <w:basedOn w:val="definitionsubChar"/>
    <w:link w:val="definitionsub-sub"/>
    <w:uiPriority w:val="5"/>
    <w:rsid w:val="00A969C2"/>
    <w:rPr>
      <w:rFonts w:eastAsia="Times New Roman" w:cs="Times New Roman"/>
      <w:lang w:val="en-GB"/>
    </w:rPr>
  </w:style>
  <w:style w:type="character" w:customStyle="1" w:styleId="definitionsubChar">
    <w:name w:val="definition sub Char"/>
    <w:basedOn w:val="DefaultParagraphFont"/>
    <w:link w:val="definitionsub"/>
    <w:uiPriority w:val="2"/>
    <w:rsid w:val="00A969C2"/>
    <w:rPr>
      <w:rFonts w:eastAsia="Times New Roman" w:cs="Times New Roman"/>
      <w:lang w:val="en-GB"/>
    </w:rPr>
  </w:style>
  <w:style w:type="character" w:customStyle="1" w:styleId="Negative">
    <w:name w:val="_Negative"/>
    <w:basedOn w:val="DefaultParagraphFont"/>
    <w:rsid w:val="00AA6FE3"/>
    <w:rPr>
      <w:color w:val="FF0000"/>
      <w:lang w:val="en-GB"/>
    </w:rPr>
  </w:style>
  <w:style w:type="character" w:styleId="PlaceholderText">
    <w:name w:val="Placeholder Text"/>
    <w:basedOn w:val="DefaultParagraphFont"/>
    <w:uiPriority w:val="99"/>
    <w:semiHidden/>
    <w:rsid w:val="00956FDF"/>
    <w:rPr>
      <w:color w:val="80808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A71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715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3A715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1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15A"/>
    <w:rPr>
      <w:b/>
      <w:bCs/>
    </w:rPr>
  </w:style>
  <w:style w:type="paragraph" w:customStyle="1" w:styleId="Default">
    <w:name w:val="Default"/>
    <w:rsid w:val="00C33D77"/>
    <w:pPr>
      <w:autoSpaceDE w:val="0"/>
      <w:autoSpaceDN w:val="0"/>
      <w:adjustRightInd w:val="0"/>
      <w:spacing w:after="0" w:line="240" w:lineRule="auto"/>
      <w:jc w:val="left"/>
    </w:pPr>
    <w:rPr>
      <w:rFonts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Microsoft\OFFICE\Word\Templates\Blank%20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A35BAB14765240A655D3232FF9ADBD" ma:contentTypeVersion="2" ma:contentTypeDescription="Create a new document." ma:contentTypeScope="" ma:versionID="216a80bc23cf168cc56f84ef41820c90">
  <xsd:schema xmlns:xsd="http://www.w3.org/2001/XMLSchema" xmlns:xs="http://www.w3.org/2001/XMLSchema" xmlns:p="http://schemas.microsoft.com/office/2006/metadata/properties" xmlns:ns2="18fa3007-f04b-4dc5-99b3-2efe5a4bb169" targetNamespace="http://schemas.microsoft.com/office/2006/metadata/properties" ma:root="true" ma:fieldsID="1631f100a722dad3fd3facaa9c780fa8" ns2:_="">
    <xsd:import namespace="18fa3007-f04b-4dc5-99b3-2efe5a4bb1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a3007-f04b-4dc5-99b3-2efe5a4bb1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F371C7-BAEB-4A6E-A30D-D3E29849A8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1BD365-EAB2-49E7-AE1B-C479CF402C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fa3007-f04b-4dc5-99b3-2efe5a4bb1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B180D3-33AF-4862-BB5F-68BAD4B5F2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3C4441-2C73-45A8-8EF2-CE0FB82A11CB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18fa3007-f04b-4dc5-99b3-2efe5a4bb16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Document</Template>
  <TotalTime>1</TotalTime>
  <Pages>1</Pages>
  <Words>13</Words>
  <Characters>74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Dimer, David C2 (NAVY FD-COMRCL-Mngr 9)</cp:lastModifiedBy>
  <cp:revision>3</cp:revision>
  <dcterms:created xsi:type="dcterms:W3CDTF">2022-11-17T23:22:00Z</dcterms:created>
  <dcterms:modified xsi:type="dcterms:W3CDTF">2022-11-18T14:42:00Z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lectedOffice">
    <vt:lpwstr> </vt:lpwstr>
  </property>
  <property fmtid="{D5CDD505-2E9C-101B-9397-08002B2CF9AE}" pid="3" name="LegalEntity">
    <vt:lpwstr> </vt:lpwstr>
  </property>
  <property fmtid="{D5CDD505-2E9C-101B-9397-08002B2CF9AE}" pid="4" name="MS_Version">
    <vt:lpwstr> </vt:lpwstr>
  </property>
  <property fmtid="{D5CDD505-2E9C-101B-9397-08002B2CF9AE}" pid="5" name="TemplafyTimeStamp">
    <vt:lpwstr> </vt:lpwstr>
  </property>
  <property fmtid="{D5CDD505-2E9C-101B-9397-08002B2CF9AE}" pid="6" name="tikitDocRef">
    <vt:lpwstr>Legal02#100510070v1[ALM1]</vt:lpwstr>
  </property>
  <property fmtid="{D5CDD505-2E9C-101B-9397-08002B2CF9AE}" pid="7" name="TemplafyTenantId">
    <vt:lpwstr> </vt:lpwstr>
  </property>
  <property fmtid="{D5CDD505-2E9C-101B-9397-08002B2CF9AE}" pid="8" name="TemplafyTemplateId">
    <vt:lpwstr> </vt:lpwstr>
  </property>
  <property fmtid="{D5CDD505-2E9C-101B-9397-08002B2CF9AE}" pid="9" name="TemplafyUserProfileId">
    <vt:lpwstr> </vt:lpwstr>
  </property>
  <property fmtid="{D5CDD505-2E9C-101B-9397-08002B2CF9AE}" pid="10" name="TemplafyLanguageCode">
    <vt:lpwstr> </vt:lpwstr>
  </property>
  <property fmtid="{D5CDD505-2E9C-101B-9397-08002B2CF9AE}" pid="11" name="MS_ProfileLang">
    <vt:lpwstr> </vt:lpwstr>
  </property>
  <property fmtid="{D5CDD505-2E9C-101B-9397-08002B2CF9AE}" pid="12" name="iManageDocumentType">
    <vt:lpwstr> </vt:lpwstr>
  </property>
  <property fmtid="{D5CDD505-2E9C-101B-9397-08002B2CF9AE}" pid="13" name="tikitDocNumber">
    <vt:lpwstr> </vt:lpwstr>
  </property>
  <property fmtid="{D5CDD505-2E9C-101B-9397-08002B2CF9AE}" pid="14" name="tikitDocDescription">
    <vt:lpwstr> </vt:lpwstr>
  </property>
  <property fmtid="{D5CDD505-2E9C-101B-9397-08002B2CF9AE}" pid="15" name="tikitAuthor">
    <vt:lpwstr> </vt:lpwstr>
  </property>
  <property fmtid="{D5CDD505-2E9C-101B-9397-08002B2CF9AE}" pid="16" name="tikitAuthorID">
    <vt:lpwstr> </vt:lpwstr>
  </property>
  <property fmtid="{D5CDD505-2E9C-101B-9397-08002B2CF9AE}" pid="17" name="tikitTypistID">
    <vt:lpwstr> </vt:lpwstr>
  </property>
  <property fmtid="{D5CDD505-2E9C-101B-9397-08002B2CF9AE}" pid="18" name="tikitClientID">
    <vt:lpwstr> </vt:lpwstr>
  </property>
  <property fmtid="{D5CDD505-2E9C-101B-9397-08002B2CF9AE}" pid="19" name="tikitMatterID">
    <vt:lpwstr> </vt:lpwstr>
  </property>
  <property fmtid="{D5CDD505-2E9C-101B-9397-08002B2CF9AE}" pid="20" name="tikitClientDescription">
    <vt:lpwstr> </vt:lpwstr>
  </property>
  <property fmtid="{D5CDD505-2E9C-101B-9397-08002B2CF9AE}" pid="21" name="tikitMatterDescription">
    <vt:lpwstr> </vt:lpwstr>
  </property>
  <property fmtid="{D5CDD505-2E9C-101B-9397-08002B2CF9AE}" pid="22" name="ContentTypeId">
    <vt:lpwstr>0x010100A8A35BAB14765240A655D3232FF9ADBD</vt:lpwstr>
  </property>
  <property fmtid="{D5CDD505-2E9C-101B-9397-08002B2CF9AE}" pid="23" name="MSIP_Label_d8a60473-494b-4586-a1bb-b0e663054676_Enabled">
    <vt:lpwstr>true</vt:lpwstr>
  </property>
  <property fmtid="{D5CDD505-2E9C-101B-9397-08002B2CF9AE}" pid="24" name="MSIP_Label_d8a60473-494b-4586-a1bb-b0e663054676_SetDate">
    <vt:lpwstr>2022-11-18T11:18:03Z</vt:lpwstr>
  </property>
  <property fmtid="{D5CDD505-2E9C-101B-9397-08002B2CF9AE}" pid="25" name="MSIP_Label_d8a60473-494b-4586-a1bb-b0e663054676_Method">
    <vt:lpwstr>Privileged</vt:lpwstr>
  </property>
  <property fmtid="{D5CDD505-2E9C-101B-9397-08002B2CF9AE}" pid="26" name="MSIP_Label_d8a60473-494b-4586-a1bb-b0e663054676_Name">
    <vt:lpwstr>MOD-1-O-‘UNMARKED’</vt:lpwstr>
  </property>
  <property fmtid="{D5CDD505-2E9C-101B-9397-08002B2CF9AE}" pid="27" name="MSIP_Label_d8a60473-494b-4586-a1bb-b0e663054676_SiteId">
    <vt:lpwstr>be7760ed-5953-484b-ae95-d0a16dfa09e5</vt:lpwstr>
  </property>
  <property fmtid="{D5CDD505-2E9C-101B-9397-08002B2CF9AE}" pid="28" name="MSIP_Label_d8a60473-494b-4586-a1bb-b0e663054676_ActionId">
    <vt:lpwstr>676a06e2-3eea-4035-b684-a2054105dee6</vt:lpwstr>
  </property>
  <property fmtid="{D5CDD505-2E9C-101B-9397-08002B2CF9AE}" pid="29" name="MSIP_Label_d8a60473-494b-4586-a1bb-b0e663054676_ContentBits">
    <vt:lpwstr>0</vt:lpwstr>
  </property>
</Properties>
</file>