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CBC306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43B5B" w:rsidRPr="00643B5B">
              <w:rPr>
                <w:rFonts w:ascii="Arial" w:hAnsi="Arial" w:cs="Arial"/>
                <w:b/>
              </w:rPr>
              <w:t>T0040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4AFFE4F" w:rsidR="00CB3E0B" w:rsidRDefault="00643B5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4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DA4EE89" w:rsidR="00727813" w:rsidRPr="00311C5F" w:rsidRDefault="007E6F8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April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1DD3554" w:rsidR="00A53652" w:rsidRPr="00CB3E0B" w:rsidRDefault="00643B5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0054162" w:rsidR="00F841A8" w:rsidRPr="00643B5B" w:rsidRDefault="00643B5B" w:rsidP="00A53652">
      <w:pPr>
        <w:jc w:val="center"/>
        <w:rPr>
          <w:rFonts w:ascii="Arial" w:hAnsi="Arial" w:cs="Arial"/>
          <w:b/>
        </w:rPr>
      </w:pPr>
      <w:r w:rsidRPr="00643B5B">
        <w:rPr>
          <w:rFonts w:ascii="Arial" w:hAnsi="Arial" w:cs="Arial"/>
          <w:b/>
        </w:rPr>
        <w:t>T0040</w:t>
      </w:r>
    </w:p>
    <w:p w14:paraId="391E6084" w14:textId="09DB71E9" w:rsidR="00727813" w:rsidRDefault="00643B5B" w:rsidP="00643B5B">
      <w:pPr>
        <w:jc w:val="center"/>
        <w:rPr>
          <w:rFonts w:ascii="Arial" w:hAnsi="Arial" w:cs="Arial"/>
          <w:b/>
        </w:rPr>
      </w:pPr>
      <w:r w:rsidRPr="00643B5B">
        <w:rPr>
          <w:rFonts w:ascii="Arial" w:hAnsi="Arial" w:cs="Arial"/>
          <w:b/>
        </w:rPr>
        <w:t>Area 14 Bridge Assessments - Package 3</w:t>
      </w:r>
    </w:p>
    <w:p w14:paraId="42ADB5AF" w14:textId="77777777" w:rsidR="00643B5B" w:rsidRDefault="00643B5B" w:rsidP="00643B5B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FE3756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43B5B">
            <w:rPr>
              <w:rFonts w:ascii="Arial" w:hAnsi="Arial" w:cs="Arial"/>
              <w:b/>
            </w:rPr>
            <w:t>03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228443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4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E6F8F">
            <w:rPr>
              <w:rFonts w:ascii="Arial" w:hAnsi="Arial" w:cs="Arial"/>
              <w:b/>
            </w:rPr>
            <w:t>06 April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4885">
            <w:rPr>
              <w:rFonts w:ascii="Arial" w:hAnsi="Arial" w:cs="Arial"/>
              <w:b/>
            </w:rPr>
            <w:t>30 June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6BC0D7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84885">
        <w:rPr>
          <w:rFonts w:ascii="Arial" w:hAnsi="Arial" w:cs="Arial"/>
          <w:b/>
        </w:rPr>
        <w:t>3,975.87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66E5903" w:rsidR="00627D44" w:rsidRPr="00311C5F" w:rsidRDefault="0011341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984885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8D9D603" w:rsidR="00727813" w:rsidRPr="00311C5F" w:rsidRDefault="00643B5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Matthew Diggle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0192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0192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2F5987B" w:rsidR="00CB4F85" w:rsidRPr="002C2284" w:rsidRDefault="00643B5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T0040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1AF058D" w:rsidR="00CB4F85" w:rsidRPr="002C2284" w:rsidRDefault="00643B5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7656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9650A87" w:rsidR="00CB4F85" w:rsidRPr="002C2284" w:rsidRDefault="00643B5B" w:rsidP="00A43023">
            <w:pPr>
              <w:rPr>
                <w:rFonts w:ascii="Arial" w:hAnsi="Arial" w:cs="Arial"/>
                <w:b/>
              </w:rPr>
            </w:pPr>
            <w:r w:rsidRPr="00643B5B">
              <w:rPr>
                <w:rFonts w:ascii="Arial" w:hAnsi="Arial" w:cs="Arial"/>
                <w:b/>
              </w:rPr>
              <w:t>605789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5FA6C" w14:textId="77777777" w:rsidR="00F0192C" w:rsidRDefault="00F0192C">
      <w:r>
        <w:separator/>
      </w:r>
    </w:p>
  </w:endnote>
  <w:endnote w:type="continuationSeparator" w:id="0">
    <w:p w14:paraId="3A1CCFE0" w14:textId="77777777" w:rsidR="00F0192C" w:rsidRDefault="00F0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0192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616A3" w14:textId="77777777" w:rsidR="00F0192C" w:rsidRDefault="00F0192C">
      <w:r>
        <w:separator/>
      </w:r>
    </w:p>
  </w:footnote>
  <w:footnote w:type="continuationSeparator" w:id="0">
    <w:p w14:paraId="2412EF67" w14:textId="77777777" w:rsidR="00F0192C" w:rsidRDefault="00F0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1341F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F47F2"/>
    <w:rsid w:val="00627D44"/>
    <w:rsid w:val="00643B5B"/>
    <w:rsid w:val="00675DFE"/>
    <w:rsid w:val="00676884"/>
    <w:rsid w:val="0069504B"/>
    <w:rsid w:val="006A5D1C"/>
    <w:rsid w:val="006D11A8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E6F8F"/>
    <w:rsid w:val="007F776F"/>
    <w:rsid w:val="00875589"/>
    <w:rsid w:val="008D10A6"/>
    <w:rsid w:val="008E32A7"/>
    <w:rsid w:val="0090039A"/>
    <w:rsid w:val="0091686D"/>
    <w:rsid w:val="00922E16"/>
    <w:rsid w:val="0096338C"/>
    <w:rsid w:val="00984885"/>
    <w:rsid w:val="00985C09"/>
    <w:rsid w:val="009865D2"/>
    <w:rsid w:val="00A26AB8"/>
    <w:rsid w:val="00A43F3F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192C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A5DF1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0311E"/>
    <w:rsid w:val="00EE36CC"/>
    <w:rsid w:val="00F660A4"/>
    <w:rsid w:val="00FB3D07"/>
    <w:rsid w:val="00FC35B6"/>
    <w:rsid w:val="00FD029F"/>
    <w:rsid w:val="00FE2295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452E-777F-45D8-9D6D-049F5966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4</cp:revision>
  <cp:lastPrinted>2016-01-12T11:01:00Z</cp:lastPrinted>
  <dcterms:created xsi:type="dcterms:W3CDTF">2021-04-13T13:25:00Z</dcterms:created>
  <dcterms:modified xsi:type="dcterms:W3CDTF">2021-04-13T13:29:00Z</dcterms:modified>
</cp:coreProperties>
</file>