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CD3851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B7FEB" w:rsidRPr="00AB7FEB">
              <w:rPr>
                <w:rFonts w:ascii="Arial" w:hAnsi="Arial" w:cs="Arial"/>
                <w:b/>
              </w:rPr>
              <w:t>T0051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4CF4255" w:rsidR="00CB3E0B" w:rsidRDefault="00AB7FE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A06FF2D" w:rsidR="00727813" w:rsidRPr="00311C5F" w:rsidRDefault="00AB7FE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60780A6" w:rsidR="00A53652" w:rsidRPr="00CB3E0B" w:rsidRDefault="00AB7FE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D39446A" w:rsidR="00F841A8" w:rsidRPr="00AB7FEB" w:rsidRDefault="00AB7FEB" w:rsidP="00A53652">
      <w:pPr>
        <w:jc w:val="center"/>
        <w:rPr>
          <w:rFonts w:ascii="Arial" w:hAnsi="Arial" w:cs="Arial"/>
          <w:b/>
        </w:rPr>
      </w:pPr>
      <w:r w:rsidRPr="00AB7FEB">
        <w:rPr>
          <w:rFonts w:ascii="Arial" w:hAnsi="Arial" w:cs="Arial"/>
          <w:b/>
        </w:rPr>
        <w:t>T0051</w:t>
      </w:r>
    </w:p>
    <w:p w14:paraId="4AEB1F58" w14:textId="787BA7AE" w:rsidR="00627D44" w:rsidRPr="00311C5F" w:rsidRDefault="00AB7FEB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Microplastics – Phase 2</w:t>
      </w:r>
    </w:p>
    <w:p w14:paraId="632A90AF" w14:textId="1E41F18B" w:rsidR="00EE705A" w:rsidRPr="00EE705A" w:rsidRDefault="00EE705A" w:rsidP="00AB7FEB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FA8E75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7FEB">
            <w:rPr>
              <w:rFonts w:ascii="Arial" w:hAnsi="Arial" w:cs="Arial"/>
              <w:b/>
            </w:rPr>
            <w:t>16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6939D9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7FEB">
            <w:rPr>
              <w:rFonts w:ascii="Arial" w:hAnsi="Arial" w:cs="Arial"/>
              <w:b/>
            </w:rPr>
            <w:t>16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7FEB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E01004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B7FEB">
        <w:rPr>
          <w:rFonts w:ascii="Arial" w:hAnsi="Arial" w:cs="Arial"/>
          <w:b/>
        </w:rPr>
        <w:t>246,838.67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6578CEC8" w14:textId="4AC2E6FA" w:rsidR="00727813" w:rsidRPr="00311C5F" w:rsidRDefault="003F70CB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 w:rsidR="00AB7F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  <w:r w:rsidR="00AB7FEB">
        <w:rPr>
          <w:rFonts w:ascii="Arial" w:hAnsi="Arial" w:cs="Arial"/>
        </w:rPr>
        <w:t xml:space="preserve"> </w:t>
      </w:r>
      <w:r w:rsidR="00727813"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="00727813"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="00727813"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43055EF" w:rsidR="00727813" w:rsidRPr="00311C5F" w:rsidRDefault="003F70C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A4CF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A4CF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C8EBA95" w:rsidR="00CB4F85" w:rsidRPr="002C2284" w:rsidRDefault="00AB7FE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T0051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64A8126" w:rsidR="00CB4F85" w:rsidRPr="002C2284" w:rsidRDefault="00AB7FE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2058C8C" w:rsidR="00CB4F85" w:rsidRPr="002C2284" w:rsidRDefault="00AB7FE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606773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0474" w14:textId="77777777" w:rsidR="003A4CF2" w:rsidRDefault="003A4CF2">
      <w:r>
        <w:separator/>
      </w:r>
    </w:p>
  </w:endnote>
  <w:endnote w:type="continuationSeparator" w:id="0">
    <w:p w14:paraId="79F87B55" w14:textId="77777777" w:rsidR="003A4CF2" w:rsidRDefault="003A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A4CF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DFDB2" w14:textId="77777777" w:rsidR="003A4CF2" w:rsidRDefault="003A4CF2">
      <w:r>
        <w:separator/>
      </w:r>
    </w:p>
  </w:footnote>
  <w:footnote w:type="continuationSeparator" w:id="0">
    <w:p w14:paraId="2032D4A4" w14:textId="77777777" w:rsidR="003A4CF2" w:rsidRDefault="003A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7A4B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4CF2"/>
    <w:rsid w:val="003F70CB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7FEB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95CE7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43F00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2021-03-02T12:52:00Z</dcterms:created>
  <dcterms:modified xsi:type="dcterms:W3CDTF">2021-03-02T16:02:00Z</dcterms:modified>
</cp:coreProperties>
</file>