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A9EC72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E356F" w:rsidRPr="00BE356F">
              <w:rPr>
                <w:rFonts w:ascii="Arial" w:hAnsi="Arial" w:cs="Arial"/>
                <w:b/>
              </w:rPr>
              <w:t>T0464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58A4291" w:rsidR="00CB3E0B" w:rsidRDefault="00BE356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33D59C2" w:rsidR="00727813" w:rsidRPr="00311C5F" w:rsidRDefault="007B11F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23B17C5" w:rsidR="00A53652" w:rsidRPr="00CB3E0B" w:rsidRDefault="00BE356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2935B1E" w:rsidR="00727813" w:rsidRDefault="00BE356F" w:rsidP="00BE356F">
      <w:pPr>
        <w:jc w:val="center"/>
        <w:rPr>
          <w:rFonts w:ascii="Arial" w:hAnsi="Arial" w:cs="Arial"/>
          <w:b/>
        </w:rPr>
      </w:pPr>
      <w:r w:rsidRPr="00BE356F">
        <w:rPr>
          <w:rFonts w:ascii="Arial" w:hAnsi="Arial" w:cs="Arial"/>
          <w:b/>
        </w:rPr>
        <w:t>T0464 Water Quality and Flooding Technical Support</w:t>
      </w:r>
    </w:p>
    <w:p w14:paraId="28A44644" w14:textId="77777777" w:rsidR="00BE356F" w:rsidRDefault="00BE356F" w:rsidP="00BE356F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F38435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6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E356F">
            <w:rPr>
              <w:rFonts w:ascii="Arial" w:hAnsi="Arial" w:cs="Arial"/>
              <w:b/>
            </w:rPr>
            <w:t>02 June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E867A3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6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67B7">
            <w:rPr>
              <w:rFonts w:ascii="Arial" w:hAnsi="Arial" w:cs="Arial"/>
              <w:b/>
            </w:rPr>
            <w:t>1</w:t>
          </w:r>
          <w:r w:rsidR="007B11F1">
            <w:rPr>
              <w:rFonts w:ascii="Arial" w:hAnsi="Arial" w:cs="Arial"/>
              <w:b/>
            </w:rPr>
            <w:t>6</w:t>
          </w:r>
          <w:r w:rsidR="000667B7">
            <w:rPr>
              <w:rFonts w:ascii="Arial" w:hAnsi="Arial" w:cs="Arial"/>
              <w:b/>
            </w:rPr>
            <w:t xml:space="preserve"> June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1B6A">
            <w:rPr>
              <w:rFonts w:ascii="Arial" w:hAnsi="Arial" w:cs="Arial"/>
              <w:b/>
            </w:rPr>
            <w:t>30 April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A0B22B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667B7">
        <w:rPr>
          <w:rFonts w:ascii="Arial" w:hAnsi="Arial" w:cs="Arial"/>
          <w:b/>
        </w:rPr>
        <w:t>64,999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916F1DB" w:rsidR="00627D44" w:rsidRPr="00311C5F" w:rsidRDefault="00313C1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258C2B8" w:rsidR="00727813" w:rsidRPr="00311C5F" w:rsidRDefault="007B11F1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5EEFF55" w:rsidR="00627D44" w:rsidRPr="00311C5F" w:rsidRDefault="008E2C8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8D03" w14:textId="77777777" w:rsidR="00A84EBD" w:rsidRDefault="00A84EBD">
      <w:r>
        <w:separator/>
      </w:r>
    </w:p>
  </w:endnote>
  <w:endnote w:type="continuationSeparator" w:id="0">
    <w:p w14:paraId="2B7EA29A" w14:textId="77777777" w:rsidR="00A84EBD" w:rsidRDefault="00A8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E2C8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DCD3" w14:textId="77777777" w:rsidR="00A84EBD" w:rsidRDefault="00A84EBD">
      <w:r>
        <w:separator/>
      </w:r>
    </w:p>
  </w:footnote>
  <w:footnote w:type="continuationSeparator" w:id="0">
    <w:p w14:paraId="550A4076" w14:textId="77777777" w:rsidR="00A84EBD" w:rsidRDefault="00A8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67B7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1B6A"/>
    <w:rsid w:val="00311C5F"/>
    <w:rsid w:val="00313A2E"/>
    <w:rsid w:val="00313C19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B11F1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84EBD"/>
    <w:rsid w:val="00AC5E56"/>
    <w:rsid w:val="00AF3514"/>
    <w:rsid w:val="00B50393"/>
    <w:rsid w:val="00B738D0"/>
    <w:rsid w:val="00B82F6B"/>
    <w:rsid w:val="00B92073"/>
    <w:rsid w:val="00BC48DD"/>
    <w:rsid w:val="00BE356F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42E49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2023-06-16T13:58:00Z</dcterms:created>
  <dcterms:modified xsi:type="dcterms:W3CDTF">2023-06-16T13:58:00Z</dcterms:modified>
</cp:coreProperties>
</file>